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02181" w14:textId="77777777" w:rsidR="0048364F" w:rsidRPr="00D307E0" w:rsidRDefault="00193461" w:rsidP="0020300C">
      <w:pPr>
        <w:rPr>
          <w:sz w:val="28"/>
        </w:rPr>
      </w:pPr>
      <w:r w:rsidRPr="00D307E0">
        <w:rPr>
          <w:noProof/>
          <w:lang w:eastAsia="en-AU"/>
        </w:rPr>
        <w:drawing>
          <wp:inline distT="0" distB="0" distL="0" distR="0" wp14:anchorId="454E77E2" wp14:editId="6E59FA8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21933" w14:textId="77777777" w:rsidR="0048364F" w:rsidRPr="00D307E0" w:rsidRDefault="0048364F" w:rsidP="0048364F">
      <w:pPr>
        <w:rPr>
          <w:sz w:val="19"/>
        </w:rPr>
      </w:pPr>
    </w:p>
    <w:p w14:paraId="333D6A02" w14:textId="77777777" w:rsidR="0048364F" w:rsidRPr="00D307E0" w:rsidRDefault="00426440" w:rsidP="0048364F">
      <w:pPr>
        <w:pStyle w:val="ShortT"/>
      </w:pPr>
      <w:r w:rsidRPr="00D307E0">
        <w:t xml:space="preserve">National Disability Insurance Scheme (Protection and Disclosure of Information—Commissioner) Amendment </w:t>
      </w:r>
      <w:r w:rsidR="00D307E0">
        <w:t>Rules 2</w:t>
      </w:r>
      <w:r w:rsidR="00E22FDA" w:rsidRPr="00D307E0">
        <w:t>021</w:t>
      </w:r>
    </w:p>
    <w:p w14:paraId="56189635" w14:textId="77777777" w:rsidR="00426440" w:rsidRPr="00D307E0" w:rsidRDefault="00426440" w:rsidP="008E4315">
      <w:pPr>
        <w:pStyle w:val="SignCoverPageStart"/>
        <w:rPr>
          <w:szCs w:val="22"/>
        </w:rPr>
      </w:pPr>
      <w:r w:rsidRPr="00D307E0">
        <w:rPr>
          <w:szCs w:val="22"/>
        </w:rPr>
        <w:t>I, Graeme Head AO, Commissioner of the NDIS Quality and Safeguards Commission, as delegate of the Minister for the National Disability Insurance Scheme, make the following rules.</w:t>
      </w:r>
    </w:p>
    <w:p w14:paraId="08475409" w14:textId="3FDEF336" w:rsidR="00426440" w:rsidRPr="00D307E0" w:rsidRDefault="00426440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307E0">
        <w:rPr>
          <w:szCs w:val="22"/>
        </w:rPr>
        <w:t>Dated</w:t>
      </w:r>
      <w:r w:rsidR="004E2AD3">
        <w:rPr>
          <w:szCs w:val="22"/>
        </w:rPr>
        <w:t xml:space="preserve"> </w:t>
      </w:r>
      <w:r w:rsidRPr="00D307E0">
        <w:rPr>
          <w:szCs w:val="22"/>
        </w:rPr>
        <w:fldChar w:fldCharType="begin"/>
      </w:r>
      <w:r w:rsidRPr="00D307E0">
        <w:rPr>
          <w:szCs w:val="22"/>
        </w:rPr>
        <w:instrText xml:space="preserve"> DOCPROPERTY  DateMade </w:instrText>
      </w:r>
      <w:r w:rsidRPr="00D307E0">
        <w:rPr>
          <w:szCs w:val="22"/>
        </w:rPr>
        <w:fldChar w:fldCharType="separate"/>
      </w:r>
      <w:r w:rsidR="004E2AD3">
        <w:rPr>
          <w:szCs w:val="22"/>
        </w:rPr>
        <w:t>31 March 2021</w:t>
      </w:r>
      <w:r w:rsidRPr="00D307E0">
        <w:rPr>
          <w:szCs w:val="22"/>
        </w:rPr>
        <w:fldChar w:fldCharType="end"/>
      </w:r>
    </w:p>
    <w:p w14:paraId="336F9C83" w14:textId="77777777" w:rsidR="00426440" w:rsidRPr="00D307E0" w:rsidRDefault="00426440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307E0">
        <w:rPr>
          <w:szCs w:val="22"/>
        </w:rPr>
        <w:t>Graeme Head AO</w:t>
      </w:r>
    </w:p>
    <w:p w14:paraId="5BD40CC1" w14:textId="77777777" w:rsidR="00426440" w:rsidRPr="00D307E0" w:rsidRDefault="00426440" w:rsidP="008E4315">
      <w:pPr>
        <w:pStyle w:val="SignCoverPageEnd"/>
        <w:rPr>
          <w:szCs w:val="22"/>
        </w:rPr>
      </w:pPr>
      <w:r w:rsidRPr="00D307E0">
        <w:rPr>
          <w:szCs w:val="22"/>
        </w:rPr>
        <w:t>Commissioner of the NDIS Quality and Safeguards Commission</w:t>
      </w:r>
    </w:p>
    <w:p w14:paraId="70FA26AC" w14:textId="77777777" w:rsidR="00426440" w:rsidRPr="00D307E0" w:rsidRDefault="00426440" w:rsidP="008E4315"/>
    <w:p w14:paraId="47AA772A" w14:textId="77777777" w:rsidR="0048364F" w:rsidRPr="00516B18" w:rsidRDefault="0048364F" w:rsidP="0048364F">
      <w:pPr>
        <w:pStyle w:val="Header"/>
        <w:tabs>
          <w:tab w:val="clear" w:pos="4150"/>
          <w:tab w:val="clear" w:pos="8307"/>
        </w:tabs>
      </w:pPr>
      <w:r w:rsidRPr="00516B18">
        <w:rPr>
          <w:rStyle w:val="CharAmSchNo"/>
        </w:rPr>
        <w:t xml:space="preserve"> </w:t>
      </w:r>
      <w:r w:rsidRPr="00516B18">
        <w:rPr>
          <w:rStyle w:val="CharAmSchText"/>
        </w:rPr>
        <w:t xml:space="preserve"> </w:t>
      </w:r>
    </w:p>
    <w:p w14:paraId="71AA68A3" w14:textId="77777777" w:rsidR="0048364F" w:rsidRPr="00516B18" w:rsidRDefault="0048364F" w:rsidP="0048364F">
      <w:pPr>
        <w:pStyle w:val="Header"/>
        <w:tabs>
          <w:tab w:val="clear" w:pos="4150"/>
          <w:tab w:val="clear" w:pos="8307"/>
        </w:tabs>
      </w:pPr>
      <w:r w:rsidRPr="00516B18">
        <w:rPr>
          <w:rStyle w:val="CharAmPartNo"/>
        </w:rPr>
        <w:t xml:space="preserve"> </w:t>
      </w:r>
      <w:r w:rsidRPr="00516B18">
        <w:rPr>
          <w:rStyle w:val="CharAmPartText"/>
        </w:rPr>
        <w:t xml:space="preserve"> </w:t>
      </w:r>
    </w:p>
    <w:p w14:paraId="317D2203" w14:textId="77777777" w:rsidR="0048364F" w:rsidRPr="00D307E0" w:rsidRDefault="0048364F" w:rsidP="0048364F">
      <w:pPr>
        <w:sectPr w:rsidR="0048364F" w:rsidRPr="00D307E0" w:rsidSect="002148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88E9D0A" w14:textId="77777777" w:rsidR="00220A0C" w:rsidRPr="00D307E0" w:rsidRDefault="0048364F" w:rsidP="00A75686">
      <w:pPr>
        <w:rPr>
          <w:sz w:val="36"/>
        </w:rPr>
      </w:pPr>
      <w:r w:rsidRPr="00D307E0">
        <w:rPr>
          <w:sz w:val="36"/>
        </w:rPr>
        <w:lastRenderedPageBreak/>
        <w:t>Contents</w:t>
      </w:r>
    </w:p>
    <w:p w14:paraId="022B5B35" w14:textId="083EBE0A" w:rsidR="00516B18" w:rsidRDefault="00516B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16B18">
        <w:rPr>
          <w:noProof/>
        </w:rPr>
        <w:tab/>
      </w:r>
      <w:r w:rsidRPr="00516B18">
        <w:rPr>
          <w:noProof/>
        </w:rPr>
        <w:fldChar w:fldCharType="begin"/>
      </w:r>
      <w:r w:rsidRPr="00516B18">
        <w:rPr>
          <w:noProof/>
        </w:rPr>
        <w:instrText xml:space="preserve"> PAGEREF _Toc63082653 \h </w:instrText>
      </w:r>
      <w:r w:rsidRPr="00516B18">
        <w:rPr>
          <w:noProof/>
        </w:rPr>
      </w:r>
      <w:r w:rsidRPr="00516B18">
        <w:rPr>
          <w:noProof/>
        </w:rPr>
        <w:fldChar w:fldCharType="separate"/>
      </w:r>
      <w:r w:rsidR="004E2AD3">
        <w:rPr>
          <w:noProof/>
        </w:rPr>
        <w:t>1</w:t>
      </w:r>
      <w:r w:rsidRPr="00516B18">
        <w:rPr>
          <w:noProof/>
        </w:rPr>
        <w:fldChar w:fldCharType="end"/>
      </w:r>
    </w:p>
    <w:p w14:paraId="5456BA2C" w14:textId="16E7A945" w:rsidR="00516B18" w:rsidRDefault="00516B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16B18">
        <w:rPr>
          <w:noProof/>
        </w:rPr>
        <w:tab/>
      </w:r>
      <w:r w:rsidRPr="00516B18">
        <w:rPr>
          <w:noProof/>
        </w:rPr>
        <w:fldChar w:fldCharType="begin"/>
      </w:r>
      <w:r w:rsidRPr="00516B18">
        <w:rPr>
          <w:noProof/>
        </w:rPr>
        <w:instrText xml:space="preserve"> PAGEREF _Toc63082654 \h </w:instrText>
      </w:r>
      <w:r w:rsidRPr="00516B18">
        <w:rPr>
          <w:noProof/>
        </w:rPr>
      </w:r>
      <w:r w:rsidRPr="00516B18">
        <w:rPr>
          <w:noProof/>
        </w:rPr>
        <w:fldChar w:fldCharType="separate"/>
      </w:r>
      <w:r w:rsidR="004E2AD3">
        <w:rPr>
          <w:noProof/>
        </w:rPr>
        <w:t>1</w:t>
      </w:r>
      <w:r w:rsidRPr="00516B18">
        <w:rPr>
          <w:noProof/>
        </w:rPr>
        <w:fldChar w:fldCharType="end"/>
      </w:r>
    </w:p>
    <w:p w14:paraId="1E31137D" w14:textId="7C456F64" w:rsidR="00516B18" w:rsidRDefault="00516B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16B18">
        <w:rPr>
          <w:noProof/>
        </w:rPr>
        <w:tab/>
      </w:r>
      <w:r w:rsidRPr="00516B18">
        <w:rPr>
          <w:noProof/>
        </w:rPr>
        <w:fldChar w:fldCharType="begin"/>
      </w:r>
      <w:r w:rsidRPr="00516B18">
        <w:rPr>
          <w:noProof/>
        </w:rPr>
        <w:instrText xml:space="preserve"> PAGEREF _Toc63082655 \h </w:instrText>
      </w:r>
      <w:r w:rsidRPr="00516B18">
        <w:rPr>
          <w:noProof/>
        </w:rPr>
      </w:r>
      <w:r w:rsidRPr="00516B18">
        <w:rPr>
          <w:noProof/>
        </w:rPr>
        <w:fldChar w:fldCharType="separate"/>
      </w:r>
      <w:r w:rsidR="004E2AD3">
        <w:rPr>
          <w:noProof/>
        </w:rPr>
        <w:t>1</w:t>
      </w:r>
      <w:r w:rsidRPr="00516B18">
        <w:rPr>
          <w:noProof/>
        </w:rPr>
        <w:fldChar w:fldCharType="end"/>
      </w:r>
    </w:p>
    <w:p w14:paraId="5BC5634C" w14:textId="43D732CF" w:rsidR="00516B18" w:rsidRDefault="00516B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16B18">
        <w:rPr>
          <w:noProof/>
        </w:rPr>
        <w:tab/>
      </w:r>
      <w:r w:rsidRPr="00516B18">
        <w:rPr>
          <w:noProof/>
        </w:rPr>
        <w:fldChar w:fldCharType="begin"/>
      </w:r>
      <w:r w:rsidRPr="00516B18">
        <w:rPr>
          <w:noProof/>
        </w:rPr>
        <w:instrText xml:space="preserve"> PAGEREF _Toc63082656 \h </w:instrText>
      </w:r>
      <w:r w:rsidRPr="00516B18">
        <w:rPr>
          <w:noProof/>
        </w:rPr>
      </w:r>
      <w:r w:rsidRPr="00516B18">
        <w:rPr>
          <w:noProof/>
        </w:rPr>
        <w:fldChar w:fldCharType="separate"/>
      </w:r>
      <w:r w:rsidR="004E2AD3">
        <w:rPr>
          <w:noProof/>
        </w:rPr>
        <w:t>1</w:t>
      </w:r>
      <w:r w:rsidRPr="00516B18">
        <w:rPr>
          <w:noProof/>
        </w:rPr>
        <w:fldChar w:fldCharType="end"/>
      </w:r>
    </w:p>
    <w:p w14:paraId="3E7F3FFD" w14:textId="6EDEB777" w:rsidR="00516B18" w:rsidRDefault="00516B1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16B18">
        <w:rPr>
          <w:b w:val="0"/>
          <w:noProof/>
          <w:sz w:val="18"/>
        </w:rPr>
        <w:tab/>
      </w:r>
      <w:r w:rsidRPr="00516B18">
        <w:rPr>
          <w:b w:val="0"/>
          <w:noProof/>
          <w:sz w:val="18"/>
        </w:rPr>
        <w:fldChar w:fldCharType="begin"/>
      </w:r>
      <w:r w:rsidRPr="00516B18">
        <w:rPr>
          <w:b w:val="0"/>
          <w:noProof/>
          <w:sz w:val="18"/>
        </w:rPr>
        <w:instrText xml:space="preserve"> PAGEREF _Toc63082657 \h </w:instrText>
      </w:r>
      <w:r w:rsidRPr="00516B18">
        <w:rPr>
          <w:b w:val="0"/>
          <w:noProof/>
          <w:sz w:val="18"/>
        </w:rPr>
      </w:r>
      <w:r w:rsidRPr="00516B18">
        <w:rPr>
          <w:b w:val="0"/>
          <w:noProof/>
          <w:sz w:val="18"/>
        </w:rPr>
        <w:fldChar w:fldCharType="separate"/>
      </w:r>
      <w:r w:rsidR="004E2AD3">
        <w:rPr>
          <w:b w:val="0"/>
          <w:noProof/>
          <w:sz w:val="18"/>
        </w:rPr>
        <w:t>2</w:t>
      </w:r>
      <w:r w:rsidRPr="00516B18">
        <w:rPr>
          <w:b w:val="0"/>
          <w:noProof/>
          <w:sz w:val="18"/>
        </w:rPr>
        <w:fldChar w:fldCharType="end"/>
      </w:r>
    </w:p>
    <w:p w14:paraId="32C69D89" w14:textId="0BA566F9" w:rsidR="00516B18" w:rsidRDefault="00516B1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Disability Insurance Scheme (Protection and Disclosure of Information—Commissioner) Rules</w:t>
      </w:r>
      <w:r w:rsidRPr="00516B18">
        <w:rPr>
          <w:i w:val="0"/>
          <w:noProof/>
          <w:sz w:val="18"/>
        </w:rPr>
        <w:tab/>
      </w:r>
      <w:r w:rsidRPr="00516B18">
        <w:rPr>
          <w:i w:val="0"/>
          <w:noProof/>
          <w:sz w:val="18"/>
        </w:rPr>
        <w:fldChar w:fldCharType="begin"/>
      </w:r>
      <w:r w:rsidRPr="00516B18">
        <w:rPr>
          <w:i w:val="0"/>
          <w:noProof/>
          <w:sz w:val="18"/>
        </w:rPr>
        <w:instrText xml:space="preserve"> PAGEREF _Toc63082658 \h </w:instrText>
      </w:r>
      <w:r w:rsidRPr="00516B18">
        <w:rPr>
          <w:i w:val="0"/>
          <w:noProof/>
          <w:sz w:val="18"/>
        </w:rPr>
      </w:r>
      <w:r w:rsidRPr="00516B18">
        <w:rPr>
          <w:i w:val="0"/>
          <w:noProof/>
          <w:sz w:val="18"/>
        </w:rPr>
        <w:fldChar w:fldCharType="separate"/>
      </w:r>
      <w:r w:rsidR="004E2AD3">
        <w:rPr>
          <w:i w:val="0"/>
          <w:noProof/>
          <w:sz w:val="18"/>
        </w:rPr>
        <w:t>2</w:t>
      </w:r>
      <w:r w:rsidRPr="00516B18">
        <w:rPr>
          <w:i w:val="0"/>
          <w:noProof/>
          <w:sz w:val="18"/>
        </w:rPr>
        <w:fldChar w:fldCharType="end"/>
      </w:r>
    </w:p>
    <w:p w14:paraId="08965555" w14:textId="77777777" w:rsidR="0048364F" w:rsidRPr="00D307E0" w:rsidRDefault="00516B18" w:rsidP="0048364F">
      <w:r>
        <w:fldChar w:fldCharType="end"/>
      </w:r>
    </w:p>
    <w:p w14:paraId="0A545913" w14:textId="77777777" w:rsidR="0048364F" w:rsidRPr="00D307E0" w:rsidRDefault="0048364F" w:rsidP="0048364F">
      <w:pPr>
        <w:sectPr w:rsidR="0048364F" w:rsidRPr="00D307E0" w:rsidSect="002148E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0E9F468" w14:textId="77777777" w:rsidR="0048364F" w:rsidRPr="00D307E0" w:rsidRDefault="0048364F" w:rsidP="0048364F">
      <w:pPr>
        <w:pStyle w:val="ActHead5"/>
      </w:pPr>
      <w:bookmarkStart w:id="0" w:name="_Toc63082653"/>
      <w:r w:rsidRPr="00516B18">
        <w:rPr>
          <w:rStyle w:val="CharSectno"/>
        </w:rPr>
        <w:lastRenderedPageBreak/>
        <w:t>1</w:t>
      </w:r>
      <w:r w:rsidRPr="00D307E0">
        <w:t xml:space="preserve">  </w:t>
      </w:r>
      <w:r w:rsidR="004F676E" w:rsidRPr="00D307E0">
        <w:t>Name</w:t>
      </w:r>
      <w:bookmarkEnd w:id="0"/>
    </w:p>
    <w:p w14:paraId="0A523711" w14:textId="469F30FA" w:rsidR="0048364F" w:rsidRPr="00D307E0" w:rsidRDefault="0048364F" w:rsidP="0048364F">
      <w:pPr>
        <w:pStyle w:val="subsection"/>
      </w:pPr>
      <w:r w:rsidRPr="00D307E0">
        <w:tab/>
      </w:r>
      <w:r w:rsidRPr="00D307E0">
        <w:tab/>
      </w:r>
      <w:r w:rsidR="00426440" w:rsidRPr="00D307E0">
        <w:t>This instrument is</w:t>
      </w:r>
      <w:r w:rsidRPr="00D307E0">
        <w:t xml:space="preserve"> the </w:t>
      </w:r>
      <w:r w:rsidR="00414ADE" w:rsidRPr="00D307E0">
        <w:rPr>
          <w:i/>
        </w:rPr>
        <w:fldChar w:fldCharType="begin"/>
      </w:r>
      <w:r w:rsidR="00414ADE" w:rsidRPr="00D307E0">
        <w:rPr>
          <w:i/>
        </w:rPr>
        <w:instrText xml:space="preserve"> STYLEREF  ShortT </w:instrText>
      </w:r>
      <w:r w:rsidR="00414ADE" w:rsidRPr="00D307E0">
        <w:rPr>
          <w:i/>
        </w:rPr>
        <w:fldChar w:fldCharType="separate"/>
      </w:r>
      <w:r w:rsidR="004E2AD3">
        <w:rPr>
          <w:i/>
          <w:noProof/>
        </w:rPr>
        <w:t>National Disability Insurance Scheme (Protection and Disclosure of Information—Commissioner) Amendment Rules 2021</w:t>
      </w:r>
      <w:r w:rsidR="00414ADE" w:rsidRPr="00D307E0">
        <w:rPr>
          <w:i/>
        </w:rPr>
        <w:fldChar w:fldCharType="end"/>
      </w:r>
      <w:r w:rsidRPr="00D307E0">
        <w:t>.</w:t>
      </w:r>
    </w:p>
    <w:p w14:paraId="0F172F44" w14:textId="77777777" w:rsidR="004F676E" w:rsidRPr="00D307E0" w:rsidRDefault="0048364F" w:rsidP="005452CC">
      <w:pPr>
        <w:pStyle w:val="ActHead5"/>
      </w:pPr>
      <w:bookmarkStart w:id="1" w:name="_Toc63082654"/>
      <w:r w:rsidRPr="00516B18">
        <w:rPr>
          <w:rStyle w:val="CharSectno"/>
        </w:rPr>
        <w:t>2</w:t>
      </w:r>
      <w:r w:rsidRPr="00D307E0">
        <w:t xml:space="preserve">  Commencement</w:t>
      </w:r>
      <w:bookmarkEnd w:id="1"/>
    </w:p>
    <w:p w14:paraId="077CFE00" w14:textId="77777777" w:rsidR="005452CC" w:rsidRPr="00D307E0" w:rsidRDefault="005452CC" w:rsidP="00593449">
      <w:pPr>
        <w:pStyle w:val="subsection"/>
      </w:pPr>
      <w:r w:rsidRPr="00D307E0">
        <w:tab/>
        <w:t>(1)</w:t>
      </w:r>
      <w:r w:rsidRPr="00D307E0">
        <w:tab/>
        <w:t xml:space="preserve">Each provision of </w:t>
      </w:r>
      <w:r w:rsidR="00426440" w:rsidRPr="00D307E0">
        <w:t>this instrument</w:t>
      </w:r>
      <w:r w:rsidRPr="00D307E0">
        <w:t xml:space="preserve"> specified in column 1 of the table commences, or is taken to have commenced, in accordance with column 2 of the table. Any other statement in column 2 has effect according to its terms.</w:t>
      </w:r>
    </w:p>
    <w:p w14:paraId="6129059D" w14:textId="77777777" w:rsidR="005452CC" w:rsidRPr="00D307E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307E0" w14:paraId="2BC481F4" w14:textId="77777777" w:rsidTr="00DD4B9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DC93A0A" w14:textId="77777777" w:rsidR="005452CC" w:rsidRPr="00D307E0" w:rsidRDefault="005452CC" w:rsidP="00DD4B9E">
            <w:pPr>
              <w:pStyle w:val="TableHeading"/>
            </w:pPr>
            <w:r w:rsidRPr="00D307E0">
              <w:t>Commencement information</w:t>
            </w:r>
          </w:p>
        </w:tc>
      </w:tr>
      <w:tr w:rsidR="005452CC" w:rsidRPr="00D307E0" w14:paraId="2E566E76" w14:textId="77777777" w:rsidTr="00DD4B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BA2BE8" w14:textId="77777777" w:rsidR="005452CC" w:rsidRPr="00D307E0" w:rsidRDefault="005452CC" w:rsidP="00DD4B9E">
            <w:pPr>
              <w:pStyle w:val="TableHeading"/>
            </w:pPr>
            <w:r w:rsidRPr="00D307E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333AF2" w14:textId="77777777" w:rsidR="005452CC" w:rsidRPr="00D307E0" w:rsidRDefault="005452CC" w:rsidP="00DD4B9E">
            <w:pPr>
              <w:pStyle w:val="TableHeading"/>
            </w:pPr>
            <w:r w:rsidRPr="00D307E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6943AF" w14:textId="77777777" w:rsidR="005452CC" w:rsidRPr="00D307E0" w:rsidRDefault="005452CC" w:rsidP="00DD4B9E">
            <w:pPr>
              <w:pStyle w:val="TableHeading"/>
            </w:pPr>
            <w:r w:rsidRPr="00D307E0">
              <w:t>Column 3</w:t>
            </w:r>
          </w:p>
        </w:tc>
      </w:tr>
      <w:tr w:rsidR="005452CC" w:rsidRPr="00D307E0" w14:paraId="11DF432A" w14:textId="77777777" w:rsidTr="00DD4B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D86F32" w14:textId="77777777" w:rsidR="005452CC" w:rsidRPr="00D307E0" w:rsidRDefault="005452CC" w:rsidP="00DD4B9E">
            <w:pPr>
              <w:pStyle w:val="TableHeading"/>
            </w:pPr>
            <w:r w:rsidRPr="00D307E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2EB232" w14:textId="77777777" w:rsidR="005452CC" w:rsidRPr="00D307E0" w:rsidRDefault="005452CC" w:rsidP="00DD4B9E">
            <w:pPr>
              <w:pStyle w:val="TableHeading"/>
            </w:pPr>
            <w:r w:rsidRPr="00D307E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770A9F" w14:textId="77777777" w:rsidR="005452CC" w:rsidRPr="00D307E0" w:rsidRDefault="005452CC" w:rsidP="00DD4B9E">
            <w:pPr>
              <w:pStyle w:val="TableHeading"/>
            </w:pPr>
            <w:r w:rsidRPr="00D307E0">
              <w:t>Date/Details</w:t>
            </w:r>
          </w:p>
        </w:tc>
      </w:tr>
      <w:tr w:rsidR="005452CC" w:rsidRPr="00D307E0" w14:paraId="749F9A2B" w14:textId="77777777" w:rsidTr="00DD4B9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206E16" w14:textId="77777777" w:rsidR="005452CC" w:rsidRPr="00D307E0" w:rsidRDefault="005452CC" w:rsidP="00AD7252">
            <w:pPr>
              <w:pStyle w:val="Tabletext"/>
            </w:pPr>
            <w:r w:rsidRPr="00D307E0">
              <w:t xml:space="preserve">1.  </w:t>
            </w:r>
            <w:r w:rsidR="00AD7252" w:rsidRPr="00D307E0">
              <w:t xml:space="preserve">The whole of </w:t>
            </w:r>
            <w:r w:rsidR="00426440" w:rsidRPr="00D307E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2C14F1" w14:textId="77777777" w:rsidR="005452CC" w:rsidRPr="00D307E0" w:rsidRDefault="005452CC" w:rsidP="005452CC">
            <w:pPr>
              <w:pStyle w:val="Tabletext"/>
            </w:pPr>
            <w:r w:rsidRPr="00D307E0">
              <w:t xml:space="preserve">The day after </w:t>
            </w:r>
            <w:r w:rsidR="00426440" w:rsidRPr="00D307E0">
              <w:t>this instrument is</w:t>
            </w:r>
            <w:r w:rsidRPr="00D307E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2C17F3" w14:textId="7409832A" w:rsidR="005452CC" w:rsidRPr="00D307E0" w:rsidRDefault="006E42C8">
            <w:pPr>
              <w:pStyle w:val="Tabletext"/>
            </w:pPr>
            <w:r>
              <w:t>7 April 2021</w:t>
            </w:r>
            <w:bookmarkStart w:id="2" w:name="_GoBack"/>
            <w:bookmarkEnd w:id="2"/>
          </w:p>
        </w:tc>
      </w:tr>
    </w:tbl>
    <w:p w14:paraId="29EA5C1C" w14:textId="77777777" w:rsidR="005452CC" w:rsidRPr="00D307E0" w:rsidRDefault="005452CC" w:rsidP="00D21F74">
      <w:pPr>
        <w:pStyle w:val="notetext"/>
      </w:pPr>
      <w:r w:rsidRPr="00D307E0">
        <w:rPr>
          <w:snapToGrid w:val="0"/>
          <w:lang w:eastAsia="en-US"/>
        </w:rPr>
        <w:t>Note:</w:t>
      </w:r>
      <w:r w:rsidRPr="00D307E0">
        <w:rPr>
          <w:snapToGrid w:val="0"/>
          <w:lang w:eastAsia="en-US"/>
        </w:rPr>
        <w:tab/>
        <w:t xml:space="preserve">This table relates only to the provisions of </w:t>
      </w:r>
      <w:r w:rsidR="00426440" w:rsidRPr="00D307E0">
        <w:rPr>
          <w:snapToGrid w:val="0"/>
          <w:lang w:eastAsia="en-US"/>
        </w:rPr>
        <w:t>this instrument</w:t>
      </w:r>
      <w:r w:rsidRPr="00D307E0">
        <w:t xml:space="preserve"> </w:t>
      </w:r>
      <w:r w:rsidRPr="00D307E0">
        <w:rPr>
          <w:snapToGrid w:val="0"/>
          <w:lang w:eastAsia="en-US"/>
        </w:rPr>
        <w:t xml:space="preserve">as originally made. It will not be amended to deal with any later amendments of </w:t>
      </w:r>
      <w:r w:rsidR="00426440" w:rsidRPr="00D307E0">
        <w:rPr>
          <w:snapToGrid w:val="0"/>
          <w:lang w:eastAsia="en-US"/>
        </w:rPr>
        <w:t>this instrument</w:t>
      </w:r>
      <w:r w:rsidRPr="00D307E0">
        <w:rPr>
          <w:snapToGrid w:val="0"/>
          <w:lang w:eastAsia="en-US"/>
        </w:rPr>
        <w:t>.</w:t>
      </w:r>
    </w:p>
    <w:p w14:paraId="1EDC54A6" w14:textId="77777777" w:rsidR="005452CC" w:rsidRPr="00D307E0" w:rsidRDefault="005452CC" w:rsidP="004F676E">
      <w:pPr>
        <w:pStyle w:val="subsection"/>
      </w:pPr>
      <w:r w:rsidRPr="00D307E0">
        <w:tab/>
        <w:t>(2)</w:t>
      </w:r>
      <w:r w:rsidRPr="00D307E0">
        <w:tab/>
        <w:t xml:space="preserve">Any information in column 3 of the table is not part of </w:t>
      </w:r>
      <w:r w:rsidR="00426440" w:rsidRPr="00D307E0">
        <w:t>this instrument</w:t>
      </w:r>
      <w:r w:rsidRPr="00D307E0">
        <w:t xml:space="preserve">. Information may be inserted in this column, or information in it may be edited, in any published version of </w:t>
      </w:r>
      <w:r w:rsidR="00426440" w:rsidRPr="00D307E0">
        <w:t>this instrument</w:t>
      </w:r>
      <w:r w:rsidRPr="00D307E0">
        <w:t>.</w:t>
      </w:r>
    </w:p>
    <w:p w14:paraId="05A819CF" w14:textId="77777777" w:rsidR="00BF6650" w:rsidRPr="00D307E0" w:rsidRDefault="00BF6650" w:rsidP="00BF6650">
      <w:pPr>
        <w:pStyle w:val="ActHead5"/>
      </w:pPr>
      <w:bookmarkStart w:id="3" w:name="_Toc63082655"/>
      <w:r w:rsidRPr="00516B18">
        <w:rPr>
          <w:rStyle w:val="CharSectno"/>
        </w:rPr>
        <w:t>3</w:t>
      </w:r>
      <w:r w:rsidRPr="00D307E0">
        <w:t xml:space="preserve">  Authority</w:t>
      </w:r>
      <w:bookmarkEnd w:id="3"/>
    </w:p>
    <w:p w14:paraId="1CF2C1D7" w14:textId="77777777" w:rsidR="00BF6650" w:rsidRPr="00D307E0" w:rsidRDefault="00BF6650" w:rsidP="00BF6650">
      <w:pPr>
        <w:pStyle w:val="subsection"/>
      </w:pPr>
      <w:r w:rsidRPr="00D307E0">
        <w:tab/>
      </w:r>
      <w:r w:rsidRPr="00D307E0">
        <w:tab/>
      </w:r>
      <w:r w:rsidR="00426440" w:rsidRPr="00D307E0">
        <w:t>This instrument is</w:t>
      </w:r>
      <w:r w:rsidRPr="00D307E0">
        <w:t xml:space="preserve"> made under the </w:t>
      </w:r>
      <w:r w:rsidR="00E618B4" w:rsidRPr="00D307E0">
        <w:rPr>
          <w:i/>
        </w:rPr>
        <w:t>National Disability Insurance Scheme Act 2013</w:t>
      </w:r>
      <w:r w:rsidR="00546FA3" w:rsidRPr="00D307E0">
        <w:rPr>
          <w:i/>
        </w:rPr>
        <w:t>.</w:t>
      </w:r>
    </w:p>
    <w:p w14:paraId="28030BF4" w14:textId="77777777" w:rsidR="00557C7A" w:rsidRPr="00D307E0" w:rsidRDefault="00BF6650" w:rsidP="00557C7A">
      <w:pPr>
        <w:pStyle w:val="ActHead5"/>
      </w:pPr>
      <w:bookmarkStart w:id="4" w:name="_Toc63082656"/>
      <w:r w:rsidRPr="00516B18">
        <w:rPr>
          <w:rStyle w:val="CharSectno"/>
        </w:rPr>
        <w:t>4</w:t>
      </w:r>
      <w:r w:rsidR="00557C7A" w:rsidRPr="00D307E0">
        <w:t xml:space="preserve">  </w:t>
      </w:r>
      <w:r w:rsidR="00083F48" w:rsidRPr="00D307E0">
        <w:t>Schedules</w:t>
      </w:r>
      <w:bookmarkEnd w:id="4"/>
    </w:p>
    <w:p w14:paraId="17EE67FC" w14:textId="77777777" w:rsidR="00557C7A" w:rsidRPr="00D307E0" w:rsidRDefault="00557C7A" w:rsidP="00557C7A">
      <w:pPr>
        <w:pStyle w:val="subsection"/>
      </w:pPr>
      <w:r w:rsidRPr="00D307E0">
        <w:tab/>
      </w:r>
      <w:r w:rsidRPr="00D307E0">
        <w:tab/>
      </w:r>
      <w:r w:rsidR="00083F48" w:rsidRPr="00D307E0">
        <w:t xml:space="preserve">Each </w:t>
      </w:r>
      <w:r w:rsidR="00160BD7" w:rsidRPr="00D307E0">
        <w:t>instrument</w:t>
      </w:r>
      <w:r w:rsidR="00083F48" w:rsidRPr="00D307E0">
        <w:t xml:space="preserve"> that is specified in a Schedule to </w:t>
      </w:r>
      <w:r w:rsidR="00426440" w:rsidRPr="00D307E0">
        <w:t>this instrument</w:t>
      </w:r>
      <w:r w:rsidR="00083F48" w:rsidRPr="00D307E0">
        <w:t xml:space="preserve"> is amended or repealed as set out in the applicable items in the Schedule concerned, and any other item in a Schedule to </w:t>
      </w:r>
      <w:r w:rsidR="00426440" w:rsidRPr="00D307E0">
        <w:t>this instrument</w:t>
      </w:r>
      <w:r w:rsidR="00083F48" w:rsidRPr="00D307E0">
        <w:t xml:space="preserve"> has effect according to its terms.</w:t>
      </w:r>
    </w:p>
    <w:p w14:paraId="3017E7F1" w14:textId="77777777" w:rsidR="0048364F" w:rsidRPr="00D307E0" w:rsidRDefault="0048364F" w:rsidP="009C5989">
      <w:pPr>
        <w:pStyle w:val="ActHead6"/>
        <w:pageBreakBefore/>
      </w:pPr>
      <w:bookmarkStart w:id="5" w:name="_Toc63082657"/>
      <w:bookmarkStart w:id="6" w:name="opcAmSched"/>
      <w:bookmarkStart w:id="7" w:name="opcCurrentFind"/>
      <w:r w:rsidRPr="00516B18">
        <w:rPr>
          <w:rStyle w:val="CharAmSchNo"/>
        </w:rPr>
        <w:lastRenderedPageBreak/>
        <w:t>Schedule</w:t>
      </w:r>
      <w:r w:rsidR="002B507B" w:rsidRPr="00516B18">
        <w:rPr>
          <w:rStyle w:val="CharAmSchNo"/>
        </w:rPr>
        <w:t> </w:t>
      </w:r>
      <w:r w:rsidRPr="00516B18">
        <w:rPr>
          <w:rStyle w:val="CharAmSchNo"/>
        </w:rPr>
        <w:t>1</w:t>
      </w:r>
      <w:r w:rsidRPr="00D307E0">
        <w:t>—</w:t>
      </w:r>
      <w:r w:rsidR="00460499" w:rsidRPr="00516B18">
        <w:rPr>
          <w:rStyle w:val="CharAmSchText"/>
        </w:rPr>
        <w:t>Amendments</w:t>
      </w:r>
      <w:bookmarkEnd w:id="5"/>
    </w:p>
    <w:bookmarkEnd w:id="6"/>
    <w:bookmarkEnd w:id="7"/>
    <w:p w14:paraId="2029E7A3" w14:textId="77777777" w:rsidR="0004044E" w:rsidRPr="00516B18" w:rsidRDefault="0004044E" w:rsidP="0004044E">
      <w:pPr>
        <w:pStyle w:val="Header"/>
      </w:pPr>
      <w:r w:rsidRPr="00516B18">
        <w:rPr>
          <w:rStyle w:val="CharAmPartNo"/>
        </w:rPr>
        <w:t xml:space="preserve"> </w:t>
      </w:r>
      <w:r w:rsidRPr="00516B18">
        <w:rPr>
          <w:rStyle w:val="CharAmPartText"/>
        </w:rPr>
        <w:t xml:space="preserve"> </w:t>
      </w:r>
    </w:p>
    <w:p w14:paraId="02A81EF4" w14:textId="77777777" w:rsidR="0084172C" w:rsidRPr="00D307E0" w:rsidRDefault="00A75686" w:rsidP="00EA0D36">
      <w:pPr>
        <w:pStyle w:val="ActHead9"/>
      </w:pPr>
      <w:bookmarkStart w:id="8" w:name="_Toc63082658"/>
      <w:r w:rsidRPr="00D307E0">
        <w:t>National Disability Insurance Scheme (Protection and Disclosure of Information—Commissioner) Rules</w:t>
      </w:r>
      <w:bookmarkEnd w:id="8"/>
    </w:p>
    <w:p w14:paraId="06B815BD" w14:textId="77777777" w:rsidR="00A75686" w:rsidRPr="00D307E0" w:rsidRDefault="00F631F7" w:rsidP="00A75686">
      <w:pPr>
        <w:pStyle w:val="ItemHead"/>
      </w:pPr>
      <w:r w:rsidRPr="00D307E0">
        <w:t>1</w:t>
      </w:r>
      <w:r w:rsidR="00A75686" w:rsidRPr="00D307E0">
        <w:t xml:space="preserve">  </w:t>
      </w:r>
      <w:r w:rsidRPr="00D307E0">
        <w:t>Section</w:t>
      </w:r>
      <w:r w:rsidR="002B507B" w:rsidRPr="00D307E0">
        <w:t> </w:t>
      </w:r>
      <w:r w:rsidRPr="00D307E0">
        <w:t>1</w:t>
      </w:r>
    </w:p>
    <w:p w14:paraId="5F26B5BF" w14:textId="77777777" w:rsidR="00A75686" w:rsidRPr="00D307E0" w:rsidRDefault="00A75686" w:rsidP="00A75686">
      <w:pPr>
        <w:pStyle w:val="Item"/>
      </w:pPr>
      <w:r w:rsidRPr="00D307E0">
        <w:t>Repeal the section, substitute:</w:t>
      </w:r>
    </w:p>
    <w:p w14:paraId="6B175929" w14:textId="77777777" w:rsidR="00A75686" w:rsidRPr="00D307E0" w:rsidRDefault="00A75686" w:rsidP="00A75686">
      <w:pPr>
        <w:pStyle w:val="ActHead5"/>
      </w:pPr>
      <w:bookmarkStart w:id="9" w:name="_Toc63082659"/>
      <w:r w:rsidRPr="00516B18">
        <w:rPr>
          <w:rStyle w:val="CharSectno"/>
        </w:rPr>
        <w:t>1</w:t>
      </w:r>
      <w:r w:rsidRPr="00D307E0">
        <w:t xml:space="preserve">  Name</w:t>
      </w:r>
      <w:bookmarkEnd w:id="9"/>
    </w:p>
    <w:p w14:paraId="79C46351" w14:textId="77777777" w:rsidR="00A75686" w:rsidRPr="00D307E0" w:rsidRDefault="00A75686" w:rsidP="00A75686">
      <w:pPr>
        <w:pStyle w:val="subsection"/>
      </w:pPr>
      <w:r w:rsidRPr="00D307E0">
        <w:tab/>
      </w:r>
      <w:r w:rsidRPr="00D307E0">
        <w:tab/>
        <w:t xml:space="preserve">This instrument is the </w:t>
      </w:r>
      <w:r w:rsidRPr="00D307E0">
        <w:rPr>
          <w:i/>
        </w:rPr>
        <w:t xml:space="preserve">National Disability Insurance Scheme (Protection and Disclosure of Information—Commissioner) </w:t>
      </w:r>
      <w:r w:rsidR="00D307E0">
        <w:rPr>
          <w:i/>
        </w:rPr>
        <w:t>Rules 2</w:t>
      </w:r>
      <w:r w:rsidRPr="00D307E0">
        <w:rPr>
          <w:i/>
        </w:rPr>
        <w:t>018</w:t>
      </w:r>
      <w:r w:rsidRPr="00D307E0">
        <w:t>.</w:t>
      </w:r>
    </w:p>
    <w:p w14:paraId="7E230A24" w14:textId="77777777" w:rsidR="00B804F3" w:rsidRPr="00D307E0" w:rsidRDefault="00E22FDA" w:rsidP="00FA7C52">
      <w:pPr>
        <w:pStyle w:val="ItemHead"/>
      </w:pPr>
      <w:r w:rsidRPr="00D307E0">
        <w:t>2</w:t>
      </w:r>
      <w:r w:rsidR="00B804F3" w:rsidRPr="00D307E0">
        <w:t xml:space="preserve">  After </w:t>
      </w:r>
      <w:r w:rsidR="00F631F7" w:rsidRPr="00D307E0">
        <w:t>section</w:t>
      </w:r>
      <w:r w:rsidR="002B507B" w:rsidRPr="00D307E0">
        <w:t> </w:t>
      </w:r>
      <w:r w:rsidR="00F631F7" w:rsidRPr="00D307E0">
        <w:t>8</w:t>
      </w:r>
    </w:p>
    <w:p w14:paraId="214900B0" w14:textId="77777777" w:rsidR="00B804F3" w:rsidRPr="00D307E0" w:rsidRDefault="00B804F3" w:rsidP="00B804F3">
      <w:pPr>
        <w:pStyle w:val="Item"/>
      </w:pPr>
      <w:r w:rsidRPr="00D307E0">
        <w:t>Insert:</w:t>
      </w:r>
    </w:p>
    <w:p w14:paraId="08AC324A" w14:textId="77777777" w:rsidR="00B804F3" w:rsidRPr="00D307E0" w:rsidRDefault="00292D3E" w:rsidP="00292D3E">
      <w:pPr>
        <w:pStyle w:val="ActHead5"/>
      </w:pPr>
      <w:bookmarkStart w:id="10" w:name="_Toc63082660"/>
      <w:r w:rsidRPr="00516B18">
        <w:rPr>
          <w:rStyle w:val="CharSectno"/>
        </w:rPr>
        <w:t>8A</w:t>
      </w:r>
      <w:r w:rsidRPr="00D307E0">
        <w:t xml:space="preserve">  Purpose of this Part</w:t>
      </w:r>
      <w:bookmarkEnd w:id="10"/>
    </w:p>
    <w:p w14:paraId="5111E5E6" w14:textId="77777777" w:rsidR="00292D3E" w:rsidRPr="00D307E0" w:rsidRDefault="00292D3E" w:rsidP="00292D3E">
      <w:pPr>
        <w:pStyle w:val="subsection"/>
      </w:pPr>
      <w:r w:rsidRPr="00D307E0">
        <w:tab/>
        <w:t>(1)</w:t>
      </w:r>
      <w:r w:rsidRPr="00D307E0">
        <w:tab/>
        <w:t xml:space="preserve">This </w:t>
      </w:r>
      <w:r w:rsidR="006960FF" w:rsidRPr="00D307E0">
        <w:t>Part i</w:t>
      </w:r>
      <w:r w:rsidRPr="00D307E0">
        <w:t xml:space="preserve">s made for the purposes of </w:t>
      </w:r>
      <w:r w:rsidR="00F631F7" w:rsidRPr="00D307E0">
        <w:t>section</w:t>
      </w:r>
      <w:r w:rsidR="002B507B" w:rsidRPr="00D307E0">
        <w:t> </w:t>
      </w:r>
      <w:r w:rsidR="00F631F7" w:rsidRPr="00D307E0">
        <w:t>6</w:t>
      </w:r>
      <w:r w:rsidR="00B91464" w:rsidRPr="00D307E0">
        <w:t>7F</w:t>
      </w:r>
      <w:r w:rsidRPr="00D307E0">
        <w:t xml:space="preserve"> of the Act.</w:t>
      </w:r>
    </w:p>
    <w:p w14:paraId="36AD780E" w14:textId="77777777" w:rsidR="00A22E6D" w:rsidRPr="00D307E0" w:rsidRDefault="00292D3E" w:rsidP="00C56960">
      <w:pPr>
        <w:pStyle w:val="subsection"/>
      </w:pPr>
      <w:r w:rsidRPr="00D307E0">
        <w:tab/>
        <w:t>(2)</w:t>
      </w:r>
      <w:r w:rsidRPr="00D307E0">
        <w:tab/>
        <w:t xml:space="preserve">It </w:t>
      </w:r>
      <w:r w:rsidR="0042515B" w:rsidRPr="00D307E0">
        <w:t xml:space="preserve">provides for </w:t>
      </w:r>
      <w:r w:rsidR="00B91464" w:rsidRPr="00D307E0">
        <w:t xml:space="preserve">matters in relation to the exercise of the Commissioner’s power to disclose information for the purposes of </w:t>
      </w:r>
      <w:r w:rsidR="00A22E6D" w:rsidRPr="00D307E0">
        <w:t>any of the following provisions of the Act:</w:t>
      </w:r>
    </w:p>
    <w:p w14:paraId="37E38036" w14:textId="77777777" w:rsidR="00A22E6D" w:rsidRPr="00D307E0" w:rsidRDefault="00A22E6D" w:rsidP="00A22E6D">
      <w:pPr>
        <w:pStyle w:val="paragraph"/>
      </w:pPr>
      <w:r w:rsidRPr="00D307E0">
        <w:tab/>
        <w:t>(a)</w:t>
      </w:r>
      <w:r w:rsidRPr="00D307E0">
        <w:tab/>
      </w:r>
      <w:r w:rsidR="003E2DB9" w:rsidRPr="00D307E0">
        <w:t>paragraph</w:t>
      </w:r>
      <w:r w:rsidR="002B507B" w:rsidRPr="00D307E0">
        <w:t> </w:t>
      </w:r>
      <w:r w:rsidR="003E2DB9" w:rsidRPr="00D307E0">
        <w:t>6</w:t>
      </w:r>
      <w:r w:rsidR="00B91464" w:rsidRPr="00D307E0">
        <w:t>7E(1)(a)</w:t>
      </w:r>
      <w:r w:rsidRPr="00D307E0">
        <w:t>;</w:t>
      </w:r>
    </w:p>
    <w:p w14:paraId="2DBA6A44" w14:textId="77777777" w:rsidR="00B91464" w:rsidRPr="00D307E0" w:rsidRDefault="00A22E6D" w:rsidP="00A22E6D">
      <w:pPr>
        <w:pStyle w:val="paragraph"/>
      </w:pPr>
      <w:r w:rsidRPr="00D307E0">
        <w:tab/>
        <w:t>(b)</w:t>
      </w:r>
      <w:r w:rsidRPr="00D307E0">
        <w:tab/>
      </w:r>
      <w:r w:rsidR="003E2DB9" w:rsidRPr="00D307E0">
        <w:t>subparagraph</w:t>
      </w:r>
      <w:r w:rsidR="002B507B" w:rsidRPr="00D307E0">
        <w:t> </w:t>
      </w:r>
      <w:r w:rsidR="003E2DB9" w:rsidRPr="00D307E0">
        <w:t>6</w:t>
      </w:r>
      <w:r w:rsidR="00B91464" w:rsidRPr="00D307E0">
        <w:t>7E(1)(b)(i), (iii) or (iv).</w:t>
      </w:r>
    </w:p>
    <w:p w14:paraId="638B7397" w14:textId="77777777" w:rsidR="00356289" w:rsidRPr="00D307E0" w:rsidRDefault="00E22FDA" w:rsidP="00FA7C52">
      <w:pPr>
        <w:pStyle w:val="ItemHead"/>
      </w:pPr>
      <w:r w:rsidRPr="00D307E0">
        <w:t>3</w:t>
      </w:r>
      <w:r w:rsidR="00356289" w:rsidRPr="00D307E0">
        <w:t xml:space="preserve">  At the end of </w:t>
      </w:r>
      <w:r w:rsidR="00F631F7" w:rsidRPr="00D307E0">
        <w:t>section</w:t>
      </w:r>
      <w:r w:rsidR="002B507B" w:rsidRPr="00D307E0">
        <w:t> </w:t>
      </w:r>
      <w:r w:rsidR="00F631F7" w:rsidRPr="00D307E0">
        <w:t>1</w:t>
      </w:r>
      <w:r w:rsidR="00356289" w:rsidRPr="00D307E0">
        <w:t>1</w:t>
      </w:r>
    </w:p>
    <w:p w14:paraId="77DE4D3B" w14:textId="77777777" w:rsidR="00356289" w:rsidRPr="00D307E0" w:rsidRDefault="00356289" w:rsidP="00356289">
      <w:pPr>
        <w:pStyle w:val="Item"/>
      </w:pPr>
      <w:r w:rsidRPr="00D307E0">
        <w:t>Add:</w:t>
      </w:r>
    </w:p>
    <w:p w14:paraId="2645C76C" w14:textId="77777777" w:rsidR="00F26C05" w:rsidRPr="00D307E0" w:rsidRDefault="00F26C05" w:rsidP="00F26C05">
      <w:pPr>
        <w:pStyle w:val="subsection"/>
      </w:pPr>
      <w:r w:rsidRPr="00D307E0">
        <w:tab/>
        <w:t>(8)</w:t>
      </w:r>
      <w:r w:rsidRPr="00D307E0">
        <w:tab/>
        <w:t xml:space="preserve">This section does not apply to a disclosure of NDIS information under </w:t>
      </w:r>
      <w:r w:rsidR="003E2DB9" w:rsidRPr="00D307E0">
        <w:t>paragraph</w:t>
      </w:r>
      <w:r w:rsidR="002B507B" w:rsidRPr="00D307E0">
        <w:t> </w:t>
      </w:r>
      <w:r w:rsidR="003E2DB9" w:rsidRPr="00D307E0">
        <w:t>6</w:t>
      </w:r>
      <w:r w:rsidRPr="00D307E0">
        <w:t xml:space="preserve">7E(1)(a) </w:t>
      </w:r>
      <w:r w:rsidR="00C20BA5" w:rsidRPr="00D307E0">
        <w:t xml:space="preserve">or </w:t>
      </w:r>
      <w:r w:rsidR="00541011" w:rsidRPr="00D307E0">
        <w:t>subparagraph</w:t>
      </w:r>
      <w:r w:rsidR="002B507B" w:rsidRPr="00D307E0">
        <w:t> </w:t>
      </w:r>
      <w:r w:rsidR="00DF59B1" w:rsidRPr="00D307E0">
        <w:t>67E</w:t>
      </w:r>
      <w:r w:rsidR="00541011" w:rsidRPr="00D307E0">
        <w:t>(</w:t>
      </w:r>
      <w:r w:rsidR="00C20BA5" w:rsidRPr="00D307E0">
        <w:t xml:space="preserve">1)(b)(i), (iii) or (iv) of the Act, </w:t>
      </w:r>
      <w:r w:rsidRPr="00D307E0">
        <w:t>if:</w:t>
      </w:r>
    </w:p>
    <w:p w14:paraId="5E003ECB" w14:textId="77777777" w:rsidR="00C20BA5" w:rsidRPr="00D307E0" w:rsidRDefault="00C20BA5" w:rsidP="00F26C05">
      <w:pPr>
        <w:pStyle w:val="paragraph"/>
      </w:pPr>
      <w:r w:rsidRPr="00D307E0">
        <w:tab/>
        <w:t>(a)</w:t>
      </w:r>
      <w:r w:rsidRPr="00D307E0">
        <w:tab/>
        <w:t>the disclosure is made to:</w:t>
      </w:r>
    </w:p>
    <w:p w14:paraId="4A75D34D" w14:textId="77777777" w:rsidR="00626EDC" w:rsidRPr="00D307E0" w:rsidRDefault="00626EDC" w:rsidP="00C20BA5">
      <w:pPr>
        <w:pStyle w:val="paragraphsub"/>
      </w:pPr>
      <w:r w:rsidRPr="00D307E0">
        <w:tab/>
        <w:t>(i)</w:t>
      </w:r>
      <w:r w:rsidRPr="00D307E0">
        <w:tab/>
      </w:r>
      <w:r w:rsidR="0069286B" w:rsidRPr="00D307E0">
        <w:t>a person (including the chief executive (however described) of a Department of State of a State or Territory or the head of an authority of a State or Territory)</w:t>
      </w:r>
      <w:r w:rsidRPr="00D307E0">
        <w:t>;</w:t>
      </w:r>
      <w:r w:rsidR="0069286B" w:rsidRPr="00D307E0">
        <w:t xml:space="preserve"> or</w:t>
      </w:r>
    </w:p>
    <w:p w14:paraId="25381DD8" w14:textId="77777777" w:rsidR="00C20BA5" w:rsidRPr="00D307E0" w:rsidRDefault="00C20BA5" w:rsidP="00C20BA5">
      <w:pPr>
        <w:pStyle w:val="paragraphsub"/>
      </w:pPr>
      <w:r w:rsidRPr="00D307E0">
        <w:tab/>
        <w:t>(ii)</w:t>
      </w:r>
      <w:r w:rsidRPr="00D307E0">
        <w:tab/>
      </w:r>
      <w:r w:rsidR="00F26C05" w:rsidRPr="00D307E0">
        <w:t>a Department of State of a State or Territory</w:t>
      </w:r>
      <w:r w:rsidR="0069286B" w:rsidRPr="00D307E0">
        <w:t>;</w:t>
      </w:r>
      <w:r w:rsidR="00626EDC" w:rsidRPr="00D307E0">
        <w:t xml:space="preserve"> </w:t>
      </w:r>
      <w:r w:rsidRPr="00D307E0">
        <w:t>or</w:t>
      </w:r>
    </w:p>
    <w:p w14:paraId="74DDBE62" w14:textId="77777777" w:rsidR="00626EDC" w:rsidRPr="00D307E0" w:rsidRDefault="00626EDC" w:rsidP="00C20BA5">
      <w:pPr>
        <w:pStyle w:val="paragraphsub"/>
      </w:pPr>
      <w:r w:rsidRPr="00D307E0">
        <w:tab/>
        <w:t>(iii)</w:t>
      </w:r>
      <w:r w:rsidRPr="00D307E0">
        <w:tab/>
      </w:r>
      <w:r w:rsidR="0069286B" w:rsidRPr="00D307E0">
        <w:t>an authority of a State or Territory;</w:t>
      </w:r>
    </w:p>
    <w:p w14:paraId="79DDAA69" w14:textId="77777777" w:rsidR="00F26C05" w:rsidRPr="00D307E0" w:rsidRDefault="00C20BA5" w:rsidP="00C20BA5">
      <w:pPr>
        <w:pStyle w:val="paragraph"/>
      </w:pPr>
      <w:r w:rsidRPr="00D307E0">
        <w:tab/>
      </w:r>
      <w:r w:rsidRPr="00D307E0">
        <w:tab/>
      </w:r>
      <w:r w:rsidR="00F26C05" w:rsidRPr="00D307E0">
        <w:t>that has responsibility for:</w:t>
      </w:r>
    </w:p>
    <w:p w14:paraId="47DF853D" w14:textId="77777777" w:rsidR="00F26C05" w:rsidRPr="00D307E0" w:rsidRDefault="00C20BA5" w:rsidP="00F26C05">
      <w:pPr>
        <w:pStyle w:val="paragraphsub"/>
      </w:pPr>
      <w:r w:rsidRPr="00D307E0">
        <w:tab/>
        <w:t>(iv</w:t>
      </w:r>
      <w:r w:rsidR="00F26C05" w:rsidRPr="00D307E0">
        <w:t>)</w:t>
      </w:r>
      <w:r w:rsidR="00F26C05" w:rsidRPr="00D307E0">
        <w:tab/>
        <w:t>conducting an NDIS worker screening check under an NDIS worker screening law; or</w:t>
      </w:r>
    </w:p>
    <w:p w14:paraId="6507622E" w14:textId="77777777" w:rsidR="00F26C05" w:rsidRPr="00D307E0" w:rsidRDefault="00C20BA5" w:rsidP="00F26C05">
      <w:pPr>
        <w:pStyle w:val="paragraphsub"/>
      </w:pPr>
      <w:r w:rsidRPr="00D307E0">
        <w:tab/>
        <w:t>(v</w:t>
      </w:r>
      <w:r w:rsidR="00F26C05" w:rsidRPr="00D307E0">
        <w:t>)</w:t>
      </w:r>
      <w:r w:rsidR="00F26C05" w:rsidRPr="00D307E0">
        <w:tab/>
      </w:r>
      <w:r w:rsidR="00F65256" w:rsidRPr="00D307E0">
        <w:t xml:space="preserve">conducting </w:t>
      </w:r>
      <w:r w:rsidR="00AC04A2" w:rsidRPr="00D307E0">
        <w:t>an assessment</w:t>
      </w:r>
      <w:r w:rsidR="00E23351" w:rsidRPr="00D307E0">
        <w:t xml:space="preserve"> (however described)</w:t>
      </w:r>
      <w:r w:rsidR="00F65256" w:rsidRPr="00D307E0">
        <w:t xml:space="preserve"> </w:t>
      </w:r>
      <w:r w:rsidR="00361F35" w:rsidRPr="00D307E0">
        <w:t xml:space="preserve">or making </w:t>
      </w:r>
      <w:r w:rsidR="00AC04A2" w:rsidRPr="00D307E0">
        <w:t>a decision</w:t>
      </w:r>
      <w:r w:rsidR="00361F35" w:rsidRPr="00D307E0">
        <w:t xml:space="preserve"> </w:t>
      </w:r>
      <w:r w:rsidR="00F65256" w:rsidRPr="00D307E0">
        <w:t>that relate</w:t>
      </w:r>
      <w:r w:rsidR="00AC04A2" w:rsidRPr="00D307E0">
        <w:t>s</w:t>
      </w:r>
      <w:r w:rsidR="00F65256" w:rsidRPr="00D307E0">
        <w:t xml:space="preserve"> </w:t>
      </w:r>
      <w:r w:rsidR="00F26C05" w:rsidRPr="00D307E0">
        <w:t>to whether a person meets a requirement mentioned in Part</w:t>
      </w:r>
      <w:r w:rsidR="002B507B" w:rsidRPr="00D307E0">
        <w:t> </w:t>
      </w:r>
      <w:r w:rsidR="00F26C05" w:rsidRPr="00D307E0">
        <w:t xml:space="preserve">4 of the </w:t>
      </w:r>
      <w:r w:rsidR="00F26C05" w:rsidRPr="00D307E0">
        <w:rPr>
          <w:i/>
        </w:rPr>
        <w:t>National Disability Insurance Scheme (</w:t>
      </w:r>
      <w:r w:rsidR="00F65256" w:rsidRPr="00D307E0">
        <w:rPr>
          <w:i/>
        </w:rPr>
        <w:t>Practice Standards—</w:t>
      </w:r>
      <w:r w:rsidR="00F26C05" w:rsidRPr="00D307E0">
        <w:rPr>
          <w:i/>
        </w:rPr>
        <w:t xml:space="preserve">Worker Screening) </w:t>
      </w:r>
      <w:r w:rsidR="00D307E0">
        <w:rPr>
          <w:i/>
        </w:rPr>
        <w:t>Rules 2</w:t>
      </w:r>
      <w:r w:rsidR="00F26C05" w:rsidRPr="00D307E0">
        <w:rPr>
          <w:i/>
        </w:rPr>
        <w:t>018</w:t>
      </w:r>
      <w:r w:rsidR="00F26C05" w:rsidRPr="00D307E0">
        <w:t xml:space="preserve"> in a participating jurisdiction</w:t>
      </w:r>
      <w:r w:rsidR="00701EFF" w:rsidRPr="00D307E0">
        <w:t xml:space="preserve">; </w:t>
      </w:r>
      <w:r w:rsidR="00384D4F" w:rsidRPr="00D307E0">
        <w:t>and</w:t>
      </w:r>
    </w:p>
    <w:p w14:paraId="674E6390" w14:textId="77777777" w:rsidR="009B0135" w:rsidRPr="00D307E0" w:rsidRDefault="00FB3D9A" w:rsidP="00C24CAE">
      <w:pPr>
        <w:pStyle w:val="paragraph"/>
      </w:pPr>
      <w:r w:rsidRPr="00D307E0">
        <w:tab/>
        <w:t>(b)</w:t>
      </w:r>
      <w:r w:rsidRPr="00D307E0">
        <w:tab/>
        <w:t>the disclos</w:t>
      </w:r>
      <w:r w:rsidR="00C24CAE" w:rsidRPr="00D307E0">
        <w:t xml:space="preserve">ure is made for the purposes of </w:t>
      </w:r>
      <w:r w:rsidR="005466EB" w:rsidRPr="00D307E0">
        <w:t xml:space="preserve">sharing information to </w:t>
      </w:r>
      <w:r w:rsidR="00722E35" w:rsidRPr="00D307E0">
        <w:t>assist</w:t>
      </w:r>
      <w:r w:rsidR="005E5B0B" w:rsidRPr="00D307E0">
        <w:t xml:space="preserve"> </w:t>
      </w:r>
      <w:r w:rsidR="003613B5" w:rsidRPr="00D307E0">
        <w:t xml:space="preserve">the person, Department or authority </w:t>
      </w:r>
      <w:r w:rsidR="007143C6" w:rsidRPr="00D307E0">
        <w:t xml:space="preserve">to effectively conduct </w:t>
      </w:r>
      <w:r w:rsidR="00263913" w:rsidRPr="00D307E0">
        <w:t>those</w:t>
      </w:r>
      <w:r w:rsidR="00AC04A2" w:rsidRPr="00D307E0">
        <w:t xml:space="preserve"> check</w:t>
      </w:r>
      <w:r w:rsidR="00263913" w:rsidRPr="00D307E0">
        <w:t>s</w:t>
      </w:r>
      <w:r w:rsidR="007143C6" w:rsidRPr="00D307E0">
        <w:t xml:space="preserve"> or</w:t>
      </w:r>
      <w:r w:rsidR="005466EB" w:rsidRPr="00D307E0">
        <w:t xml:space="preserve"> </w:t>
      </w:r>
      <w:r w:rsidR="00AC04A2" w:rsidRPr="00D307E0">
        <w:t>assessment</w:t>
      </w:r>
      <w:r w:rsidR="00263913" w:rsidRPr="00D307E0">
        <w:t>s</w:t>
      </w:r>
      <w:r w:rsidR="00361F35" w:rsidRPr="00D307E0">
        <w:t xml:space="preserve"> or </w:t>
      </w:r>
      <w:r w:rsidR="00AC04A2" w:rsidRPr="00D307E0">
        <w:t>make</w:t>
      </w:r>
      <w:r w:rsidR="00263913" w:rsidRPr="00D307E0">
        <w:t xml:space="preserve"> those </w:t>
      </w:r>
      <w:r w:rsidR="00AC04A2" w:rsidRPr="00D307E0">
        <w:t>decision</w:t>
      </w:r>
      <w:r w:rsidR="00263913" w:rsidRPr="00D307E0">
        <w:t>s</w:t>
      </w:r>
      <w:r w:rsidR="00C24CAE" w:rsidRPr="00D307E0">
        <w:t>.</w:t>
      </w:r>
    </w:p>
    <w:sectPr w:rsidR="009B0135" w:rsidRPr="00D307E0" w:rsidSect="002148E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A801C" w14:textId="77777777" w:rsidR="00426440" w:rsidRDefault="00426440" w:rsidP="0048364F">
      <w:pPr>
        <w:spacing w:line="240" w:lineRule="auto"/>
      </w:pPr>
      <w:r>
        <w:separator/>
      </w:r>
    </w:p>
  </w:endnote>
  <w:endnote w:type="continuationSeparator" w:id="0">
    <w:p w14:paraId="70BFA77C" w14:textId="77777777" w:rsidR="00426440" w:rsidRDefault="0042644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3D3D5" w14:textId="77777777" w:rsidR="002B507B" w:rsidRPr="002148E8" w:rsidRDefault="002148E8" w:rsidP="002148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148E8">
      <w:rPr>
        <w:i/>
        <w:sz w:val="18"/>
      </w:rPr>
      <w:t>OPC64629 -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0B6D" w14:textId="77777777" w:rsidR="002B507B" w:rsidRDefault="002B507B" w:rsidP="002B507B"/>
  <w:p w14:paraId="487FF544" w14:textId="77777777" w:rsidR="002B507B" w:rsidRPr="002148E8" w:rsidRDefault="002148E8" w:rsidP="002148E8">
    <w:pPr>
      <w:rPr>
        <w:rFonts w:cs="Times New Roman"/>
        <w:i/>
        <w:sz w:val="18"/>
      </w:rPr>
    </w:pPr>
    <w:r w:rsidRPr="002148E8">
      <w:rPr>
        <w:rFonts w:cs="Times New Roman"/>
        <w:i/>
        <w:sz w:val="18"/>
      </w:rPr>
      <w:t>OPC64629 -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D2156" w14:textId="77777777" w:rsidR="002B507B" w:rsidRPr="002148E8" w:rsidRDefault="002148E8" w:rsidP="002148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148E8">
      <w:rPr>
        <w:i/>
        <w:sz w:val="18"/>
      </w:rPr>
      <w:t>OPC64629 -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622D4" w14:textId="77777777" w:rsidR="002B507B" w:rsidRPr="00E33C1C" w:rsidRDefault="002B507B" w:rsidP="002B507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B507B" w14:paraId="7ECBE7D2" w14:textId="77777777" w:rsidTr="00516B1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12D843" w14:textId="77777777" w:rsidR="002B507B" w:rsidRDefault="002B507B" w:rsidP="0018310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20A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FF537C" w14:textId="75A137A8" w:rsidR="002B507B" w:rsidRDefault="002B507B" w:rsidP="001831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2AD3">
            <w:rPr>
              <w:i/>
              <w:sz w:val="18"/>
            </w:rPr>
            <w:t>National Disability Insurance Scheme (Protection and Disclosure of Information—Commissioner) Amendment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32B162" w14:textId="77777777" w:rsidR="002B507B" w:rsidRDefault="002B507B" w:rsidP="00183107">
          <w:pPr>
            <w:spacing w:line="0" w:lineRule="atLeast"/>
            <w:jc w:val="right"/>
            <w:rPr>
              <w:sz w:val="18"/>
            </w:rPr>
          </w:pPr>
        </w:p>
      </w:tc>
    </w:tr>
  </w:tbl>
  <w:p w14:paraId="6F8960B7" w14:textId="77777777" w:rsidR="002B507B" w:rsidRPr="002148E8" w:rsidRDefault="002148E8" w:rsidP="002148E8">
    <w:pPr>
      <w:rPr>
        <w:rFonts w:cs="Times New Roman"/>
        <w:i/>
        <w:sz w:val="18"/>
      </w:rPr>
    </w:pPr>
    <w:r w:rsidRPr="002148E8">
      <w:rPr>
        <w:rFonts w:cs="Times New Roman"/>
        <w:i/>
        <w:sz w:val="18"/>
      </w:rPr>
      <w:t>OPC64629 -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22AB" w14:textId="77777777" w:rsidR="002B507B" w:rsidRPr="00E33C1C" w:rsidRDefault="002B507B" w:rsidP="002B507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B507B" w14:paraId="16F7B705" w14:textId="77777777" w:rsidTr="00516B1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F8B936" w14:textId="77777777" w:rsidR="002B507B" w:rsidRDefault="002B507B" w:rsidP="001831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E62435" w14:textId="0885D90D" w:rsidR="002B507B" w:rsidRDefault="002B507B" w:rsidP="001831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2AD3">
            <w:rPr>
              <w:i/>
              <w:sz w:val="18"/>
            </w:rPr>
            <w:t>National Disability Insurance Scheme (Protection and Disclosure of Information—Commissioner) Amendment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C07EC0E" w14:textId="77777777" w:rsidR="002B507B" w:rsidRDefault="002B507B" w:rsidP="001831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20A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34FDCE" w14:textId="77777777" w:rsidR="002B507B" w:rsidRPr="002148E8" w:rsidRDefault="002148E8" w:rsidP="002148E8">
    <w:pPr>
      <w:rPr>
        <w:rFonts w:cs="Times New Roman"/>
        <w:i/>
        <w:sz w:val="18"/>
      </w:rPr>
    </w:pPr>
    <w:r w:rsidRPr="002148E8">
      <w:rPr>
        <w:rFonts w:cs="Times New Roman"/>
        <w:i/>
        <w:sz w:val="18"/>
      </w:rPr>
      <w:t>OPC64629 -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C079" w14:textId="77777777" w:rsidR="002B507B" w:rsidRPr="00E33C1C" w:rsidRDefault="002B507B" w:rsidP="002B507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B507B" w14:paraId="30E428B5" w14:textId="77777777" w:rsidTr="00516B1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39DA24" w14:textId="77777777" w:rsidR="002B507B" w:rsidRDefault="002B507B" w:rsidP="0018310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20A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727E68" w14:textId="2C4BC9C2" w:rsidR="002B507B" w:rsidRDefault="002B507B" w:rsidP="001831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2AD3">
            <w:rPr>
              <w:i/>
              <w:sz w:val="18"/>
            </w:rPr>
            <w:t>National Disability Insurance Scheme (Protection and Disclosure of Information—Commissioner) Amendment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6821C4" w14:textId="77777777" w:rsidR="002B507B" w:rsidRDefault="002B507B" w:rsidP="00183107">
          <w:pPr>
            <w:spacing w:line="0" w:lineRule="atLeast"/>
            <w:jc w:val="right"/>
            <w:rPr>
              <w:sz w:val="18"/>
            </w:rPr>
          </w:pPr>
        </w:p>
      </w:tc>
    </w:tr>
  </w:tbl>
  <w:p w14:paraId="3BFA6CB0" w14:textId="77777777" w:rsidR="002B507B" w:rsidRPr="002148E8" w:rsidRDefault="002148E8" w:rsidP="002148E8">
    <w:pPr>
      <w:rPr>
        <w:rFonts w:cs="Times New Roman"/>
        <w:i/>
        <w:sz w:val="18"/>
      </w:rPr>
    </w:pPr>
    <w:r w:rsidRPr="002148E8">
      <w:rPr>
        <w:rFonts w:cs="Times New Roman"/>
        <w:i/>
        <w:sz w:val="18"/>
      </w:rPr>
      <w:t>OPC64629 -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C1DB9" w14:textId="77777777" w:rsidR="002B507B" w:rsidRPr="00E33C1C" w:rsidRDefault="002B507B" w:rsidP="002B507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B507B" w14:paraId="60EFC4FE" w14:textId="77777777" w:rsidTr="00516B1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6D1B00" w14:textId="77777777" w:rsidR="002B507B" w:rsidRDefault="002B507B" w:rsidP="001831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B18BD7" w14:textId="623EF93F" w:rsidR="002B507B" w:rsidRDefault="002B507B" w:rsidP="001831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2AD3">
            <w:rPr>
              <w:i/>
              <w:sz w:val="18"/>
            </w:rPr>
            <w:t>National Disability Insurance Scheme (Protection and Disclosure of Information—Commissioner) Amendment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14EA3D4" w14:textId="77777777" w:rsidR="002B507B" w:rsidRDefault="002B507B" w:rsidP="001831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20A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654154" w14:textId="77777777" w:rsidR="002B507B" w:rsidRPr="002148E8" w:rsidRDefault="002148E8" w:rsidP="002148E8">
    <w:pPr>
      <w:rPr>
        <w:rFonts w:cs="Times New Roman"/>
        <w:i/>
        <w:sz w:val="18"/>
      </w:rPr>
    </w:pPr>
    <w:r w:rsidRPr="002148E8">
      <w:rPr>
        <w:rFonts w:cs="Times New Roman"/>
        <w:i/>
        <w:sz w:val="18"/>
      </w:rPr>
      <w:t>OPC64629 -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D6AD" w14:textId="77777777" w:rsidR="002B507B" w:rsidRPr="002148E8" w:rsidRDefault="002148E8" w:rsidP="002148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148E8">
      <w:rPr>
        <w:i/>
        <w:sz w:val="18"/>
      </w:rPr>
      <w:t>OPC64629 -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00AB0" w14:textId="77777777" w:rsidR="00426440" w:rsidRDefault="00426440" w:rsidP="0048364F">
      <w:pPr>
        <w:spacing w:line="240" w:lineRule="auto"/>
      </w:pPr>
      <w:r>
        <w:separator/>
      </w:r>
    </w:p>
  </w:footnote>
  <w:footnote w:type="continuationSeparator" w:id="0">
    <w:p w14:paraId="337131EE" w14:textId="77777777" w:rsidR="00426440" w:rsidRDefault="0042644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C4EE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03AF2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4183D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27BBC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1701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5A420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92C63" w14:textId="48739A2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E42C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E42C8">
      <w:rPr>
        <w:noProof/>
        <w:sz w:val="20"/>
      </w:rPr>
      <w:t>Amendments</w:t>
    </w:r>
    <w:r>
      <w:rPr>
        <w:sz w:val="20"/>
      </w:rPr>
      <w:fldChar w:fldCharType="end"/>
    </w:r>
  </w:p>
  <w:p w14:paraId="52089DF1" w14:textId="18467CBF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FA0076F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911D" w14:textId="56632290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D0CD09C" w14:textId="5D26C845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FABF105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E0341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A4D1E8B"/>
    <w:multiLevelType w:val="hybridMultilevel"/>
    <w:tmpl w:val="CF601E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40"/>
    <w:rsid w:val="00000263"/>
    <w:rsid w:val="000113BC"/>
    <w:rsid w:val="00013686"/>
    <w:rsid w:val="000136AF"/>
    <w:rsid w:val="00020BE9"/>
    <w:rsid w:val="0004044E"/>
    <w:rsid w:val="00046926"/>
    <w:rsid w:val="00046F47"/>
    <w:rsid w:val="0005120E"/>
    <w:rsid w:val="00053838"/>
    <w:rsid w:val="00054577"/>
    <w:rsid w:val="000614BF"/>
    <w:rsid w:val="0007169C"/>
    <w:rsid w:val="00077593"/>
    <w:rsid w:val="00083F48"/>
    <w:rsid w:val="000A1E32"/>
    <w:rsid w:val="000A7DF9"/>
    <w:rsid w:val="000D05EF"/>
    <w:rsid w:val="000D5485"/>
    <w:rsid w:val="000F21C1"/>
    <w:rsid w:val="000F2C9B"/>
    <w:rsid w:val="00105D72"/>
    <w:rsid w:val="0010745C"/>
    <w:rsid w:val="00117277"/>
    <w:rsid w:val="001523F8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1527"/>
    <w:rsid w:val="001A37D9"/>
    <w:rsid w:val="001A3B9F"/>
    <w:rsid w:val="001A65C0"/>
    <w:rsid w:val="001B32F5"/>
    <w:rsid w:val="001B6456"/>
    <w:rsid w:val="001B7A5D"/>
    <w:rsid w:val="001C69C4"/>
    <w:rsid w:val="001D2A8D"/>
    <w:rsid w:val="001E0A81"/>
    <w:rsid w:val="001E0A8D"/>
    <w:rsid w:val="001E3590"/>
    <w:rsid w:val="001E7407"/>
    <w:rsid w:val="001F2A1E"/>
    <w:rsid w:val="001F32C1"/>
    <w:rsid w:val="001F7972"/>
    <w:rsid w:val="00201D27"/>
    <w:rsid w:val="0020300C"/>
    <w:rsid w:val="002148E8"/>
    <w:rsid w:val="00220A0C"/>
    <w:rsid w:val="00223E4A"/>
    <w:rsid w:val="002302EA"/>
    <w:rsid w:val="00240749"/>
    <w:rsid w:val="002468D7"/>
    <w:rsid w:val="00263913"/>
    <w:rsid w:val="00273194"/>
    <w:rsid w:val="00285CDD"/>
    <w:rsid w:val="00291167"/>
    <w:rsid w:val="00292D3E"/>
    <w:rsid w:val="00297ECB"/>
    <w:rsid w:val="002A2E56"/>
    <w:rsid w:val="002B4815"/>
    <w:rsid w:val="002B507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6289"/>
    <w:rsid w:val="003613B5"/>
    <w:rsid w:val="00361F35"/>
    <w:rsid w:val="00367960"/>
    <w:rsid w:val="00371EF2"/>
    <w:rsid w:val="00376412"/>
    <w:rsid w:val="0037747D"/>
    <w:rsid w:val="00384D4F"/>
    <w:rsid w:val="00396E27"/>
    <w:rsid w:val="003A15AC"/>
    <w:rsid w:val="003A56EB"/>
    <w:rsid w:val="003B0570"/>
    <w:rsid w:val="003B0627"/>
    <w:rsid w:val="003B4D6F"/>
    <w:rsid w:val="003C2D15"/>
    <w:rsid w:val="003C5F2B"/>
    <w:rsid w:val="003D0BFE"/>
    <w:rsid w:val="003D5700"/>
    <w:rsid w:val="003E2DB9"/>
    <w:rsid w:val="003F0F5A"/>
    <w:rsid w:val="003F6A19"/>
    <w:rsid w:val="00400A30"/>
    <w:rsid w:val="004020AE"/>
    <w:rsid w:val="004022CA"/>
    <w:rsid w:val="004116CD"/>
    <w:rsid w:val="00414ADE"/>
    <w:rsid w:val="004218FB"/>
    <w:rsid w:val="00424CA9"/>
    <w:rsid w:val="0042515B"/>
    <w:rsid w:val="004257BB"/>
    <w:rsid w:val="004261D9"/>
    <w:rsid w:val="00426440"/>
    <w:rsid w:val="0044291A"/>
    <w:rsid w:val="00460499"/>
    <w:rsid w:val="00474835"/>
    <w:rsid w:val="004819C7"/>
    <w:rsid w:val="00482907"/>
    <w:rsid w:val="0048364F"/>
    <w:rsid w:val="00490F2E"/>
    <w:rsid w:val="00496DB3"/>
    <w:rsid w:val="00496F97"/>
    <w:rsid w:val="004A53EA"/>
    <w:rsid w:val="004C5E78"/>
    <w:rsid w:val="004E2AD3"/>
    <w:rsid w:val="004F0BA2"/>
    <w:rsid w:val="004F1FAC"/>
    <w:rsid w:val="004F676E"/>
    <w:rsid w:val="00516B18"/>
    <w:rsid w:val="00516B8D"/>
    <w:rsid w:val="005172CB"/>
    <w:rsid w:val="0052686F"/>
    <w:rsid w:val="0052756C"/>
    <w:rsid w:val="00530230"/>
    <w:rsid w:val="00530CC9"/>
    <w:rsid w:val="00537FBC"/>
    <w:rsid w:val="00541011"/>
    <w:rsid w:val="00541D73"/>
    <w:rsid w:val="00543469"/>
    <w:rsid w:val="005452CC"/>
    <w:rsid w:val="005466EB"/>
    <w:rsid w:val="00546FA3"/>
    <w:rsid w:val="00554243"/>
    <w:rsid w:val="00557C7A"/>
    <w:rsid w:val="00562A58"/>
    <w:rsid w:val="00575385"/>
    <w:rsid w:val="005762B1"/>
    <w:rsid w:val="00581211"/>
    <w:rsid w:val="00584811"/>
    <w:rsid w:val="00593AA6"/>
    <w:rsid w:val="00594161"/>
    <w:rsid w:val="00594749"/>
    <w:rsid w:val="005A482B"/>
    <w:rsid w:val="005B4067"/>
    <w:rsid w:val="005B5FEE"/>
    <w:rsid w:val="005C36E0"/>
    <w:rsid w:val="005C3F41"/>
    <w:rsid w:val="005D168D"/>
    <w:rsid w:val="005D5EA1"/>
    <w:rsid w:val="005D6F48"/>
    <w:rsid w:val="005E5B0B"/>
    <w:rsid w:val="005E61D3"/>
    <w:rsid w:val="005F1651"/>
    <w:rsid w:val="005F7738"/>
    <w:rsid w:val="00600219"/>
    <w:rsid w:val="00613EAD"/>
    <w:rsid w:val="006158AC"/>
    <w:rsid w:val="00626EDC"/>
    <w:rsid w:val="00631E7C"/>
    <w:rsid w:val="00640402"/>
    <w:rsid w:val="00640F78"/>
    <w:rsid w:val="00646E7B"/>
    <w:rsid w:val="00652ECE"/>
    <w:rsid w:val="0065566B"/>
    <w:rsid w:val="00655D6A"/>
    <w:rsid w:val="00656DE9"/>
    <w:rsid w:val="00677CC2"/>
    <w:rsid w:val="0068040D"/>
    <w:rsid w:val="006812BA"/>
    <w:rsid w:val="00685F42"/>
    <w:rsid w:val="006866A1"/>
    <w:rsid w:val="0069207B"/>
    <w:rsid w:val="0069286B"/>
    <w:rsid w:val="006960FF"/>
    <w:rsid w:val="006A4309"/>
    <w:rsid w:val="006A485F"/>
    <w:rsid w:val="006A4C91"/>
    <w:rsid w:val="006B0E55"/>
    <w:rsid w:val="006B7006"/>
    <w:rsid w:val="006C7F8C"/>
    <w:rsid w:val="006D7AB9"/>
    <w:rsid w:val="006E42C8"/>
    <w:rsid w:val="006E47B1"/>
    <w:rsid w:val="00700B2C"/>
    <w:rsid w:val="00701EFF"/>
    <w:rsid w:val="00713084"/>
    <w:rsid w:val="007143C6"/>
    <w:rsid w:val="00720FC2"/>
    <w:rsid w:val="00722E35"/>
    <w:rsid w:val="00731E00"/>
    <w:rsid w:val="00732E9D"/>
    <w:rsid w:val="0073491A"/>
    <w:rsid w:val="007440B7"/>
    <w:rsid w:val="00747993"/>
    <w:rsid w:val="00755F38"/>
    <w:rsid w:val="007634AD"/>
    <w:rsid w:val="007715C9"/>
    <w:rsid w:val="00774EDD"/>
    <w:rsid w:val="007757EC"/>
    <w:rsid w:val="007A115D"/>
    <w:rsid w:val="007A35E6"/>
    <w:rsid w:val="007A6863"/>
    <w:rsid w:val="007D45C1"/>
    <w:rsid w:val="007D770C"/>
    <w:rsid w:val="007D7E97"/>
    <w:rsid w:val="007E7D4A"/>
    <w:rsid w:val="007F48ED"/>
    <w:rsid w:val="007F7947"/>
    <w:rsid w:val="00810660"/>
    <w:rsid w:val="00812F45"/>
    <w:rsid w:val="008312E8"/>
    <w:rsid w:val="0084172C"/>
    <w:rsid w:val="00847A1E"/>
    <w:rsid w:val="00856A31"/>
    <w:rsid w:val="00864F08"/>
    <w:rsid w:val="008754D0"/>
    <w:rsid w:val="00877D48"/>
    <w:rsid w:val="008816F0"/>
    <w:rsid w:val="0088345B"/>
    <w:rsid w:val="008A0979"/>
    <w:rsid w:val="008A16A5"/>
    <w:rsid w:val="008B2EC9"/>
    <w:rsid w:val="008C2B5D"/>
    <w:rsid w:val="008D0EE0"/>
    <w:rsid w:val="008D5109"/>
    <w:rsid w:val="008D5B99"/>
    <w:rsid w:val="008D7A27"/>
    <w:rsid w:val="008E4702"/>
    <w:rsid w:val="008E69AA"/>
    <w:rsid w:val="008F4F1C"/>
    <w:rsid w:val="00916DF9"/>
    <w:rsid w:val="00922764"/>
    <w:rsid w:val="00932377"/>
    <w:rsid w:val="009408EA"/>
    <w:rsid w:val="00943102"/>
    <w:rsid w:val="0094523D"/>
    <w:rsid w:val="00952B98"/>
    <w:rsid w:val="009559E6"/>
    <w:rsid w:val="00976A63"/>
    <w:rsid w:val="00983419"/>
    <w:rsid w:val="00993FED"/>
    <w:rsid w:val="009B0135"/>
    <w:rsid w:val="009C3431"/>
    <w:rsid w:val="009C3D03"/>
    <w:rsid w:val="009C5989"/>
    <w:rsid w:val="009D08DA"/>
    <w:rsid w:val="009D3C3F"/>
    <w:rsid w:val="00A06860"/>
    <w:rsid w:val="00A136F5"/>
    <w:rsid w:val="00A22E6D"/>
    <w:rsid w:val="00A231E2"/>
    <w:rsid w:val="00A2550D"/>
    <w:rsid w:val="00A4169B"/>
    <w:rsid w:val="00A445F2"/>
    <w:rsid w:val="00A50D55"/>
    <w:rsid w:val="00A5165B"/>
    <w:rsid w:val="00A52FDA"/>
    <w:rsid w:val="00A55012"/>
    <w:rsid w:val="00A565BB"/>
    <w:rsid w:val="00A64912"/>
    <w:rsid w:val="00A70A74"/>
    <w:rsid w:val="00A75686"/>
    <w:rsid w:val="00A76C40"/>
    <w:rsid w:val="00A77765"/>
    <w:rsid w:val="00AA0343"/>
    <w:rsid w:val="00AA2A5C"/>
    <w:rsid w:val="00AB3B17"/>
    <w:rsid w:val="00AB78E9"/>
    <w:rsid w:val="00AC04A2"/>
    <w:rsid w:val="00AC29AC"/>
    <w:rsid w:val="00AC2B29"/>
    <w:rsid w:val="00AD3467"/>
    <w:rsid w:val="00AD5641"/>
    <w:rsid w:val="00AD7252"/>
    <w:rsid w:val="00AE0F9B"/>
    <w:rsid w:val="00AF4466"/>
    <w:rsid w:val="00AF55FF"/>
    <w:rsid w:val="00B032D8"/>
    <w:rsid w:val="00B060AD"/>
    <w:rsid w:val="00B061C4"/>
    <w:rsid w:val="00B33B3C"/>
    <w:rsid w:val="00B40D74"/>
    <w:rsid w:val="00B52663"/>
    <w:rsid w:val="00B56DCB"/>
    <w:rsid w:val="00B65364"/>
    <w:rsid w:val="00B66380"/>
    <w:rsid w:val="00B770D2"/>
    <w:rsid w:val="00B77214"/>
    <w:rsid w:val="00B804F3"/>
    <w:rsid w:val="00B91464"/>
    <w:rsid w:val="00BA47A3"/>
    <w:rsid w:val="00BA5026"/>
    <w:rsid w:val="00BB6E79"/>
    <w:rsid w:val="00BD7499"/>
    <w:rsid w:val="00BE3B31"/>
    <w:rsid w:val="00BE719A"/>
    <w:rsid w:val="00BE720A"/>
    <w:rsid w:val="00BF6650"/>
    <w:rsid w:val="00C04E09"/>
    <w:rsid w:val="00C067E5"/>
    <w:rsid w:val="00C164CA"/>
    <w:rsid w:val="00C20BA5"/>
    <w:rsid w:val="00C24CAE"/>
    <w:rsid w:val="00C42BF8"/>
    <w:rsid w:val="00C460AE"/>
    <w:rsid w:val="00C50043"/>
    <w:rsid w:val="00C50A0F"/>
    <w:rsid w:val="00C51754"/>
    <w:rsid w:val="00C56960"/>
    <w:rsid w:val="00C71216"/>
    <w:rsid w:val="00C7573B"/>
    <w:rsid w:val="00C76CF3"/>
    <w:rsid w:val="00C83FEA"/>
    <w:rsid w:val="00CA10EF"/>
    <w:rsid w:val="00CA115E"/>
    <w:rsid w:val="00CA7844"/>
    <w:rsid w:val="00CB58EF"/>
    <w:rsid w:val="00CE7D64"/>
    <w:rsid w:val="00CF0BB2"/>
    <w:rsid w:val="00CF451D"/>
    <w:rsid w:val="00CF7477"/>
    <w:rsid w:val="00D1052E"/>
    <w:rsid w:val="00D13441"/>
    <w:rsid w:val="00D20665"/>
    <w:rsid w:val="00D207E5"/>
    <w:rsid w:val="00D243A3"/>
    <w:rsid w:val="00D307E0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1734"/>
    <w:rsid w:val="00D9188A"/>
    <w:rsid w:val="00D95891"/>
    <w:rsid w:val="00D96F8E"/>
    <w:rsid w:val="00D97370"/>
    <w:rsid w:val="00DB5CB4"/>
    <w:rsid w:val="00DC7EBA"/>
    <w:rsid w:val="00DD4B9E"/>
    <w:rsid w:val="00DE149E"/>
    <w:rsid w:val="00DE7B95"/>
    <w:rsid w:val="00DF59B1"/>
    <w:rsid w:val="00E018B1"/>
    <w:rsid w:val="00E05704"/>
    <w:rsid w:val="00E12F1A"/>
    <w:rsid w:val="00E15561"/>
    <w:rsid w:val="00E1685D"/>
    <w:rsid w:val="00E21CFB"/>
    <w:rsid w:val="00E22935"/>
    <w:rsid w:val="00E22FDA"/>
    <w:rsid w:val="00E23351"/>
    <w:rsid w:val="00E54292"/>
    <w:rsid w:val="00E60191"/>
    <w:rsid w:val="00E618B4"/>
    <w:rsid w:val="00E74DC7"/>
    <w:rsid w:val="00E87699"/>
    <w:rsid w:val="00E92E27"/>
    <w:rsid w:val="00E9586B"/>
    <w:rsid w:val="00E97334"/>
    <w:rsid w:val="00EA0D36"/>
    <w:rsid w:val="00ED4928"/>
    <w:rsid w:val="00ED4D84"/>
    <w:rsid w:val="00EE3749"/>
    <w:rsid w:val="00EE6190"/>
    <w:rsid w:val="00EF2E3A"/>
    <w:rsid w:val="00EF6402"/>
    <w:rsid w:val="00F025DF"/>
    <w:rsid w:val="00F02C8D"/>
    <w:rsid w:val="00F047E2"/>
    <w:rsid w:val="00F04D57"/>
    <w:rsid w:val="00F078DC"/>
    <w:rsid w:val="00F13E86"/>
    <w:rsid w:val="00F26C05"/>
    <w:rsid w:val="00F32FCB"/>
    <w:rsid w:val="00F631F7"/>
    <w:rsid w:val="00F65256"/>
    <w:rsid w:val="00F6709F"/>
    <w:rsid w:val="00F677A9"/>
    <w:rsid w:val="00F723BD"/>
    <w:rsid w:val="00F732EA"/>
    <w:rsid w:val="00F81968"/>
    <w:rsid w:val="00F84CF5"/>
    <w:rsid w:val="00F8612E"/>
    <w:rsid w:val="00F90F19"/>
    <w:rsid w:val="00F96F11"/>
    <w:rsid w:val="00FA125C"/>
    <w:rsid w:val="00FA420B"/>
    <w:rsid w:val="00FA6016"/>
    <w:rsid w:val="00FA7C52"/>
    <w:rsid w:val="00FB3D9A"/>
    <w:rsid w:val="00FB6BE7"/>
    <w:rsid w:val="00FC1B0E"/>
    <w:rsid w:val="00FE0781"/>
    <w:rsid w:val="00FE7E55"/>
    <w:rsid w:val="00FF1CE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F147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307E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7E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7E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7E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07E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07E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07E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07E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07E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307E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07E0"/>
  </w:style>
  <w:style w:type="paragraph" w:customStyle="1" w:styleId="OPCParaBase">
    <w:name w:val="OPCParaBase"/>
    <w:qFormat/>
    <w:rsid w:val="00D307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07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07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07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07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07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307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07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07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07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07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07E0"/>
  </w:style>
  <w:style w:type="paragraph" w:customStyle="1" w:styleId="Blocks">
    <w:name w:val="Blocks"/>
    <w:aliases w:val="bb"/>
    <w:basedOn w:val="OPCParaBase"/>
    <w:qFormat/>
    <w:rsid w:val="00D307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07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07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07E0"/>
    <w:rPr>
      <w:i/>
    </w:rPr>
  </w:style>
  <w:style w:type="paragraph" w:customStyle="1" w:styleId="BoxList">
    <w:name w:val="BoxList"/>
    <w:aliases w:val="bl"/>
    <w:basedOn w:val="BoxText"/>
    <w:qFormat/>
    <w:rsid w:val="00D307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07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07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07E0"/>
    <w:pPr>
      <w:ind w:left="1985" w:hanging="851"/>
    </w:pPr>
  </w:style>
  <w:style w:type="character" w:customStyle="1" w:styleId="CharAmPartNo">
    <w:name w:val="CharAmPartNo"/>
    <w:basedOn w:val="OPCCharBase"/>
    <w:qFormat/>
    <w:rsid w:val="00D307E0"/>
  </w:style>
  <w:style w:type="character" w:customStyle="1" w:styleId="CharAmPartText">
    <w:name w:val="CharAmPartText"/>
    <w:basedOn w:val="OPCCharBase"/>
    <w:qFormat/>
    <w:rsid w:val="00D307E0"/>
  </w:style>
  <w:style w:type="character" w:customStyle="1" w:styleId="CharAmSchNo">
    <w:name w:val="CharAmSchNo"/>
    <w:basedOn w:val="OPCCharBase"/>
    <w:qFormat/>
    <w:rsid w:val="00D307E0"/>
  </w:style>
  <w:style w:type="character" w:customStyle="1" w:styleId="CharAmSchText">
    <w:name w:val="CharAmSchText"/>
    <w:basedOn w:val="OPCCharBase"/>
    <w:qFormat/>
    <w:rsid w:val="00D307E0"/>
  </w:style>
  <w:style w:type="character" w:customStyle="1" w:styleId="CharBoldItalic">
    <w:name w:val="CharBoldItalic"/>
    <w:basedOn w:val="OPCCharBase"/>
    <w:uiPriority w:val="1"/>
    <w:qFormat/>
    <w:rsid w:val="00D307E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07E0"/>
  </w:style>
  <w:style w:type="character" w:customStyle="1" w:styleId="CharChapText">
    <w:name w:val="CharChapText"/>
    <w:basedOn w:val="OPCCharBase"/>
    <w:uiPriority w:val="1"/>
    <w:qFormat/>
    <w:rsid w:val="00D307E0"/>
  </w:style>
  <w:style w:type="character" w:customStyle="1" w:styleId="CharDivNo">
    <w:name w:val="CharDivNo"/>
    <w:basedOn w:val="OPCCharBase"/>
    <w:uiPriority w:val="1"/>
    <w:qFormat/>
    <w:rsid w:val="00D307E0"/>
  </w:style>
  <w:style w:type="character" w:customStyle="1" w:styleId="CharDivText">
    <w:name w:val="CharDivText"/>
    <w:basedOn w:val="OPCCharBase"/>
    <w:uiPriority w:val="1"/>
    <w:qFormat/>
    <w:rsid w:val="00D307E0"/>
  </w:style>
  <w:style w:type="character" w:customStyle="1" w:styleId="CharItalic">
    <w:name w:val="CharItalic"/>
    <w:basedOn w:val="OPCCharBase"/>
    <w:uiPriority w:val="1"/>
    <w:qFormat/>
    <w:rsid w:val="00D307E0"/>
    <w:rPr>
      <w:i/>
    </w:rPr>
  </w:style>
  <w:style w:type="character" w:customStyle="1" w:styleId="CharPartNo">
    <w:name w:val="CharPartNo"/>
    <w:basedOn w:val="OPCCharBase"/>
    <w:uiPriority w:val="1"/>
    <w:qFormat/>
    <w:rsid w:val="00D307E0"/>
  </w:style>
  <w:style w:type="character" w:customStyle="1" w:styleId="CharPartText">
    <w:name w:val="CharPartText"/>
    <w:basedOn w:val="OPCCharBase"/>
    <w:uiPriority w:val="1"/>
    <w:qFormat/>
    <w:rsid w:val="00D307E0"/>
  </w:style>
  <w:style w:type="character" w:customStyle="1" w:styleId="CharSectno">
    <w:name w:val="CharSectno"/>
    <w:basedOn w:val="OPCCharBase"/>
    <w:qFormat/>
    <w:rsid w:val="00D307E0"/>
  </w:style>
  <w:style w:type="character" w:customStyle="1" w:styleId="CharSubdNo">
    <w:name w:val="CharSubdNo"/>
    <w:basedOn w:val="OPCCharBase"/>
    <w:uiPriority w:val="1"/>
    <w:qFormat/>
    <w:rsid w:val="00D307E0"/>
  </w:style>
  <w:style w:type="character" w:customStyle="1" w:styleId="CharSubdText">
    <w:name w:val="CharSubdText"/>
    <w:basedOn w:val="OPCCharBase"/>
    <w:uiPriority w:val="1"/>
    <w:qFormat/>
    <w:rsid w:val="00D307E0"/>
  </w:style>
  <w:style w:type="paragraph" w:customStyle="1" w:styleId="CTA--">
    <w:name w:val="CTA --"/>
    <w:basedOn w:val="OPCParaBase"/>
    <w:next w:val="Normal"/>
    <w:rsid w:val="00D307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07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07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07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07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07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07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07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07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07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07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07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07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07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307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07E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07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07E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07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07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07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07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07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07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07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07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07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07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07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07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07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07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07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07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07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07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07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07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07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07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07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07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07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07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07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07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07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07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07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07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07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07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07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07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07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307E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307E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307E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307E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307E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307E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307E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307E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307E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307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07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07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07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07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07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07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07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307E0"/>
    <w:rPr>
      <w:sz w:val="16"/>
    </w:rPr>
  </w:style>
  <w:style w:type="table" w:customStyle="1" w:styleId="CFlag">
    <w:name w:val="CFlag"/>
    <w:basedOn w:val="TableNormal"/>
    <w:uiPriority w:val="99"/>
    <w:rsid w:val="00D307E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307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07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307E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307E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07E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07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307E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07E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307E0"/>
    <w:pPr>
      <w:spacing w:before="120"/>
    </w:pPr>
  </w:style>
  <w:style w:type="paragraph" w:customStyle="1" w:styleId="CompiledActNo">
    <w:name w:val="CompiledActNo"/>
    <w:basedOn w:val="OPCParaBase"/>
    <w:next w:val="Normal"/>
    <w:rsid w:val="00D307E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307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307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07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07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07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07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307E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307E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07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07E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07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07E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07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07E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07E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07E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307E0"/>
  </w:style>
  <w:style w:type="character" w:customStyle="1" w:styleId="CharSubPartNoCASA">
    <w:name w:val="CharSubPartNo(CASA)"/>
    <w:basedOn w:val="OPCCharBase"/>
    <w:uiPriority w:val="1"/>
    <w:rsid w:val="00D307E0"/>
  </w:style>
  <w:style w:type="paragraph" w:customStyle="1" w:styleId="ENoteTTIndentHeadingSub">
    <w:name w:val="ENoteTTIndentHeadingSub"/>
    <w:aliases w:val="enTTHis"/>
    <w:basedOn w:val="OPCParaBase"/>
    <w:rsid w:val="00D307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07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07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07E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307E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307E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07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07E0"/>
    <w:rPr>
      <w:sz w:val="22"/>
    </w:rPr>
  </w:style>
  <w:style w:type="paragraph" w:customStyle="1" w:styleId="SOTextNote">
    <w:name w:val="SO TextNote"/>
    <w:aliases w:val="sont"/>
    <w:basedOn w:val="SOText"/>
    <w:qFormat/>
    <w:rsid w:val="00D307E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07E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07E0"/>
    <w:rPr>
      <w:sz w:val="22"/>
    </w:rPr>
  </w:style>
  <w:style w:type="paragraph" w:customStyle="1" w:styleId="FileName">
    <w:name w:val="FileName"/>
    <w:basedOn w:val="Normal"/>
    <w:rsid w:val="00D307E0"/>
  </w:style>
  <w:style w:type="paragraph" w:customStyle="1" w:styleId="TableHeading">
    <w:name w:val="TableHeading"/>
    <w:aliases w:val="th"/>
    <w:basedOn w:val="OPCParaBase"/>
    <w:next w:val="Tabletext"/>
    <w:rsid w:val="00D307E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07E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07E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07E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07E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07E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07E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07E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07E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07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07E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307E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307E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307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30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0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07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307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307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307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307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307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307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307E0"/>
  </w:style>
  <w:style w:type="character" w:customStyle="1" w:styleId="charlegsubtitle1">
    <w:name w:val="charlegsubtitle1"/>
    <w:basedOn w:val="DefaultParagraphFont"/>
    <w:rsid w:val="00D307E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307E0"/>
    <w:pPr>
      <w:ind w:left="240" w:hanging="240"/>
    </w:pPr>
  </w:style>
  <w:style w:type="paragraph" w:styleId="Index2">
    <w:name w:val="index 2"/>
    <w:basedOn w:val="Normal"/>
    <w:next w:val="Normal"/>
    <w:autoRedefine/>
    <w:rsid w:val="00D307E0"/>
    <w:pPr>
      <w:ind w:left="480" w:hanging="240"/>
    </w:pPr>
  </w:style>
  <w:style w:type="paragraph" w:styleId="Index3">
    <w:name w:val="index 3"/>
    <w:basedOn w:val="Normal"/>
    <w:next w:val="Normal"/>
    <w:autoRedefine/>
    <w:rsid w:val="00D307E0"/>
    <w:pPr>
      <w:ind w:left="720" w:hanging="240"/>
    </w:pPr>
  </w:style>
  <w:style w:type="paragraph" w:styleId="Index4">
    <w:name w:val="index 4"/>
    <w:basedOn w:val="Normal"/>
    <w:next w:val="Normal"/>
    <w:autoRedefine/>
    <w:rsid w:val="00D307E0"/>
    <w:pPr>
      <w:ind w:left="960" w:hanging="240"/>
    </w:pPr>
  </w:style>
  <w:style w:type="paragraph" w:styleId="Index5">
    <w:name w:val="index 5"/>
    <w:basedOn w:val="Normal"/>
    <w:next w:val="Normal"/>
    <w:autoRedefine/>
    <w:rsid w:val="00D307E0"/>
    <w:pPr>
      <w:ind w:left="1200" w:hanging="240"/>
    </w:pPr>
  </w:style>
  <w:style w:type="paragraph" w:styleId="Index6">
    <w:name w:val="index 6"/>
    <w:basedOn w:val="Normal"/>
    <w:next w:val="Normal"/>
    <w:autoRedefine/>
    <w:rsid w:val="00D307E0"/>
    <w:pPr>
      <w:ind w:left="1440" w:hanging="240"/>
    </w:pPr>
  </w:style>
  <w:style w:type="paragraph" w:styleId="Index7">
    <w:name w:val="index 7"/>
    <w:basedOn w:val="Normal"/>
    <w:next w:val="Normal"/>
    <w:autoRedefine/>
    <w:rsid w:val="00D307E0"/>
    <w:pPr>
      <w:ind w:left="1680" w:hanging="240"/>
    </w:pPr>
  </w:style>
  <w:style w:type="paragraph" w:styleId="Index8">
    <w:name w:val="index 8"/>
    <w:basedOn w:val="Normal"/>
    <w:next w:val="Normal"/>
    <w:autoRedefine/>
    <w:rsid w:val="00D307E0"/>
    <w:pPr>
      <w:ind w:left="1920" w:hanging="240"/>
    </w:pPr>
  </w:style>
  <w:style w:type="paragraph" w:styleId="Index9">
    <w:name w:val="index 9"/>
    <w:basedOn w:val="Normal"/>
    <w:next w:val="Normal"/>
    <w:autoRedefine/>
    <w:rsid w:val="00D307E0"/>
    <w:pPr>
      <w:ind w:left="2160" w:hanging="240"/>
    </w:pPr>
  </w:style>
  <w:style w:type="paragraph" w:styleId="NormalIndent">
    <w:name w:val="Normal Indent"/>
    <w:basedOn w:val="Normal"/>
    <w:rsid w:val="00D307E0"/>
    <w:pPr>
      <w:ind w:left="720"/>
    </w:pPr>
  </w:style>
  <w:style w:type="paragraph" w:styleId="FootnoteText">
    <w:name w:val="footnote text"/>
    <w:basedOn w:val="Normal"/>
    <w:link w:val="FootnoteTextChar"/>
    <w:rsid w:val="00D307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307E0"/>
  </w:style>
  <w:style w:type="paragraph" w:styleId="CommentText">
    <w:name w:val="annotation text"/>
    <w:basedOn w:val="Normal"/>
    <w:link w:val="CommentTextChar"/>
    <w:rsid w:val="00D307E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07E0"/>
  </w:style>
  <w:style w:type="paragraph" w:styleId="IndexHeading">
    <w:name w:val="index heading"/>
    <w:basedOn w:val="Normal"/>
    <w:next w:val="Index1"/>
    <w:rsid w:val="00D307E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307E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307E0"/>
    <w:pPr>
      <w:ind w:left="480" w:hanging="480"/>
    </w:pPr>
  </w:style>
  <w:style w:type="paragraph" w:styleId="EnvelopeAddress">
    <w:name w:val="envelope address"/>
    <w:basedOn w:val="Normal"/>
    <w:rsid w:val="00D307E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307E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307E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307E0"/>
    <w:rPr>
      <w:sz w:val="16"/>
      <w:szCs w:val="16"/>
    </w:rPr>
  </w:style>
  <w:style w:type="character" w:styleId="PageNumber">
    <w:name w:val="page number"/>
    <w:basedOn w:val="DefaultParagraphFont"/>
    <w:rsid w:val="00D307E0"/>
  </w:style>
  <w:style w:type="character" w:styleId="EndnoteReference">
    <w:name w:val="endnote reference"/>
    <w:basedOn w:val="DefaultParagraphFont"/>
    <w:rsid w:val="00D307E0"/>
    <w:rPr>
      <w:vertAlign w:val="superscript"/>
    </w:rPr>
  </w:style>
  <w:style w:type="paragraph" w:styleId="EndnoteText">
    <w:name w:val="endnote text"/>
    <w:basedOn w:val="Normal"/>
    <w:link w:val="EndnoteTextChar"/>
    <w:rsid w:val="00D307E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307E0"/>
  </w:style>
  <w:style w:type="paragraph" w:styleId="TableofAuthorities">
    <w:name w:val="table of authorities"/>
    <w:basedOn w:val="Normal"/>
    <w:next w:val="Normal"/>
    <w:rsid w:val="00D307E0"/>
    <w:pPr>
      <w:ind w:left="240" w:hanging="240"/>
    </w:pPr>
  </w:style>
  <w:style w:type="paragraph" w:styleId="MacroText">
    <w:name w:val="macro"/>
    <w:link w:val="MacroTextChar"/>
    <w:rsid w:val="00D307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307E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307E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307E0"/>
    <w:pPr>
      <w:ind w:left="283" w:hanging="283"/>
    </w:pPr>
  </w:style>
  <w:style w:type="paragraph" w:styleId="ListBullet">
    <w:name w:val="List Bullet"/>
    <w:basedOn w:val="Normal"/>
    <w:autoRedefine/>
    <w:rsid w:val="00D307E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307E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307E0"/>
    <w:pPr>
      <w:ind w:left="566" w:hanging="283"/>
    </w:pPr>
  </w:style>
  <w:style w:type="paragraph" w:styleId="List3">
    <w:name w:val="List 3"/>
    <w:basedOn w:val="Normal"/>
    <w:rsid w:val="00D307E0"/>
    <w:pPr>
      <w:ind w:left="849" w:hanging="283"/>
    </w:pPr>
  </w:style>
  <w:style w:type="paragraph" w:styleId="List4">
    <w:name w:val="List 4"/>
    <w:basedOn w:val="Normal"/>
    <w:rsid w:val="00D307E0"/>
    <w:pPr>
      <w:ind w:left="1132" w:hanging="283"/>
    </w:pPr>
  </w:style>
  <w:style w:type="paragraph" w:styleId="List5">
    <w:name w:val="List 5"/>
    <w:basedOn w:val="Normal"/>
    <w:rsid w:val="00D307E0"/>
    <w:pPr>
      <w:ind w:left="1415" w:hanging="283"/>
    </w:pPr>
  </w:style>
  <w:style w:type="paragraph" w:styleId="ListBullet2">
    <w:name w:val="List Bullet 2"/>
    <w:basedOn w:val="Normal"/>
    <w:autoRedefine/>
    <w:rsid w:val="00D307E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307E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307E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307E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307E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307E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307E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307E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307E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7E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307E0"/>
    <w:pPr>
      <w:ind w:left="4252"/>
    </w:pPr>
  </w:style>
  <w:style w:type="character" w:customStyle="1" w:styleId="ClosingChar">
    <w:name w:val="Closing Char"/>
    <w:basedOn w:val="DefaultParagraphFont"/>
    <w:link w:val="Closing"/>
    <w:rsid w:val="00D307E0"/>
    <w:rPr>
      <w:sz w:val="22"/>
    </w:rPr>
  </w:style>
  <w:style w:type="paragraph" w:styleId="Signature">
    <w:name w:val="Signature"/>
    <w:basedOn w:val="Normal"/>
    <w:link w:val="SignatureChar"/>
    <w:rsid w:val="00D307E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07E0"/>
    <w:rPr>
      <w:sz w:val="22"/>
    </w:rPr>
  </w:style>
  <w:style w:type="paragraph" w:styleId="BodyText">
    <w:name w:val="Body Text"/>
    <w:basedOn w:val="Normal"/>
    <w:link w:val="BodyTextChar"/>
    <w:rsid w:val="00D307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07E0"/>
    <w:rPr>
      <w:sz w:val="22"/>
    </w:rPr>
  </w:style>
  <w:style w:type="paragraph" w:styleId="BodyTextIndent">
    <w:name w:val="Body Text Indent"/>
    <w:basedOn w:val="Normal"/>
    <w:link w:val="BodyTextIndentChar"/>
    <w:rsid w:val="00D307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07E0"/>
    <w:rPr>
      <w:sz w:val="22"/>
    </w:rPr>
  </w:style>
  <w:style w:type="paragraph" w:styleId="ListContinue">
    <w:name w:val="List Continue"/>
    <w:basedOn w:val="Normal"/>
    <w:rsid w:val="00D307E0"/>
    <w:pPr>
      <w:spacing w:after="120"/>
      <w:ind w:left="283"/>
    </w:pPr>
  </w:style>
  <w:style w:type="paragraph" w:styleId="ListContinue2">
    <w:name w:val="List Continue 2"/>
    <w:basedOn w:val="Normal"/>
    <w:rsid w:val="00D307E0"/>
    <w:pPr>
      <w:spacing w:after="120"/>
      <w:ind w:left="566"/>
    </w:pPr>
  </w:style>
  <w:style w:type="paragraph" w:styleId="ListContinue3">
    <w:name w:val="List Continue 3"/>
    <w:basedOn w:val="Normal"/>
    <w:rsid w:val="00D307E0"/>
    <w:pPr>
      <w:spacing w:after="120"/>
      <w:ind w:left="849"/>
    </w:pPr>
  </w:style>
  <w:style w:type="paragraph" w:styleId="ListContinue4">
    <w:name w:val="List Continue 4"/>
    <w:basedOn w:val="Normal"/>
    <w:rsid w:val="00D307E0"/>
    <w:pPr>
      <w:spacing w:after="120"/>
      <w:ind w:left="1132"/>
    </w:pPr>
  </w:style>
  <w:style w:type="paragraph" w:styleId="ListContinue5">
    <w:name w:val="List Continue 5"/>
    <w:basedOn w:val="Normal"/>
    <w:rsid w:val="00D307E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307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307E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307E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307E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307E0"/>
  </w:style>
  <w:style w:type="character" w:customStyle="1" w:styleId="SalutationChar">
    <w:name w:val="Salutation Char"/>
    <w:basedOn w:val="DefaultParagraphFont"/>
    <w:link w:val="Salutation"/>
    <w:rsid w:val="00D307E0"/>
    <w:rPr>
      <w:sz w:val="22"/>
    </w:rPr>
  </w:style>
  <w:style w:type="paragraph" w:styleId="Date">
    <w:name w:val="Date"/>
    <w:basedOn w:val="Normal"/>
    <w:next w:val="Normal"/>
    <w:link w:val="DateChar"/>
    <w:rsid w:val="00D307E0"/>
  </w:style>
  <w:style w:type="character" w:customStyle="1" w:styleId="DateChar">
    <w:name w:val="Date Char"/>
    <w:basedOn w:val="DefaultParagraphFont"/>
    <w:link w:val="Date"/>
    <w:rsid w:val="00D307E0"/>
    <w:rPr>
      <w:sz w:val="22"/>
    </w:rPr>
  </w:style>
  <w:style w:type="paragraph" w:styleId="BodyTextFirstIndent">
    <w:name w:val="Body Text First Indent"/>
    <w:basedOn w:val="BodyText"/>
    <w:link w:val="BodyTextFirstIndentChar"/>
    <w:rsid w:val="00D307E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07E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307E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07E0"/>
    <w:rPr>
      <w:sz w:val="22"/>
    </w:rPr>
  </w:style>
  <w:style w:type="paragraph" w:styleId="BodyText2">
    <w:name w:val="Body Text 2"/>
    <w:basedOn w:val="Normal"/>
    <w:link w:val="BodyText2Char"/>
    <w:rsid w:val="00D307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07E0"/>
    <w:rPr>
      <w:sz w:val="22"/>
    </w:rPr>
  </w:style>
  <w:style w:type="paragraph" w:styleId="BodyText3">
    <w:name w:val="Body Text 3"/>
    <w:basedOn w:val="Normal"/>
    <w:link w:val="BodyText3Char"/>
    <w:rsid w:val="00D307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07E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307E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07E0"/>
    <w:rPr>
      <w:sz w:val="22"/>
    </w:rPr>
  </w:style>
  <w:style w:type="paragraph" w:styleId="BodyTextIndent3">
    <w:name w:val="Body Text Indent 3"/>
    <w:basedOn w:val="Normal"/>
    <w:link w:val="BodyTextIndent3Char"/>
    <w:rsid w:val="00D307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07E0"/>
    <w:rPr>
      <w:sz w:val="16"/>
      <w:szCs w:val="16"/>
    </w:rPr>
  </w:style>
  <w:style w:type="paragraph" w:styleId="BlockText">
    <w:name w:val="Block Text"/>
    <w:basedOn w:val="Normal"/>
    <w:rsid w:val="00D307E0"/>
    <w:pPr>
      <w:spacing w:after="120"/>
      <w:ind w:left="1440" w:right="1440"/>
    </w:pPr>
  </w:style>
  <w:style w:type="character" w:styleId="Hyperlink">
    <w:name w:val="Hyperlink"/>
    <w:basedOn w:val="DefaultParagraphFont"/>
    <w:rsid w:val="00D307E0"/>
    <w:rPr>
      <w:color w:val="0000FF"/>
      <w:u w:val="single"/>
    </w:rPr>
  </w:style>
  <w:style w:type="character" w:styleId="FollowedHyperlink">
    <w:name w:val="FollowedHyperlink"/>
    <w:basedOn w:val="DefaultParagraphFont"/>
    <w:rsid w:val="00D307E0"/>
    <w:rPr>
      <w:color w:val="800080"/>
      <w:u w:val="single"/>
    </w:rPr>
  </w:style>
  <w:style w:type="character" w:styleId="Strong">
    <w:name w:val="Strong"/>
    <w:basedOn w:val="DefaultParagraphFont"/>
    <w:qFormat/>
    <w:rsid w:val="00D307E0"/>
    <w:rPr>
      <w:b/>
      <w:bCs/>
    </w:rPr>
  </w:style>
  <w:style w:type="character" w:styleId="Emphasis">
    <w:name w:val="Emphasis"/>
    <w:basedOn w:val="DefaultParagraphFont"/>
    <w:qFormat/>
    <w:rsid w:val="00D307E0"/>
    <w:rPr>
      <w:i/>
      <w:iCs/>
    </w:rPr>
  </w:style>
  <w:style w:type="paragraph" w:styleId="DocumentMap">
    <w:name w:val="Document Map"/>
    <w:basedOn w:val="Normal"/>
    <w:link w:val="DocumentMapChar"/>
    <w:rsid w:val="00D307E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307E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307E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307E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307E0"/>
  </w:style>
  <w:style w:type="character" w:customStyle="1" w:styleId="E-mailSignatureChar">
    <w:name w:val="E-mail Signature Char"/>
    <w:basedOn w:val="DefaultParagraphFont"/>
    <w:link w:val="E-mailSignature"/>
    <w:rsid w:val="00D307E0"/>
    <w:rPr>
      <w:sz w:val="22"/>
    </w:rPr>
  </w:style>
  <w:style w:type="paragraph" w:styleId="NormalWeb">
    <w:name w:val="Normal (Web)"/>
    <w:basedOn w:val="Normal"/>
    <w:rsid w:val="00D307E0"/>
  </w:style>
  <w:style w:type="character" w:styleId="HTMLAcronym">
    <w:name w:val="HTML Acronym"/>
    <w:basedOn w:val="DefaultParagraphFont"/>
    <w:rsid w:val="00D307E0"/>
  </w:style>
  <w:style w:type="paragraph" w:styleId="HTMLAddress">
    <w:name w:val="HTML Address"/>
    <w:basedOn w:val="Normal"/>
    <w:link w:val="HTMLAddressChar"/>
    <w:rsid w:val="00D307E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07E0"/>
    <w:rPr>
      <w:i/>
      <w:iCs/>
      <w:sz w:val="22"/>
    </w:rPr>
  </w:style>
  <w:style w:type="character" w:styleId="HTMLCite">
    <w:name w:val="HTML Cite"/>
    <w:basedOn w:val="DefaultParagraphFont"/>
    <w:rsid w:val="00D307E0"/>
    <w:rPr>
      <w:i/>
      <w:iCs/>
    </w:rPr>
  </w:style>
  <w:style w:type="character" w:styleId="HTMLCode">
    <w:name w:val="HTML Code"/>
    <w:basedOn w:val="DefaultParagraphFont"/>
    <w:rsid w:val="00D307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307E0"/>
    <w:rPr>
      <w:i/>
      <w:iCs/>
    </w:rPr>
  </w:style>
  <w:style w:type="character" w:styleId="HTMLKeyboard">
    <w:name w:val="HTML Keyboard"/>
    <w:basedOn w:val="DefaultParagraphFont"/>
    <w:rsid w:val="00D307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307E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307E0"/>
    <w:rPr>
      <w:rFonts w:ascii="Courier New" w:hAnsi="Courier New" w:cs="Courier New"/>
    </w:rPr>
  </w:style>
  <w:style w:type="character" w:styleId="HTMLSample">
    <w:name w:val="HTML Sample"/>
    <w:basedOn w:val="DefaultParagraphFont"/>
    <w:rsid w:val="00D307E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307E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307E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30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07E0"/>
    <w:rPr>
      <w:b/>
      <w:bCs/>
    </w:rPr>
  </w:style>
  <w:style w:type="numbering" w:styleId="1ai">
    <w:name w:val="Outline List 1"/>
    <w:basedOn w:val="NoList"/>
    <w:rsid w:val="00D307E0"/>
    <w:pPr>
      <w:numPr>
        <w:numId w:val="14"/>
      </w:numPr>
    </w:pPr>
  </w:style>
  <w:style w:type="numbering" w:styleId="111111">
    <w:name w:val="Outline List 2"/>
    <w:basedOn w:val="NoList"/>
    <w:rsid w:val="00D307E0"/>
    <w:pPr>
      <w:numPr>
        <w:numId w:val="15"/>
      </w:numPr>
    </w:pPr>
  </w:style>
  <w:style w:type="numbering" w:styleId="ArticleSection">
    <w:name w:val="Outline List 3"/>
    <w:basedOn w:val="NoList"/>
    <w:rsid w:val="00D307E0"/>
    <w:pPr>
      <w:numPr>
        <w:numId w:val="17"/>
      </w:numPr>
    </w:pPr>
  </w:style>
  <w:style w:type="table" w:styleId="TableSimple1">
    <w:name w:val="Table Simple 1"/>
    <w:basedOn w:val="TableNormal"/>
    <w:rsid w:val="00D307E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307E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307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307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07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307E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307E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307E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307E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307E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307E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307E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307E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307E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307E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307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307E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307E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307E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307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307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07E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307E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307E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307E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307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307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307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307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307E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307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307E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07E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07E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307E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307E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307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307E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307E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307E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307E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307E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307E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307E0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FA7C52"/>
    <w:pPr>
      <w:spacing w:after="200" w:line="276" w:lineRule="auto"/>
      <w:ind w:left="720"/>
      <w:contextualSpacing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2151-C5BA-40D7-9E31-5EA3D80A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658</Words>
  <Characters>3205</Characters>
  <Application>Microsoft Office Word</Application>
  <DocSecurity>0</DocSecurity>
  <PresentationFormat/>
  <Lines>139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2020-10-05T22:06:00Z</cp:lastPrinted>
  <dcterms:created xsi:type="dcterms:W3CDTF">2021-04-01T01:33:00Z</dcterms:created>
  <dcterms:modified xsi:type="dcterms:W3CDTF">2021-04-01T01:33:00Z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Disability Insurance Scheme (Protection and Disclosure of Information—Commissioner) Amendment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OPC64629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31 March 2021</vt:lpwstr>
  </property>
</Properties>
</file>