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D4F5F" w14:textId="77777777" w:rsidR="00715914" w:rsidRPr="007D3729" w:rsidRDefault="00DA186E" w:rsidP="00B05CF4">
      <w:pPr>
        <w:rPr>
          <w:sz w:val="28"/>
        </w:rPr>
      </w:pPr>
      <w:r w:rsidRPr="007D3729">
        <w:rPr>
          <w:noProof/>
          <w:lang w:eastAsia="en-AU"/>
        </w:rPr>
        <w:drawing>
          <wp:inline distT="0" distB="0" distL="0" distR="0" wp14:anchorId="557CACEB" wp14:editId="2B0298F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AC155" w14:textId="77777777" w:rsidR="00715914" w:rsidRPr="007D3729" w:rsidRDefault="00715914" w:rsidP="00715914">
      <w:pPr>
        <w:rPr>
          <w:sz w:val="19"/>
        </w:rPr>
      </w:pPr>
    </w:p>
    <w:p w14:paraId="6F17C134" w14:textId="77777777" w:rsidR="00715914" w:rsidRPr="007D3729" w:rsidRDefault="00316EF7" w:rsidP="00715914">
      <w:pPr>
        <w:pStyle w:val="ShortT"/>
      </w:pPr>
      <w:r w:rsidRPr="007D3729">
        <w:t>Biosecurity (Human Biosecurity Emergency) (Human Coronavirus with Pandemic Potential) (Emergency Requirements—</w:t>
      </w:r>
      <w:r w:rsidR="009D12E2" w:rsidRPr="007D3729">
        <w:t>High Risk Country</w:t>
      </w:r>
      <w:r w:rsidRPr="007D3729">
        <w:t xml:space="preserve"> </w:t>
      </w:r>
      <w:r w:rsidR="009D12E2" w:rsidRPr="007D3729">
        <w:t xml:space="preserve">Travel </w:t>
      </w:r>
      <w:r w:rsidR="00642286" w:rsidRPr="007D3729">
        <w:t>Pause</w:t>
      </w:r>
      <w:r w:rsidRPr="007D3729">
        <w:t xml:space="preserve">) </w:t>
      </w:r>
      <w:r w:rsidR="007D3729" w:rsidRPr="007D3729">
        <w:t>Determination 2</w:t>
      </w:r>
      <w:r w:rsidRPr="007D3729">
        <w:t>021</w:t>
      </w:r>
    </w:p>
    <w:p w14:paraId="7D5BD43C" w14:textId="77777777" w:rsidR="00A61CDB" w:rsidRPr="007D3729" w:rsidRDefault="00A61CDB" w:rsidP="006C7FE5">
      <w:pPr>
        <w:pStyle w:val="SignCoverPageStart"/>
        <w:rPr>
          <w:szCs w:val="22"/>
        </w:rPr>
      </w:pPr>
      <w:r w:rsidRPr="007D3729">
        <w:rPr>
          <w:szCs w:val="22"/>
        </w:rPr>
        <w:t>I, Greg Hunt, Minister for Health and Aged Care, make the following determination.</w:t>
      </w:r>
    </w:p>
    <w:p w14:paraId="46E9F4D0" w14:textId="607D5DA5" w:rsidR="00A61CDB" w:rsidRPr="007D3729" w:rsidRDefault="00A61CDB" w:rsidP="006C7FE5">
      <w:pPr>
        <w:keepNext/>
        <w:spacing w:before="300" w:line="240" w:lineRule="atLeast"/>
        <w:ind w:right="397"/>
        <w:jc w:val="both"/>
        <w:rPr>
          <w:szCs w:val="22"/>
        </w:rPr>
      </w:pPr>
      <w:r w:rsidRPr="007D3729">
        <w:rPr>
          <w:szCs w:val="22"/>
        </w:rPr>
        <w:t>Dated</w:t>
      </w:r>
      <w:r w:rsidR="005857E7">
        <w:rPr>
          <w:szCs w:val="22"/>
        </w:rPr>
        <w:t xml:space="preserve"> </w:t>
      </w:r>
      <w:bookmarkStart w:id="0" w:name="_GoBack"/>
      <w:bookmarkEnd w:id="0"/>
      <w:r w:rsidRPr="007D3729">
        <w:rPr>
          <w:szCs w:val="22"/>
        </w:rPr>
        <w:fldChar w:fldCharType="begin"/>
      </w:r>
      <w:r w:rsidRPr="007D3729">
        <w:rPr>
          <w:szCs w:val="22"/>
        </w:rPr>
        <w:instrText xml:space="preserve"> DOCPROPERTY  DateMade </w:instrText>
      </w:r>
      <w:r w:rsidRPr="007D3729">
        <w:rPr>
          <w:szCs w:val="22"/>
        </w:rPr>
        <w:fldChar w:fldCharType="separate"/>
      </w:r>
      <w:r w:rsidR="005857E7">
        <w:rPr>
          <w:szCs w:val="22"/>
        </w:rPr>
        <w:t>30 April 2021</w:t>
      </w:r>
      <w:r w:rsidRPr="007D3729">
        <w:rPr>
          <w:szCs w:val="22"/>
        </w:rPr>
        <w:fldChar w:fldCharType="end"/>
      </w:r>
    </w:p>
    <w:p w14:paraId="1861A283" w14:textId="77777777" w:rsidR="00A61CDB" w:rsidRPr="007D3729" w:rsidRDefault="00A61CDB" w:rsidP="006C7FE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D3729">
        <w:rPr>
          <w:szCs w:val="22"/>
        </w:rPr>
        <w:t>Greg Hunt</w:t>
      </w:r>
    </w:p>
    <w:p w14:paraId="74A431FC" w14:textId="77777777" w:rsidR="00A61CDB" w:rsidRPr="007D3729" w:rsidRDefault="00A61CDB" w:rsidP="006C7FE5">
      <w:pPr>
        <w:pStyle w:val="SignCoverPageEnd"/>
        <w:rPr>
          <w:szCs w:val="22"/>
        </w:rPr>
      </w:pPr>
      <w:r w:rsidRPr="007D3729">
        <w:rPr>
          <w:szCs w:val="22"/>
        </w:rPr>
        <w:t>Minister for Health and Aged Care</w:t>
      </w:r>
    </w:p>
    <w:p w14:paraId="5A1E8BCD" w14:textId="77777777" w:rsidR="00A61CDB" w:rsidRPr="007D3729" w:rsidRDefault="00A61CDB" w:rsidP="006C7FE5"/>
    <w:p w14:paraId="60E63008" w14:textId="77777777" w:rsidR="00715914" w:rsidRPr="00CA1CF7" w:rsidRDefault="00715914" w:rsidP="00715914">
      <w:pPr>
        <w:pStyle w:val="Header"/>
        <w:tabs>
          <w:tab w:val="clear" w:pos="4150"/>
          <w:tab w:val="clear" w:pos="8307"/>
        </w:tabs>
      </w:pPr>
      <w:r w:rsidRPr="00CA1CF7">
        <w:rPr>
          <w:rStyle w:val="CharChapNo"/>
        </w:rPr>
        <w:t xml:space="preserve"> </w:t>
      </w:r>
      <w:r w:rsidRPr="00CA1CF7">
        <w:rPr>
          <w:rStyle w:val="CharChapText"/>
        </w:rPr>
        <w:t xml:space="preserve"> </w:t>
      </w:r>
    </w:p>
    <w:p w14:paraId="79CD86B5" w14:textId="77777777" w:rsidR="00715914" w:rsidRPr="00CA1CF7" w:rsidRDefault="00715914" w:rsidP="00715914">
      <w:pPr>
        <w:pStyle w:val="Header"/>
        <w:tabs>
          <w:tab w:val="clear" w:pos="4150"/>
          <w:tab w:val="clear" w:pos="8307"/>
        </w:tabs>
      </w:pPr>
      <w:r w:rsidRPr="00CA1CF7">
        <w:rPr>
          <w:rStyle w:val="CharPartNo"/>
        </w:rPr>
        <w:t xml:space="preserve"> </w:t>
      </w:r>
      <w:r w:rsidRPr="00CA1CF7">
        <w:rPr>
          <w:rStyle w:val="CharPartText"/>
        </w:rPr>
        <w:t xml:space="preserve"> </w:t>
      </w:r>
    </w:p>
    <w:p w14:paraId="5CB5CBDB" w14:textId="77777777" w:rsidR="00715914" w:rsidRPr="00CA1CF7" w:rsidRDefault="00715914" w:rsidP="00715914">
      <w:pPr>
        <w:pStyle w:val="Header"/>
        <w:tabs>
          <w:tab w:val="clear" w:pos="4150"/>
          <w:tab w:val="clear" w:pos="8307"/>
        </w:tabs>
      </w:pPr>
      <w:r w:rsidRPr="00CA1CF7">
        <w:rPr>
          <w:rStyle w:val="CharDivNo"/>
        </w:rPr>
        <w:t xml:space="preserve"> </w:t>
      </w:r>
      <w:r w:rsidRPr="00CA1CF7">
        <w:rPr>
          <w:rStyle w:val="CharDivText"/>
        </w:rPr>
        <w:t xml:space="preserve"> </w:t>
      </w:r>
    </w:p>
    <w:p w14:paraId="455A855F" w14:textId="77777777" w:rsidR="00715914" w:rsidRPr="007D3729" w:rsidRDefault="00715914" w:rsidP="00715914">
      <w:pPr>
        <w:sectPr w:rsidR="00715914" w:rsidRPr="007D3729" w:rsidSect="00CB450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CBB6E2B" w14:textId="77777777" w:rsidR="00F67BCA" w:rsidRPr="007D3729" w:rsidRDefault="00715914" w:rsidP="00715914">
      <w:pPr>
        <w:outlineLvl w:val="0"/>
        <w:rPr>
          <w:sz w:val="36"/>
        </w:rPr>
      </w:pPr>
      <w:r w:rsidRPr="007D3729">
        <w:rPr>
          <w:sz w:val="36"/>
        </w:rPr>
        <w:lastRenderedPageBreak/>
        <w:t>Contents</w:t>
      </w:r>
    </w:p>
    <w:p w14:paraId="7D7E4D98" w14:textId="1130B7FB" w:rsidR="007D3729" w:rsidRDefault="007D372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7D3729">
        <w:rPr>
          <w:b w:val="0"/>
          <w:noProof/>
          <w:sz w:val="18"/>
        </w:rPr>
        <w:tab/>
      </w:r>
      <w:r w:rsidRPr="007D3729">
        <w:rPr>
          <w:b w:val="0"/>
          <w:noProof/>
          <w:sz w:val="18"/>
        </w:rPr>
        <w:fldChar w:fldCharType="begin"/>
      </w:r>
      <w:r w:rsidRPr="007D3729">
        <w:rPr>
          <w:b w:val="0"/>
          <w:noProof/>
          <w:sz w:val="18"/>
        </w:rPr>
        <w:instrText xml:space="preserve"> PAGEREF _Toc70702283 \h </w:instrText>
      </w:r>
      <w:r w:rsidRPr="007D3729">
        <w:rPr>
          <w:b w:val="0"/>
          <w:noProof/>
          <w:sz w:val="18"/>
        </w:rPr>
      </w:r>
      <w:r w:rsidRPr="007D3729">
        <w:rPr>
          <w:b w:val="0"/>
          <w:noProof/>
          <w:sz w:val="18"/>
        </w:rPr>
        <w:fldChar w:fldCharType="separate"/>
      </w:r>
      <w:r w:rsidR="005857E7">
        <w:rPr>
          <w:b w:val="0"/>
          <w:noProof/>
          <w:sz w:val="18"/>
        </w:rPr>
        <w:t>1</w:t>
      </w:r>
      <w:r w:rsidRPr="007D3729">
        <w:rPr>
          <w:b w:val="0"/>
          <w:noProof/>
          <w:sz w:val="18"/>
        </w:rPr>
        <w:fldChar w:fldCharType="end"/>
      </w:r>
    </w:p>
    <w:p w14:paraId="7173C896" w14:textId="7545D171" w:rsidR="007D3729" w:rsidRDefault="007D37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7D3729">
        <w:rPr>
          <w:noProof/>
        </w:rPr>
        <w:tab/>
      </w:r>
      <w:r w:rsidRPr="007D3729">
        <w:rPr>
          <w:noProof/>
        </w:rPr>
        <w:fldChar w:fldCharType="begin"/>
      </w:r>
      <w:r w:rsidRPr="007D3729">
        <w:rPr>
          <w:noProof/>
        </w:rPr>
        <w:instrText xml:space="preserve"> PAGEREF _Toc70702284 \h </w:instrText>
      </w:r>
      <w:r w:rsidRPr="007D3729">
        <w:rPr>
          <w:noProof/>
        </w:rPr>
      </w:r>
      <w:r w:rsidRPr="007D3729">
        <w:rPr>
          <w:noProof/>
        </w:rPr>
        <w:fldChar w:fldCharType="separate"/>
      </w:r>
      <w:r w:rsidR="005857E7">
        <w:rPr>
          <w:noProof/>
        </w:rPr>
        <w:t>1</w:t>
      </w:r>
      <w:r w:rsidRPr="007D3729">
        <w:rPr>
          <w:noProof/>
        </w:rPr>
        <w:fldChar w:fldCharType="end"/>
      </w:r>
    </w:p>
    <w:p w14:paraId="01E312D0" w14:textId="71CB5B2C" w:rsidR="007D3729" w:rsidRDefault="007D37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D3729">
        <w:rPr>
          <w:noProof/>
        </w:rPr>
        <w:tab/>
      </w:r>
      <w:r w:rsidRPr="007D3729">
        <w:rPr>
          <w:noProof/>
        </w:rPr>
        <w:fldChar w:fldCharType="begin"/>
      </w:r>
      <w:r w:rsidRPr="007D3729">
        <w:rPr>
          <w:noProof/>
        </w:rPr>
        <w:instrText xml:space="preserve"> PAGEREF _Toc70702285 \h </w:instrText>
      </w:r>
      <w:r w:rsidRPr="007D3729">
        <w:rPr>
          <w:noProof/>
        </w:rPr>
      </w:r>
      <w:r w:rsidRPr="007D3729">
        <w:rPr>
          <w:noProof/>
        </w:rPr>
        <w:fldChar w:fldCharType="separate"/>
      </w:r>
      <w:r w:rsidR="005857E7">
        <w:rPr>
          <w:noProof/>
        </w:rPr>
        <w:t>1</w:t>
      </w:r>
      <w:r w:rsidRPr="007D3729">
        <w:rPr>
          <w:noProof/>
        </w:rPr>
        <w:fldChar w:fldCharType="end"/>
      </w:r>
    </w:p>
    <w:p w14:paraId="7F5573D3" w14:textId="3748A8E1" w:rsidR="007D3729" w:rsidRDefault="007D37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7D3729">
        <w:rPr>
          <w:noProof/>
        </w:rPr>
        <w:tab/>
      </w:r>
      <w:r w:rsidRPr="007D3729">
        <w:rPr>
          <w:noProof/>
        </w:rPr>
        <w:fldChar w:fldCharType="begin"/>
      </w:r>
      <w:r w:rsidRPr="007D3729">
        <w:rPr>
          <w:noProof/>
        </w:rPr>
        <w:instrText xml:space="preserve"> PAGEREF _Toc70702286 \h </w:instrText>
      </w:r>
      <w:r w:rsidRPr="007D3729">
        <w:rPr>
          <w:noProof/>
        </w:rPr>
      </w:r>
      <w:r w:rsidRPr="007D3729">
        <w:rPr>
          <w:noProof/>
        </w:rPr>
        <w:fldChar w:fldCharType="separate"/>
      </w:r>
      <w:r w:rsidR="005857E7">
        <w:rPr>
          <w:noProof/>
        </w:rPr>
        <w:t>1</w:t>
      </w:r>
      <w:r w:rsidRPr="007D3729">
        <w:rPr>
          <w:noProof/>
        </w:rPr>
        <w:fldChar w:fldCharType="end"/>
      </w:r>
    </w:p>
    <w:p w14:paraId="0C4963B0" w14:textId="49F22591" w:rsidR="007D3729" w:rsidRDefault="007D37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7D3729">
        <w:rPr>
          <w:noProof/>
        </w:rPr>
        <w:tab/>
      </w:r>
      <w:r w:rsidRPr="007D3729">
        <w:rPr>
          <w:noProof/>
        </w:rPr>
        <w:fldChar w:fldCharType="begin"/>
      </w:r>
      <w:r w:rsidRPr="007D3729">
        <w:rPr>
          <w:noProof/>
        </w:rPr>
        <w:instrText xml:space="preserve"> PAGEREF _Toc70702287 \h </w:instrText>
      </w:r>
      <w:r w:rsidRPr="007D3729">
        <w:rPr>
          <w:noProof/>
        </w:rPr>
      </w:r>
      <w:r w:rsidRPr="007D3729">
        <w:rPr>
          <w:noProof/>
        </w:rPr>
        <w:fldChar w:fldCharType="separate"/>
      </w:r>
      <w:r w:rsidR="005857E7">
        <w:rPr>
          <w:noProof/>
        </w:rPr>
        <w:t>1</w:t>
      </w:r>
      <w:r w:rsidRPr="007D3729">
        <w:rPr>
          <w:noProof/>
        </w:rPr>
        <w:fldChar w:fldCharType="end"/>
      </w:r>
    </w:p>
    <w:p w14:paraId="76820F0E" w14:textId="0601C2AF" w:rsidR="007D3729" w:rsidRDefault="007D37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Repeal</w:t>
      </w:r>
      <w:r w:rsidRPr="007D3729">
        <w:rPr>
          <w:noProof/>
        </w:rPr>
        <w:tab/>
      </w:r>
      <w:r w:rsidRPr="007D3729">
        <w:rPr>
          <w:noProof/>
        </w:rPr>
        <w:fldChar w:fldCharType="begin"/>
      </w:r>
      <w:r w:rsidRPr="007D3729">
        <w:rPr>
          <w:noProof/>
        </w:rPr>
        <w:instrText xml:space="preserve"> PAGEREF _Toc70702288 \h </w:instrText>
      </w:r>
      <w:r w:rsidRPr="007D3729">
        <w:rPr>
          <w:noProof/>
        </w:rPr>
      </w:r>
      <w:r w:rsidRPr="007D3729">
        <w:rPr>
          <w:noProof/>
        </w:rPr>
        <w:fldChar w:fldCharType="separate"/>
      </w:r>
      <w:r w:rsidR="005857E7">
        <w:rPr>
          <w:noProof/>
        </w:rPr>
        <w:t>2</w:t>
      </w:r>
      <w:r w:rsidRPr="007D3729">
        <w:rPr>
          <w:noProof/>
        </w:rPr>
        <w:fldChar w:fldCharType="end"/>
      </w:r>
    </w:p>
    <w:p w14:paraId="76888E29" w14:textId="00CE3178" w:rsidR="007D3729" w:rsidRDefault="007D372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2—Requirements</w:t>
      </w:r>
      <w:r w:rsidRPr="007D3729">
        <w:rPr>
          <w:b w:val="0"/>
          <w:noProof/>
          <w:sz w:val="18"/>
        </w:rPr>
        <w:tab/>
      </w:r>
      <w:r w:rsidRPr="007D3729">
        <w:rPr>
          <w:b w:val="0"/>
          <w:noProof/>
          <w:sz w:val="18"/>
        </w:rPr>
        <w:fldChar w:fldCharType="begin"/>
      </w:r>
      <w:r w:rsidRPr="007D3729">
        <w:rPr>
          <w:b w:val="0"/>
          <w:noProof/>
          <w:sz w:val="18"/>
        </w:rPr>
        <w:instrText xml:space="preserve"> PAGEREF _Toc70702289 \h </w:instrText>
      </w:r>
      <w:r w:rsidRPr="007D3729">
        <w:rPr>
          <w:b w:val="0"/>
          <w:noProof/>
          <w:sz w:val="18"/>
        </w:rPr>
      </w:r>
      <w:r w:rsidRPr="007D3729">
        <w:rPr>
          <w:b w:val="0"/>
          <w:noProof/>
          <w:sz w:val="18"/>
        </w:rPr>
        <w:fldChar w:fldCharType="separate"/>
      </w:r>
      <w:r w:rsidR="005857E7">
        <w:rPr>
          <w:b w:val="0"/>
          <w:noProof/>
          <w:sz w:val="18"/>
        </w:rPr>
        <w:t>3</w:t>
      </w:r>
      <w:r w:rsidRPr="007D3729">
        <w:rPr>
          <w:b w:val="0"/>
          <w:noProof/>
          <w:sz w:val="18"/>
        </w:rPr>
        <w:fldChar w:fldCharType="end"/>
      </w:r>
    </w:p>
    <w:p w14:paraId="6FC2A152" w14:textId="6C91639C" w:rsidR="007D3729" w:rsidRDefault="007D37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Requirement not to enter Australian territory</w:t>
      </w:r>
      <w:r w:rsidRPr="007D3729">
        <w:rPr>
          <w:noProof/>
        </w:rPr>
        <w:tab/>
      </w:r>
      <w:r w:rsidRPr="007D3729">
        <w:rPr>
          <w:noProof/>
        </w:rPr>
        <w:fldChar w:fldCharType="begin"/>
      </w:r>
      <w:r w:rsidRPr="007D3729">
        <w:rPr>
          <w:noProof/>
        </w:rPr>
        <w:instrText xml:space="preserve"> PAGEREF _Toc70702290 \h </w:instrText>
      </w:r>
      <w:r w:rsidRPr="007D3729">
        <w:rPr>
          <w:noProof/>
        </w:rPr>
      </w:r>
      <w:r w:rsidRPr="007D3729">
        <w:rPr>
          <w:noProof/>
        </w:rPr>
        <w:fldChar w:fldCharType="separate"/>
      </w:r>
      <w:r w:rsidR="005857E7">
        <w:rPr>
          <w:noProof/>
        </w:rPr>
        <w:t>3</w:t>
      </w:r>
      <w:r w:rsidRPr="007D3729">
        <w:rPr>
          <w:noProof/>
        </w:rPr>
        <w:fldChar w:fldCharType="end"/>
      </w:r>
    </w:p>
    <w:p w14:paraId="18B3AC52" w14:textId="4B71DEB8" w:rsidR="007D3729" w:rsidRDefault="007D37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Exemptions</w:t>
      </w:r>
      <w:r w:rsidRPr="007D3729">
        <w:rPr>
          <w:noProof/>
        </w:rPr>
        <w:tab/>
      </w:r>
      <w:r w:rsidRPr="007D3729">
        <w:rPr>
          <w:noProof/>
        </w:rPr>
        <w:fldChar w:fldCharType="begin"/>
      </w:r>
      <w:r w:rsidRPr="007D3729">
        <w:rPr>
          <w:noProof/>
        </w:rPr>
        <w:instrText xml:space="preserve"> PAGEREF _Toc70702291 \h </w:instrText>
      </w:r>
      <w:r w:rsidRPr="007D3729">
        <w:rPr>
          <w:noProof/>
        </w:rPr>
      </w:r>
      <w:r w:rsidRPr="007D3729">
        <w:rPr>
          <w:noProof/>
        </w:rPr>
        <w:fldChar w:fldCharType="separate"/>
      </w:r>
      <w:r w:rsidR="005857E7">
        <w:rPr>
          <w:noProof/>
        </w:rPr>
        <w:t>3</w:t>
      </w:r>
      <w:r w:rsidRPr="007D3729">
        <w:rPr>
          <w:noProof/>
        </w:rPr>
        <w:fldChar w:fldCharType="end"/>
      </w:r>
    </w:p>
    <w:p w14:paraId="3FE67E0F" w14:textId="77777777" w:rsidR="00670EA1" w:rsidRPr="007D3729" w:rsidRDefault="007D3729" w:rsidP="00715914">
      <w:r>
        <w:fldChar w:fldCharType="end"/>
      </w:r>
    </w:p>
    <w:p w14:paraId="087EEF1A" w14:textId="77777777" w:rsidR="00670EA1" w:rsidRPr="007D3729" w:rsidRDefault="00670EA1" w:rsidP="00715914">
      <w:pPr>
        <w:sectPr w:rsidR="00670EA1" w:rsidRPr="007D3729" w:rsidSect="00CB450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8A77045" w14:textId="77777777" w:rsidR="00715914" w:rsidRPr="007D3729" w:rsidRDefault="00715914" w:rsidP="00715914">
      <w:pPr>
        <w:pStyle w:val="ActHead2"/>
      </w:pPr>
      <w:bookmarkStart w:id="1" w:name="_Toc70702283"/>
      <w:r w:rsidRPr="00CA1CF7">
        <w:rPr>
          <w:rStyle w:val="CharPartNo"/>
        </w:rPr>
        <w:lastRenderedPageBreak/>
        <w:t>Part 1</w:t>
      </w:r>
      <w:r w:rsidRPr="007D3729">
        <w:t>—</w:t>
      </w:r>
      <w:r w:rsidRPr="00CA1CF7">
        <w:rPr>
          <w:rStyle w:val="CharPartText"/>
        </w:rPr>
        <w:t>Preliminary</w:t>
      </w:r>
      <w:bookmarkEnd w:id="1"/>
    </w:p>
    <w:p w14:paraId="1A8AC6E8" w14:textId="77777777" w:rsidR="00715914" w:rsidRPr="00CA1CF7" w:rsidRDefault="00715914" w:rsidP="00715914">
      <w:pPr>
        <w:pStyle w:val="Header"/>
      </w:pPr>
      <w:r w:rsidRPr="00CA1CF7">
        <w:rPr>
          <w:rStyle w:val="CharDivNo"/>
        </w:rPr>
        <w:t xml:space="preserve"> </w:t>
      </w:r>
      <w:r w:rsidRPr="00CA1CF7">
        <w:rPr>
          <w:rStyle w:val="CharDivText"/>
        </w:rPr>
        <w:t xml:space="preserve"> </w:t>
      </w:r>
    </w:p>
    <w:p w14:paraId="58FD82D4" w14:textId="77777777" w:rsidR="00715914" w:rsidRPr="007D3729" w:rsidRDefault="00715914" w:rsidP="00715914">
      <w:pPr>
        <w:pStyle w:val="ActHead5"/>
      </w:pPr>
      <w:bookmarkStart w:id="2" w:name="_Toc70702284"/>
      <w:r w:rsidRPr="00CA1CF7">
        <w:rPr>
          <w:rStyle w:val="CharSectno"/>
        </w:rPr>
        <w:t>1</w:t>
      </w:r>
      <w:r w:rsidRPr="007D3729">
        <w:t xml:space="preserve">  </w:t>
      </w:r>
      <w:r w:rsidR="00CE493D" w:rsidRPr="007D3729">
        <w:t>Name</w:t>
      </w:r>
      <w:bookmarkEnd w:id="2"/>
    </w:p>
    <w:p w14:paraId="1090E2F9" w14:textId="698D2556" w:rsidR="00715914" w:rsidRPr="007D3729" w:rsidRDefault="00715914" w:rsidP="00715914">
      <w:pPr>
        <w:pStyle w:val="subsection"/>
      </w:pPr>
      <w:r w:rsidRPr="007D3729">
        <w:tab/>
      </w:r>
      <w:r w:rsidRPr="007D3729">
        <w:tab/>
      </w:r>
      <w:r w:rsidR="00316EF7" w:rsidRPr="007D3729">
        <w:t>This instrument is</w:t>
      </w:r>
      <w:r w:rsidR="00CE493D" w:rsidRPr="007D3729">
        <w:t xml:space="preserve"> the </w:t>
      </w:r>
      <w:r w:rsidR="00BC76AC" w:rsidRPr="007D3729">
        <w:rPr>
          <w:i/>
        </w:rPr>
        <w:fldChar w:fldCharType="begin"/>
      </w:r>
      <w:r w:rsidR="00BC76AC" w:rsidRPr="007D3729">
        <w:rPr>
          <w:i/>
        </w:rPr>
        <w:instrText xml:space="preserve"> STYLEREF  ShortT </w:instrText>
      </w:r>
      <w:r w:rsidR="00BC76AC" w:rsidRPr="007D3729">
        <w:rPr>
          <w:i/>
        </w:rPr>
        <w:fldChar w:fldCharType="separate"/>
      </w:r>
      <w:r w:rsidR="005857E7">
        <w:rPr>
          <w:i/>
          <w:noProof/>
        </w:rPr>
        <w:t>Biosecurity (Human Biosecurity Emergency) (Human Coronavirus with Pandemic Potential) (Emergency Requirements—High Risk Country Travel Pause) Determination 2021</w:t>
      </w:r>
      <w:r w:rsidR="00BC76AC" w:rsidRPr="007D3729">
        <w:rPr>
          <w:i/>
        </w:rPr>
        <w:fldChar w:fldCharType="end"/>
      </w:r>
      <w:r w:rsidRPr="007D3729">
        <w:t>.</w:t>
      </w:r>
    </w:p>
    <w:p w14:paraId="216029C6" w14:textId="77777777" w:rsidR="00715914" w:rsidRPr="007D3729" w:rsidRDefault="00715914" w:rsidP="00715914">
      <w:pPr>
        <w:pStyle w:val="ActHead5"/>
      </w:pPr>
      <w:bookmarkStart w:id="3" w:name="_Toc70702285"/>
      <w:r w:rsidRPr="00CA1CF7">
        <w:rPr>
          <w:rStyle w:val="CharSectno"/>
        </w:rPr>
        <w:t>2</w:t>
      </w:r>
      <w:r w:rsidRPr="007D3729">
        <w:t xml:space="preserve">  Commencement</w:t>
      </w:r>
      <w:bookmarkEnd w:id="3"/>
    </w:p>
    <w:p w14:paraId="012F5711" w14:textId="77777777" w:rsidR="00AE3652" w:rsidRPr="007D3729" w:rsidRDefault="00807626" w:rsidP="00AE3652">
      <w:pPr>
        <w:pStyle w:val="subsection"/>
      </w:pPr>
      <w:r w:rsidRPr="007D3729">
        <w:tab/>
      </w:r>
      <w:r w:rsidR="00AE3652" w:rsidRPr="007D3729">
        <w:t>(1)</w:t>
      </w:r>
      <w:r w:rsidR="00AE3652" w:rsidRPr="007D3729">
        <w:tab/>
        <w:t xml:space="preserve">Each provision of </w:t>
      </w:r>
      <w:r w:rsidR="00316EF7" w:rsidRPr="007D3729">
        <w:t>this instrument</w:t>
      </w:r>
      <w:r w:rsidR="00AE3652" w:rsidRPr="007D3729">
        <w:t xml:space="preserve"> specified in column 1 of the table commences, or is taken to have commenced, in accordance with column 2 of the table. Any other statement in column 2 has effect according to its terms.</w:t>
      </w:r>
    </w:p>
    <w:p w14:paraId="102BDB41" w14:textId="77777777" w:rsidR="00AE3652" w:rsidRPr="007D3729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7D3729" w14:paraId="407CDF9F" w14:textId="77777777" w:rsidTr="006C7FE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D87094E" w14:textId="77777777" w:rsidR="00AE3652" w:rsidRPr="007D3729" w:rsidRDefault="00AE3652" w:rsidP="006C7FE5">
            <w:pPr>
              <w:pStyle w:val="TableHeading"/>
            </w:pPr>
            <w:r w:rsidRPr="007D3729">
              <w:t>Commencement information</w:t>
            </w:r>
          </w:p>
        </w:tc>
      </w:tr>
      <w:tr w:rsidR="00AE3652" w:rsidRPr="007D3729" w14:paraId="258FAF3D" w14:textId="77777777" w:rsidTr="006C7FE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9BB6BF" w14:textId="77777777" w:rsidR="00AE3652" w:rsidRPr="007D3729" w:rsidRDefault="00AE3652" w:rsidP="006C7FE5">
            <w:pPr>
              <w:pStyle w:val="TableHeading"/>
            </w:pPr>
            <w:r w:rsidRPr="007D372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BE8B04" w14:textId="77777777" w:rsidR="00AE3652" w:rsidRPr="007D3729" w:rsidRDefault="00AE3652" w:rsidP="006C7FE5">
            <w:pPr>
              <w:pStyle w:val="TableHeading"/>
            </w:pPr>
            <w:r w:rsidRPr="007D372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1E7D2D3" w14:textId="77777777" w:rsidR="00AE3652" w:rsidRPr="007D3729" w:rsidRDefault="00AE3652" w:rsidP="006C7FE5">
            <w:pPr>
              <w:pStyle w:val="TableHeading"/>
            </w:pPr>
            <w:r w:rsidRPr="007D3729">
              <w:t>Column 3</w:t>
            </w:r>
          </w:p>
        </w:tc>
      </w:tr>
      <w:tr w:rsidR="00AE3652" w:rsidRPr="007D3729" w14:paraId="593A93BB" w14:textId="77777777" w:rsidTr="006C7FE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4426EAF" w14:textId="77777777" w:rsidR="00AE3652" w:rsidRPr="007D3729" w:rsidRDefault="00AE3652" w:rsidP="006C7FE5">
            <w:pPr>
              <w:pStyle w:val="TableHeading"/>
            </w:pPr>
            <w:r w:rsidRPr="007D372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39CF9E7" w14:textId="77777777" w:rsidR="00AE3652" w:rsidRPr="007D3729" w:rsidRDefault="00AE3652" w:rsidP="006C7FE5">
            <w:pPr>
              <w:pStyle w:val="TableHeading"/>
            </w:pPr>
            <w:r w:rsidRPr="007D372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2BF3F3" w14:textId="77777777" w:rsidR="00AE3652" w:rsidRPr="007D3729" w:rsidRDefault="00AE3652" w:rsidP="006C7FE5">
            <w:pPr>
              <w:pStyle w:val="TableHeading"/>
            </w:pPr>
            <w:r w:rsidRPr="007D3729">
              <w:t>Date/Details</w:t>
            </w:r>
          </w:p>
        </w:tc>
      </w:tr>
      <w:tr w:rsidR="00AE3652" w:rsidRPr="007D3729" w14:paraId="4419B3A0" w14:textId="77777777" w:rsidTr="006C7FE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74260B3" w14:textId="77777777" w:rsidR="00AE3652" w:rsidRPr="007D3729" w:rsidRDefault="00AE3652" w:rsidP="006C7FE5">
            <w:pPr>
              <w:pStyle w:val="Tabletext"/>
            </w:pPr>
            <w:r w:rsidRPr="007D3729">
              <w:t xml:space="preserve">1.  The whole of </w:t>
            </w:r>
            <w:r w:rsidR="00316EF7" w:rsidRPr="007D3729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8847EDC" w14:textId="77777777" w:rsidR="00AE3652" w:rsidRPr="007D3729" w:rsidRDefault="00A57F84" w:rsidP="006C7FE5">
            <w:pPr>
              <w:pStyle w:val="Tabletext"/>
            </w:pPr>
            <w:r w:rsidRPr="007D3729">
              <w:t>3</w:t>
            </w:r>
            <w:r w:rsidR="00303BDA" w:rsidRPr="007D3729">
              <w:t> May</w:t>
            </w:r>
            <w:r w:rsidR="00D76BE6" w:rsidRPr="007D3729">
              <w:t xml:space="preserve"> 2021</w:t>
            </w:r>
            <w:r w:rsidR="00AE3652" w:rsidRPr="007D3729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036A81" w14:textId="77777777" w:rsidR="00AE3652" w:rsidRPr="007D3729" w:rsidRDefault="00A57F84" w:rsidP="006C7FE5">
            <w:pPr>
              <w:pStyle w:val="Tabletext"/>
            </w:pPr>
            <w:r w:rsidRPr="007D3729">
              <w:t>3</w:t>
            </w:r>
            <w:r w:rsidR="00303BDA" w:rsidRPr="007D3729">
              <w:t> May</w:t>
            </w:r>
            <w:r w:rsidR="00D76BE6" w:rsidRPr="007D3729">
              <w:t xml:space="preserve"> 2021</w:t>
            </w:r>
          </w:p>
        </w:tc>
      </w:tr>
    </w:tbl>
    <w:p w14:paraId="290CD605" w14:textId="77777777" w:rsidR="00AE3652" w:rsidRPr="007D3729" w:rsidRDefault="00AE3652" w:rsidP="00AE3652">
      <w:pPr>
        <w:pStyle w:val="notetext"/>
      </w:pPr>
      <w:r w:rsidRPr="007D3729">
        <w:rPr>
          <w:snapToGrid w:val="0"/>
          <w:lang w:eastAsia="en-US"/>
        </w:rPr>
        <w:t>Note:</w:t>
      </w:r>
      <w:r w:rsidRPr="007D3729">
        <w:rPr>
          <w:snapToGrid w:val="0"/>
          <w:lang w:eastAsia="en-US"/>
        </w:rPr>
        <w:tab/>
        <w:t xml:space="preserve">This table relates only to the provisions of </w:t>
      </w:r>
      <w:r w:rsidR="00316EF7" w:rsidRPr="007D3729">
        <w:rPr>
          <w:snapToGrid w:val="0"/>
          <w:lang w:eastAsia="en-US"/>
        </w:rPr>
        <w:t>this instrument</w:t>
      </w:r>
      <w:r w:rsidRPr="007D3729">
        <w:t xml:space="preserve"> </w:t>
      </w:r>
      <w:r w:rsidRPr="007D3729">
        <w:rPr>
          <w:snapToGrid w:val="0"/>
          <w:lang w:eastAsia="en-US"/>
        </w:rPr>
        <w:t xml:space="preserve">as originally made. It will not be amended to deal with any later amendments of </w:t>
      </w:r>
      <w:r w:rsidR="00316EF7" w:rsidRPr="007D3729">
        <w:rPr>
          <w:snapToGrid w:val="0"/>
          <w:lang w:eastAsia="en-US"/>
        </w:rPr>
        <w:t>this instrument</w:t>
      </w:r>
      <w:r w:rsidRPr="007D3729">
        <w:rPr>
          <w:snapToGrid w:val="0"/>
          <w:lang w:eastAsia="en-US"/>
        </w:rPr>
        <w:t>.</w:t>
      </w:r>
    </w:p>
    <w:p w14:paraId="6C7B4FEF" w14:textId="77777777" w:rsidR="00807626" w:rsidRPr="007D3729" w:rsidRDefault="00AE3652" w:rsidP="00AE3652">
      <w:pPr>
        <w:pStyle w:val="subsection"/>
      </w:pPr>
      <w:r w:rsidRPr="007D3729">
        <w:tab/>
        <w:t>(2)</w:t>
      </w:r>
      <w:r w:rsidRPr="007D3729">
        <w:tab/>
        <w:t xml:space="preserve">Any information in column 3 of the table is not part of </w:t>
      </w:r>
      <w:r w:rsidR="00316EF7" w:rsidRPr="007D3729">
        <w:t>this instrument</w:t>
      </w:r>
      <w:r w:rsidRPr="007D3729">
        <w:t xml:space="preserve">. Information may be inserted in this column, or information in it may be edited, in any published version of </w:t>
      </w:r>
      <w:r w:rsidR="00316EF7" w:rsidRPr="007D3729">
        <w:t>this instrument</w:t>
      </w:r>
      <w:r w:rsidRPr="007D3729">
        <w:t>.</w:t>
      </w:r>
    </w:p>
    <w:p w14:paraId="51B68706" w14:textId="77777777" w:rsidR="000356E3" w:rsidRPr="007D3729" w:rsidRDefault="000356E3" w:rsidP="000356E3">
      <w:pPr>
        <w:pStyle w:val="ActHead5"/>
      </w:pPr>
      <w:bookmarkStart w:id="4" w:name="_Toc70702286"/>
      <w:r w:rsidRPr="00CA1CF7">
        <w:rPr>
          <w:rStyle w:val="CharSectno"/>
        </w:rPr>
        <w:t>3</w:t>
      </w:r>
      <w:r w:rsidRPr="007D3729">
        <w:t xml:space="preserve">  Authority</w:t>
      </w:r>
      <w:bookmarkEnd w:id="4"/>
    </w:p>
    <w:p w14:paraId="6266CD1D" w14:textId="77777777" w:rsidR="000356E3" w:rsidRPr="007D3729" w:rsidRDefault="000356E3" w:rsidP="000356E3">
      <w:pPr>
        <w:pStyle w:val="subsection"/>
      </w:pPr>
      <w:r w:rsidRPr="007D3729">
        <w:tab/>
      </w:r>
      <w:r w:rsidRPr="007D3729">
        <w:tab/>
        <w:t xml:space="preserve">This instrument is made under subsection 477(1) of the </w:t>
      </w:r>
      <w:r w:rsidRPr="007D3729">
        <w:rPr>
          <w:i/>
        </w:rPr>
        <w:t>Biosecurity Act 2015</w:t>
      </w:r>
      <w:r w:rsidRPr="007D3729">
        <w:t>.</w:t>
      </w:r>
    </w:p>
    <w:p w14:paraId="1CD7CCDF" w14:textId="77777777" w:rsidR="000356E3" w:rsidRPr="007D3729" w:rsidRDefault="000356E3" w:rsidP="000356E3">
      <w:pPr>
        <w:pStyle w:val="ActHead5"/>
      </w:pPr>
      <w:bookmarkStart w:id="5" w:name="_Toc70702287"/>
      <w:r w:rsidRPr="00CA1CF7">
        <w:rPr>
          <w:rStyle w:val="CharSectno"/>
        </w:rPr>
        <w:t>4</w:t>
      </w:r>
      <w:r w:rsidRPr="007D3729">
        <w:t xml:space="preserve">  Definitions</w:t>
      </w:r>
      <w:bookmarkEnd w:id="5"/>
    </w:p>
    <w:p w14:paraId="1DDB39BE" w14:textId="77777777" w:rsidR="000356E3" w:rsidRPr="007D3729" w:rsidRDefault="000356E3" w:rsidP="000356E3">
      <w:pPr>
        <w:pStyle w:val="notetext"/>
      </w:pPr>
      <w:r w:rsidRPr="007D3729">
        <w:t>Note:</w:t>
      </w:r>
      <w:r w:rsidRPr="007D3729">
        <w:tab/>
        <w:t>A number of expressions used in this instrument are defined in the Act, including the following:</w:t>
      </w:r>
    </w:p>
    <w:p w14:paraId="7E42E05F" w14:textId="77777777" w:rsidR="000356E3" w:rsidRPr="007D3729" w:rsidRDefault="000356E3" w:rsidP="000356E3">
      <w:pPr>
        <w:pStyle w:val="notepara"/>
      </w:pPr>
      <w:r w:rsidRPr="007D3729">
        <w:t>(a)</w:t>
      </w:r>
      <w:r w:rsidRPr="007D3729">
        <w:tab/>
        <w:t>Australian territory;</w:t>
      </w:r>
    </w:p>
    <w:p w14:paraId="66A69F1C" w14:textId="77777777" w:rsidR="000356E3" w:rsidRPr="007D3729" w:rsidRDefault="000356E3" w:rsidP="000356E3">
      <w:pPr>
        <w:pStyle w:val="notepara"/>
      </w:pPr>
      <w:r w:rsidRPr="007D3729">
        <w:t>(b)</w:t>
      </w:r>
      <w:r w:rsidRPr="007D3729">
        <w:tab/>
        <w:t>landing place;</w:t>
      </w:r>
    </w:p>
    <w:p w14:paraId="2132E617" w14:textId="77777777" w:rsidR="000356E3" w:rsidRPr="007D3729" w:rsidRDefault="000356E3" w:rsidP="000356E3">
      <w:pPr>
        <w:pStyle w:val="notepara"/>
      </w:pPr>
      <w:r w:rsidRPr="007D3729">
        <w:t>(c)</w:t>
      </w:r>
      <w:r w:rsidRPr="007D3729">
        <w:tab/>
        <w:t>passenger.</w:t>
      </w:r>
    </w:p>
    <w:p w14:paraId="38B1CFEE" w14:textId="77777777" w:rsidR="000356E3" w:rsidRPr="007D3729" w:rsidRDefault="000356E3" w:rsidP="000356E3">
      <w:pPr>
        <w:pStyle w:val="subsection"/>
      </w:pPr>
      <w:r w:rsidRPr="007D3729">
        <w:tab/>
      </w:r>
      <w:r w:rsidRPr="007D3729">
        <w:tab/>
        <w:t>In this instrument:</w:t>
      </w:r>
    </w:p>
    <w:p w14:paraId="1882B38E" w14:textId="77777777" w:rsidR="000356E3" w:rsidRPr="007D3729" w:rsidRDefault="000356E3" w:rsidP="000356E3">
      <w:pPr>
        <w:pStyle w:val="Definition"/>
      </w:pPr>
      <w:r w:rsidRPr="007D3729">
        <w:rPr>
          <w:b/>
          <w:i/>
        </w:rPr>
        <w:t>Act</w:t>
      </w:r>
      <w:r w:rsidRPr="007D3729">
        <w:t xml:space="preserve"> means the </w:t>
      </w:r>
      <w:r w:rsidRPr="007D3729">
        <w:rPr>
          <w:i/>
        </w:rPr>
        <w:t>Biosecurity Act 2015</w:t>
      </w:r>
      <w:r w:rsidRPr="007D3729">
        <w:t>.</w:t>
      </w:r>
    </w:p>
    <w:p w14:paraId="692F1D1C" w14:textId="77777777" w:rsidR="00024B6A" w:rsidRPr="007D3729" w:rsidRDefault="00024B6A" w:rsidP="000356E3">
      <w:pPr>
        <w:pStyle w:val="Definition"/>
      </w:pPr>
      <w:r w:rsidRPr="007D3729">
        <w:rPr>
          <w:b/>
          <w:i/>
        </w:rPr>
        <w:t>Australian Defence Force</w:t>
      </w:r>
      <w:r w:rsidRPr="007D3729">
        <w:rPr>
          <w:i/>
        </w:rPr>
        <w:t xml:space="preserve"> </w:t>
      </w:r>
      <w:r w:rsidRPr="007D3729">
        <w:t>has the same meaning as in the</w:t>
      </w:r>
      <w:r w:rsidRPr="007D3729">
        <w:rPr>
          <w:i/>
        </w:rPr>
        <w:t xml:space="preserve"> Defence Act 1903</w:t>
      </w:r>
      <w:r w:rsidRPr="007D3729">
        <w:t>.</w:t>
      </w:r>
    </w:p>
    <w:p w14:paraId="4F7CA2CC" w14:textId="77777777" w:rsidR="00CD442A" w:rsidRPr="007D3729" w:rsidRDefault="00CD442A" w:rsidP="000356E3">
      <w:pPr>
        <w:pStyle w:val="Definition"/>
        <w:rPr>
          <w:i/>
        </w:rPr>
      </w:pPr>
      <w:r w:rsidRPr="007D3729">
        <w:rPr>
          <w:b/>
          <w:i/>
        </w:rPr>
        <w:t>member</w:t>
      </w:r>
      <w:r w:rsidRPr="007D3729">
        <w:rPr>
          <w:i/>
        </w:rPr>
        <w:t xml:space="preserve"> </w:t>
      </w:r>
      <w:r w:rsidRPr="007D3729">
        <w:t>has the same meaning as in the</w:t>
      </w:r>
      <w:r w:rsidRPr="007D3729">
        <w:rPr>
          <w:i/>
        </w:rPr>
        <w:t xml:space="preserve"> Defence Act 1903</w:t>
      </w:r>
      <w:r w:rsidRPr="007D3729">
        <w:t>.</w:t>
      </w:r>
    </w:p>
    <w:p w14:paraId="7B7E4DF6" w14:textId="77777777" w:rsidR="000356E3" w:rsidRPr="007D3729" w:rsidRDefault="000356E3" w:rsidP="000356E3">
      <w:pPr>
        <w:pStyle w:val="Definition"/>
      </w:pPr>
      <w:r w:rsidRPr="007D3729">
        <w:rPr>
          <w:b/>
          <w:i/>
        </w:rPr>
        <w:t>relevant international flight</w:t>
      </w:r>
      <w:r w:rsidRPr="007D3729">
        <w:t xml:space="preserve"> means a flight:</w:t>
      </w:r>
    </w:p>
    <w:p w14:paraId="3781DF1D" w14:textId="77777777" w:rsidR="000356E3" w:rsidRPr="007D3729" w:rsidRDefault="00384ACA" w:rsidP="000356E3">
      <w:pPr>
        <w:pStyle w:val="paragraph"/>
      </w:pPr>
      <w:r w:rsidRPr="007D3729">
        <w:tab/>
        <w:t>(</w:t>
      </w:r>
      <w:r w:rsidR="00107702" w:rsidRPr="007D3729">
        <w:t>a</w:t>
      </w:r>
      <w:r w:rsidRPr="007D3729">
        <w:t>)</w:t>
      </w:r>
      <w:r w:rsidRPr="007D3729">
        <w:tab/>
      </w:r>
      <w:r w:rsidR="000356E3" w:rsidRPr="007D3729">
        <w:t>that commences outside Australian territory and is intended to arrive at a landing place in Australian territory; and</w:t>
      </w:r>
    </w:p>
    <w:p w14:paraId="0C59220C" w14:textId="77777777" w:rsidR="000356E3" w:rsidRPr="007D3729" w:rsidRDefault="000356E3" w:rsidP="000356E3">
      <w:pPr>
        <w:pStyle w:val="paragraph"/>
      </w:pPr>
      <w:r w:rsidRPr="007D3729">
        <w:lastRenderedPageBreak/>
        <w:tab/>
        <w:t>(</w:t>
      </w:r>
      <w:r w:rsidR="00107702" w:rsidRPr="007D3729">
        <w:t>b</w:t>
      </w:r>
      <w:r w:rsidRPr="007D3729">
        <w:t>)</w:t>
      </w:r>
      <w:r w:rsidRPr="007D3729">
        <w:tab/>
        <w:t xml:space="preserve">for which the scheduled departure time is at or after 12.01 am on </w:t>
      </w:r>
      <w:r w:rsidR="00A57F84" w:rsidRPr="007D3729">
        <w:t>3</w:t>
      </w:r>
      <w:r w:rsidR="00303BDA" w:rsidRPr="007D3729">
        <w:t> May</w:t>
      </w:r>
      <w:r w:rsidR="00D76BE6" w:rsidRPr="007D3729">
        <w:t xml:space="preserve"> </w:t>
      </w:r>
      <w:r w:rsidRPr="007D3729">
        <w:t>2021 in the place where the flight commences</w:t>
      </w:r>
      <w:r w:rsidR="00107702" w:rsidRPr="007D3729">
        <w:t>; and</w:t>
      </w:r>
    </w:p>
    <w:p w14:paraId="527BD6EA" w14:textId="77777777" w:rsidR="00107702" w:rsidRPr="007D3729" w:rsidRDefault="00107702" w:rsidP="00107702">
      <w:pPr>
        <w:pStyle w:val="paragraph"/>
        <w:rPr>
          <w:color w:val="000000"/>
        </w:rPr>
      </w:pPr>
      <w:r w:rsidRPr="007D3729">
        <w:tab/>
        <w:t>(c)</w:t>
      </w:r>
      <w:r w:rsidRPr="007D3729">
        <w:tab/>
        <w:t xml:space="preserve">that is not </w:t>
      </w:r>
      <w:r w:rsidRPr="007D3729">
        <w:rPr>
          <w:color w:val="000000"/>
        </w:rPr>
        <w:t>an Australian Government facilitated flight</w:t>
      </w:r>
      <w:r w:rsidR="0055751E" w:rsidRPr="007D3729">
        <w:rPr>
          <w:color w:val="000000"/>
        </w:rPr>
        <w:t>; and</w:t>
      </w:r>
    </w:p>
    <w:p w14:paraId="73F09D74" w14:textId="77777777" w:rsidR="0055751E" w:rsidRPr="007D3729" w:rsidRDefault="0055751E" w:rsidP="00107702">
      <w:pPr>
        <w:pStyle w:val="paragraph"/>
      </w:pPr>
      <w:r w:rsidRPr="007D3729">
        <w:tab/>
        <w:t>(d)</w:t>
      </w:r>
      <w:r w:rsidRPr="007D3729">
        <w:tab/>
        <w:t>that is not an emergency medical evacuation flight.</w:t>
      </w:r>
    </w:p>
    <w:p w14:paraId="70D57229" w14:textId="77777777" w:rsidR="004D61B6" w:rsidRPr="007D3729" w:rsidRDefault="00356CC7" w:rsidP="004D61B6">
      <w:pPr>
        <w:pStyle w:val="ActHead5"/>
      </w:pPr>
      <w:bookmarkStart w:id="6" w:name="_Toc70702288"/>
      <w:r w:rsidRPr="00CA1CF7">
        <w:rPr>
          <w:rStyle w:val="CharSectno"/>
        </w:rPr>
        <w:t>5</w:t>
      </w:r>
      <w:r w:rsidR="004D61B6" w:rsidRPr="007D3729">
        <w:t xml:space="preserve">  Repeal</w:t>
      </w:r>
      <w:bookmarkEnd w:id="6"/>
    </w:p>
    <w:p w14:paraId="47897506" w14:textId="77777777" w:rsidR="004D61B6" w:rsidRPr="007D3729" w:rsidRDefault="004D61B6" w:rsidP="004D61B6">
      <w:pPr>
        <w:pStyle w:val="subsection"/>
      </w:pPr>
      <w:r w:rsidRPr="007D3729">
        <w:tab/>
      </w:r>
      <w:r w:rsidRPr="007D3729">
        <w:tab/>
        <w:t xml:space="preserve">This instrument is repealed at the </w:t>
      </w:r>
      <w:r w:rsidR="004C6930" w:rsidRPr="007D3729">
        <w:t>start</w:t>
      </w:r>
      <w:r w:rsidRPr="007D3729">
        <w:t xml:space="preserve"> of </w:t>
      </w:r>
      <w:r w:rsidR="004C6930" w:rsidRPr="007D3729">
        <w:t>15</w:t>
      </w:r>
      <w:r w:rsidRPr="007D3729">
        <w:t> May 2021.</w:t>
      </w:r>
    </w:p>
    <w:p w14:paraId="7F5B30D5" w14:textId="77777777" w:rsidR="002230F2" w:rsidRPr="007D3729" w:rsidRDefault="002230F2" w:rsidP="0055101C">
      <w:pPr>
        <w:pStyle w:val="ActHead2"/>
        <w:pageBreakBefore/>
      </w:pPr>
      <w:bookmarkStart w:id="7" w:name="_Toc70702289"/>
      <w:r w:rsidRPr="00CA1CF7">
        <w:rPr>
          <w:rStyle w:val="CharPartNo"/>
        </w:rPr>
        <w:lastRenderedPageBreak/>
        <w:t>Part 2</w:t>
      </w:r>
      <w:r w:rsidRPr="007D3729">
        <w:t>—</w:t>
      </w:r>
      <w:r w:rsidRPr="00CA1CF7">
        <w:rPr>
          <w:rStyle w:val="CharPartText"/>
        </w:rPr>
        <w:t>Requirements</w:t>
      </w:r>
      <w:bookmarkEnd w:id="7"/>
    </w:p>
    <w:p w14:paraId="686D4A6C" w14:textId="77777777" w:rsidR="002230F2" w:rsidRPr="00CA1CF7" w:rsidRDefault="002230F2" w:rsidP="002230F2">
      <w:pPr>
        <w:pStyle w:val="Header"/>
      </w:pPr>
      <w:r w:rsidRPr="00CA1CF7">
        <w:rPr>
          <w:rStyle w:val="CharDivNo"/>
        </w:rPr>
        <w:t xml:space="preserve"> </w:t>
      </w:r>
      <w:r w:rsidRPr="00CA1CF7">
        <w:rPr>
          <w:rStyle w:val="CharDivText"/>
        </w:rPr>
        <w:t xml:space="preserve"> </w:t>
      </w:r>
    </w:p>
    <w:p w14:paraId="43CCF291" w14:textId="77777777" w:rsidR="002230F2" w:rsidRPr="007D3729" w:rsidRDefault="00356CC7" w:rsidP="002230F2">
      <w:pPr>
        <w:pStyle w:val="ActHead5"/>
      </w:pPr>
      <w:bookmarkStart w:id="8" w:name="_Toc70702290"/>
      <w:r w:rsidRPr="00CA1CF7">
        <w:rPr>
          <w:rStyle w:val="CharSectno"/>
        </w:rPr>
        <w:t>6</w:t>
      </w:r>
      <w:r w:rsidR="002230F2" w:rsidRPr="007D3729">
        <w:t xml:space="preserve">  Requirement not to enter Australian territory</w:t>
      </w:r>
      <w:bookmarkEnd w:id="8"/>
    </w:p>
    <w:p w14:paraId="28827CA5" w14:textId="77777777" w:rsidR="00D93226" w:rsidRPr="007D3729" w:rsidRDefault="00D53654" w:rsidP="00EA7691">
      <w:pPr>
        <w:pStyle w:val="subsection"/>
      </w:pPr>
      <w:r w:rsidRPr="007D3729">
        <w:tab/>
      </w:r>
      <w:r w:rsidRPr="007D3729">
        <w:tab/>
        <w:t>A person who is a passenger</w:t>
      </w:r>
      <w:r w:rsidR="00700C99" w:rsidRPr="007D3729">
        <w:t xml:space="preserve"> </w:t>
      </w:r>
      <w:r w:rsidRPr="007D3729">
        <w:t>of an aircraft on a relevant international flight must not enter Australian territory at a landing place if</w:t>
      </w:r>
      <w:r w:rsidR="00FD53E2" w:rsidRPr="007D3729">
        <w:t xml:space="preserve"> </w:t>
      </w:r>
      <w:r w:rsidR="00A56660" w:rsidRPr="007D3729">
        <w:t xml:space="preserve">the person had been in India </w:t>
      </w:r>
      <w:r w:rsidR="00FD53E2" w:rsidRPr="007D3729">
        <w:t>within 14 days before the day the flight was scheduled to commence</w:t>
      </w:r>
      <w:r w:rsidRPr="007D3729">
        <w:t>, unless</w:t>
      </w:r>
      <w:r w:rsidR="00EA7691" w:rsidRPr="007D3729">
        <w:t xml:space="preserve"> </w:t>
      </w:r>
      <w:r w:rsidR="00D93226" w:rsidRPr="007D3729">
        <w:t>an exemption set out in section </w:t>
      </w:r>
      <w:r w:rsidR="00356CC7" w:rsidRPr="007D3729">
        <w:t>7</w:t>
      </w:r>
      <w:r w:rsidR="00D93226" w:rsidRPr="007D3729">
        <w:t xml:space="preserve"> applies to the person</w:t>
      </w:r>
      <w:r w:rsidR="00EA7691" w:rsidRPr="007D3729">
        <w:t>.</w:t>
      </w:r>
    </w:p>
    <w:p w14:paraId="30F482DC" w14:textId="77777777" w:rsidR="00D53654" w:rsidRPr="007D3729" w:rsidRDefault="00D53654" w:rsidP="00D53654">
      <w:pPr>
        <w:pStyle w:val="notetext"/>
      </w:pPr>
      <w:r w:rsidRPr="007D3729">
        <w:t>Note:</w:t>
      </w:r>
      <w:r w:rsidRPr="007D3729">
        <w:tab/>
        <w:t xml:space="preserve">A person who fails to comply with a requirement that applies to the person under this instrument may commit an offence (see section 479 of the Act). For generally available defences to offences, see Part 2.3 of the </w:t>
      </w:r>
      <w:r w:rsidRPr="007D3729">
        <w:rPr>
          <w:i/>
        </w:rPr>
        <w:t>Criminal Code</w:t>
      </w:r>
      <w:r w:rsidRPr="007D3729">
        <w:t>.</w:t>
      </w:r>
    </w:p>
    <w:p w14:paraId="2F4CFF40" w14:textId="77777777" w:rsidR="00D53654" w:rsidRPr="007D3729" w:rsidRDefault="00356CC7" w:rsidP="00D53654">
      <w:pPr>
        <w:pStyle w:val="ActHead5"/>
      </w:pPr>
      <w:bookmarkStart w:id="9" w:name="_Toc70702291"/>
      <w:r w:rsidRPr="00CA1CF7">
        <w:rPr>
          <w:rStyle w:val="CharSectno"/>
        </w:rPr>
        <w:t>7</w:t>
      </w:r>
      <w:r w:rsidR="00D53654" w:rsidRPr="007D3729">
        <w:t xml:space="preserve">  Exemptions</w:t>
      </w:r>
      <w:bookmarkEnd w:id="9"/>
    </w:p>
    <w:p w14:paraId="37E8FF1C" w14:textId="77777777" w:rsidR="001A7211" w:rsidRPr="007D3729" w:rsidRDefault="001A7211" w:rsidP="001A7211">
      <w:pPr>
        <w:pStyle w:val="subsection"/>
      </w:pPr>
      <w:r w:rsidRPr="007D3729">
        <w:tab/>
      </w:r>
      <w:r w:rsidRPr="007D3729">
        <w:tab/>
        <w:t xml:space="preserve">An exemption from the requirement </w:t>
      </w:r>
      <w:r w:rsidR="007E3870" w:rsidRPr="007D3729">
        <w:t>in</w:t>
      </w:r>
      <w:r w:rsidRPr="007D3729">
        <w:t xml:space="preserve"> section </w:t>
      </w:r>
      <w:r w:rsidR="00356CC7" w:rsidRPr="007D3729">
        <w:t>6</w:t>
      </w:r>
      <w:r w:rsidRPr="007D3729">
        <w:t xml:space="preserve"> applies to the following persons:</w:t>
      </w:r>
    </w:p>
    <w:p w14:paraId="008FAC3E" w14:textId="77777777" w:rsidR="00E418F5" w:rsidRPr="007D3729" w:rsidRDefault="001A7211" w:rsidP="001A7211">
      <w:pPr>
        <w:pStyle w:val="paragraph"/>
      </w:pPr>
      <w:r w:rsidRPr="007D3729">
        <w:tab/>
        <w:t>(</w:t>
      </w:r>
      <w:r w:rsidR="00024B6A" w:rsidRPr="007D3729">
        <w:t>a</w:t>
      </w:r>
      <w:r w:rsidRPr="007D3729">
        <w:t>)</w:t>
      </w:r>
      <w:r w:rsidRPr="007D3729">
        <w:tab/>
        <w:t>a member of the crew of an aircraft</w:t>
      </w:r>
      <w:r w:rsidR="00700C99" w:rsidRPr="007D3729">
        <w:t xml:space="preserve"> or vessel</w:t>
      </w:r>
      <w:r w:rsidR="00E418F5" w:rsidRPr="007D3729">
        <w:t>;</w:t>
      </w:r>
    </w:p>
    <w:p w14:paraId="22CF7C8D" w14:textId="77777777" w:rsidR="001A7211" w:rsidRPr="007D3729" w:rsidRDefault="00E418F5" w:rsidP="001A7211">
      <w:pPr>
        <w:pStyle w:val="paragraph"/>
      </w:pPr>
      <w:r w:rsidRPr="007D3729">
        <w:tab/>
        <w:t>(b)</w:t>
      </w:r>
      <w:r w:rsidRPr="007D3729">
        <w:tab/>
      </w:r>
      <w:r w:rsidR="001A7211" w:rsidRPr="007D3729">
        <w:t>a worker associated with the safety or maintenance of an aircraft</w:t>
      </w:r>
      <w:r w:rsidR="00700C99" w:rsidRPr="007D3729">
        <w:t xml:space="preserve"> or vessel</w:t>
      </w:r>
      <w:r w:rsidR="008D11FF" w:rsidRPr="007D3729">
        <w:t>;</w:t>
      </w:r>
    </w:p>
    <w:p w14:paraId="0CE9DF48" w14:textId="77777777" w:rsidR="001A7211" w:rsidRPr="007D3729" w:rsidRDefault="001A7211" w:rsidP="001A7211">
      <w:pPr>
        <w:pStyle w:val="paragraph"/>
      </w:pPr>
      <w:r w:rsidRPr="007D3729">
        <w:tab/>
        <w:t>(</w:t>
      </w:r>
      <w:r w:rsidR="00E418F5" w:rsidRPr="007D3729">
        <w:t>c</w:t>
      </w:r>
      <w:r w:rsidRPr="007D3729">
        <w:t>)</w:t>
      </w:r>
      <w:r w:rsidRPr="007D3729">
        <w:tab/>
        <w:t>a person engaged in the day</w:t>
      </w:r>
      <w:r w:rsidR="007D3729">
        <w:noBreakHyphen/>
      </w:r>
      <w:r w:rsidRPr="007D3729">
        <w:t>to</w:t>
      </w:r>
      <w:r w:rsidR="007D3729">
        <w:noBreakHyphen/>
      </w:r>
      <w:r w:rsidRPr="007D3729">
        <w:t>day conduct of inbound and outbound freight;</w:t>
      </w:r>
    </w:p>
    <w:p w14:paraId="032772A9" w14:textId="77777777" w:rsidR="00157B8B" w:rsidRPr="007D3729" w:rsidRDefault="001A7211" w:rsidP="001939E9">
      <w:pPr>
        <w:pStyle w:val="paragraph"/>
      </w:pPr>
      <w:r w:rsidRPr="007D3729">
        <w:tab/>
        <w:t>(</w:t>
      </w:r>
      <w:r w:rsidR="00E418F5" w:rsidRPr="007D3729">
        <w:t>d</w:t>
      </w:r>
      <w:r w:rsidRPr="007D3729">
        <w:t>)</w:t>
      </w:r>
      <w:r w:rsidRPr="007D3729">
        <w:tab/>
      </w:r>
      <w:r w:rsidR="001939E9" w:rsidRPr="007D3729">
        <w:t>a person (including a member of the Australian Defence Force) who is travelling on official government business on an Australian official or diplomatic passport</w:t>
      </w:r>
      <w:r w:rsidR="00384ACA" w:rsidRPr="007D3729">
        <w:t>;</w:t>
      </w:r>
    </w:p>
    <w:p w14:paraId="1B6680A5" w14:textId="77777777" w:rsidR="001939E9" w:rsidRPr="007D3729" w:rsidRDefault="001939E9" w:rsidP="001939E9">
      <w:pPr>
        <w:pStyle w:val="paragraph"/>
      </w:pPr>
      <w:r w:rsidRPr="007D3729">
        <w:tab/>
        <w:t>(e)</w:t>
      </w:r>
      <w:r w:rsidRPr="007D3729">
        <w:tab/>
        <w:t>a</w:t>
      </w:r>
      <w:r w:rsidR="00FE0FD8" w:rsidRPr="007D3729">
        <w:t xml:space="preserve"> person who is an immediate family member </w:t>
      </w:r>
      <w:r w:rsidRPr="007D3729">
        <w:t xml:space="preserve">of a person </w:t>
      </w:r>
      <w:r w:rsidR="00352FF5" w:rsidRPr="007D3729">
        <w:t xml:space="preserve">mentioned in </w:t>
      </w:r>
      <w:r w:rsidR="00390283" w:rsidRPr="007D3729">
        <w:t>paragraph (</w:t>
      </w:r>
      <w:r w:rsidR="00352FF5" w:rsidRPr="007D3729">
        <w:t>d);</w:t>
      </w:r>
    </w:p>
    <w:p w14:paraId="46620176" w14:textId="77777777" w:rsidR="00643F5E" w:rsidRPr="007D3729" w:rsidRDefault="00384ACA" w:rsidP="001A7211">
      <w:pPr>
        <w:pStyle w:val="paragraph"/>
        <w:rPr>
          <w:color w:val="000000"/>
        </w:rPr>
      </w:pPr>
      <w:r w:rsidRPr="007D3729">
        <w:tab/>
        <w:t>(</w:t>
      </w:r>
      <w:r w:rsidR="0002683A" w:rsidRPr="007D3729">
        <w:t>f</w:t>
      </w:r>
      <w:r w:rsidRPr="007D3729">
        <w:t>)</w:t>
      </w:r>
      <w:r w:rsidRPr="007D3729">
        <w:tab/>
      </w:r>
      <w:r w:rsidR="00643F5E" w:rsidRPr="007D3729">
        <w:rPr>
          <w:color w:val="000000"/>
        </w:rPr>
        <w:t>a diplomat</w:t>
      </w:r>
      <w:r w:rsidR="00F651F0" w:rsidRPr="007D3729">
        <w:rPr>
          <w:color w:val="000000"/>
        </w:rPr>
        <w:t>ic, consular or other foreign official</w:t>
      </w:r>
      <w:r w:rsidR="00643F5E" w:rsidRPr="007D3729">
        <w:rPr>
          <w:color w:val="000000"/>
        </w:rPr>
        <w:t xml:space="preserve"> accredited to Australia;</w:t>
      </w:r>
    </w:p>
    <w:p w14:paraId="38DEF7F4" w14:textId="77777777" w:rsidR="00643F5E" w:rsidRPr="007D3729" w:rsidRDefault="00643F5E" w:rsidP="001A7211">
      <w:pPr>
        <w:pStyle w:val="paragraph"/>
        <w:rPr>
          <w:color w:val="000000"/>
        </w:rPr>
      </w:pPr>
      <w:r w:rsidRPr="007D3729">
        <w:rPr>
          <w:color w:val="000000"/>
        </w:rPr>
        <w:tab/>
        <w:t>(</w:t>
      </w:r>
      <w:r w:rsidR="0002683A" w:rsidRPr="007D3729">
        <w:rPr>
          <w:color w:val="000000"/>
        </w:rPr>
        <w:t>g</w:t>
      </w:r>
      <w:r w:rsidRPr="007D3729">
        <w:rPr>
          <w:color w:val="000000"/>
        </w:rPr>
        <w:t>)</w:t>
      </w:r>
      <w:r w:rsidRPr="007D3729">
        <w:rPr>
          <w:color w:val="000000"/>
        </w:rPr>
        <w:tab/>
      </w:r>
      <w:r w:rsidR="00384ACA" w:rsidRPr="007D3729">
        <w:rPr>
          <w:color w:val="000000"/>
        </w:rPr>
        <w:t xml:space="preserve">a </w:t>
      </w:r>
      <w:r w:rsidR="00102B75" w:rsidRPr="007D3729">
        <w:rPr>
          <w:color w:val="000000"/>
        </w:rPr>
        <w:t>person</w:t>
      </w:r>
      <w:r w:rsidRPr="007D3729">
        <w:rPr>
          <w:color w:val="000000"/>
        </w:rPr>
        <w:t>:</w:t>
      </w:r>
    </w:p>
    <w:p w14:paraId="5CDB12F9" w14:textId="77777777" w:rsidR="00643F5E" w:rsidRPr="007D3729" w:rsidRDefault="00643F5E" w:rsidP="00643F5E">
      <w:pPr>
        <w:pStyle w:val="paragraphsub"/>
      </w:pPr>
      <w:r w:rsidRPr="007D3729">
        <w:tab/>
        <w:t>(</w:t>
      </w:r>
      <w:proofErr w:type="spellStart"/>
      <w:r w:rsidRPr="007D3729">
        <w:t>i</w:t>
      </w:r>
      <w:proofErr w:type="spellEnd"/>
      <w:r w:rsidRPr="007D3729">
        <w:t>)</w:t>
      </w:r>
      <w:r w:rsidRPr="007D3729">
        <w:tab/>
        <w:t xml:space="preserve">who is an immediate family member of </w:t>
      </w:r>
      <w:r w:rsidR="00F651F0" w:rsidRPr="007D3729">
        <w:t>a person mentioned in paragraph (f)</w:t>
      </w:r>
      <w:r w:rsidRPr="007D3729">
        <w:t>; and</w:t>
      </w:r>
    </w:p>
    <w:p w14:paraId="5B73B14C" w14:textId="77777777" w:rsidR="00644D50" w:rsidRPr="007D3729" w:rsidRDefault="00643F5E" w:rsidP="00643F5E">
      <w:pPr>
        <w:pStyle w:val="paragraphsub"/>
      </w:pPr>
      <w:r w:rsidRPr="007D3729">
        <w:tab/>
        <w:t>(ii)</w:t>
      </w:r>
      <w:r w:rsidRPr="007D3729">
        <w:tab/>
      </w:r>
      <w:r w:rsidR="00102B75" w:rsidRPr="007D3729">
        <w:t xml:space="preserve">who holds a </w:t>
      </w:r>
      <w:r w:rsidR="00A57F84" w:rsidRPr="007D3729">
        <w:t>S</w:t>
      </w:r>
      <w:r w:rsidR="00102B75" w:rsidRPr="007D3729">
        <w:t>ubclass 995 (Diplomatic (Temporary)) visa</w:t>
      </w:r>
      <w:r w:rsidR="00644D50" w:rsidRPr="007D3729">
        <w:t>;</w:t>
      </w:r>
    </w:p>
    <w:p w14:paraId="00659E75" w14:textId="77777777" w:rsidR="00FD53E2" w:rsidRPr="007D3729" w:rsidRDefault="00384ACA" w:rsidP="00E63FA4">
      <w:pPr>
        <w:pStyle w:val="paragraph"/>
      </w:pPr>
      <w:r w:rsidRPr="007D3729">
        <w:tab/>
        <w:t>(</w:t>
      </w:r>
      <w:r w:rsidR="00391D55" w:rsidRPr="007D3729">
        <w:t>h</w:t>
      </w:r>
      <w:r w:rsidRPr="007D3729">
        <w:t>)</w:t>
      </w:r>
      <w:r w:rsidRPr="007D3729">
        <w:tab/>
      </w:r>
      <w:r w:rsidR="00E418F5" w:rsidRPr="007D3729">
        <w:t>a member of an Australian Medical Assistance Team</w:t>
      </w:r>
      <w:r w:rsidR="00E419F3" w:rsidRPr="007D3729">
        <w:t xml:space="preserve"> (</w:t>
      </w:r>
      <w:proofErr w:type="spellStart"/>
      <w:r w:rsidR="00E419F3" w:rsidRPr="007D3729">
        <w:t>AUSMAT</w:t>
      </w:r>
      <w:proofErr w:type="spellEnd"/>
      <w:r w:rsidR="00E419F3" w:rsidRPr="007D3729">
        <w:t>).</w:t>
      </w:r>
    </w:p>
    <w:sectPr w:rsidR="00FD53E2" w:rsidRPr="007D3729" w:rsidSect="00CB450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EA42C" w14:textId="77777777" w:rsidR="00026F8A" w:rsidRDefault="00026F8A" w:rsidP="00715914">
      <w:pPr>
        <w:spacing w:line="240" w:lineRule="auto"/>
      </w:pPr>
      <w:r>
        <w:separator/>
      </w:r>
    </w:p>
  </w:endnote>
  <w:endnote w:type="continuationSeparator" w:id="0">
    <w:p w14:paraId="1B99E2F4" w14:textId="77777777" w:rsidR="00026F8A" w:rsidRDefault="00026F8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224B5" w14:textId="77777777" w:rsidR="00CA1CF7" w:rsidRPr="00CB4501" w:rsidRDefault="00CB4501" w:rsidP="00CB4501">
    <w:pPr>
      <w:pStyle w:val="Footer"/>
      <w:rPr>
        <w:i/>
        <w:sz w:val="18"/>
      </w:rPr>
    </w:pPr>
    <w:r w:rsidRPr="00CB4501">
      <w:rPr>
        <w:i/>
        <w:sz w:val="18"/>
      </w:rPr>
      <w:t>OPC65210 -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4C919" w14:textId="77777777" w:rsidR="00026F8A" w:rsidRDefault="00026F8A" w:rsidP="007500C8">
    <w:pPr>
      <w:pStyle w:val="Footer"/>
    </w:pPr>
  </w:p>
  <w:p w14:paraId="790391C8" w14:textId="77777777" w:rsidR="00026F8A" w:rsidRPr="00CB4501" w:rsidRDefault="00CB4501" w:rsidP="00CB4501">
    <w:pPr>
      <w:pStyle w:val="Footer"/>
      <w:rPr>
        <w:i/>
        <w:sz w:val="18"/>
      </w:rPr>
    </w:pPr>
    <w:r w:rsidRPr="00CB4501">
      <w:rPr>
        <w:i/>
        <w:sz w:val="18"/>
      </w:rPr>
      <w:t>OPC65210 -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9E699" w14:textId="77777777" w:rsidR="00026F8A" w:rsidRPr="00CB4501" w:rsidRDefault="00CB4501" w:rsidP="00CB450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B4501">
      <w:rPr>
        <w:i/>
        <w:sz w:val="18"/>
      </w:rPr>
      <w:t>OPC65210 -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BEFE4" w14:textId="77777777" w:rsidR="00026F8A" w:rsidRPr="00E33C1C" w:rsidRDefault="00026F8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26F8A" w14:paraId="15079D4C" w14:textId="77777777" w:rsidTr="00D8356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9EBB59" w14:textId="77777777" w:rsidR="00026F8A" w:rsidRDefault="00026F8A" w:rsidP="006C7FE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85FDAE" w14:textId="0C3FBFB3" w:rsidR="00026F8A" w:rsidRDefault="00026F8A" w:rsidP="006C7FE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57E7">
            <w:rPr>
              <w:i/>
              <w:sz w:val="18"/>
            </w:rPr>
            <w:t>Biosecurity (Human Biosecurity Emergency) (Human Coronavirus with Pandemic Potential) (Emergency Requirements—High Risk Country Travel Pause)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61C676" w14:textId="77777777" w:rsidR="00026F8A" w:rsidRDefault="00026F8A" w:rsidP="006C7FE5">
          <w:pPr>
            <w:spacing w:line="0" w:lineRule="atLeast"/>
            <w:jc w:val="right"/>
            <w:rPr>
              <w:sz w:val="18"/>
            </w:rPr>
          </w:pPr>
        </w:p>
      </w:tc>
    </w:tr>
  </w:tbl>
  <w:p w14:paraId="602A2CF9" w14:textId="77777777" w:rsidR="00026F8A" w:rsidRPr="00CB4501" w:rsidRDefault="00CB4501" w:rsidP="00CB4501">
    <w:pPr>
      <w:rPr>
        <w:rFonts w:cs="Times New Roman"/>
        <w:i/>
        <w:sz w:val="18"/>
      </w:rPr>
    </w:pPr>
    <w:r w:rsidRPr="00CB4501">
      <w:rPr>
        <w:rFonts w:cs="Times New Roman"/>
        <w:i/>
        <w:sz w:val="18"/>
      </w:rPr>
      <w:t>OPC65210 -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12157" w14:textId="77777777" w:rsidR="00026F8A" w:rsidRPr="00E33C1C" w:rsidRDefault="00026F8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026F8A" w14:paraId="2F6124F6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178EEE8" w14:textId="77777777" w:rsidR="00026F8A" w:rsidRDefault="00026F8A" w:rsidP="006C7FE5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27720E21" w14:textId="0333C546" w:rsidR="00026F8A" w:rsidRDefault="00026F8A" w:rsidP="006C7FE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57E7">
            <w:rPr>
              <w:i/>
              <w:sz w:val="18"/>
            </w:rPr>
            <w:t>Biosecurity (Human Biosecurity Emergency) (Human Coronavirus with Pandemic Potential) (Emergency Requirements—High Risk Country Travel Pause)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94C547" w14:textId="77777777" w:rsidR="00026F8A" w:rsidRDefault="00026F8A" w:rsidP="006C7FE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CD3C7FC" w14:textId="77777777" w:rsidR="00026F8A" w:rsidRPr="00CB4501" w:rsidRDefault="00CB4501" w:rsidP="00CB4501">
    <w:pPr>
      <w:rPr>
        <w:rFonts w:cs="Times New Roman"/>
        <w:i/>
        <w:sz w:val="18"/>
      </w:rPr>
    </w:pPr>
    <w:r w:rsidRPr="00CB4501">
      <w:rPr>
        <w:rFonts w:cs="Times New Roman"/>
        <w:i/>
        <w:sz w:val="18"/>
      </w:rPr>
      <w:t>OPC65210 -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A4BC0" w14:textId="77777777" w:rsidR="00026F8A" w:rsidRPr="00E33C1C" w:rsidRDefault="00026F8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26F8A" w14:paraId="1099270A" w14:textId="77777777" w:rsidTr="00D8356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990729" w14:textId="77777777" w:rsidR="00026F8A" w:rsidRDefault="00026F8A" w:rsidP="006C7FE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B4A288" w14:textId="75C7166F" w:rsidR="00026F8A" w:rsidRDefault="00026F8A" w:rsidP="006C7FE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57E7">
            <w:rPr>
              <w:i/>
              <w:sz w:val="18"/>
            </w:rPr>
            <w:t>Biosecurity (Human Biosecurity Emergency) (Human Coronavirus with Pandemic Potential) (Emergency Requirements—High Risk Country Travel Pause)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CC3851" w14:textId="77777777" w:rsidR="00026F8A" w:rsidRDefault="00026F8A" w:rsidP="006C7FE5">
          <w:pPr>
            <w:spacing w:line="0" w:lineRule="atLeast"/>
            <w:jc w:val="right"/>
            <w:rPr>
              <w:sz w:val="18"/>
            </w:rPr>
          </w:pPr>
        </w:p>
      </w:tc>
    </w:tr>
  </w:tbl>
  <w:p w14:paraId="5E7B532B" w14:textId="77777777" w:rsidR="00026F8A" w:rsidRPr="00CB4501" w:rsidRDefault="00CB4501" w:rsidP="00CB4501">
    <w:pPr>
      <w:rPr>
        <w:rFonts w:cs="Times New Roman"/>
        <w:i/>
        <w:sz w:val="18"/>
      </w:rPr>
    </w:pPr>
    <w:r w:rsidRPr="00CB4501">
      <w:rPr>
        <w:rFonts w:cs="Times New Roman"/>
        <w:i/>
        <w:sz w:val="18"/>
      </w:rPr>
      <w:t>OPC65210 -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7B8D1" w14:textId="77777777" w:rsidR="00026F8A" w:rsidRPr="00E33C1C" w:rsidRDefault="00026F8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26F8A" w14:paraId="01993637" w14:textId="77777777" w:rsidTr="006C7FE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AA348C" w14:textId="77777777" w:rsidR="00026F8A" w:rsidRDefault="00026F8A" w:rsidP="006C7FE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AE93D6" w14:textId="370F68EE" w:rsidR="00026F8A" w:rsidRDefault="00026F8A" w:rsidP="006C7FE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57E7">
            <w:rPr>
              <w:i/>
              <w:sz w:val="18"/>
            </w:rPr>
            <w:t>Biosecurity (Human Biosecurity Emergency) (Human Coronavirus with Pandemic Potential) (Emergency Requirements—High Risk Country Travel Pause)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6A3C54" w14:textId="77777777" w:rsidR="00026F8A" w:rsidRDefault="00026F8A" w:rsidP="006C7FE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DC18B55" w14:textId="77777777" w:rsidR="00026F8A" w:rsidRPr="00CB4501" w:rsidRDefault="00CB4501" w:rsidP="00CB4501">
    <w:pPr>
      <w:rPr>
        <w:rFonts w:cs="Times New Roman"/>
        <w:i/>
        <w:sz w:val="18"/>
      </w:rPr>
    </w:pPr>
    <w:r w:rsidRPr="00CB4501">
      <w:rPr>
        <w:rFonts w:cs="Times New Roman"/>
        <w:i/>
        <w:sz w:val="18"/>
      </w:rPr>
      <w:t>OPC65210 -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657FA" w14:textId="77777777" w:rsidR="00026F8A" w:rsidRPr="00E33C1C" w:rsidRDefault="00026F8A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26F8A" w14:paraId="1A18AE12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A9DFE5" w14:textId="77777777" w:rsidR="00026F8A" w:rsidRDefault="00026F8A" w:rsidP="006C7FE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FF385E" w14:textId="60428DE3" w:rsidR="00026F8A" w:rsidRDefault="00026F8A" w:rsidP="006C7FE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57E7">
            <w:rPr>
              <w:i/>
              <w:sz w:val="18"/>
            </w:rPr>
            <w:t>Biosecurity (Human Biosecurity Emergency) (Human Coronavirus with Pandemic Potential) (Emergency Requirements—High Risk Country Travel Pause)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2268BB" w14:textId="77777777" w:rsidR="00026F8A" w:rsidRDefault="00026F8A" w:rsidP="006C7FE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FDA9DBD" w14:textId="77777777" w:rsidR="00026F8A" w:rsidRPr="00CB4501" w:rsidRDefault="00CB4501" w:rsidP="00CB4501">
    <w:pPr>
      <w:rPr>
        <w:rFonts w:cs="Times New Roman"/>
        <w:i/>
        <w:sz w:val="18"/>
      </w:rPr>
    </w:pPr>
    <w:r w:rsidRPr="00CB4501">
      <w:rPr>
        <w:rFonts w:cs="Times New Roman"/>
        <w:i/>
        <w:sz w:val="18"/>
      </w:rPr>
      <w:t>OPC65210 -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AA8C4" w14:textId="77777777" w:rsidR="00026F8A" w:rsidRDefault="00026F8A" w:rsidP="00715914">
      <w:pPr>
        <w:spacing w:line="240" w:lineRule="auto"/>
      </w:pPr>
      <w:r>
        <w:separator/>
      </w:r>
    </w:p>
  </w:footnote>
  <w:footnote w:type="continuationSeparator" w:id="0">
    <w:p w14:paraId="34C20D6D" w14:textId="77777777" w:rsidR="00026F8A" w:rsidRDefault="00026F8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2BC01" w14:textId="77777777" w:rsidR="00026F8A" w:rsidRPr="005F1388" w:rsidRDefault="00026F8A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F59AC" w14:textId="77777777" w:rsidR="00026F8A" w:rsidRPr="005F1388" w:rsidRDefault="00026F8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7C4E3" w14:textId="77777777" w:rsidR="00026F8A" w:rsidRPr="005F1388" w:rsidRDefault="00026F8A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79B46" w14:textId="77777777" w:rsidR="00026F8A" w:rsidRPr="00ED79B6" w:rsidRDefault="00026F8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542E6" w14:textId="77777777" w:rsidR="00026F8A" w:rsidRPr="00ED79B6" w:rsidRDefault="00026F8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C7131" w14:textId="77777777" w:rsidR="00026F8A" w:rsidRPr="00ED79B6" w:rsidRDefault="00026F8A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B5B19" w14:textId="16597FB6" w:rsidR="00026F8A" w:rsidRDefault="00026F8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2082C419" w14:textId="68C5FEC0" w:rsidR="00026F8A" w:rsidRDefault="00026F8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5857E7">
      <w:rPr>
        <w:b/>
        <w:sz w:val="20"/>
      </w:rPr>
      <w:fldChar w:fldCharType="separate"/>
    </w:r>
    <w:r w:rsidR="005857E7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5857E7">
      <w:rPr>
        <w:sz w:val="20"/>
      </w:rPr>
      <w:fldChar w:fldCharType="separate"/>
    </w:r>
    <w:r w:rsidR="005857E7">
      <w:rPr>
        <w:noProof/>
        <w:sz w:val="20"/>
      </w:rPr>
      <w:t>Preliminary</w:t>
    </w:r>
    <w:r>
      <w:rPr>
        <w:sz w:val="20"/>
      </w:rPr>
      <w:fldChar w:fldCharType="end"/>
    </w:r>
  </w:p>
  <w:p w14:paraId="53A9A9C7" w14:textId="488B9C28" w:rsidR="00026F8A" w:rsidRPr="007A1328" w:rsidRDefault="00026F8A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2EE32810" w14:textId="77777777" w:rsidR="00026F8A" w:rsidRPr="007A1328" w:rsidRDefault="00026F8A" w:rsidP="00715914">
    <w:pPr>
      <w:rPr>
        <w:b/>
        <w:sz w:val="24"/>
      </w:rPr>
    </w:pPr>
  </w:p>
  <w:p w14:paraId="5B84AF73" w14:textId="2B50E537" w:rsidR="00026F8A" w:rsidRPr="007A1328" w:rsidRDefault="00026F8A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857E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857E7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CFF4F" w14:textId="751D41CA" w:rsidR="00026F8A" w:rsidRPr="007A1328" w:rsidRDefault="00026F8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51B685F" w14:textId="492676A4" w:rsidR="00026F8A" w:rsidRPr="007A1328" w:rsidRDefault="00026F8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5857E7">
      <w:rPr>
        <w:sz w:val="20"/>
      </w:rPr>
      <w:fldChar w:fldCharType="separate"/>
    </w:r>
    <w:r w:rsidR="005857E7">
      <w:rPr>
        <w:noProof/>
        <w:sz w:val="20"/>
      </w:rPr>
      <w:t>Requirements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5857E7">
      <w:rPr>
        <w:b/>
        <w:sz w:val="20"/>
      </w:rPr>
      <w:fldChar w:fldCharType="separate"/>
    </w:r>
    <w:r w:rsidR="005857E7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577FC2DA" w14:textId="4B6F7473" w:rsidR="00026F8A" w:rsidRPr="007A1328" w:rsidRDefault="00026F8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B6303D4" w14:textId="77777777" w:rsidR="00026F8A" w:rsidRPr="007A1328" w:rsidRDefault="00026F8A" w:rsidP="00715914">
    <w:pPr>
      <w:jc w:val="right"/>
      <w:rPr>
        <w:b/>
        <w:sz w:val="24"/>
      </w:rPr>
    </w:pPr>
  </w:p>
  <w:p w14:paraId="0096C5AB" w14:textId="7D923A55" w:rsidR="00026F8A" w:rsidRPr="007A1328" w:rsidRDefault="00026F8A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857E7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857E7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1DC5E" w14:textId="77777777" w:rsidR="00026F8A" w:rsidRPr="007A1328" w:rsidRDefault="00026F8A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16EF7"/>
    <w:rsid w:val="00004470"/>
    <w:rsid w:val="000136AF"/>
    <w:rsid w:val="00024B6A"/>
    <w:rsid w:val="0002683A"/>
    <w:rsid w:val="00026F8A"/>
    <w:rsid w:val="000356E3"/>
    <w:rsid w:val="000437C1"/>
    <w:rsid w:val="0005365D"/>
    <w:rsid w:val="00054EBE"/>
    <w:rsid w:val="000614BF"/>
    <w:rsid w:val="00063D35"/>
    <w:rsid w:val="0007672D"/>
    <w:rsid w:val="00086F27"/>
    <w:rsid w:val="0009771A"/>
    <w:rsid w:val="000B37BB"/>
    <w:rsid w:val="000B58FA"/>
    <w:rsid w:val="000B7C00"/>
    <w:rsid w:val="000B7E30"/>
    <w:rsid w:val="000C57A7"/>
    <w:rsid w:val="000C63B1"/>
    <w:rsid w:val="000D05EF"/>
    <w:rsid w:val="000E2261"/>
    <w:rsid w:val="000F21C1"/>
    <w:rsid w:val="000F7D73"/>
    <w:rsid w:val="00102B75"/>
    <w:rsid w:val="0010745C"/>
    <w:rsid w:val="00107702"/>
    <w:rsid w:val="00123D34"/>
    <w:rsid w:val="00132CEB"/>
    <w:rsid w:val="00142B62"/>
    <w:rsid w:val="00142FC6"/>
    <w:rsid w:val="00144C44"/>
    <w:rsid w:val="0014539C"/>
    <w:rsid w:val="00153893"/>
    <w:rsid w:val="0015452E"/>
    <w:rsid w:val="00157B8B"/>
    <w:rsid w:val="00160493"/>
    <w:rsid w:val="00166C2F"/>
    <w:rsid w:val="00167686"/>
    <w:rsid w:val="001721AC"/>
    <w:rsid w:val="001809D7"/>
    <w:rsid w:val="001939E1"/>
    <w:rsid w:val="001939E9"/>
    <w:rsid w:val="00194C3E"/>
    <w:rsid w:val="00195382"/>
    <w:rsid w:val="001A7211"/>
    <w:rsid w:val="001C1A87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1702A"/>
    <w:rsid w:val="00222FBE"/>
    <w:rsid w:val="002230F2"/>
    <w:rsid w:val="00226562"/>
    <w:rsid w:val="002321E8"/>
    <w:rsid w:val="00236EEC"/>
    <w:rsid w:val="0024010F"/>
    <w:rsid w:val="00240749"/>
    <w:rsid w:val="00243018"/>
    <w:rsid w:val="00254274"/>
    <w:rsid w:val="002564A4"/>
    <w:rsid w:val="0026736C"/>
    <w:rsid w:val="00281308"/>
    <w:rsid w:val="00284719"/>
    <w:rsid w:val="00297ECB"/>
    <w:rsid w:val="002A7BCF"/>
    <w:rsid w:val="002B3675"/>
    <w:rsid w:val="002C4A40"/>
    <w:rsid w:val="002C6903"/>
    <w:rsid w:val="002D043A"/>
    <w:rsid w:val="002D6224"/>
    <w:rsid w:val="002E3F4B"/>
    <w:rsid w:val="002E59E3"/>
    <w:rsid w:val="00303BDA"/>
    <w:rsid w:val="00303D16"/>
    <w:rsid w:val="00304F8B"/>
    <w:rsid w:val="00316EF7"/>
    <w:rsid w:val="003354D2"/>
    <w:rsid w:val="00335BC6"/>
    <w:rsid w:val="003415D3"/>
    <w:rsid w:val="00344701"/>
    <w:rsid w:val="00351D31"/>
    <w:rsid w:val="00352B0F"/>
    <w:rsid w:val="00352FF5"/>
    <w:rsid w:val="00356197"/>
    <w:rsid w:val="00356690"/>
    <w:rsid w:val="00356CC7"/>
    <w:rsid w:val="00357017"/>
    <w:rsid w:val="00360459"/>
    <w:rsid w:val="00384ACA"/>
    <w:rsid w:val="00390283"/>
    <w:rsid w:val="00391D55"/>
    <w:rsid w:val="003A6547"/>
    <w:rsid w:val="003B77A7"/>
    <w:rsid w:val="003C6231"/>
    <w:rsid w:val="003D0BFE"/>
    <w:rsid w:val="003D5700"/>
    <w:rsid w:val="003E341B"/>
    <w:rsid w:val="003F5ABF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52700"/>
    <w:rsid w:val="00461C81"/>
    <w:rsid w:val="00467661"/>
    <w:rsid w:val="004705B7"/>
    <w:rsid w:val="00472DBE"/>
    <w:rsid w:val="00474A19"/>
    <w:rsid w:val="00496F97"/>
    <w:rsid w:val="004C6930"/>
    <w:rsid w:val="004C6AE8"/>
    <w:rsid w:val="004D3593"/>
    <w:rsid w:val="004D61B6"/>
    <w:rsid w:val="004E063A"/>
    <w:rsid w:val="004E7BEC"/>
    <w:rsid w:val="004F40FC"/>
    <w:rsid w:val="004F53FA"/>
    <w:rsid w:val="00505D3D"/>
    <w:rsid w:val="00506AF6"/>
    <w:rsid w:val="00516B8D"/>
    <w:rsid w:val="00527566"/>
    <w:rsid w:val="00537A1D"/>
    <w:rsid w:val="00537FBC"/>
    <w:rsid w:val="0055101C"/>
    <w:rsid w:val="00554954"/>
    <w:rsid w:val="005574D1"/>
    <w:rsid w:val="0055751E"/>
    <w:rsid w:val="00584811"/>
    <w:rsid w:val="00585784"/>
    <w:rsid w:val="005857E7"/>
    <w:rsid w:val="00593AA6"/>
    <w:rsid w:val="00594161"/>
    <w:rsid w:val="00594749"/>
    <w:rsid w:val="005B4067"/>
    <w:rsid w:val="005C245B"/>
    <w:rsid w:val="005C3F41"/>
    <w:rsid w:val="005D2D09"/>
    <w:rsid w:val="005D3B53"/>
    <w:rsid w:val="005F097E"/>
    <w:rsid w:val="00600219"/>
    <w:rsid w:val="00603DC4"/>
    <w:rsid w:val="00620076"/>
    <w:rsid w:val="00633230"/>
    <w:rsid w:val="00642286"/>
    <w:rsid w:val="00643F5E"/>
    <w:rsid w:val="00644D50"/>
    <w:rsid w:val="00670EA1"/>
    <w:rsid w:val="00674DE8"/>
    <w:rsid w:val="00677CC2"/>
    <w:rsid w:val="006905DE"/>
    <w:rsid w:val="0069207B"/>
    <w:rsid w:val="006944A8"/>
    <w:rsid w:val="006B5789"/>
    <w:rsid w:val="006C30C5"/>
    <w:rsid w:val="006C7F8C"/>
    <w:rsid w:val="006C7FE5"/>
    <w:rsid w:val="006D43F4"/>
    <w:rsid w:val="006E6246"/>
    <w:rsid w:val="006F318F"/>
    <w:rsid w:val="006F4226"/>
    <w:rsid w:val="0070017E"/>
    <w:rsid w:val="00700B2C"/>
    <w:rsid w:val="00700C99"/>
    <w:rsid w:val="007050A2"/>
    <w:rsid w:val="00713084"/>
    <w:rsid w:val="00714F20"/>
    <w:rsid w:val="0071590F"/>
    <w:rsid w:val="00715914"/>
    <w:rsid w:val="00731E00"/>
    <w:rsid w:val="007440B7"/>
    <w:rsid w:val="007462E4"/>
    <w:rsid w:val="007500C8"/>
    <w:rsid w:val="00756272"/>
    <w:rsid w:val="0076681A"/>
    <w:rsid w:val="007715C9"/>
    <w:rsid w:val="00771613"/>
    <w:rsid w:val="00773B91"/>
    <w:rsid w:val="00774EDD"/>
    <w:rsid w:val="007757EC"/>
    <w:rsid w:val="00783E89"/>
    <w:rsid w:val="00784F9E"/>
    <w:rsid w:val="00793915"/>
    <w:rsid w:val="007B1306"/>
    <w:rsid w:val="007B350C"/>
    <w:rsid w:val="007C2253"/>
    <w:rsid w:val="007C529E"/>
    <w:rsid w:val="007D3606"/>
    <w:rsid w:val="007D3729"/>
    <w:rsid w:val="007D5A63"/>
    <w:rsid w:val="007D7B81"/>
    <w:rsid w:val="007E163D"/>
    <w:rsid w:val="007E3870"/>
    <w:rsid w:val="007E667A"/>
    <w:rsid w:val="007F28C9"/>
    <w:rsid w:val="00803587"/>
    <w:rsid w:val="008046C6"/>
    <w:rsid w:val="008068A2"/>
    <w:rsid w:val="00807626"/>
    <w:rsid w:val="00810434"/>
    <w:rsid w:val="008117E9"/>
    <w:rsid w:val="00816761"/>
    <w:rsid w:val="00824498"/>
    <w:rsid w:val="008247C8"/>
    <w:rsid w:val="0083498B"/>
    <w:rsid w:val="00852ECF"/>
    <w:rsid w:val="00856A31"/>
    <w:rsid w:val="00857090"/>
    <w:rsid w:val="00864B24"/>
    <w:rsid w:val="0086738B"/>
    <w:rsid w:val="00867B37"/>
    <w:rsid w:val="008754D0"/>
    <w:rsid w:val="008855C9"/>
    <w:rsid w:val="00886456"/>
    <w:rsid w:val="008A46E1"/>
    <w:rsid w:val="008A4F43"/>
    <w:rsid w:val="008B2706"/>
    <w:rsid w:val="008D0EE0"/>
    <w:rsid w:val="008D11FF"/>
    <w:rsid w:val="008E6067"/>
    <w:rsid w:val="008F319D"/>
    <w:rsid w:val="008F54E7"/>
    <w:rsid w:val="00900EEB"/>
    <w:rsid w:val="00903422"/>
    <w:rsid w:val="00905515"/>
    <w:rsid w:val="00915DF9"/>
    <w:rsid w:val="009254C3"/>
    <w:rsid w:val="00931C9D"/>
    <w:rsid w:val="00932377"/>
    <w:rsid w:val="00935722"/>
    <w:rsid w:val="00947D5A"/>
    <w:rsid w:val="009532A5"/>
    <w:rsid w:val="009615C5"/>
    <w:rsid w:val="00982242"/>
    <w:rsid w:val="009868E9"/>
    <w:rsid w:val="009A7BD3"/>
    <w:rsid w:val="009B0A81"/>
    <w:rsid w:val="009B5AB3"/>
    <w:rsid w:val="009D03A1"/>
    <w:rsid w:val="009D12E2"/>
    <w:rsid w:val="009E5CFC"/>
    <w:rsid w:val="00A03707"/>
    <w:rsid w:val="00A079CB"/>
    <w:rsid w:val="00A12128"/>
    <w:rsid w:val="00A22C98"/>
    <w:rsid w:val="00A231E2"/>
    <w:rsid w:val="00A56660"/>
    <w:rsid w:val="00A57F84"/>
    <w:rsid w:val="00A61CDB"/>
    <w:rsid w:val="00A64912"/>
    <w:rsid w:val="00A70A74"/>
    <w:rsid w:val="00AC540D"/>
    <w:rsid w:val="00AD4AB3"/>
    <w:rsid w:val="00AD5641"/>
    <w:rsid w:val="00AD7889"/>
    <w:rsid w:val="00AE3652"/>
    <w:rsid w:val="00AF021B"/>
    <w:rsid w:val="00AF06CF"/>
    <w:rsid w:val="00AF728A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766C0"/>
    <w:rsid w:val="00B80199"/>
    <w:rsid w:val="00B83204"/>
    <w:rsid w:val="00B95BC9"/>
    <w:rsid w:val="00BA0C87"/>
    <w:rsid w:val="00BA220B"/>
    <w:rsid w:val="00BA2F0B"/>
    <w:rsid w:val="00BA3A57"/>
    <w:rsid w:val="00BA691F"/>
    <w:rsid w:val="00BB4E1A"/>
    <w:rsid w:val="00BB7F6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352D7"/>
    <w:rsid w:val="00C35B13"/>
    <w:rsid w:val="00C41EE0"/>
    <w:rsid w:val="00C42BF8"/>
    <w:rsid w:val="00C50043"/>
    <w:rsid w:val="00C7573B"/>
    <w:rsid w:val="00C93C03"/>
    <w:rsid w:val="00CA1CF7"/>
    <w:rsid w:val="00CB2C8E"/>
    <w:rsid w:val="00CB4501"/>
    <w:rsid w:val="00CB602E"/>
    <w:rsid w:val="00CD442A"/>
    <w:rsid w:val="00CD4CFF"/>
    <w:rsid w:val="00CE051D"/>
    <w:rsid w:val="00CE1335"/>
    <w:rsid w:val="00CE493D"/>
    <w:rsid w:val="00CE7904"/>
    <w:rsid w:val="00CF07FA"/>
    <w:rsid w:val="00CF0BB2"/>
    <w:rsid w:val="00CF3EE8"/>
    <w:rsid w:val="00D050E6"/>
    <w:rsid w:val="00D13369"/>
    <w:rsid w:val="00D13441"/>
    <w:rsid w:val="00D150E7"/>
    <w:rsid w:val="00D32F65"/>
    <w:rsid w:val="00D52DC2"/>
    <w:rsid w:val="00D53654"/>
    <w:rsid w:val="00D53BCC"/>
    <w:rsid w:val="00D67E8A"/>
    <w:rsid w:val="00D70DFB"/>
    <w:rsid w:val="00D75FAD"/>
    <w:rsid w:val="00D766DF"/>
    <w:rsid w:val="00D76BE6"/>
    <w:rsid w:val="00D8356A"/>
    <w:rsid w:val="00D93226"/>
    <w:rsid w:val="00D952E5"/>
    <w:rsid w:val="00DA186E"/>
    <w:rsid w:val="00DA4116"/>
    <w:rsid w:val="00DB251C"/>
    <w:rsid w:val="00DB31D8"/>
    <w:rsid w:val="00DB4630"/>
    <w:rsid w:val="00DC4F88"/>
    <w:rsid w:val="00DE3722"/>
    <w:rsid w:val="00DF52CF"/>
    <w:rsid w:val="00E05704"/>
    <w:rsid w:val="00E11E44"/>
    <w:rsid w:val="00E3270E"/>
    <w:rsid w:val="00E338EF"/>
    <w:rsid w:val="00E418F5"/>
    <w:rsid w:val="00E419F3"/>
    <w:rsid w:val="00E544BB"/>
    <w:rsid w:val="00E63FA4"/>
    <w:rsid w:val="00E662CB"/>
    <w:rsid w:val="00E74DC7"/>
    <w:rsid w:val="00E76806"/>
    <w:rsid w:val="00E8075A"/>
    <w:rsid w:val="00E94D5E"/>
    <w:rsid w:val="00EA06A6"/>
    <w:rsid w:val="00EA7100"/>
    <w:rsid w:val="00EA7691"/>
    <w:rsid w:val="00EA7F9F"/>
    <w:rsid w:val="00EB107B"/>
    <w:rsid w:val="00EB1274"/>
    <w:rsid w:val="00EB6AD0"/>
    <w:rsid w:val="00ED2BB6"/>
    <w:rsid w:val="00ED34E1"/>
    <w:rsid w:val="00ED3B8D"/>
    <w:rsid w:val="00ED5E82"/>
    <w:rsid w:val="00ED6072"/>
    <w:rsid w:val="00ED659C"/>
    <w:rsid w:val="00EF2E3A"/>
    <w:rsid w:val="00F072A7"/>
    <w:rsid w:val="00F078DC"/>
    <w:rsid w:val="00F144E1"/>
    <w:rsid w:val="00F32BA8"/>
    <w:rsid w:val="00F349F1"/>
    <w:rsid w:val="00F4350D"/>
    <w:rsid w:val="00F567F7"/>
    <w:rsid w:val="00F62036"/>
    <w:rsid w:val="00F651F0"/>
    <w:rsid w:val="00F65B52"/>
    <w:rsid w:val="00F67BCA"/>
    <w:rsid w:val="00F70C6D"/>
    <w:rsid w:val="00F73BD6"/>
    <w:rsid w:val="00F83989"/>
    <w:rsid w:val="00F85099"/>
    <w:rsid w:val="00F91741"/>
    <w:rsid w:val="00F9379C"/>
    <w:rsid w:val="00F9632C"/>
    <w:rsid w:val="00FA1E52"/>
    <w:rsid w:val="00FB1409"/>
    <w:rsid w:val="00FD53E2"/>
    <w:rsid w:val="00FE0FD8"/>
    <w:rsid w:val="00FE4688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5101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D372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372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72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372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72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372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D372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D372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D372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D372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D3729"/>
  </w:style>
  <w:style w:type="paragraph" w:customStyle="1" w:styleId="OPCParaBase">
    <w:name w:val="OPCParaBase"/>
    <w:qFormat/>
    <w:rsid w:val="007D372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D372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D372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D372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D372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D372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D372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D372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D372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D372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D372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D3729"/>
  </w:style>
  <w:style w:type="paragraph" w:customStyle="1" w:styleId="Blocks">
    <w:name w:val="Blocks"/>
    <w:aliases w:val="bb"/>
    <w:basedOn w:val="OPCParaBase"/>
    <w:qFormat/>
    <w:rsid w:val="007D372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D37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D372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D3729"/>
    <w:rPr>
      <w:i/>
    </w:rPr>
  </w:style>
  <w:style w:type="paragraph" w:customStyle="1" w:styleId="BoxList">
    <w:name w:val="BoxList"/>
    <w:aliases w:val="bl"/>
    <w:basedOn w:val="BoxText"/>
    <w:qFormat/>
    <w:rsid w:val="007D372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D372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D372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D3729"/>
    <w:pPr>
      <w:ind w:left="1985" w:hanging="851"/>
    </w:pPr>
  </w:style>
  <w:style w:type="character" w:customStyle="1" w:styleId="CharAmPartNo">
    <w:name w:val="CharAmPartNo"/>
    <w:basedOn w:val="OPCCharBase"/>
    <w:qFormat/>
    <w:rsid w:val="007D3729"/>
  </w:style>
  <w:style w:type="character" w:customStyle="1" w:styleId="CharAmPartText">
    <w:name w:val="CharAmPartText"/>
    <w:basedOn w:val="OPCCharBase"/>
    <w:qFormat/>
    <w:rsid w:val="007D3729"/>
  </w:style>
  <w:style w:type="character" w:customStyle="1" w:styleId="CharAmSchNo">
    <w:name w:val="CharAmSchNo"/>
    <w:basedOn w:val="OPCCharBase"/>
    <w:qFormat/>
    <w:rsid w:val="007D3729"/>
  </w:style>
  <w:style w:type="character" w:customStyle="1" w:styleId="CharAmSchText">
    <w:name w:val="CharAmSchText"/>
    <w:basedOn w:val="OPCCharBase"/>
    <w:qFormat/>
    <w:rsid w:val="007D3729"/>
  </w:style>
  <w:style w:type="character" w:customStyle="1" w:styleId="CharBoldItalic">
    <w:name w:val="CharBoldItalic"/>
    <w:basedOn w:val="OPCCharBase"/>
    <w:uiPriority w:val="1"/>
    <w:qFormat/>
    <w:rsid w:val="007D3729"/>
    <w:rPr>
      <w:b/>
      <w:i/>
    </w:rPr>
  </w:style>
  <w:style w:type="character" w:customStyle="1" w:styleId="CharChapNo">
    <w:name w:val="CharChapNo"/>
    <w:basedOn w:val="OPCCharBase"/>
    <w:uiPriority w:val="1"/>
    <w:qFormat/>
    <w:rsid w:val="007D3729"/>
  </w:style>
  <w:style w:type="character" w:customStyle="1" w:styleId="CharChapText">
    <w:name w:val="CharChapText"/>
    <w:basedOn w:val="OPCCharBase"/>
    <w:uiPriority w:val="1"/>
    <w:qFormat/>
    <w:rsid w:val="007D3729"/>
  </w:style>
  <w:style w:type="character" w:customStyle="1" w:styleId="CharDivNo">
    <w:name w:val="CharDivNo"/>
    <w:basedOn w:val="OPCCharBase"/>
    <w:uiPriority w:val="1"/>
    <w:qFormat/>
    <w:rsid w:val="007D3729"/>
  </w:style>
  <w:style w:type="character" w:customStyle="1" w:styleId="CharDivText">
    <w:name w:val="CharDivText"/>
    <w:basedOn w:val="OPCCharBase"/>
    <w:uiPriority w:val="1"/>
    <w:qFormat/>
    <w:rsid w:val="007D3729"/>
  </w:style>
  <w:style w:type="character" w:customStyle="1" w:styleId="CharItalic">
    <w:name w:val="CharItalic"/>
    <w:basedOn w:val="OPCCharBase"/>
    <w:uiPriority w:val="1"/>
    <w:qFormat/>
    <w:rsid w:val="007D3729"/>
    <w:rPr>
      <w:i/>
    </w:rPr>
  </w:style>
  <w:style w:type="character" w:customStyle="1" w:styleId="CharPartNo">
    <w:name w:val="CharPartNo"/>
    <w:basedOn w:val="OPCCharBase"/>
    <w:uiPriority w:val="1"/>
    <w:qFormat/>
    <w:rsid w:val="007D3729"/>
  </w:style>
  <w:style w:type="character" w:customStyle="1" w:styleId="CharPartText">
    <w:name w:val="CharPartText"/>
    <w:basedOn w:val="OPCCharBase"/>
    <w:uiPriority w:val="1"/>
    <w:qFormat/>
    <w:rsid w:val="007D3729"/>
  </w:style>
  <w:style w:type="character" w:customStyle="1" w:styleId="CharSectno">
    <w:name w:val="CharSectno"/>
    <w:basedOn w:val="OPCCharBase"/>
    <w:qFormat/>
    <w:rsid w:val="007D3729"/>
  </w:style>
  <w:style w:type="character" w:customStyle="1" w:styleId="CharSubdNo">
    <w:name w:val="CharSubdNo"/>
    <w:basedOn w:val="OPCCharBase"/>
    <w:uiPriority w:val="1"/>
    <w:qFormat/>
    <w:rsid w:val="007D3729"/>
  </w:style>
  <w:style w:type="character" w:customStyle="1" w:styleId="CharSubdText">
    <w:name w:val="CharSubdText"/>
    <w:basedOn w:val="OPCCharBase"/>
    <w:uiPriority w:val="1"/>
    <w:qFormat/>
    <w:rsid w:val="007D3729"/>
  </w:style>
  <w:style w:type="paragraph" w:customStyle="1" w:styleId="CTA--">
    <w:name w:val="CTA --"/>
    <w:basedOn w:val="OPCParaBase"/>
    <w:next w:val="Normal"/>
    <w:rsid w:val="007D372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D372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D372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D372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D372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D372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D372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D372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D372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D372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D372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D372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D372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D372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D372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D372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D372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D37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D37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D37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D372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D372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D372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D372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D372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D372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D372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D372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D372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D372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D372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D372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D372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D372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D372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D372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D372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D372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D372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D372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D372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D372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D372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D372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D372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D372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D372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D372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D372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D372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D372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D37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D372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D372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D372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D372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D372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D372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D372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D372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D372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D372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D372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D372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D372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D372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D372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D372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D372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D372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D372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D372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D3729"/>
    <w:rPr>
      <w:sz w:val="16"/>
    </w:rPr>
  </w:style>
  <w:style w:type="table" w:customStyle="1" w:styleId="CFlag">
    <w:name w:val="CFlag"/>
    <w:basedOn w:val="TableNormal"/>
    <w:uiPriority w:val="99"/>
    <w:rsid w:val="007D372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D37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37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3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D372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D372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D372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D372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D372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D372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D372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D372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D372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D37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D372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D372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D372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D372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D372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D372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D372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D372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D372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D372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D3729"/>
  </w:style>
  <w:style w:type="character" w:customStyle="1" w:styleId="CharSubPartNoCASA">
    <w:name w:val="CharSubPartNo(CASA)"/>
    <w:basedOn w:val="OPCCharBase"/>
    <w:uiPriority w:val="1"/>
    <w:rsid w:val="007D3729"/>
  </w:style>
  <w:style w:type="paragraph" w:customStyle="1" w:styleId="ENoteTTIndentHeadingSub">
    <w:name w:val="ENoteTTIndentHeadingSub"/>
    <w:aliases w:val="enTTHis"/>
    <w:basedOn w:val="OPCParaBase"/>
    <w:rsid w:val="007D372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D372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D372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D372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D372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D372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D37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D3729"/>
    <w:rPr>
      <w:sz w:val="22"/>
    </w:rPr>
  </w:style>
  <w:style w:type="paragraph" w:customStyle="1" w:styleId="SOTextNote">
    <w:name w:val="SO TextNote"/>
    <w:aliases w:val="sont"/>
    <w:basedOn w:val="SOText"/>
    <w:qFormat/>
    <w:rsid w:val="007D372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D372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D3729"/>
    <w:rPr>
      <w:sz w:val="22"/>
    </w:rPr>
  </w:style>
  <w:style w:type="paragraph" w:customStyle="1" w:styleId="FileName">
    <w:name w:val="FileName"/>
    <w:basedOn w:val="Normal"/>
    <w:rsid w:val="007D3729"/>
  </w:style>
  <w:style w:type="paragraph" w:customStyle="1" w:styleId="TableHeading">
    <w:name w:val="TableHeading"/>
    <w:aliases w:val="th"/>
    <w:basedOn w:val="OPCParaBase"/>
    <w:next w:val="Tabletext"/>
    <w:rsid w:val="007D372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D372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D372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D372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D372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D372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D372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D372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D372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D37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D372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D372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D372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D372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D37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37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372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D372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D372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D372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D372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D372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D37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7D372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D3729"/>
    <w:pPr>
      <w:ind w:left="240" w:hanging="240"/>
    </w:pPr>
  </w:style>
  <w:style w:type="paragraph" w:styleId="Index2">
    <w:name w:val="index 2"/>
    <w:basedOn w:val="Normal"/>
    <w:next w:val="Normal"/>
    <w:autoRedefine/>
    <w:rsid w:val="007D3729"/>
    <w:pPr>
      <w:ind w:left="480" w:hanging="240"/>
    </w:pPr>
  </w:style>
  <w:style w:type="paragraph" w:styleId="Index3">
    <w:name w:val="index 3"/>
    <w:basedOn w:val="Normal"/>
    <w:next w:val="Normal"/>
    <w:autoRedefine/>
    <w:rsid w:val="007D3729"/>
    <w:pPr>
      <w:ind w:left="720" w:hanging="240"/>
    </w:pPr>
  </w:style>
  <w:style w:type="paragraph" w:styleId="Index4">
    <w:name w:val="index 4"/>
    <w:basedOn w:val="Normal"/>
    <w:next w:val="Normal"/>
    <w:autoRedefine/>
    <w:rsid w:val="007D3729"/>
    <w:pPr>
      <w:ind w:left="960" w:hanging="240"/>
    </w:pPr>
  </w:style>
  <w:style w:type="paragraph" w:styleId="Index5">
    <w:name w:val="index 5"/>
    <w:basedOn w:val="Normal"/>
    <w:next w:val="Normal"/>
    <w:autoRedefine/>
    <w:rsid w:val="007D3729"/>
    <w:pPr>
      <w:ind w:left="1200" w:hanging="240"/>
    </w:pPr>
  </w:style>
  <w:style w:type="paragraph" w:styleId="Index6">
    <w:name w:val="index 6"/>
    <w:basedOn w:val="Normal"/>
    <w:next w:val="Normal"/>
    <w:autoRedefine/>
    <w:rsid w:val="007D3729"/>
    <w:pPr>
      <w:ind w:left="1440" w:hanging="240"/>
    </w:pPr>
  </w:style>
  <w:style w:type="paragraph" w:styleId="Index7">
    <w:name w:val="index 7"/>
    <w:basedOn w:val="Normal"/>
    <w:next w:val="Normal"/>
    <w:autoRedefine/>
    <w:rsid w:val="007D3729"/>
    <w:pPr>
      <w:ind w:left="1680" w:hanging="240"/>
    </w:pPr>
  </w:style>
  <w:style w:type="paragraph" w:styleId="Index8">
    <w:name w:val="index 8"/>
    <w:basedOn w:val="Normal"/>
    <w:next w:val="Normal"/>
    <w:autoRedefine/>
    <w:rsid w:val="007D3729"/>
    <w:pPr>
      <w:ind w:left="1920" w:hanging="240"/>
    </w:pPr>
  </w:style>
  <w:style w:type="paragraph" w:styleId="Index9">
    <w:name w:val="index 9"/>
    <w:basedOn w:val="Normal"/>
    <w:next w:val="Normal"/>
    <w:autoRedefine/>
    <w:rsid w:val="007D3729"/>
    <w:pPr>
      <w:ind w:left="2160" w:hanging="240"/>
    </w:pPr>
  </w:style>
  <w:style w:type="paragraph" w:styleId="NormalIndent">
    <w:name w:val="Normal Indent"/>
    <w:basedOn w:val="Normal"/>
    <w:rsid w:val="007D3729"/>
    <w:pPr>
      <w:ind w:left="720"/>
    </w:pPr>
  </w:style>
  <w:style w:type="paragraph" w:styleId="FootnoteText">
    <w:name w:val="footnote text"/>
    <w:basedOn w:val="Normal"/>
    <w:link w:val="FootnoteTextChar"/>
    <w:rsid w:val="007D372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D3729"/>
  </w:style>
  <w:style w:type="paragraph" w:styleId="CommentText">
    <w:name w:val="annotation text"/>
    <w:basedOn w:val="Normal"/>
    <w:link w:val="CommentTextChar"/>
    <w:rsid w:val="007D372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D3729"/>
  </w:style>
  <w:style w:type="paragraph" w:styleId="IndexHeading">
    <w:name w:val="index heading"/>
    <w:basedOn w:val="Normal"/>
    <w:next w:val="Index1"/>
    <w:rsid w:val="007D372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D372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D3729"/>
    <w:pPr>
      <w:ind w:left="480" w:hanging="480"/>
    </w:pPr>
  </w:style>
  <w:style w:type="paragraph" w:styleId="EnvelopeAddress">
    <w:name w:val="envelope address"/>
    <w:basedOn w:val="Normal"/>
    <w:rsid w:val="007D372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D372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D372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D3729"/>
    <w:rPr>
      <w:sz w:val="16"/>
      <w:szCs w:val="16"/>
    </w:rPr>
  </w:style>
  <w:style w:type="character" w:styleId="PageNumber">
    <w:name w:val="page number"/>
    <w:basedOn w:val="DefaultParagraphFont"/>
    <w:rsid w:val="007D3729"/>
  </w:style>
  <w:style w:type="character" w:styleId="EndnoteReference">
    <w:name w:val="endnote reference"/>
    <w:basedOn w:val="DefaultParagraphFont"/>
    <w:rsid w:val="007D3729"/>
    <w:rPr>
      <w:vertAlign w:val="superscript"/>
    </w:rPr>
  </w:style>
  <w:style w:type="paragraph" w:styleId="EndnoteText">
    <w:name w:val="endnote text"/>
    <w:basedOn w:val="Normal"/>
    <w:link w:val="EndnoteTextChar"/>
    <w:rsid w:val="007D372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D3729"/>
  </w:style>
  <w:style w:type="paragraph" w:styleId="TableofAuthorities">
    <w:name w:val="table of authorities"/>
    <w:basedOn w:val="Normal"/>
    <w:next w:val="Normal"/>
    <w:rsid w:val="007D3729"/>
    <w:pPr>
      <w:ind w:left="240" w:hanging="240"/>
    </w:pPr>
  </w:style>
  <w:style w:type="paragraph" w:styleId="MacroText">
    <w:name w:val="macro"/>
    <w:link w:val="MacroTextChar"/>
    <w:rsid w:val="007D37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D372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D372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D3729"/>
    <w:pPr>
      <w:ind w:left="283" w:hanging="283"/>
    </w:pPr>
  </w:style>
  <w:style w:type="paragraph" w:styleId="ListBullet">
    <w:name w:val="List Bullet"/>
    <w:basedOn w:val="Normal"/>
    <w:autoRedefine/>
    <w:rsid w:val="007D372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D372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D3729"/>
    <w:pPr>
      <w:ind w:left="566" w:hanging="283"/>
    </w:pPr>
  </w:style>
  <w:style w:type="paragraph" w:styleId="List3">
    <w:name w:val="List 3"/>
    <w:basedOn w:val="Normal"/>
    <w:rsid w:val="007D3729"/>
    <w:pPr>
      <w:ind w:left="849" w:hanging="283"/>
    </w:pPr>
  </w:style>
  <w:style w:type="paragraph" w:styleId="List4">
    <w:name w:val="List 4"/>
    <w:basedOn w:val="Normal"/>
    <w:rsid w:val="007D3729"/>
    <w:pPr>
      <w:ind w:left="1132" w:hanging="283"/>
    </w:pPr>
  </w:style>
  <w:style w:type="paragraph" w:styleId="List5">
    <w:name w:val="List 5"/>
    <w:basedOn w:val="Normal"/>
    <w:rsid w:val="007D3729"/>
    <w:pPr>
      <w:ind w:left="1415" w:hanging="283"/>
    </w:pPr>
  </w:style>
  <w:style w:type="paragraph" w:styleId="ListBullet2">
    <w:name w:val="List Bullet 2"/>
    <w:basedOn w:val="Normal"/>
    <w:autoRedefine/>
    <w:rsid w:val="007D372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D372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D372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D372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D372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D372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D372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D372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D372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D372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D3729"/>
    <w:pPr>
      <w:ind w:left="4252"/>
    </w:pPr>
  </w:style>
  <w:style w:type="character" w:customStyle="1" w:styleId="ClosingChar">
    <w:name w:val="Closing Char"/>
    <w:basedOn w:val="DefaultParagraphFont"/>
    <w:link w:val="Closing"/>
    <w:rsid w:val="007D3729"/>
    <w:rPr>
      <w:sz w:val="22"/>
    </w:rPr>
  </w:style>
  <w:style w:type="paragraph" w:styleId="Signature">
    <w:name w:val="Signature"/>
    <w:basedOn w:val="Normal"/>
    <w:link w:val="SignatureChar"/>
    <w:rsid w:val="007D372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D3729"/>
    <w:rPr>
      <w:sz w:val="22"/>
    </w:rPr>
  </w:style>
  <w:style w:type="paragraph" w:styleId="BodyText">
    <w:name w:val="Body Text"/>
    <w:basedOn w:val="Normal"/>
    <w:link w:val="BodyTextChar"/>
    <w:rsid w:val="007D372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D3729"/>
    <w:rPr>
      <w:sz w:val="22"/>
    </w:rPr>
  </w:style>
  <w:style w:type="paragraph" w:styleId="BodyTextIndent">
    <w:name w:val="Body Text Indent"/>
    <w:basedOn w:val="Normal"/>
    <w:link w:val="BodyTextIndentChar"/>
    <w:rsid w:val="007D372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D3729"/>
    <w:rPr>
      <w:sz w:val="22"/>
    </w:rPr>
  </w:style>
  <w:style w:type="paragraph" w:styleId="ListContinue">
    <w:name w:val="List Continue"/>
    <w:basedOn w:val="Normal"/>
    <w:rsid w:val="007D3729"/>
    <w:pPr>
      <w:spacing w:after="120"/>
      <w:ind w:left="283"/>
    </w:pPr>
  </w:style>
  <w:style w:type="paragraph" w:styleId="ListContinue2">
    <w:name w:val="List Continue 2"/>
    <w:basedOn w:val="Normal"/>
    <w:rsid w:val="007D3729"/>
    <w:pPr>
      <w:spacing w:after="120"/>
      <w:ind w:left="566"/>
    </w:pPr>
  </w:style>
  <w:style w:type="paragraph" w:styleId="ListContinue3">
    <w:name w:val="List Continue 3"/>
    <w:basedOn w:val="Normal"/>
    <w:rsid w:val="007D3729"/>
    <w:pPr>
      <w:spacing w:after="120"/>
      <w:ind w:left="849"/>
    </w:pPr>
  </w:style>
  <w:style w:type="paragraph" w:styleId="ListContinue4">
    <w:name w:val="List Continue 4"/>
    <w:basedOn w:val="Normal"/>
    <w:rsid w:val="007D3729"/>
    <w:pPr>
      <w:spacing w:after="120"/>
      <w:ind w:left="1132"/>
    </w:pPr>
  </w:style>
  <w:style w:type="paragraph" w:styleId="ListContinue5">
    <w:name w:val="List Continue 5"/>
    <w:basedOn w:val="Normal"/>
    <w:rsid w:val="007D372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D37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D372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D372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D372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D3729"/>
  </w:style>
  <w:style w:type="character" w:customStyle="1" w:styleId="SalutationChar">
    <w:name w:val="Salutation Char"/>
    <w:basedOn w:val="DefaultParagraphFont"/>
    <w:link w:val="Salutation"/>
    <w:rsid w:val="007D3729"/>
    <w:rPr>
      <w:sz w:val="22"/>
    </w:rPr>
  </w:style>
  <w:style w:type="paragraph" w:styleId="Date">
    <w:name w:val="Date"/>
    <w:basedOn w:val="Normal"/>
    <w:next w:val="Normal"/>
    <w:link w:val="DateChar"/>
    <w:rsid w:val="007D3729"/>
  </w:style>
  <w:style w:type="character" w:customStyle="1" w:styleId="DateChar">
    <w:name w:val="Date Char"/>
    <w:basedOn w:val="DefaultParagraphFont"/>
    <w:link w:val="Date"/>
    <w:rsid w:val="007D3729"/>
    <w:rPr>
      <w:sz w:val="22"/>
    </w:rPr>
  </w:style>
  <w:style w:type="paragraph" w:styleId="BodyTextFirstIndent">
    <w:name w:val="Body Text First Indent"/>
    <w:basedOn w:val="BodyText"/>
    <w:link w:val="BodyTextFirstIndentChar"/>
    <w:rsid w:val="007D372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D372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D372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D3729"/>
    <w:rPr>
      <w:sz w:val="22"/>
    </w:rPr>
  </w:style>
  <w:style w:type="paragraph" w:styleId="BodyText2">
    <w:name w:val="Body Text 2"/>
    <w:basedOn w:val="Normal"/>
    <w:link w:val="BodyText2Char"/>
    <w:rsid w:val="007D37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D3729"/>
    <w:rPr>
      <w:sz w:val="22"/>
    </w:rPr>
  </w:style>
  <w:style w:type="paragraph" w:styleId="BodyText3">
    <w:name w:val="Body Text 3"/>
    <w:basedOn w:val="Normal"/>
    <w:link w:val="BodyText3Char"/>
    <w:rsid w:val="007D372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D372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D372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D3729"/>
    <w:rPr>
      <w:sz w:val="22"/>
    </w:rPr>
  </w:style>
  <w:style w:type="paragraph" w:styleId="BodyTextIndent3">
    <w:name w:val="Body Text Indent 3"/>
    <w:basedOn w:val="Normal"/>
    <w:link w:val="BodyTextIndent3Char"/>
    <w:rsid w:val="007D372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D3729"/>
    <w:rPr>
      <w:sz w:val="16"/>
      <w:szCs w:val="16"/>
    </w:rPr>
  </w:style>
  <w:style w:type="paragraph" w:styleId="BlockText">
    <w:name w:val="Block Text"/>
    <w:basedOn w:val="Normal"/>
    <w:rsid w:val="007D3729"/>
    <w:pPr>
      <w:spacing w:after="120"/>
      <w:ind w:left="1440" w:right="1440"/>
    </w:pPr>
  </w:style>
  <w:style w:type="character" w:styleId="Hyperlink">
    <w:name w:val="Hyperlink"/>
    <w:basedOn w:val="DefaultParagraphFont"/>
    <w:rsid w:val="007D3729"/>
    <w:rPr>
      <w:color w:val="0000FF"/>
      <w:u w:val="single"/>
    </w:rPr>
  </w:style>
  <w:style w:type="character" w:styleId="FollowedHyperlink">
    <w:name w:val="FollowedHyperlink"/>
    <w:basedOn w:val="DefaultParagraphFont"/>
    <w:rsid w:val="007D3729"/>
    <w:rPr>
      <w:color w:val="800080"/>
      <w:u w:val="single"/>
    </w:rPr>
  </w:style>
  <w:style w:type="character" w:styleId="Strong">
    <w:name w:val="Strong"/>
    <w:basedOn w:val="DefaultParagraphFont"/>
    <w:qFormat/>
    <w:rsid w:val="007D3729"/>
    <w:rPr>
      <w:b/>
      <w:bCs/>
    </w:rPr>
  </w:style>
  <w:style w:type="character" w:styleId="Emphasis">
    <w:name w:val="Emphasis"/>
    <w:basedOn w:val="DefaultParagraphFont"/>
    <w:qFormat/>
    <w:rsid w:val="007D3729"/>
    <w:rPr>
      <w:i/>
      <w:iCs/>
    </w:rPr>
  </w:style>
  <w:style w:type="paragraph" w:styleId="DocumentMap">
    <w:name w:val="Document Map"/>
    <w:basedOn w:val="Normal"/>
    <w:link w:val="DocumentMapChar"/>
    <w:rsid w:val="007D372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D372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D372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D372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D3729"/>
  </w:style>
  <w:style w:type="character" w:customStyle="1" w:styleId="E-mailSignatureChar">
    <w:name w:val="E-mail Signature Char"/>
    <w:basedOn w:val="DefaultParagraphFont"/>
    <w:link w:val="E-mailSignature"/>
    <w:rsid w:val="007D3729"/>
    <w:rPr>
      <w:sz w:val="22"/>
    </w:rPr>
  </w:style>
  <w:style w:type="paragraph" w:styleId="NormalWeb">
    <w:name w:val="Normal (Web)"/>
    <w:basedOn w:val="Normal"/>
    <w:rsid w:val="007D3729"/>
  </w:style>
  <w:style w:type="character" w:styleId="HTMLAcronym">
    <w:name w:val="HTML Acronym"/>
    <w:basedOn w:val="DefaultParagraphFont"/>
    <w:rsid w:val="007D3729"/>
  </w:style>
  <w:style w:type="paragraph" w:styleId="HTMLAddress">
    <w:name w:val="HTML Address"/>
    <w:basedOn w:val="Normal"/>
    <w:link w:val="HTMLAddressChar"/>
    <w:rsid w:val="007D372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D3729"/>
    <w:rPr>
      <w:i/>
      <w:iCs/>
      <w:sz w:val="22"/>
    </w:rPr>
  </w:style>
  <w:style w:type="character" w:styleId="HTMLCite">
    <w:name w:val="HTML Cite"/>
    <w:basedOn w:val="DefaultParagraphFont"/>
    <w:rsid w:val="007D3729"/>
    <w:rPr>
      <w:i/>
      <w:iCs/>
    </w:rPr>
  </w:style>
  <w:style w:type="character" w:styleId="HTMLCode">
    <w:name w:val="HTML Code"/>
    <w:basedOn w:val="DefaultParagraphFont"/>
    <w:rsid w:val="007D372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D3729"/>
    <w:rPr>
      <w:i/>
      <w:iCs/>
    </w:rPr>
  </w:style>
  <w:style w:type="character" w:styleId="HTMLKeyboard">
    <w:name w:val="HTML Keyboard"/>
    <w:basedOn w:val="DefaultParagraphFont"/>
    <w:rsid w:val="007D372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D372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D3729"/>
    <w:rPr>
      <w:rFonts w:ascii="Courier New" w:hAnsi="Courier New" w:cs="Courier New"/>
    </w:rPr>
  </w:style>
  <w:style w:type="character" w:styleId="HTMLSample">
    <w:name w:val="HTML Sample"/>
    <w:basedOn w:val="DefaultParagraphFont"/>
    <w:rsid w:val="007D372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D372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D372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D3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3729"/>
    <w:rPr>
      <w:b/>
      <w:bCs/>
    </w:rPr>
  </w:style>
  <w:style w:type="numbering" w:styleId="1ai">
    <w:name w:val="Outline List 1"/>
    <w:basedOn w:val="NoList"/>
    <w:rsid w:val="007D3729"/>
    <w:pPr>
      <w:numPr>
        <w:numId w:val="14"/>
      </w:numPr>
    </w:pPr>
  </w:style>
  <w:style w:type="numbering" w:styleId="111111">
    <w:name w:val="Outline List 2"/>
    <w:basedOn w:val="NoList"/>
    <w:rsid w:val="007D3729"/>
    <w:pPr>
      <w:numPr>
        <w:numId w:val="15"/>
      </w:numPr>
    </w:pPr>
  </w:style>
  <w:style w:type="numbering" w:styleId="ArticleSection">
    <w:name w:val="Outline List 3"/>
    <w:basedOn w:val="NoList"/>
    <w:rsid w:val="007D3729"/>
    <w:pPr>
      <w:numPr>
        <w:numId w:val="17"/>
      </w:numPr>
    </w:pPr>
  </w:style>
  <w:style w:type="table" w:styleId="TableSimple1">
    <w:name w:val="Table Simple 1"/>
    <w:basedOn w:val="TableNormal"/>
    <w:rsid w:val="007D372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D372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D372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D372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D372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D372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D372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D372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D372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D372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D372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D372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D372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D372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D372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D372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D372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D372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D372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D372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D372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D372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D372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D372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D372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D372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D372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D372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D372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D372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D372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D372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D372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D372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D372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D372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D372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D372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D372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D372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D372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D372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D372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D3729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7D37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D372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D37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D37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7D3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E6321-155D-44D2-9650-B5A1CFC2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700</Words>
  <Characters>3532</Characters>
  <Application>Microsoft Office Word</Application>
  <DocSecurity>0</DocSecurity>
  <PresentationFormat/>
  <Lines>113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(Human Biosecurity Emergency) (Human Coronavirus with Pandemic Potential) (Emergency Requirements—High Risk Country Travel Pause) Determination 2021</vt:lpstr>
    </vt:vector>
  </TitlesOfParts>
  <Manager/>
  <Company/>
  <LinksUpToDate>false</LinksUpToDate>
  <CharactersWithSpaces>4146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2021-05-01T00:37:00Z</dcterms:created>
  <dcterms:modified xsi:type="dcterms:W3CDTF">2021-05-01T00:37:00Z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(Human Biosecurity Emergency) (Human Coronavirus with Pandemic Potential) (Emergency Requirements—High Risk Country Travel Pause) Determination 2021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OPC65210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DateMade">
    <vt:lpwstr>30 April 2021</vt:lpwstr>
  </property>
</Properties>
</file>