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4658" w14:textId="77777777" w:rsidR="0048364F" w:rsidRPr="00CF1B8C" w:rsidRDefault="00193461" w:rsidP="0020300C">
      <w:pPr>
        <w:rPr>
          <w:sz w:val="28"/>
        </w:rPr>
      </w:pPr>
      <w:r w:rsidRPr="00CF1B8C">
        <w:rPr>
          <w:noProof/>
          <w:lang w:eastAsia="en-AU"/>
        </w:rPr>
        <w:drawing>
          <wp:inline distT="0" distB="0" distL="0" distR="0" wp14:anchorId="0AB625B7" wp14:editId="08D184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8CC9" w14:textId="77777777" w:rsidR="0048364F" w:rsidRPr="00CF1B8C" w:rsidRDefault="0048364F" w:rsidP="0048364F">
      <w:pPr>
        <w:rPr>
          <w:sz w:val="19"/>
        </w:rPr>
      </w:pPr>
    </w:p>
    <w:p w14:paraId="142BEDBD" w14:textId="77777777" w:rsidR="0048364F" w:rsidRPr="00CF1B8C" w:rsidRDefault="00C74295" w:rsidP="00C74295">
      <w:pPr>
        <w:pStyle w:val="ShortT"/>
      </w:pPr>
      <w:r w:rsidRPr="00CF1B8C">
        <w:t xml:space="preserve">National Health (Pharmaceuticals and Vaccines—Cost Recovery) Amendment (Fees) </w:t>
      </w:r>
      <w:r w:rsidR="002512C6" w:rsidRPr="00CF1B8C">
        <w:t>Regulations 2</w:t>
      </w:r>
      <w:r w:rsidRPr="00CF1B8C">
        <w:t>021</w:t>
      </w:r>
    </w:p>
    <w:p w14:paraId="744C22A8" w14:textId="77777777" w:rsidR="00C74295" w:rsidRPr="00CF1B8C" w:rsidRDefault="00C74295" w:rsidP="0091668D">
      <w:pPr>
        <w:pStyle w:val="SignCoverPageStart"/>
        <w:spacing w:before="240"/>
        <w:rPr>
          <w:szCs w:val="22"/>
        </w:rPr>
      </w:pPr>
      <w:r w:rsidRPr="00CF1B8C">
        <w:rPr>
          <w:szCs w:val="22"/>
        </w:rPr>
        <w:t>I, General the Honourable David Hurley AC DSC (Retd), Governor</w:t>
      </w:r>
      <w:r w:rsidR="00CF1B8C">
        <w:rPr>
          <w:szCs w:val="22"/>
        </w:rPr>
        <w:noBreakHyphen/>
      </w:r>
      <w:r w:rsidRPr="00CF1B8C">
        <w:rPr>
          <w:szCs w:val="22"/>
        </w:rPr>
        <w:t>General of the Commonwealth of Australia, acting with the advice of the Federal Executive Council, make the following regulations.</w:t>
      </w:r>
    </w:p>
    <w:p w14:paraId="27DA6D4F" w14:textId="72931BE9" w:rsidR="00C74295" w:rsidRPr="00CF1B8C" w:rsidRDefault="003844CB" w:rsidP="0091668D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29 April 2021</w:t>
      </w:r>
      <w:r>
        <w:rPr>
          <w:szCs w:val="22"/>
        </w:rPr>
        <w:fldChar w:fldCharType="end"/>
      </w:r>
    </w:p>
    <w:p w14:paraId="01A0474B" w14:textId="77777777" w:rsidR="00C74295" w:rsidRPr="00CF1B8C" w:rsidRDefault="00C74295" w:rsidP="009166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F1B8C">
        <w:rPr>
          <w:szCs w:val="22"/>
        </w:rPr>
        <w:t>David Hurley</w:t>
      </w:r>
    </w:p>
    <w:p w14:paraId="7CDBC8AE" w14:textId="77777777" w:rsidR="00C74295" w:rsidRPr="00CF1B8C" w:rsidRDefault="00C74295" w:rsidP="009166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F1B8C">
        <w:rPr>
          <w:szCs w:val="22"/>
        </w:rPr>
        <w:t>Governor</w:t>
      </w:r>
      <w:r w:rsidR="00CF1B8C">
        <w:rPr>
          <w:szCs w:val="22"/>
        </w:rPr>
        <w:noBreakHyphen/>
      </w:r>
      <w:r w:rsidRPr="00CF1B8C">
        <w:rPr>
          <w:szCs w:val="22"/>
        </w:rPr>
        <w:t>General</w:t>
      </w:r>
    </w:p>
    <w:p w14:paraId="16AEC382" w14:textId="77777777" w:rsidR="00C74295" w:rsidRPr="00CF1B8C" w:rsidRDefault="00C74295" w:rsidP="009166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F1B8C">
        <w:rPr>
          <w:szCs w:val="22"/>
        </w:rPr>
        <w:t>By His Excellency’s Command</w:t>
      </w:r>
    </w:p>
    <w:p w14:paraId="498F20D3" w14:textId="77777777" w:rsidR="00C74295" w:rsidRPr="00CF1B8C" w:rsidRDefault="00C74295" w:rsidP="009166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1B8C">
        <w:rPr>
          <w:szCs w:val="22"/>
        </w:rPr>
        <w:t>Greg Hunt</w:t>
      </w:r>
    </w:p>
    <w:p w14:paraId="12EB2D40" w14:textId="77777777" w:rsidR="00C74295" w:rsidRPr="00CF1B8C" w:rsidRDefault="00C74295" w:rsidP="0091668D">
      <w:pPr>
        <w:pStyle w:val="SignCoverPageEnd"/>
        <w:rPr>
          <w:szCs w:val="22"/>
        </w:rPr>
      </w:pPr>
      <w:r w:rsidRPr="00CF1B8C">
        <w:rPr>
          <w:szCs w:val="22"/>
        </w:rPr>
        <w:t>Minister for Health and Aged Care</w:t>
      </w:r>
    </w:p>
    <w:p w14:paraId="6333A79F" w14:textId="77777777" w:rsidR="00C74295" w:rsidRPr="00CF1B8C" w:rsidRDefault="00C74295" w:rsidP="0091668D"/>
    <w:p w14:paraId="4FB26184" w14:textId="77777777" w:rsidR="00C74295" w:rsidRPr="00CF1B8C" w:rsidRDefault="00C74295" w:rsidP="0091668D"/>
    <w:p w14:paraId="0953EE3B" w14:textId="77777777" w:rsidR="00C74295" w:rsidRPr="00CF1B8C" w:rsidRDefault="00C74295" w:rsidP="0091668D"/>
    <w:p w14:paraId="73E708C6" w14:textId="77777777" w:rsidR="0048364F" w:rsidRPr="00B25C5F" w:rsidRDefault="0048364F" w:rsidP="0048364F">
      <w:pPr>
        <w:pStyle w:val="Header"/>
        <w:tabs>
          <w:tab w:val="clear" w:pos="4150"/>
          <w:tab w:val="clear" w:pos="8307"/>
        </w:tabs>
      </w:pPr>
      <w:r w:rsidRPr="00B25C5F">
        <w:rPr>
          <w:rStyle w:val="CharAmSchNo"/>
        </w:rPr>
        <w:t xml:space="preserve"> </w:t>
      </w:r>
      <w:r w:rsidRPr="00B25C5F">
        <w:rPr>
          <w:rStyle w:val="CharAmSchText"/>
        </w:rPr>
        <w:t xml:space="preserve"> </w:t>
      </w:r>
    </w:p>
    <w:p w14:paraId="01488EBE" w14:textId="77777777" w:rsidR="0048364F" w:rsidRPr="00B25C5F" w:rsidRDefault="0048364F" w:rsidP="0048364F">
      <w:pPr>
        <w:pStyle w:val="Header"/>
        <w:tabs>
          <w:tab w:val="clear" w:pos="4150"/>
          <w:tab w:val="clear" w:pos="8307"/>
        </w:tabs>
      </w:pPr>
      <w:r w:rsidRPr="00B25C5F">
        <w:rPr>
          <w:rStyle w:val="CharAmPartNo"/>
        </w:rPr>
        <w:t xml:space="preserve"> </w:t>
      </w:r>
      <w:r w:rsidRPr="00B25C5F">
        <w:rPr>
          <w:rStyle w:val="CharAmPartText"/>
        </w:rPr>
        <w:t xml:space="preserve"> </w:t>
      </w:r>
    </w:p>
    <w:p w14:paraId="5798B769" w14:textId="77777777" w:rsidR="0048364F" w:rsidRPr="00CF1B8C" w:rsidRDefault="0048364F" w:rsidP="0048364F">
      <w:pPr>
        <w:sectPr w:rsidR="0048364F" w:rsidRPr="00CF1B8C" w:rsidSect="000F00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C10D51" w14:textId="77777777" w:rsidR="00220A0C" w:rsidRPr="00CF1B8C" w:rsidRDefault="0048364F" w:rsidP="0048364F">
      <w:pPr>
        <w:outlineLvl w:val="0"/>
        <w:rPr>
          <w:sz w:val="36"/>
        </w:rPr>
      </w:pPr>
      <w:r w:rsidRPr="00CF1B8C">
        <w:rPr>
          <w:sz w:val="36"/>
        </w:rPr>
        <w:lastRenderedPageBreak/>
        <w:t>Contents</w:t>
      </w:r>
    </w:p>
    <w:p w14:paraId="41289705" w14:textId="4595195C" w:rsidR="00560A6E" w:rsidRPr="00CF1B8C" w:rsidRDefault="00560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B8C">
        <w:fldChar w:fldCharType="begin"/>
      </w:r>
      <w:r w:rsidRPr="00CF1B8C">
        <w:instrText xml:space="preserve"> TOC \o "1-9" </w:instrText>
      </w:r>
      <w:r w:rsidRPr="00CF1B8C">
        <w:fldChar w:fldCharType="separate"/>
      </w:r>
      <w:r w:rsidRPr="00CF1B8C">
        <w:rPr>
          <w:noProof/>
        </w:rPr>
        <w:t>1</w:t>
      </w:r>
      <w:r w:rsidRPr="00CF1B8C">
        <w:rPr>
          <w:noProof/>
        </w:rPr>
        <w:tab/>
        <w:t>Name</w:t>
      </w:r>
      <w:r w:rsidRPr="00CF1B8C">
        <w:rPr>
          <w:noProof/>
        </w:rPr>
        <w:tab/>
      </w:r>
      <w:r w:rsidRPr="00CF1B8C">
        <w:rPr>
          <w:noProof/>
        </w:rPr>
        <w:fldChar w:fldCharType="begin"/>
      </w:r>
      <w:r w:rsidRPr="00CF1B8C">
        <w:rPr>
          <w:noProof/>
        </w:rPr>
        <w:instrText xml:space="preserve"> PAGEREF _Toc63943367 \h </w:instrText>
      </w:r>
      <w:r w:rsidRPr="00CF1B8C">
        <w:rPr>
          <w:noProof/>
        </w:rPr>
      </w:r>
      <w:r w:rsidRPr="00CF1B8C">
        <w:rPr>
          <w:noProof/>
        </w:rPr>
        <w:fldChar w:fldCharType="separate"/>
      </w:r>
      <w:r w:rsidR="003844CB">
        <w:rPr>
          <w:noProof/>
        </w:rPr>
        <w:t>1</w:t>
      </w:r>
      <w:r w:rsidRPr="00CF1B8C">
        <w:rPr>
          <w:noProof/>
        </w:rPr>
        <w:fldChar w:fldCharType="end"/>
      </w:r>
    </w:p>
    <w:p w14:paraId="4D36764E" w14:textId="47391475" w:rsidR="00560A6E" w:rsidRPr="00CF1B8C" w:rsidRDefault="00560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B8C">
        <w:rPr>
          <w:noProof/>
        </w:rPr>
        <w:t>2</w:t>
      </w:r>
      <w:r w:rsidRPr="00CF1B8C">
        <w:rPr>
          <w:noProof/>
        </w:rPr>
        <w:tab/>
        <w:t>Commencement</w:t>
      </w:r>
      <w:r w:rsidRPr="00CF1B8C">
        <w:rPr>
          <w:noProof/>
        </w:rPr>
        <w:tab/>
      </w:r>
      <w:r w:rsidRPr="00CF1B8C">
        <w:rPr>
          <w:noProof/>
        </w:rPr>
        <w:fldChar w:fldCharType="begin"/>
      </w:r>
      <w:r w:rsidRPr="00CF1B8C">
        <w:rPr>
          <w:noProof/>
        </w:rPr>
        <w:instrText xml:space="preserve"> PAGEREF _Toc63943368 \h </w:instrText>
      </w:r>
      <w:r w:rsidRPr="00CF1B8C">
        <w:rPr>
          <w:noProof/>
        </w:rPr>
      </w:r>
      <w:r w:rsidRPr="00CF1B8C">
        <w:rPr>
          <w:noProof/>
        </w:rPr>
        <w:fldChar w:fldCharType="separate"/>
      </w:r>
      <w:r w:rsidR="003844CB">
        <w:rPr>
          <w:noProof/>
        </w:rPr>
        <w:t>1</w:t>
      </w:r>
      <w:r w:rsidRPr="00CF1B8C">
        <w:rPr>
          <w:noProof/>
        </w:rPr>
        <w:fldChar w:fldCharType="end"/>
      </w:r>
    </w:p>
    <w:p w14:paraId="3D655FDC" w14:textId="71FC9E62" w:rsidR="00560A6E" w:rsidRPr="00CF1B8C" w:rsidRDefault="00560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B8C">
        <w:rPr>
          <w:noProof/>
        </w:rPr>
        <w:t>3</w:t>
      </w:r>
      <w:r w:rsidRPr="00CF1B8C">
        <w:rPr>
          <w:noProof/>
        </w:rPr>
        <w:tab/>
        <w:t>Authority</w:t>
      </w:r>
      <w:r w:rsidRPr="00CF1B8C">
        <w:rPr>
          <w:noProof/>
        </w:rPr>
        <w:tab/>
      </w:r>
      <w:r w:rsidRPr="00CF1B8C">
        <w:rPr>
          <w:noProof/>
        </w:rPr>
        <w:fldChar w:fldCharType="begin"/>
      </w:r>
      <w:r w:rsidRPr="00CF1B8C">
        <w:rPr>
          <w:noProof/>
        </w:rPr>
        <w:instrText xml:space="preserve"> PAGEREF _Toc63943369 \h </w:instrText>
      </w:r>
      <w:r w:rsidRPr="00CF1B8C">
        <w:rPr>
          <w:noProof/>
        </w:rPr>
      </w:r>
      <w:r w:rsidRPr="00CF1B8C">
        <w:rPr>
          <w:noProof/>
        </w:rPr>
        <w:fldChar w:fldCharType="separate"/>
      </w:r>
      <w:r w:rsidR="003844CB">
        <w:rPr>
          <w:noProof/>
        </w:rPr>
        <w:t>1</w:t>
      </w:r>
      <w:r w:rsidRPr="00CF1B8C">
        <w:rPr>
          <w:noProof/>
        </w:rPr>
        <w:fldChar w:fldCharType="end"/>
      </w:r>
    </w:p>
    <w:p w14:paraId="751B465F" w14:textId="6DCB8447" w:rsidR="00560A6E" w:rsidRPr="00CF1B8C" w:rsidRDefault="00560A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1B8C">
        <w:rPr>
          <w:noProof/>
        </w:rPr>
        <w:t>4</w:t>
      </w:r>
      <w:r w:rsidRPr="00CF1B8C">
        <w:rPr>
          <w:noProof/>
        </w:rPr>
        <w:tab/>
        <w:t>Schedules</w:t>
      </w:r>
      <w:r w:rsidRPr="00CF1B8C">
        <w:rPr>
          <w:noProof/>
        </w:rPr>
        <w:tab/>
      </w:r>
      <w:r w:rsidRPr="00CF1B8C">
        <w:rPr>
          <w:noProof/>
        </w:rPr>
        <w:fldChar w:fldCharType="begin"/>
      </w:r>
      <w:r w:rsidRPr="00CF1B8C">
        <w:rPr>
          <w:noProof/>
        </w:rPr>
        <w:instrText xml:space="preserve"> PAGEREF _Toc63943370 \h </w:instrText>
      </w:r>
      <w:r w:rsidRPr="00CF1B8C">
        <w:rPr>
          <w:noProof/>
        </w:rPr>
      </w:r>
      <w:r w:rsidRPr="00CF1B8C">
        <w:rPr>
          <w:noProof/>
        </w:rPr>
        <w:fldChar w:fldCharType="separate"/>
      </w:r>
      <w:r w:rsidR="003844CB">
        <w:rPr>
          <w:noProof/>
        </w:rPr>
        <w:t>1</w:t>
      </w:r>
      <w:r w:rsidRPr="00CF1B8C">
        <w:rPr>
          <w:noProof/>
        </w:rPr>
        <w:fldChar w:fldCharType="end"/>
      </w:r>
    </w:p>
    <w:p w14:paraId="3267A758" w14:textId="62154A1B" w:rsidR="00560A6E" w:rsidRPr="00CF1B8C" w:rsidRDefault="00560A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1B8C">
        <w:rPr>
          <w:noProof/>
        </w:rPr>
        <w:t>Schedule 1—Amendments</w:t>
      </w:r>
      <w:r w:rsidRPr="00CF1B8C">
        <w:rPr>
          <w:b w:val="0"/>
          <w:noProof/>
          <w:sz w:val="18"/>
        </w:rPr>
        <w:tab/>
      </w:r>
      <w:r w:rsidRPr="00CF1B8C">
        <w:rPr>
          <w:b w:val="0"/>
          <w:noProof/>
          <w:sz w:val="18"/>
        </w:rPr>
        <w:fldChar w:fldCharType="begin"/>
      </w:r>
      <w:r w:rsidRPr="00CF1B8C">
        <w:rPr>
          <w:b w:val="0"/>
          <w:noProof/>
          <w:sz w:val="18"/>
        </w:rPr>
        <w:instrText xml:space="preserve"> PAGEREF _Toc63943371 \h </w:instrText>
      </w:r>
      <w:r w:rsidRPr="00CF1B8C">
        <w:rPr>
          <w:b w:val="0"/>
          <w:noProof/>
          <w:sz w:val="18"/>
        </w:rPr>
      </w:r>
      <w:r w:rsidRPr="00CF1B8C">
        <w:rPr>
          <w:b w:val="0"/>
          <w:noProof/>
          <w:sz w:val="18"/>
        </w:rPr>
        <w:fldChar w:fldCharType="separate"/>
      </w:r>
      <w:r w:rsidR="003844CB">
        <w:rPr>
          <w:b w:val="0"/>
          <w:noProof/>
          <w:sz w:val="18"/>
        </w:rPr>
        <w:t>2</w:t>
      </w:r>
      <w:r w:rsidRPr="00CF1B8C">
        <w:rPr>
          <w:b w:val="0"/>
          <w:noProof/>
          <w:sz w:val="18"/>
        </w:rPr>
        <w:fldChar w:fldCharType="end"/>
      </w:r>
    </w:p>
    <w:p w14:paraId="4D8BA61F" w14:textId="65EA3715" w:rsidR="00560A6E" w:rsidRPr="00CF1B8C" w:rsidRDefault="00560A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1B8C">
        <w:rPr>
          <w:noProof/>
        </w:rPr>
        <w:t xml:space="preserve">National Health (Pharmaceuticals and Vaccines—Cost Recovery) </w:t>
      </w:r>
      <w:r w:rsidR="002512C6" w:rsidRPr="00CF1B8C">
        <w:rPr>
          <w:noProof/>
        </w:rPr>
        <w:t>Regulations 2</w:t>
      </w:r>
      <w:r w:rsidRPr="00CF1B8C">
        <w:rPr>
          <w:noProof/>
        </w:rPr>
        <w:t>009</w:t>
      </w:r>
      <w:r w:rsidRPr="00CF1B8C">
        <w:rPr>
          <w:i w:val="0"/>
          <w:noProof/>
          <w:sz w:val="18"/>
        </w:rPr>
        <w:tab/>
      </w:r>
      <w:r w:rsidRPr="00CF1B8C">
        <w:rPr>
          <w:i w:val="0"/>
          <w:noProof/>
          <w:sz w:val="18"/>
        </w:rPr>
        <w:fldChar w:fldCharType="begin"/>
      </w:r>
      <w:r w:rsidRPr="00CF1B8C">
        <w:rPr>
          <w:i w:val="0"/>
          <w:noProof/>
          <w:sz w:val="18"/>
        </w:rPr>
        <w:instrText xml:space="preserve"> PAGEREF _Toc63943372 \h </w:instrText>
      </w:r>
      <w:r w:rsidRPr="00CF1B8C">
        <w:rPr>
          <w:i w:val="0"/>
          <w:noProof/>
          <w:sz w:val="18"/>
        </w:rPr>
      </w:r>
      <w:r w:rsidRPr="00CF1B8C">
        <w:rPr>
          <w:i w:val="0"/>
          <w:noProof/>
          <w:sz w:val="18"/>
        </w:rPr>
        <w:fldChar w:fldCharType="separate"/>
      </w:r>
      <w:r w:rsidR="003844CB">
        <w:rPr>
          <w:i w:val="0"/>
          <w:noProof/>
          <w:sz w:val="18"/>
        </w:rPr>
        <w:t>2</w:t>
      </w:r>
      <w:r w:rsidRPr="00CF1B8C">
        <w:rPr>
          <w:i w:val="0"/>
          <w:noProof/>
          <w:sz w:val="18"/>
        </w:rPr>
        <w:fldChar w:fldCharType="end"/>
      </w:r>
    </w:p>
    <w:p w14:paraId="0170D439" w14:textId="77777777" w:rsidR="0048364F" w:rsidRPr="00CF1B8C" w:rsidRDefault="00560A6E" w:rsidP="0048364F">
      <w:r w:rsidRPr="00CF1B8C">
        <w:fldChar w:fldCharType="end"/>
      </w:r>
    </w:p>
    <w:p w14:paraId="608A43D4" w14:textId="77777777" w:rsidR="0048364F" w:rsidRPr="00CF1B8C" w:rsidRDefault="0048364F" w:rsidP="0048364F">
      <w:pPr>
        <w:sectPr w:rsidR="0048364F" w:rsidRPr="00CF1B8C" w:rsidSect="000F00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5913E7" w14:textId="77777777" w:rsidR="0048364F" w:rsidRPr="00CF1B8C" w:rsidRDefault="0048364F" w:rsidP="0048364F">
      <w:pPr>
        <w:pStyle w:val="ActHead5"/>
      </w:pPr>
      <w:bookmarkStart w:id="0" w:name="_Toc63943367"/>
      <w:r w:rsidRPr="00B25C5F">
        <w:rPr>
          <w:rStyle w:val="CharSectno"/>
        </w:rPr>
        <w:lastRenderedPageBreak/>
        <w:t>1</w:t>
      </w:r>
      <w:r w:rsidRPr="00CF1B8C">
        <w:t xml:space="preserve">  </w:t>
      </w:r>
      <w:r w:rsidR="004F676E" w:rsidRPr="00CF1B8C">
        <w:t>Name</w:t>
      </w:r>
      <w:bookmarkEnd w:id="0"/>
    </w:p>
    <w:p w14:paraId="7B5D5BD5" w14:textId="77777777" w:rsidR="0048364F" w:rsidRPr="00CF1B8C" w:rsidRDefault="0048364F" w:rsidP="0048364F">
      <w:pPr>
        <w:pStyle w:val="subsection"/>
      </w:pPr>
      <w:r w:rsidRPr="00CF1B8C">
        <w:tab/>
      </w:r>
      <w:r w:rsidRPr="00CF1B8C">
        <w:tab/>
      </w:r>
      <w:r w:rsidR="00C74295" w:rsidRPr="00CF1B8C">
        <w:t xml:space="preserve">This instrument is the </w:t>
      </w:r>
      <w:r w:rsidR="00C74295" w:rsidRPr="00CF1B8C">
        <w:rPr>
          <w:i/>
        </w:rPr>
        <w:t xml:space="preserve">National Health (Pharmaceuticals and Vaccines—Cost Recovery) Amendment (Fees) </w:t>
      </w:r>
      <w:r w:rsidR="002512C6" w:rsidRPr="00CF1B8C">
        <w:rPr>
          <w:i/>
        </w:rPr>
        <w:t>Regulations 2</w:t>
      </w:r>
      <w:r w:rsidR="00C74295" w:rsidRPr="00CF1B8C">
        <w:rPr>
          <w:i/>
        </w:rPr>
        <w:t>021</w:t>
      </w:r>
      <w:r w:rsidRPr="00CF1B8C">
        <w:t>.</w:t>
      </w:r>
    </w:p>
    <w:p w14:paraId="4798EF31" w14:textId="77777777" w:rsidR="004F676E" w:rsidRPr="00CF1B8C" w:rsidRDefault="0048364F" w:rsidP="005452CC">
      <w:pPr>
        <w:pStyle w:val="ActHead5"/>
      </w:pPr>
      <w:bookmarkStart w:id="1" w:name="_Toc63943368"/>
      <w:r w:rsidRPr="00B25C5F">
        <w:rPr>
          <w:rStyle w:val="CharSectno"/>
        </w:rPr>
        <w:t>2</w:t>
      </w:r>
      <w:r w:rsidRPr="00CF1B8C">
        <w:t xml:space="preserve">  Commencement</w:t>
      </w:r>
      <w:bookmarkEnd w:id="1"/>
    </w:p>
    <w:p w14:paraId="511D0B88" w14:textId="77777777" w:rsidR="005452CC" w:rsidRPr="00CF1B8C" w:rsidRDefault="005452CC" w:rsidP="0091668D">
      <w:pPr>
        <w:pStyle w:val="subsection"/>
      </w:pPr>
      <w:bookmarkStart w:id="2" w:name="_GoBack"/>
      <w:r w:rsidRPr="00CF1B8C">
        <w:tab/>
        <w:t>(1)</w:t>
      </w:r>
      <w:r w:rsidRPr="00CF1B8C">
        <w:tab/>
        <w:t xml:space="preserve">Each provision of </w:t>
      </w:r>
      <w:r w:rsidR="00C74295" w:rsidRPr="00CF1B8C">
        <w:t>this instrument</w:t>
      </w:r>
      <w:r w:rsidRPr="00CF1B8C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62504D5A" w14:textId="77777777" w:rsidR="005452CC" w:rsidRPr="00CF1B8C" w:rsidRDefault="005452CC" w:rsidP="0091668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F1B8C" w14:paraId="49F7457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DB45395" w14:textId="77777777" w:rsidR="005452CC" w:rsidRPr="00CF1B8C" w:rsidRDefault="005452CC" w:rsidP="0091668D">
            <w:pPr>
              <w:pStyle w:val="TableHeading"/>
            </w:pPr>
            <w:r w:rsidRPr="00CF1B8C">
              <w:t>Commencement information</w:t>
            </w:r>
          </w:p>
        </w:tc>
      </w:tr>
      <w:tr w:rsidR="005452CC" w:rsidRPr="00CF1B8C" w14:paraId="05624FC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307A8A" w14:textId="77777777" w:rsidR="005452CC" w:rsidRPr="00CF1B8C" w:rsidRDefault="005452CC" w:rsidP="0091668D">
            <w:pPr>
              <w:pStyle w:val="TableHeading"/>
            </w:pPr>
            <w:r w:rsidRPr="00CF1B8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D9BC3A" w14:textId="77777777" w:rsidR="005452CC" w:rsidRPr="00CF1B8C" w:rsidRDefault="005452CC" w:rsidP="0091668D">
            <w:pPr>
              <w:pStyle w:val="TableHeading"/>
            </w:pPr>
            <w:r w:rsidRPr="00CF1B8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16CA7A" w14:textId="77777777" w:rsidR="005452CC" w:rsidRPr="00CF1B8C" w:rsidRDefault="005452CC" w:rsidP="0091668D">
            <w:pPr>
              <w:pStyle w:val="TableHeading"/>
            </w:pPr>
            <w:r w:rsidRPr="00CF1B8C">
              <w:t>Column 3</w:t>
            </w:r>
          </w:p>
        </w:tc>
      </w:tr>
      <w:tr w:rsidR="005452CC" w:rsidRPr="00CF1B8C" w14:paraId="0302CED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9BA4F8" w14:textId="77777777" w:rsidR="005452CC" w:rsidRPr="00CF1B8C" w:rsidRDefault="005452CC" w:rsidP="0091668D">
            <w:pPr>
              <w:pStyle w:val="TableHeading"/>
            </w:pPr>
            <w:r w:rsidRPr="00CF1B8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148226" w14:textId="77777777" w:rsidR="005452CC" w:rsidRPr="00CF1B8C" w:rsidRDefault="005452CC" w:rsidP="0091668D">
            <w:pPr>
              <w:pStyle w:val="TableHeading"/>
            </w:pPr>
            <w:r w:rsidRPr="00CF1B8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D1BB14" w14:textId="77777777" w:rsidR="005452CC" w:rsidRPr="00CF1B8C" w:rsidRDefault="005452CC" w:rsidP="0091668D">
            <w:pPr>
              <w:pStyle w:val="TableHeading"/>
            </w:pPr>
            <w:r w:rsidRPr="00CF1B8C">
              <w:t>Date/Details</w:t>
            </w:r>
          </w:p>
        </w:tc>
      </w:tr>
      <w:tr w:rsidR="005452CC" w:rsidRPr="00CF1B8C" w14:paraId="24FAB94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639D8" w14:textId="77777777" w:rsidR="005452CC" w:rsidRPr="00CF1B8C" w:rsidRDefault="005452CC" w:rsidP="00AD7252">
            <w:pPr>
              <w:pStyle w:val="Tabletext"/>
            </w:pPr>
            <w:r w:rsidRPr="00CF1B8C">
              <w:t xml:space="preserve">1.  </w:t>
            </w:r>
            <w:r w:rsidR="00AD7252" w:rsidRPr="00CF1B8C">
              <w:t xml:space="preserve">The whole of </w:t>
            </w:r>
            <w:r w:rsidR="00C74295" w:rsidRPr="00CF1B8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A5D33C" w14:textId="77777777" w:rsidR="005452CC" w:rsidRPr="00CF1B8C" w:rsidRDefault="002512C6" w:rsidP="005452CC">
            <w:pPr>
              <w:pStyle w:val="Tabletext"/>
            </w:pPr>
            <w:r w:rsidRPr="00CF1B8C">
              <w:t>1 July</w:t>
            </w:r>
            <w:r w:rsidR="00C74295" w:rsidRPr="00CF1B8C">
              <w:t xml:space="preserve"> 2021</w:t>
            </w:r>
            <w:r w:rsidR="005452CC" w:rsidRPr="00CF1B8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A58561" w14:textId="77777777" w:rsidR="005452CC" w:rsidRPr="00CF1B8C" w:rsidRDefault="002512C6">
            <w:pPr>
              <w:pStyle w:val="Tabletext"/>
            </w:pPr>
            <w:r w:rsidRPr="00CF1B8C">
              <w:t>1 July</w:t>
            </w:r>
            <w:r w:rsidR="00C74295" w:rsidRPr="00CF1B8C">
              <w:t xml:space="preserve"> 2021</w:t>
            </w:r>
          </w:p>
        </w:tc>
      </w:tr>
    </w:tbl>
    <w:p w14:paraId="41A18C04" w14:textId="77777777" w:rsidR="005452CC" w:rsidRPr="00CF1B8C" w:rsidRDefault="005452CC" w:rsidP="0091668D">
      <w:pPr>
        <w:pStyle w:val="notetext"/>
      </w:pPr>
      <w:r w:rsidRPr="00CF1B8C">
        <w:rPr>
          <w:snapToGrid w:val="0"/>
          <w:lang w:eastAsia="en-US"/>
        </w:rPr>
        <w:t>Note:</w:t>
      </w:r>
      <w:r w:rsidRPr="00CF1B8C">
        <w:rPr>
          <w:snapToGrid w:val="0"/>
          <w:lang w:eastAsia="en-US"/>
        </w:rPr>
        <w:tab/>
        <w:t xml:space="preserve">This table relates only to the provisions of </w:t>
      </w:r>
      <w:r w:rsidR="00C74295" w:rsidRPr="00CF1B8C">
        <w:rPr>
          <w:snapToGrid w:val="0"/>
          <w:lang w:eastAsia="en-US"/>
        </w:rPr>
        <w:t>this instrument</w:t>
      </w:r>
      <w:r w:rsidRPr="00CF1B8C">
        <w:t xml:space="preserve"> </w:t>
      </w:r>
      <w:r w:rsidRPr="00CF1B8C">
        <w:rPr>
          <w:snapToGrid w:val="0"/>
          <w:lang w:eastAsia="en-US"/>
        </w:rPr>
        <w:t xml:space="preserve">as originally made. It will not be amended to deal with any later amendments of </w:t>
      </w:r>
      <w:r w:rsidR="00C74295" w:rsidRPr="00CF1B8C">
        <w:rPr>
          <w:snapToGrid w:val="0"/>
          <w:lang w:eastAsia="en-US"/>
        </w:rPr>
        <w:t>this instrument</w:t>
      </w:r>
      <w:r w:rsidRPr="00CF1B8C">
        <w:rPr>
          <w:snapToGrid w:val="0"/>
          <w:lang w:eastAsia="en-US"/>
        </w:rPr>
        <w:t>.</w:t>
      </w:r>
    </w:p>
    <w:p w14:paraId="6D853F08" w14:textId="77777777" w:rsidR="005452CC" w:rsidRPr="00CF1B8C" w:rsidRDefault="005452CC" w:rsidP="004F676E">
      <w:pPr>
        <w:pStyle w:val="subsection"/>
      </w:pPr>
      <w:r w:rsidRPr="00CF1B8C">
        <w:tab/>
        <w:t>(2)</w:t>
      </w:r>
      <w:r w:rsidRPr="00CF1B8C">
        <w:tab/>
        <w:t xml:space="preserve">Any information in column 3 of the table is not part of </w:t>
      </w:r>
      <w:r w:rsidR="00C74295" w:rsidRPr="00CF1B8C">
        <w:t>this instrument</w:t>
      </w:r>
      <w:r w:rsidRPr="00CF1B8C">
        <w:t xml:space="preserve">. Information may be inserted in this column, or information in it may be edited, in any published version of </w:t>
      </w:r>
      <w:r w:rsidR="00C74295" w:rsidRPr="00CF1B8C">
        <w:t>this instrument</w:t>
      </w:r>
      <w:r w:rsidRPr="00CF1B8C">
        <w:t>.</w:t>
      </w:r>
    </w:p>
    <w:p w14:paraId="2BCFFDFC" w14:textId="77777777" w:rsidR="00BF6650" w:rsidRPr="00CF1B8C" w:rsidRDefault="00BF6650" w:rsidP="00BF6650">
      <w:pPr>
        <w:pStyle w:val="ActHead5"/>
      </w:pPr>
      <w:bookmarkStart w:id="3" w:name="_Toc63943369"/>
      <w:r w:rsidRPr="00B25C5F">
        <w:rPr>
          <w:rStyle w:val="CharSectno"/>
        </w:rPr>
        <w:t>3</w:t>
      </w:r>
      <w:r w:rsidRPr="00CF1B8C">
        <w:t xml:space="preserve">  Authority</w:t>
      </w:r>
      <w:bookmarkEnd w:id="3"/>
    </w:p>
    <w:p w14:paraId="654F6B8F" w14:textId="77777777" w:rsidR="00BF6650" w:rsidRPr="00CF1B8C" w:rsidRDefault="00BF6650" w:rsidP="00BF6650">
      <w:pPr>
        <w:pStyle w:val="subsection"/>
      </w:pPr>
      <w:r w:rsidRPr="00CF1B8C">
        <w:tab/>
      </w:r>
      <w:r w:rsidRPr="00CF1B8C">
        <w:tab/>
      </w:r>
      <w:r w:rsidR="00C74295" w:rsidRPr="00CF1B8C">
        <w:t>This instrument is</w:t>
      </w:r>
      <w:r w:rsidRPr="00CF1B8C">
        <w:t xml:space="preserve"> made under the </w:t>
      </w:r>
      <w:r w:rsidR="00C74295" w:rsidRPr="00CF1B8C">
        <w:rPr>
          <w:i/>
        </w:rPr>
        <w:t>National Health Act 1953</w:t>
      </w:r>
      <w:r w:rsidR="00C74295" w:rsidRPr="00CF1B8C">
        <w:t>.</w:t>
      </w:r>
    </w:p>
    <w:p w14:paraId="32DE43F0" w14:textId="77777777" w:rsidR="00557C7A" w:rsidRPr="00CF1B8C" w:rsidRDefault="00BF6650" w:rsidP="00557C7A">
      <w:pPr>
        <w:pStyle w:val="ActHead5"/>
      </w:pPr>
      <w:bookmarkStart w:id="4" w:name="_Toc63943370"/>
      <w:r w:rsidRPr="00B25C5F">
        <w:rPr>
          <w:rStyle w:val="CharSectno"/>
        </w:rPr>
        <w:t>4</w:t>
      </w:r>
      <w:r w:rsidR="00557C7A" w:rsidRPr="00CF1B8C">
        <w:t xml:space="preserve">  </w:t>
      </w:r>
      <w:r w:rsidR="00083F48" w:rsidRPr="00CF1B8C">
        <w:t>Schedules</w:t>
      </w:r>
      <w:bookmarkEnd w:id="4"/>
    </w:p>
    <w:p w14:paraId="13E112C0" w14:textId="77777777" w:rsidR="00557C7A" w:rsidRPr="00CF1B8C" w:rsidRDefault="00557C7A" w:rsidP="00557C7A">
      <w:pPr>
        <w:pStyle w:val="subsection"/>
      </w:pPr>
      <w:r w:rsidRPr="00CF1B8C">
        <w:tab/>
      </w:r>
      <w:r w:rsidRPr="00CF1B8C">
        <w:tab/>
      </w:r>
      <w:r w:rsidR="00083F48" w:rsidRPr="00CF1B8C">
        <w:t xml:space="preserve">Each </w:t>
      </w:r>
      <w:r w:rsidR="00160BD7" w:rsidRPr="00CF1B8C">
        <w:t>instrument</w:t>
      </w:r>
      <w:r w:rsidR="00083F48" w:rsidRPr="00CF1B8C">
        <w:t xml:space="preserve"> that is specified in a Schedule to </w:t>
      </w:r>
      <w:r w:rsidR="00C74295" w:rsidRPr="00CF1B8C">
        <w:t>this instrument</w:t>
      </w:r>
      <w:r w:rsidR="00083F48" w:rsidRPr="00CF1B8C">
        <w:t xml:space="preserve"> is amended or repealed as set out in the applicable items in the Schedule concerned, and any other item in a Schedule to </w:t>
      </w:r>
      <w:r w:rsidR="00C74295" w:rsidRPr="00CF1B8C">
        <w:t>this instrument</w:t>
      </w:r>
      <w:r w:rsidR="00083F48" w:rsidRPr="00CF1B8C">
        <w:t xml:space="preserve"> has effect according to its terms.</w:t>
      </w:r>
    </w:p>
    <w:p w14:paraId="3C990AF2" w14:textId="77777777" w:rsidR="0048364F" w:rsidRPr="00CF1B8C" w:rsidRDefault="0048364F" w:rsidP="009C5989">
      <w:pPr>
        <w:pStyle w:val="ActHead6"/>
        <w:pageBreakBefore/>
      </w:pPr>
      <w:bookmarkStart w:id="5" w:name="_Toc63943371"/>
      <w:bookmarkStart w:id="6" w:name="opcAmSched"/>
      <w:bookmarkStart w:id="7" w:name="opcCurrentFind"/>
      <w:r w:rsidRPr="00B25C5F">
        <w:rPr>
          <w:rStyle w:val="CharAmSchNo"/>
        </w:rPr>
        <w:lastRenderedPageBreak/>
        <w:t>Schedule 1</w:t>
      </w:r>
      <w:r w:rsidRPr="00CF1B8C">
        <w:t>—</w:t>
      </w:r>
      <w:r w:rsidR="00460499" w:rsidRPr="00B25C5F">
        <w:rPr>
          <w:rStyle w:val="CharAmSchText"/>
        </w:rPr>
        <w:t>Amendments</w:t>
      </w:r>
      <w:bookmarkEnd w:id="5"/>
    </w:p>
    <w:bookmarkEnd w:id="6"/>
    <w:bookmarkEnd w:id="7"/>
    <w:p w14:paraId="5645AC6C" w14:textId="77777777" w:rsidR="0004044E" w:rsidRPr="00B25C5F" w:rsidRDefault="0004044E" w:rsidP="0004044E">
      <w:pPr>
        <w:pStyle w:val="Header"/>
      </w:pPr>
      <w:r w:rsidRPr="00B25C5F">
        <w:rPr>
          <w:rStyle w:val="CharAmPartNo"/>
        </w:rPr>
        <w:t xml:space="preserve"> </w:t>
      </w:r>
      <w:r w:rsidRPr="00B25C5F">
        <w:rPr>
          <w:rStyle w:val="CharAmPartText"/>
        </w:rPr>
        <w:t xml:space="preserve"> </w:t>
      </w:r>
    </w:p>
    <w:p w14:paraId="49F48227" w14:textId="77777777" w:rsidR="0084172C" w:rsidRPr="00CF1B8C" w:rsidRDefault="00C74295" w:rsidP="00EA0D36">
      <w:pPr>
        <w:pStyle w:val="ActHead9"/>
      </w:pPr>
      <w:bookmarkStart w:id="8" w:name="_Toc63943372"/>
      <w:r w:rsidRPr="00CF1B8C">
        <w:t xml:space="preserve">National Health (Pharmaceuticals and Vaccines—Cost Recovery) </w:t>
      </w:r>
      <w:r w:rsidR="002512C6" w:rsidRPr="00CF1B8C">
        <w:t>Regulations 2</w:t>
      </w:r>
      <w:r w:rsidRPr="00CF1B8C">
        <w:t>009</w:t>
      </w:r>
      <w:bookmarkEnd w:id="8"/>
    </w:p>
    <w:p w14:paraId="4431E09E" w14:textId="77777777" w:rsidR="00C74295" w:rsidRPr="00CF1B8C" w:rsidRDefault="00D01ECC" w:rsidP="00C74295">
      <w:pPr>
        <w:pStyle w:val="ItemHead"/>
      </w:pPr>
      <w:r w:rsidRPr="00CF1B8C">
        <w:t>1</w:t>
      </w:r>
      <w:r w:rsidR="00C74295" w:rsidRPr="00CF1B8C">
        <w:t xml:space="preserve">  </w:t>
      </w:r>
      <w:r w:rsidR="002512C6" w:rsidRPr="00CF1B8C">
        <w:t>Subregulation 1</w:t>
      </w:r>
      <w:r w:rsidR="00C86E74" w:rsidRPr="00CF1B8C">
        <w:t>A.1(2)</w:t>
      </w:r>
    </w:p>
    <w:p w14:paraId="4882EE0E" w14:textId="77777777" w:rsidR="00C86E74" w:rsidRPr="00CF1B8C" w:rsidRDefault="00C86E74" w:rsidP="00C86E74">
      <w:pPr>
        <w:pStyle w:val="Item"/>
      </w:pPr>
      <w:r w:rsidRPr="00CF1B8C">
        <w:t>Omit “$180,960”, substitute “$181,500”.</w:t>
      </w:r>
    </w:p>
    <w:p w14:paraId="61F37510" w14:textId="77777777" w:rsidR="00C86E74" w:rsidRPr="00CF1B8C" w:rsidRDefault="00D01ECC" w:rsidP="00C86E74">
      <w:pPr>
        <w:pStyle w:val="ItemHead"/>
      </w:pPr>
      <w:r w:rsidRPr="00CF1B8C">
        <w:t>2</w:t>
      </w:r>
      <w:r w:rsidR="00C86E74" w:rsidRPr="00CF1B8C">
        <w:t xml:space="preserve">  </w:t>
      </w:r>
      <w:r w:rsidR="002512C6" w:rsidRPr="00CF1B8C">
        <w:t>Subregulation 1</w:t>
      </w:r>
      <w:r w:rsidR="00C86E74" w:rsidRPr="00CF1B8C">
        <w:t>A.2(3)</w:t>
      </w:r>
    </w:p>
    <w:p w14:paraId="53DEC8D1" w14:textId="77777777" w:rsidR="00C86E74" w:rsidRPr="00CF1B8C" w:rsidRDefault="00C86E74" w:rsidP="00C86E74">
      <w:pPr>
        <w:pStyle w:val="Item"/>
      </w:pPr>
      <w:r w:rsidRPr="00CF1B8C">
        <w:t>Omit “$103,270”, substitute “$103,560”.</w:t>
      </w:r>
    </w:p>
    <w:p w14:paraId="24CAEA3F" w14:textId="77777777" w:rsidR="00C86E74" w:rsidRPr="00CF1B8C" w:rsidRDefault="00D01ECC" w:rsidP="00C86E74">
      <w:pPr>
        <w:pStyle w:val="ItemHead"/>
      </w:pPr>
      <w:r w:rsidRPr="00CF1B8C">
        <w:t>3</w:t>
      </w:r>
      <w:r w:rsidR="0058216F" w:rsidRPr="00CF1B8C">
        <w:t xml:space="preserve">  </w:t>
      </w:r>
      <w:r w:rsidR="002512C6" w:rsidRPr="00CF1B8C">
        <w:t>Regulation 1</w:t>
      </w:r>
      <w:r w:rsidR="0058216F" w:rsidRPr="00CF1B8C">
        <w:t xml:space="preserve">A.7 (table </w:t>
      </w:r>
      <w:r w:rsidR="002512C6" w:rsidRPr="00CF1B8C">
        <w:t>item 1</w:t>
      </w:r>
      <w:r w:rsidR="005C13D6" w:rsidRPr="00CF1B8C">
        <w:t>)</w:t>
      </w:r>
    </w:p>
    <w:p w14:paraId="17893114" w14:textId="77777777" w:rsidR="005C13D6" w:rsidRPr="00CF1B8C" w:rsidRDefault="005C13D6" w:rsidP="005C13D6">
      <w:pPr>
        <w:pStyle w:val="Item"/>
      </w:pPr>
      <w:r w:rsidRPr="00CF1B8C">
        <w:t>Omit “15,580”, substitute “15,700”.</w:t>
      </w:r>
    </w:p>
    <w:p w14:paraId="052C9CF8" w14:textId="77777777" w:rsidR="005C13D6" w:rsidRPr="00CF1B8C" w:rsidRDefault="00D01ECC" w:rsidP="005C13D6">
      <w:pPr>
        <w:pStyle w:val="ItemHead"/>
      </w:pPr>
      <w:r w:rsidRPr="00CF1B8C">
        <w:t>4</w:t>
      </w:r>
      <w:r w:rsidR="005C13D6" w:rsidRPr="00CF1B8C">
        <w:t xml:space="preserve">  </w:t>
      </w:r>
      <w:r w:rsidR="002512C6" w:rsidRPr="00CF1B8C">
        <w:t>Regulation 1</w:t>
      </w:r>
      <w:r w:rsidR="005C13D6" w:rsidRPr="00CF1B8C">
        <w:t xml:space="preserve">A.7 (table </w:t>
      </w:r>
      <w:r w:rsidR="002512C6" w:rsidRPr="00CF1B8C">
        <w:t>item 2</w:t>
      </w:r>
      <w:r w:rsidR="005C13D6" w:rsidRPr="00CF1B8C">
        <w:t>)</w:t>
      </w:r>
    </w:p>
    <w:p w14:paraId="1B8E7B43" w14:textId="77777777" w:rsidR="005C13D6" w:rsidRPr="00CF1B8C" w:rsidRDefault="005C13D6" w:rsidP="005C13D6">
      <w:pPr>
        <w:pStyle w:val="Item"/>
      </w:pPr>
      <w:r w:rsidRPr="00CF1B8C">
        <w:t>Omit “21,180”, substitute “21,350”.</w:t>
      </w:r>
    </w:p>
    <w:p w14:paraId="441B706A" w14:textId="77777777" w:rsidR="005C13D6" w:rsidRPr="00CF1B8C" w:rsidRDefault="00D01ECC" w:rsidP="005C13D6">
      <w:pPr>
        <w:pStyle w:val="ItemHead"/>
      </w:pPr>
      <w:r w:rsidRPr="00CF1B8C">
        <w:t>5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1</w:t>
      </w:r>
      <w:r w:rsidR="005C13D6" w:rsidRPr="00CF1B8C">
        <w:t>, column 2)</w:t>
      </w:r>
    </w:p>
    <w:p w14:paraId="6BB45963" w14:textId="77777777" w:rsidR="005C13D6" w:rsidRPr="00CF1B8C" w:rsidRDefault="005C13D6" w:rsidP="005C13D6">
      <w:pPr>
        <w:pStyle w:val="Item"/>
      </w:pPr>
      <w:r w:rsidRPr="00CF1B8C">
        <w:t>Omit “223,340”, substitute “225,120”.</w:t>
      </w:r>
    </w:p>
    <w:p w14:paraId="00D624BA" w14:textId="77777777" w:rsidR="005C13D6" w:rsidRPr="00CF1B8C" w:rsidRDefault="00D01ECC" w:rsidP="005C13D6">
      <w:pPr>
        <w:pStyle w:val="ItemHead"/>
      </w:pPr>
      <w:r w:rsidRPr="00CF1B8C">
        <w:t>6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2</w:t>
      </w:r>
      <w:r w:rsidR="005C13D6" w:rsidRPr="00CF1B8C">
        <w:t>, column 2)</w:t>
      </w:r>
    </w:p>
    <w:p w14:paraId="324BAD7E" w14:textId="77777777" w:rsidR="005C13D6" w:rsidRPr="00CF1B8C" w:rsidRDefault="005C13D6" w:rsidP="005C13D6">
      <w:pPr>
        <w:pStyle w:val="Item"/>
      </w:pPr>
      <w:r w:rsidRPr="00CF1B8C">
        <w:t>Omit “168,700”, substitute “170,050”.</w:t>
      </w:r>
    </w:p>
    <w:p w14:paraId="1C4B7DEA" w14:textId="77777777" w:rsidR="005C13D6" w:rsidRPr="00CF1B8C" w:rsidRDefault="00D01ECC" w:rsidP="005C13D6">
      <w:pPr>
        <w:pStyle w:val="ItemHead"/>
      </w:pPr>
      <w:r w:rsidRPr="00CF1B8C">
        <w:t>7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3</w:t>
      </w:r>
      <w:r w:rsidR="005C13D6" w:rsidRPr="00CF1B8C">
        <w:t>, column 2)</w:t>
      </w:r>
    </w:p>
    <w:p w14:paraId="172A2F66" w14:textId="77777777" w:rsidR="005C13D6" w:rsidRPr="00CF1B8C" w:rsidRDefault="005C13D6" w:rsidP="005C13D6">
      <w:pPr>
        <w:pStyle w:val="Item"/>
      </w:pPr>
      <w:r w:rsidRPr="00CF1B8C">
        <w:t>Omit “43,020”, substitute “43,360”.</w:t>
      </w:r>
    </w:p>
    <w:p w14:paraId="48690C6C" w14:textId="77777777" w:rsidR="005C13D6" w:rsidRPr="00CF1B8C" w:rsidRDefault="00D01ECC" w:rsidP="005C13D6">
      <w:pPr>
        <w:pStyle w:val="ItemHead"/>
      </w:pPr>
      <w:r w:rsidRPr="00CF1B8C">
        <w:t>8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4</w:t>
      </w:r>
      <w:r w:rsidR="005C13D6" w:rsidRPr="00CF1B8C">
        <w:t>, column 2)</w:t>
      </w:r>
    </w:p>
    <w:p w14:paraId="010E5B73" w14:textId="77777777" w:rsidR="005C13D6" w:rsidRPr="00CF1B8C" w:rsidRDefault="005C13D6" w:rsidP="005C13D6">
      <w:pPr>
        <w:pStyle w:val="Item"/>
      </w:pPr>
      <w:r w:rsidRPr="00CF1B8C">
        <w:t>Omit “33,710”, substitute “33,980”.</w:t>
      </w:r>
    </w:p>
    <w:p w14:paraId="1ED6FC3B" w14:textId="77777777" w:rsidR="005C13D6" w:rsidRPr="00CF1B8C" w:rsidRDefault="00D01ECC" w:rsidP="005C13D6">
      <w:pPr>
        <w:pStyle w:val="ItemHead"/>
      </w:pPr>
      <w:r w:rsidRPr="00CF1B8C">
        <w:t>9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5</w:t>
      </w:r>
      <w:r w:rsidR="005C13D6" w:rsidRPr="00CF1B8C">
        <w:t>, column 2)</w:t>
      </w:r>
    </w:p>
    <w:p w14:paraId="389738C7" w14:textId="77777777" w:rsidR="005C13D6" w:rsidRPr="00CF1B8C" w:rsidRDefault="005C13D6" w:rsidP="005C13D6">
      <w:pPr>
        <w:pStyle w:val="Item"/>
      </w:pPr>
      <w:r w:rsidRPr="00CF1B8C">
        <w:t>Omit “12,730”, substitute “12,270”.</w:t>
      </w:r>
    </w:p>
    <w:p w14:paraId="1C6A0B5D" w14:textId="77777777" w:rsidR="005C13D6" w:rsidRPr="00CF1B8C" w:rsidRDefault="00D01ECC" w:rsidP="005C13D6">
      <w:pPr>
        <w:pStyle w:val="ItemHead"/>
      </w:pPr>
      <w:r w:rsidRPr="00CF1B8C">
        <w:t>10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6</w:t>
      </w:r>
      <w:r w:rsidR="005C13D6" w:rsidRPr="00CF1B8C">
        <w:t>, column 2)</w:t>
      </w:r>
    </w:p>
    <w:p w14:paraId="2B42C182" w14:textId="77777777" w:rsidR="005C13D6" w:rsidRPr="00CF1B8C" w:rsidRDefault="005C13D6" w:rsidP="005C13D6">
      <w:pPr>
        <w:pStyle w:val="Item"/>
      </w:pPr>
      <w:r w:rsidRPr="00CF1B8C">
        <w:t>Omit “6,450”, substitute “6,500”.</w:t>
      </w:r>
    </w:p>
    <w:p w14:paraId="3B066015" w14:textId="77777777" w:rsidR="005C13D6" w:rsidRPr="00CF1B8C" w:rsidRDefault="00D01ECC" w:rsidP="005C13D6">
      <w:pPr>
        <w:pStyle w:val="ItemHead"/>
      </w:pPr>
      <w:r w:rsidRPr="00CF1B8C">
        <w:t>11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7</w:t>
      </w:r>
      <w:r w:rsidR="005C13D6" w:rsidRPr="00CF1B8C">
        <w:t>, column 2)</w:t>
      </w:r>
    </w:p>
    <w:p w14:paraId="7EA0E6E2" w14:textId="77777777" w:rsidR="005C13D6" w:rsidRPr="00CF1B8C" w:rsidRDefault="005C13D6" w:rsidP="005C13D6">
      <w:pPr>
        <w:pStyle w:val="Item"/>
      </w:pPr>
      <w:r w:rsidRPr="00CF1B8C">
        <w:t>Omit “</w:t>
      </w:r>
      <w:r w:rsidR="00346872" w:rsidRPr="00CF1B8C">
        <w:t>166,650</w:t>
      </w:r>
      <w:r w:rsidRPr="00CF1B8C">
        <w:t>”, substitute “</w:t>
      </w:r>
      <w:r w:rsidR="00346872" w:rsidRPr="00CF1B8C">
        <w:t>167,980</w:t>
      </w:r>
      <w:r w:rsidRPr="00CF1B8C">
        <w:t>”.</w:t>
      </w:r>
    </w:p>
    <w:p w14:paraId="7DC66375" w14:textId="77777777" w:rsidR="005C13D6" w:rsidRPr="00CF1B8C" w:rsidRDefault="00D01ECC" w:rsidP="005C13D6">
      <w:pPr>
        <w:pStyle w:val="ItemHead"/>
      </w:pPr>
      <w:r w:rsidRPr="00CF1B8C">
        <w:t>12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8</w:t>
      </w:r>
      <w:r w:rsidR="005C13D6" w:rsidRPr="00CF1B8C">
        <w:t>, column 2)</w:t>
      </w:r>
    </w:p>
    <w:p w14:paraId="3EE28D58" w14:textId="77777777" w:rsidR="005C13D6" w:rsidRPr="00CF1B8C" w:rsidRDefault="005C13D6" w:rsidP="005C13D6">
      <w:pPr>
        <w:pStyle w:val="Item"/>
      </w:pPr>
      <w:r w:rsidRPr="00CF1B8C">
        <w:t>Omit “</w:t>
      </w:r>
      <w:r w:rsidR="00346872" w:rsidRPr="00CF1B8C">
        <w:t>41,680</w:t>
      </w:r>
      <w:r w:rsidRPr="00CF1B8C">
        <w:t>”, substitute “</w:t>
      </w:r>
      <w:r w:rsidR="00346872" w:rsidRPr="00CF1B8C">
        <w:t>42,010</w:t>
      </w:r>
      <w:r w:rsidRPr="00CF1B8C">
        <w:t>”.</w:t>
      </w:r>
    </w:p>
    <w:p w14:paraId="14553CF7" w14:textId="77777777" w:rsidR="005C13D6" w:rsidRPr="00CF1B8C" w:rsidRDefault="00D01ECC" w:rsidP="005C13D6">
      <w:pPr>
        <w:pStyle w:val="ItemHead"/>
      </w:pPr>
      <w:r w:rsidRPr="00CF1B8C">
        <w:t>13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9</w:t>
      </w:r>
      <w:r w:rsidR="005C13D6" w:rsidRPr="00CF1B8C">
        <w:t>, column 2)</w:t>
      </w:r>
    </w:p>
    <w:p w14:paraId="25109AF6" w14:textId="77777777" w:rsidR="005C13D6" w:rsidRPr="00CF1B8C" w:rsidRDefault="005C13D6" w:rsidP="005C13D6">
      <w:pPr>
        <w:pStyle w:val="Item"/>
      </w:pPr>
      <w:r w:rsidRPr="00CF1B8C">
        <w:t>Omit “</w:t>
      </w:r>
      <w:r w:rsidR="00346872" w:rsidRPr="00CF1B8C">
        <w:t>41,830</w:t>
      </w:r>
      <w:r w:rsidRPr="00CF1B8C">
        <w:t>”, substitute “</w:t>
      </w:r>
      <w:r w:rsidR="00346872" w:rsidRPr="00CF1B8C">
        <w:t>42,160</w:t>
      </w:r>
      <w:r w:rsidRPr="00CF1B8C">
        <w:t>”.</w:t>
      </w:r>
    </w:p>
    <w:p w14:paraId="091590EF" w14:textId="77777777" w:rsidR="005C13D6" w:rsidRPr="00CF1B8C" w:rsidRDefault="00D01ECC" w:rsidP="005C13D6">
      <w:pPr>
        <w:pStyle w:val="ItemHead"/>
      </w:pPr>
      <w:r w:rsidRPr="00CF1B8C">
        <w:t>14</w:t>
      </w:r>
      <w:r w:rsidR="005C13D6" w:rsidRPr="00CF1B8C">
        <w:t xml:space="preserve">  </w:t>
      </w:r>
      <w:r w:rsidR="002512C6" w:rsidRPr="00CF1B8C">
        <w:t>Subregulation 2</w:t>
      </w:r>
      <w:r w:rsidR="005C13D6" w:rsidRPr="00CF1B8C">
        <w:t xml:space="preserve">.2(1) (table </w:t>
      </w:r>
      <w:r w:rsidR="002512C6" w:rsidRPr="00CF1B8C">
        <w:t>item 1</w:t>
      </w:r>
      <w:r w:rsidR="005C13D6" w:rsidRPr="00CF1B8C">
        <w:t>0, column 2)</w:t>
      </w:r>
    </w:p>
    <w:p w14:paraId="1B65D1D4" w14:textId="77777777" w:rsidR="005C13D6" w:rsidRPr="00CF1B8C" w:rsidRDefault="005C13D6" w:rsidP="005C13D6">
      <w:pPr>
        <w:pStyle w:val="Item"/>
      </w:pPr>
      <w:r w:rsidRPr="00CF1B8C">
        <w:t>Omit “</w:t>
      </w:r>
      <w:r w:rsidR="00346872" w:rsidRPr="00CF1B8C">
        <w:t>238,660</w:t>
      </w:r>
      <w:r w:rsidRPr="00CF1B8C">
        <w:t>”, substitute “</w:t>
      </w:r>
      <w:r w:rsidR="00346872" w:rsidRPr="00CF1B8C">
        <w:t>240,570</w:t>
      </w:r>
      <w:r w:rsidRPr="00CF1B8C">
        <w:t>”.</w:t>
      </w:r>
    </w:p>
    <w:p w14:paraId="2C2F83EA" w14:textId="77777777" w:rsidR="00EE7327" w:rsidRPr="00CF1B8C" w:rsidRDefault="00D01ECC" w:rsidP="005C13D6">
      <w:pPr>
        <w:pStyle w:val="ItemHead"/>
      </w:pPr>
      <w:r w:rsidRPr="00CF1B8C">
        <w:t>15</w:t>
      </w:r>
      <w:r w:rsidR="00EE7327" w:rsidRPr="00CF1B8C">
        <w:t xml:space="preserve">  </w:t>
      </w:r>
      <w:r w:rsidR="002512C6" w:rsidRPr="00CF1B8C">
        <w:t>Subregulation 2</w:t>
      </w:r>
      <w:r w:rsidR="00EE7327" w:rsidRPr="00CF1B8C">
        <w:t>.7(2) (heading)</w:t>
      </w:r>
    </w:p>
    <w:p w14:paraId="35E46FF1" w14:textId="77777777" w:rsidR="00EE7327" w:rsidRPr="00CF1B8C" w:rsidRDefault="00EE7327" w:rsidP="00EE7327">
      <w:pPr>
        <w:pStyle w:val="Item"/>
      </w:pPr>
      <w:r w:rsidRPr="00CF1B8C">
        <w:t>After “</w:t>
      </w:r>
      <w:bookmarkStart w:id="9" w:name="BK_S3P3L2C8"/>
      <w:bookmarkEnd w:id="9"/>
      <w:r w:rsidRPr="00CF1B8C">
        <w:rPr>
          <w:i/>
        </w:rPr>
        <w:t>listed drug</w:t>
      </w:r>
      <w:r w:rsidR="00E34E1D" w:rsidRPr="00CF1B8C">
        <w:rPr>
          <w:i/>
        </w:rPr>
        <w:t>s</w:t>
      </w:r>
      <w:r w:rsidRPr="00CF1B8C">
        <w:t>”, insert “</w:t>
      </w:r>
      <w:bookmarkStart w:id="10" w:name="BK_S3P3L2C31"/>
      <w:bookmarkEnd w:id="10"/>
      <w:r w:rsidRPr="00CF1B8C">
        <w:rPr>
          <w:i/>
        </w:rPr>
        <w:t>, medicinal preparation</w:t>
      </w:r>
      <w:r w:rsidR="00E34E1D" w:rsidRPr="00CF1B8C">
        <w:rPr>
          <w:i/>
        </w:rPr>
        <w:t>s</w:t>
      </w:r>
      <w:r w:rsidRPr="00CF1B8C">
        <w:t>”.</w:t>
      </w:r>
    </w:p>
    <w:p w14:paraId="17A7326A" w14:textId="77777777" w:rsidR="0050059B" w:rsidRPr="00CF1B8C" w:rsidRDefault="00D01ECC" w:rsidP="005C13D6">
      <w:pPr>
        <w:pStyle w:val="ItemHead"/>
      </w:pPr>
      <w:r w:rsidRPr="00CF1B8C">
        <w:t>16</w:t>
      </w:r>
      <w:r w:rsidR="0050059B" w:rsidRPr="00CF1B8C">
        <w:t xml:space="preserve">  </w:t>
      </w:r>
      <w:r w:rsidR="002512C6" w:rsidRPr="00CF1B8C">
        <w:t>Paragraph 2</w:t>
      </w:r>
      <w:r w:rsidR="0050059B" w:rsidRPr="00CF1B8C">
        <w:t>.7(2)(b)</w:t>
      </w:r>
    </w:p>
    <w:p w14:paraId="0445D963" w14:textId="77777777" w:rsidR="0050059B" w:rsidRPr="00CF1B8C" w:rsidRDefault="0050059B" w:rsidP="0050059B">
      <w:pPr>
        <w:pStyle w:val="Item"/>
      </w:pPr>
      <w:r w:rsidRPr="00CF1B8C">
        <w:t>After “listed drug”, insert “, medicinal preparation”.</w:t>
      </w:r>
    </w:p>
    <w:p w14:paraId="06B16C62" w14:textId="77777777" w:rsidR="005C13D6" w:rsidRPr="00CF1B8C" w:rsidRDefault="00D01ECC" w:rsidP="005C13D6">
      <w:pPr>
        <w:pStyle w:val="ItemHead"/>
      </w:pPr>
      <w:r w:rsidRPr="00CF1B8C">
        <w:t>17</w:t>
      </w:r>
      <w:r w:rsidR="00346872" w:rsidRPr="00CF1B8C">
        <w:t xml:space="preserve">  </w:t>
      </w:r>
      <w:r w:rsidR="002512C6" w:rsidRPr="00CF1B8C">
        <w:t>Subregulation 3</w:t>
      </w:r>
      <w:r w:rsidR="00346872" w:rsidRPr="00CF1B8C">
        <w:t xml:space="preserve">.3(1) (table </w:t>
      </w:r>
      <w:r w:rsidR="002512C6" w:rsidRPr="00CF1B8C">
        <w:t>item 1</w:t>
      </w:r>
      <w:r w:rsidR="00346872" w:rsidRPr="00CF1B8C">
        <w:t>)</w:t>
      </w:r>
    </w:p>
    <w:p w14:paraId="5F978EAB" w14:textId="77777777" w:rsidR="00346872" w:rsidRPr="00CF1B8C" w:rsidRDefault="00346872" w:rsidP="00346872">
      <w:pPr>
        <w:pStyle w:val="Item"/>
      </w:pPr>
      <w:r w:rsidRPr="00CF1B8C">
        <w:t>Omit “141,410”, substitute “142,540”.</w:t>
      </w:r>
    </w:p>
    <w:p w14:paraId="54491042" w14:textId="77777777" w:rsidR="00346872" w:rsidRPr="00CF1B8C" w:rsidRDefault="00D01ECC" w:rsidP="00346872">
      <w:pPr>
        <w:pStyle w:val="ItemHead"/>
      </w:pPr>
      <w:r w:rsidRPr="00CF1B8C">
        <w:t>18</w:t>
      </w:r>
      <w:r w:rsidR="00346872" w:rsidRPr="00CF1B8C">
        <w:t xml:space="preserve">  </w:t>
      </w:r>
      <w:r w:rsidR="002512C6" w:rsidRPr="00CF1B8C">
        <w:t>Subregulation 3</w:t>
      </w:r>
      <w:r w:rsidR="00346872" w:rsidRPr="00CF1B8C">
        <w:t xml:space="preserve">.3(1) (table </w:t>
      </w:r>
      <w:r w:rsidR="002512C6" w:rsidRPr="00CF1B8C">
        <w:t>item 2</w:t>
      </w:r>
      <w:r w:rsidR="00346872" w:rsidRPr="00CF1B8C">
        <w:t>)</w:t>
      </w:r>
    </w:p>
    <w:p w14:paraId="1201A186" w14:textId="77777777" w:rsidR="00346872" w:rsidRPr="00CF1B8C" w:rsidRDefault="00346872" w:rsidP="00346872">
      <w:pPr>
        <w:pStyle w:val="Item"/>
      </w:pPr>
      <w:r w:rsidRPr="00CF1B8C">
        <w:t>Omit “111,920”, substitute “112,810”.</w:t>
      </w:r>
    </w:p>
    <w:p w14:paraId="639E5A95" w14:textId="77777777" w:rsidR="00346872" w:rsidRPr="00CF1B8C" w:rsidRDefault="00D01ECC" w:rsidP="00346872">
      <w:pPr>
        <w:pStyle w:val="ItemHead"/>
      </w:pPr>
      <w:r w:rsidRPr="00CF1B8C">
        <w:t>19</w:t>
      </w:r>
      <w:r w:rsidR="00346872" w:rsidRPr="00CF1B8C">
        <w:t xml:space="preserve">  </w:t>
      </w:r>
      <w:r w:rsidR="002512C6" w:rsidRPr="00CF1B8C">
        <w:t>Subregulation 3</w:t>
      </w:r>
      <w:r w:rsidR="00346872" w:rsidRPr="00CF1B8C">
        <w:t xml:space="preserve">.3(1) (table </w:t>
      </w:r>
      <w:r w:rsidR="002512C6" w:rsidRPr="00CF1B8C">
        <w:t>item 3</w:t>
      </w:r>
      <w:r w:rsidR="00346872" w:rsidRPr="00CF1B8C">
        <w:t>)</w:t>
      </w:r>
    </w:p>
    <w:p w14:paraId="4D05FC37" w14:textId="77777777" w:rsidR="00346872" w:rsidRPr="00CF1B8C" w:rsidRDefault="00346872" w:rsidP="00346872">
      <w:pPr>
        <w:pStyle w:val="Item"/>
      </w:pPr>
      <w:r w:rsidRPr="00CF1B8C">
        <w:t>Omit “74,090”, substitute “74,680”.</w:t>
      </w:r>
    </w:p>
    <w:p w14:paraId="79A9AE02" w14:textId="77777777" w:rsidR="00346872" w:rsidRPr="00CF1B8C" w:rsidRDefault="00D01ECC" w:rsidP="00346872">
      <w:pPr>
        <w:pStyle w:val="ItemHead"/>
      </w:pPr>
      <w:r w:rsidRPr="00CF1B8C">
        <w:t>20</w:t>
      </w:r>
      <w:r w:rsidR="00346872" w:rsidRPr="00CF1B8C">
        <w:t xml:space="preserve">  </w:t>
      </w:r>
      <w:r w:rsidR="002512C6" w:rsidRPr="00CF1B8C">
        <w:t>Subregulation 3</w:t>
      </w:r>
      <w:r w:rsidR="00346872" w:rsidRPr="00CF1B8C">
        <w:t xml:space="preserve">.3(1) (table </w:t>
      </w:r>
      <w:r w:rsidR="002512C6" w:rsidRPr="00CF1B8C">
        <w:t>item 4</w:t>
      </w:r>
      <w:r w:rsidR="00346872" w:rsidRPr="00CF1B8C">
        <w:t>)</w:t>
      </w:r>
    </w:p>
    <w:p w14:paraId="7D856F5F" w14:textId="77777777" w:rsidR="00346872" w:rsidRPr="00CF1B8C" w:rsidRDefault="00346872" w:rsidP="00346872">
      <w:pPr>
        <w:pStyle w:val="Item"/>
      </w:pPr>
      <w:r w:rsidRPr="00CF1B8C">
        <w:t>Omit “20,300”, substitute “20,460”.</w:t>
      </w:r>
    </w:p>
    <w:p w14:paraId="030E780A" w14:textId="77777777" w:rsidR="00346872" w:rsidRPr="00CF1B8C" w:rsidRDefault="00D01ECC" w:rsidP="00346872">
      <w:pPr>
        <w:pStyle w:val="ItemHead"/>
      </w:pPr>
      <w:r w:rsidRPr="00CF1B8C">
        <w:t>21</w:t>
      </w:r>
      <w:r w:rsidR="00346872" w:rsidRPr="00CF1B8C">
        <w:t xml:space="preserve">  </w:t>
      </w:r>
      <w:r w:rsidR="002512C6" w:rsidRPr="00CF1B8C">
        <w:t>Subregulation 3</w:t>
      </w:r>
      <w:r w:rsidR="00346872" w:rsidRPr="00CF1B8C">
        <w:t xml:space="preserve">.3(1) (table </w:t>
      </w:r>
      <w:r w:rsidR="002512C6" w:rsidRPr="00CF1B8C">
        <w:t>item 5</w:t>
      </w:r>
      <w:r w:rsidR="00346872" w:rsidRPr="00CF1B8C">
        <w:t>)</w:t>
      </w:r>
    </w:p>
    <w:p w14:paraId="5D1FDA18" w14:textId="77777777" w:rsidR="00346872" w:rsidRPr="00CF1B8C" w:rsidRDefault="00346872" w:rsidP="00346872">
      <w:pPr>
        <w:pStyle w:val="Item"/>
      </w:pPr>
      <w:r w:rsidRPr="00CF1B8C">
        <w:t>Omit “13,170”, substitute “12,690”.</w:t>
      </w:r>
    </w:p>
    <w:p w14:paraId="29FEA8FC" w14:textId="77777777" w:rsidR="00346872" w:rsidRPr="00CF1B8C" w:rsidRDefault="00D01ECC" w:rsidP="00346872">
      <w:pPr>
        <w:pStyle w:val="ItemHead"/>
      </w:pPr>
      <w:r w:rsidRPr="00CF1B8C">
        <w:t>22</w:t>
      </w:r>
      <w:r w:rsidR="00346872" w:rsidRPr="00CF1B8C">
        <w:t xml:space="preserve">  </w:t>
      </w:r>
      <w:r w:rsidR="002512C6" w:rsidRPr="00CF1B8C">
        <w:t>Paragraph 3</w:t>
      </w:r>
      <w:r w:rsidR="00346872" w:rsidRPr="00CF1B8C">
        <w:t>.3(3)(a)</w:t>
      </w:r>
    </w:p>
    <w:p w14:paraId="29A582FF" w14:textId="77777777" w:rsidR="00346872" w:rsidRPr="00CF1B8C" w:rsidRDefault="00346872" w:rsidP="00346872">
      <w:pPr>
        <w:pStyle w:val="Item"/>
      </w:pPr>
      <w:r w:rsidRPr="00CF1B8C">
        <w:t>Omit “$133,135”, substitute “$134,200”.</w:t>
      </w:r>
    </w:p>
    <w:p w14:paraId="4D9F33FF" w14:textId="77777777" w:rsidR="00346872" w:rsidRPr="00CF1B8C" w:rsidRDefault="00D01ECC" w:rsidP="00346872">
      <w:pPr>
        <w:pStyle w:val="ItemHead"/>
      </w:pPr>
      <w:r w:rsidRPr="00CF1B8C">
        <w:t>23</w:t>
      </w:r>
      <w:r w:rsidR="00346872" w:rsidRPr="00CF1B8C">
        <w:t xml:space="preserve">  </w:t>
      </w:r>
      <w:r w:rsidR="002512C6" w:rsidRPr="00CF1B8C">
        <w:t>Paragraph 3</w:t>
      </w:r>
      <w:r w:rsidR="00346872" w:rsidRPr="00CF1B8C">
        <w:t>.3(3)(b)</w:t>
      </w:r>
    </w:p>
    <w:p w14:paraId="6F9AA2CA" w14:textId="77777777" w:rsidR="00346872" w:rsidRPr="00CF1B8C" w:rsidRDefault="00346872" w:rsidP="00346872">
      <w:pPr>
        <w:pStyle w:val="Item"/>
      </w:pPr>
      <w:r w:rsidRPr="00CF1B8C">
        <w:t>Omit “$103,645”, substitute “$</w:t>
      </w:r>
      <w:r w:rsidR="00563B62" w:rsidRPr="00CF1B8C">
        <w:t>104,470</w:t>
      </w:r>
      <w:r w:rsidRPr="00CF1B8C">
        <w:t>”.</w:t>
      </w:r>
    </w:p>
    <w:p w14:paraId="1A640177" w14:textId="77777777" w:rsidR="00346872" w:rsidRPr="00CF1B8C" w:rsidRDefault="00D01ECC" w:rsidP="00346872">
      <w:pPr>
        <w:pStyle w:val="ItemHead"/>
      </w:pPr>
      <w:r w:rsidRPr="00CF1B8C">
        <w:t>24</w:t>
      </w:r>
      <w:r w:rsidR="00346872" w:rsidRPr="00CF1B8C">
        <w:t xml:space="preserve">  </w:t>
      </w:r>
      <w:r w:rsidR="002512C6" w:rsidRPr="00CF1B8C">
        <w:t>Paragraph 3</w:t>
      </w:r>
      <w:r w:rsidR="00346872" w:rsidRPr="00CF1B8C">
        <w:t>.3(3)(</w:t>
      </w:r>
      <w:r w:rsidR="00563B62" w:rsidRPr="00CF1B8C">
        <w:t>c</w:t>
      </w:r>
      <w:r w:rsidR="00346872" w:rsidRPr="00CF1B8C">
        <w:t>)</w:t>
      </w:r>
    </w:p>
    <w:p w14:paraId="0999033B" w14:textId="77777777" w:rsidR="00346872" w:rsidRPr="00CF1B8C" w:rsidRDefault="00346872" w:rsidP="00346872">
      <w:pPr>
        <w:pStyle w:val="Item"/>
      </w:pPr>
      <w:r w:rsidRPr="00CF1B8C">
        <w:t>Omit “$</w:t>
      </w:r>
      <w:r w:rsidR="00563B62" w:rsidRPr="00CF1B8C">
        <w:t>65,81</w:t>
      </w:r>
      <w:r w:rsidR="00834B1F" w:rsidRPr="00CF1B8C">
        <w:t>5</w:t>
      </w:r>
      <w:r w:rsidRPr="00CF1B8C">
        <w:t>”, substitute “$</w:t>
      </w:r>
      <w:r w:rsidR="00563B62" w:rsidRPr="00CF1B8C">
        <w:t>66,340</w:t>
      </w:r>
      <w:r w:rsidRPr="00CF1B8C">
        <w:t>”.</w:t>
      </w:r>
    </w:p>
    <w:p w14:paraId="4E1DAF79" w14:textId="77777777" w:rsidR="00346872" w:rsidRPr="00CF1B8C" w:rsidRDefault="00D01ECC" w:rsidP="00346872">
      <w:pPr>
        <w:pStyle w:val="ItemHead"/>
      </w:pPr>
      <w:r w:rsidRPr="00CF1B8C">
        <w:t>25</w:t>
      </w:r>
      <w:r w:rsidR="00563B62" w:rsidRPr="00CF1B8C">
        <w:t xml:space="preserve">  </w:t>
      </w:r>
      <w:r w:rsidR="002512C6" w:rsidRPr="00CF1B8C">
        <w:t>Subregulation 3</w:t>
      </w:r>
      <w:r w:rsidR="00563B62" w:rsidRPr="00CF1B8C">
        <w:t xml:space="preserve">A.1(1) (table </w:t>
      </w:r>
      <w:r w:rsidR="002512C6" w:rsidRPr="00CF1B8C">
        <w:t>item 1</w:t>
      </w:r>
      <w:r w:rsidR="00563B62" w:rsidRPr="00CF1B8C">
        <w:t>)</w:t>
      </w:r>
    </w:p>
    <w:p w14:paraId="63E181E8" w14:textId="77777777" w:rsidR="00563B62" w:rsidRPr="00CF1B8C" w:rsidRDefault="00563B62" w:rsidP="00563B62">
      <w:pPr>
        <w:pStyle w:val="Item"/>
      </w:pPr>
      <w:r w:rsidRPr="00CF1B8C">
        <w:t>Omit “5,040”, substitute “5,080”.</w:t>
      </w:r>
    </w:p>
    <w:p w14:paraId="5D419006" w14:textId="77777777" w:rsidR="00563B62" w:rsidRPr="00CF1B8C" w:rsidRDefault="00D01ECC" w:rsidP="00563B62">
      <w:pPr>
        <w:pStyle w:val="ItemHead"/>
      </w:pPr>
      <w:r w:rsidRPr="00CF1B8C">
        <w:t>26</w:t>
      </w:r>
      <w:r w:rsidR="00563B62" w:rsidRPr="00CF1B8C">
        <w:t xml:space="preserve">  </w:t>
      </w:r>
      <w:r w:rsidR="002512C6" w:rsidRPr="00CF1B8C">
        <w:t>Subregulation 3</w:t>
      </w:r>
      <w:r w:rsidR="00563B62" w:rsidRPr="00CF1B8C">
        <w:t xml:space="preserve">A.1(1) (table </w:t>
      </w:r>
      <w:r w:rsidR="002512C6" w:rsidRPr="00CF1B8C">
        <w:t>item 2</w:t>
      </w:r>
      <w:r w:rsidR="00563B62" w:rsidRPr="00CF1B8C">
        <w:t>)</w:t>
      </w:r>
    </w:p>
    <w:p w14:paraId="373F21DA" w14:textId="77777777" w:rsidR="00563B62" w:rsidRPr="00CF1B8C" w:rsidRDefault="00563B62" w:rsidP="00563B62">
      <w:pPr>
        <w:pStyle w:val="Item"/>
      </w:pPr>
      <w:r w:rsidRPr="00CF1B8C">
        <w:t>Omit “1,970”, substitute “1,980”.</w:t>
      </w:r>
    </w:p>
    <w:p w14:paraId="0C0282B6" w14:textId="77777777" w:rsidR="00563B62" w:rsidRPr="00CF1B8C" w:rsidRDefault="00D01ECC" w:rsidP="00563B62">
      <w:pPr>
        <w:pStyle w:val="ItemHead"/>
      </w:pPr>
      <w:r w:rsidRPr="00CF1B8C">
        <w:t>27</w:t>
      </w:r>
      <w:r w:rsidR="00563B62" w:rsidRPr="00CF1B8C">
        <w:t xml:space="preserve">  </w:t>
      </w:r>
      <w:r w:rsidR="002512C6" w:rsidRPr="00CF1B8C">
        <w:t>Subregulation 3</w:t>
      </w:r>
      <w:r w:rsidR="00563B62" w:rsidRPr="00CF1B8C">
        <w:t xml:space="preserve">A.1(1) (table </w:t>
      </w:r>
      <w:r w:rsidR="002512C6" w:rsidRPr="00CF1B8C">
        <w:t>item 3</w:t>
      </w:r>
      <w:r w:rsidR="00563B62" w:rsidRPr="00CF1B8C">
        <w:t>)</w:t>
      </w:r>
    </w:p>
    <w:p w14:paraId="575D43C7" w14:textId="77777777" w:rsidR="00563B62" w:rsidRPr="00CF1B8C" w:rsidRDefault="00563B62" w:rsidP="00563B62">
      <w:pPr>
        <w:pStyle w:val="Item"/>
      </w:pPr>
      <w:r w:rsidRPr="00CF1B8C">
        <w:t>Omit “10,330”, substitute “10,410”.</w:t>
      </w:r>
    </w:p>
    <w:p w14:paraId="2FFE03F5" w14:textId="77777777" w:rsidR="00563B62" w:rsidRPr="00CF1B8C" w:rsidRDefault="00D01ECC" w:rsidP="00563B62">
      <w:pPr>
        <w:pStyle w:val="ItemHead"/>
      </w:pPr>
      <w:r w:rsidRPr="00CF1B8C">
        <w:t>28</w:t>
      </w:r>
      <w:r w:rsidR="00563B62" w:rsidRPr="00CF1B8C">
        <w:t xml:space="preserve">  </w:t>
      </w:r>
      <w:r w:rsidR="002512C6" w:rsidRPr="00CF1B8C">
        <w:t>Subregulation 3</w:t>
      </w:r>
      <w:r w:rsidR="00563B62" w:rsidRPr="00CF1B8C">
        <w:t xml:space="preserve">A.1(1) (table </w:t>
      </w:r>
      <w:r w:rsidR="002512C6" w:rsidRPr="00CF1B8C">
        <w:t>item 4</w:t>
      </w:r>
      <w:r w:rsidR="00563B62" w:rsidRPr="00CF1B8C">
        <w:t>)</w:t>
      </w:r>
    </w:p>
    <w:p w14:paraId="3EEA9F9A" w14:textId="77777777" w:rsidR="00563B62" w:rsidRPr="00CF1B8C" w:rsidRDefault="00563B62" w:rsidP="00563B62">
      <w:pPr>
        <w:pStyle w:val="Item"/>
      </w:pPr>
      <w:r w:rsidRPr="00CF1B8C">
        <w:t>Omit “7,040”, substitute “7,090”.</w:t>
      </w:r>
    </w:p>
    <w:p w14:paraId="49F9A95E" w14:textId="77777777" w:rsidR="00563B62" w:rsidRPr="00CF1B8C" w:rsidRDefault="00D01ECC" w:rsidP="00563B62">
      <w:pPr>
        <w:pStyle w:val="ItemHead"/>
      </w:pPr>
      <w:r w:rsidRPr="00CF1B8C">
        <w:t>29</w:t>
      </w:r>
      <w:r w:rsidR="00563B62" w:rsidRPr="00CF1B8C">
        <w:t xml:space="preserve">  </w:t>
      </w:r>
      <w:r w:rsidR="002512C6" w:rsidRPr="00CF1B8C">
        <w:t>Subregulation 3</w:t>
      </w:r>
      <w:r w:rsidR="00563B62" w:rsidRPr="00CF1B8C">
        <w:t>A.5(2)</w:t>
      </w:r>
    </w:p>
    <w:p w14:paraId="09E34D80" w14:textId="77777777" w:rsidR="00563B62" w:rsidRPr="00CF1B8C" w:rsidRDefault="00563B62" w:rsidP="00563B62">
      <w:pPr>
        <w:pStyle w:val="Item"/>
      </w:pPr>
      <w:r w:rsidRPr="00CF1B8C">
        <w:t>Omit “$8,275”, substitute “$8,340”.</w:t>
      </w:r>
    </w:p>
    <w:p w14:paraId="7020CC83" w14:textId="77777777" w:rsidR="0050059B" w:rsidRPr="00CF1B8C" w:rsidRDefault="00D01ECC" w:rsidP="0050059B">
      <w:pPr>
        <w:pStyle w:val="ItemHead"/>
      </w:pPr>
      <w:r w:rsidRPr="00CF1B8C">
        <w:t>30</w:t>
      </w:r>
      <w:r w:rsidR="0050059B" w:rsidRPr="00CF1B8C">
        <w:t xml:space="preserve">  In the appropriate position in </w:t>
      </w:r>
      <w:r w:rsidR="002512C6" w:rsidRPr="00CF1B8C">
        <w:t>Part 7</w:t>
      </w:r>
    </w:p>
    <w:p w14:paraId="3552B374" w14:textId="77777777" w:rsidR="0050059B" w:rsidRPr="00CF1B8C" w:rsidRDefault="0050059B" w:rsidP="0050059B">
      <w:pPr>
        <w:pStyle w:val="Item"/>
      </w:pPr>
      <w:r w:rsidRPr="00CF1B8C">
        <w:t>Insert:</w:t>
      </w:r>
    </w:p>
    <w:p w14:paraId="40BB3857" w14:textId="77777777" w:rsidR="0050059B" w:rsidRPr="00CF1B8C" w:rsidRDefault="002512C6" w:rsidP="00834B1F">
      <w:pPr>
        <w:pStyle w:val="ActHead3"/>
      </w:pPr>
      <w:bookmarkStart w:id="11" w:name="_Toc63943373"/>
      <w:r w:rsidRPr="00B25C5F">
        <w:rPr>
          <w:rStyle w:val="CharDivNo"/>
        </w:rPr>
        <w:t>Division 5</w:t>
      </w:r>
      <w:r w:rsidR="0050059B" w:rsidRPr="00CF1B8C">
        <w:t>—</w:t>
      </w:r>
      <w:bookmarkEnd w:id="11"/>
      <w:r w:rsidR="00834B1F" w:rsidRPr="00B25C5F">
        <w:rPr>
          <w:rStyle w:val="CharDivText"/>
        </w:rPr>
        <w:t xml:space="preserve">Application provisions relating to amendments commencing on </w:t>
      </w:r>
      <w:r w:rsidRPr="00B25C5F">
        <w:rPr>
          <w:rStyle w:val="CharDivText"/>
        </w:rPr>
        <w:t>1 July</w:t>
      </w:r>
      <w:r w:rsidR="00834B1F" w:rsidRPr="00B25C5F">
        <w:rPr>
          <w:rStyle w:val="CharDivText"/>
        </w:rPr>
        <w:t xml:space="preserve"> 2021</w:t>
      </w:r>
    </w:p>
    <w:p w14:paraId="696D3B38" w14:textId="77777777" w:rsidR="00560CC4" w:rsidRPr="00CF1B8C" w:rsidRDefault="00560CC4" w:rsidP="00560CC4">
      <w:pPr>
        <w:pStyle w:val="ActHead5"/>
      </w:pPr>
      <w:bookmarkStart w:id="12" w:name="_Toc63943374"/>
      <w:r w:rsidRPr="00B25C5F">
        <w:rPr>
          <w:rStyle w:val="CharSectno"/>
        </w:rPr>
        <w:t>7.14</w:t>
      </w:r>
      <w:r w:rsidRPr="00CF1B8C">
        <w:t xml:space="preserve">  </w:t>
      </w:r>
      <w:r w:rsidR="00834B1F" w:rsidRPr="00CF1B8C">
        <w:t>Application provision</w:t>
      </w:r>
      <w:bookmarkEnd w:id="12"/>
      <w:r w:rsidR="00834B1F" w:rsidRPr="00CF1B8C">
        <w:t xml:space="preserve"> for the </w:t>
      </w:r>
      <w:r w:rsidR="00834B1F" w:rsidRPr="00CF1B8C">
        <w:rPr>
          <w:i/>
        </w:rPr>
        <w:t xml:space="preserve">National Health (Pharmaceuticals and Vaccines—Cost Recovery) Amendment (Fees) </w:t>
      </w:r>
      <w:r w:rsidR="002512C6" w:rsidRPr="00CF1B8C">
        <w:rPr>
          <w:i/>
        </w:rPr>
        <w:t>Regulations 2</w:t>
      </w:r>
      <w:r w:rsidR="00834B1F" w:rsidRPr="00CF1B8C">
        <w:rPr>
          <w:i/>
        </w:rPr>
        <w:t>021</w:t>
      </w:r>
    </w:p>
    <w:p w14:paraId="1E85B67A" w14:textId="77777777" w:rsidR="00560CC4" w:rsidRPr="00CF1B8C" w:rsidRDefault="00560CC4" w:rsidP="00560CC4">
      <w:pPr>
        <w:pStyle w:val="subsection"/>
      </w:pPr>
      <w:r w:rsidRPr="00CF1B8C">
        <w:tab/>
      </w:r>
      <w:r w:rsidRPr="00CF1B8C">
        <w:tab/>
        <w:t>The amendments of these Regulations made by</w:t>
      </w:r>
      <w:r w:rsidR="00834B1F" w:rsidRPr="00CF1B8C">
        <w:t xml:space="preserve"> </w:t>
      </w:r>
      <w:r w:rsidRPr="00CF1B8C">
        <w:t xml:space="preserve">the </w:t>
      </w:r>
      <w:r w:rsidRPr="00CF1B8C">
        <w:rPr>
          <w:i/>
        </w:rPr>
        <w:t xml:space="preserve">National Health (Pharmaceuticals and Vaccines—Cost Recovery) Amendment (Fees) </w:t>
      </w:r>
      <w:r w:rsidR="002512C6" w:rsidRPr="00CF1B8C">
        <w:rPr>
          <w:i/>
        </w:rPr>
        <w:t>Regulations 2</w:t>
      </w:r>
      <w:r w:rsidRPr="00CF1B8C">
        <w:rPr>
          <w:i/>
        </w:rPr>
        <w:t>021</w:t>
      </w:r>
      <w:r w:rsidRPr="00CF1B8C">
        <w:t xml:space="preserve"> apply in relation to applications</w:t>
      </w:r>
      <w:r w:rsidR="00EE7327" w:rsidRPr="00CF1B8C">
        <w:t>, notification for which is given</w:t>
      </w:r>
      <w:r w:rsidRPr="00CF1B8C">
        <w:t xml:space="preserve"> on or after </w:t>
      </w:r>
      <w:r w:rsidR="002512C6" w:rsidRPr="00CF1B8C">
        <w:t>1 July</w:t>
      </w:r>
      <w:r w:rsidRPr="00CF1B8C">
        <w:t xml:space="preserve"> 2021.</w:t>
      </w:r>
    </w:p>
    <w:sectPr w:rsidR="00560CC4" w:rsidRPr="00CF1B8C" w:rsidSect="000F00B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6B2D5" w14:textId="77777777" w:rsidR="00477CFC" w:rsidRDefault="00477CFC" w:rsidP="0048364F">
      <w:pPr>
        <w:spacing w:line="240" w:lineRule="auto"/>
      </w:pPr>
      <w:r>
        <w:separator/>
      </w:r>
    </w:p>
  </w:endnote>
  <w:endnote w:type="continuationSeparator" w:id="0">
    <w:p w14:paraId="029F0143" w14:textId="77777777" w:rsidR="00477CFC" w:rsidRDefault="00477C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9CAA" w14:textId="77777777" w:rsidR="00477CFC" w:rsidRPr="000F00BC" w:rsidRDefault="000F00BC" w:rsidP="000F00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00BC">
      <w:rPr>
        <w:i/>
        <w:sz w:val="18"/>
      </w:rPr>
      <w:t>OPC64967 -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254B0" w14:textId="77777777" w:rsidR="00477CFC" w:rsidRDefault="00477CFC" w:rsidP="00E97334"/>
  <w:p w14:paraId="6B37DFA4" w14:textId="77777777" w:rsidR="00477CFC" w:rsidRPr="000F00BC" w:rsidRDefault="000F00BC" w:rsidP="000F00BC">
    <w:pPr>
      <w:rPr>
        <w:rFonts w:cs="Times New Roman"/>
        <w:i/>
        <w:sz w:val="18"/>
      </w:rPr>
    </w:pPr>
    <w:r w:rsidRPr="000F00BC">
      <w:rPr>
        <w:rFonts w:cs="Times New Roman"/>
        <w:i/>
        <w:sz w:val="18"/>
      </w:rPr>
      <w:t>OPC64967 -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65BA" w14:textId="77777777" w:rsidR="00477CFC" w:rsidRPr="000F00BC" w:rsidRDefault="000F00BC" w:rsidP="000F00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F00BC">
      <w:rPr>
        <w:i/>
        <w:sz w:val="18"/>
      </w:rPr>
      <w:t>OPC64967 -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B314" w14:textId="77777777" w:rsidR="00477CFC" w:rsidRPr="00E33C1C" w:rsidRDefault="00477C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7CFC" w14:paraId="4163911F" w14:textId="77777777" w:rsidTr="00B25C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FA9C8" w14:textId="77777777" w:rsidR="00477CFC" w:rsidRDefault="00477CFC" w:rsidP="009166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213B3D" w14:textId="43F64B5A" w:rsidR="00477CFC" w:rsidRDefault="00477CFC" w:rsidP="009166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4CB">
            <w:rPr>
              <w:i/>
              <w:sz w:val="18"/>
            </w:rPr>
            <w:t>National Health (Pharmaceuticals and Vaccines—Cost Recovery)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EA8E59" w14:textId="77777777" w:rsidR="00477CFC" w:rsidRDefault="00477CFC" w:rsidP="0091668D">
          <w:pPr>
            <w:spacing w:line="0" w:lineRule="atLeast"/>
            <w:jc w:val="right"/>
            <w:rPr>
              <w:sz w:val="18"/>
            </w:rPr>
          </w:pPr>
        </w:p>
      </w:tc>
    </w:tr>
  </w:tbl>
  <w:p w14:paraId="23C33339" w14:textId="77777777" w:rsidR="00477CFC" w:rsidRPr="000F00BC" w:rsidRDefault="000F00BC" w:rsidP="000F00BC">
    <w:pPr>
      <w:rPr>
        <w:rFonts w:cs="Times New Roman"/>
        <w:i/>
        <w:sz w:val="18"/>
      </w:rPr>
    </w:pPr>
    <w:r w:rsidRPr="000F00BC">
      <w:rPr>
        <w:rFonts w:cs="Times New Roman"/>
        <w:i/>
        <w:sz w:val="18"/>
      </w:rPr>
      <w:t>OPC64967 -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0771D" w14:textId="77777777" w:rsidR="00477CFC" w:rsidRPr="00E33C1C" w:rsidRDefault="00477C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77CFC" w14:paraId="510AC225" w14:textId="77777777" w:rsidTr="00B25C5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4674A5" w14:textId="77777777" w:rsidR="00477CFC" w:rsidRDefault="00477CFC" w:rsidP="009166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F5A101" w14:textId="0F44A761" w:rsidR="00477CFC" w:rsidRDefault="00477CFC" w:rsidP="009166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4CB">
            <w:rPr>
              <w:i/>
              <w:sz w:val="18"/>
            </w:rPr>
            <w:t>National Health (Pharmaceuticals and Vaccines—Cost Recovery)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2E6CA5" w14:textId="77777777" w:rsidR="00477CFC" w:rsidRDefault="00477CFC" w:rsidP="009166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C6D4DE" w14:textId="77777777" w:rsidR="00477CFC" w:rsidRPr="000F00BC" w:rsidRDefault="000F00BC" w:rsidP="000F00BC">
    <w:pPr>
      <w:rPr>
        <w:rFonts w:cs="Times New Roman"/>
        <w:i/>
        <w:sz w:val="18"/>
      </w:rPr>
    </w:pPr>
    <w:r w:rsidRPr="000F00BC">
      <w:rPr>
        <w:rFonts w:cs="Times New Roman"/>
        <w:i/>
        <w:sz w:val="18"/>
      </w:rPr>
      <w:t>OPC64967 -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BFDC" w14:textId="77777777" w:rsidR="00477CFC" w:rsidRPr="00E33C1C" w:rsidRDefault="00477C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7CFC" w14:paraId="3DDA859A" w14:textId="77777777" w:rsidTr="00B25C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094A44" w14:textId="77777777" w:rsidR="00477CFC" w:rsidRDefault="00477CFC" w:rsidP="009166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72E965" w14:textId="2D3B4411" w:rsidR="00477CFC" w:rsidRDefault="00477CFC" w:rsidP="009166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4CB">
            <w:rPr>
              <w:i/>
              <w:sz w:val="18"/>
            </w:rPr>
            <w:t>National Health (Pharmaceuticals and Vaccines—Cost Recovery)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70A79A" w14:textId="77777777" w:rsidR="00477CFC" w:rsidRDefault="00477CFC" w:rsidP="0091668D">
          <w:pPr>
            <w:spacing w:line="0" w:lineRule="atLeast"/>
            <w:jc w:val="right"/>
            <w:rPr>
              <w:sz w:val="18"/>
            </w:rPr>
          </w:pPr>
        </w:p>
      </w:tc>
    </w:tr>
  </w:tbl>
  <w:p w14:paraId="034449CE" w14:textId="77777777" w:rsidR="00477CFC" w:rsidRPr="000F00BC" w:rsidRDefault="000F00BC" w:rsidP="000F00BC">
    <w:pPr>
      <w:rPr>
        <w:rFonts w:cs="Times New Roman"/>
        <w:i/>
        <w:sz w:val="18"/>
      </w:rPr>
    </w:pPr>
    <w:r w:rsidRPr="000F00BC">
      <w:rPr>
        <w:rFonts w:cs="Times New Roman"/>
        <w:i/>
        <w:sz w:val="18"/>
      </w:rPr>
      <w:t>OPC64967 -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A0B9E" w14:textId="77777777" w:rsidR="00477CFC" w:rsidRPr="00E33C1C" w:rsidRDefault="00477C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7CFC" w14:paraId="5FA84F08" w14:textId="77777777" w:rsidTr="0091668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0CA269" w14:textId="77777777" w:rsidR="00477CFC" w:rsidRDefault="00477CFC" w:rsidP="009166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BF7335" w14:textId="0422704A" w:rsidR="00477CFC" w:rsidRDefault="00477CFC" w:rsidP="009166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4CB">
            <w:rPr>
              <w:i/>
              <w:sz w:val="18"/>
            </w:rPr>
            <w:t>National Health (Pharmaceuticals and Vaccines—Cost Recovery)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B382A8" w14:textId="77777777" w:rsidR="00477CFC" w:rsidRDefault="00477CFC" w:rsidP="009166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ECC43D" w14:textId="77777777" w:rsidR="00477CFC" w:rsidRPr="000F00BC" w:rsidRDefault="000F00BC" w:rsidP="000F00BC">
    <w:pPr>
      <w:rPr>
        <w:rFonts w:cs="Times New Roman"/>
        <w:i/>
        <w:sz w:val="18"/>
      </w:rPr>
    </w:pPr>
    <w:r w:rsidRPr="000F00BC">
      <w:rPr>
        <w:rFonts w:cs="Times New Roman"/>
        <w:i/>
        <w:sz w:val="18"/>
      </w:rPr>
      <w:t>OPC64967 -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52CC7" w14:textId="77777777" w:rsidR="00477CFC" w:rsidRPr="00E33C1C" w:rsidRDefault="00477C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7CFC" w14:paraId="4F698DA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238237" w14:textId="77777777" w:rsidR="00477CFC" w:rsidRDefault="00477CFC" w:rsidP="009166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477377" w14:textId="558D7473" w:rsidR="00477CFC" w:rsidRDefault="00477CFC" w:rsidP="009166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44CB">
            <w:rPr>
              <w:i/>
              <w:sz w:val="18"/>
            </w:rPr>
            <w:t>National Health (Pharmaceuticals and Vaccines—Cost Recovery) Amendment (Fees)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255CE4" w14:textId="77777777" w:rsidR="00477CFC" w:rsidRDefault="00477CFC" w:rsidP="009166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6C8FBF" w14:textId="77777777" w:rsidR="00477CFC" w:rsidRPr="000F00BC" w:rsidRDefault="000F00BC" w:rsidP="000F00BC">
    <w:pPr>
      <w:rPr>
        <w:rFonts w:cs="Times New Roman"/>
        <w:i/>
        <w:sz w:val="18"/>
      </w:rPr>
    </w:pPr>
    <w:r w:rsidRPr="000F00BC">
      <w:rPr>
        <w:rFonts w:cs="Times New Roman"/>
        <w:i/>
        <w:sz w:val="18"/>
      </w:rPr>
      <w:t>OPC64967 -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602DB" w14:textId="77777777" w:rsidR="00477CFC" w:rsidRDefault="00477CFC" w:rsidP="0048364F">
      <w:pPr>
        <w:spacing w:line="240" w:lineRule="auto"/>
      </w:pPr>
      <w:r>
        <w:separator/>
      </w:r>
    </w:p>
  </w:footnote>
  <w:footnote w:type="continuationSeparator" w:id="0">
    <w:p w14:paraId="54DF9B19" w14:textId="77777777" w:rsidR="00477CFC" w:rsidRDefault="00477C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B39C" w14:textId="77777777" w:rsidR="00477CFC" w:rsidRPr="005F1388" w:rsidRDefault="00477C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DD2F1" w14:textId="77777777" w:rsidR="00477CFC" w:rsidRPr="005F1388" w:rsidRDefault="00477C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6FD9" w14:textId="77777777" w:rsidR="00477CFC" w:rsidRPr="005F1388" w:rsidRDefault="00477C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E353B" w14:textId="77777777" w:rsidR="00477CFC" w:rsidRPr="00ED79B6" w:rsidRDefault="00477C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A2372" w14:textId="77777777" w:rsidR="00477CFC" w:rsidRPr="00ED79B6" w:rsidRDefault="00477CF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859B" w14:textId="77777777" w:rsidR="00477CFC" w:rsidRPr="00ED79B6" w:rsidRDefault="00477C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5FEE" w14:textId="2B70A5A7" w:rsidR="00477CFC" w:rsidRPr="00A961C4" w:rsidRDefault="00477C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10348">
      <w:rPr>
        <w:b/>
        <w:sz w:val="20"/>
      </w:rPr>
      <w:fldChar w:fldCharType="separate"/>
    </w:r>
    <w:r w:rsidR="00F07D9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10348">
      <w:rPr>
        <w:sz w:val="20"/>
      </w:rPr>
      <w:fldChar w:fldCharType="separate"/>
    </w:r>
    <w:r w:rsidR="00F07D9B">
      <w:rPr>
        <w:noProof/>
        <w:sz w:val="20"/>
      </w:rPr>
      <w:t>Amendments</w:t>
    </w:r>
    <w:r>
      <w:rPr>
        <w:sz w:val="20"/>
      </w:rPr>
      <w:fldChar w:fldCharType="end"/>
    </w:r>
  </w:p>
  <w:p w14:paraId="0D680A73" w14:textId="1B1D2DB0" w:rsidR="00477CFC" w:rsidRPr="00A961C4" w:rsidRDefault="00477C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B65A136" w14:textId="77777777" w:rsidR="00477CFC" w:rsidRPr="00A961C4" w:rsidRDefault="00477C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B0B3" w14:textId="4BF7CE69" w:rsidR="00477CFC" w:rsidRPr="00A961C4" w:rsidRDefault="00477CF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BB874EE" w14:textId="06DEDD76" w:rsidR="00477CFC" w:rsidRPr="00A961C4" w:rsidRDefault="00477C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6AA73F" w14:textId="77777777" w:rsidR="00477CFC" w:rsidRPr="00A961C4" w:rsidRDefault="00477C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E48" w14:textId="77777777" w:rsidR="00477CFC" w:rsidRPr="00A961C4" w:rsidRDefault="00477CF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D94C68"/>
    <w:multiLevelType w:val="hybridMultilevel"/>
    <w:tmpl w:val="E3A01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DB73534"/>
    <w:multiLevelType w:val="hybridMultilevel"/>
    <w:tmpl w:val="B074C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295"/>
    <w:rsid w:val="00000263"/>
    <w:rsid w:val="000102FE"/>
    <w:rsid w:val="000113BC"/>
    <w:rsid w:val="000136AF"/>
    <w:rsid w:val="000201F0"/>
    <w:rsid w:val="0004044E"/>
    <w:rsid w:val="00046F47"/>
    <w:rsid w:val="0005120E"/>
    <w:rsid w:val="00054577"/>
    <w:rsid w:val="000563E9"/>
    <w:rsid w:val="000614BF"/>
    <w:rsid w:val="0007169C"/>
    <w:rsid w:val="00077593"/>
    <w:rsid w:val="00083F48"/>
    <w:rsid w:val="000A7DF9"/>
    <w:rsid w:val="000D05EF"/>
    <w:rsid w:val="000D5485"/>
    <w:rsid w:val="000D7F12"/>
    <w:rsid w:val="000F00BC"/>
    <w:rsid w:val="000F21C1"/>
    <w:rsid w:val="00101E4C"/>
    <w:rsid w:val="00105D72"/>
    <w:rsid w:val="0010745C"/>
    <w:rsid w:val="00117277"/>
    <w:rsid w:val="00120E94"/>
    <w:rsid w:val="00132D77"/>
    <w:rsid w:val="00160BD7"/>
    <w:rsid w:val="001643C9"/>
    <w:rsid w:val="00165568"/>
    <w:rsid w:val="00166082"/>
    <w:rsid w:val="00166C2F"/>
    <w:rsid w:val="001716C9"/>
    <w:rsid w:val="00182348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12C6"/>
    <w:rsid w:val="00276295"/>
    <w:rsid w:val="00276647"/>
    <w:rsid w:val="00285CDD"/>
    <w:rsid w:val="00291167"/>
    <w:rsid w:val="00297ECB"/>
    <w:rsid w:val="002C152A"/>
    <w:rsid w:val="002D043A"/>
    <w:rsid w:val="002F57CB"/>
    <w:rsid w:val="0031713F"/>
    <w:rsid w:val="00321913"/>
    <w:rsid w:val="00324EE6"/>
    <w:rsid w:val="003316DC"/>
    <w:rsid w:val="00332E0D"/>
    <w:rsid w:val="003415D3"/>
    <w:rsid w:val="00346335"/>
    <w:rsid w:val="00346872"/>
    <w:rsid w:val="00352B0F"/>
    <w:rsid w:val="003561B0"/>
    <w:rsid w:val="003625C0"/>
    <w:rsid w:val="00367960"/>
    <w:rsid w:val="003844CB"/>
    <w:rsid w:val="003A15AC"/>
    <w:rsid w:val="003A56EB"/>
    <w:rsid w:val="003B0627"/>
    <w:rsid w:val="003C5F2B"/>
    <w:rsid w:val="003D0BFE"/>
    <w:rsid w:val="003D5700"/>
    <w:rsid w:val="003D7BD3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55BE"/>
    <w:rsid w:val="00477CFC"/>
    <w:rsid w:val="004819C7"/>
    <w:rsid w:val="0048364F"/>
    <w:rsid w:val="00490F2E"/>
    <w:rsid w:val="00496DB3"/>
    <w:rsid w:val="00496F97"/>
    <w:rsid w:val="004A53EA"/>
    <w:rsid w:val="004F1FAC"/>
    <w:rsid w:val="004F2246"/>
    <w:rsid w:val="004F676E"/>
    <w:rsid w:val="0050059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A6E"/>
    <w:rsid w:val="00560CC4"/>
    <w:rsid w:val="00562A58"/>
    <w:rsid w:val="00563B62"/>
    <w:rsid w:val="00581211"/>
    <w:rsid w:val="0058216F"/>
    <w:rsid w:val="00584811"/>
    <w:rsid w:val="00593AA6"/>
    <w:rsid w:val="00594161"/>
    <w:rsid w:val="00594749"/>
    <w:rsid w:val="005A482B"/>
    <w:rsid w:val="005B4067"/>
    <w:rsid w:val="005C13D6"/>
    <w:rsid w:val="005C36E0"/>
    <w:rsid w:val="005C3F41"/>
    <w:rsid w:val="005D168D"/>
    <w:rsid w:val="005D5EA1"/>
    <w:rsid w:val="005E61D3"/>
    <w:rsid w:val="005F1E95"/>
    <w:rsid w:val="005F6416"/>
    <w:rsid w:val="005F7738"/>
    <w:rsid w:val="00600219"/>
    <w:rsid w:val="00603183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4A00"/>
    <w:rsid w:val="006B0E55"/>
    <w:rsid w:val="006B7006"/>
    <w:rsid w:val="006C7F8C"/>
    <w:rsid w:val="006D7AB9"/>
    <w:rsid w:val="006F3472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0348"/>
    <w:rsid w:val="008109F7"/>
    <w:rsid w:val="00812F45"/>
    <w:rsid w:val="00823B55"/>
    <w:rsid w:val="00834B1F"/>
    <w:rsid w:val="0084172C"/>
    <w:rsid w:val="00856A31"/>
    <w:rsid w:val="00864CCD"/>
    <w:rsid w:val="008754D0"/>
    <w:rsid w:val="00877D48"/>
    <w:rsid w:val="008816F0"/>
    <w:rsid w:val="0088345B"/>
    <w:rsid w:val="008A16A5"/>
    <w:rsid w:val="008A700B"/>
    <w:rsid w:val="008B5D42"/>
    <w:rsid w:val="008C2B5D"/>
    <w:rsid w:val="008D0EE0"/>
    <w:rsid w:val="008D5B99"/>
    <w:rsid w:val="008D7A27"/>
    <w:rsid w:val="008E4702"/>
    <w:rsid w:val="008E69AA"/>
    <w:rsid w:val="008F4F1C"/>
    <w:rsid w:val="0091668D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4C9F"/>
    <w:rsid w:val="009C22A0"/>
    <w:rsid w:val="009C3431"/>
    <w:rsid w:val="009C5989"/>
    <w:rsid w:val="009D08DA"/>
    <w:rsid w:val="009F269F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3498"/>
    <w:rsid w:val="00A64912"/>
    <w:rsid w:val="00A70A74"/>
    <w:rsid w:val="00A90EA8"/>
    <w:rsid w:val="00A90ED9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3CE0"/>
    <w:rsid w:val="00B25C5F"/>
    <w:rsid w:val="00B26E92"/>
    <w:rsid w:val="00B33B3C"/>
    <w:rsid w:val="00B40D74"/>
    <w:rsid w:val="00B52663"/>
    <w:rsid w:val="00B56DCB"/>
    <w:rsid w:val="00B770D2"/>
    <w:rsid w:val="00B94F68"/>
    <w:rsid w:val="00BA47A3"/>
    <w:rsid w:val="00BA5026"/>
    <w:rsid w:val="00BB6184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6B7C"/>
    <w:rsid w:val="00C74295"/>
    <w:rsid w:val="00C7573B"/>
    <w:rsid w:val="00C76CF3"/>
    <w:rsid w:val="00C86E74"/>
    <w:rsid w:val="00CA7844"/>
    <w:rsid w:val="00CB58EF"/>
    <w:rsid w:val="00CE7D64"/>
    <w:rsid w:val="00CF0BB2"/>
    <w:rsid w:val="00CF1B8C"/>
    <w:rsid w:val="00D01ECC"/>
    <w:rsid w:val="00D13441"/>
    <w:rsid w:val="00D17BFB"/>
    <w:rsid w:val="00D20665"/>
    <w:rsid w:val="00D243A3"/>
    <w:rsid w:val="00D3200B"/>
    <w:rsid w:val="00D33440"/>
    <w:rsid w:val="00D52EFE"/>
    <w:rsid w:val="00D56A0D"/>
    <w:rsid w:val="00D5767F"/>
    <w:rsid w:val="00D63EF6"/>
    <w:rsid w:val="00D64929"/>
    <w:rsid w:val="00D66518"/>
    <w:rsid w:val="00D70DFB"/>
    <w:rsid w:val="00D71EEA"/>
    <w:rsid w:val="00D735CD"/>
    <w:rsid w:val="00D766DF"/>
    <w:rsid w:val="00D95891"/>
    <w:rsid w:val="00DA63AC"/>
    <w:rsid w:val="00DB5CB4"/>
    <w:rsid w:val="00DE149E"/>
    <w:rsid w:val="00E05704"/>
    <w:rsid w:val="00E12F1A"/>
    <w:rsid w:val="00E15561"/>
    <w:rsid w:val="00E21CFB"/>
    <w:rsid w:val="00E22935"/>
    <w:rsid w:val="00E254C9"/>
    <w:rsid w:val="00E308C3"/>
    <w:rsid w:val="00E34E1D"/>
    <w:rsid w:val="00E43836"/>
    <w:rsid w:val="00E54292"/>
    <w:rsid w:val="00E60191"/>
    <w:rsid w:val="00E74DC7"/>
    <w:rsid w:val="00E87699"/>
    <w:rsid w:val="00E92E27"/>
    <w:rsid w:val="00E9586B"/>
    <w:rsid w:val="00E97334"/>
    <w:rsid w:val="00EA0D36"/>
    <w:rsid w:val="00EA5E24"/>
    <w:rsid w:val="00ED4928"/>
    <w:rsid w:val="00EE3749"/>
    <w:rsid w:val="00EE6190"/>
    <w:rsid w:val="00EE7327"/>
    <w:rsid w:val="00EF2E3A"/>
    <w:rsid w:val="00EF6402"/>
    <w:rsid w:val="00F025DF"/>
    <w:rsid w:val="00F047E2"/>
    <w:rsid w:val="00F04D57"/>
    <w:rsid w:val="00F078DC"/>
    <w:rsid w:val="00F07D9B"/>
    <w:rsid w:val="00F13E86"/>
    <w:rsid w:val="00F21B97"/>
    <w:rsid w:val="00F32FCB"/>
    <w:rsid w:val="00F64DA9"/>
    <w:rsid w:val="00F65F36"/>
    <w:rsid w:val="00F6709F"/>
    <w:rsid w:val="00F677A9"/>
    <w:rsid w:val="00F723BD"/>
    <w:rsid w:val="00F732EA"/>
    <w:rsid w:val="00F759F9"/>
    <w:rsid w:val="00F84CF5"/>
    <w:rsid w:val="00F8612E"/>
    <w:rsid w:val="00FA420B"/>
    <w:rsid w:val="00FD6D9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159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F1B8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8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8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8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B8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B8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B8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B8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B8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B8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1B8C"/>
  </w:style>
  <w:style w:type="paragraph" w:customStyle="1" w:styleId="OPCParaBase">
    <w:name w:val="OPCParaBase"/>
    <w:qFormat/>
    <w:rsid w:val="00CF1B8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1B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1B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1B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1B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1B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1B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1B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1B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1B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1B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1B8C"/>
  </w:style>
  <w:style w:type="paragraph" w:customStyle="1" w:styleId="Blocks">
    <w:name w:val="Blocks"/>
    <w:aliases w:val="bb"/>
    <w:basedOn w:val="OPCParaBase"/>
    <w:qFormat/>
    <w:rsid w:val="00CF1B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1B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1B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1B8C"/>
    <w:rPr>
      <w:i/>
    </w:rPr>
  </w:style>
  <w:style w:type="paragraph" w:customStyle="1" w:styleId="BoxList">
    <w:name w:val="BoxList"/>
    <w:aliases w:val="bl"/>
    <w:basedOn w:val="BoxText"/>
    <w:qFormat/>
    <w:rsid w:val="00CF1B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1B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1B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1B8C"/>
    <w:pPr>
      <w:ind w:left="1985" w:hanging="851"/>
    </w:pPr>
  </w:style>
  <w:style w:type="character" w:customStyle="1" w:styleId="CharAmPartNo">
    <w:name w:val="CharAmPartNo"/>
    <w:basedOn w:val="OPCCharBase"/>
    <w:qFormat/>
    <w:rsid w:val="00CF1B8C"/>
  </w:style>
  <w:style w:type="character" w:customStyle="1" w:styleId="CharAmPartText">
    <w:name w:val="CharAmPartText"/>
    <w:basedOn w:val="OPCCharBase"/>
    <w:qFormat/>
    <w:rsid w:val="00CF1B8C"/>
  </w:style>
  <w:style w:type="character" w:customStyle="1" w:styleId="CharAmSchNo">
    <w:name w:val="CharAmSchNo"/>
    <w:basedOn w:val="OPCCharBase"/>
    <w:qFormat/>
    <w:rsid w:val="00CF1B8C"/>
  </w:style>
  <w:style w:type="character" w:customStyle="1" w:styleId="CharAmSchText">
    <w:name w:val="CharAmSchText"/>
    <w:basedOn w:val="OPCCharBase"/>
    <w:qFormat/>
    <w:rsid w:val="00CF1B8C"/>
  </w:style>
  <w:style w:type="character" w:customStyle="1" w:styleId="CharBoldItalic">
    <w:name w:val="CharBoldItalic"/>
    <w:basedOn w:val="OPCCharBase"/>
    <w:uiPriority w:val="1"/>
    <w:qFormat/>
    <w:rsid w:val="00CF1B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1B8C"/>
  </w:style>
  <w:style w:type="character" w:customStyle="1" w:styleId="CharChapText">
    <w:name w:val="CharChapText"/>
    <w:basedOn w:val="OPCCharBase"/>
    <w:uiPriority w:val="1"/>
    <w:qFormat/>
    <w:rsid w:val="00CF1B8C"/>
  </w:style>
  <w:style w:type="character" w:customStyle="1" w:styleId="CharDivNo">
    <w:name w:val="CharDivNo"/>
    <w:basedOn w:val="OPCCharBase"/>
    <w:uiPriority w:val="1"/>
    <w:qFormat/>
    <w:rsid w:val="00CF1B8C"/>
  </w:style>
  <w:style w:type="character" w:customStyle="1" w:styleId="CharDivText">
    <w:name w:val="CharDivText"/>
    <w:basedOn w:val="OPCCharBase"/>
    <w:uiPriority w:val="1"/>
    <w:qFormat/>
    <w:rsid w:val="00CF1B8C"/>
  </w:style>
  <w:style w:type="character" w:customStyle="1" w:styleId="CharItalic">
    <w:name w:val="CharItalic"/>
    <w:basedOn w:val="OPCCharBase"/>
    <w:uiPriority w:val="1"/>
    <w:qFormat/>
    <w:rsid w:val="00CF1B8C"/>
    <w:rPr>
      <w:i/>
    </w:rPr>
  </w:style>
  <w:style w:type="character" w:customStyle="1" w:styleId="CharPartNo">
    <w:name w:val="CharPartNo"/>
    <w:basedOn w:val="OPCCharBase"/>
    <w:uiPriority w:val="1"/>
    <w:qFormat/>
    <w:rsid w:val="00CF1B8C"/>
  </w:style>
  <w:style w:type="character" w:customStyle="1" w:styleId="CharPartText">
    <w:name w:val="CharPartText"/>
    <w:basedOn w:val="OPCCharBase"/>
    <w:uiPriority w:val="1"/>
    <w:qFormat/>
    <w:rsid w:val="00CF1B8C"/>
  </w:style>
  <w:style w:type="character" w:customStyle="1" w:styleId="CharSectno">
    <w:name w:val="CharSectno"/>
    <w:basedOn w:val="OPCCharBase"/>
    <w:qFormat/>
    <w:rsid w:val="00CF1B8C"/>
  </w:style>
  <w:style w:type="character" w:customStyle="1" w:styleId="CharSubdNo">
    <w:name w:val="CharSubdNo"/>
    <w:basedOn w:val="OPCCharBase"/>
    <w:uiPriority w:val="1"/>
    <w:qFormat/>
    <w:rsid w:val="00CF1B8C"/>
  </w:style>
  <w:style w:type="character" w:customStyle="1" w:styleId="CharSubdText">
    <w:name w:val="CharSubdText"/>
    <w:basedOn w:val="OPCCharBase"/>
    <w:uiPriority w:val="1"/>
    <w:qFormat/>
    <w:rsid w:val="00CF1B8C"/>
  </w:style>
  <w:style w:type="paragraph" w:customStyle="1" w:styleId="CTA--">
    <w:name w:val="CTA --"/>
    <w:basedOn w:val="OPCParaBase"/>
    <w:next w:val="Normal"/>
    <w:rsid w:val="00CF1B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1B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1B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1B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1B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1B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1B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1B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1B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1B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1B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1B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1B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1B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F1B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1B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1B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1B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1B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1B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1B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1B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1B8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1B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1B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1B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1B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1B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1B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1B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1B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1B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1B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1B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1B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1B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1B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1B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1B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1B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1B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1B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1B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1B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1B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1B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1B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1B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1B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1B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1B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1B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1B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1B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1B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1B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1B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1B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1B8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1B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1B8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1B8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1B8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1B8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1B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1B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1B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1B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1B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1B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1B8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1B8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1B8C"/>
    <w:rPr>
      <w:sz w:val="16"/>
    </w:rPr>
  </w:style>
  <w:style w:type="table" w:customStyle="1" w:styleId="CFlag">
    <w:name w:val="CFlag"/>
    <w:basedOn w:val="TableNormal"/>
    <w:uiPriority w:val="99"/>
    <w:rsid w:val="00CF1B8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1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1B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1B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1B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1B8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1B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1B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1B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1B8C"/>
    <w:pPr>
      <w:spacing w:before="120"/>
    </w:pPr>
  </w:style>
  <w:style w:type="paragraph" w:customStyle="1" w:styleId="CompiledActNo">
    <w:name w:val="CompiledActNo"/>
    <w:basedOn w:val="OPCParaBase"/>
    <w:next w:val="Normal"/>
    <w:rsid w:val="00CF1B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1B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1B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1B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1B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1B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1B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1B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1B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1B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1B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1B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1B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1B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1B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1B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1B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1B8C"/>
  </w:style>
  <w:style w:type="character" w:customStyle="1" w:styleId="CharSubPartNoCASA">
    <w:name w:val="CharSubPartNo(CASA)"/>
    <w:basedOn w:val="OPCCharBase"/>
    <w:uiPriority w:val="1"/>
    <w:rsid w:val="00CF1B8C"/>
  </w:style>
  <w:style w:type="paragraph" w:customStyle="1" w:styleId="ENoteTTIndentHeadingSub">
    <w:name w:val="ENoteTTIndentHeadingSub"/>
    <w:aliases w:val="enTTHis"/>
    <w:basedOn w:val="OPCParaBase"/>
    <w:rsid w:val="00CF1B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1B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1B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1B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1B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F1B8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1B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1B8C"/>
    <w:rPr>
      <w:sz w:val="22"/>
    </w:rPr>
  </w:style>
  <w:style w:type="paragraph" w:customStyle="1" w:styleId="SOTextNote">
    <w:name w:val="SO TextNote"/>
    <w:aliases w:val="sont"/>
    <w:basedOn w:val="SOText"/>
    <w:qFormat/>
    <w:rsid w:val="00CF1B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1B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1B8C"/>
    <w:rPr>
      <w:sz w:val="22"/>
    </w:rPr>
  </w:style>
  <w:style w:type="paragraph" w:customStyle="1" w:styleId="FileName">
    <w:name w:val="FileName"/>
    <w:basedOn w:val="Normal"/>
    <w:rsid w:val="00CF1B8C"/>
  </w:style>
  <w:style w:type="paragraph" w:customStyle="1" w:styleId="TableHeading">
    <w:name w:val="TableHeading"/>
    <w:aliases w:val="th"/>
    <w:basedOn w:val="OPCParaBase"/>
    <w:next w:val="Tabletext"/>
    <w:rsid w:val="00CF1B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1B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1B8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1B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1B8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1B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1B8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1B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1B8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1B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1B8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1B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1B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1B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1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1B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1B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1B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1B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1B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1B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F1B8C"/>
  </w:style>
  <w:style w:type="character" w:customStyle="1" w:styleId="charlegsubtitle1">
    <w:name w:val="charlegsubtitle1"/>
    <w:basedOn w:val="DefaultParagraphFont"/>
    <w:rsid w:val="00CF1B8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1B8C"/>
    <w:pPr>
      <w:ind w:left="240" w:hanging="240"/>
    </w:pPr>
  </w:style>
  <w:style w:type="paragraph" w:styleId="Index2">
    <w:name w:val="index 2"/>
    <w:basedOn w:val="Normal"/>
    <w:next w:val="Normal"/>
    <w:autoRedefine/>
    <w:rsid w:val="00CF1B8C"/>
    <w:pPr>
      <w:ind w:left="480" w:hanging="240"/>
    </w:pPr>
  </w:style>
  <w:style w:type="paragraph" w:styleId="Index3">
    <w:name w:val="index 3"/>
    <w:basedOn w:val="Normal"/>
    <w:next w:val="Normal"/>
    <w:autoRedefine/>
    <w:rsid w:val="00CF1B8C"/>
    <w:pPr>
      <w:ind w:left="720" w:hanging="240"/>
    </w:pPr>
  </w:style>
  <w:style w:type="paragraph" w:styleId="Index4">
    <w:name w:val="index 4"/>
    <w:basedOn w:val="Normal"/>
    <w:next w:val="Normal"/>
    <w:autoRedefine/>
    <w:rsid w:val="00CF1B8C"/>
    <w:pPr>
      <w:ind w:left="960" w:hanging="240"/>
    </w:pPr>
  </w:style>
  <w:style w:type="paragraph" w:styleId="Index5">
    <w:name w:val="index 5"/>
    <w:basedOn w:val="Normal"/>
    <w:next w:val="Normal"/>
    <w:autoRedefine/>
    <w:rsid w:val="00CF1B8C"/>
    <w:pPr>
      <w:ind w:left="1200" w:hanging="240"/>
    </w:pPr>
  </w:style>
  <w:style w:type="paragraph" w:styleId="Index6">
    <w:name w:val="index 6"/>
    <w:basedOn w:val="Normal"/>
    <w:next w:val="Normal"/>
    <w:autoRedefine/>
    <w:rsid w:val="00CF1B8C"/>
    <w:pPr>
      <w:ind w:left="1440" w:hanging="240"/>
    </w:pPr>
  </w:style>
  <w:style w:type="paragraph" w:styleId="Index7">
    <w:name w:val="index 7"/>
    <w:basedOn w:val="Normal"/>
    <w:next w:val="Normal"/>
    <w:autoRedefine/>
    <w:rsid w:val="00CF1B8C"/>
    <w:pPr>
      <w:ind w:left="1680" w:hanging="240"/>
    </w:pPr>
  </w:style>
  <w:style w:type="paragraph" w:styleId="Index8">
    <w:name w:val="index 8"/>
    <w:basedOn w:val="Normal"/>
    <w:next w:val="Normal"/>
    <w:autoRedefine/>
    <w:rsid w:val="00CF1B8C"/>
    <w:pPr>
      <w:ind w:left="1920" w:hanging="240"/>
    </w:pPr>
  </w:style>
  <w:style w:type="paragraph" w:styleId="Index9">
    <w:name w:val="index 9"/>
    <w:basedOn w:val="Normal"/>
    <w:next w:val="Normal"/>
    <w:autoRedefine/>
    <w:rsid w:val="00CF1B8C"/>
    <w:pPr>
      <w:ind w:left="2160" w:hanging="240"/>
    </w:pPr>
  </w:style>
  <w:style w:type="paragraph" w:styleId="NormalIndent">
    <w:name w:val="Normal Indent"/>
    <w:basedOn w:val="Normal"/>
    <w:rsid w:val="00CF1B8C"/>
    <w:pPr>
      <w:ind w:left="720"/>
    </w:pPr>
  </w:style>
  <w:style w:type="paragraph" w:styleId="FootnoteText">
    <w:name w:val="footnote text"/>
    <w:basedOn w:val="Normal"/>
    <w:link w:val="FootnoteTextChar"/>
    <w:rsid w:val="00CF1B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1B8C"/>
  </w:style>
  <w:style w:type="paragraph" w:styleId="CommentText">
    <w:name w:val="annotation text"/>
    <w:basedOn w:val="Normal"/>
    <w:link w:val="CommentTextChar"/>
    <w:rsid w:val="00CF1B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1B8C"/>
  </w:style>
  <w:style w:type="paragraph" w:styleId="IndexHeading">
    <w:name w:val="index heading"/>
    <w:basedOn w:val="Normal"/>
    <w:next w:val="Index1"/>
    <w:rsid w:val="00CF1B8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1B8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1B8C"/>
    <w:pPr>
      <w:ind w:left="480" w:hanging="480"/>
    </w:pPr>
  </w:style>
  <w:style w:type="paragraph" w:styleId="EnvelopeAddress">
    <w:name w:val="envelope address"/>
    <w:basedOn w:val="Normal"/>
    <w:rsid w:val="00CF1B8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1B8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1B8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1B8C"/>
    <w:rPr>
      <w:sz w:val="16"/>
      <w:szCs w:val="16"/>
    </w:rPr>
  </w:style>
  <w:style w:type="character" w:styleId="PageNumber">
    <w:name w:val="page number"/>
    <w:basedOn w:val="DefaultParagraphFont"/>
    <w:rsid w:val="00CF1B8C"/>
  </w:style>
  <w:style w:type="character" w:styleId="EndnoteReference">
    <w:name w:val="endnote reference"/>
    <w:basedOn w:val="DefaultParagraphFont"/>
    <w:rsid w:val="00CF1B8C"/>
    <w:rPr>
      <w:vertAlign w:val="superscript"/>
    </w:rPr>
  </w:style>
  <w:style w:type="paragraph" w:styleId="EndnoteText">
    <w:name w:val="endnote text"/>
    <w:basedOn w:val="Normal"/>
    <w:link w:val="EndnoteTextChar"/>
    <w:rsid w:val="00CF1B8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1B8C"/>
  </w:style>
  <w:style w:type="paragraph" w:styleId="TableofAuthorities">
    <w:name w:val="table of authorities"/>
    <w:basedOn w:val="Normal"/>
    <w:next w:val="Normal"/>
    <w:rsid w:val="00CF1B8C"/>
    <w:pPr>
      <w:ind w:left="240" w:hanging="240"/>
    </w:pPr>
  </w:style>
  <w:style w:type="paragraph" w:styleId="MacroText">
    <w:name w:val="macro"/>
    <w:link w:val="MacroTextChar"/>
    <w:rsid w:val="00CF1B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1B8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1B8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1B8C"/>
    <w:pPr>
      <w:ind w:left="283" w:hanging="283"/>
    </w:pPr>
  </w:style>
  <w:style w:type="paragraph" w:styleId="ListBullet">
    <w:name w:val="List Bullet"/>
    <w:basedOn w:val="Normal"/>
    <w:autoRedefine/>
    <w:rsid w:val="00CF1B8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1B8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1B8C"/>
    <w:pPr>
      <w:ind w:left="566" w:hanging="283"/>
    </w:pPr>
  </w:style>
  <w:style w:type="paragraph" w:styleId="List3">
    <w:name w:val="List 3"/>
    <w:basedOn w:val="Normal"/>
    <w:rsid w:val="00CF1B8C"/>
    <w:pPr>
      <w:ind w:left="849" w:hanging="283"/>
    </w:pPr>
  </w:style>
  <w:style w:type="paragraph" w:styleId="List4">
    <w:name w:val="List 4"/>
    <w:basedOn w:val="Normal"/>
    <w:rsid w:val="00CF1B8C"/>
    <w:pPr>
      <w:ind w:left="1132" w:hanging="283"/>
    </w:pPr>
  </w:style>
  <w:style w:type="paragraph" w:styleId="List5">
    <w:name w:val="List 5"/>
    <w:basedOn w:val="Normal"/>
    <w:rsid w:val="00CF1B8C"/>
    <w:pPr>
      <w:ind w:left="1415" w:hanging="283"/>
    </w:pPr>
  </w:style>
  <w:style w:type="paragraph" w:styleId="ListBullet2">
    <w:name w:val="List Bullet 2"/>
    <w:basedOn w:val="Normal"/>
    <w:autoRedefine/>
    <w:rsid w:val="00CF1B8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1B8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1B8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1B8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1B8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1B8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1B8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1B8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1B8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1B8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1B8C"/>
    <w:pPr>
      <w:ind w:left="4252"/>
    </w:pPr>
  </w:style>
  <w:style w:type="character" w:customStyle="1" w:styleId="ClosingChar">
    <w:name w:val="Closing Char"/>
    <w:basedOn w:val="DefaultParagraphFont"/>
    <w:link w:val="Closing"/>
    <w:rsid w:val="00CF1B8C"/>
    <w:rPr>
      <w:sz w:val="22"/>
    </w:rPr>
  </w:style>
  <w:style w:type="paragraph" w:styleId="Signature">
    <w:name w:val="Signature"/>
    <w:basedOn w:val="Normal"/>
    <w:link w:val="SignatureChar"/>
    <w:rsid w:val="00CF1B8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1B8C"/>
    <w:rPr>
      <w:sz w:val="22"/>
    </w:rPr>
  </w:style>
  <w:style w:type="paragraph" w:styleId="BodyText">
    <w:name w:val="Body Text"/>
    <w:basedOn w:val="Normal"/>
    <w:link w:val="BodyTextChar"/>
    <w:rsid w:val="00CF1B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1B8C"/>
    <w:rPr>
      <w:sz w:val="22"/>
    </w:rPr>
  </w:style>
  <w:style w:type="paragraph" w:styleId="BodyTextIndent">
    <w:name w:val="Body Text Indent"/>
    <w:basedOn w:val="Normal"/>
    <w:link w:val="BodyTextIndentChar"/>
    <w:rsid w:val="00CF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1B8C"/>
    <w:rPr>
      <w:sz w:val="22"/>
    </w:rPr>
  </w:style>
  <w:style w:type="paragraph" w:styleId="ListContinue">
    <w:name w:val="List Continue"/>
    <w:basedOn w:val="Normal"/>
    <w:rsid w:val="00CF1B8C"/>
    <w:pPr>
      <w:spacing w:after="120"/>
      <w:ind w:left="283"/>
    </w:pPr>
  </w:style>
  <w:style w:type="paragraph" w:styleId="ListContinue2">
    <w:name w:val="List Continue 2"/>
    <w:basedOn w:val="Normal"/>
    <w:rsid w:val="00CF1B8C"/>
    <w:pPr>
      <w:spacing w:after="120"/>
      <w:ind w:left="566"/>
    </w:pPr>
  </w:style>
  <w:style w:type="paragraph" w:styleId="ListContinue3">
    <w:name w:val="List Continue 3"/>
    <w:basedOn w:val="Normal"/>
    <w:rsid w:val="00CF1B8C"/>
    <w:pPr>
      <w:spacing w:after="120"/>
      <w:ind w:left="849"/>
    </w:pPr>
  </w:style>
  <w:style w:type="paragraph" w:styleId="ListContinue4">
    <w:name w:val="List Continue 4"/>
    <w:basedOn w:val="Normal"/>
    <w:rsid w:val="00CF1B8C"/>
    <w:pPr>
      <w:spacing w:after="120"/>
      <w:ind w:left="1132"/>
    </w:pPr>
  </w:style>
  <w:style w:type="paragraph" w:styleId="ListContinue5">
    <w:name w:val="List Continue 5"/>
    <w:basedOn w:val="Normal"/>
    <w:rsid w:val="00CF1B8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1B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1B8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1B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1B8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1B8C"/>
  </w:style>
  <w:style w:type="character" w:customStyle="1" w:styleId="SalutationChar">
    <w:name w:val="Salutation Char"/>
    <w:basedOn w:val="DefaultParagraphFont"/>
    <w:link w:val="Salutation"/>
    <w:rsid w:val="00CF1B8C"/>
    <w:rPr>
      <w:sz w:val="22"/>
    </w:rPr>
  </w:style>
  <w:style w:type="paragraph" w:styleId="Date">
    <w:name w:val="Date"/>
    <w:basedOn w:val="Normal"/>
    <w:next w:val="Normal"/>
    <w:link w:val="DateChar"/>
    <w:rsid w:val="00CF1B8C"/>
  </w:style>
  <w:style w:type="character" w:customStyle="1" w:styleId="DateChar">
    <w:name w:val="Date Char"/>
    <w:basedOn w:val="DefaultParagraphFont"/>
    <w:link w:val="Date"/>
    <w:rsid w:val="00CF1B8C"/>
    <w:rPr>
      <w:sz w:val="22"/>
    </w:rPr>
  </w:style>
  <w:style w:type="paragraph" w:styleId="BodyTextFirstIndent">
    <w:name w:val="Body Text First Indent"/>
    <w:basedOn w:val="BodyText"/>
    <w:link w:val="BodyTextFirstIndentChar"/>
    <w:rsid w:val="00CF1B8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1B8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1B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1B8C"/>
    <w:rPr>
      <w:sz w:val="22"/>
    </w:rPr>
  </w:style>
  <w:style w:type="paragraph" w:styleId="BodyText2">
    <w:name w:val="Body Text 2"/>
    <w:basedOn w:val="Normal"/>
    <w:link w:val="BodyText2Char"/>
    <w:rsid w:val="00CF1B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1B8C"/>
    <w:rPr>
      <w:sz w:val="22"/>
    </w:rPr>
  </w:style>
  <w:style w:type="paragraph" w:styleId="BodyText3">
    <w:name w:val="Body Text 3"/>
    <w:basedOn w:val="Normal"/>
    <w:link w:val="BodyText3Char"/>
    <w:rsid w:val="00CF1B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1B8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1B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1B8C"/>
    <w:rPr>
      <w:sz w:val="22"/>
    </w:rPr>
  </w:style>
  <w:style w:type="paragraph" w:styleId="BodyTextIndent3">
    <w:name w:val="Body Text Indent 3"/>
    <w:basedOn w:val="Normal"/>
    <w:link w:val="BodyTextIndent3Char"/>
    <w:rsid w:val="00CF1B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1B8C"/>
    <w:rPr>
      <w:sz w:val="16"/>
      <w:szCs w:val="16"/>
    </w:rPr>
  </w:style>
  <w:style w:type="paragraph" w:styleId="BlockText">
    <w:name w:val="Block Text"/>
    <w:basedOn w:val="Normal"/>
    <w:rsid w:val="00CF1B8C"/>
    <w:pPr>
      <w:spacing w:after="120"/>
      <w:ind w:left="1440" w:right="1440"/>
    </w:pPr>
  </w:style>
  <w:style w:type="character" w:styleId="Hyperlink">
    <w:name w:val="Hyperlink"/>
    <w:basedOn w:val="DefaultParagraphFont"/>
    <w:rsid w:val="00CF1B8C"/>
    <w:rPr>
      <w:color w:val="0000FF"/>
      <w:u w:val="single"/>
    </w:rPr>
  </w:style>
  <w:style w:type="character" w:styleId="FollowedHyperlink">
    <w:name w:val="FollowedHyperlink"/>
    <w:basedOn w:val="DefaultParagraphFont"/>
    <w:rsid w:val="00CF1B8C"/>
    <w:rPr>
      <w:color w:val="800080"/>
      <w:u w:val="single"/>
    </w:rPr>
  </w:style>
  <w:style w:type="character" w:styleId="Strong">
    <w:name w:val="Strong"/>
    <w:basedOn w:val="DefaultParagraphFont"/>
    <w:qFormat/>
    <w:rsid w:val="00CF1B8C"/>
    <w:rPr>
      <w:b/>
      <w:bCs/>
    </w:rPr>
  </w:style>
  <w:style w:type="character" w:styleId="Emphasis">
    <w:name w:val="Emphasis"/>
    <w:basedOn w:val="DefaultParagraphFont"/>
    <w:qFormat/>
    <w:rsid w:val="00CF1B8C"/>
    <w:rPr>
      <w:i/>
      <w:iCs/>
    </w:rPr>
  </w:style>
  <w:style w:type="paragraph" w:styleId="DocumentMap">
    <w:name w:val="Document Map"/>
    <w:basedOn w:val="Normal"/>
    <w:link w:val="DocumentMapChar"/>
    <w:rsid w:val="00CF1B8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1B8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1B8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1B8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1B8C"/>
  </w:style>
  <w:style w:type="character" w:customStyle="1" w:styleId="E-mailSignatureChar">
    <w:name w:val="E-mail Signature Char"/>
    <w:basedOn w:val="DefaultParagraphFont"/>
    <w:link w:val="E-mailSignature"/>
    <w:rsid w:val="00CF1B8C"/>
    <w:rPr>
      <w:sz w:val="22"/>
    </w:rPr>
  </w:style>
  <w:style w:type="paragraph" w:styleId="NormalWeb">
    <w:name w:val="Normal (Web)"/>
    <w:basedOn w:val="Normal"/>
    <w:rsid w:val="00CF1B8C"/>
  </w:style>
  <w:style w:type="character" w:styleId="HTMLAcronym">
    <w:name w:val="HTML Acronym"/>
    <w:basedOn w:val="DefaultParagraphFont"/>
    <w:rsid w:val="00CF1B8C"/>
  </w:style>
  <w:style w:type="paragraph" w:styleId="HTMLAddress">
    <w:name w:val="HTML Address"/>
    <w:basedOn w:val="Normal"/>
    <w:link w:val="HTMLAddressChar"/>
    <w:rsid w:val="00CF1B8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1B8C"/>
    <w:rPr>
      <w:i/>
      <w:iCs/>
      <w:sz w:val="22"/>
    </w:rPr>
  </w:style>
  <w:style w:type="character" w:styleId="HTMLCite">
    <w:name w:val="HTML Cite"/>
    <w:basedOn w:val="DefaultParagraphFont"/>
    <w:rsid w:val="00CF1B8C"/>
    <w:rPr>
      <w:i/>
      <w:iCs/>
    </w:rPr>
  </w:style>
  <w:style w:type="character" w:styleId="HTMLCode">
    <w:name w:val="HTML Code"/>
    <w:basedOn w:val="DefaultParagraphFont"/>
    <w:rsid w:val="00CF1B8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1B8C"/>
    <w:rPr>
      <w:i/>
      <w:iCs/>
    </w:rPr>
  </w:style>
  <w:style w:type="character" w:styleId="HTMLKeyboard">
    <w:name w:val="HTML Keyboard"/>
    <w:basedOn w:val="DefaultParagraphFont"/>
    <w:rsid w:val="00CF1B8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1B8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1B8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1B8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1B8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1B8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1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1B8C"/>
    <w:rPr>
      <w:b/>
      <w:bCs/>
    </w:rPr>
  </w:style>
  <w:style w:type="numbering" w:styleId="1ai">
    <w:name w:val="Outline List 1"/>
    <w:basedOn w:val="NoList"/>
    <w:rsid w:val="00CF1B8C"/>
    <w:pPr>
      <w:numPr>
        <w:numId w:val="14"/>
      </w:numPr>
    </w:pPr>
  </w:style>
  <w:style w:type="numbering" w:styleId="111111">
    <w:name w:val="Outline List 2"/>
    <w:basedOn w:val="NoList"/>
    <w:rsid w:val="00CF1B8C"/>
    <w:pPr>
      <w:numPr>
        <w:numId w:val="15"/>
      </w:numPr>
    </w:pPr>
  </w:style>
  <w:style w:type="numbering" w:styleId="ArticleSection">
    <w:name w:val="Outline List 3"/>
    <w:basedOn w:val="NoList"/>
    <w:rsid w:val="00CF1B8C"/>
    <w:pPr>
      <w:numPr>
        <w:numId w:val="17"/>
      </w:numPr>
    </w:pPr>
  </w:style>
  <w:style w:type="table" w:styleId="TableSimple1">
    <w:name w:val="Table Simple 1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1B8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1B8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1B8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1B8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1B8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1B8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1B8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1B8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1B8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1B8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1B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1B8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1B8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1B8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1B8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1B8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1B8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1B8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1B8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1B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1B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1B8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1B8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1B8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1B8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1B8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1B8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1B8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1B8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1B8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1B8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1B8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1B8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1B8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1B8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1B8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591F-B517-4E46-91C9-CEEB9592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706</Words>
  <Characters>4184</Characters>
  <Application>Microsoft Office Word</Application>
  <DocSecurity>0</DocSecurity>
  <PresentationFormat/>
  <Lines>139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(Pharmaceuticals and Vaccines—Cost Recovery) Amendment (Fees) Regulations 2021</vt:lpstr>
    </vt:vector>
  </TitlesOfParts>
  <Manager/>
  <Company/>
  <LinksUpToDate>false</LinksUpToDate>
  <CharactersWithSpaces>4768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2021-04-23T03:10:00Z</dcterms:created>
  <dcterms:modified xsi:type="dcterms:W3CDTF">2021-04-23T03:10:00Z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National Health (Pharmaceuticals and Vaccines—Cost Recovery) Amendment (Fees)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April 2021</vt:lpwstr>
  </property>
  <property fmtid="{D5CDD505-2E9C-101B-9397-08002B2CF9AE}" pid="10" name="ID">
    <vt:lpwstr>OPC64967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April 2021</vt:lpwstr>
  </property>
</Properties>
</file>