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0B0A" w14:textId="77777777" w:rsidR="00715914" w:rsidRPr="007C7C93" w:rsidRDefault="00DA186E" w:rsidP="00B05CF4">
      <w:pPr>
        <w:rPr>
          <w:sz w:val="28"/>
        </w:rPr>
      </w:pPr>
      <w:r w:rsidRPr="007C7C93">
        <w:rPr>
          <w:noProof/>
          <w:lang w:eastAsia="en-AU"/>
        </w:rPr>
        <w:drawing>
          <wp:inline distT="0" distB="0" distL="0" distR="0" wp14:anchorId="6C70BCC3" wp14:editId="3C0664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93F5E" w14:textId="77777777" w:rsidR="00715914" w:rsidRPr="007C7C93" w:rsidRDefault="00715914" w:rsidP="00715914">
      <w:pPr>
        <w:rPr>
          <w:sz w:val="19"/>
        </w:rPr>
      </w:pPr>
    </w:p>
    <w:p w14:paraId="1130F6F5" w14:textId="77777777" w:rsidR="00715914" w:rsidRPr="007C7C93" w:rsidRDefault="00B8256B" w:rsidP="00715914">
      <w:pPr>
        <w:pStyle w:val="ShortT"/>
      </w:pPr>
      <w:r w:rsidRPr="007C7C93">
        <w:t xml:space="preserve">Industry Research and Development (National Agricultural Innovation Agenda Program) Instrument </w:t>
      </w:r>
      <w:r w:rsidR="008E4294">
        <w:t>2021</w:t>
      </w:r>
    </w:p>
    <w:p w14:paraId="1E7EC795" w14:textId="77777777" w:rsidR="00B8256B" w:rsidRPr="007C7C93" w:rsidRDefault="00B8256B" w:rsidP="00796429">
      <w:pPr>
        <w:pStyle w:val="SignCoverPageStart"/>
        <w:rPr>
          <w:szCs w:val="22"/>
        </w:rPr>
      </w:pPr>
      <w:r w:rsidRPr="007C7C93">
        <w:rPr>
          <w:szCs w:val="22"/>
        </w:rPr>
        <w:t xml:space="preserve">I, David </w:t>
      </w:r>
      <w:proofErr w:type="spellStart"/>
      <w:r w:rsidRPr="007C7C93">
        <w:rPr>
          <w:szCs w:val="22"/>
        </w:rPr>
        <w:t>Littleproud</w:t>
      </w:r>
      <w:proofErr w:type="spellEnd"/>
      <w:r w:rsidRPr="007C7C93">
        <w:rPr>
          <w:szCs w:val="22"/>
        </w:rPr>
        <w:t xml:space="preserve">, </w:t>
      </w:r>
      <w:r w:rsidR="005439D1" w:rsidRPr="007C7C93">
        <w:rPr>
          <w:szCs w:val="22"/>
        </w:rPr>
        <w:t>as delegate of the Minister for Industry, Science and Technology,</w:t>
      </w:r>
      <w:r w:rsidRPr="007C7C93">
        <w:rPr>
          <w:szCs w:val="22"/>
        </w:rPr>
        <w:t xml:space="preserve"> make the following instrument.</w:t>
      </w:r>
    </w:p>
    <w:p w14:paraId="00BB69E9" w14:textId="7CCEE20B" w:rsidR="00B8256B" w:rsidRPr="007C7C93" w:rsidRDefault="00B8256B" w:rsidP="00796429">
      <w:pPr>
        <w:keepNext/>
        <w:spacing w:before="300" w:line="240" w:lineRule="atLeast"/>
        <w:ind w:right="397"/>
        <w:jc w:val="both"/>
        <w:rPr>
          <w:szCs w:val="22"/>
        </w:rPr>
      </w:pPr>
      <w:r w:rsidRPr="007C7C93">
        <w:rPr>
          <w:szCs w:val="22"/>
        </w:rPr>
        <w:t>Dated</w:t>
      </w:r>
      <w:r w:rsidR="00FD15F3">
        <w:rPr>
          <w:szCs w:val="22"/>
        </w:rPr>
        <w:t xml:space="preserve"> </w:t>
      </w:r>
      <w:r w:rsidRPr="007C7C93">
        <w:rPr>
          <w:szCs w:val="22"/>
        </w:rPr>
        <w:fldChar w:fldCharType="begin"/>
      </w:r>
      <w:r w:rsidRPr="007C7C93">
        <w:rPr>
          <w:szCs w:val="22"/>
        </w:rPr>
        <w:instrText xml:space="preserve"> DOCPROPERTY  DateMade </w:instrText>
      </w:r>
      <w:r w:rsidRPr="007C7C93">
        <w:rPr>
          <w:szCs w:val="22"/>
        </w:rPr>
        <w:fldChar w:fldCharType="separate"/>
      </w:r>
      <w:r w:rsidR="00FD15F3">
        <w:rPr>
          <w:szCs w:val="22"/>
        </w:rPr>
        <w:t>7 April 2021</w:t>
      </w:r>
      <w:r w:rsidRPr="007C7C93">
        <w:rPr>
          <w:szCs w:val="22"/>
        </w:rPr>
        <w:fldChar w:fldCharType="end"/>
      </w:r>
    </w:p>
    <w:p w14:paraId="30DACDC3" w14:textId="77777777" w:rsidR="00B8256B" w:rsidRPr="007C7C93" w:rsidRDefault="00B8256B" w:rsidP="0079642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C7C93">
        <w:rPr>
          <w:szCs w:val="22"/>
        </w:rPr>
        <w:t xml:space="preserve">David </w:t>
      </w:r>
      <w:proofErr w:type="spellStart"/>
      <w:r w:rsidRPr="007C7C93">
        <w:rPr>
          <w:szCs w:val="22"/>
        </w:rPr>
        <w:t>Littleproud</w:t>
      </w:r>
      <w:proofErr w:type="spellEnd"/>
    </w:p>
    <w:p w14:paraId="55147B92" w14:textId="77777777" w:rsidR="00B8256B" w:rsidRPr="007C7C93" w:rsidRDefault="00B8256B" w:rsidP="00796429">
      <w:pPr>
        <w:pStyle w:val="SignCoverPageEnd"/>
        <w:rPr>
          <w:szCs w:val="22"/>
        </w:rPr>
      </w:pPr>
      <w:r w:rsidRPr="007C7C93">
        <w:rPr>
          <w:szCs w:val="22"/>
        </w:rPr>
        <w:t>Minister for Agriculture, Drought and Emergency Management</w:t>
      </w:r>
    </w:p>
    <w:p w14:paraId="0DD56B31" w14:textId="77777777" w:rsidR="00B8256B" w:rsidRPr="007C7C93" w:rsidRDefault="00B8256B" w:rsidP="00796429"/>
    <w:p w14:paraId="4F7DFC2F" w14:textId="77777777" w:rsidR="00715914" w:rsidRPr="001D34DB" w:rsidRDefault="00715914" w:rsidP="00715914">
      <w:pPr>
        <w:pStyle w:val="Header"/>
        <w:tabs>
          <w:tab w:val="clear" w:pos="4150"/>
          <w:tab w:val="clear" w:pos="8307"/>
        </w:tabs>
      </w:pPr>
      <w:r w:rsidRPr="001D34DB">
        <w:rPr>
          <w:rStyle w:val="CharChapNo"/>
        </w:rPr>
        <w:t xml:space="preserve"> </w:t>
      </w:r>
      <w:r w:rsidRPr="001D34DB">
        <w:rPr>
          <w:rStyle w:val="CharChapText"/>
        </w:rPr>
        <w:t xml:space="preserve"> </w:t>
      </w:r>
    </w:p>
    <w:p w14:paraId="2F40788F" w14:textId="77777777" w:rsidR="00715914" w:rsidRPr="001D34DB" w:rsidRDefault="00715914" w:rsidP="00715914">
      <w:pPr>
        <w:pStyle w:val="Header"/>
        <w:tabs>
          <w:tab w:val="clear" w:pos="4150"/>
          <w:tab w:val="clear" w:pos="8307"/>
        </w:tabs>
      </w:pPr>
      <w:r w:rsidRPr="001D34DB">
        <w:rPr>
          <w:rStyle w:val="CharPartNo"/>
        </w:rPr>
        <w:t xml:space="preserve"> </w:t>
      </w:r>
      <w:r w:rsidRPr="001D34DB">
        <w:rPr>
          <w:rStyle w:val="CharPartText"/>
        </w:rPr>
        <w:t xml:space="preserve"> </w:t>
      </w:r>
    </w:p>
    <w:p w14:paraId="575DC57D" w14:textId="77777777" w:rsidR="00715914" w:rsidRPr="001D34DB" w:rsidRDefault="00715914" w:rsidP="00715914">
      <w:pPr>
        <w:pStyle w:val="Header"/>
        <w:tabs>
          <w:tab w:val="clear" w:pos="4150"/>
          <w:tab w:val="clear" w:pos="8307"/>
        </w:tabs>
      </w:pPr>
      <w:r w:rsidRPr="001D34DB">
        <w:rPr>
          <w:rStyle w:val="CharDivNo"/>
        </w:rPr>
        <w:t xml:space="preserve"> </w:t>
      </w:r>
      <w:r w:rsidRPr="001D34DB">
        <w:rPr>
          <w:rStyle w:val="CharDivText"/>
        </w:rPr>
        <w:t xml:space="preserve"> </w:t>
      </w:r>
    </w:p>
    <w:p w14:paraId="436E2773" w14:textId="77777777" w:rsidR="00715914" w:rsidRPr="007C7C93" w:rsidRDefault="00715914" w:rsidP="00715914">
      <w:pPr>
        <w:sectPr w:rsidR="00715914" w:rsidRPr="007C7C93" w:rsidSect="001729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EC34DA" w14:textId="77777777" w:rsidR="00F67BCA" w:rsidRPr="007C7C93" w:rsidRDefault="00715914" w:rsidP="00715914">
      <w:pPr>
        <w:outlineLvl w:val="0"/>
        <w:rPr>
          <w:sz w:val="36"/>
        </w:rPr>
      </w:pPr>
      <w:r w:rsidRPr="007C7C93">
        <w:rPr>
          <w:sz w:val="36"/>
        </w:rPr>
        <w:lastRenderedPageBreak/>
        <w:t>Contents</w:t>
      </w:r>
    </w:p>
    <w:p w14:paraId="47B47360" w14:textId="02162E94" w:rsidR="00767628" w:rsidRDefault="007676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67628">
        <w:rPr>
          <w:noProof/>
        </w:rPr>
        <w:tab/>
      </w:r>
      <w:r w:rsidRPr="00767628">
        <w:rPr>
          <w:noProof/>
        </w:rPr>
        <w:fldChar w:fldCharType="begin"/>
      </w:r>
      <w:r w:rsidRPr="00767628">
        <w:rPr>
          <w:noProof/>
        </w:rPr>
        <w:instrText xml:space="preserve"> PAGEREF _Toc57814375 \h </w:instrText>
      </w:r>
      <w:r w:rsidRPr="00767628">
        <w:rPr>
          <w:noProof/>
        </w:rPr>
      </w:r>
      <w:r w:rsidRPr="00767628">
        <w:rPr>
          <w:noProof/>
        </w:rPr>
        <w:fldChar w:fldCharType="separate"/>
      </w:r>
      <w:r w:rsidR="00FD15F3">
        <w:rPr>
          <w:noProof/>
        </w:rPr>
        <w:t>1</w:t>
      </w:r>
      <w:r w:rsidRPr="00767628">
        <w:rPr>
          <w:noProof/>
        </w:rPr>
        <w:fldChar w:fldCharType="end"/>
      </w:r>
    </w:p>
    <w:p w14:paraId="70BAFE2B" w14:textId="7C061A7C" w:rsidR="00767628" w:rsidRDefault="007676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67628">
        <w:rPr>
          <w:noProof/>
        </w:rPr>
        <w:tab/>
      </w:r>
      <w:r w:rsidRPr="00767628">
        <w:rPr>
          <w:noProof/>
        </w:rPr>
        <w:fldChar w:fldCharType="begin"/>
      </w:r>
      <w:r w:rsidRPr="00767628">
        <w:rPr>
          <w:noProof/>
        </w:rPr>
        <w:instrText xml:space="preserve"> PAGEREF _Toc57814376 \h </w:instrText>
      </w:r>
      <w:r w:rsidRPr="00767628">
        <w:rPr>
          <w:noProof/>
        </w:rPr>
      </w:r>
      <w:r w:rsidRPr="00767628">
        <w:rPr>
          <w:noProof/>
        </w:rPr>
        <w:fldChar w:fldCharType="separate"/>
      </w:r>
      <w:r w:rsidR="00FD15F3">
        <w:rPr>
          <w:noProof/>
        </w:rPr>
        <w:t>1</w:t>
      </w:r>
      <w:r w:rsidRPr="00767628">
        <w:rPr>
          <w:noProof/>
        </w:rPr>
        <w:fldChar w:fldCharType="end"/>
      </w:r>
    </w:p>
    <w:p w14:paraId="50B59EB9" w14:textId="6C2BA545" w:rsidR="00767628" w:rsidRDefault="007676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67628">
        <w:rPr>
          <w:noProof/>
        </w:rPr>
        <w:tab/>
      </w:r>
      <w:r w:rsidRPr="00767628">
        <w:rPr>
          <w:noProof/>
        </w:rPr>
        <w:fldChar w:fldCharType="begin"/>
      </w:r>
      <w:r w:rsidRPr="00767628">
        <w:rPr>
          <w:noProof/>
        </w:rPr>
        <w:instrText xml:space="preserve"> PAGEREF _Toc57814377 \h </w:instrText>
      </w:r>
      <w:r w:rsidRPr="00767628">
        <w:rPr>
          <w:noProof/>
        </w:rPr>
      </w:r>
      <w:r w:rsidRPr="00767628">
        <w:rPr>
          <w:noProof/>
        </w:rPr>
        <w:fldChar w:fldCharType="separate"/>
      </w:r>
      <w:r w:rsidR="00FD15F3">
        <w:rPr>
          <w:noProof/>
        </w:rPr>
        <w:t>1</w:t>
      </w:r>
      <w:r w:rsidRPr="00767628">
        <w:rPr>
          <w:noProof/>
        </w:rPr>
        <w:fldChar w:fldCharType="end"/>
      </w:r>
    </w:p>
    <w:p w14:paraId="6296F6A6" w14:textId="297D88D1" w:rsidR="00767628" w:rsidRDefault="007676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767628">
        <w:rPr>
          <w:noProof/>
        </w:rPr>
        <w:tab/>
      </w:r>
      <w:r w:rsidRPr="00767628">
        <w:rPr>
          <w:noProof/>
        </w:rPr>
        <w:fldChar w:fldCharType="begin"/>
      </w:r>
      <w:r w:rsidRPr="00767628">
        <w:rPr>
          <w:noProof/>
        </w:rPr>
        <w:instrText xml:space="preserve"> PAGEREF _Toc57814378 \h </w:instrText>
      </w:r>
      <w:r w:rsidRPr="00767628">
        <w:rPr>
          <w:noProof/>
        </w:rPr>
      </w:r>
      <w:r w:rsidRPr="00767628">
        <w:rPr>
          <w:noProof/>
        </w:rPr>
        <w:fldChar w:fldCharType="separate"/>
      </w:r>
      <w:r w:rsidR="00FD15F3">
        <w:rPr>
          <w:noProof/>
        </w:rPr>
        <w:t>1</w:t>
      </w:r>
      <w:r w:rsidRPr="00767628">
        <w:rPr>
          <w:noProof/>
        </w:rPr>
        <w:fldChar w:fldCharType="end"/>
      </w:r>
    </w:p>
    <w:p w14:paraId="5481172B" w14:textId="3D1A6B38" w:rsidR="00767628" w:rsidRDefault="007676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767628">
        <w:rPr>
          <w:noProof/>
        </w:rPr>
        <w:tab/>
      </w:r>
      <w:r w:rsidRPr="00767628">
        <w:rPr>
          <w:noProof/>
        </w:rPr>
        <w:fldChar w:fldCharType="begin"/>
      </w:r>
      <w:r w:rsidRPr="00767628">
        <w:rPr>
          <w:noProof/>
        </w:rPr>
        <w:instrText xml:space="preserve"> PAGEREF _Toc57814379 \h </w:instrText>
      </w:r>
      <w:r w:rsidRPr="00767628">
        <w:rPr>
          <w:noProof/>
        </w:rPr>
      </w:r>
      <w:r w:rsidRPr="00767628">
        <w:rPr>
          <w:noProof/>
        </w:rPr>
        <w:fldChar w:fldCharType="separate"/>
      </w:r>
      <w:r w:rsidR="00FD15F3">
        <w:rPr>
          <w:noProof/>
        </w:rPr>
        <w:t>1</w:t>
      </w:r>
      <w:r w:rsidRPr="00767628">
        <w:rPr>
          <w:noProof/>
        </w:rPr>
        <w:fldChar w:fldCharType="end"/>
      </w:r>
    </w:p>
    <w:p w14:paraId="7762B6CB" w14:textId="66A2DDEE" w:rsidR="00767628" w:rsidRDefault="007676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767628">
        <w:rPr>
          <w:noProof/>
        </w:rPr>
        <w:tab/>
      </w:r>
      <w:r w:rsidRPr="00767628">
        <w:rPr>
          <w:noProof/>
        </w:rPr>
        <w:fldChar w:fldCharType="begin"/>
      </w:r>
      <w:r w:rsidRPr="00767628">
        <w:rPr>
          <w:noProof/>
        </w:rPr>
        <w:instrText xml:space="preserve"> PAGEREF _Toc57814380 \h </w:instrText>
      </w:r>
      <w:r w:rsidRPr="00767628">
        <w:rPr>
          <w:noProof/>
        </w:rPr>
      </w:r>
      <w:r w:rsidRPr="00767628">
        <w:rPr>
          <w:noProof/>
        </w:rPr>
        <w:fldChar w:fldCharType="separate"/>
      </w:r>
      <w:r w:rsidR="00FD15F3">
        <w:rPr>
          <w:noProof/>
        </w:rPr>
        <w:t>2</w:t>
      </w:r>
      <w:r w:rsidRPr="00767628">
        <w:rPr>
          <w:noProof/>
        </w:rPr>
        <w:fldChar w:fldCharType="end"/>
      </w:r>
    </w:p>
    <w:p w14:paraId="210B7259" w14:textId="77777777" w:rsidR="00670EA1" w:rsidRPr="007C7C93" w:rsidRDefault="00767628" w:rsidP="00715914">
      <w:r>
        <w:fldChar w:fldCharType="end"/>
      </w:r>
    </w:p>
    <w:p w14:paraId="4F2E89B0" w14:textId="77777777" w:rsidR="00670EA1" w:rsidRPr="007C7C93" w:rsidRDefault="00670EA1" w:rsidP="00715914">
      <w:pPr>
        <w:sectPr w:rsidR="00670EA1" w:rsidRPr="007C7C93" w:rsidSect="001729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64F81C" w14:textId="77777777" w:rsidR="00715914" w:rsidRPr="007C7C93" w:rsidRDefault="00715914" w:rsidP="00715914">
      <w:pPr>
        <w:pStyle w:val="ActHead5"/>
      </w:pPr>
      <w:bookmarkStart w:id="0" w:name="_Toc57814375"/>
      <w:r w:rsidRPr="001D34DB">
        <w:rPr>
          <w:rStyle w:val="CharSectno"/>
        </w:rPr>
        <w:lastRenderedPageBreak/>
        <w:t>1</w:t>
      </w:r>
      <w:r w:rsidRPr="007C7C93">
        <w:t xml:space="preserve">  </w:t>
      </w:r>
      <w:r w:rsidR="00CE493D" w:rsidRPr="007C7C93">
        <w:t>Name</w:t>
      </w:r>
      <w:bookmarkEnd w:id="0"/>
    </w:p>
    <w:p w14:paraId="078F157B" w14:textId="65C8EF99" w:rsidR="00715914" w:rsidRPr="007C7C93" w:rsidRDefault="00715914" w:rsidP="00715914">
      <w:pPr>
        <w:pStyle w:val="subsection"/>
      </w:pPr>
      <w:r w:rsidRPr="007C7C93">
        <w:tab/>
      </w:r>
      <w:r w:rsidRPr="007C7C93">
        <w:tab/>
      </w:r>
      <w:r w:rsidR="001F049D" w:rsidRPr="007C7C93">
        <w:t>This instrument is</w:t>
      </w:r>
      <w:r w:rsidR="00CE493D" w:rsidRPr="007C7C93">
        <w:t xml:space="preserve"> the </w:t>
      </w:r>
      <w:r w:rsidR="00BC76AC" w:rsidRPr="007C7C93">
        <w:rPr>
          <w:i/>
        </w:rPr>
        <w:fldChar w:fldCharType="begin"/>
      </w:r>
      <w:r w:rsidR="00BC76AC" w:rsidRPr="007C7C93">
        <w:rPr>
          <w:i/>
        </w:rPr>
        <w:instrText xml:space="preserve"> STYLEREF  ShortT </w:instrText>
      </w:r>
      <w:r w:rsidR="00BC76AC" w:rsidRPr="007C7C93">
        <w:rPr>
          <w:i/>
        </w:rPr>
        <w:fldChar w:fldCharType="separate"/>
      </w:r>
      <w:r w:rsidR="00FD15F3">
        <w:rPr>
          <w:i/>
          <w:noProof/>
        </w:rPr>
        <w:t>Industry Research and Development (National Agricultural Innovation Agenda Program) Instrument 2021</w:t>
      </w:r>
      <w:r w:rsidR="00BC76AC" w:rsidRPr="007C7C93">
        <w:rPr>
          <w:i/>
        </w:rPr>
        <w:fldChar w:fldCharType="end"/>
      </w:r>
      <w:r w:rsidRPr="007C7C93">
        <w:t>.</w:t>
      </w:r>
    </w:p>
    <w:p w14:paraId="1737B1DB" w14:textId="77777777" w:rsidR="001F049D" w:rsidRPr="007C7C93" w:rsidRDefault="001F049D" w:rsidP="001F049D">
      <w:pPr>
        <w:pStyle w:val="ActHead5"/>
      </w:pPr>
      <w:bookmarkStart w:id="1" w:name="_Toc57814376"/>
      <w:r w:rsidRPr="001D34DB">
        <w:rPr>
          <w:rStyle w:val="CharSectno"/>
        </w:rPr>
        <w:t>2</w:t>
      </w:r>
      <w:r w:rsidRPr="007C7C93">
        <w:t xml:space="preserve">  Commencement</w:t>
      </w:r>
      <w:bookmarkEnd w:id="1"/>
    </w:p>
    <w:p w14:paraId="4EAECB71" w14:textId="77777777" w:rsidR="001F049D" w:rsidRPr="007C7C93" w:rsidRDefault="001F049D" w:rsidP="001F049D">
      <w:pPr>
        <w:pStyle w:val="subsection"/>
      </w:pPr>
      <w:r w:rsidRPr="007C7C93">
        <w:tab/>
        <w:t>(1)</w:t>
      </w:r>
      <w:r w:rsidRPr="007C7C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BF8053" w14:textId="77777777" w:rsidR="001F049D" w:rsidRPr="007C7C93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7C7C93" w14:paraId="5ADDCBEE" w14:textId="77777777" w:rsidTr="0079642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7AAB490" w14:textId="77777777" w:rsidR="001F049D" w:rsidRPr="007C7C93" w:rsidRDefault="001F049D" w:rsidP="00796429">
            <w:pPr>
              <w:pStyle w:val="TableHeading"/>
            </w:pPr>
            <w:r w:rsidRPr="007C7C93">
              <w:t>Commencement information</w:t>
            </w:r>
          </w:p>
        </w:tc>
      </w:tr>
      <w:tr w:rsidR="001F049D" w:rsidRPr="007C7C93" w14:paraId="6934BDE9" w14:textId="77777777" w:rsidTr="0079642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9E55E94" w14:textId="77777777" w:rsidR="001F049D" w:rsidRPr="007C7C93" w:rsidRDefault="001F049D" w:rsidP="00796429">
            <w:pPr>
              <w:pStyle w:val="TableHeading"/>
            </w:pPr>
            <w:r w:rsidRPr="007C7C9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F6A0392" w14:textId="77777777" w:rsidR="001F049D" w:rsidRPr="007C7C93" w:rsidRDefault="001F049D" w:rsidP="00796429">
            <w:pPr>
              <w:pStyle w:val="TableHeading"/>
            </w:pPr>
            <w:r w:rsidRPr="007C7C9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117CD88" w14:textId="77777777" w:rsidR="001F049D" w:rsidRPr="007C7C93" w:rsidRDefault="001F049D" w:rsidP="00796429">
            <w:pPr>
              <w:pStyle w:val="TableHeading"/>
            </w:pPr>
            <w:r w:rsidRPr="007C7C93">
              <w:t>Column 3</w:t>
            </w:r>
          </w:p>
        </w:tc>
      </w:tr>
      <w:tr w:rsidR="001F049D" w:rsidRPr="007C7C93" w14:paraId="1F4D55BC" w14:textId="77777777" w:rsidTr="0079642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76675E1" w14:textId="77777777" w:rsidR="001F049D" w:rsidRPr="007C7C93" w:rsidRDefault="001F049D" w:rsidP="00796429">
            <w:pPr>
              <w:pStyle w:val="TableHeading"/>
            </w:pPr>
            <w:r w:rsidRPr="007C7C9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0C4F13D" w14:textId="77777777" w:rsidR="001F049D" w:rsidRPr="007C7C93" w:rsidRDefault="001F049D" w:rsidP="00796429">
            <w:pPr>
              <w:pStyle w:val="TableHeading"/>
            </w:pPr>
            <w:r w:rsidRPr="007C7C9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E6762FD" w14:textId="77777777" w:rsidR="001F049D" w:rsidRPr="007C7C93" w:rsidRDefault="001F049D" w:rsidP="00796429">
            <w:pPr>
              <w:pStyle w:val="TableHeading"/>
            </w:pPr>
            <w:r w:rsidRPr="007C7C93">
              <w:t>Date/Details</w:t>
            </w:r>
          </w:p>
        </w:tc>
      </w:tr>
      <w:tr w:rsidR="001F049D" w:rsidRPr="007C7C93" w14:paraId="2201D3B5" w14:textId="77777777" w:rsidTr="0079642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DECE42" w14:textId="77777777" w:rsidR="001F049D" w:rsidRPr="007C7C93" w:rsidRDefault="001F049D" w:rsidP="00796429">
            <w:pPr>
              <w:pStyle w:val="Tabletext"/>
            </w:pPr>
            <w:r w:rsidRPr="007C7C9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9BA653" w14:textId="77777777" w:rsidR="001F049D" w:rsidRPr="007C7C93" w:rsidRDefault="001F049D" w:rsidP="00796429">
            <w:pPr>
              <w:pStyle w:val="Tabletext"/>
            </w:pPr>
            <w:r w:rsidRPr="007C7C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88ACE" w14:textId="5AC33895" w:rsidR="001F049D" w:rsidRPr="007C7C93" w:rsidRDefault="00661F7D" w:rsidP="00796429">
            <w:pPr>
              <w:pStyle w:val="Tabletext"/>
            </w:pPr>
            <w:r>
              <w:t>11 May 2021</w:t>
            </w:r>
            <w:bookmarkStart w:id="2" w:name="_GoBack"/>
            <w:bookmarkEnd w:id="2"/>
          </w:p>
        </w:tc>
      </w:tr>
    </w:tbl>
    <w:p w14:paraId="3B239C8C" w14:textId="77777777" w:rsidR="001F049D" w:rsidRPr="007C7C93" w:rsidRDefault="001F049D" w:rsidP="001F049D">
      <w:pPr>
        <w:pStyle w:val="notetext"/>
      </w:pPr>
      <w:r w:rsidRPr="007C7C93">
        <w:rPr>
          <w:snapToGrid w:val="0"/>
          <w:lang w:eastAsia="en-US"/>
        </w:rPr>
        <w:t>Note:</w:t>
      </w:r>
      <w:r w:rsidRPr="007C7C93">
        <w:rPr>
          <w:snapToGrid w:val="0"/>
          <w:lang w:eastAsia="en-US"/>
        </w:rPr>
        <w:tab/>
        <w:t xml:space="preserve">This table relates only to the provisions of this </w:t>
      </w:r>
      <w:r w:rsidRPr="007C7C93">
        <w:t xml:space="preserve">instrument </w:t>
      </w:r>
      <w:r w:rsidRPr="007C7C93">
        <w:rPr>
          <w:snapToGrid w:val="0"/>
          <w:lang w:eastAsia="en-US"/>
        </w:rPr>
        <w:t xml:space="preserve">as originally made. It will not be amended to deal with any later amendments of this </w:t>
      </w:r>
      <w:r w:rsidRPr="007C7C93">
        <w:t>instrument</w:t>
      </w:r>
      <w:r w:rsidRPr="007C7C93">
        <w:rPr>
          <w:snapToGrid w:val="0"/>
          <w:lang w:eastAsia="en-US"/>
        </w:rPr>
        <w:t>.</w:t>
      </w:r>
    </w:p>
    <w:p w14:paraId="60397FDF" w14:textId="77777777" w:rsidR="001F049D" w:rsidRPr="007C7C93" w:rsidRDefault="001F049D" w:rsidP="001F049D">
      <w:pPr>
        <w:pStyle w:val="subsection"/>
      </w:pPr>
      <w:r w:rsidRPr="007C7C93">
        <w:tab/>
        <w:t>(2)</w:t>
      </w:r>
      <w:r w:rsidRPr="007C7C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8EB8620" w14:textId="77777777" w:rsidR="001F049D" w:rsidRPr="007C7C93" w:rsidRDefault="001F049D" w:rsidP="001F049D">
      <w:pPr>
        <w:pStyle w:val="ActHead5"/>
      </w:pPr>
      <w:bookmarkStart w:id="3" w:name="_Toc57814377"/>
      <w:r w:rsidRPr="001D34DB">
        <w:rPr>
          <w:rStyle w:val="CharSectno"/>
        </w:rPr>
        <w:t>3</w:t>
      </w:r>
      <w:r w:rsidRPr="007C7C93">
        <w:t xml:space="preserve">  Authority</w:t>
      </w:r>
      <w:bookmarkEnd w:id="3"/>
    </w:p>
    <w:p w14:paraId="1E85339F" w14:textId="77777777" w:rsidR="001F049D" w:rsidRPr="007C7C93" w:rsidRDefault="001F049D" w:rsidP="001F049D">
      <w:pPr>
        <w:pStyle w:val="subsection"/>
        <w:rPr>
          <w:i/>
        </w:rPr>
      </w:pPr>
      <w:r w:rsidRPr="007C7C93">
        <w:tab/>
      </w:r>
      <w:r w:rsidRPr="007C7C93">
        <w:tab/>
        <w:t xml:space="preserve">This instrument is made under section 33 of the </w:t>
      </w:r>
      <w:r w:rsidRPr="007C7C93">
        <w:rPr>
          <w:i/>
        </w:rPr>
        <w:t>Industry Research and Development Act 1986.</w:t>
      </w:r>
    </w:p>
    <w:p w14:paraId="771A24DD" w14:textId="77777777" w:rsidR="001F049D" w:rsidRPr="007C7C93" w:rsidRDefault="001F049D" w:rsidP="001F049D">
      <w:pPr>
        <w:pStyle w:val="ActHead5"/>
      </w:pPr>
      <w:bookmarkStart w:id="4" w:name="_Toc57814378"/>
      <w:r w:rsidRPr="001D34DB">
        <w:rPr>
          <w:rStyle w:val="CharSectno"/>
        </w:rPr>
        <w:t>4</w:t>
      </w:r>
      <w:r w:rsidRPr="007C7C93">
        <w:t xml:space="preserve">  Definitions</w:t>
      </w:r>
      <w:bookmarkEnd w:id="4"/>
    </w:p>
    <w:p w14:paraId="410524C7" w14:textId="77777777" w:rsidR="001F049D" w:rsidRPr="007C7C93" w:rsidRDefault="001F049D" w:rsidP="001F049D">
      <w:pPr>
        <w:pStyle w:val="subsection"/>
      </w:pPr>
      <w:r w:rsidRPr="007C7C93">
        <w:tab/>
      </w:r>
      <w:r w:rsidRPr="007C7C93">
        <w:tab/>
        <w:t>In this instrument:</w:t>
      </w:r>
    </w:p>
    <w:p w14:paraId="7D60AEBF" w14:textId="77777777" w:rsidR="001F049D" w:rsidRPr="007C7C93" w:rsidRDefault="001F049D" w:rsidP="001F049D">
      <w:pPr>
        <w:pStyle w:val="Definition"/>
      </w:pPr>
      <w:r w:rsidRPr="007C7C93">
        <w:rPr>
          <w:b/>
          <w:i/>
        </w:rPr>
        <w:t>Act</w:t>
      </w:r>
      <w:r w:rsidRPr="007C7C93">
        <w:t xml:space="preserve"> means the </w:t>
      </w:r>
      <w:r w:rsidRPr="007C7C93">
        <w:rPr>
          <w:i/>
        </w:rPr>
        <w:t>Industry Research and Development Act 1986</w:t>
      </w:r>
      <w:r w:rsidRPr="007C7C93">
        <w:t>.</w:t>
      </w:r>
    </w:p>
    <w:p w14:paraId="011CC808" w14:textId="77777777" w:rsidR="001F049D" w:rsidRPr="007C7C93" w:rsidRDefault="007A52C7" w:rsidP="001F049D">
      <w:pPr>
        <w:pStyle w:val="Definition"/>
      </w:pPr>
      <w:r w:rsidRPr="007C7C93">
        <w:rPr>
          <w:b/>
          <w:bCs/>
          <w:i/>
          <w:iCs/>
        </w:rPr>
        <w:t>program</w:t>
      </w:r>
      <w:r w:rsidRPr="007C7C93">
        <w:t xml:space="preserve">: see </w:t>
      </w:r>
      <w:r w:rsidR="007C7C93">
        <w:t>subsection 5</w:t>
      </w:r>
      <w:r w:rsidRPr="007C7C93">
        <w:t>(1).</w:t>
      </w:r>
    </w:p>
    <w:p w14:paraId="48328B16" w14:textId="77777777" w:rsidR="001F049D" w:rsidRPr="007C7C93" w:rsidRDefault="001F049D" w:rsidP="001F049D">
      <w:pPr>
        <w:pStyle w:val="ActHead5"/>
      </w:pPr>
      <w:bookmarkStart w:id="5" w:name="_Toc57814379"/>
      <w:r w:rsidRPr="001D34DB">
        <w:rPr>
          <w:rStyle w:val="CharSectno"/>
        </w:rPr>
        <w:t>5</w:t>
      </w:r>
      <w:r w:rsidRPr="007C7C93">
        <w:t xml:space="preserve">  Prescribed program</w:t>
      </w:r>
      <w:bookmarkEnd w:id="5"/>
    </w:p>
    <w:p w14:paraId="560E9CF7" w14:textId="77777777" w:rsidR="001F049D" w:rsidRPr="007C7C93" w:rsidRDefault="001F049D" w:rsidP="001F049D">
      <w:pPr>
        <w:pStyle w:val="subsection"/>
      </w:pPr>
      <w:r w:rsidRPr="007C7C93">
        <w:tab/>
        <w:t>(1)</w:t>
      </w:r>
      <w:r w:rsidRPr="007C7C93">
        <w:tab/>
        <w:t xml:space="preserve">For the purposes of subsection 33(1) of the Act, </w:t>
      </w:r>
      <w:r w:rsidR="007A52C7" w:rsidRPr="007C7C93">
        <w:t xml:space="preserve">the </w:t>
      </w:r>
      <w:r w:rsidR="00796429" w:rsidRPr="007C7C93">
        <w:t xml:space="preserve">National Agricultural Innovation Agenda </w:t>
      </w:r>
      <w:r w:rsidR="007A52C7" w:rsidRPr="007C7C93">
        <w:t xml:space="preserve">Program (the </w:t>
      </w:r>
      <w:r w:rsidR="007A52C7" w:rsidRPr="007C7C93">
        <w:rPr>
          <w:b/>
          <w:bCs/>
          <w:i/>
          <w:iCs/>
        </w:rPr>
        <w:t>program</w:t>
      </w:r>
      <w:r w:rsidR="007A52C7" w:rsidRPr="007C7C93">
        <w:t>) is prescribed</w:t>
      </w:r>
      <w:r w:rsidRPr="007C7C93">
        <w:t>.</w:t>
      </w:r>
    </w:p>
    <w:p w14:paraId="09A88A19" w14:textId="77777777" w:rsidR="001F049D" w:rsidRPr="007C7C93" w:rsidRDefault="001F049D" w:rsidP="001F049D">
      <w:pPr>
        <w:pStyle w:val="subsection"/>
      </w:pPr>
      <w:r w:rsidRPr="007C7C93">
        <w:tab/>
        <w:t>(2)</w:t>
      </w:r>
      <w:r w:rsidRPr="007C7C93">
        <w:tab/>
        <w:t>The program provides funding to</w:t>
      </w:r>
      <w:r w:rsidR="003A6A4A" w:rsidRPr="007C7C93">
        <w:t xml:space="preserve"> Agricultural Innovation Australia Ltd to assist Agricultural Innovation Australia Ltd to </w:t>
      </w:r>
      <w:r w:rsidR="00106C60">
        <w:t xml:space="preserve">undertake </w:t>
      </w:r>
      <w:r w:rsidR="00511162" w:rsidRPr="007C7C93">
        <w:t>its activities of</w:t>
      </w:r>
      <w:r w:rsidR="00796429" w:rsidRPr="007C7C93">
        <w:t>:</w:t>
      </w:r>
    </w:p>
    <w:p w14:paraId="21C696CF" w14:textId="77777777" w:rsidR="00796429" w:rsidRPr="007C7C93" w:rsidRDefault="00796429" w:rsidP="00796429">
      <w:pPr>
        <w:pStyle w:val="paragraph"/>
      </w:pPr>
      <w:r w:rsidRPr="007C7C93">
        <w:tab/>
        <w:t>(a)</w:t>
      </w:r>
      <w:r w:rsidRPr="007C7C93">
        <w:tab/>
        <w:t>develop</w:t>
      </w:r>
      <w:r w:rsidR="00511162" w:rsidRPr="007C7C93">
        <w:t xml:space="preserve">ing </w:t>
      </w:r>
      <w:r w:rsidRPr="007C7C93">
        <w:t>research and development investment strategies; and</w:t>
      </w:r>
    </w:p>
    <w:p w14:paraId="5A943FBD" w14:textId="77777777" w:rsidR="00796429" w:rsidRPr="007C7C93" w:rsidRDefault="00796429" w:rsidP="00796429">
      <w:pPr>
        <w:pStyle w:val="paragraph"/>
      </w:pPr>
      <w:r w:rsidRPr="007C7C93">
        <w:tab/>
        <w:t>(b)</w:t>
      </w:r>
      <w:r w:rsidRPr="007C7C93">
        <w:tab/>
        <w:t>fund</w:t>
      </w:r>
      <w:r w:rsidR="00511162" w:rsidRPr="007C7C93">
        <w:t>ing</w:t>
      </w:r>
      <w:r w:rsidRPr="007C7C93">
        <w:t xml:space="preserve"> research and development projects </w:t>
      </w:r>
      <w:r w:rsidR="003A6A4A" w:rsidRPr="007C7C93">
        <w:t>identified by such strategies</w:t>
      </w:r>
      <w:r w:rsidR="00511162" w:rsidRPr="007C7C93">
        <w:t>.</w:t>
      </w:r>
    </w:p>
    <w:p w14:paraId="045E2CE0" w14:textId="77777777" w:rsidR="00DC4DEA" w:rsidRDefault="001F049D" w:rsidP="00511162">
      <w:pPr>
        <w:pStyle w:val="subsection"/>
      </w:pPr>
      <w:r w:rsidRPr="007C7C93">
        <w:tab/>
        <w:t>(3)</w:t>
      </w:r>
      <w:r w:rsidRPr="007C7C93">
        <w:tab/>
        <w:t xml:space="preserve">The purpose of the program is to </w:t>
      </w:r>
      <w:r w:rsidR="00DC4DEA">
        <w:t xml:space="preserve">support </w:t>
      </w:r>
      <w:r w:rsidR="008A69CB" w:rsidRPr="007C7C93">
        <w:t>invest</w:t>
      </w:r>
      <w:r w:rsidR="00DC4DEA">
        <w:t>ment</w:t>
      </w:r>
      <w:r w:rsidR="008A69CB" w:rsidRPr="007C7C93">
        <w:t xml:space="preserve"> in research and development </w:t>
      </w:r>
      <w:r w:rsidR="00511162" w:rsidRPr="007C7C93">
        <w:t>which</w:t>
      </w:r>
      <w:r w:rsidR="00DC4DEA">
        <w:t>:</w:t>
      </w:r>
    </w:p>
    <w:p w14:paraId="2BEC407A" w14:textId="77777777" w:rsidR="00511162" w:rsidRDefault="00DC4DEA" w:rsidP="00DC4DEA">
      <w:pPr>
        <w:pStyle w:val="paragraph"/>
      </w:pPr>
      <w:r>
        <w:lastRenderedPageBreak/>
        <w:tab/>
        <w:t>(a)</w:t>
      </w:r>
      <w:r>
        <w:tab/>
      </w:r>
      <w:r w:rsidR="00511162" w:rsidRPr="007C7C93">
        <w:t>addresses significant issues affecting a</w:t>
      </w:r>
      <w:r w:rsidR="00107957">
        <w:t xml:space="preserve"> number of </w:t>
      </w:r>
      <w:r>
        <w:t>s</w:t>
      </w:r>
      <w:r w:rsidR="00511162" w:rsidRPr="007C7C93">
        <w:t>ectors</w:t>
      </w:r>
      <w:r>
        <w:t xml:space="preserve"> (including the fishery and forestry sectors) of Australian agriculture; and</w:t>
      </w:r>
    </w:p>
    <w:p w14:paraId="21725D84" w14:textId="77777777" w:rsidR="00DC4DEA" w:rsidRDefault="00DC4DEA" w:rsidP="00DC4DEA">
      <w:pPr>
        <w:pStyle w:val="paragraph"/>
      </w:pPr>
      <w:r>
        <w:tab/>
        <w:t>(b)</w:t>
      </w:r>
      <w:r>
        <w:tab/>
        <w:t>is of national benefit and importance because it is conducive to the increased sustainability, productivity and profitability of Australian agriculture.</w:t>
      </w:r>
    </w:p>
    <w:p w14:paraId="3B7A5896" w14:textId="77777777" w:rsidR="001F049D" w:rsidRPr="007C7C93" w:rsidRDefault="001F049D" w:rsidP="001F049D">
      <w:pPr>
        <w:pStyle w:val="ActHead5"/>
      </w:pPr>
      <w:bookmarkStart w:id="6" w:name="_Toc57814380"/>
      <w:r w:rsidRPr="001D34DB">
        <w:rPr>
          <w:rStyle w:val="CharSectno"/>
        </w:rPr>
        <w:t>6</w:t>
      </w:r>
      <w:r w:rsidRPr="007C7C93">
        <w:t xml:space="preserve">  Specified legislative power</w:t>
      </w:r>
      <w:bookmarkEnd w:id="6"/>
    </w:p>
    <w:p w14:paraId="5FA53ED8" w14:textId="77777777" w:rsidR="00065D39" w:rsidRDefault="001F049D" w:rsidP="00065D39">
      <w:pPr>
        <w:pStyle w:val="subsection"/>
      </w:pPr>
      <w:r w:rsidRPr="007C7C93">
        <w:tab/>
      </w:r>
      <w:r w:rsidRPr="007C7C93">
        <w:tab/>
        <w:t xml:space="preserve">For the purposes of subsection 33(3) of the Act, the powers of the Parliament to make laws with respect </w:t>
      </w:r>
      <w:r w:rsidR="00065D39">
        <w:t>to the following are specified:</w:t>
      </w:r>
    </w:p>
    <w:p w14:paraId="6168C1D4" w14:textId="77777777" w:rsidR="001F049D" w:rsidRPr="007C7C93" w:rsidRDefault="001F049D" w:rsidP="00065D39">
      <w:pPr>
        <w:pStyle w:val="paragraph"/>
      </w:pPr>
      <w:r w:rsidRPr="007C7C93">
        <w:tab/>
        <w:t>(a)</w:t>
      </w:r>
      <w:r w:rsidRPr="007C7C93">
        <w:tab/>
      </w:r>
      <w:r w:rsidR="00734252" w:rsidRPr="00C12698">
        <w:t>foreign corporations</w:t>
      </w:r>
      <w:r w:rsidR="005B19BD">
        <w:t>,</w:t>
      </w:r>
      <w:r w:rsidR="00734252" w:rsidRPr="00C12698">
        <w:t xml:space="preserve"> and</w:t>
      </w:r>
      <w:r w:rsidR="00734252" w:rsidRPr="007C7C93">
        <w:t xml:space="preserve"> </w:t>
      </w:r>
      <w:r w:rsidR="000933BF" w:rsidRPr="007C7C93">
        <w:t>trading or financial corporations formed within the limits of the Commonwealth</w:t>
      </w:r>
      <w:r w:rsidR="00734252" w:rsidRPr="007C7C93">
        <w:t xml:space="preserve"> (</w:t>
      </w:r>
      <w:r w:rsidR="00107957">
        <w:t xml:space="preserve">within the meaning of </w:t>
      </w:r>
      <w:r w:rsidR="007C7C93">
        <w:t>paragraph 5</w:t>
      </w:r>
      <w:r w:rsidR="00734252" w:rsidRPr="007C7C93">
        <w:t>1(xx) of the Constitution)</w:t>
      </w:r>
      <w:r w:rsidR="000933BF" w:rsidRPr="007C7C93">
        <w:t>;</w:t>
      </w:r>
    </w:p>
    <w:p w14:paraId="0AE0C84C" w14:textId="77777777" w:rsidR="0050682F" w:rsidRPr="007C7C93" w:rsidRDefault="001F049D" w:rsidP="0050682F">
      <w:pPr>
        <w:pStyle w:val="paragraph"/>
      </w:pPr>
      <w:r w:rsidRPr="007C7C93">
        <w:tab/>
        <w:t>(b)</w:t>
      </w:r>
      <w:r w:rsidRPr="007C7C93">
        <w:tab/>
      </w:r>
      <w:r w:rsidR="00734252" w:rsidRPr="007C7C93">
        <w:t xml:space="preserve">enterprises and activities that are peculiarly adapted to the government of a nation and cannot otherwise be carried on for the benefit of the nation (see </w:t>
      </w:r>
      <w:r w:rsidR="007C7C93">
        <w:t>paragraph 5</w:t>
      </w:r>
      <w:r w:rsidR="00734252" w:rsidRPr="007C7C93">
        <w:t xml:space="preserve">1(xxxix) and section 61 </w:t>
      </w:r>
      <w:bookmarkStart w:id="7" w:name="opcCurrentPosition"/>
      <w:bookmarkEnd w:id="7"/>
      <w:r w:rsidR="00734252" w:rsidRPr="007C7C93">
        <w:t>of the Constitution).</w:t>
      </w:r>
    </w:p>
    <w:sectPr w:rsidR="0050682F" w:rsidRPr="007C7C93" w:rsidSect="001729A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5F4C" w14:textId="77777777" w:rsidR="00EA2DFA" w:rsidRDefault="00EA2DFA" w:rsidP="00715914">
      <w:pPr>
        <w:spacing w:line="240" w:lineRule="auto"/>
      </w:pPr>
      <w:r>
        <w:separator/>
      </w:r>
    </w:p>
  </w:endnote>
  <w:endnote w:type="continuationSeparator" w:id="0">
    <w:p w14:paraId="520E7353" w14:textId="77777777" w:rsidR="00EA2DFA" w:rsidRDefault="00EA2D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E64F" w14:textId="77777777" w:rsidR="001729A8" w:rsidRPr="001729A8" w:rsidRDefault="001729A8" w:rsidP="001729A8">
    <w:pPr>
      <w:pStyle w:val="Footer"/>
      <w:rPr>
        <w:i/>
        <w:sz w:val="18"/>
      </w:rPr>
    </w:pPr>
    <w:r w:rsidRPr="001729A8">
      <w:rPr>
        <w:i/>
        <w:sz w:val="18"/>
      </w:rPr>
      <w:t>OPC64980 -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ECDD" w14:textId="77777777" w:rsidR="00EA2DFA" w:rsidRDefault="00EA2DFA" w:rsidP="007500C8">
    <w:pPr>
      <w:pStyle w:val="Footer"/>
    </w:pPr>
  </w:p>
  <w:p w14:paraId="36B99E3F" w14:textId="77777777" w:rsidR="00EA2DFA" w:rsidRPr="001729A8" w:rsidRDefault="001729A8" w:rsidP="001729A8">
    <w:pPr>
      <w:pStyle w:val="Footer"/>
      <w:rPr>
        <w:i/>
        <w:sz w:val="18"/>
      </w:rPr>
    </w:pPr>
    <w:r w:rsidRPr="001729A8">
      <w:rPr>
        <w:i/>
        <w:sz w:val="18"/>
      </w:rPr>
      <w:t>OPC64980 -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9514" w14:textId="77777777" w:rsidR="00EA2DFA" w:rsidRPr="001729A8" w:rsidRDefault="001729A8" w:rsidP="001729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29A8">
      <w:rPr>
        <w:i/>
        <w:sz w:val="18"/>
      </w:rPr>
      <w:t>OPC64980 -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062B" w14:textId="77777777" w:rsidR="00EA2DFA" w:rsidRPr="00E33C1C" w:rsidRDefault="00EA2DF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2DFA" w14:paraId="0E8D9FFA" w14:textId="77777777" w:rsidTr="001D34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F47B56" w14:textId="77777777" w:rsidR="00EA2DFA" w:rsidRDefault="00EA2DFA" w:rsidP="007964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043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2C524F" w14:textId="22DE257C" w:rsidR="00EA2DFA" w:rsidRDefault="00EA2DFA" w:rsidP="007964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5F3">
            <w:rPr>
              <w:i/>
              <w:sz w:val="18"/>
            </w:rPr>
            <w:t>Industry Research and Development (National Agricultural Innovation Agenda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5E5FCB" w14:textId="77777777" w:rsidR="00EA2DFA" w:rsidRDefault="00EA2DFA" w:rsidP="00796429">
          <w:pPr>
            <w:spacing w:line="0" w:lineRule="atLeast"/>
            <w:jc w:val="right"/>
            <w:rPr>
              <w:sz w:val="18"/>
            </w:rPr>
          </w:pPr>
        </w:p>
      </w:tc>
    </w:tr>
  </w:tbl>
  <w:p w14:paraId="6A3EFA42" w14:textId="77777777" w:rsidR="00EA2DFA" w:rsidRPr="001729A8" w:rsidRDefault="001729A8" w:rsidP="001729A8">
    <w:pPr>
      <w:rPr>
        <w:rFonts w:cs="Times New Roman"/>
        <w:i/>
        <w:sz w:val="18"/>
      </w:rPr>
    </w:pPr>
    <w:r w:rsidRPr="001729A8">
      <w:rPr>
        <w:rFonts w:cs="Times New Roman"/>
        <w:i/>
        <w:sz w:val="18"/>
      </w:rPr>
      <w:t>OPC64980 -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788A1" w14:textId="77777777" w:rsidR="00EA2DFA" w:rsidRPr="00E33C1C" w:rsidRDefault="00EA2DF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A2DFA" w14:paraId="3247CF6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017129" w14:textId="77777777" w:rsidR="00EA2DFA" w:rsidRDefault="00EA2DFA" w:rsidP="0079642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95F2895" w14:textId="176E5568" w:rsidR="00EA2DFA" w:rsidRDefault="00EA2DFA" w:rsidP="007964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5F3">
            <w:rPr>
              <w:i/>
              <w:sz w:val="18"/>
            </w:rPr>
            <w:t>Industry Research and Development (National Agricultural Innovation Agenda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A4AB2D" w14:textId="77777777" w:rsidR="00EA2DFA" w:rsidRDefault="00EA2DFA" w:rsidP="007964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04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EBF47E" w14:textId="77777777" w:rsidR="00EA2DFA" w:rsidRPr="001729A8" w:rsidRDefault="001729A8" w:rsidP="001729A8">
    <w:pPr>
      <w:rPr>
        <w:rFonts w:cs="Times New Roman"/>
        <w:i/>
        <w:sz w:val="18"/>
      </w:rPr>
    </w:pPr>
    <w:r w:rsidRPr="001729A8">
      <w:rPr>
        <w:rFonts w:cs="Times New Roman"/>
        <w:i/>
        <w:sz w:val="18"/>
      </w:rPr>
      <w:t>OPC64980 -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7BCA" w14:textId="77777777" w:rsidR="00EA2DFA" w:rsidRPr="00E33C1C" w:rsidRDefault="00EA2DF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2DFA" w14:paraId="265D78F2" w14:textId="77777777" w:rsidTr="001D34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B29FB1" w14:textId="77777777" w:rsidR="00EA2DFA" w:rsidRDefault="00EA2DFA" w:rsidP="007964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04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A522B1" w14:textId="76980C39" w:rsidR="00EA2DFA" w:rsidRDefault="00EA2DFA" w:rsidP="007964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5F3">
            <w:rPr>
              <w:i/>
              <w:sz w:val="18"/>
            </w:rPr>
            <w:t>Industry Research and Development (National Agricultural Innovation Agenda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30BA07" w14:textId="77777777" w:rsidR="00EA2DFA" w:rsidRDefault="00EA2DFA" w:rsidP="00796429">
          <w:pPr>
            <w:spacing w:line="0" w:lineRule="atLeast"/>
            <w:jc w:val="right"/>
            <w:rPr>
              <w:sz w:val="18"/>
            </w:rPr>
          </w:pPr>
        </w:p>
      </w:tc>
    </w:tr>
  </w:tbl>
  <w:p w14:paraId="6AF5A857" w14:textId="77777777" w:rsidR="00EA2DFA" w:rsidRPr="001729A8" w:rsidRDefault="001729A8" w:rsidP="001729A8">
    <w:pPr>
      <w:rPr>
        <w:rFonts w:cs="Times New Roman"/>
        <w:i/>
        <w:sz w:val="18"/>
      </w:rPr>
    </w:pPr>
    <w:r w:rsidRPr="001729A8">
      <w:rPr>
        <w:rFonts w:cs="Times New Roman"/>
        <w:i/>
        <w:sz w:val="18"/>
      </w:rPr>
      <w:t>OPC64980 -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B40D" w14:textId="77777777" w:rsidR="00EA2DFA" w:rsidRPr="00E33C1C" w:rsidRDefault="00EA2DF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2DFA" w14:paraId="6377ADC7" w14:textId="77777777" w:rsidTr="0079642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B25C04" w14:textId="77777777" w:rsidR="00EA2DFA" w:rsidRDefault="00EA2DFA" w:rsidP="007964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810B0D" w14:textId="749A22F6" w:rsidR="00EA2DFA" w:rsidRDefault="00EA2DFA" w:rsidP="007964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5F3">
            <w:rPr>
              <w:i/>
              <w:sz w:val="18"/>
            </w:rPr>
            <w:t>Industry Research and Development (National Agricultural Innovation Agenda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91C678" w14:textId="77777777" w:rsidR="00EA2DFA" w:rsidRDefault="00EA2DFA" w:rsidP="007964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04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529060" w14:textId="77777777" w:rsidR="00EA2DFA" w:rsidRPr="001729A8" w:rsidRDefault="001729A8" w:rsidP="001729A8">
    <w:pPr>
      <w:rPr>
        <w:rFonts w:cs="Times New Roman"/>
        <w:i/>
        <w:sz w:val="18"/>
      </w:rPr>
    </w:pPr>
    <w:r w:rsidRPr="001729A8">
      <w:rPr>
        <w:rFonts w:cs="Times New Roman"/>
        <w:i/>
        <w:sz w:val="18"/>
      </w:rPr>
      <w:t>OPC64980 -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AB05" w14:textId="77777777" w:rsidR="00EA2DFA" w:rsidRPr="00E33C1C" w:rsidRDefault="00EA2DF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2DFA" w14:paraId="55A3D12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A2AAB9" w14:textId="77777777" w:rsidR="00EA2DFA" w:rsidRDefault="00EA2DFA" w:rsidP="007964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7C2EC2" w14:textId="16C2A985" w:rsidR="00EA2DFA" w:rsidRDefault="00EA2DFA" w:rsidP="007964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5F3">
            <w:rPr>
              <w:i/>
              <w:sz w:val="18"/>
            </w:rPr>
            <w:t>Industry Research and Development (National Agricultural Innovation Agenda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AA11D" w14:textId="77777777" w:rsidR="00EA2DFA" w:rsidRDefault="00EA2DFA" w:rsidP="007964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04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9C2D39" w14:textId="77777777" w:rsidR="00EA2DFA" w:rsidRPr="001729A8" w:rsidRDefault="001729A8" w:rsidP="001729A8">
    <w:pPr>
      <w:rPr>
        <w:rFonts w:cs="Times New Roman"/>
        <w:i/>
        <w:sz w:val="18"/>
      </w:rPr>
    </w:pPr>
    <w:r w:rsidRPr="001729A8">
      <w:rPr>
        <w:rFonts w:cs="Times New Roman"/>
        <w:i/>
        <w:sz w:val="18"/>
      </w:rPr>
      <w:t>OPC64980 -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9828" w14:textId="77777777" w:rsidR="00EA2DFA" w:rsidRDefault="00EA2DFA" w:rsidP="00715914">
      <w:pPr>
        <w:spacing w:line="240" w:lineRule="auto"/>
      </w:pPr>
      <w:r>
        <w:separator/>
      </w:r>
    </w:p>
  </w:footnote>
  <w:footnote w:type="continuationSeparator" w:id="0">
    <w:p w14:paraId="1B404AEF" w14:textId="77777777" w:rsidR="00EA2DFA" w:rsidRDefault="00EA2D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1ECF" w14:textId="77777777" w:rsidR="00EA2DFA" w:rsidRPr="005F1388" w:rsidRDefault="00EA2DF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5E93" w14:textId="77777777" w:rsidR="00EA2DFA" w:rsidRPr="005F1388" w:rsidRDefault="00EA2DF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D1ED" w14:textId="77777777" w:rsidR="00EA2DFA" w:rsidRPr="005F1388" w:rsidRDefault="00EA2DF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47246" w14:textId="77777777" w:rsidR="00EA2DFA" w:rsidRPr="00ED79B6" w:rsidRDefault="00EA2DF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9EF95" w14:textId="77777777" w:rsidR="00EA2DFA" w:rsidRPr="00ED79B6" w:rsidRDefault="00EA2DF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754D1" w14:textId="77777777" w:rsidR="00EA2DFA" w:rsidRPr="00ED79B6" w:rsidRDefault="00EA2DF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FCF7" w14:textId="10AFFAD9" w:rsidR="00EA2DFA" w:rsidRDefault="00EA2DF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5085BEF" w14:textId="2B62FA8E" w:rsidR="00EA2DFA" w:rsidRDefault="00EA2DF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CBBAF3F" w14:textId="638028BA" w:rsidR="00EA2DFA" w:rsidRPr="007A1328" w:rsidRDefault="00EA2DF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3EF268" w14:textId="77777777" w:rsidR="00EA2DFA" w:rsidRPr="007A1328" w:rsidRDefault="00EA2DFA" w:rsidP="00715914">
    <w:pPr>
      <w:rPr>
        <w:b/>
        <w:sz w:val="24"/>
      </w:rPr>
    </w:pPr>
  </w:p>
  <w:p w14:paraId="24E6568D" w14:textId="1CB2A638" w:rsidR="00EA2DFA" w:rsidRPr="007A1328" w:rsidRDefault="00EA2DFA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D15F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61F7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5833" w14:textId="61CE7D69" w:rsidR="00EA2DFA" w:rsidRPr="007A1328" w:rsidRDefault="00EA2D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F855B64" w14:textId="678D69F8" w:rsidR="00EA2DFA" w:rsidRPr="007A1328" w:rsidRDefault="00EA2D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A0FF461" w14:textId="6CF057EB" w:rsidR="00EA2DFA" w:rsidRPr="007A1328" w:rsidRDefault="00EA2D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11EFA0A" w14:textId="77777777" w:rsidR="00EA2DFA" w:rsidRPr="007A1328" w:rsidRDefault="00EA2DFA" w:rsidP="00715914">
    <w:pPr>
      <w:jc w:val="right"/>
      <w:rPr>
        <w:b/>
        <w:sz w:val="24"/>
      </w:rPr>
    </w:pPr>
  </w:p>
  <w:p w14:paraId="7C6B3270" w14:textId="0372DDBD" w:rsidR="00EA2DFA" w:rsidRPr="007A1328" w:rsidRDefault="00EA2DFA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D15F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61F7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3A2B" w14:textId="77777777" w:rsidR="00EA2DFA" w:rsidRPr="007A1328" w:rsidRDefault="00EA2DFA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880511-41AF-499F-8DF7-D5A60410CD98}"/>
    <w:docVar w:name="dgnword-eventsink" w:val="324806688"/>
  </w:docVars>
  <w:rsids>
    <w:rsidRoot w:val="00B8256B"/>
    <w:rsid w:val="00004470"/>
    <w:rsid w:val="000136AF"/>
    <w:rsid w:val="000437C1"/>
    <w:rsid w:val="000478AB"/>
    <w:rsid w:val="0005365D"/>
    <w:rsid w:val="000614BF"/>
    <w:rsid w:val="00065D39"/>
    <w:rsid w:val="000933BF"/>
    <w:rsid w:val="000A0650"/>
    <w:rsid w:val="000B58FA"/>
    <w:rsid w:val="000B7E30"/>
    <w:rsid w:val="000C19DB"/>
    <w:rsid w:val="000D05EF"/>
    <w:rsid w:val="000E2261"/>
    <w:rsid w:val="000F21C1"/>
    <w:rsid w:val="00106C60"/>
    <w:rsid w:val="0010745C"/>
    <w:rsid w:val="00107957"/>
    <w:rsid w:val="00132CEB"/>
    <w:rsid w:val="00140432"/>
    <w:rsid w:val="00142B62"/>
    <w:rsid w:val="0014539C"/>
    <w:rsid w:val="00153893"/>
    <w:rsid w:val="00157B8B"/>
    <w:rsid w:val="00162D81"/>
    <w:rsid w:val="00166C2F"/>
    <w:rsid w:val="001729A8"/>
    <w:rsid w:val="00175785"/>
    <w:rsid w:val="001809D7"/>
    <w:rsid w:val="0019302C"/>
    <w:rsid w:val="001939E1"/>
    <w:rsid w:val="00194C3E"/>
    <w:rsid w:val="00194F0B"/>
    <w:rsid w:val="00195382"/>
    <w:rsid w:val="001C61C5"/>
    <w:rsid w:val="001C69C4"/>
    <w:rsid w:val="001D34DB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5760D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4C4"/>
    <w:rsid w:val="003415D3"/>
    <w:rsid w:val="00344701"/>
    <w:rsid w:val="00352B0F"/>
    <w:rsid w:val="00356690"/>
    <w:rsid w:val="00360459"/>
    <w:rsid w:val="003A6A4A"/>
    <w:rsid w:val="003B48AC"/>
    <w:rsid w:val="003B77A7"/>
    <w:rsid w:val="003C6231"/>
    <w:rsid w:val="003D0BFE"/>
    <w:rsid w:val="003D5700"/>
    <w:rsid w:val="003E341B"/>
    <w:rsid w:val="004116CD"/>
    <w:rsid w:val="004144EC"/>
    <w:rsid w:val="00417460"/>
    <w:rsid w:val="00417EB9"/>
    <w:rsid w:val="00424CA9"/>
    <w:rsid w:val="00431E9B"/>
    <w:rsid w:val="004379E3"/>
    <w:rsid w:val="0044015E"/>
    <w:rsid w:val="0044291A"/>
    <w:rsid w:val="00444ABD"/>
    <w:rsid w:val="00447B01"/>
    <w:rsid w:val="004544EB"/>
    <w:rsid w:val="00461C81"/>
    <w:rsid w:val="00467661"/>
    <w:rsid w:val="004705B7"/>
    <w:rsid w:val="00472DBE"/>
    <w:rsid w:val="00474A19"/>
    <w:rsid w:val="00496F97"/>
    <w:rsid w:val="004B5535"/>
    <w:rsid w:val="004C6AE8"/>
    <w:rsid w:val="004D3593"/>
    <w:rsid w:val="004E063A"/>
    <w:rsid w:val="004E7BEC"/>
    <w:rsid w:val="004F330D"/>
    <w:rsid w:val="004F53FA"/>
    <w:rsid w:val="00505D3D"/>
    <w:rsid w:val="0050682F"/>
    <w:rsid w:val="00506AF6"/>
    <w:rsid w:val="00511162"/>
    <w:rsid w:val="00516B8D"/>
    <w:rsid w:val="00537FBC"/>
    <w:rsid w:val="005439D1"/>
    <w:rsid w:val="00554954"/>
    <w:rsid w:val="005574D1"/>
    <w:rsid w:val="00584811"/>
    <w:rsid w:val="00585784"/>
    <w:rsid w:val="00593AA6"/>
    <w:rsid w:val="00594161"/>
    <w:rsid w:val="00594749"/>
    <w:rsid w:val="00597796"/>
    <w:rsid w:val="005B19BD"/>
    <w:rsid w:val="005B4067"/>
    <w:rsid w:val="005C3F41"/>
    <w:rsid w:val="005D2D09"/>
    <w:rsid w:val="005D66DF"/>
    <w:rsid w:val="00600219"/>
    <w:rsid w:val="00603DC4"/>
    <w:rsid w:val="00620076"/>
    <w:rsid w:val="0065724D"/>
    <w:rsid w:val="00661034"/>
    <w:rsid w:val="00661F7D"/>
    <w:rsid w:val="00670EA1"/>
    <w:rsid w:val="00677CC2"/>
    <w:rsid w:val="006845E7"/>
    <w:rsid w:val="006905DE"/>
    <w:rsid w:val="0069207B"/>
    <w:rsid w:val="006944A8"/>
    <w:rsid w:val="00694D85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05297"/>
    <w:rsid w:val="00713084"/>
    <w:rsid w:val="00714F20"/>
    <w:rsid w:val="0071590F"/>
    <w:rsid w:val="00715914"/>
    <w:rsid w:val="00731E00"/>
    <w:rsid w:val="00734252"/>
    <w:rsid w:val="007440B7"/>
    <w:rsid w:val="007500C8"/>
    <w:rsid w:val="00756272"/>
    <w:rsid w:val="00763886"/>
    <w:rsid w:val="0076681A"/>
    <w:rsid w:val="00767628"/>
    <w:rsid w:val="007715C9"/>
    <w:rsid w:val="00771613"/>
    <w:rsid w:val="00774EDD"/>
    <w:rsid w:val="007757EC"/>
    <w:rsid w:val="00783E89"/>
    <w:rsid w:val="00793915"/>
    <w:rsid w:val="00796429"/>
    <w:rsid w:val="007A52C7"/>
    <w:rsid w:val="007B0726"/>
    <w:rsid w:val="007C2253"/>
    <w:rsid w:val="007C7C93"/>
    <w:rsid w:val="007D5A63"/>
    <w:rsid w:val="007D7B81"/>
    <w:rsid w:val="007E163D"/>
    <w:rsid w:val="007E6398"/>
    <w:rsid w:val="007E667A"/>
    <w:rsid w:val="007F28C9"/>
    <w:rsid w:val="00803587"/>
    <w:rsid w:val="008117E9"/>
    <w:rsid w:val="00824498"/>
    <w:rsid w:val="00856A31"/>
    <w:rsid w:val="00864B24"/>
    <w:rsid w:val="00867B37"/>
    <w:rsid w:val="00867F44"/>
    <w:rsid w:val="008754D0"/>
    <w:rsid w:val="008855C9"/>
    <w:rsid w:val="00886456"/>
    <w:rsid w:val="008A46E1"/>
    <w:rsid w:val="008A4F43"/>
    <w:rsid w:val="008A69CB"/>
    <w:rsid w:val="008B2706"/>
    <w:rsid w:val="008D0EE0"/>
    <w:rsid w:val="008E4294"/>
    <w:rsid w:val="008E6067"/>
    <w:rsid w:val="008F09EC"/>
    <w:rsid w:val="008F54E7"/>
    <w:rsid w:val="00903422"/>
    <w:rsid w:val="00915DF9"/>
    <w:rsid w:val="009254C3"/>
    <w:rsid w:val="00932377"/>
    <w:rsid w:val="00947D5A"/>
    <w:rsid w:val="00947F7D"/>
    <w:rsid w:val="009532A5"/>
    <w:rsid w:val="00982242"/>
    <w:rsid w:val="009868E9"/>
    <w:rsid w:val="009A0AB1"/>
    <w:rsid w:val="009C4029"/>
    <w:rsid w:val="009D2AE8"/>
    <w:rsid w:val="009E5CFC"/>
    <w:rsid w:val="009F2753"/>
    <w:rsid w:val="00A079CB"/>
    <w:rsid w:val="00A12128"/>
    <w:rsid w:val="00A22C98"/>
    <w:rsid w:val="00A231E2"/>
    <w:rsid w:val="00A3543E"/>
    <w:rsid w:val="00A64912"/>
    <w:rsid w:val="00A70A74"/>
    <w:rsid w:val="00A80119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256B"/>
    <w:rsid w:val="00B83204"/>
    <w:rsid w:val="00BA0C87"/>
    <w:rsid w:val="00BA220B"/>
    <w:rsid w:val="00BA3A57"/>
    <w:rsid w:val="00BA691F"/>
    <w:rsid w:val="00BB4E1A"/>
    <w:rsid w:val="00BC015E"/>
    <w:rsid w:val="00BC6DB3"/>
    <w:rsid w:val="00BC76AC"/>
    <w:rsid w:val="00BD0ECB"/>
    <w:rsid w:val="00BE2155"/>
    <w:rsid w:val="00BE2213"/>
    <w:rsid w:val="00BE719A"/>
    <w:rsid w:val="00BE720A"/>
    <w:rsid w:val="00BF0D73"/>
    <w:rsid w:val="00BF2465"/>
    <w:rsid w:val="00C12698"/>
    <w:rsid w:val="00C25E7F"/>
    <w:rsid w:val="00C2746F"/>
    <w:rsid w:val="00C324A0"/>
    <w:rsid w:val="00C3300F"/>
    <w:rsid w:val="00C42BF8"/>
    <w:rsid w:val="00C50043"/>
    <w:rsid w:val="00C66CBD"/>
    <w:rsid w:val="00C7573B"/>
    <w:rsid w:val="00C93C03"/>
    <w:rsid w:val="00CA4D9F"/>
    <w:rsid w:val="00CB2C8E"/>
    <w:rsid w:val="00CB31F8"/>
    <w:rsid w:val="00CB602E"/>
    <w:rsid w:val="00CE051D"/>
    <w:rsid w:val="00CE1335"/>
    <w:rsid w:val="00CE493D"/>
    <w:rsid w:val="00CF07FA"/>
    <w:rsid w:val="00CF0BB2"/>
    <w:rsid w:val="00CF3EE8"/>
    <w:rsid w:val="00D050E6"/>
    <w:rsid w:val="00D07935"/>
    <w:rsid w:val="00D13441"/>
    <w:rsid w:val="00D150E7"/>
    <w:rsid w:val="00D32F65"/>
    <w:rsid w:val="00D34423"/>
    <w:rsid w:val="00D50E06"/>
    <w:rsid w:val="00D52DC2"/>
    <w:rsid w:val="00D53BCC"/>
    <w:rsid w:val="00D70DFB"/>
    <w:rsid w:val="00D723AF"/>
    <w:rsid w:val="00D766DF"/>
    <w:rsid w:val="00D90672"/>
    <w:rsid w:val="00DA186E"/>
    <w:rsid w:val="00DA4116"/>
    <w:rsid w:val="00DB251C"/>
    <w:rsid w:val="00DB4630"/>
    <w:rsid w:val="00DC4DEA"/>
    <w:rsid w:val="00DC4F88"/>
    <w:rsid w:val="00E05704"/>
    <w:rsid w:val="00E11E44"/>
    <w:rsid w:val="00E262FA"/>
    <w:rsid w:val="00E3270E"/>
    <w:rsid w:val="00E338EF"/>
    <w:rsid w:val="00E47626"/>
    <w:rsid w:val="00E544BB"/>
    <w:rsid w:val="00E55E45"/>
    <w:rsid w:val="00E60C7B"/>
    <w:rsid w:val="00E662CB"/>
    <w:rsid w:val="00E74DC7"/>
    <w:rsid w:val="00E76806"/>
    <w:rsid w:val="00E8075A"/>
    <w:rsid w:val="00E85EAE"/>
    <w:rsid w:val="00E94D5E"/>
    <w:rsid w:val="00EA2DFA"/>
    <w:rsid w:val="00EA7100"/>
    <w:rsid w:val="00EA7F9F"/>
    <w:rsid w:val="00EB1274"/>
    <w:rsid w:val="00EB6AD0"/>
    <w:rsid w:val="00ED2BB6"/>
    <w:rsid w:val="00ED34E1"/>
    <w:rsid w:val="00ED3B8D"/>
    <w:rsid w:val="00ED659C"/>
    <w:rsid w:val="00EF1FA6"/>
    <w:rsid w:val="00EF2E3A"/>
    <w:rsid w:val="00F072A7"/>
    <w:rsid w:val="00F078DC"/>
    <w:rsid w:val="00F32BA8"/>
    <w:rsid w:val="00F349F1"/>
    <w:rsid w:val="00F4350D"/>
    <w:rsid w:val="00F512C4"/>
    <w:rsid w:val="00F545CF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D15F3"/>
    <w:rsid w:val="00FD61A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6B7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C6D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D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D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D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D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D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D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6D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6D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6D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6DB3"/>
  </w:style>
  <w:style w:type="paragraph" w:customStyle="1" w:styleId="OPCParaBase">
    <w:name w:val="OPCParaBase"/>
    <w:qFormat/>
    <w:rsid w:val="00BC6D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6D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6D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6D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6D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6D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6D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6D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6D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6D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6D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6DB3"/>
  </w:style>
  <w:style w:type="paragraph" w:customStyle="1" w:styleId="Blocks">
    <w:name w:val="Blocks"/>
    <w:aliases w:val="bb"/>
    <w:basedOn w:val="OPCParaBase"/>
    <w:qFormat/>
    <w:rsid w:val="00BC6D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6D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6D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6DB3"/>
    <w:rPr>
      <w:i/>
    </w:rPr>
  </w:style>
  <w:style w:type="paragraph" w:customStyle="1" w:styleId="BoxList">
    <w:name w:val="BoxList"/>
    <w:aliases w:val="bl"/>
    <w:basedOn w:val="BoxText"/>
    <w:qFormat/>
    <w:rsid w:val="00BC6D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6D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6D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6DB3"/>
    <w:pPr>
      <w:ind w:left="1985" w:hanging="851"/>
    </w:pPr>
  </w:style>
  <w:style w:type="character" w:customStyle="1" w:styleId="CharAmPartNo">
    <w:name w:val="CharAmPartNo"/>
    <w:basedOn w:val="OPCCharBase"/>
    <w:qFormat/>
    <w:rsid w:val="00BC6DB3"/>
  </w:style>
  <w:style w:type="character" w:customStyle="1" w:styleId="CharAmPartText">
    <w:name w:val="CharAmPartText"/>
    <w:basedOn w:val="OPCCharBase"/>
    <w:qFormat/>
    <w:rsid w:val="00BC6DB3"/>
  </w:style>
  <w:style w:type="character" w:customStyle="1" w:styleId="CharAmSchNo">
    <w:name w:val="CharAmSchNo"/>
    <w:basedOn w:val="OPCCharBase"/>
    <w:qFormat/>
    <w:rsid w:val="00BC6DB3"/>
  </w:style>
  <w:style w:type="character" w:customStyle="1" w:styleId="CharAmSchText">
    <w:name w:val="CharAmSchText"/>
    <w:basedOn w:val="OPCCharBase"/>
    <w:qFormat/>
    <w:rsid w:val="00BC6DB3"/>
  </w:style>
  <w:style w:type="character" w:customStyle="1" w:styleId="CharBoldItalic">
    <w:name w:val="CharBoldItalic"/>
    <w:basedOn w:val="OPCCharBase"/>
    <w:uiPriority w:val="1"/>
    <w:qFormat/>
    <w:rsid w:val="00BC6D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6DB3"/>
  </w:style>
  <w:style w:type="character" w:customStyle="1" w:styleId="CharChapText">
    <w:name w:val="CharChapText"/>
    <w:basedOn w:val="OPCCharBase"/>
    <w:uiPriority w:val="1"/>
    <w:qFormat/>
    <w:rsid w:val="00BC6DB3"/>
  </w:style>
  <w:style w:type="character" w:customStyle="1" w:styleId="CharDivNo">
    <w:name w:val="CharDivNo"/>
    <w:basedOn w:val="OPCCharBase"/>
    <w:uiPriority w:val="1"/>
    <w:qFormat/>
    <w:rsid w:val="00BC6DB3"/>
  </w:style>
  <w:style w:type="character" w:customStyle="1" w:styleId="CharDivText">
    <w:name w:val="CharDivText"/>
    <w:basedOn w:val="OPCCharBase"/>
    <w:uiPriority w:val="1"/>
    <w:qFormat/>
    <w:rsid w:val="00BC6DB3"/>
  </w:style>
  <w:style w:type="character" w:customStyle="1" w:styleId="CharItalic">
    <w:name w:val="CharItalic"/>
    <w:basedOn w:val="OPCCharBase"/>
    <w:uiPriority w:val="1"/>
    <w:qFormat/>
    <w:rsid w:val="00BC6DB3"/>
    <w:rPr>
      <w:i/>
    </w:rPr>
  </w:style>
  <w:style w:type="character" w:customStyle="1" w:styleId="CharPartNo">
    <w:name w:val="CharPartNo"/>
    <w:basedOn w:val="OPCCharBase"/>
    <w:uiPriority w:val="1"/>
    <w:qFormat/>
    <w:rsid w:val="00BC6DB3"/>
  </w:style>
  <w:style w:type="character" w:customStyle="1" w:styleId="CharPartText">
    <w:name w:val="CharPartText"/>
    <w:basedOn w:val="OPCCharBase"/>
    <w:uiPriority w:val="1"/>
    <w:qFormat/>
    <w:rsid w:val="00BC6DB3"/>
  </w:style>
  <w:style w:type="character" w:customStyle="1" w:styleId="CharSectno">
    <w:name w:val="CharSectno"/>
    <w:basedOn w:val="OPCCharBase"/>
    <w:qFormat/>
    <w:rsid w:val="00BC6DB3"/>
  </w:style>
  <w:style w:type="character" w:customStyle="1" w:styleId="CharSubdNo">
    <w:name w:val="CharSubdNo"/>
    <w:basedOn w:val="OPCCharBase"/>
    <w:uiPriority w:val="1"/>
    <w:qFormat/>
    <w:rsid w:val="00BC6DB3"/>
  </w:style>
  <w:style w:type="character" w:customStyle="1" w:styleId="CharSubdText">
    <w:name w:val="CharSubdText"/>
    <w:basedOn w:val="OPCCharBase"/>
    <w:uiPriority w:val="1"/>
    <w:qFormat/>
    <w:rsid w:val="00BC6DB3"/>
  </w:style>
  <w:style w:type="paragraph" w:customStyle="1" w:styleId="CTA--">
    <w:name w:val="CTA --"/>
    <w:basedOn w:val="OPCParaBase"/>
    <w:next w:val="Normal"/>
    <w:rsid w:val="00BC6D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6D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6D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6D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6D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6D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6D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6D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6D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6D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6D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6D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6D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6D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6D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6D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6D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6D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6D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6D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6D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6D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6D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6D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6D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6D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6D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6D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6D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6D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6D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6D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6D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6D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6D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6D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6D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6D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6D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6D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6D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6D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6D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6D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6D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6D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6D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6D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6D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6D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6D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6D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6D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6D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6D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6D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6D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6D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6D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6D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6D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6D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6D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6D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6D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6D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6D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6D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6D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6D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6D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6D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6DB3"/>
    <w:rPr>
      <w:sz w:val="16"/>
    </w:rPr>
  </w:style>
  <w:style w:type="table" w:customStyle="1" w:styleId="CFlag">
    <w:name w:val="CFlag"/>
    <w:basedOn w:val="TableNormal"/>
    <w:uiPriority w:val="99"/>
    <w:rsid w:val="00BC6D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6D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6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6D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6D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6D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6D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6D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6D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6D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6D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6D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6D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6D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6D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6D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6D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6D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6D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6D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6D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6D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6D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6DB3"/>
  </w:style>
  <w:style w:type="character" w:customStyle="1" w:styleId="CharSubPartNoCASA">
    <w:name w:val="CharSubPartNo(CASA)"/>
    <w:basedOn w:val="OPCCharBase"/>
    <w:uiPriority w:val="1"/>
    <w:rsid w:val="00BC6DB3"/>
  </w:style>
  <w:style w:type="paragraph" w:customStyle="1" w:styleId="ENoteTTIndentHeadingSub">
    <w:name w:val="ENoteTTIndentHeadingSub"/>
    <w:aliases w:val="enTTHis"/>
    <w:basedOn w:val="OPCParaBase"/>
    <w:rsid w:val="00BC6D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6D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6D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6D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6D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6D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6D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6DB3"/>
    <w:rPr>
      <w:sz w:val="22"/>
    </w:rPr>
  </w:style>
  <w:style w:type="paragraph" w:customStyle="1" w:styleId="SOTextNote">
    <w:name w:val="SO TextNote"/>
    <w:aliases w:val="sont"/>
    <w:basedOn w:val="SOText"/>
    <w:qFormat/>
    <w:rsid w:val="00BC6D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6D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6DB3"/>
    <w:rPr>
      <w:sz w:val="22"/>
    </w:rPr>
  </w:style>
  <w:style w:type="paragraph" w:customStyle="1" w:styleId="FileName">
    <w:name w:val="FileName"/>
    <w:basedOn w:val="Normal"/>
    <w:rsid w:val="00BC6DB3"/>
  </w:style>
  <w:style w:type="paragraph" w:customStyle="1" w:styleId="TableHeading">
    <w:name w:val="TableHeading"/>
    <w:aliases w:val="th"/>
    <w:basedOn w:val="OPCParaBase"/>
    <w:next w:val="Tabletext"/>
    <w:rsid w:val="00BC6D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6D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6D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6D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6D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6D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6D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6D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6D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6D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6D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6D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6D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6D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6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6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D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6D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6D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6D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6D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6D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6D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6D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6DB3"/>
    <w:pPr>
      <w:ind w:left="240" w:hanging="240"/>
    </w:pPr>
  </w:style>
  <w:style w:type="paragraph" w:styleId="Index2">
    <w:name w:val="index 2"/>
    <w:basedOn w:val="Normal"/>
    <w:next w:val="Normal"/>
    <w:autoRedefine/>
    <w:rsid w:val="00BC6DB3"/>
    <w:pPr>
      <w:ind w:left="480" w:hanging="240"/>
    </w:pPr>
  </w:style>
  <w:style w:type="paragraph" w:styleId="Index3">
    <w:name w:val="index 3"/>
    <w:basedOn w:val="Normal"/>
    <w:next w:val="Normal"/>
    <w:autoRedefine/>
    <w:rsid w:val="00BC6DB3"/>
    <w:pPr>
      <w:ind w:left="720" w:hanging="240"/>
    </w:pPr>
  </w:style>
  <w:style w:type="paragraph" w:styleId="Index4">
    <w:name w:val="index 4"/>
    <w:basedOn w:val="Normal"/>
    <w:next w:val="Normal"/>
    <w:autoRedefine/>
    <w:rsid w:val="00BC6DB3"/>
    <w:pPr>
      <w:ind w:left="960" w:hanging="240"/>
    </w:pPr>
  </w:style>
  <w:style w:type="paragraph" w:styleId="Index5">
    <w:name w:val="index 5"/>
    <w:basedOn w:val="Normal"/>
    <w:next w:val="Normal"/>
    <w:autoRedefine/>
    <w:rsid w:val="00BC6DB3"/>
    <w:pPr>
      <w:ind w:left="1200" w:hanging="240"/>
    </w:pPr>
  </w:style>
  <w:style w:type="paragraph" w:styleId="Index6">
    <w:name w:val="index 6"/>
    <w:basedOn w:val="Normal"/>
    <w:next w:val="Normal"/>
    <w:autoRedefine/>
    <w:rsid w:val="00BC6DB3"/>
    <w:pPr>
      <w:ind w:left="1440" w:hanging="240"/>
    </w:pPr>
  </w:style>
  <w:style w:type="paragraph" w:styleId="Index7">
    <w:name w:val="index 7"/>
    <w:basedOn w:val="Normal"/>
    <w:next w:val="Normal"/>
    <w:autoRedefine/>
    <w:rsid w:val="00BC6DB3"/>
    <w:pPr>
      <w:ind w:left="1680" w:hanging="240"/>
    </w:pPr>
  </w:style>
  <w:style w:type="paragraph" w:styleId="Index8">
    <w:name w:val="index 8"/>
    <w:basedOn w:val="Normal"/>
    <w:next w:val="Normal"/>
    <w:autoRedefine/>
    <w:rsid w:val="00BC6DB3"/>
    <w:pPr>
      <w:ind w:left="1920" w:hanging="240"/>
    </w:pPr>
  </w:style>
  <w:style w:type="paragraph" w:styleId="Index9">
    <w:name w:val="index 9"/>
    <w:basedOn w:val="Normal"/>
    <w:next w:val="Normal"/>
    <w:autoRedefine/>
    <w:rsid w:val="00BC6DB3"/>
    <w:pPr>
      <w:ind w:left="2160" w:hanging="240"/>
    </w:pPr>
  </w:style>
  <w:style w:type="paragraph" w:styleId="NormalIndent">
    <w:name w:val="Normal Indent"/>
    <w:basedOn w:val="Normal"/>
    <w:rsid w:val="00BC6DB3"/>
    <w:pPr>
      <w:ind w:left="720"/>
    </w:pPr>
  </w:style>
  <w:style w:type="paragraph" w:styleId="FootnoteText">
    <w:name w:val="footnote text"/>
    <w:basedOn w:val="Normal"/>
    <w:link w:val="FootnoteTextChar"/>
    <w:rsid w:val="00BC6D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6DB3"/>
  </w:style>
  <w:style w:type="paragraph" w:styleId="CommentText">
    <w:name w:val="annotation text"/>
    <w:basedOn w:val="Normal"/>
    <w:link w:val="CommentTextChar"/>
    <w:rsid w:val="00BC6D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6DB3"/>
  </w:style>
  <w:style w:type="paragraph" w:styleId="IndexHeading">
    <w:name w:val="index heading"/>
    <w:basedOn w:val="Normal"/>
    <w:next w:val="Index1"/>
    <w:rsid w:val="00BC6D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6D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6DB3"/>
    <w:pPr>
      <w:ind w:left="480" w:hanging="480"/>
    </w:pPr>
  </w:style>
  <w:style w:type="paragraph" w:styleId="EnvelopeAddress">
    <w:name w:val="envelope address"/>
    <w:basedOn w:val="Normal"/>
    <w:rsid w:val="00BC6D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6D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6D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6DB3"/>
    <w:rPr>
      <w:sz w:val="16"/>
      <w:szCs w:val="16"/>
    </w:rPr>
  </w:style>
  <w:style w:type="character" w:styleId="PageNumber">
    <w:name w:val="page number"/>
    <w:basedOn w:val="DefaultParagraphFont"/>
    <w:rsid w:val="00BC6DB3"/>
  </w:style>
  <w:style w:type="character" w:styleId="EndnoteReference">
    <w:name w:val="endnote reference"/>
    <w:basedOn w:val="DefaultParagraphFont"/>
    <w:rsid w:val="00BC6DB3"/>
    <w:rPr>
      <w:vertAlign w:val="superscript"/>
    </w:rPr>
  </w:style>
  <w:style w:type="paragraph" w:styleId="EndnoteText">
    <w:name w:val="endnote text"/>
    <w:basedOn w:val="Normal"/>
    <w:link w:val="EndnoteTextChar"/>
    <w:rsid w:val="00BC6D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6DB3"/>
  </w:style>
  <w:style w:type="paragraph" w:styleId="TableofAuthorities">
    <w:name w:val="table of authorities"/>
    <w:basedOn w:val="Normal"/>
    <w:next w:val="Normal"/>
    <w:rsid w:val="00BC6DB3"/>
    <w:pPr>
      <w:ind w:left="240" w:hanging="240"/>
    </w:pPr>
  </w:style>
  <w:style w:type="paragraph" w:styleId="MacroText">
    <w:name w:val="macro"/>
    <w:link w:val="MacroTextChar"/>
    <w:rsid w:val="00BC6D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6D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6D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6DB3"/>
    <w:pPr>
      <w:ind w:left="283" w:hanging="283"/>
    </w:pPr>
  </w:style>
  <w:style w:type="paragraph" w:styleId="ListBullet">
    <w:name w:val="List Bullet"/>
    <w:basedOn w:val="Normal"/>
    <w:autoRedefine/>
    <w:rsid w:val="00BC6D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6D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6DB3"/>
    <w:pPr>
      <w:ind w:left="566" w:hanging="283"/>
    </w:pPr>
  </w:style>
  <w:style w:type="paragraph" w:styleId="List3">
    <w:name w:val="List 3"/>
    <w:basedOn w:val="Normal"/>
    <w:rsid w:val="00BC6DB3"/>
    <w:pPr>
      <w:ind w:left="849" w:hanging="283"/>
    </w:pPr>
  </w:style>
  <w:style w:type="paragraph" w:styleId="List4">
    <w:name w:val="List 4"/>
    <w:basedOn w:val="Normal"/>
    <w:rsid w:val="00BC6DB3"/>
    <w:pPr>
      <w:ind w:left="1132" w:hanging="283"/>
    </w:pPr>
  </w:style>
  <w:style w:type="paragraph" w:styleId="List5">
    <w:name w:val="List 5"/>
    <w:basedOn w:val="Normal"/>
    <w:rsid w:val="00BC6DB3"/>
    <w:pPr>
      <w:ind w:left="1415" w:hanging="283"/>
    </w:pPr>
  </w:style>
  <w:style w:type="paragraph" w:styleId="ListBullet2">
    <w:name w:val="List Bullet 2"/>
    <w:basedOn w:val="Normal"/>
    <w:autoRedefine/>
    <w:rsid w:val="00BC6D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6D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6D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6D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6D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6D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6D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6D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6D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6D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6DB3"/>
    <w:pPr>
      <w:ind w:left="4252"/>
    </w:pPr>
  </w:style>
  <w:style w:type="character" w:customStyle="1" w:styleId="ClosingChar">
    <w:name w:val="Closing Char"/>
    <w:basedOn w:val="DefaultParagraphFont"/>
    <w:link w:val="Closing"/>
    <w:rsid w:val="00BC6DB3"/>
    <w:rPr>
      <w:sz w:val="22"/>
    </w:rPr>
  </w:style>
  <w:style w:type="paragraph" w:styleId="Signature">
    <w:name w:val="Signature"/>
    <w:basedOn w:val="Normal"/>
    <w:link w:val="SignatureChar"/>
    <w:rsid w:val="00BC6D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6DB3"/>
    <w:rPr>
      <w:sz w:val="22"/>
    </w:rPr>
  </w:style>
  <w:style w:type="paragraph" w:styleId="BodyText">
    <w:name w:val="Body Text"/>
    <w:basedOn w:val="Normal"/>
    <w:link w:val="BodyTextChar"/>
    <w:rsid w:val="00BC6D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6DB3"/>
    <w:rPr>
      <w:sz w:val="22"/>
    </w:rPr>
  </w:style>
  <w:style w:type="paragraph" w:styleId="BodyTextIndent">
    <w:name w:val="Body Text Indent"/>
    <w:basedOn w:val="Normal"/>
    <w:link w:val="BodyTextIndentChar"/>
    <w:rsid w:val="00BC6D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6DB3"/>
    <w:rPr>
      <w:sz w:val="22"/>
    </w:rPr>
  </w:style>
  <w:style w:type="paragraph" w:styleId="ListContinue">
    <w:name w:val="List Continue"/>
    <w:basedOn w:val="Normal"/>
    <w:rsid w:val="00BC6DB3"/>
    <w:pPr>
      <w:spacing w:after="120"/>
      <w:ind w:left="283"/>
    </w:pPr>
  </w:style>
  <w:style w:type="paragraph" w:styleId="ListContinue2">
    <w:name w:val="List Continue 2"/>
    <w:basedOn w:val="Normal"/>
    <w:rsid w:val="00BC6DB3"/>
    <w:pPr>
      <w:spacing w:after="120"/>
      <w:ind w:left="566"/>
    </w:pPr>
  </w:style>
  <w:style w:type="paragraph" w:styleId="ListContinue3">
    <w:name w:val="List Continue 3"/>
    <w:basedOn w:val="Normal"/>
    <w:rsid w:val="00BC6DB3"/>
    <w:pPr>
      <w:spacing w:after="120"/>
      <w:ind w:left="849"/>
    </w:pPr>
  </w:style>
  <w:style w:type="paragraph" w:styleId="ListContinue4">
    <w:name w:val="List Continue 4"/>
    <w:basedOn w:val="Normal"/>
    <w:rsid w:val="00BC6DB3"/>
    <w:pPr>
      <w:spacing w:after="120"/>
      <w:ind w:left="1132"/>
    </w:pPr>
  </w:style>
  <w:style w:type="paragraph" w:styleId="ListContinue5">
    <w:name w:val="List Continue 5"/>
    <w:basedOn w:val="Normal"/>
    <w:rsid w:val="00BC6D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6D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6D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6D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6D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6DB3"/>
  </w:style>
  <w:style w:type="character" w:customStyle="1" w:styleId="SalutationChar">
    <w:name w:val="Salutation Char"/>
    <w:basedOn w:val="DefaultParagraphFont"/>
    <w:link w:val="Salutation"/>
    <w:rsid w:val="00BC6DB3"/>
    <w:rPr>
      <w:sz w:val="22"/>
    </w:rPr>
  </w:style>
  <w:style w:type="paragraph" w:styleId="Date">
    <w:name w:val="Date"/>
    <w:basedOn w:val="Normal"/>
    <w:next w:val="Normal"/>
    <w:link w:val="DateChar"/>
    <w:rsid w:val="00BC6DB3"/>
  </w:style>
  <w:style w:type="character" w:customStyle="1" w:styleId="DateChar">
    <w:name w:val="Date Char"/>
    <w:basedOn w:val="DefaultParagraphFont"/>
    <w:link w:val="Date"/>
    <w:rsid w:val="00BC6DB3"/>
    <w:rPr>
      <w:sz w:val="22"/>
    </w:rPr>
  </w:style>
  <w:style w:type="paragraph" w:styleId="BodyTextFirstIndent">
    <w:name w:val="Body Text First Indent"/>
    <w:basedOn w:val="BodyText"/>
    <w:link w:val="BodyTextFirstIndentChar"/>
    <w:rsid w:val="00BC6D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6D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6D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6DB3"/>
    <w:rPr>
      <w:sz w:val="22"/>
    </w:rPr>
  </w:style>
  <w:style w:type="paragraph" w:styleId="BodyText2">
    <w:name w:val="Body Text 2"/>
    <w:basedOn w:val="Normal"/>
    <w:link w:val="BodyText2Char"/>
    <w:rsid w:val="00BC6D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6DB3"/>
    <w:rPr>
      <w:sz w:val="22"/>
    </w:rPr>
  </w:style>
  <w:style w:type="paragraph" w:styleId="BodyText3">
    <w:name w:val="Body Text 3"/>
    <w:basedOn w:val="Normal"/>
    <w:link w:val="BodyText3Char"/>
    <w:rsid w:val="00BC6D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6D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6D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6DB3"/>
    <w:rPr>
      <w:sz w:val="22"/>
    </w:rPr>
  </w:style>
  <w:style w:type="paragraph" w:styleId="BodyTextIndent3">
    <w:name w:val="Body Text Indent 3"/>
    <w:basedOn w:val="Normal"/>
    <w:link w:val="BodyTextIndent3Char"/>
    <w:rsid w:val="00BC6D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6DB3"/>
    <w:rPr>
      <w:sz w:val="16"/>
      <w:szCs w:val="16"/>
    </w:rPr>
  </w:style>
  <w:style w:type="paragraph" w:styleId="BlockText">
    <w:name w:val="Block Text"/>
    <w:basedOn w:val="Normal"/>
    <w:rsid w:val="00BC6DB3"/>
    <w:pPr>
      <w:spacing w:after="120"/>
      <w:ind w:left="1440" w:right="1440"/>
    </w:pPr>
  </w:style>
  <w:style w:type="character" w:styleId="Hyperlink">
    <w:name w:val="Hyperlink"/>
    <w:basedOn w:val="DefaultParagraphFont"/>
    <w:rsid w:val="00BC6DB3"/>
    <w:rPr>
      <w:color w:val="0000FF"/>
      <w:u w:val="single"/>
    </w:rPr>
  </w:style>
  <w:style w:type="character" w:styleId="FollowedHyperlink">
    <w:name w:val="FollowedHyperlink"/>
    <w:basedOn w:val="DefaultParagraphFont"/>
    <w:rsid w:val="00BC6DB3"/>
    <w:rPr>
      <w:color w:val="800080"/>
      <w:u w:val="single"/>
    </w:rPr>
  </w:style>
  <w:style w:type="character" w:styleId="Strong">
    <w:name w:val="Strong"/>
    <w:basedOn w:val="DefaultParagraphFont"/>
    <w:qFormat/>
    <w:rsid w:val="00BC6DB3"/>
    <w:rPr>
      <w:b/>
      <w:bCs/>
    </w:rPr>
  </w:style>
  <w:style w:type="character" w:styleId="Emphasis">
    <w:name w:val="Emphasis"/>
    <w:basedOn w:val="DefaultParagraphFont"/>
    <w:qFormat/>
    <w:rsid w:val="00BC6DB3"/>
    <w:rPr>
      <w:i/>
      <w:iCs/>
    </w:rPr>
  </w:style>
  <w:style w:type="paragraph" w:styleId="DocumentMap">
    <w:name w:val="Document Map"/>
    <w:basedOn w:val="Normal"/>
    <w:link w:val="DocumentMapChar"/>
    <w:rsid w:val="00BC6D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6D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6D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6D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6DB3"/>
  </w:style>
  <w:style w:type="character" w:customStyle="1" w:styleId="E-mailSignatureChar">
    <w:name w:val="E-mail Signature Char"/>
    <w:basedOn w:val="DefaultParagraphFont"/>
    <w:link w:val="E-mailSignature"/>
    <w:rsid w:val="00BC6DB3"/>
    <w:rPr>
      <w:sz w:val="22"/>
    </w:rPr>
  </w:style>
  <w:style w:type="paragraph" w:styleId="NormalWeb">
    <w:name w:val="Normal (Web)"/>
    <w:basedOn w:val="Normal"/>
    <w:rsid w:val="00BC6DB3"/>
  </w:style>
  <w:style w:type="character" w:styleId="HTMLAcronym">
    <w:name w:val="HTML Acronym"/>
    <w:basedOn w:val="DefaultParagraphFont"/>
    <w:rsid w:val="00BC6DB3"/>
  </w:style>
  <w:style w:type="paragraph" w:styleId="HTMLAddress">
    <w:name w:val="HTML Address"/>
    <w:basedOn w:val="Normal"/>
    <w:link w:val="HTMLAddressChar"/>
    <w:rsid w:val="00BC6D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6DB3"/>
    <w:rPr>
      <w:i/>
      <w:iCs/>
      <w:sz w:val="22"/>
    </w:rPr>
  </w:style>
  <w:style w:type="character" w:styleId="HTMLCite">
    <w:name w:val="HTML Cite"/>
    <w:basedOn w:val="DefaultParagraphFont"/>
    <w:rsid w:val="00BC6DB3"/>
    <w:rPr>
      <w:i/>
      <w:iCs/>
    </w:rPr>
  </w:style>
  <w:style w:type="character" w:styleId="HTMLCode">
    <w:name w:val="HTML Code"/>
    <w:basedOn w:val="DefaultParagraphFont"/>
    <w:rsid w:val="00BC6D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6DB3"/>
    <w:rPr>
      <w:i/>
      <w:iCs/>
    </w:rPr>
  </w:style>
  <w:style w:type="character" w:styleId="HTMLKeyboard">
    <w:name w:val="HTML Keyboard"/>
    <w:basedOn w:val="DefaultParagraphFont"/>
    <w:rsid w:val="00BC6D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6D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6D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6D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6D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6D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DB3"/>
    <w:rPr>
      <w:b/>
      <w:bCs/>
    </w:rPr>
  </w:style>
  <w:style w:type="numbering" w:styleId="1ai">
    <w:name w:val="Outline List 1"/>
    <w:basedOn w:val="NoList"/>
    <w:rsid w:val="00BC6DB3"/>
    <w:pPr>
      <w:numPr>
        <w:numId w:val="14"/>
      </w:numPr>
    </w:pPr>
  </w:style>
  <w:style w:type="numbering" w:styleId="111111">
    <w:name w:val="Outline List 2"/>
    <w:basedOn w:val="NoList"/>
    <w:rsid w:val="00BC6DB3"/>
    <w:pPr>
      <w:numPr>
        <w:numId w:val="15"/>
      </w:numPr>
    </w:pPr>
  </w:style>
  <w:style w:type="numbering" w:styleId="ArticleSection">
    <w:name w:val="Outline List 3"/>
    <w:basedOn w:val="NoList"/>
    <w:rsid w:val="00BC6DB3"/>
    <w:pPr>
      <w:numPr>
        <w:numId w:val="17"/>
      </w:numPr>
    </w:pPr>
  </w:style>
  <w:style w:type="table" w:styleId="TableSimple1">
    <w:name w:val="Table Simple 1"/>
    <w:basedOn w:val="TableNormal"/>
    <w:rsid w:val="00BC6D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6D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6D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6D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6D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6D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6D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6D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6D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6D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6D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6D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6D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6D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6D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6D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6D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6D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6D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6D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6D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6D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6D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6D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6D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6D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6D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6D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6D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6D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6D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6D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6D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6D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6D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6D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6D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6D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6D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6D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6D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6D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6D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6D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6D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6D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6D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6D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8C5F-A2C0-4E11-8BC9-84A270E0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485</Words>
  <Characters>2768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2020-12-02T02:02:00Z</cp:lastPrinted>
  <dcterms:created xsi:type="dcterms:W3CDTF">2021-05-10T00:00:00Z</dcterms:created>
  <dcterms:modified xsi:type="dcterms:W3CDTF">2021-05-10T00:00:00Z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(National Agricultural Innovation Agenda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OPC64980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7 April 2021</vt:lpwstr>
  </property>
</Properties>
</file>