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1D437DE" wp14:editId="357018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7A4121" w:rsidRDefault="007A4121" w:rsidP="005E317F">
      <w:pPr>
        <w:pStyle w:val="ShortT"/>
      </w:pPr>
      <w:r w:rsidRPr="007A4121">
        <w:t xml:space="preserve">Therapeutic Goods (Medical Devices—Information that Must Accompany Application for Inclusion) </w:t>
      </w:r>
      <w:r w:rsidRPr="00AE207E">
        <w:t>Amendment (COVID-19 Measures—</w:t>
      </w:r>
      <w:r w:rsidR="00114104" w:rsidRPr="00AE207E">
        <w:t xml:space="preserve">Export Only and </w:t>
      </w:r>
      <w:r w:rsidR="00911989" w:rsidRPr="00AE207E">
        <w:t>System or Procedure Packs</w:t>
      </w:r>
      <w:r w:rsidR="00640FCF">
        <w:t>) Determination 2021</w:t>
      </w:r>
    </w:p>
    <w:p w:rsidR="005E317F" w:rsidRPr="00AE207E" w:rsidRDefault="005E317F" w:rsidP="005E317F">
      <w:pPr>
        <w:pStyle w:val="SignCoverPageStart"/>
        <w:spacing w:before="240"/>
        <w:ind w:right="91"/>
        <w:rPr>
          <w:szCs w:val="22"/>
        </w:rPr>
      </w:pPr>
      <w:r w:rsidRPr="007A4121">
        <w:rPr>
          <w:szCs w:val="22"/>
        </w:rPr>
        <w:t xml:space="preserve">I, </w:t>
      </w:r>
      <w:r w:rsidR="00C27D32">
        <w:rPr>
          <w:szCs w:val="22"/>
        </w:rPr>
        <w:t xml:space="preserve">Lisa </w:t>
      </w:r>
      <w:r w:rsidR="00C27D32" w:rsidRPr="00AE207E">
        <w:rPr>
          <w:szCs w:val="22"/>
        </w:rPr>
        <w:t>Kerr</w:t>
      </w:r>
      <w:r w:rsidR="007A4121" w:rsidRPr="00AE207E">
        <w:rPr>
          <w:szCs w:val="22"/>
        </w:rPr>
        <w:t>, as delegate of the Secretary of the Department of Health, make the following determination.</w:t>
      </w:r>
    </w:p>
    <w:p w:rsidR="005E317F" w:rsidRPr="007A412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E207E">
        <w:rPr>
          <w:szCs w:val="22"/>
        </w:rPr>
        <w:t>Dated</w:t>
      </w:r>
      <w:r w:rsidR="009D5A06">
        <w:rPr>
          <w:szCs w:val="22"/>
        </w:rPr>
        <w:t xml:space="preserve"> 14</w:t>
      </w:r>
      <w:r w:rsidR="00640FCF" w:rsidRPr="00AE207E">
        <w:rPr>
          <w:szCs w:val="22"/>
        </w:rPr>
        <w:t xml:space="preserve"> May 2021</w:t>
      </w:r>
    </w:p>
    <w:p w:rsidR="005E317F" w:rsidRPr="00F972FC" w:rsidRDefault="00C27D3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E207E">
        <w:rPr>
          <w:szCs w:val="22"/>
        </w:rPr>
        <w:t>Lisa Kerr</w:t>
      </w:r>
    </w:p>
    <w:p w:rsidR="007A4121" w:rsidRDefault="00C27D32" w:rsidP="005E317F">
      <w:pPr>
        <w:pStyle w:val="SignCoverPageEnd"/>
        <w:ind w:right="91"/>
        <w:rPr>
          <w:sz w:val="22"/>
        </w:rPr>
      </w:pPr>
      <w:r w:rsidRPr="00AE207E">
        <w:rPr>
          <w:sz w:val="22"/>
        </w:rPr>
        <w:t xml:space="preserve">Acting </w:t>
      </w:r>
      <w:r w:rsidR="007A4121" w:rsidRPr="00AE207E">
        <w:rPr>
          <w:sz w:val="22"/>
        </w:rPr>
        <w:t>First</w:t>
      </w:r>
      <w:r w:rsidR="007A4121" w:rsidRPr="00F972FC">
        <w:rPr>
          <w:sz w:val="22"/>
        </w:rPr>
        <w:t xml:space="preserve"> Assistant</w:t>
      </w:r>
      <w:r w:rsidR="007A4121">
        <w:rPr>
          <w:sz w:val="22"/>
        </w:rPr>
        <w:t xml:space="preserve"> Secretary</w:t>
      </w:r>
    </w:p>
    <w:p w:rsidR="007A4121" w:rsidRDefault="007A4121" w:rsidP="005E317F">
      <w:pPr>
        <w:pStyle w:val="SignCoverPageEnd"/>
        <w:ind w:right="91"/>
        <w:rPr>
          <w:sz w:val="22"/>
        </w:rPr>
      </w:pPr>
      <w:r>
        <w:rPr>
          <w:sz w:val="22"/>
        </w:rPr>
        <w:t>Medical Devices and Product Quality Division</w:t>
      </w:r>
    </w:p>
    <w:p w:rsidR="007A4121" w:rsidRDefault="007A4121" w:rsidP="005E317F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:rsidR="005E317F" w:rsidRPr="000D3FB9" w:rsidRDefault="007A4121" w:rsidP="005E317F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B1760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17603">
        <w:rPr>
          <w:noProof/>
        </w:rPr>
        <w:t>1  Name</w:t>
      </w:r>
      <w:r w:rsidR="00B17603">
        <w:rPr>
          <w:noProof/>
        </w:rPr>
        <w:tab/>
      </w:r>
      <w:r w:rsidR="00B17603">
        <w:rPr>
          <w:noProof/>
        </w:rPr>
        <w:fldChar w:fldCharType="begin"/>
      </w:r>
      <w:r w:rsidR="00B17603">
        <w:rPr>
          <w:noProof/>
        </w:rPr>
        <w:instrText xml:space="preserve"> PAGEREF _Toc71800560 \h </w:instrText>
      </w:r>
      <w:r w:rsidR="00B17603">
        <w:rPr>
          <w:noProof/>
        </w:rPr>
      </w:r>
      <w:r w:rsidR="00B17603">
        <w:rPr>
          <w:noProof/>
        </w:rPr>
        <w:fldChar w:fldCharType="separate"/>
      </w:r>
      <w:r w:rsidR="00B17603">
        <w:rPr>
          <w:noProof/>
        </w:rPr>
        <w:t>1</w:t>
      </w:r>
      <w:r w:rsidR="00B17603">
        <w:rPr>
          <w:noProof/>
        </w:rPr>
        <w:fldChar w:fldCharType="end"/>
      </w:r>
    </w:p>
    <w:p w:rsidR="00B17603" w:rsidRDefault="00B176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_Toc71800561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17603" w:rsidRDefault="00B176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_Toc71800562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17603" w:rsidRDefault="00B176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_Toc71800563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17603" w:rsidRDefault="00B176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_Toc71800564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17603" w:rsidRDefault="00B176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Devices—Information that Must Accompany Application for Inclusion)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_Toc71800565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7180056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7A4121">
        <w:t xml:space="preserve">instrument is the </w:t>
      </w:r>
      <w:bookmarkStart w:id="3" w:name="BKCheck15B_3"/>
      <w:bookmarkEnd w:id="3"/>
      <w:r w:rsidR="007A4121" w:rsidRPr="007A4121">
        <w:rPr>
          <w:i/>
        </w:rPr>
        <w:t xml:space="preserve">Therapeutic Goods (Medical Devices—Information that Must </w:t>
      </w:r>
      <w:r w:rsidR="007A4121" w:rsidRPr="00861845">
        <w:rPr>
          <w:i/>
        </w:rPr>
        <w:t>Accompany Application for Inclusion) Amendment (COVID-19 Measures—</w:t>
      </w:r>
      <w:r w:rsidR="00640FCF" w:rsidRPr="00861845">
        <w:rPr>
          <w:i/>
        </w:rPr>
        <w:t xml:space="preserve">Export </w:t>
      </w:r>
      <w:proofErr w:type="gramStart"/>
      <w:r w:rsidR="00640FCF" w:rsidRPr="00861845">
        <w:rPr>
          <w:i/>
        </w:rPr>
        <w:t>Only</w:t>
      </w:r>
      <w:proofErr w:type="gramEnd"/>
      <w:r w:rsidR="001E0C5B">
        <w:rPr>
          <w:i/>
        </w:rPr>
        <w:t xml:space="preserve"> </w:t>
      </w:r>
      <w:r w:rsidR="00114104" w:rsidRPr="00861845">
        <w:rPr>
          <w:i/>
        </w:rPr>
        <w:t xml:space="preserve">and </w:t>
      </w:r>
      <w:r w:rsidR="00CB17F4">
        <w:rPr>
          <w:i/>
        </w:rPr>
        <w:t>System or Procedure Packs</w:t>
      </w:r>
      <w:r w:rsidR="00640FCF" w:rsidRPr="00861845">
        <w:rPr>
          <w:i/>
        </w:rPr>
        <w:t>) Determination</w:t>
      </w:r>
      <w:r w:rsidR="00640FCF">
        <w:rPr>
          <w:i/>
        </w:rPr>
        <w:t xml:space="preserve"> 2021</w:t>
      </w:r>
      <w:r w:rsidRPr="007A4121">
        <w:t>.</w:t>
      </w:r>
    </w:p>
    <w:p w:rsidR="005E317F" w:rsidRDefault="005E317F" w:rsidP="005E317F">
      <w:pPr>
        <w:pStyle w:val="ActHead5"/>
      </w:pPr>
      <w:bookmarkStart w:id="4" w:name="_Toc7180056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7A4121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A412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B32019" w:rsidP="00640FCF">
            <w:pPr>
              <w:pStyle w:val="Tabletext"/>
              <w:rPr>
                <w:i/>
              </w:rPr>
            </w:pPr>
            <w:r>
              <w:t>19</w:t>
            </w:r>
            <w:r w:rsidR="00640FCF">
              <w:t xml:space="preserve"> May</w:t>
            </w:r>
            <w:r w:rsidR="007A4121" w:rsidRPr="007A4121">
              <w:t xml:space="preserve"> 202</w:t>
            </w:r>
            <w:r w:rsidR="00640FCF">
              <w:t>1</w:t>
            </w:r>
            <w:r w:rsidR="00C12EB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C12EB6" w:rsidRDefault="00B32019" w:rsidP="00A02135">
            <w:pPr>
              <w:pStyle w:val="Tabletext"/>
            </w:pPr>
            <w:r>
              <w:t>19</w:t>
            </w:r>
            <w:r w:rsidR="00640FCF">
              <w:t xml:space="preserve"> May</w:t>
            </w:r>
            <w:r w:rsidR="00A6399B">
              <w:t xml:space="preserve"> 2021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7180056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12EB6">
        <w:t xml:space="preserve">subsection </w:t>
      </w:r>
      <w:proofErr w:type="gramStart"/>
      <w:r w:rsidR="00C12EB6">
        <w:t>41FDB(</w:t>
      </w:r>
      <w:proofErr w:type="gramEnd"/>
      <w:r w:rsidR="00C12EB6">
        <w:t xml:space="preserve">7) of the </w:t>
      </w:r>
      <w:r w:rsidR="00C12EB6" w:rsidRPr="00C12EB6">
        <w:rPr>
          <w:i/>
        </w:rPr>
        <w:t>Therapeutic Goods Act 1989</w:t>
      </w:r>
      <w:r w:rsidR="00C12EB6">
        <w:t>.</w:t>
      </w:r>
    </w:p>
    <w:p w:rsidR="005E317F" w:rsidRPr="006065DA" w:rsidRDefault="005E317F" w:rsidP="005E317F">
      <w:pPr>
        <w:pStyle w:val="ActHead5"/>
      </w:pPr>
      <w:bookmarkStart w:id="6" w:name="_Toc71800563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7180056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24752B" w:rsidP="005E317F">
      <w:pPr>
        <w:pStyle w:val="ActHead9"/>
      </w:pPr>
      <w:bookmarkStart w:id="8" w:name="_Toc71800565"/>
      <w:r w:rsidRPr="006F74A3">
        <w:t>Therapeutic Goods (Medical Devices—Information that Must Accompany Application for Inclusion) Determination 2018</w:t>
      </w:r>
      <w:bookmarkEnd w:id="8"/>
    </w:p>
    <w:p w:rsidR="00F86F8A" w:rsidRPr="00F972FC" w:rsidRDefault="004C3DB1" w:rsidP="00F86F8A">
      <w:pPr>
        <w:pStyle w:val="ItemHead"/>
      </w:pPr>
      <w:proofErr w:type="gramStart"/>
      <w:r>
        <w:t>1</w:t>
      </w:r>
      <w:r w:rsidR="008660EA">
        <w:t xml:space="preserve">  S</w:t>
      </w:r>
      <w:r w:rsidR="00F86F8A" w:rsidRPr="004525AB">
        <w:t>ection</w:t>
      </w:r>
      <w:proofErr w:type="gramEnd"/>
      <w:r w:rsidR="00F86F8A" w:rsidRPr="004525AB">
        <w:t xml:space="preserve"> </w:t>
      </w:r>
      <w:r w:rsidR="008660EA">
        <w:t xml:space="preserve">4 (definition of </w:t>
      </w:r>
      <w:r w:rsidR="008660EA">
        <w:rPr>
          <w:i/>
        </w:rPr>
        <w:t>Class 1 IVD medical device</w:t>
      </w:r>
      <w:r w:rsidR="008660EA" w:rsidRPr="008F2F61">
        <w:t>)</w:t>
      </w:r>
    </w:p>
    <w:p w:rsidR="00F86F8A" w:rsidRPr="004525AB" w:rsidRDefault="00F86F8A" w:rsidP="00F86F8A">
      <w:pPr>
        <w:pStyle w:val="Item"/>
      </w:pPr>
      <w:r w:rsidRPr="004525AB">
        <w:t xml:space="preserve">Repeal the </w:t>
      </w:r>
      <w:r w:rsidR="008660EA"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>Class 1 IVD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t>2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>Class 2 IVD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>Class 2 IVD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 w:rsidRPr="004525AB">
        <w:t>3</w:t>
      </w:r>
      <w:r>
        <w:t xml:space="preserve">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>Class 3 IVD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>Class 3 IVD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t>4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>Class 4 IVD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>Class 4 IVD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t>5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 w:rsidRPr="00F82629">
        <w:rPr>
          <w:i/>
        </w:rPr>
        <w:t xml:space="preserve">Class 4 </w:t>
      </w:r>
      <w:r>
        <w:rPr>
          <w:i/>
        </w:rPr>
        <w:t>i</w:t>
      </w:r>
      <w:r w:rsidRPr="00F82629">
        <w:rPr>
          <w:i/>
        </w:rPr>
        <w:t>n-house IVD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 w:rsidRPr="00F82629">
        <w:rPr>
          <w:b/>
          <w:i/>
        </w:rPr>
        <w:t xml:space="preserve">Class 4 </w:t>
      </w:r>
      <w:r>
        <w:rPr>
          <w:b/>
          <w:i/>
        </w:rPr>
        <w:t>i</w:t>
      </w:r>
      <w:r w:rsidRPr="00F82629">
        <w:rPr>
          <w:b/>
          <w:i/>
        </w:rPr>
        <w:t>n-house IVD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t>6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>Class I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>Class I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t>7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 xml:space="preserve">Class </w:t>
      </w:r>
      <w:proofErr w:type="spellStart"/>
      <w:r>
        <w:rPr>
          <w:i/>
        </w:rPr>
        <w:t>IIa</w:t>
      </w:r>
      <w:proofErr w:type="spellEnd"/>
      <w:r>
        <w:rPr>
          <w:i/>
        </w:rPr>
        <w:t xml:space="preserve">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 xml:space="preserve">Class </w:t>
      </w:r>
      <w:proofErr w:type="spellStart"/>
      <w:r>
        <w:rPr>
          <w:b/>
          <w:i/>
        </w:rPr>
        <w:t>IIa</w:t>
      </w:r>
      <w:proofErr w:type="spellEnd"/>
      <w:r>
        <w:rPr>
          <w:b/>
          <w:i/>
        </w:rPr>
        <w:t xml:space="preserve">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lastRenderedPageBreak/>
        <w:t>8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 xml:space="preserve">Class </w:t>
      </w:r>
      <w:proofErr w:type="spellStart"/>
      <w:r>
        <w:rPr>
          <w:i/>
        </w:rPr>
        <w:t>IIb</w:t>
      </w:r>
      <w:proofErr w:type="spellEnd"/>
      <w:r>
        <w:rPr>
          <w:i/>
        </w:rPr>
        <w:t xml:space="preserve">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 xml:space="preserve">Class </w:t>
      </w:r>
      <w:proofErr w:type="spellStart"/>
      <w:r>
        <w:rPr>
          <w:b/>
          <w:i/>
        </w:rPr>
        <w:t>IIb</w:t>
      </w:r>
      <w:proofErr w:type="spellEnd"/>
      <w:r>
        <w:rPr>
          <w:b/>
          <w:i/>
        </w:rPr>
        <w:t xml:space="preserve">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t>9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>Class III medical device</w:t>
      </w:r>
      <w:r w:rsidRPr="008F2F61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>Class III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4C3DB1" w:rsidRPr="004525AB" w:rsidRDefault="004C3DB1" w:rsidP="004C3DB1">
      <w:pPr>
        <w:pStyle w:val="ItemHead"/>
      </w:pPr>
      <w:proofErr w:type="gramStart"/>
      <w:r>
        <w:t>10  S</w:t>
      </w:r>
      <w:r w:rsidRPr="004525AB">
        <w:t>ection</w:t>
      </w:r>
      <w:proofErr w:type="gramEnd"/>
      <w:r w:rsidRPr="004525AB">
        <w:t xml:space="preserve"> </w:t>
      </w:r>
      <w:r>
        <w:t xml:space="preserve">4 (definition of </w:t>
      </w:r>
      <w:r>
        <w:rPr>
          <w:i/>
        </w:rPr>
        <w:t>Class AIMD medical device</w:t>
      </w:r>
      <w:r w:rsidRPr="00AE207E">
        <w:t>)</w:t>
      </w:r>
    </w:p>
    <w:p w:rsidR="004C3DB1" w:rsidRPr="004525AB" w:rsidRDefault="004C3DB1" w:rsidP="004C3DB1">
      <w:pPr>
        <w:pStyle w:val="Item"/>
      </w:pPr>
      <w:r w:rsidRPr="004525AB">
        <w:t xml:space="preserve">Repeal the </w:t>
      </w:r>
      <w:r>
        <w:t>definition</w:t>
      </w:r>
      <w:r w:rsidRPr="004525AB">
        <w:t>, substitute:</w:t>
      </w:r>
    </w:p>
    <w:p w:rsidR="004C3DB1" w:rsidRDefault="004C3DB1" w:rsidP="004C3DB1">
      <w:pPr>
        <w:pStyle w:val="Definition"/>
      </w:pPr>
      <w:r>
        <w:rPr>
          <w:b/>
          <w:i/>
        </w:rPr>
        <w:t>Class AIMD medical device</w:t>
      </w:r>
      <w:r w:rsidRPr="00B82828">
        <w:rPr>
          <w:b/>
          <w:i/>
        </w:rPr>
        <w:t xml:space="preserve"> </w:t>
      </w:r>
      <w:r>
        <w:t>has the same meaning as in the Regulations.</w:t>
      </w:r>
    </w:p>
    <w:p w:rsidR="00326DBE" w:rsidRPr="00EC2C47" w:rsidRDefault="00574166" w:rsidP="00326DBE">
      <w:pPr>
        <w:pStyle w:val="ItemHead"/>
      </w:pPr>
      <w:proofErr w:type="gramStart"/>
      <w:r>
        <w:t>1</w:t>
      </w:r>
      <w:r w:rsidR="00326DBE" w:rsidRPr="00EC2C47">
        <w:t xml:space="preserve">1  </w:t>
      </w:r>
      <w:r w:rsidR="00EC2C47" w:rsidRPr="00EC2C47">
        <w:t>At</w:t>
      </w:r>
      <w:proofErr w:type="gramEnd"/>
      <w:r w:rsidR="00EC2C47" w:rsidRPr="00EC2C47">
        <w:t xml:space="preserve"> the end of s</w:t>
      </w:r>
      <w:r w:rsidR="00326DBE" w:rsidRPr="00EC2C47">
        <w:t>ection 5</w:t>
      </w:r>
    </w:p>
    <w:p w:rsidR="00326DBE" w:rsidRPr="00EC2C47" w:rsidRDefault="00EC2C47" w:rsidP="00326DBE">
      <w:pPr>
        <w:pStyle w:val="Item"/>
      </w:pPr>
      <w:r>
        <w:t>Add</w:t>
      </w:r>
      <w:r w:rsidR="00326DBE" w:rsidRPr="00EC2C47">
        <w:t>:</w:t>
      </w:r>
    </w:p>
    <w:p w:rsidR="00EC2C47" w:rsidRPr="009D5316" w:rsidRDefault="00EC2C47" w:rsidP="00EC2C47">
      <w:pPr>
        <w:pStyle w:val="subsection"/>
        <w:tabs>
          <w:tab w:val="clear" w:pos="1021"/>
        </w:tabs>
        <w:rPr>
          <w:i/>
        </w:rPr>
      </w:pPr>
      <w:r w:rsidRPr="009D5316">
        <w:rPr>
          <w:i/>
        </w:rPr>
        <w:tab/>
      </w:r>
      <w:r>
        <w:rPr>
          <w:i/>
        </w:rPr>
        <w:t>Application of this section</w:t>
      </w:r>
    </w:p>
    <w:p w:rsidR="00EC2C47" w:rsidRPr="009D5316" w:rsidRDefault="00EC2C47" w:rsidP="00EC2C47">
      <w:pPr>
        <w:pStyle w:val="subsection"/>
      </w:pPr>
      <w:r>
        <w:tab/>
        <w:t>(11</w:t>
      </w:r>
      <w:r w:rsidRPr="009D5316">
        <w:t>)</w:t>
      </w:r>
      <w:r w:rsidRPr="009D5316">
        <w:tab/>
      </w:r>
      <w:r>
        <w:t>This section does not apply to any of the following:</w:t>
      </w:r>
    </w:p>
    <w:p w:rsidR="00EC2C47" w:rsidRDefault="00EC2C47" w:rsidP="00EC2C47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medical device used for a special purpose;</w:t>
      </w:r>
    </w:p>
    <w:p w:rsidR="00EC2C47" w:rsidRDefault="00EC2C47" w:rsidP="00EC2C47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medical device that is intended by the manufacturer to be for export only.</w:t>
      </w:r>
    </w:p>
    <w:p w:rsidR="00CF56FE" w:rsidRPr="00EC2C47" w:rsidRDefault="00CF56FE" w:rsidP="00CF56FE">
      <w:pPr>
        <w:pStyle w:val="ItemHead"/>
      </w:pPr>
      <w:proofErr w:type="gramStart"/>
      <w:r>
        <w:t>1</w:t>
      </w:r>
      <w:r w:rsidR="00E176ED">
        <w:t>2</w:t>
      </w:r>
      <w:r w:rsidRPr="00EC2C47">
        <w:t xml:space="preserve">  At</w:t>
      </w:r>
      <w:proofErr w:type="gramEnd"/>
      <w:r w:rsidRPr="00EC2C47">
        <w:t xml:space="preserve"> the end of s</w:t>
      </w:r>
      <w:r>
        <w:t>ection 6</w:t>
      </w:r>
    </w:p>
    <w:p w:rsidR="00CF56FE" w:rsidRPr="00EC2C47" w:rsidRDefault="00CF56FE" w:rsidP="00CF56FE">
      <w:pPr>
        <w:pStyle w:val="Item"/>
      </w:pPr>
      <w:r>
        <w:t>Add</w:t>
      </w:r>
      <w:r w:rsidRPr="00EC2C47">
        <w:t>:</w:t>
      </w:r>
    </w:p>
    <w:p w:rsidR="00CF56FE" w:rsidRPr="009D5316" w:rsidRDefault="00CF56FE" w:rsidP="00CF56FE">
      <w:pPr>
        <w:pStyle w:val="subsection"/>
        <w:tabs>
          <w:tab w:val="clear" w:pos="1021"/>
        </w:tabs>
        <w:rPr>
          <w:i/>
        </w:rPr>
      </w:pPr>
      <w:r w:rsidRPr="009D5316">
        <w:rPr>
          <w:i/>
        </w:rPr>
        <w:tab/>
      </w:r>
      <w:r>
        <w:rPr>
          <w:i/>
        </w:rPr>
        <w:t>Application of this section</w:t>
      </w:r>
    </w:p>
    <w:p w:rsidR="00CF56FE" w:rsidRPr="009D5316" w:rsidRDefault="00CF56FE" w:rsidP="00CF56FE">
      <w:pPr>
        <w:pStyle w:val="subsection"/>
      </w:pPr>
      <w:r>
        <w:tab/>
        <w:t>(9</w:t>
      </w:r>
      <w:r w:rsidRPr="009D5316">
        <w:t>)</w:t>
      </w:r>
      <w:r w:rsidRPr="009D5316">
        <w:tab/>
      </w:r>
      <w:r>
        <w:t>This section does not apply to any of the following:</w:t>
      </w:r>
    </w:p>
    <w:p w:rsidR="00CF56FE" w:rsidRDefault="00CF56FE" w:rsidP="00CF56FE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medical device used for a special purpose;</w:t>
      </w:r>
    </w:p>
    <w:p w:rsidR="00CF56FE" w:rsidRDefault="00CF56FE" w:rsidP="00CF56FE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medical device that is intended by the manufacturer to be for export only.</w:t>
      </w:r>
    </w:p>
    <w:p w:rsidR="00CF56FE" w:rsidRPr="00EC2C47" w:rsidRDefault="00CF56FE" w:rsidP="00CF56FE">
      <w:pPr>
        <w:pStyle w:val="ItemHead"/>
      </w:pPr>
      <w:proofErr w:type="gramStart"/>
      <w:r>
        <w:t>1</w:t>
      </w:r>
      <w:r w:rsidR="00E176ED">
        <w:t>3</w:t>
      </w:r>
      <w:r w:rsidRPr="00EC2C47">
        <w:t xml:space="preserve">  A</w:t>
      </w:r>
      <w:r>
        <w:t>fter</w:t>
      </w:r>
      <w:proofErr w:type="gramEnd"/>
      <w:r w:rsidRPr="00EC2C47">
        <w:t xml:space="preserve"> s</w:t>
      </w:r>
      <w:r>
        <w:t>ection 6</w:t>
      </w:r>
    </w:p>
    <w:p w:rsidR="00CF56FE" w:rsidRPr="00EC2C47" w:rsidRDefault="00CF56FE" w:rsidP="00CF56FE">
      <w:pPr>
        <w:pStyle w:val="Item"/>
      </w:pPr>
      <w:r>
        <w:t>Insert</w:t>
      </w:r>
      <w:r w:rsidRPr="00EC2C47">
        <w:t>:</w:t>
      </w:r>
    </w:p>
    <w:p w:rsidR="00C11B22" w:rsidRPr="00D42276" w:rsidRDefault="00C11B22" w:rsidP="00D42276">
      <w:pPr>
        <w:pStyle w:val="subsection"/>
        <w:spacing w:before="280"/>
        <w:rPr>
          <w:b/>
          <w:sz w:val="24"/>
          <w:szCs w:val="24"/>
        </w:rPr>
      </w:pPr>
      <w:proofErr w:type="gramStart"/>
      <w:r w:rsidRPr="00D42276">
        <w:rPr>
          <w:rStyle w:val="CharSectno"/>
          <w:b/>
          <w:sz w:val="24"/>
          <w:szCs w:val="24"/>
        </w:rPr>
        <w:t>6A</w:t>
      </w:r>
      <w:r w:rsidRPr="00D42276" w:rsidDel="00FB14C9">
        <w:rPr>
          <w:b/>
          <w:sz w:val="24"/>
          <w:szCs w:val="24"/>
        </w:rPr>
        <w:t xml:space="preserve">  Kind</w:t>
      </w:r>
      <w:proofErr w:type="gramEnd"/>
      <w:r w:rsidRPr="00D42276" w:rsidDel="00FB14C9">
        <w:rPr>
          <w:b/>
          <w:sz w:val="24"/>
          <w:szCs w:val="24"/>
        </w:rPr>
        <w:t xml:space="preserve"> of information</w:t>
      </w:r>
      <w:r w:rsidRPr="00D42276" w:rsidDel="00FB14C9">
        <w:rPr>
          <w:b/>
          <w:bCs/>
          <w:sz w:val="24"/>
          <w:szCs w:val="24"/>
        </w:rPr>
        <w:t>—</w:t>
      </w:r>
      <w:r w:rsidRPr="00D42276">
        <w:rPr>
          <w:b/>
          <w:bCs/>
          <w:sz w:val="24"/>
          <w:szCs w:val="24"/>
        </w:rPr>
        <w:t xml:space="preserve">medical devices intended for </w:t>
      </w:r>
      <w:r w:rsidRPr="00D42276" w:rsidDel="00FB14C9">
        <w:rPr>
          <w:b/>
          <w:bCs/>
          <w:sz w:val="24"/>
          <w:szCs w:val="24"/>
        </w:rPr>
        <w:t>export only</w:t>
      </w:r>
    </w:p>
    <w:p w:rsidR="00CF56FE" w:rsidDel="00FB14C9" w:rsidRDefault="00CF56FE" w:rsidP="00CF56FE">
      <w:pPr>
        <w:pStyle w:val="subsection"/>
      </w:pPr>
      <w:r w:rsidDel="00FB14C9">
        <w:tab/>
        <w:t>(1)</w:t>
      </w:r>
      <w:r w:rsidDel="00FB14C9">
        <w:tab/>
        <w:t>An application for a medical device that is intended by the manufacturer to be for export only, including an IVD medical device, must be accompanied by the following kind of information:</w:t>
      </w:r>
    </w:p>
    <w:p w:rsidR="00CF56FE" w:rsidDel="00FB14C9" w:rsidRDefault="00CF56FE" w:rsidP="00CF56FE">
      <w:pPr>
        <w:pStyle w:val="paragraph"/>
      </w:pPr>
      <w:r w:rsidDel="00FB14C9">
        <w:lastRenderedPageBreak/>
        <w:tab/>
        <w:t>(a)</w:t>
      </w:r>
      <w:r w:rsidDel="00FB14C9">
        <w:tab/>
        <w:t>a declaration of conformity that relates to the manufacturer’s quality management system specified in column 3 of an item in the table in</w:t>
      </w:r>
      <w:r>
        <w:t xml:space="preserve"> </w:t>
      </w:r>
      <w:r w:rsidRPr="0075334F" w:rsidDel="00FB14C9">
        <w:t>Schedule 2</w:t>
      </w:r>
      <w:r w:rsidRPr="0075334F">
        <w:t>A</w:t>
      </w:r>
      <w:r w:rsidRPr="007A3A2C" w:rsidDel="00FB14C9">
        <w:t>, which is recognised</w:t>
      </w:r>
      <w:r w:rsidDel="00FB14C9">
        <w:t xml:space="preserve"> by the regulatory authority in column 2 of that item; and</w:t>
      </w:r>
    </w:p>
    <w:p w:rsidR="00CF56FE" w:rsidRDefault="00CF56FE" w:rsidP="00CF56FE">
      <w:pPr>
        <w:pStyle w:val="paragraph"/>
      </w:pPr>
      <w:r w:rsidDel="00FB14C9">
        <w:tab/>
        <w:t>(b)</w:t>
      </w:r>
      <w:r w:rsidDel="00FB14C9">
        <w:tab/>
        <w:t>a conformity assessment document in relation to the medical device specified for that item in column 4 (if any), which is issued or recognised by the regulatory authority in column 2 of that item.</w:t>
      </w:r>
    </w:p>
    <w:p w:rsidR="00CF56FE" w:rsidRDefault="00CF56FE" w:rsidP="00CF56FE">
      <w:pPr>
        <w:pStyle w:val="subsection"/>
      </w:pPr>
      <w:r>
        <w:tab/>
        <w:t>(2)</w:t>
      </w:r>
      <w:r>
        <w:tab/>
        <w:t>To avoid doubt, a document which accompanies the application in accordance with this section must relate to the kind of device to which the application relates.</w:t>
      </w:r>
    </w:p>
    <w:p w:rsidR="00CF56FE" w:rsidRPr="009D5316" w:rsidRDefault="00CF56FE" w:rsidP="00CF56FE">
      <w:pPr>
        <w:pStyle w:val="subsection"/>
        <w:tabs>
          <w:tab w:val="clear" w:pos="1021"/>
        </w:tabs>
        <w:rPr>
          <w:i/>
        </w:rPr>
      </w:pPr>
      <w:r w:rsidRPr="009D5316">
        <w:rPr>
          <w:i/>
        </w:rPr>
        <w:tab/>
      </w:r>
      <w:r>
        <w:rPr>
          <w:i/>
        </w:rPr>
        <w:t>Application of this section</w:t>
      </w:r>
    </w:p>
    <w:p w:rsidR="00CF56FE" w:rsidDel="00FB14C9" w:rsidRDefault="00CF56FE" w:rsidP="00CF56FE">
      <w:pPr>
        <w:pStyle w:val="subsection"/>
        <w:rPr>
          <w:rStyle w:val="CharSectno"/>
        </w:rPr>
      </w:pPr>
      <w:r>
        <w:tab/>
        <w:t>(3</w:t>
      </w:r>
      <w:r w:rsidRPr="009D5316">
        <w:t>)</w:t>
      </w:r>
      <w:r w:rsidRPr="009D5316">
        <w:tab/>
      </w:r>
      <w:r>
        <w:t>This section does not apply to a medical device used for a special purpose.</w:t>
      </w:r>
    </w:p>
    <w:p w:rsidR="00CF56FE" w:rsidRPr="00EC2C47" w:rsidRDefault="00CF56FE" w:rsidP="00CF56FE">
      <w:pPr>
        <w:pStyle w:val="ItemHead"/>
      </w:pPr>
      <w:proofErr w:type="gramStart"/>
      <w:r>
        <w:t>1</w:t>
      </w:r>
      <w:r w:rsidR="00E176ED">
        <w:t>4</w:t>
      </w:r>
      <w:r w:rsidRPr="00EC2C47">
        <w:t xml:space="preserve">  </w:t>
      </w:r>
      <w:r>
        <w:t>Subsection</w:t>
      </w:r>
      <w:proofErr w:type="gramEnd"/>
      <w:r>
        <w:t xml:space="preserve"> 7(1A)</w:t>
      </w:r>
    </w:p>
    <w:p w:rsidR="00CF56FE" w:rsidRPr="00EC2C47" w:rsidRDefault="00CF56FE" w:rsidP="00CF56FE">
      <w:pPr>
        <w:pStyle w:val="Item"/>
      </w:pPr>
      <w:r>
        <w:t>Repeal the subsection, substitute</w:t>
      </w:r>
      <w:r w:rsidRPr="00EC2C47">
        <w:t>:</w:t>
      </w:r>
    </w:p>
    <w:p w:rsidR="00CF56FE" w:rsidRDefault="00CF56FE" w:rsidP="00CF56FE">
      <w:pPr>
        <w:pStyle w:val="subsection"/>
      </w:pPr>
      <w:r w:rsidRPr="009D5316">
        <w:tab/>
      </w:r>
      <w:r>
        <w:t>(1A)</w:t>
      </w:r>
      <w:r w:rsidRPr="009D5316">
        <w:tab/>
      </w:r>
      <w:proofErr w:type="gramStart"/>
      <w:r w:rsidRPr="005D3396">
        <w:t>An</w:t>
      </w:r>
      <w:proofErr w:type="gramEnd"/>
      <w:r w:rsidRPr="005D3396">
        <w:t xml:space="preserve"> application for a medical device used for a special purpose that is a system or procedure </w:t>
      </w:r>
      <w:r w:rsidRPr="0075334F">
        <w:t>pack and:</w:t>
      </w:r>
    </w:p>
    <w:p w:rsidR="00CF56FE" w:rsidRDefault="00CF56FE" w:rsidP="00CF56FE">
      <w:pPr>
        <w:pStyle w:val="paragraph"/>
      </w:pPr>
      <w:r>
        <w:tab/>
        <w:t>(a)</w:t>
      </w:r>
      <w:r>
        <w:tab/>
      </w:r>
      <w:proofErr w:type="gramStart"/>
      <w:r>
        <w:t>classified</w:t>
      </w:r>
      <w:proofErr w:type="gramEnd"/>
      <w:r>
        <w:t xml:space="preserve"> under the Regulations as a Class I medical device that:</w:t>
      </w:r>
    </w:p>
    <w:p w:rsidR="00CF56FE" w:rsidRDefault="00CF56FE" w:rsidP="00CF56F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does</w:t>
      </w:r>
      <w:proofErr w:type="gramEnd"/>
      <w:r>
        <w:t xml:space="preserve"> not have a measuring function; and</w:t>
      </w:r>
    </w:p>
    <w:p w:rsidR="00CF56FE" w:rsidRDefault="00CF56FE" w:rsidP="00CF56FE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manufacturer intends to be supplied in a non-sterile state; or</w:t>
      </w:r>
    </w:p>
    <w:p w:rsidR="00CF56FE" w:rsidRDefault="00CF56FE" w:rsidP="00CF56FE">
      <w:pPr>
        <w:pStyle w:val="paragraph"/>
      </w:pPr>
      <w:r>
        <w:tab/>
        <w:t>(b)</w:t>
      </w:r>
      <w:r>
        <w:tab/>
      </w:r>
      <w:proofErr w:type="gramStart"/>
      <w:r>
        <w:t>classified</w:t>
      </w:r>
      <w:proofErr w:type="gramEnd"/>
      <w:r>
        <w:t xml:space="preserve"> under the Regulations as a Class 1 IVD medical device; or</w:t>
      </w:r>
    </w:p>
    <w:p w:rsidR="00CF56FE" w:rsidRDefault="00CF56FE" w:rsidP="00CF56FE">
      <w:pPr>
        <w:pStyle w:val="paragraph"/>
      </w:pPr>
      <w:r>
        <w:tab/>
        <w:t>(c)</w:t>
      </w:r>
      <w:r>
        <w:tab/>
      </w:r>
      <w:proofErr w:type="gramStart"/>
      <w:r>
        <w:t>intended</w:t>
      </w:r>
      <w:proofErr w:type="gramEnd"/>
      <w:r>
        <w:t xml:space="preserve"> by the manufacturer to be for export only;</w:t>
      </w:r>
    </w:p>
    <w:p w:rsidR="00CF56FE" w:rsidRPr="002E2702" w:rsidRDefault="00CF56FE" w:rsidP="00CF56FE">
      <w:pPr>
        <w:pStyle w:val="subsection"/>
        <w:spacing w:before="120"/>
        <w:ind w:left="1111" w:firstLine="0"/>
      </w:pPr>
      <w:proofErr w:type="gramStart"/>
      <w:r>
        <w:t>m</w:t>
      </w:r>
      <w:r w:rsidRPr="002E2702">
        <w:t>ust</w:t>
      </w:r>
      <w:proofErr w:type="gramEnd"/>
      <w:r w:rsidRPr="002E2702">
        <w:t xml:space="preserve"> be accompanied by the</w:t>
      </w:r>
      <w:r>
        <w:t xml:space="preserve"> following kind of information:</w:t>
      </w:r>
    </w:p>
    <w:p w:rsidR="00CF56FE" w:rsidRPr="002E2702" w:rsidRDefault="00CF56FE" w:rsidP="00CF56FE">
      <w:pPr>
        <w:pStyle w:val="paragraph"/>
      </w:pPr>
      <w:r w:rsidRPr="007C3A7D">
        <w:tab/>
        <w:t>(</w:t>
      </w:r>
      <w:r>
        <w:t>d</w:t>
      </w:r>
      <w:r w:rsidRPr="002E2702">
        <w:t>)</w:t>
      </w:r>
      <w:r w:rsidRPr="002E2702">
        <w:tab/>
        <w:t>a declaration of conformity that relates to the ma</w:t>
      </w:r>
      <w:r w:rsidRPr="007C3A7D">
        <w:t>nufacturer’s quality management system specified in column 3 of</w:t>
      </w:r>
      <w:r>
        <w:t xml:space="preserve"> an </w:t>
      </w:r>
      <w:r w:rsidRPr="007C3A7D">
        <w:t xml:space="preserve">item in the table in </w:t>
      </w:r>
      <w:r>
        <w:t>Division 1 of Part 1 of Schedule 3</w:t>
      </w:r>
      <w:r w:rsidRPr="002E2702">
        <w:t>, which is recognised by the regulatory authority in column 2 of that item; and</w:t>
      </w:r>
    </w:p>
    <w:p w:rsidR="00CF56FE" w:rsidRDefault="00CF56FE" w:rsidP="00CF56FE">
      <w:pPr>
        <w:pStyle w:val="paragraph"/>
      </w:pPr>
      <w:r w:rsidRPr="007C3A7D">
        <w:tab/>
        <w:t>(</w:t>
      </w:r>
      <w:r>
        <w:t>e</w:t>
      </w:r>
      <w:r w:rsidRPr="002E2702">
        <w:t>)</w:t>
      </w:r>
      <w:r w:rsidRPr="002E2702">
        <w:tab/>
      </w:r>
      <w:r w:rsidRPr="007C3A7D">
        <w:t xml:space="preserve">a conformity assessment document in relation to </w:t>
      </w:r>
      <w:r>
        <w:t>each</w:t>
      </w:r>
      <w:r w:rsidRPr="007C3A7D">
        <w:t xml:space="preserve"> medical device contained in the system or procedure pack specified for that item in column 4 </w:t>
      </w:r>
      <w:r>
        <w:t xml:space="preserve">(if any), </w:t>
      </w:r>
      <w:r w:rsidRPr="007C3A7D">
        <w:t>which is issued or recognised by the regulatory authority in column 2 of that item</w:t>
      </w:r>
      <w:r>
        <w:t>.</w:t>
      </w:r>
    </w:p>
    <w:p w:rsidR="00E176ED" w:rsidRPr="00EC2C47" w:rsidRDefault="00E176ED" w:rsidP="00E176ED">
      <w:pPr>
        <w:pStyle w:val="ItemHead"/>
      </w:pPr>
      <w:proofErr w:type="gramStart"/>
      <w:r>
        <w:t>15</w:t>
      </w:r>
      <w:r w:rsidRPr="00EC2C47">
        <w:t xml:space="preserve">  </w:t>
      </w:r>
      <w:r>
        <w:t>Subsection</w:t>
      </w:r>
      <w:proofErr w:type="gramEnd"/>
      <w:r>
        <w:t xml:space="preserve"> 7(1)</w:t>
      </w:r>
    </w:p>
    <w:p w:rsidR="00E176ED" w:rsidRPr="00EC2C47" w:rsidRDefault="00E176ED" w:rsidP="00E176ED">
      <w:pPr>
        <w:pStyle w:val="Item"/>
      </w:pPr>
      <w:r>
        <w:t>Repeal the subsection, substitute</w:t>
      </w:r>
      <w:r w:rsidRPr="00EC2C47">
        <w:t>:</w:t>
      </w:r>
    </w:p>
    <w:p w:rsidR="00E176ED" w:rsidRPr="002E2702" w:rsidRDefault="00E176ED" w:rsidP="00E176ED">
      <w:pPr>
        <w:pStyle w:val="subsection"/>
      </w:pPr>
      <w:r>
        <w:tab/>
        <w:t>(1)</w:t>
      </w:r>
      <w:r w:rsidRPr="009D5316">
        <w:tab/>
      </w:r>
      <w:r w:rsidRPr="005D3396">
        <w:t>An application for a medical device used for a special purpose that is a system or procedure pack</w:t>
      </w:r>
      <w:r>
        <w:t xml:space="preserve">, other than a medical device that is mentioned in subsection (1A), </w:t>
      </w:r>
      <w:r w:rsidRPr="002E2702">
        <w:t>must be accompanied by the</w:t>
      </w:r>
      <w:r>
        <w:t xml:space="preserve"> following kind of information:</w:t>
      </w:r>
    </w:p>
    <w:p w:rsidR="00E176ED" w:rsidRPr="002E2702" w:rsidRDefault="00E176ED" w:rsidP="00E176ED">
      <w:pPr>
        <w:pStyle w:val="paragraph"/>
      </w:pPr>
      <w:r w:rsidRPr="007C3A7D">
        <w:lastRenderedPageBreak/>
        <w:tab/>
        <w:t>(</w:t>
      </w:r>
      <w:r>
        <w:t>a</w:t>
      </w:r>
      <w:r w:rsidRPr="002E2702">
        <w:t>)</w:t>
      </w:r>
      <w:r w:rsidRPr="002E2702">
        <w:tab/>
        <w:t>a declaration of conformity that relates to the ma</w:t>
      </w:r>
      <w:r w:rsidRPr="007C3A7D">
        <w:t>nufacturer’s quality management system specified in column 3 of</w:t>
      </w:r>
      <w:r>
        <w:t xml:space="preserve"> an </w:t>
      </w:r>
      <w:r w:rsidRPr="007C3A7D">
        <w:t xml:space="preserve">item in the table in </w:t>
      </w:r>
      <w:r>
        <w:t xml:space="preserve">Division 2 of Part 1 of </w:t>
      </w:r>
      <w:r w:rsidRPr="007C3A7D">
        <w:t>Schedule 3</w:t>
      </w:r>
      <w:r w:rsidRPr="002E2702">
        <w:t>, which is recognised by the regulatory authority in column 2 of that item; and</w:t>
      </w:r>
    </w:p>
    <w:p w:rsidR="00E176ED" w:rsidRPr="002E2702" w:rsidRDefault="00E176ED" w:rsidP="00E176ED">
      <w:pPr>
        <w:pStyle w:val="paragraph"/>
      </w:pPr>
      <w:r w:rsidRPr="007C3A7D">
        <w:tab/>
        <w:t>(</w:t>
      </w:r>
      <w:r>
        <w:t>b</w:t>
      </w:r>
      <w:r w:rsidRPr="002E2702">
        <w:t>)</w:t>
      </w:r>
      <w:r w:rsidRPr="002E2702">
        <w:tab/>
      </w:r>
      <w:r w:rsidRPr="007C3A7D">
        <w:t xml:space="preserve">a conformity assessment document in relation to each medical device contained in the system or procedure pack specified for that item in column 4 </w:t>
      </w:r>
      <w:r>
        <w:t xml:space="preserve">(if any), </w:t>
      </w:r>
      <w:r w:rsidRPr="007C3A7D">
        <w:t>which is issued or recognised by the regulatory authority in column 2 of that item</w:t>
      </w:r>
      <w:r w:rsidRPr="002E2702">
        <w:t>.</w:t>
      </w:r>
    </w:p>
    <w:p w:rsidR="003C747C" w:rsidRPr="00EC2C47" w:rsidRDefault="003C747C" w:rsidP="003C747C">
      <w:pPr>
        <w:pStyle w:val="ItemHead"/>
      </w:pPr>
      <w:proofErr w:type="gramStart"/>
      <w:r>
        <w:t>1</w:t>
      </w:r>
      <w:r w:rsidR="00920A38">
        <w:t>6</w:t>
      </w:r>
      <w:r w:rsidRPr="00EC2C47">
        <w:t xml:space="preserve">  </w:t>
      </w:r>
      <w:r w:rsidR="00920A38">
        <w:t>Paragraph</w:t>
      </w:r>
      <w:proofErr w:type="gramEnd"/>
      <w:r>
        <w:t xml:space="preserve"> 7</w:t>
      </w:r>
      <w:r w:rsidR="00920A38">
        <w:t>(3</w:t>
      </w:r>
      <w:r>
        <w:t>)</w:t>
      </w:r>
      <w:r w:rsidR="00920A38">
        <w:t>(b)</w:t>
      </w:r>
    </w:p>
    <w:p w:rsidR="00920A38" w:rsidRPr="00EC2C47" w:rsidRDefault="00920A38" w:rsidP="00920A38">
      <w:pPr>
        <w:pStyle w:val="Item"/>
      </w:pPr>
      <w:r>
        <w:t>Omit “subsection (2)”, substitute “this section”.</w:t>
      </w:r>
    </w:p>
    <w:p w:rsidR="00920A38" w:rsidRPr="00EC2C47" w:rsidRDefault="00920A38" w:rsidP="00920A38">
      <w:pPr>
        <w:pStyle w:val="ItemHead"/>
      </w:pPr>
      <w:proofErr w:type="gramStart"/>
      <w:r>
        <w:t>17</w:t>
      </w:r>
      <w:r w:rsidRPr="00EC2C47">
        <w:t xml:space="preserve">  </w:t>
      </w:r>
      <w:r>
        <w:t>Section</w:t>
      </w:r>
      <w:proofErr w:type="gramEnd"/>
      <w:r>
        <w:t xml:space="preserve"> 9</w:t>
      </w:r>
    </w:p>
    <w:p w:rsidR="00920A38" w:rsidRDefault="00920A38" w:rsidP="00920A38">
      <w:pPr>
        <w:pStyle w:val="Item"/>
      </w:pPr>
      <w:r>
        <w:t>Repeal the section, substitute</w:t>
      </w:r>
      <w:r w:rsidRPr="00EC2C47">
        <w:t>:</w:t>
      </w:r>
    </w:p>
    <w:p w:rsidR="00CB17F4" w:rsidRPr="00794AB4" w:rsidRDefault="00CB17F4" w:rsidP="00794AB4">
      <w:pPr>
        <w:pStyle w:val="subsection"/>
        <w:spacing w:before="280"/>
        <w:rPr>
          <w:rStyle w:val="CharSectno"/>
          <w:b/>
          <w:sz w:val="24"/>
          <w:szCs w:val="24"/>
        </w:rPr>
      </w:pPr>
      <w:bookmarkStart w:id="9" w:name="_Toc57033099"/>
      <w:proofErr w:type="gramStart"/>
      <w:r w:rsidRPr="00794AB4">
        <w:rPr>
          <w:rStyle w:val="CharSectno"/>
          <w:b/>
          <w:sz w:val="24"/>
          <w:szCs w:val="24"/>
        </w:rPr>
        <w:t>9  Classes</w:t>
      </w:r>
      <w:proofErr w:type="gramEnd"/>
      <w:r w:rsidRPr="00794AB4">
        <w:rPr>
          <w:rStyle w:val="CharSectno"/>
          <w:b/>
          <w:sz w:val="24"/>
          <w:szCs w:val="24"/>
        </w:rPr>
        <w:t xml:space="preserve"> of medical device for which accompanying information is not determined</w:t>
      </w:r>
      <w:bookmarkEnd w:id="9"/>
    </w:p>
    <w:p w:rsidR="00920A38" w:rsidRPr="00223796" w:rsidRDefault="00920A38" w:rsidP="00920A38">
      <w:pPr>
        <w:pStyle w:val="subsection"/>
      </w:pPr>
      <w:r w:rsidRPr="00636801">
        <w:tab/>
      </w:r>
      <w:r w:rsidRPr="00636801">
        <w:tab/>
      </w:r>
      <w:r w:rsidRPr="00574D45">
        <w:t xml:space="preserve">To avoid doubt, no kind of information is determined for the purposes of subsection </w:t>
      </w:r>
      <w:proofErr w:type="gramStart"/>
      <w:r w:rsidRPr="00574D45">
        <w:t>41FDB</w:t>
      </w:r>
      <w:r>
        <w:t>(</w:t>
      </w:r>
      <w:proofErr w:type="gramEnd"/>
      <w:r>
        <w:t>7) for</w:t>
      </w:r>
      <w:r w:rsidRPr="00636801">
        <w:t xml:space="preserve"> an application </w:t>
      </w:r>
      <w:r>
        <w:t>in relation to a medical device in one of the following classifications</w:t>
      </w:r>
      <w:r w:rsidRPr="00636801">
        <w:t>:</w:t>
      </w:r>
    </w:p>
    <w:p w:rsidR="00920A38" w:rsidRPr="00AE207E" w:rsidRDefault="00920A38" w:rsidP="00920A38">
      <w:pPr>
        <w:pStyle w:val="paragraph"/>
      </w:pPr>
      <w:r w:rsidRPr="00223796">
        <w:tab/>
      </w:r>
      <w:r w:rsidRPr="00AE207E">
        <w:t>(a)</w:t>
      </w:r>
      <w:r w:rsidRPr="00AE207E">
        <w:tab/>
      </w:r>
      <w:proofErr w:type="gramStart"/>
      <w:r w:rsidRPr="00AE207E">
        <w:t>an</w:t>
      </w:r>
      <w:proofErr w:type="gramEnd"/>
      <w:r w:rsidRPr="00AE207E">
        <w:t xml:space="preserve"> in-house IVD medical device other than a Class 4 in-house IVD medical device;</w:t>
      </w:r>
    </w:p>
    <w:p w:rsidR="00920A38" w:rsidRPr="00AE207E" w:rsidRDefault="00920A38" w:rsidP="00920A38">
      <w:pPr>
        <w:pStyle w:val="paragraph"/>
      </w:pPr>
      <w:r w:rsidRPr="00AE207E">
        <w:tab/>
        <w:t>(b)</w:t>
      </w:r>
      <w:r w:rsidRPr="00AE207E">
        <w:tab/>
      </w:r>
      <w:proofErr w:type="gramStart"/>
      <w:r w:rsidRPr="00AE207E">
        <w:t>a</w:t>
      </w:r>
      <w:proofErr w:type="gramEnd"/>
      <w:r w:rsidRPr="00AE207E">
        <w:t xml:space="preserve"> medical device used for a special purpose that is not a system or procedure pack.</w:t>
      </w:r>
    </w:p>
    <w:p w:rsidR="00CB17F4" w:rsidRPr="00AE207E" w:rsidRDefault="00CB17F4" w:rsidP="00574D45">
      <w:pPr>
        <w:pStyle w:val="notetext"/>
        <w:spacing w:line="240" w:lineRule="auto"/>
      </w:pPr>
      <w:r w:rsidRPr="00AE207E">
        <w:t xml:space="preserve">Note: </w:t>
      </w:r>
      <w:r w:rsidRPr="00AE207E">
        <w:tab/>
        <w:t>In effect, this means that no information must accompany applications in relation to these classifications.</w:t>
      </w:r>
    </w:p>
    <w:p w:rsidR="00920A38" w:rsidRPr="00EC2C47" w:rsidRDefault="00920A38" w:rsidP="00920A38">
      <w:pPr>
        <w:pStyle w:val="ItemHead"/>
      </w:pPr>
      <w:proofErr w:type="gramStart"/>
      <w:r w:rsidRPr="00AE207E">
        <w:t>18  After</w:t>
      </w:r>
      <w:proofErr w:type="gramEnd"/>
      <w:r w:rsidRPr="00AE207E">
        <w:t xml:space="preserve"> Schedule 2</w:t>
      </w:r>
    </w:p>
    <w:p w:rsidR="00920A38" w:rsidRPr="00EC2C47" w:rsidRDefault="00920A38" w:rsidP="00920A38">
      <w:pPr>
        <w:pStyle w:val="Item"/>
      </w:pPr>
      <w:r>
        <w:t>Insert</w:t>
      </w:r>
      <w:r w:rsidRPr="00EC2C47">
        <w:t>:</w:t>
      </w:r>
    </w:p>
    <w:p w:rsidR="005F41A9" w:rsidRPr="00794AB4" w:rsidRDefault="005F41A9" w:rsidP="00794AB4">
      <w:pPr>
        <w:pStyle w:val="notemargin"/>
        <w:spacing w:line="240" w:lineRule="auto"/>
        <w:ind w:left="1134" w:hanging="1134"/>
        <w:rPr>
          <w:b/>
          <w:sz w:val="36"/>
          <w:szCs w:val="36"/>
        </w:rPr>
      </w:pPr>
      <w:r w:rsidRPr="00794AB4">
        <w:rPr>
          <w:rStyle w:val="CharChapNo"/>
          <w:b/>
          <w:sz w:val="36"/>
          <w:szCs w:val="36"/>
        </w:rPr>
        <w:t>Schedule 2A</w:t>
      </w:r>
      <w:r w:rsidRPr="00794AB4">
        <w:rPr>
          <w:rStyle w:val="CharChapText"/>
          <w:b/>
          <w:sz w:val="36"/>
          <w:szCs w:val="36"/>
        </w:rPr>
        <w:t>—Medical devices intended for export only</w:t>
      </w:r>
    </w:p>
    <w:p w:rsidR="00920A38" w:rsidRDefault="00920A38" w:rsidP="00920A38">
      <w:pPr>
        <w:pStyle w:val="notemargin"/>
      </w:pPr>
      <w:r w:rsidRPr="0048181E">
        <w:t>Note:</w:t>
      </w:r>
      <w:r w:rsidRPr="0048181E">
        <w:tab/>
        <w:t>See section 6</w:t>
      </w:r>
      <w:r>
        <w:t>A</w:t>
      </w:r>
      <w:r w:rsidRPr="0048181E">
        <w:t>.</w:t>
      </w:r>
    </w:p>
    <w:p w:rsidR="00920A38" w:rsidRDefault="00920A38" w:rsidP="00920A38">
      <w:pPr>
        <w:pStyle w:val="notemargin"/>
      </w:pPr>
    </w:p>
    <w:tbl>
      <w:tblPr>
        <w:tblW w:w="498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104"/>
        <w:gridCol w:w="1825"/>
        <w:gridCol w:w="2929"/>
        <w:gridCol w:w="2430"/>
      </w:tblGrid>
      <w:tr w:rsidR="00920A38" w:rsidRPr="00C47ACA" w:rsidTr="00277731">
        <w:trPr>
          <w:tblHeader/>
        </w:trPr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20A38" w:rsidRPr="00C47ACA" w:rsidRDefault="00920A38" w:rsidP="00277731">
            <w:pPr>
              <w:pStyle w:val="TableHeading"/>
            </w:pPr>
            <w:r w:rsidRPr="00C47ACA">
              <w:t>Column 1</w:t>
            </w:r>
          </w:p>
          <w:p w:rsidR="00920A38" w:rsidRPr="00C47ACA" w:rsidRDefault="00920A38" w:rsidP="00277731">
            <w:pPr>
              <w:pStyle w:val="TableHeading"/>
            </w:pPr>
            <w:r w:rsidRPr="00C47ACA">
              <w:t>Item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20A38" w:rsidRPr="00C47ACA" w:rsidRDefault="00920A38" w:rsidP="00277731">
            <w:pPr>
              <w:pStyle w:val="TableHeading"/>
            </w:pPr>
            <w:r w:rsidRPr="00C47ACA">
              <w:t>Column 2</w:t>
            </w:r>
          </w:p>
          <w:p w:rsidR="00920A38" w:rsidRPr="00C47ACA" w:rsidRDefault="00920A38" w:rsidP="00277731">
            <w:pPr>
              <w:pStyle w:val="TableHeading"/>
            </w:pPr>
            <w:r w:rsidRPr="00C47ACA">
              <w:t>Regulatory authority</w:t>
            </w:r>
          </w:p>
        </w:tc>
        <w:tc>
          <w:tcPr>
            <w:tcW w:w="17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20A38" w:rsidRPr="00AA7C4F" w:rsidRDefault="00920A38" w:rsidP="00277731">
            <w:pPr>
              <w:pStyle w:val="TableHeading"/>
            </w:pPr>
            <w:r w:rsidRPr="00AA7C4F">
              <w:t>Column 3</w:t>
            </w:r>
          </w:p>
          <w:p w:rsidR="00920A38" w:rsidRPr="00AA7C4F" w:rsidRDefault="00920A38" w:rsidP="00277731">
            <w:pPr>
              <w:pStyle w:val="TableHeading"/>
            </w:pPr>
            <w:r w:rsidRPr="002A6BEC">
              <w:t xml:space="preserve">Declaration of conformity in relation to the </w:t>
            </w:r>
            <w:r>
              <w:t xml:space="preserve">medical device </w:t>
            </w:r>
          </w:p>
        </w:tc>
        <w:tc>
          <w:tcPr>
            <w:tcW w:w="14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20A38" w:rsidRPr="00C47ACA" w:rsidRDefault="00920A38" w:rsidP="00277731">
            <w:pPr>
              <w:pStyle w:val="TableHeading"/>
            </w:pPr>
            <w:r w:rsidRPr="00C47ACA">
              <w:t>Column 4</w:t>
            </w:r>
          </w:p>
          <w:p w:rsidR="00920A38" w:rsidRPr="00C47ACA" w:rsidRDefault="00920A38" w:rsidP="00277731">
            <w:pPr>
              <w:pStyle w:val="TableHeading"/>
            </w:pPr>
            <w:r>
              <w:t>Conformity assessment document relating to the medical device</w:t>
            </w:r>
          </w:p>
        </w:tc>
      </w:tr>
      <w:tr w:rsidR="00920A38" w:rsidRPr="00386CC7" w:rsidTr="00277731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A38" w:rsidRPr="00386CC7" w:rsidRDefault="00920A38" w:rsidP="00277731">
            <w:pPr>
              <w:pStyle w:val="Tabletext"/>
            </w:pPr>
            <w:r>
              <w:t>1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A38" w:rsidRPr="006E50EE" w:rsidRDefault="00920A38" w:rsidP="00277731">
            <w:pPr>
              <w:pStyle w:val="Tabletext"/>
            </w:pPr>
            <w:r w:rsidRPr="006E50EE">
              <w:t>Therapeutic Goods Administration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A38" w:rsidRPr="00386CC7" w:rsidRDefault="00920A38" w:rsidP="00277731">
            <w:pPr>
              <w:pStyle w:val="Tabletext"/>
            </w:pPr>
            <w:r>
              <w:t>a declaration of c</w:t>
            </w:r>
            <w:r w:rsidRPr="00200C9E">
              <w:t xml:space="preserve">onformity </w:t>
            </w:r>
            <w:r>
              <w:t>made by the manufacturer under clause 6.6 of Schedule 3 to</w:t>
            </w:r>
            <w:r w:rsidRPr="00386CC7">
              <w:t xml:space="preserve"> the Regulations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A38" w:rsidRPr="00386CC7" w:rsidRDefault="00920A38" w:rsidP="00277731">
            <w:pPr>
              <w:pStyle w:val="Tabletext"/>
            </w:pPr>
          </w:p>
        </w:tc>
      </w:tr>
    </w:tbl>
    <w:p w:rsidR="00920A38" w:rsidRDefault="00920A38" w:rsidP="00920A38">
      <w:pPr>
        <w:spacing w:after="160" w:line="259" w:lineRule="auto"/>
        <w:rPr>
          <w:rFonts w:eastAsia="Times New Roman" w:cs="Times New Roman"/>
          <w:sz w:val="18"/>
          <w:lang w:eastAsia="en-AU"/>
        </w:rPr>
      </w:pPr>
    </w:p>
    <w:p w:rsidR="00920A38" w:rsidRPr="00EC2C47" w:rsidRDefault="00920A38" w:rsidP="00920A38">
      <w:pPr>
        <w:pStyle w:val="ItemHead"/>
      </w:pPr>
      <w:proofErr w:type="gramStart"/>
      <w:r>
        <w:lastRenderedPageBreak/>
        <w:t>1</w:t>
      </w:r>
      <w:r w:rsidR="00293090">
        <w:t>9</w:t>
      </w:r>
      <w:r w:rsidRPr="00EC2C47">
        <w:t xml:space="preserve">  </w:t>
      </w:r>
      <w:r w:rsidR="00293090">
        <w:t>Division</w:t>
      </w:r>
      <w:proofErr w:type="gramEnd"/>
      <w:r w:rsidR="00293090">
        <w:t xml:space="preserve"> 1 of Part 1 of </w:t>
      </w:r>
      <w:r>
        <w:t>Schedule 3</w:t>
      </w:r>
      <w:r w:rsidR="00293090">
        <w:t xml:space="preserve"> (at the end of the heading)</w:t>
      </w:r>
    </w:p>
    <w:p w:rsidR="00920A38" w:rsidRPr="00EC2C47" w:rsidRDefault="00293090" w:rsidP="00920A38">
      <w:pPr>
        <w:pStyle w:val="Item"/>
      </w:pPr>
      <w:r>
        <w:t>Add “</w:t>
      </w:r>
      <w:r w:rsidRPr="00AE207E">
        <w:rPr>
          <w:rStyle w:val="CharDivNo"/>
          <w:b/>
        </w:rPr>
        <w:t>, Class 1 IVD medical devices, or intended for export only</w:t>
      </w:r>
      <w:r>
        <w:rPr>
          <w:rStyle w:val="CharDivNo"/>
        </w:rPr>
        <w:t>”</w:t>
      </w:r>
    </w:p>
    <w:p w:rsidR="00293090" w:rsidRPr="00EC2C47" w:rsidRDefault="00293090" w:rsidP="00293090">
      <w:pPr>
        <w:pStyle w:val="ItemHead"/>
      </w:pPr>
      <w:proofErr w:type="gramStart"/>
      <w:r>
        <w:t>20</w:t>
      </w:r>
      <w:r w:rsidRPr="00EC2C47">
        <w:t xml:space="preserve">  </w:t>
      </w:r>
      <w:r>
        <w:t>Division</w:t>
      </w:r>
      <w:proofErr w:type="gramEnd"/>
      <w:r>
        <w:t xml:space="preserve"> 2 of Part 1 of Schedule 3 (heading)</w:t>
      </w:r>
    </w:p>
    <w:p w:rsidR="00ED3668" w:rsidRDefault="00ED3668" w:rsidP="00293090">
      <w:pPr>
        <w:pStyle w:val="Item"/>
      </w:pPr>
      <w:r>
        <w:t>Repeal the heading, substitute:</w:t>
      </w:r>
    </w:p>
    <w:p w:rsidR="006C704D" w:rsidRPr="00794AB4" w:rsidRDefault="006C704D" w:rsidP="00794AB4">
      <w:pPr>
        <w:pStyle w:val="ItemHead"/>
        <w:spacing w:before="240" w:after="240"/>
        <w:ind w:left="1134" w:hanging="1134"/>
        <w:rPr>
          <w:rFonts w:ascii="Times New Roman" w:hAnsi="Times New Roman"/>
          <w:sz w:val="28"/>
          <w:szCs w:val="28"/>
        </w:rPr>
      </w:pPr>
      <w:r w:rsidRPr="00794AB4">
        <w:rPr>
          <w:rFonts w:ascii="Times New Roman" w:hAnsi="Times New Roman"/>
          <w:sz w:val="28"/>
          <w:szCs w:val="28"/>
        </w:rPr>
        <w:t>Division 2—System or procedure packs that are not Class I medical devices intended to be supplied in a non-sterile state and that do not have a measuring function, not Class 1 IVD medical devices, or not intended for export only</w:t>
      </w:r>
    </w:p>
    <w:p w:rsidR="00293090" w:rsidRPr="00EC2C47" w:rsidRDefault="00293090" w:rsidP="00293090">
      <w:pPr>
        <w:pStyle w:val="ItemHead"/>
      </w:pPr>
      <w:proofErr w:type="gramStart"/>
      <w:r w:rsidRPr="00AE207E">
        <w:t>21  Part</w:t>
      </w:r>
      <w:proofErr w:type="gramEnd"/>
      <w:r w:rsidRPr="00AE207E">
        <w:t xml:space="preserve"> 2 of Schedule 3 (heading</w:t>
      </w:r>
      <w:r>
        <w:t>)</w:t>
      </w:r>
    </w:p>
    <w:p w:rsidR="00293090" w:rsidRPr="00EC2C47" w:rsidRDefault="00293090" w:rsidP="00293090">
      <w:pPr>
        <w:pStyle w:val="Item"/>
      </w:pPr>
      <w:r>
        <w:t>Repeal the heading, substitute:</w:t>
      </w:r>
    </w:p>
    <w:p w:rsidR="006C704D" w:rsidRPr="00794AB4" w:rsidRDefault="006C704D" w:rsidP="00794AB4">
      <w:pPr>
        <w:spacing w:before="280" w:after="280" w:line="240" w:lineRule="auto"/>
        <w:ind w:left="1134" w:hanging="1134"/>
        <w:rPr>
          <w:rFonts w:eastAsia="Times New Roman" w:cs="Times New Roman"/>
          <w:b/>
          <w:sz w:val="32"/>
          <w:szCs w:val="32"/>
          <w:lang w:eastAsia="en-AU"/>
        </w:rPr>
      </w:pPr>
      <w:r w:rsidRPr="00794AB4">
        <w:rPr>
          <w:rStyle w:val="CharPartNo"/>
          <w:b/>
          <w:sz w:val="32"/>
          <w:szCs w:val="32"/>
        </w:rPr>
        <w:t>Part 2</w:t>
      </w:r>
      <w:r w:rsidRPr="00794AB4">
        <w:rPr>
          <w:rStyle w:val="CharPartText"/>
          <w:b/>
          <w:sz w:val="32"/>
          <w:szCs w:val="32"/>
        </w:rPr>
        <w:t xml:space="preserve">—System or procedure packs that are intended to be supplied in a sterile state and that are </w:t>
      </w:r>
      <w:r w:rsidRPr="00794AB4">
        <w:rPr>
          <w:b/>
          <w:sz w:val="32"/>
          <w:szCs w:val="32"/>
        </w:rPr>
        <w:t>not Class 1 IVD medical devices, or not intended for export only</w:t>
      </w:r>
    </w:p>
    <w:sectPr w:rsidR="006C704D" w:rsidRPr="00794AB4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B7" w:rsidRDefault="006D02B7" w:rsidP="0048364F">
      <w:pPr>
        <w:spacing w:line="240" w:lineRule="auto"/>
      </w:pPr>
      <w:r>
        <w:separator/>
      </w:r>
    </w:p>
  </w:endnote>
  <w:endnote w:type="continuationSeparator" w:id="0">
    <w:p w:rsidR="006D02B7" w:rsidRDefault="006D02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412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9"/>
      <w:gridCol w:w="6095"/>
      <w:gridCol w:w="1089"/>
    </w:tblGrid>
    <w:tr w:rsidR="00B20990" w:rsidTr="00B17603">
      <w:tc>
        <w:tcPr>
          <w:tcW w:w="679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5C13">
            <w:rPr>
              <w:i/>
              <w:noProof/>
              <w:sz w:val="18"/>
            </w:rPr>
            <w:t>Therapeutic Goods (Medical Devices—Information that Must Accompany Application for Inclusion) Amendment (COVID-19 Measures—Export Only and System or Procedure Packs)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6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5C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B17603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090" w:type="dxa"/>
      <w:tblLayout w:type="fixed"/>
      <w:tblLook w:val="04A0" w:firstRow="1" w:lastRow="0" w:firstColumn="1" w:lastColumn="0" w:noHBand="0" w:noVBand="1"/>
    </w:tblPr>
    <w:tblGrid>
      <w:gridCol w:w="993"/>
      <w:gridCol w:w="6237"/>
      <w:gridCol w:w="851"/>
      <w:gridCol w:w="9"/>
    </w:tblGrid>
    <w:tr w:rsidR="00EE57E8" w:rsidTr="00B17603">
      <w:trPr>
        <w:gridAfter w:val="1"/>
        <w:wAfter w:w="9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5C1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5C13">
            <w:rPr>
              <w:i/>
              <w:noProof/>
              <w:sz w:val="18"/>
            </w:rPr>
            <w:t>Therapeutic Goods (Medical Devices—Information that Must Accompany Application for Inclusion) Amendment (COVID-19 Measures—Export Only and System or Procedure Packs)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090" w:type="dxa"/>
          <w:gridSpan w:val="4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B17603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134"/>
      <w:gridCol w:w="6271"/>
      <w:gridCol w:w="959"/>
    </w:tblGrid>
    <w:tr w:rsidR="00EE57E8" w:rsidTr="00B17603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271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5C13">
            <w:rPr>
              <w:i/>
              <w:noProof/>
              <w:sz w:val="18"/>
            </w:rPr>
            <w:t>Therapeutic Goods (Medical Devices—Information that Must Accompany Application for Inclusion) Amendment (COVID-19 Measures—Export Only and System or Procedure Packs)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5C1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B17603">
    <w:pPr>
      <w:jc w:val="center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12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A4121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E5C13">
            <w:rPr>
              <w:i/>
              <w:noProof/>
              <w:sz w:val="18"/>
            </w:rPr>
            <w:t>14/5/2021 9:10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B7" w:rsidRDefault="006D02B7" w:rsidP="0048364F">
      <w:pPr>
        <w:spacing w:line="240" w:lineRule="auto"/>
      </w:pPr>
      <w:r>
        <w:separator/>
      </w:r>
    </w:p>
  </w:footnote>
  <w:footnote w:type="continuationSeparator" w:id="0">
    <w:p w:rsidR="006D02B7" w:rsidRDefault="006D02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21"/>
    <w:rsid w:val="00000263"/>
    <w:rsid w:val="00002BCC"/>
    <w:rsid w:val="000113BC"/>
    <w:rsid w:val="000136AF"/>
    <w:rsid w:val="0004044E"/>
    <w:rsid w:val="0005120E"/>
    <w:rsid w:val="00054577"/>
    <w:rsid w:val="000614BF"/>
    <w:rsid w:val="00065496"/>
    <w:rsid w:val="0007169C"/>
    <w:rsid w:val="00077593"/>
    <w:rsid w:val="00083F48"/>
    <w:rsid w:val="000A1C1A"/>
    <w:rsid w:val="000A479A"/>
    <w:rsid w:val="000A7DF9"/>
    <w:rsid w:val="000B39EE"/>
    <w:rsid w:val="000B6AE5"/>
    <w:rsid w:val="000C0675"/>
    <w:rsid w:val="000D05EF"/>
    <w:rsid w:val="000D0B01"/>
    <w:rsid w:val="000D3FB9"/>
    <w:rsid w:val="000D5485"/>
    <w:rsid w:val="000E598E"/>
    <w:rsid w:val="000E5A3D"/>
    <w:rsid w:val="000E5C13"/>
    <w:rsid w:val="000F0ADA"/>
    <w:rsid w:val="000F1AC5"/>
    <w:rsid w:val="000F21C1"/>
    <w:rsid w:val="000F430C"/>
    <w:rsid w:val="0010745C"/>
    <w:rsid w:val="00111340"/>
    <w:rsid w:val="001122FF"/>
    <w:rsid w:val="00114104"/>
    <w:rsid w:val="001422B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F00"/>
    <w:rsid w:val="001B7A5D"/>
    <w:rsid w:val="001C69C4"/>
    <w:rsid w:val="001E0A8D"/>
    <w:rsid w:val="001E0C5B"/>
    <w:rsid w:val="001E3590"/>
    <w:rsid w:val="001E37EF"/>
    <w:rsid w:val="001E4661"/>
    <w:rsid w:val="001E7407"/>
    <w:rsid w:val="001F1A46"/>
    <w:rsid w:val="00201D27"/>
    <w:rsid w:val="0021153A"/>
    <w:rsid w:val="00217F0D"/>
    <w:rsid w:val="00223498"/>
    <w:rsid w:val="002245A6"/>
    <w:rsid w:val="002302EA"/>
    <w:rsid w:val="00237614"/>
    <w:rsid w:val="00240749"/>
    <w:rsid w:val="002468D7"/>
    <w:rsid w:val="0024752B"/>
    <w:rsid w:val="00247E97"/>
    <w:rsid w:val="00251B91"/>
    <w:rsid w:val="00254648"/>
    <w:rsid w:val="00256C81"/>
    <w:rsid w:val="00285CDD"/>
    <w:rsid w:val="00291167"/>
    <w:rsid w:val="00293090"/>
    <w:rsid w:val="0029489E"/>
    <w:rsid w:val="00297ECB"/>
    <w:rsid w:val="002C152A"/>
    <w:rsid w:val="002D043A"/>
    <w:rsid w:val="002E6DB5"/>
    <w:rsid w:val="0031713F"/>
    <w:rsid w:val="003222D1"/>
    <w:rsid w:val="00326DBE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19F6"/>
    <w:rsid w:val="003C5F2B"/>
    <w:rsid w:val="003C747C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29FC"/>
    <w:rsid w:val="004525AB"/>
    <w:rsid w:val="0045517B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3DB1"/>
    <w:rsid w:val="004F1FAC"/>
    <w:rsid w:val="004F676E"/>
    <w:rsid w:val="004F71C0"/>
    <w:rsid w:val="00515C44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4B1"/>
    <w:rsid w:val="00557C7A"/>
    <w:rsid w:val="00562A58"/>
    <w:rsid w:val="0056541A"/>
    <w:rsid w:val="00574166"/>
    <w:rsid w:val="00574D45"/>
    <w:rsid w:val="00574FAC"/>
    <w:rsid w:val="00581211"/>
    <w:rsid w:val="00584811"/>
    <w:rsid w:val="00593AA6"/>
    <w:rsid w:val="00594161"/>
    <w:rsid w:val="00594749"/>
    <w:rsid w:val="00594956"/>
    <w:rsid w:val="005B1555"/>
    <w:rsid w:val="005B4067"/>
    <w:rsid w:val="005B6C00"/>
    <w:rsid w:val="005C3F41"/>
    <w:rsid w:val="005C4EF0"/>
    <w:rsid w:val="005D5EA1"/>
    <w:rsid w:val="005E098C"/>
    <w:rsid w:val="005E1F8D"/>
    <w:rsid w:val="005E317F"/>
    <w:rsid w:val="005E61D3"/>
    <w:rsid w:val="005E770F"/>
    <w:rsid w:val="005F41A9"/>
    <w:rsid w:val="00600219"/>
    <w:rsid w:val="006028E6"/>
    <w:rsid w:val="006065DA"/>
    <w:rsid w:val="00606AA4"/>
    <w:rsid w:val="00627B47"/>
    <w:rsid w:val="00635CE4"/>
    <w:rsid w:val="00640402"/>
    <w:rsid w:val="00640F78"/>
    <w:rsid w:val="00640FCF"/>
    <w:rsid w:val="0064582D"/>
    <w:rsid w:val="00655D6A"/>
    <w:rsid w:val="00656DE9"/>
    <w:rsid w:val="00672876"/>
    <w:rsid w:val="00677CC2"/>
    <w:rsid w:val="00685F42"/>
    <w:rsid w:val="0069207B"/>
    <w:rsid w:val="006A304E"/>
    <w:rsid w:val="006B7006"/>
    <w:rsid w:val="006C704D"/>
    <w:rsid w:val="006C7F8C"/>
    <w:rsid w:val="006D02B7"/>
    <w:rsid w:val="006D73BF"/>
    <w:rsid w:val="006D7AB9"/>
    <w:rsid w:val="006F74A3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334F"/>
    <w:rsid w:val="0075740E"/>
    <w:rsid w:val="007634AD"/>
    <w:rsid w:val="007715C9"/>
    <w:rsid w:val="00774EDD"/>
    <w:rsid w:val="007757EC"/>
    <w:rsid w:val="00783A96"/>
    <w:rsid w:val="00794AB4"/>
    <w:rsid w:val="007A31C4"/>
    <w:rsid w:val="007A3A2C"/>
    <w:rsid w:val="007A4121"/>
    <w:rsid w:val="007A6863"/>
    <w:rsid w:val="007C4ED7"/>
    <w:rsid w:val="007C78B4"/>
    <w:rsid w:val="007E32B6"/>
    <w:rsid w:val="007E486B"/>
    <w:rsid w:val="007E7D4A"/>
    <w:rsid w:val="007F48ED"/>
    <w:rsid w:val="007F5E3F"/>
    <w:rsid w:val="00802A08"/>
    <w:rsid w:val="00812F45"/>
    <w:rsid w:val="00836FE9"/>
    <w:rsid w:val="0084172C"/>
    <w:rsid w:val="0085175E"/>
    <w:rsid w:val="00854E40"/>
    <w:rsid w:val="00856A31"/>
    <w:rsid w:val="00861845"/>
    <w:rsid w:val="008660EA"/>
    <w:rsid w:val="008754D0"/>
    <w:rsid w:val="00877C69"/>
    <w:rsid w:val="00877D48"/>
    <w:rsid w:val="0088345B"/>
    <w:rsid w:val="00891F70"/>
    <w:rsid w:val="008A16A5"/>
    <w:rsid w:val="008A5C57"/>
    <w:rsid w:val="008C0629"/>
    <w:rsid w:val="008C7365"/>
    <w:rsid w:val="008C799F"/>
    <w:rsid w:val="008D0EE0"/>
    <w:rsid w:val="008D4490"/>
    <w:rsid w:val="008D7A27"/>
    <w:rsid w:val="008E4702"/>
    <w:rsid w:val="008E47F7"/>
    <w:rsid w:val="008E69AA"/>
    <w:rsid w:val="008F2F61"/>
    <w:rsid w:val="008F4F1C"/>
    <w:rsid w:val="009069AD"/>
    <w:rsid w:val="00910E64"/>
    <w:rsid w:val="00911989"/>
    <w:rsid w:val="009143E0"/>
    <w:rsid w:val="00920A38"/>
    <w:rsid w:val="00922764"/>
    <w:rsid w:val="0092641A"/>
    <w:rsid w:val="009278C1"/>
    <w:rsid w:val="00932377"/>
    <w:rsid w:val="009346E3"/>
    <w:rsid w:val="0094523D"/>
    <w:rsid w:val="009619E9"/>
    <w:rsid w:val="00976A63"/>
    <w:rsid w:val="00995BA5"/>
    <w:rsid w:val="009B2490"/>
    <w:rsid w:val="009B50E5"/>
    <w:rsid w:val="009C3431"/>
    <w:rsid w:val="009C5989"/>
    <w:rsid w:val="009C6A32"/>
    <w:rsid w:val="009D08DA"/>
    <w:rsid w:val="009D5A06"/>
    <w:rsid w:val="009F7BAF"/>
    <w:rsid w:val="00A06860"/>
    <w:rsid w:val="00A136F5"/>
    <w:rsid w:val="00A231E2"/>
    <w:rsid w:val="00A2550D"/>
    <w:rsid w:val="00A379BB"/>
    <w:rsid w:val="00A4169B"/>
    <w:rsid w:val="00A50D55"/>
    <w:rsid w:val="00A52FDA"/>
    <w:rsid w:val="00A6399B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4824"/>
    <w:rsid w:val="00AD5641"/>
    <w:rsid w:val="00AE207E"/>
    <w:rsid w:val="00AF33DB"/>
    <w:rsid w:val="00B032D8"/>
    <w:rsid w:val="00B05D72"/>
    <w:rsid w:val="00B17603"/>
    <w:rsid w:val="00B20990"/>
    <w:rsid w:val="00B23FAF"/>
    <w:rsid w:val="00B32019"/>
    <w:rsid w:val="00B33B3C"/>
    <w:rsid w:val="00B40D1B"/>
    <w:rsid w:val="00B40D74"/>
    <w:rsid w:val="00B41CBB"/>
    <w:rsid w:val="00B42649"/>
    <w:rsid w:val="00B46467"/>
    <w:rsid w:val="00B52663"/>
    <w:rsid w:val="00B56DCB"/>
    <w:rsid w:val="00B61728"/>
    <w:rsid w:val="00B770D2"/>
    <w:rsid w:val="00B83F15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1B22"/>
    <w:rsid w:val="00C12EB6"/>
    <w:rsid w:val="00C164CA"/>
    <w:rsid w:val="00C26051"/>
    <w:rsid w:val="00C27D32"/>
    <w:rsid w:val="00C42BF8"/>
    <w:rsid w:val="00C460AE"/>
    <w:rsid w:val="00C50043"/>
    <w:rsid w:val="00C5015F"/>
    <w:rsid w:val="00C50A0F"/>
    <w:rsid w:val="00C50F4A"/>
    <w:rsid w:val="00C52C6C"/>
    <w:rsid w:val="00C72D10"/>
    <w:rsid w:val="00C74227"/>
    <w:rsid w:val="00C7573B"/>
    <w:rsid w:val="00C76CF3"/>
    <w:rsid w:val="00C927C0"/>
    <w:rsid w:val="00C93205"/>
    <w:rsid w:val="00C945DC"/>
    <w:rsid w:val="00CA7844"/>
    <w:rsid w:val="00CB06E7"/>
    <w:rsid w:val="00CB17F4"/>
    <w:rsid w:val="00CB58EF"/>
    <w:rsid w:val="00CC4D24"/>
    <w:rsid w:val="00CE0A93"/>
    <w:rsid w:val="00CF0BB2"/>
    <w:rsid w:val="00CF56FE"/>
    <w:rsid w:val="00D12B0D"/>
    <w:rsid w:val="00D13441"/>
    <w:rsid w:val="00D243A3"/>
    <w:rsid w:val="00D33440"/>
    <w:rsid w:val="00D42276"/>
    <w:rsid w:val="00D46EF5"/>
    <w:rsid w:val="00D52EFE"/>
    <w:rsid w:val="00D5646F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82F"/>
    <w:rsid w:val="00DA6F05"/>
    <w:rsid w:val="00DB64FC"/>
    <w:rsid w:val="00DE149E"/>
    <w:rsid w:val="00E034DB"/>
    <w:rsid w:val="00E05704"/>
    <w:rsid w:val="00E068F9"/>
    <w:rsid w:val="00E12F1A"/>
    <w:rsid w:val="00E176ED"/>
    <w:rsid w:val="00E22935"/>
    <w:rsid w:val="00E54292"/>
    <w:rsid w:val="00E60191"/>
    <w:rsid w:val="00E74DC7"/>
    <w:rsid w:val="00E87699"/>
    <w:rsid w:val="00E92E27"/>
    <w:rsid w:val="00E9586B"/>
    <w:rsid w:val="00E97334"/>
    <w:rsid w:val="00EA1C2A"/>
    <w:rsid w:val="00EB3A99"/>
    <w:rsid w:val="00EB65F8"/>
    <w:rsid w:val="00EC2C47"/>
    <w:rsid w:val="00ED3668"/>
    <w:rsid w:val="00ED4928"/>
    <w:rsid w:val="00ED7F62"/>
    <w:rsid w:val="00EE3FFE"/>
    <w:rsid w:val="00EE57E8"/>
    <w:rsid w:val="00EE6190"/>
    <w:rsid w:val="00EF2E3A"/>
    <w:rsid w:val="00EF6402"/>
    <w:rsid w:val="00F047E2"/>
    <w:rsid w:val="00F04D57"/>
    <w:rsid w:val="00F05710"/>
    <w:rsid w:val="00F078DC"/>
    <w:rsid w:val="00F1083F"/>
    <w:rsid w:val="00F13E86"/>
    <w:rsid w:val="00F20B52"/>
    <w:rsid w:val="00F32FCB"/>
    <w:rsid w:val="00F33523"/>
    <w:rsid w:val="00F560ED"/>
    <w:rsid w:val="00F604E8"/>
    <w:rsid w:val="00F610FD"/>
    <w:rsid w:val="00F677A9"/>
    <w:rsid w:val="00F8121C"/>
    <w:rsid w:val="00F84CF5"/>
    <w:rsid w:val="00F8594B"/>
    <w:rsid w:val="00F8612E"/>
    <w:rsid w:val="00F86F8A"/>
    <w:rsid w:val="00F94583"/>
    <w:rsid w:val="00F972FC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FA2FDE5-F30E-492F-A7FB-E66AB47D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515C44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6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8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8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8F9"/>
    <w:rPr>
      <w:b/>
      <w:bCs/>
    </w:rPr>
  </w:style>
  <w:style w:type="paragraph" w:styleId="Revision">
    <w:name w:val="Revision"/>
    <w:hidden/>
    <w:uiPriority w:val="99"/>
    <w:semiHidden/>
    <w:rsid w:val="00802A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JY3WIYEK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0</TotalTime>
  <Pages>9</Pages>
  <Words>1351</Words>
  <Characters>7704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ALLEN, Donna</cp:lastModifiedBy>
  <cp:revision>2</cp:revision>
  <dcterms:created xsi:type="dcterms:W3CDTF">2021-05-13T23:10:00Z</dcterms:created>
  <dcterms:modified xsi:type="dcterms:W3CDTF">2021-05-13T23:10:00Z</dcterms:modified>
</cp:coreProperties>
</file>