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3B" w:rsidRPr="00355FC3" w:rsidRDefault="00375863" w:rsidP="0099203B">
      <w:pPr>
        <w:pStyle w:val="LDBodytext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781726E" wp14:editId="019FFFC6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92" w:rsidRPr="00355FC3" w:rsidRDefault="00DB2A92" w:rsidP="00DB2A92">
      <w:pPr>
        <w:pStyle w:val="LDTitle"/>
      </w:pPr>
      <w:bookmarkStart w:id="1" w:name="LIN"/>
      <w:r w:rsidRPr="00355FC3">
        <w:t xml:space="preserve">LIN </w:t>
      </w:r>
      <w:r w:rsidR="00EB4CB7">
        <w:t>21/018</w:t>
      </w:r>
      <w:bookmarkEnd w:id="1"/>
    </w:p>
    <w:p w:rsidR="009228CB" w:rsidRPr="00355FC3" w:rsidRDefault="00EB4CB7" w:rsidP="000B14AD">
      <w:pPr>
        <w:pStyle w:val="LDDescription"/>
      </w:pPr>
      <w:bookmarkStart w:id="2" w:name="Title"/>
      <w:r w:rsidRPr="00D972F4">
        <w:t>Migration (Income Threshold and Exemptions for Subclass</w:t>
      </w:r>
      <w:r>
        <w:t> </w:t>
      </w:r>
      <w:r w:rsidRPr="00D972F4">
        <w:t xml:space="preserve">189 Visa (New Zealand Stream)) Instrument </w:t>
      </w:r>
      <w:r w:rsidRPr="006547D5">
        <w:t>(LIN</w:t>
      </w:r>
      <w:r>
        <w:rPr>
          <w:sz w:val="20"/>
        </w:rPr>
        <w:t> </w:t>
      </w:r>
      <w:r w:rsidRPr="006547D5">
        <w:t>21/018)</w:t>
      </w:r>
      <w:r>
        <w:t> 2021</w:t>
      </w:r>
      <w:bookmarkEnd w:id="2"/>
    </w:p>
    <w:p w:rsidR="00656C0E" w:rsidRPr="00355FC3" w:rsidRDefault="00656C0E" w:rsidP="000B14AD">
      <w:pPr>
        <w:pStyle w:val="LDDescription"/>
      </w:pPr>
      <w:r w:rsidRPr="00355FC3">
        <w:t xml:space="preserve">made under the </w:t>
      </w:r>
      <w:r w:rsidR="00EB4CB7" w:rsidRPr="00CF06D5">
        <w:rPr>
          <w:i/>
        </w:rPr>
        <w:t>Migration Regulations</w:t>
      </w:r>
      <w:r w:rsidR="00EB4CB7">
        <w:rPr>
          <w:i/>
        </w:rPr>
        <w:t> </w:t>
      </w:r>
      <w:r w:rsidR="00EB4CB7" w:rsidRPr="00CF06D5">
        <w:rPr>
          <w:i/>
        </w:rPr>
        <w:t>1994</w:t>
      </w:r>
    </w:p>
    <w:p w:rsidR="00656C0E" w:rsidRPr="00355FC3" w:rsidRDefault="00EB4CB7" w:rsidP="00656C0E">
      <w:pPr>
        <w:pStyle w:val="LDBodytext"/>
      </w:pPr>
      <w:bookmarkStart w:id="3" w:name="CompilNo"/>
      <w:r>
        <w:t>Compilation no.</w:t>
      </w:r>
      <w:r w:rsidR="00372A68">
        <w:t xml:space="preserve"> </w:t>
      </w:r>
      <w:r>
        <w:t>1</w:t>
      </w:r>
      <w:bookmarkEnd w:id="3"/>
    </w:p>
    <w:p w:rsidR="00656C0E" w:rsidRPr="00355FC3" w:rsidRDefault="00656C0E" w:rsidP="00656C0E">
      <w:pPr>
        <w:pStyle w:val="LDBodytext"/>
      </w:pPr>
    </w:p>
    <w:p w:rsidR="00656C0E" w:rsidRPr="00355FC3" w:rsidRDefault="00656C0E" w:rsidP="00656C0E">
      <w:pPr>
        <w:pStyle w:val="LDBodytext"/>
      </w:pPr>
      <w:bookmarkStart w:id="4" w:name="CompilDate"/>
      <w:r w:rsidRPr="0062353B">
        <w:t xml:space="preserve">Compilation date </w:t>
      </w:r>
      <w:r w:rsidR="00CE02DE">
        <w:t>13</w:t>
      </w:r>
      <w:r w:rsidR="0062353B" w:rsidRPr="0062353B">
        <w:t xml:space="preserve"> November 2021</w:t>
      </w:r>
      <w:bookmarkEnd w:id="4"/>
    </w:p>
    <w:p w:rsidR="00656C0E" w:rsidRPr="00355FC3" w:rsidRDefault="00656C0E" w:rsidP="00656C0E">
      <w:pPr>
        <w:pStyle w:val="LDBodytext"/>
      </w:pPr>
    </w:p>
    <w:p w:rsidR="00656C0E" w:rsidRPr="00355FC3" w:rsidRDefault="00656C0E" w:rsidP="00656C0E">
      <w:pPr>
        <w:pStyle w:val="LDBodytext"/>
        <w:rPr>
          <w:i/>
        </w:rPr>
      </w:pPr>
      <w:r w:rsidRPr="00355FC3">
        <w:t xml:space="preserve">This compilation was prepared by the Department of Home Affairs on </w:t>
      </w:r>
      <w:r w:rsidR="00873828">
        <w:t>17</w:t>
      </w:r>
      <w:r w:rsidR="00104FFE">
        <w:t> November 2021</w:t>
      </w:r>
      <w:r w:rsidRPr="00355FC3">
        <w:t xml:space="preserve"> taking into account amendments up </w:t>
      </w:r>
      <w:r w:rsidRPr="00BB3671">
        <w:t>to</w:t>
      </w:r>
      <w:r w:rsidR="0062353B" w:rsidRPr="00BB3671">
        <w:t xml:space="preserve"> </w:t>
      </w:r>
      <w:r w:rsidR="00104FFE" w:rsidRPr="00BB3671">
        <w:rPr>
          <w:i/>
        </w:rPr>
        <w:t>Migration</w:t>
      </w:r>
      <w:r w:rsidR="00104FFE" w:rsidRPr="00104FFE">
        <w:rPr>
          <w:i/>
        </w:rPr>
        <w:t xml:space="preserve"> (Income Threshold and Exemptions for Subclass 189 Visa (New Zealand Stream)) Amendment Instrument (LIN</w:t>
      </w:r>
      <w:r w:rsidR="00104FFE" w:rsidRPr="00104FFE">
        <w:rPr>
          <w:i/>
          <w:sz w:val="20"/>
        </w:rPr>
        <w:t> </w:t>
      </w:r>
      <w:r w:rsidR="00104FFE" w:rsidRPr="00104FFE">
        <w:rPr>
          <w:i/>
        </w:rPr>
        <w:t>21/048) 2021</w:t>
      </w:r>
      <w:r w:rsidRPr="00355FC3">
        <w:rPr>
          <w:i/>
        </w:rPr>
        <w:t>.</w:t>
      </w:r>
    </w:p>
    <w:p w:rsidR="00656C0E" w:rsidRPr="00355FC3" w:rsidRDefault="00656C0E" w:rsidP="00656C0E">
      <w:pPr>
        <w:pStyle w:val="SigningPageBreak"/>
        <w:sectPr w:rsidR="00656C0E" w:rsidRPr="00355FC3" w:rsidSect="00DB2A92">
          <w:headerReference w:type="even" r:id="rId12"/>
          <w:footerReference w:type="even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bookmarkStart w:id="5" w:name="_Toc454512513"/>
    <w:bookmarkStart w:id="6" w:name="_Toc454512517"/>
    <w:bookmarkStart w:id="7" w:name="_Toc280562274"/>
    <w:p w:rsidR="00CD1C51" w:rsidRDefault="00CD1C51" w:rsidP="00CD1C51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8" w:name="_Toc63761079"/>
      <w:r>
        <w:rPr>
          <w:noProof/>
        </w:rPr>
        <w:t>1</w:t>
      </w:r>
      <w:r>
        <w:rPr>
          <w:noProof/>
        </w:rPr>
        <w:fldChar w:fldCharType="end"/>
      </w:r>
      <w:r>
        <w:rPr>
          <w:noProof/>
        </w:rPr>
        <w:tab/>
      </w:r>
      <w:r w:rsidRPr="00F17CC6">
        <w:t>Name</w:t>
      </w:r>
      <w:bookmarkEnd w:id="5"/>
      <w:bookmarkEnd w:id="8"/>
    </w:p>
    <w:p w:rsidR="00CD1C51" w:rsidRPr="000B14AD" w:rsidRDefault="00CD1C51" w:rsidP="00CD1C51">
      <w:pPr>
        <w:pStyle w:val="LDSec1"/>
      </w:pPr>
      <w:r>
        <w:tab/>
      </w:r>
      <w:r>
        <w:tab/>
      </w:r>
      <w:r w:rsidRPr="00F17CC6">
        <w:t>This instrument is the</w:t>
      </w:r>
      <w:r w:rsidRPr="00D626AA">
        <w:rPr>
          <w:i/>
        </w:rPr>
        <w:t xml:space="preserve"> </w:t>
      </w:r>
      <w:r w:rsidRPr="00D626AA">
        <w:rPr>
          <w:rStyle w:val="LDItal"/>
          <w:i w:val="0"/>
        </w:rPr>
        <w:fldChar w:fldCharType="begin"/>
      </w:r>
      <w:r w:rsidRPr="00D626AA">
        <w:rPr>
          <w:i/>
        </w:rPr>
        <w:instrText xml:space="preserve"> REF Title \h </w:instrText>
      </w:r>
      <w:r>
        <w:rPr>
          <w:rStyle w:val="LDItal"/>
          <w:i w:val="0"/>
        </w:rPr>
        <w:instrText xml:space="preserve"> \* MERGEFORMAT </w:instrText>
      </w:r>
      <w:r w:rsidRPr="00D626AA">
        <w:rPr>
          <w:rStyle w:val="LDItal"/>
          <w:i w:val="0"/>
        </w:rPr>
      </w:r>
      <w:r w:rsidRPr="00D626AA">
        <w:rPr>
          <w:rStyle w:val="LDItal"/>
          <w:i w:val="0"/>
        </w:rPr>
        <w:fldChar w:fldCharType="separate"/>
      </w:r>
      <w:r w:rsidRPr="006E4BC3">
        <w:rPr>
          <w:i/>
        </w:rPr>
        <w:t>Migration (Income Threshold and Exemptions for Subclass 189 Visa (New Zealand Stream)) Instrument (LIN 21/018) 2021</w:t>
      </w:r>
      <w:r w:rsidRPr="00D626AA">
        <w:rPr>
          <w:rStyle w:val="LDItal"/>
          <w:i w:val="0"/>
        </w:rPr>
        <w:fldChar w:fldCharType="end"/>
      </w:r>
      <w:r>
        <w:t>.</w:t>
      </w:r>
    </w:p>
    <w:bookmarkStart w:id="9" w:name="_Toc454512516"/>
    <w:p w:rsidR="00CD1C51" w:rsidRPr="00F17CC6" w:rsidRDefault="00CD1C51" w:rsidP="00CD1C51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63761081"/>
      <w:r>
        <w:rPr>
          <w:noProof/>
        </w:rPr>
        <w:t>3</w:t>
      </w:r>
      <w:r>
        <w:fldChar w:fldCharType="end"/>
      </w:r>
      <w:r>
        <w:tab/>
      </w:r>
      <w:r w:rsidRPr="00F17CC6">
        <w:t>Definitions</w:t>
      </w:r>
      <w:bookmarkEnd w:id="9"/>
      <w:bookmarkEnd w:id="10"/>
    </w:p>
    <w:p w:rsidR="00CD1C51" w:rsidRDefault="00CD1C51" w:rsidP="00CD1C51">
      <w:pPr>
        <w:pStyle w:val="LDSec1"/>
        <w:keepNext/>
      </w:pPr>
      <w:r>
        <w:tab/>
      </w:r>
      <w:r w:rsidRPr="00F17CC6">
        <w:tab/>
        <w:t>In this instrument</w:t>
      </w:r>
      <w:r>
        <w:t>:</w:t>
      </w:r>
    </w:p>
    <w:p w:rsidR="00CD1C51" w:rsidRPr="00722F00" w:rsidRDefault="00CD1C51" w:rsidP="00CD1C51">
      <w:pPr>
        <w:pStyle w:val="LDdefinition"/>
      </w:pPr>
      <w:r w:rsidRPr="00722F00">
        <w:rPr>
          <w:b/>
          <w:i/>
        </w:rPr>
        <w:t>COVID</w:t>
      </w:r>
      <w:r>
        <w:rPr>
          <w:b/>
          <w:i/>
        </w:rPr>
        <w:noBreakHyphen/>
      </w:r>
      <w:r w:rsidRPr="00722F00">
        <w:rPr>
          <w:b/>
          <w:i/>
        </w:rPr>
        <w:t>19 pandemic</w:t>
      </w:r>
      <w:r w:rsidRPr="00722F00">
        <w:t xml:space="preserve"> means the pandemic declared by the World Health Organization on 11</w:t>
      </w:r>
      <w:r>
        <w:rPr>
          <w:sz w:val="20"/>
        </w:rPr>
        <w:t> </w:t>
      </w:r>
      <w:r w:rsidRPr="00722F00">
        <w:t>March</w:t>
      </w:r>
      <w:r>
        <w:rPr>
          <w:sz w:val="20"/>
        </w:rPr>
        <w:t> </w:t>
      </w:r>
      <w:r w:rsidRPr="00722F00">
        <w:t>2020, caused by the coronavirus COVID</w:t>
      </w:r>
      <w:r>
        <w:rPr>
          <w:b/>
          <w:i/>
        </w:rPr>
        <w:noBreakHyphen/>
      </w:r>
      <w:r w:rsidRPr="00722F00">
        <w:t>19.</w:t>
      </w:r>
    </w:p>
    <w:p w:rsidR="00CD1C51" w:rsidRPr="00182279" w:rsidRDefault="00CD1C51" w:rsidP="00CD1C51">
      <w:pPr>
        <w:pStyle w:val="LDdefinition"/>
        <w:rPr>
          <w:i/>
        </w:rPr>
      </w:pPr>
      <w:r>
        <w:rPr>
          <w:b/>
          <w:i/>
        </w:rPr>
        <w:t>employer</w:t>
      </w:r>
      <w:r>
        <w:t xml:space="preserve"> has the same meaning as in the </w:t>
      </w:r>
      <w:r>
        <w:rPr>
          <w:i/>
        </w:rPr>
        <w:t xml:space="preserve">Fair Work Act 2009. </w:t>
      </w:r>
    </w:p>
    <w:p w:rsidR="00CD1C51" w:rsidRPr="00722F00" w:rsidRDefault="00CD1C51" w:rsidP="00CD1C51">
      <w:pPr>
        <w:pStyle w:val="LDdefinition"/>
      </w:pPr>
      <w:r w:rsidRPr="00722F00">
        <w:rPr>
          <w:b/>
          <w:i/>
        </w:rPr>
        <w:t>income year</w:t>
      </w:r>
      <w:r w:rsidRPr="00722F00">
        <w:t xml:space="preserve"> has the same meaning as in the </w:t>
      </w:r>
      <w:r w:rsidRPr="007C30F0">
        <w:rPr>
          <w:i/>
        </w:rPr>
        <w:t>Income Tax Assessment Act</w:t>
      </w:r>
      <w:r>
        <w:rPr>
          <w:i/>
        </w:rPr>
        <w:t> </w:t>
      </w:r>
      <w:r w:rsidRPr="007C30F0">
        <w:rPr>
          <w:i/>
        </w:rPr>
        <w:t>1997</w:t>
      </w:r>
      <w:r w:rsidRPr="00722F00">
        <w:t>.</w:t>
      </w:r>
    </w:p>
    <w:p w:rsidR="00CD1C51" w:rsidRDefault="00CD1C51" w:rsidP="00CD1C51">
      <w:pPr>
        <w:pStyle w:val="LDdefinition"/>
      </w:pPr>
      <w:r w:rsidRPr="007C30F0">
        <w:rPr>
          <w:b/>
          <w:i/>
        </w:rPr>
        <w:t>jobkeeper payment</w:t>
      </w:r>
      <w:r>
        <w:rPr>
          <w:b/>
          <w:i/>
        </w:rPr>
        <w:t xml:space="preserve"> </w:t>
      </w:r>
      <w:r w:rsidRPr="00722F00">
        <w:t>ha</w:t>
      </w:r>
      <w:r>
        <w:t>s</w:t>
      </w:r>
      <w:r w:rsidRPr="00722F00">
        <w:t xml:space="preserve"> the same meaning as in the </w:t>
      </w:r>
      <w:r w:rsidRPr="007C30F0">
        <w:rPr>
          <w:i/>
        </w:rPr>
        <w:t>Fair Work Act</w:t>
      </w:r>
      <w:r>
        <w:rPr>
          <w:i/>
        </w:rPr>
        <w:t> </w:t>
      </w:r>
      <w:r w:rsidRPr="007C30F0">
        <w:rPr>
          <w:i/>
        </w:rPr>
        <w:t>2009</w:t>
      </w:r>
      <w:r>
        <w:t>.</w:t>
      </w:r>
    </w:p>
    <w:p w:rsidR="00CD1C51" w:rsidRPr="00D626AA" w:rsidRDefault="00CD1C51" w:rsidP="00CD1C51">
      <w:pPr>
        <w:pStyle w:val="LDdefinition"/>
      </w:pPr>
      <w:r w:rsidRPr="00182279">
        <w:rPr>
          <w:b/>
          <w:i/>
        </w:rPr>
        <w:t>jobseeker payment</w:t>
      </w:r>
      <w:r w:rsidRPr="00251B42">
        <w:t xml:space="preserve"> has the same meaning as in the </w:t>
      </w:r>
      <w:r>
        <w:t>Budget</w:t>
      </w:r>
      <w:r w:rsidRPr="00251B42">
        <w:t xml:space="preserve"> 2017</w:t>
      </w:r>
      <w:r>
        <w:t>–18 Welfare R</w:t>
      </w:r>
      <w:r w:rsidRPr="00251B42">
        <w:t>eform</w:t>
      </w:r>
      <w:r>
        <w:t>.</w:t>
      </w:r>
    </w:p>
    <w:p w:rsidR="00CD1C51" w:rsidRPr="007C30F0" w:rsidRDefault="00CD1C51" w:rsidP="00CD1C51">
      <w:pPr>
        <w:pStyle w:val="LDdefinition"/>
        <w:rPr>
          <w:i/>
        </w:rPr>
      </w:pPr>
      <w:r w:rsidRPr="007C30F0">
        <w:rPr>
          <w:b/>
          <w:i/>
        </w:rPr>
        <w:t>medical certificate</w:t>
      </w:r>
      <w:r w:rsidRPr="00722F00">
        <w:t xml:space="preserve"> ha</w:t>
      </w:r>
      <w:r>
        <w:t>s</w:t>
      </w:r>
      <w:r w:rsidRPr="00722F00">
        <w:t xml:space="preserve"> the same meaning as in the </w:t>
      </w:r>
      <w:r w:rsidRPr="007C30F0">
        <w:rPr>
          <w:i/>
        </w:rPr>
        <w:t>Fair Work Act</w:t>
      </w:r>
      <w:r>
        <w:rPr>
          <w:i/>
        </w:rPr>
        <w:t> </w:t>
      </w:r>
      <w:r w:rsidRPr="007C30F0">
        <w:rPr>
          <w:i/>
        </w:rPr>
        <w:t>2009.</w:t>
      </w:r>
    </w:p>
    <w:p w:rsidR="00CD1C51" w:rsidRPr="00722F00" w:rsidRDefault="00CD1C51" w:rsidP="00CD1C51">
      <w:pPr>
        <w:pStyle w:val="LDdefinition"/>
      </w:pPr>
      <w:r w:rsidRPr="007C30F0">
        <w:rPr>
          <w:b/>
          <w:i/>
        </w:rPr>
        <w:t xml:space="preserve">Regulations </w:t>
      </w:r>
      <w:r w:rsidRPr="00722F00">
        <w:t xml:space="preserve">means the </w:t>
      </w:r>
      <w:r w:rsidRPr="007C30F0">
        <w:rPr>
          <w:i/>
        </w:rPr>
        <w:t>Migration Regulations</w:t>
      </w:r>
      <w:r>
        <w:rPr>
          <w:i/>
        </w:rPr>
        <w:t> </w:t>
      </w:r>
      <w:r w:rsidRPr="007C30F0">
        <w:rPr>
          <w:i/>
        </w:rPr>
        <w:t>1994</w:t>
      </w:r>
      <w:r w:rsidRPr="00722F00">
        <w:t>.</w:t>
      </w:r>
    </w:p>
    <w:p w:rsidR="00CD1C51" w:rsidRPr="00722F00" w:rsidRDefault="00CD1C51" w:rsidP="00CD1C51">
      <w:pPr>
        <w:pStyle w:val="LDdefinition"/>
      </w:pPr>
      <w:r w:rsidRPr="007C30F0">
        <w:rPr>
          <w:b/>
          <w:i/>
        </w:rPr>
        <w:t>Subclass</w:t>
      </w:r>
      <w:r>
        <w:t> </w:t>
      </w:r>
      <w:r w:rsidRPr="007C30F0">
        <w:rPr>
          <w:b/>
          <w:i/>
        </w:rPr>
        <w:t>189 visa</w:t>
      </w:r>
      <w:r w:rsidRPr="00722F00">
        <w:t xml:space="preserve"> means a Subclass</w:t>
      </w:r>
      <w:r>
        <w:rPr>
          <w:sz w:val="20"/>
        </w:rPr>
        <w:t> </w:t>
      </w:r>
      <w:r w:rsidRPr="00722F00">
        <w:t>189 (Skilled</w:t>
      </w:r>
      <w:r>
        <w:t>–</w:t>
      </w:r>
      <w:r w:rsidRPr="00722F00">
        <w:t>Independent) (New Zealand stream) visa.</w:t>
      </w:r>
    </w:p>
    <w:p w:rsidR="00CD1C51" w:rsidRPr="00F17CC6" w:rsidRDefault="00CD1C51" w:rsidP="00CD1C51">
      <w:pPr>
        <w:pStyle w:val="LDSecHead"/>
      </w:pPr>
      <w:bookmarkStart w:id="11" w:name="_Toc63761083"/>
      <w:bookmarkEnd w:id="6"/>
      <w:r>
        <w:t>5</w:t>
      </w:r>
      <w:r>
        <w:tab/>
      </w:r>
      <w:r w:rsidRPr="00D972F4">
        <w:t>Application</w:t>
      </w:r>
      <w:bookmarkEnd w:id="11"/>
    </w:p>
    <w:p w:rsidR="00CD1C51" w:rsidRDefault="00CD1C51" w:rsidP="00CD1C51">
      <w:pPr>
        <w:pStyle w:val="LDSec1"/>
      </w:pPr>
      <w:r>
        <w:tab/>
      </w:r>
      <w:r>
        <w:tab/>
      </w:r>
      <w:r w:rsidRPr="00D972F4">
        <w:t>This instrument applies to</w:t>
      </w:r>
      <w:r w:rsidRPr="00BC46A8">
        <w:t xml:space="preserve"> </w:t>
      </w:r>
      <w:r w:rsidRPr="00D972F4">
        <w:t>an application for a Subclass 189 visa:</w:t>
      </w:r>
    </w:p>
    <w:p w:rsidR="00CD1C51" w:rsidRDefault="00CD1C51" w:rsidP="00CD1C51">
      <w:pPr>
        <w:pStyle w:val="LDP1a"/>
        <w:keepNext/>
        <w:numPr>
          <w:ilvl w:val="0"/>
          <w:numId w:val="26"/>
        </w:numPr>
      </w:pPr>
      <w:r w:rsidRPr="00D972F4">
        <w:t>made on or after the commencement of this instrument;</w:t>
      </w:r>
      <w:r>
        <w:t xml:space="preserve"> or</w:t>
      </w:r>
    </w:p>
    <w:p w:rsidR="00CD1C51" w:rsidRDefault="00CD1C51" w:rsidP="00CD1C51">
      <w:pPr>
        <w:pStyle w:val="LDP1a"/>
        <w:keepNext/>
        <w:numPr>
          <w:ilvl w:val="0"/>
          <w:numId w:val="26"/>
        </w:numPr>
      </w:pPr>
      <w:r w:rsidRPr="00D972F4">
        <w:t xml:space="preserve">made but not finally determined before the commencement of this instrument. </w:t>
      </w:r>
    </w:p>
    <w:p w:rsidR="00CD1C51" w:rsidRDefault="00CD1C51" w:rsidP="00CD1C51">
      <w:pPr>
        <w:pStyle w:val="LDSecHead"/>
      </w:pPr>
      <w:bookmarkStart w:id="12" w:name="_Toc63761085"/>
      <w:r>
        <w:t>6</w:t>
      </w:r>
      <w:r>
        <w:tab/>
      </w:r>
      <w:r w:rsidRPr="00D972F4">
        <w:t>Minimum income amount</w:t>
      </w:r>
      <w:bookmarkEnd w:id="12"/>
    </w:p>
    <w:p w:rsidR="00CD1C51" w:rsidRDefault="00CD1C51" w:rsidP="00CD1C51">
      <w:pPr>
        <w:pStyle w:val="LDSec1"/>
      </w:pPr>
      <w:r>
        <w:tab/>
      </w:r>
      <w:r>
        <w:tab/>
      </w:r>
      <w:r w:rsidRPr="00D972F4">
        <w:t>For paragraph</w:t>
      </w:r>
      <w:r>
        <w:rPr>
          <w:sz w:val="20"/>
        </w:rPr>
        <w:t> </w:t>
      </w:r>
      <w:r w:rsidRPr="00D972F4">
        <w:t>189.233(1)(a) of Schedule</w:t>
      </w:r>
      <w:r>
        <w:rPr>
          <w:sz w:val="20"/>
        </w:rPr>
        <w:t> </w:t>
      </w:r>
      <w:r w:rsidRPr="00D972F4">
        <w:t xml:space="preserve">2 to the Regulations, the minimum amount of income for an income year mentioned in the following table is </w:t>
      </w:r>
      <w:r>
        <w:t>the amount mentioned in the table for the</w:t>
      </w:r>
      <w:r w:rsidRPr="00D972F4">
        <w:t xml:space="preserve"> </w:t>
      </w:r>
      <w:r>
        <w:t xml:space="preserve">income year (the </w:t>
      </w:r>
      <w:r w:rsidRPr="00986723">
        <w:rPr>
          <w:b/>
          <w:i/>
        </w:rPr>
        <w:t>income requirement</w:t>
      </w:r>
      <w:r>
        <w:t>)</w:t>
      </w:r>
      <w:r w:rsidRPr="00D972F4">
        <w:t>.</w:t>
      </w:r>
    </w:p>
    <w:tbl>
      <w:tblPr>
        <w:tblStyle w:val="TableGrid"/>
        <w:tblW w:w="4083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847"/>
        <w:gridCol w:w="1418"/>
      </w:tblGrid>
      <w:tr w:rsidR="00CD1C51" w:rsidRPr="000D081D" w:rsidTr="00B31D6F">
        <w:trPr>
          <w:tblHeader/>
        </w:trPr>
        <w:tc>
          <w:tcPr>
            <w:tcW w:w="818" w:type="dxa"/>
            <w:tcBorders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heading"/>
            </w:pPr>
            <w:r w:rsidRPr="000D081D">
              <w:t>Item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heading"/>
            </w:pPr>
            <w:r w:rsidRPr="00D972F4">
              <w:t>Income year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heading"/>
            </w:pPr>
            <w:r w:rsidRPr="00E962EE">
              <w:t>Amount ($)</w:t>
            </w:r>
          </w:p>
        </w:tc>
      </w:tr>
      <w:tr w:rsidR="00CD1C51" w:rsidRPr="0059331C" w:rsidTr="00B31D6F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59331C" w:rsidRDefault="00CD1C51" w:rsidP="00B31D6F">
            <w:pPr>
              <w:pStyle w:val="LDTabletext"/>
            </w:pPr>
            <w:r w:rsidRPr="0059331C">
              <w:t>1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59331C" w:rsidRDefault="00CD1C51" w:rsidP="00B31D6F">
            <w:pPr>
              <w:pStyle w:val="LDTabletext"/>
            </w:pPr>
            <w:r w:rsidRPr="00D972F4">
              <w:t>2011</w:t>
            </w:r>
            <w:r>
              <w:t>–</w:t>
            </w:r>
            <w:r w:rsidRPr="00D972F4"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59331C" w:rsidRDefault="00CD1C51" w:rsidP="00B31D6F">
            <w:pPr>
              <w:pStyle w:val="LDTabletext"/>
              <w:keepNext/>
            </w:pPr>
            <w:r w:rsidRPr="00D972F4">
              <w:t>49</w:t>
            </w:r>
            <w:r>
              <w:t> </w:t>
            </w:r>
            <w:r w:rsidRPr="00D972F4">
              <w:t>330</w:t>
            </w:r>
            <w:r>
              <w:t>.00</w:t>
            </w:r>
          </w:p>
        </w:tc>
      </w:tr>
      <w:tr w:rsidR="00CD1C51" w:rsidRPr="000D081D" w:rsidTr="00B31D6F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 w:rsidRPr="000D081D">
              <w:t>2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2012–13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 w:rsidRPr="00D972F4">
              <w:t>51</w:t>
            </w:r>
            <w:r>
              <w:t> </w:t>
            </w:r>
            <w:r w:rsidRPr="00D972F4">
              <w:t>400</w:t>
            </w:r>
            <w:r>
              <w:t>.00</w:t>
            </w:r>
          </w:p>
        </w:tc>
      </w:tr>
      <w:tr w:rsidR="00CD1C51" w:rsidRPr="000D081D" w:rsidTr="00B31D6F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3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2013–14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CD1C51" w:rsidRPr="000D081D" w:rsidTr="00B31D6F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2014–15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CD1C51" w:rsidRPr="000D081D" w:rsidTr="00B31D6F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2015–16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CD1C51" w:rsidRPr="000D081D" w:rsidTr="00B31D6F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6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2016–17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CD1C51" w:rsidRPr="000D081D" w:rsidTr="00B31D6F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7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2017–18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CD1C51" w:rsidRPr="000D081D" w:rsidTr="00B31D6F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8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2018–19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CD1C51" w:rsidRPr="000D081D" w:rsidTr="00B31D6F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9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2019–</w:t>
            </w:r>
            <w:r w:rsidRPr="00D972F4">
              <w:t>2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CD1C51" w:rsidRPr="000D081D" w:rsidTr="00B31D6F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10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2020–</w:t>
            </w:r>
            <w:r w:rsidRPr="00D972F4">
              <w:t>2</w:t>
            </w: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1C51" w:rsidRPr="000D081D" w:rsidRDefault="00CD1C51" w:rsidP="00B31D6F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</w:tbl>
    <w:p w:rsidR="00CD1C51" w:rsidRDefault="00CD1C51" w:rsidP="00CD1C51">
      <w:pPr>
        <w:pStyle w:val="LDSecHead"/>
      </w:pPr>
      <w:bookmarkStart w:id="13" w:name="_Toc63761086"/>
      <w:r>
        <w:t>7</w:t>
      </w:r>
      <w:r>
        <w:tab/>
      </w:r>
      <w:r w:rsidRPr="00D972F4">
        <w:t>Exempt applicants</w:t>
      </w:r>
      <w:bookmarkEnd w:id="13"/>
    </w:p>
    <w:p w:rsidR="00CD1C51" w:rsidRDefault="00CD1C51" w:rsidP="00CD1C51">
      <w:pPr>
        <w:pStyle w:val="LDSec1"/>
      </w:pPr>
      <w:r>
        <w:tab/>
        <w:t>(1)</w:t>
      </w:r>
      <w:r>
        <w:tab/>
      </w:r>
      <w:r w:rsidRPr="00745879">
        <w:t>For subparagraph</w:t>
      </w:r>
      <w:r>
        <w:rPr>
          <w:sz w:val="20"/>
        </w:rPr>
        <w:t> </w:t>
      </w:r>
      <w:r w:rsidRPr="00745879">
        <w:t>189.233(1)(b)(i) of Schedule</w:t>
      </w:r>
      <w:r>
        <w:rPr>
          <w:sz w:val="20"/>
        </w:rPr>
        <w:t> </w:t>
      </w:r>
      <w:r w:rsidRPr="00745879">
        <w:t>2 to the Regulations, an applicant is an exempt applicant if:</w:t>
      </w:r>
    </w:p>
    <w:p w:rsidR="00CD1C51" w:rsidRDefault="00CD1C51" w:rsidP="00CD1C51">
      <w:pPr>
        <w:pStyle w:val="LDP1a"/>
      </w:pPr>
      <w:r>
        <w:t>(a)</w:t>
      </w:r>
      <w:r>
        <w:tab/>
      </w:r>
      <w:r w:rsidRPr="00D972F4">
        <w:t xml:space="preserve">the </w:t>
      </w:r>
      <w:r w:rsidRPr="005C78F6">
        <w:t>applicant</w:t>
      </w:r>
      <w:r>
        <w:t>:</w:t>
      </w:r>
    </w:p>
    <w:p w:rsidR="00CD1C51" w:rsidRPr="005C78F6" w:rsidRDefault="00CD1C51" w:rsidP="00CD1C51">
      <w:pPr>
        <w:pStyle w:val="LDP2i"/>
      </w:pPr>
      <w:r>
        <w:lastRenderedPageBreak/>
        <w:tab/>
        <w:t>(i)</w:t>
      </w:r>
      <w:r>
        <w:tab/>
        <w:t xml:space="preserve">is not able to </w:t>
      </w:r>
      <w:r w:rsidRPr="00D972F4">
        <w:t>meet the income requirement for any period in the 5</w:t>
      </w:r>
      <w:r>
        <w:rPr>
          <w:sz w:val="20"/>
        </w:rPr>
        <w:t> </w:t>
      </w:r>
      <w:r w:rsidRPr="00D972F4">
        <w:t>years immediately before the date of application</w:t>
      </w:r>
      <w:r w:rsidRPr="005C78F6">
        <w:t>; and</w:t>
      </w:r>
    </w:p>
    <w:p w:rsidR="00CD1C51" w:rsidRPr="005C78F6" w:rsidRDefault="00CD1C51" w:rsidP="00CD1C51">
      <w:pPr>
        <w:pStyle w:val="LDP2i"/>
      </w:pPr>
      <w:r>
        <w:tab/>
        <w:t>(ii)</w:t>
      </w:r>
      <w:r>
        <w:tab/>
      </w:r>
      <w:r w:rsidRPr="005C78F6">
        <w:t>is in a class mentioned in item 1, 2 or 3 of Schedule 1; and</w:t>
      </w:r>
    </w:p>
    <w:p w:rsidR="00CD1C51" w:rsidRPr="005C78F6" w:rsidRDefault="00CD1C51" w:rsidP="00CD1C51">
      <w:pPr>
        <w:pStyle w:val="LDP2i"/>
      </w:pPr>
      <w:r>
        <w:tab/>
        <w:t>(iii)</w:t>
      </w:r>
      <w:r>
        <w:tab/>
      </w:r>
      <w:r w:rsidRPr="005C78F6">
        <w:t>provides the evidence mentioned in the item; or</w:t>
      </w:r>
    </w:p>
    <w:p w:rsidR="00CD1C51" w:rsidRDefault="00CD1C51" w:rsidP="00CD1C51">
      <w:pPr>
        <w:pStyle w:val="LDP1a"/>
      </w:pPr>
      <w:r>
        <w:t>(b)</w:t>
      </w:r>
      <w:r>
        <w:tab/>
      </w:r>
      <w:r w:rsidRPr="00D972F4">
        <w:t>the applicant</w:t>
      </w:r>
      <w:r>
        <w:t>:</w:t>
      </w:r>
    </w:p>
    <w:p w:rsidR="00CD1C51" w:rsidRDefault="00CD1C51" w:rsidP="00CD1C51">
      <w:pPr>
        <w:pStyle w:val="LDP2i"/>
      </w:pPr>
      <w:r>
        <w:tab/>
        <w:t>(i)</w:t>
      </w:r>
      <w:r>
        <w:tab/>
      </w:r>
      <w:r w:rsidRPr="005C78F6">
        <w:t>is not able to meet the income requirement for the 2019–20</w:t>
      </w:r>
      <w:r w:rsidR="00021475" w:rsidRPr="00021475">
        <w:t xml:space="preserve"> or 2020–21 income year, and seeks to be an exempt applicant for one of those income years</w:t>
      </w:r>
      <w:r>
        <w:t>; and</w:t>
      </w:r>
    </w:p>
    <w:p w:rsidR="00CD1C51" w:rsidRDefault="00CD1C51" w:rsidP="00CD1C51">
      <w:pPr>
        <w:pStyle w:val="LDP2i"/>
      </w:pPr>
      <w:r>
        <w:tab/>
        <w:t>(ii)</w:t>
      </w:r>
      <w:r>
        <w:tab/>
      </w:r>
      <w:r w:rsidRPr="00D972F4">
        <w:t xml:space="preserve">is </w:t>
      </w:r>
      <w:r>
        <w:t>in the class</w:t>
      </w:r>
      <w:r w:rsidRPr="00D972F4">
        <w:t xml:space="preserve"> mentioned in item</w:t>
      </w:r>
      <w:r>
        <w:rPr>
          <w:sz w:val="20"/>
        </w:rPr>
        <w:t> </w:t>
      </w:r>
      <w:r>
        <w:t xml:space="preserve">4 </w:t>
      </w:r>
      <w:r w:rsidRPr="00D972F4">
        <w:t>of Schedule</w:t>
      </w:r>
      <w:r>
        <w:rPr>
          <w:sz w:val="20"/>
        </w:rPr>
        <w:t> </w:t>
      </w:r>
      <w:r w:rsidRPr="00D972F4">
        <w:t>1</w:t>
      </w:r>
      <w:r>
        <w:t>; and</w:t>
      </w:r>
    </w:p>
    <w:p w:rsidR="00D9289B" w:rsidRDefault="00D9289B" w:rsidP="00D9289B">
      <w:pPr>
        <w:pStyle w:val="LDP2i"/>
      </w:pPr>
      <w:r>
        <w:tab/>
        <w:t>(iii)</w:t>
      </w:r>
      <w:r>
        <w:tab/>
      </w:r>
      <w:r w:rsidRPr="009066FC">
        <w:t>provides the evidence</w:t>
      </w:r>
      <w:r>
        <w:t xml:space="preserve"> </w:t>
      </w:r>
      <w:r w:rsidRPr="009066FC">
        <w:t xml:space="preserve">mentioned in </w:t>
      </w:r>
      <w:r>
        <w:t xml:space="preserve">paragraph (a) of </w:t>
      </w:r>
      <w:r w:rsidRPr="009066FC">
        <w:t xml:space="preserve">item </w:t>
      </w:r>
      <w:r>
        <w:t>4 of Schedule 1 for the 2019-20 or 2020-21 income years; and</w:t>
      </w:r>
    </w:p>
    <w:p w:rsidR="00D9289B" w:rsidRDefault="00D9289B" w:rsidP="00D9289B">
      <w:pPr>
        <w:pStyle w:val="LDP2i"/>
      </w:pPr>
      <w:r>
        <w:tab/>
        <w:t>(iv)</w:t>
      </w:r>
      <w:r>
        <w:tab/>
      </w:r>
      <w:r w:rsidRPr="009066FC">
        <w:t>provides</w:t>
      </w:r>
      <w:r>
        <w:t xml:space="preserve"> </w:t>
      </w:r>
      <w:r w:rsidRPr="009066FC">
        <w:t xml:space="preserve">the evidence mentioned in </w:t>
      </w:r>
      <w:r>
        <w:t xml:space="preserve">paragraph (b) of </w:t>
      </w:r>
      <w:r w:rsidRPr="009066FC">
        <w:t xml:space="preserve">item </w:t>
      </w:r>
      <w:r>
        <w:t xml:space="preserve">4 of Schedule 1 </w:t>
      </w:r>
      <w:r w:rsidRPr="009066FC">
        <w:t>for the income year for which the applicant is not able to mee</w:t>
      </w:r>
      <w:r>
        <w:t>t the income requirement.</w:t>
      </w:r>
    </w:p>
    <w:p w:rsidR="005255E8" w:rsidRPr="00355FC3" w:rsidRDefault="00CD1C51" w:rsidP="00CD1C51">
      <w:pPr>
        <w:pStyle w:val="LDSec1"/>
        <w:rPr>
          <w:rStyle w:val="LDBold"/>
        </w:rPr>
      </w:pPr>
      <w:r>
        <w:tab/>
        <w:t>(2)</w:t>
      </w:r>
      <w:r>
        <w:tab/>
      </w:r>
      <w:r w:rsidRPr="00745879">
        <w:t>For subparagraph</w:t>
      </w:r>
      <w:r>
        <w:rPr>
          <w:sz w:val="20"/>
        </w:rPr>
        <w:t> </w:t>
      </w:r>
      <w:r w:rsidRPr="00745879">
        <w:t>189.233(1)(b)(ii) of Schedule</w:t>
      </w:r>
      <w:r>
        <w:rPr>
          <w:sz w:val="20"/>
        </w:rPr>
        <w:t> </w:t>
      </w:r>
      <w:r w:rsidRPr="00745879">
        <w:t>2 to the Regulat</w:t>
      </w:r>
      <w:r>
        <w:t>ions, the evidence mentioned in</w:t>
      </w:r>
      <w:r w:rsidRPr="00745879">
        <w:t xml:space="preserve"> an item </w:t>
      </w:r>
      <w:r>
        <w:t>of</w:t>
      </w:r>
      <w:r w:rsidRPr="00745879">
        <w:t xml:space="preserve"> Schedule</w:t>
      </w:r>
      <w:r>
        <w:rPr>
          <w:sz w:val="20"/>
        </w:rPr>
        <w:t> </w:t>
      </w:r>
      <w:r w:rsidRPr="00745879">
        <w:t xml:space="preserve">1 is specified </w:t>
      </w:r>
      <w:r>
        <w:t>for</w:t>
      </w:r>
      <w:r w:rsidRPr="00745879">
        <w:t xml:space="preserve"> </w:t>
      </w:r>
      <w:r>
        <w:t>each</w:t>
      </w:r>
      <w:r w:rsidRPr="00745879">
        <w:t xml:space="preserve"> class</w:t>
      </w:r>
      <w:r>
        <w:t xml:space="preserve"> of exempt applicants mentioned in the</w:t>
      </w:r>
      <w:r w:rsidRPr="00745879">
        <w:t xml:space="preserve"> item.</w:t>
      </w:r>
    </w:p>
    <w:p w:rsidR="00CD1C51" w:rsidRDefault="00CD1C51">
      <w:pPr>
        <w:tabs>
          <w:tab w:val="clear" w:pos="567"/>
        </w:tabs>
        <w:overflowPunct/>
        <w:autoSpaceDE/>
        <w:autoSpaceDN/>
        <w:adjustRightInd/>
        <w:textAlignment w:val="auto"/>
      </w:pPr>
      <w:bookmarkStart w:id="14" w:name="_Toc153860693"/>
      <w:bookmarkEnd w:id="7"/>
      <w:r>
        <w:br w:type="page"/>
      </w:r>
    </w:p>
    <w:p w:rsidR="005D6B6F" w:rsidRDefault="005D6B6F" w:rsidP="005D6B6F">
      <w:pPr>
        <w:pStyle w:val="LDSchedule"/>
      </w:pPr>
      <w:bookmarkStart w:id="15" w:name="_Toc63761087"/>
      <w:r>
        <w:lastRenderedPageBreak/>
        <w:t xml:space="preserve">Schedule </w:t>
      </w:r>
      <w:bookmarkStart w:id="16" w:name="SchedFirst"/>
      <w:r>
        <w:fldChar w:fldCharType="begin"/>
      </w:r>
      <w:r>
        <w:instrText xml:space="preserve"> SEQ SchedNo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6"/>
      <w:r>
        <w:tab/>
        <w:t>E</w:t>
      </w:r>
      <w:r w:rsidRPr="00D972F4">
        <w:t>xempt applicants and evidence</w:t>
      </w:r>
      <w:bookmarkEnd w:id="15"/>
    </w:p>
    <w:p w:rsidR="005D6B6F" w:rsidRPr="00B30278" w:rsidRDefault="005D6B6F" w:rsidP="005D6B6F">
      <w:pPr>
        <w:pStyle w:val="LDSchedref"/>
      </w:pPr>
      <w:r>
        <w:t>(section 7</w:t>
      </w:r>
      <w:r w:rsidRPr="008E2CF9">
        <w:t>)</w:t>
      </w:r>
    </w:p>
    <w:tbl>
      <w:tblPr>
        <w:tblStyle w:val="TableGrid"/>
        <w:tblW w:w="86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447"/>
        <w:gridCol w:w="4395"/>
      </w:tblGrid>
      <w:tr w:rsidR="005D6B6F" w:rsidTr="00B31D6F">
        <w:trPr>
          <w:tblHeader/>
        </w:trPr>
        <w:tc>
          <w:tcPr>
            <w:tcW w:w="805" w:type="dxa"/>
            <w:tcBorders>
              <w:top w:val="nil"/>
            </w:tcBorders>
          </w:tcPr>
          <w:p w:rsidR="005D6B6F" w:rsidRDefault="005D6B6F" w:rsidP="00B31D6F">
            <w:pPr>
              <w:pStyle w:val="LDTableheading"/>
            </w:pPr>
            <w:r>
              <w:t>Item</w:t>
            </w:r>
          </w:p>
        </w:tc>
        <w:tc>
          <w:tcPr>
            <w:tcW w:w="3447" w:type="dxa"/>
            <w:tcBorders>
              <w:top w:val="nil"/>
            </w:tcBorders>
          </w:tcPr>
          <w:p w:rsidR="005D6B6F" w:rsidRDefault="005D6B6F" w:rsidP="00B31D6F">
            <w:pPr>
              <w:pStyle w:val="LDTableheading"/>
            </w:pPr>
            <w:r w:rsidRPr="00B30278">
              <w:t>Class</w:t>
            </w:r>
            <w:r>
              <w:t>es</w:t>
            </w:r>
            <w:r w:rsidRPr="00B30278">
              <w:t xml:space="preserve"> of exempt applicants</w:t>
            </w:r>
          </w:p>
        </w:tc>
        <w:tc>
          <w:tcPr>
            <w:tcW w:w="4395" w:type="dxa"/>
            <w:tcBorders>
              <w:top w:val="nil"/>
            </w:tcBorders>
          </w:tcPr>
          <w:p w:rsidR="005D6B6F" w:rsidRDefault="005D6B6F" w:rsidP="00B31D6F">
            <w:pPr>
              <w:pStyle w:val="LDTableheading"/>
            </w:pPr>
            <w:r w:rsidRPr="00B30278">
              <w:t>Evidence</w:t>
            </w:r>
          </w:p>
        </w:tc>
      </w:tr>
      <w:tr w:rsidR="005D6B6F" w:rsidTr="00B31D6F">
        <w:tc>
          <w:tcPr>
            <w:tcW w:w="805" w:type="dxa"/>
          </w:tcPr>
          <w:p w:rsidR="005D6B6F" w:rsidRDefault="005D6B6F" w:rsidP="00B31D6F">
            <w:pPr>
              <w:pStyle w:val="LDTabletext"/>
            </w:pPr>
            <w:r>
              <w:t>1</w:t>
            </w:r>
          </w:p>
        </w:tc>
        <w:tc>
          <w:tcPr>
            <w:tcW w:w="3447" w:type="dxa"/>
            <w:shd w:val="clear" w:color="auto" w:fill="FFFFFF" w:themeFill="background1"/>
          </w:tcPr>
          <w:p w:rsidR="005D6B6F" w:rsidRDefault="005D6B6F" w:rsidP="00B31D6F">
            <w:pPr>
              <w:pStyle w:val="LDTabletext"/>
            </w:pPr>
            <w:r>
              <w:t>The applicant:</w:t>
            </w:r>
          </w:p>
          <w:p w:rsidR="005D6B6F" w:rsidRDefault="005D6B6F" w:rsidP="00B31D6F">
            <w:pPr>
              <w:pStyle w:val="LDTableP1a"/>
            </w:pPr>
            <w:r>
              <w:t>(a)</w:t>
            </w:r>
            <w:r>
              <w:tab/>
              <w:t xml:space="preserve">was prevented from leaving Australia to return to New Zealand because of an Australian court order which assigned primary care of a child to the applicant and placed restrictions on, or restricted the applicant from, removing the child from Australia; or </w:t>
            </w:r>
          </w:p>
          <w:p w:rsidR="005D6B6F" w:rsidRDefault="005D6B6F" w:rsidP="00B31D6F">
            <w:pPr>
              <w:pStyle w:val="LDTableP1a"/>
            </w:pPr>
            <w:r>
              <w:t>(b)</w:t>
            </w:r>
            <w:r>
              <w:tab/>
              <w:t>has primary care of a child and the parents have agreed to a parenting plan on the understanding that the child will remain in Australia with access to all parents.</w:t>
            </w:r>
          </w:p>
        </w:tc>
        <w:tc>
          <w:tcPr>
            <w:tcW w:w="4395" w:type="dxa"/>
            <w:shd w:val="clear" w:color="auto" w:fill="FFFFFF" w:themeFill="background1"/>
          </w:tcPr>
          <w:p w:rsidR="005D6B6F" w:rsidRDefault="005D6B6F" w:rsidP="00B31D6F">
            <w:pPr>
              <w:pStyle w:val="LDTabletext"/>
            </w:pPr>
            <w:r>
              <w:t>Any of the following documents that assigns primary care of a child to the applicant and is signed by all parents, or has a court seal attached:</w:t>
            </w:r>
          </w:p>
          <w:p w:rsidR="005D6B6F" w:rsidRDefault="005D6B6F" w:rsidP="00B31D6F">
            <w:pPr>
              <w:pStyle w:val="LDTableP1a"/>
            </w:pPr>
            <w:r>
              <w:t>(a)</w:t>
            </w:r>
            <w:r>
              <w:tab/>
              <w:t>a parenting order;</w:t>
            </w:r>
          </w:p>
          <w:p w:rsidR="005D6B6F" w:rsidRDefault="005D6B6F" w:rsidP="00B31D6F">
            <w:pPr>
              <w:pStyle w:val="LDTableP1a"/>
            </w:pPr>
            <w:r>
              <w:t>(b)</w:t>
            </w:r>
            <w:r>
              <w:tab/>
              <w:t>a registered parenting plan;</w:t>
            </w:r>
          </w:p>
          <w:p w:rsidR="005D6B6F" w:rsidRDefault="005D6B6F" w:rsidP="00B31D6F">
            <w:pPr>
              <w:pStyle w:val="LDTableP1a"/>
            </w:pPr>
            <w:r>
              <w:t>(c)</w:t>
            </w:r>
            <w:r>
              <w:tab/>
              <w:t>a written parenting plan;</w:t>
            </w:r>
          </w:p>
          <w:p w:rsidR="005D6B6F" w:rsidRDefault="005D6B6F" w:rsidP="00B31D6F">
            <w:pPr>
              <w:pStyle w:val="LDTableP1a"/>
            </w:pPr>
            <w:r>
              <w:t>(d)</w:t>
            </w:r>
            <w:r>
              <w:tab/>
              <w:t>a consent order.</w:t>
            </w:r>
          </w:p>
        </w:tc>
      </w:tr>
      <w:tr w:rsidR="005D6B6F" w:rsidTr="00B31D6F">
        <w:tc>
          <w:tcPr>
            <w:tcW w:w="805" w:type="dxa"/>
          </w:tcPr>
          <w:p w:rsidR="005D6B6F" w:rsidRDefault="005D6B6F" w:rsidP="00B31D6F">
            <w:pPr>
              <w:pStyle w:val="LDTabletext"/>
            </w:pPr>
            <w:r>
              <w:t>2</w:t>
            </w:r>
          </w:p>
        </w:tc>
        <w:tc>
          <w:tcPr>
            <w:tcW w:w="3447" w:type="dxa"/>
          </w:tcPr>
          <w:p w:rsidR="005D6B6F" w:rsidRDefault="005D6B6F" w:rsidP="00B31D6F">
            <w:pPr>
              <w:pStyle w:val="LDTabletext"/>
            </w:pPr>
            <w:r>
              <w:t>The applicant:</w:t>
            </w:r>
          </w:p>
          <w:p w:rsidR="005D6B6F" w:rsidRDefault="005D6B6F" w:rsidP="00B31D6F">
            <w:pPr>
              <w:pStyle w:val="LDTableP1a"/>
            </w:pPr>
            <w:r>
              <w:t>(a)</w:t>
            </w:r>
            <w:r>
              <w:tab/>
              <w:t>was receiving compensation for an injury that prevented the applicant from earning at or above the income threshold; and</w:t>
            </w:r>
          </w:p>
          <w:p w:rsidR="005D6B6F" w:rsidRDefault="005D6B6F" w:rsidP="00B31D6F">
            <w:pPr>
              <w:pStyle w:val="LDTableP1a"/>
            </w:pPr>
            <w:r>
              <w:t>(b)</w:t>
            </w:r>
            <w:r>
              <w:tab/>
              <w:t>would have ongoing rehabilitation or compensation discontinued if the applicant returned to New Zealand.</w:t>
            </w:r>
          </w:p>
        </w:tc>
        <w:tc>
          <w:tcPr>
            <w:tcW w:w="4395" w:type="dxa"/>
          </w:tcPr>
          <w:p w:rsidR="005D6B6F" w:rsidRDefault="005D6B6F" w:rsidP="00B31D6F">
            <w:pPr>
              <w:pStyle w:val="LDTabletext"/>
            </w:pPr>
            <w:r>
              <w:t>Any of the following documents:</w:t>
            </w:r>
          </w:p>
          <w:p w:rsidR="005D6B6F" w:rsidRDefault="005D6B6F" w:rsidP="00B31D6F">
            <w:pPr>
              <w:pStyle w:val="LDTableP1a"/>
            </w:pPr>
            <w:r>
              <w:t>(a)</w:t>
            </w:r>
            <w:r>
              <w:tab/>
              <w:t xml:space="preserve">a statutory declaration by the applicant setting out the applicant’s personal circumstances; </w:t>
            </w:r>
          </w:p>
          <w:p w:rsidR="005D6B6F" w:rsidRDefault="005D6B6F" w:rsidP="00B31D6F">
            <w:pPr>
              <w:pStyle w:val="LDTableP1a"/>
            </w:pPr>
            <w:r>
              <w:t>(b)</w:t>
            </w:r>
            <w:r>
              <w:tab/>
              <w:t xml:space="preserve">a statutory declaration by the applicant’s employer stating a return to work date and the applicant’s income amount; </w:t>
            </w:r>
          </w:p>
          <w:p w:rsidR="005D6B6F" w:rsidRDefault="005D6B6F" w:rsidP="00B31D6F">
            <w:pPr>
              <w:pStyle w:val="LDTableP1a"/>
            </w:pPr>
            <w:r>
              <w:t>(c)</w:t>
            </w:r>
            <w:r>
              <w:tab/>
              <w:t>a medical certificate for the applicant;</w:t>
            </w:r>
          </w:p>
          <w:p w:rsidR="005D6B6F" w:rsidRDefault="005D6B6F" w:rsidP="00B31D6F">
            <w:pPr>
              <w:pStyle w:val="LDTableP1a"/>
            </w:pPr>
            <w:r>
              <w:t>(d)</w:t>
            </w:r>
            <w:r>
              <w:tab/>
              <w:t xml:space="preserve">official compensation documentation relating to the applicant; </w:t>
            </w:r>
          </w:p>
          <w:p w:rsidR="005D6B6F" w:rsidRDefault="005D6B6F" w:rsidP="00B31D6F">
            <w:pPr>
              <w:pStyle w:val="LDTableP1a"/>
            </w:pPr>
            <w:r>
              <w:t>(e)</w:t>
            </w:r>
            <w:r>
              <w:tab/>
              <w:t>official rehabilitation documentation relating to the applicant.</w:t>
            </w:r>
          </w:p>
        </w:tc>
      </w:tr>
      <w:tr w:rsidR="005D6B6F" w:rsidTr="00B31D6F">
        <w:tc>
          <w:tcPr>
            <w:tcW w:w="805" w:type="dxa"/>
          </w:tcPr>
          <w:p w:rsidR="005D6B6F" w:rsidRDefault="005D6B6F" w:rsidP="00B31D6F">
            <w:pPr>
              <w:pStyle w:val="LDTabletext"/>
            </w:pPr>
            <w:r>
              <w:t>3</w:t>
            </w:r>
          </w:p>
        </w:tc>
        <w:tc>
          <w:tcPr>
            <w:tcW w:w="3447" w:type="dxa"/>
          </w:tcPr>
          <w:p w:rsidR="005D6B6F" w:rsidRDefault="005D6B6F" w:rsidP="00B31D6F">
            <w:pPr>
              <w:pStyle w:val="LDTabletext"/>
            </w:pPr>
            <w:r>
              <w:t>The applicant:</w:t>
            </w:r>
          </w:p>
          <w:p w:rsidR="005D6B6F" w:rsidRDefault="005D6B6F" w:rsidP="00B31D6F">
            <w:pPr>
              <w:pStyle w:val="LDTableP1a"/>
            </w:pPr>
            <w:r>
              <w:t>(a)</w:t>
            </w:r>
            <w:r>
              <w:tab/>
              <w:t>was on an approved period of parental (including maternity or paternity) or carer’s leave from the applicant’s usual employment; and</w:t>
            </w:r>
          </w:p>
          <w:p w:rsidR="005D6B6F" w:rsidRDefault="005D6B6F" w:rsidP="00B31D6F">
            <w:pPr>
              <w:pStyle w:val="LDTableP1a"/>
            </w:pPr>
            <w:r>
              <w:t>(b)</w:t>
            </w:r>
            <w:r>
              <w:tab/>
              <w:t>immediately before the period of leave, had an annual income that was at least the minimum amount mentioned in the table in section 6 for the income year; and</w:t>
            </w:r>
          </w:p>
          <w:p w:rsidR="005D6B6F" w:rsidRDefault="005D6B6F" w:rsidP="00B31D6F">
            <w:pPr>
              <w:pStyle w:val="LDTableP1a"/>
            </w:pPr>
            <w:r>
              <w:t>(c)</w:t>
            </w:r>
            <w:r>
              <w:tab/>
              <w:t>has resumed, or is expected to resume within a reasonable period, earning an income that is at least the minimum amount mentioned in the table in section 6.</w:t>
            </w:r>
          </w:p>
        </w:tc>
        <w:tc>
          <w:tcPr>
            <w:tcW w:w="4395" w:type="dxa"/>
          </w:tcPr>
          <w:p w:rsidR="005D6B6F" w:rsidRDefault="005D6B6F" w:rsidP="00B31D6F">
            <w:pPr>
              <w:pStyle w:val="LDTabletext"/>
            </w:pPr>
            <w:r>
              <w:t>Any of the following documents:</w:t>
            </w:r>
          </w:p>
          <w:p w:rsidR="005D6B6F" w:rsidRDefault="005D6B6F" w:rsidP="00B31D6F">
            <w:pPr>
              <w:pStyle w:val="LDTableP1a"/>
            </w:pPr>
            <w:r>
              <w:t>(a)</w:t>
            </w:r>
            <w:r>
              <w:tab/>
              <w:t>a statutory declaration by the applicant setting out the applicant’s personal circumstances;</w:t>
            </w:r>
          </w:p>
          <w:p w:rsidR="005D6B6F" w:rsidRDefault="005D6B6F" w:rsidP="00B31D6F">
            <w:pPr>
              <w:pStyle w:val="LDTableP1a"/>
            </w:pPr>
            <w:r>
              <w:t>(b)</w:t>
            </w:r>
            <w:r>
              <w:tab/>
              <w:t>a statutory declaration by the applicant’s employer stating a return to work date and the applicant’s income amount;</w:t>
            </w:r>
          </w:p>
          <w:p w:rsidR="005D6B6F" w:rsidRDefault="005D6B6F" w:rsidP="00B31D6F">
            <w:pPr>
              <w:pStyle w:val="LDTableP1a"/>
            </w:pPr>
            <w:r>
              <w:t>(c)</w:t>
            </w:r>
            <w:r>
              <w:tab/>
              <w:t>a birth certificate for the applicant’s child;</w:t>
            </w:r>
          </w:p>
          <w:p w:rsidR="005D6B6F" w:rsidRDefault="005D6B6F" w:rsidP="00B31D6F">
            <w:pPr>
              <w:pStyle w:val="LDTableP1a"/>
            </w:pPr>
            <w:r>
              <w:t>(d)</w:t>
            </w:r>
            <w:r>
              <w:tab/>
              <w:t>a medical certificate for carer responsibilities;</w:t>
            </w:r>
          </w:p>
          <w:p w:rsidR="005D6B6F" w:rsidRDefault="005D6B6F" w:rsidP="00B31D6F">
            <w:pPr>
              <w:pStyle w:val="LDTableP1a"/>
            </w:pPr>
            <w:r>
              <w:t>(e)</w:t>
            </w:r>
            <w:r>
              <w:tab/>
              <w:t>notice of approved parental leave.</w:t>
            </w:r>
          </w:p>
          <w:p w:rsidR="005D6B6F" w:rsidRPr="0098203B" w:rsidRDefault="005D6B6F" w:rsidP="00B31D6F">
            <w:pPr>
              <w:jc w:val="center"/>
            </w:pPr>
          </w:p>
        </w:tc>
      </w:tr>
      <w:tr w:rsidR="001F114E" w:rsidTr="00B31D6F">
        <w:tc>
          <w:tcPr>
            <w:tcW w:w="805" w:type="dxa"/>
          </w:tcPr>
          <w:p w:rsidR="001F114E" w:rsidRDefault="001F114E" w:rsidP="001F114E">
            <w:pPr>
              <w:pStyle w:val="LDTabletext"/>
            </w:pPr>
            <w:r>
              <w:t>4</w:t>
            </w:r>
          </w:p>
        </w:tc>
        <w:tc>
          <w:tcPr>
            <w:tcW w:w="3447" w:type="dxa"/>
          </w:tcPr>
          <w:p w:rsidR="001F114E" w:rsidRDefault="001F114E" w:rsidP="001F114E">
            <w:pPr>
              <w:pStyle w:val="LDTabletext"/>
            </w:pPr>
            <w:r w:rsidRPr="00B30278">
              <w:t>The applicant</w:t>
            </w:r>
            <w:r>
              <w:t>:</w:t>
            </w:r>
            <w:r w:rsidRPr="00B30278">
              <w:t xml:space="preserve"> </w:t>
            </w:r>
          </w:p>
          <w:p w:rsidR="001F114E" w:rsidRDefault="001F114E" w:rsidP="001F114E">
            <w:pPr>
              <w:pStyle w:val="LDTableP1a"/>
            </w:pPr>
            <w:r>
              <w:t>(a)</w:t>
            </w:r>
            <w:r>
              <w:tab/>
              <w:t xml:space="preserve">would have likely met </w:t>
            </w:r>
            <w:r w:rsidRPr="00B30278">
              <w:t xml:space="preserve">the minimum amount of the income requirement for </w:t>
            </w:r>
            <w:r>
              <w:t>the 2019–20 or 2020–21</w:t>
            </w:r>
            <w:r w:rsidRPr="00B30278">
              <w:t xml:space="preserve"> income year</w:t>
            </w:r>
            <w:r>
              <w:t xml:space="preserve"> if not for </w:t>
            </w:r>
            <w:r w:rsidRPr="00B30278">
              <w:t>the</w:t>
            </w:r>
            <w:r>
              <w:t xml:space="preserve"> effects of the</w:t>
            </w:r>
            <w:r w:rsidRPr="00B30278">
              <w:t xml:space="preserve"> COVID</w:t>
            </w:r>
            <w:r>
              <w:noBreakHyphen/>
            </w:r>
            <w:r w:rsidRPr="00B30278">
              <w:t xml:space="preserve">19 pandemic </w:t>
            </w:r>
            <w:r>
              <w:t>o</w:t>
            </w:r>
            <w:r w:rsidRPr="00B30278">
              <w:t>n the Australia</w:t>
            </w:r>
            <w:r>
              <w:t>n</w:t>
            </w:r>
            <w:r w:rsidRPr="00B30278">
              <w:t xml:space="preserve"> economy</w:t>
            </w:r>
            <w:r>
              <w:t>; and</w:t>
            </w:r>
          </w:p>
          <w:p w:rsidR="001F114E" w:rsidRDefault="001F114E" w:rsidP="001F114E">
            <w:pPr>
              <w:pStyle w:val="LDTableP1a"/>
            </w:pPr>
            <w:r>
              <w:lastRenderedPageBreak/>
              <w:t>(b)</w:t>
            </w:r>
            <w:r>
              <w:tab/>
            </w:r>
            <w:r w:rsidRPr="00B30278">
              <w:t xml:space="preserve">could not meet the minimum amount of the income requirement for </w:t>
            </w:r>
            <w:r>
              <w:t xml:space="preserve">the 2019–20 or 2020–21 </w:t>
            </w:r>
            <w:r w:rsidRPr="00B30278">
              <w:t xml:space="preserve">income year </w:t>
            </w:r>
            <w:r>
              <w:t>because</w:t>
            </w:r>
            <w:r w:rsidRPr="00B30278">
              <w:t xml:space="preserve"> of the</w:t>
            </w:r>
            <w:r>
              <w:t xml:space="preserve"> effects of the</w:t>
            </w:r>
            <w:r w:rsidRPr="00B30278">
              <w:t xml:space="preserve"> COVID</w:t>
            </w:r>
            <w:r>
              <w:noBreakHyphen/>
            </w:r>
            <w:r w:rsidRPr="00B30278">
              <w:t xml:space="preserve">19 pandemic </w:t>
            </w:r>
            <w:r>
              <w:t>o</w:t>
            </w:r>
            <w:r w:rsidRPr="00B30278">
              <w:t>n the Australia</w:t>
            </w:r>
            <w:r>
              <w:t>n economy.</w:t>
            </w:r>
          </w:p>
          <w:p w:rsidR="001F114E" w:rsidRDefault="001F114E" w:rsidP="001F114E">
            <w:pPr>
              <w:pStyle w:val="LDTableP1a"/>
            </w:pPr>
          </w:p>
        </w:tc>
        <w:tc>
          <w:tcPr>
            <w:tcW w:w="4395" w:type="dxa"/>
          </w:tcPr>
          <w:p w:rsidR="001F114E" w:rsidRPr="007E38F0" w:rsidRDefault="001F114E" w:rsidP="001F114E">
            <w:pPr>
              <w:pStyle w:val="LDTableP1a"/>
            </w:pPr>
            <w:r>
              <w:lastRenderedPageBreak/>
              <w:t>(a)</w:t>
            </w:r>
            <w:r>
              <w:tab/>
              <w:t>either</w:t>
            </w:r>
            <w:r w:rsidRPr="00A03D8C">
              <w:t>:</w:t>
            </w:r>
            <w:r w:rsidRPr="007E38F0" w:rsidDel="007E38F0">
              <w:rPr>
                <w:color w:val="FF0000"/>
              </w:rPr>
              <w:t xml:space="preserve"> </w:t>
            </w:r>
          </w:p>
          <w:p w:rsidR="001F114E" w:rsidRDefault="001F114E" w:rsidP="001F114E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(i)</w:t>
            </w:r>
            <w:r>
              <w:tab/>
            </w:r>
            <w:r w:rsidRPr="00065E1A">
              <w:t xml:space="preserve">a signed letter written on </w:t>
            </w:r>
            <w:r>
              <w:t xml:space="preserve">a </w:t>
            </w:r>
            <w:r w:rsidRPr="00065E1A">
              <w:t>company letterhead by the applicant's current or former employer stating</w:t>
            </w:r>
            <w:r>
              <w:t xml:space="preserve"> </w:t>
            </w:r>
            <w:r w:rsidRPr="00A03D8C">
              <w:t>the applicant’s salary before</w:t>
            </w:r>
            <w:r>
              <w:t xml:space="preserve"> 1 February 2020; or</w:t>
            </w:r>
          </w:p>
          <w:p w:rsidR="001F114E" w:rsidRDefault="001F114E" w:rsidP="001F114E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(ii)</w:t>
            </w:r>
            <w:r>
              <w:tab/>
              <w:t>the applicant’s pay slips, salary advices or employment contracts (stating the applicant’s salary) for a period in the 2019–20 or 2020–21</w:t>
            </w:r>
            <w:r w:rsidRPr="00B30278">
              <w:t xml:space="preserve"> income year</w:t>
            </w:r>
            <w:r>
              <w:t xml:space="preserve"> to </w:t>
            </w:r>
            <w:r>
              <w:lastRenderedPageBreak/>
              <w:t>demonstrate that the applicant was likely to meet the income threshold in the 2019–20 or 2020–21</w:t>
            </w:r>
            <w:r w:rsidRPr="00B30278">
              <w:t xml:space="preserve"> income year</w:t>
            </w:r>
            <w:r>
              <w:t xml:space="preserve">; and </w:t>
            </w:r>
          </w:p>
          <w:p w:rsidR="001F114E" w:rsidRDefault="001F114E" w:rsidP="001F114E">
            <w:pPr>
              <w:pStyle w:val="LDTableP1a"/>
              <w:ind w:left="0" w:firstLine="0"/>
            </w:pPr>
            <w:r>
              <w:t>(b)</w:t>
            </w:r>
            <w:r>
              <w:tab/>
              <w:t>any of the following documents:</w:t>
            </w:r>
            <w:r w:rsidRPr="00A03D8C">
              <w:tab/>
            </w:r>
          </w:p>
          <w:p w:rsidR="001F114E" w:rsidRPr="00065E1A" w:rsidRDefault="001F114E" w:rsidP="001F114E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(i)</w:t>
            </w:r>
            <w:r>
              <w:tab/>
            </w:r>
            <w:r w:rsidRPr="00A25F1D">
              <w:t>a s</w:t>
            </w:r>
            <w:r w:rsidRPr="00065E1A">
              <w:t>tatutory declaration by the applicant’s employer</w:t>
            </w:r>
            <w:r>
              <w:t xml:space="preserve"> acknowledging the applicant’s 2019–20 or 2020–21 </w:t>
            </w:r>
            <w:r w:rsidRPr="00065E1A">
              <w:t xml:space="preserve">taxable income has reduced, due to: </w:t>
            </w:r>
          </w:p>
          <w:p w:rsidR="001F114E" w:rsidRPr="00065E1A" w:rsidRDefault="001F114E" w:rsidP="001F114E">
            <w:pPr>
              <w:pStyle w:val="LDTableP3A"/>
            </w:pPr>
            <w:r>
              <w:t>(A)</w:t>
            </w:r>
            <w:r>
              <w:tab/>
              <w:t>r</w:t>
            </w:r>
            <w:r w:rsidRPr="00065E1A">
              <w:t>educed availability of shifts/hours resulting in a drop in income; or</w:t>
            </w:r>
          </w:p>
          <w:p w:rsidR="001F114E" w:rsidRPr="00065E1A" w:rsidRDefault="001F114E" w:rsidP="001F114E">
            <w:pPr>
              <w:pStyle w:val="LDTableP3A"/>
            </w:pPr>
            <w:r>
              <w:t>(B)</w:t>
            </w:r>
            <w:r>
              <w:tab/>
            </w:r>
            <w:r w:rsidRPr="00065E1A">
              <w:t>the applicant contracting COVID-19 or having caring responsibilities for a person who contracted COVID-19, preventing the applicant from working and resulted in a drop in income; or</w:t>
            </w:r>
          </w:p>
          <w:p w:rsidR="001F114E" w:rsidRPr="00065E1A" w:rsidRDefault="001F114E" w:rsidP="001F114E">
            <w:pPr>
              <w:pStyle w:val="LDTableP3A"/>
            </w:pPr>
            <w:r>
              <w:t>(C)</w:t>
            </w:r>
            <w:r>
              <w:tab/>
            </w:r>
            <w:r w:rsidRPr="00065E1A">
              <w:t>medically directed orders to self-isolate, preventing the applicant from working and resulting in a drop in income; or</w:t>
            </w:r>
          </w:p>
          <w:p w:rsidR="001F114E" w:rsidRPr="00065E1A" w:rsidRDefault="001F114E" w:rsidP="001F114E">
            <w:pPr>
              <w:pStyle w:val="LDTableP3A"/>
            </w:pPr>
            <w:r>
              <w:t>(D)</w:t>
            </w:r>
            <w:r>
              <w:tab/>
            </w:r>
            <w:r w:rsidRPr="00065E1A">
              <w:t>caring responsibilities as a result of COVID-19 pandemic shutdowns (eg</w:t>
            </w:r>
            <w:r>
              <w:t> </w:t>
            </w:r>
            <w:r w:rsidRPr="00065E1A">
              <w:t>schools, childcare centres) that prevented the applicant from working and resulted in a drop in income;</w:t>
            </w:r>
          </w:p>
          <w:p w:rsidR="001F114E" w:rsidRDefault="001F114E" w:rsidP="001F114E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(ii)</w:t>
            </w:r>
            <w:r>
              <w:tab/>
              <w:t xml:space="preserve">if the applicant’s employment was terminated—a statutory declaration by the applicant’s former employer stating that the circumstances of the applicant’s dismissal were related to the COVID-19 pandemic effects on the business; </w:t>
            </w:r>
          </w:p>
          <w:p w:rsidR="001F114E" w:rsidRDefault="001F114E" w:rsidP="001F114E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(iii)</w:t>
            </w:r>
            <w:r>
              <w:tab/>
            </w:r>
            <w:r w:rsidRPr="00182279">
              <w:t xml:space="preserve">documentation proving that the applicant had access to the JobKeeper Wage Subsidy </w:t>
            </w:r>
            <w:r>
              <w:t xml:space="preserve">for a period in the 2019–20 or 2020–21 </w:t>
            </w:r>
            <w:r w:rsidRPr="00B30278">
              <w:t>income year</w:t>
            </w:r>
            <w:r>
              <w:t xml:space="preserve"> including:</w:t>
            </w:r>
          </w:p>
          <w:p w:rsidR="001F114E" w:rsidRPr="00065E1A" w:rsidRDefault="001F114E" w:rsidP="001F114E">
            <w:pPr>
              <w:pStyle w:val="LDTableP3A"/>
              <w:tabs>
                <w:tab w:val="clear" w:pos="743"/>
                <w:tab w:val="left" w:pos="1022"/>
              </w:tabs>
              <w:ind w:hanging="288"/>
            </w:pPr>
            <w:r>
              <w:t>(A)</w:t>
            </w:r>
            <w:r>
              <w:tab/>
            </w:r>
            <w:r w:rsidRPr="00065E1A">
              <w:t>employee nomination form</w:t>
            </w:r>
            <w:r>
              <w:t xml:space="preserve"> or</w:t>
            </w:r>
            <w:r w:rsidRPr="00065E1A">
              <w:t xml:space="preserve"> other statements or documents provided by the A</w:t>
            </w:r>
            <w:r>
              <w:t>ustralian Taxation Office</w:t>
            </w:r>
            <w:r w:rsidRPr="00065E1A">
              <w:t xml:space="preserve"> demonstrating that the applicant had access to the JobKeeper Wage Subsidy; or</w:t>
            </w:r>
          </w:p>
          <w:p w:rsidR="001F114E" w:rsidRPr="00065E1A" w:rsidRDefault="001F114E" w:rsidP="001F114E">
            <w:pPr>
              <w:pStyle w:val="LDTableP3A"/>
            </w:pPr>
            <w:r>
              <w:t>(B)</w:t>
            </w:r>
            <w:r>
              <w:tab/>
            </w:r>
            <w:r w:rsidRPr="00065E1A">
              <w:t xml:space="preserve">alternative statements provided by the </w:t>
            </w:r>
            <w:r>
              <w:t>Australian Taxation Office</w:t>
            </w:r>
            <w:r w:rsidRPr="00065E1A">
              <w:t xml:space="preserve"> at the applicant’s request;</w:t>
            </w:r>
            <w:r>
              <w:t xml:space="preserve"> </w:t>
            </w:r>
          </w:p>
          <w:p w:rsidR="001F114E" w:rsidRDefault="001F114E" w:rsidP="001F114E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(iv)</w:t>
            </w:r>
            <w:r>
              <w:tab/>
            </w:r>
            <w:r w:rsidRPr="00065E1A">
              <w:t>Service</w:t>
            </w:r>
            <w:r>
              <w:t>s</w:t>
            </w:r>
            <w:r w:rsidRPr="00065E1A">
              <w:t xml:space="preserve"> Australia-Centrelink letters showing the applicant claimed and received JobS</w:t>
            </w:r>
            <w:r>
              <w:t>eeker payments for a period in the 2019–20 or 2020–21</w:t>
            </w:r>
            <w:r w:rsidRPr="00B30278">
              <w:t xml:space="preserve"> income year</w:t>
            </w:r>
            <w:r w:rsidRPr="00065E1A">
              <w:t>.</w:t>
            </w:r>
          </w:p>
        </w:tc>
      </w:tr>
    </w:tbl>
    <w:p w:rsidR="005D6B6F" w:rsidRDefault="005D6B6F" w:rsidP="005D6B6F">
      <w:pPr>
        <w:pStyle w:val="LDBodytext"/>
      </w:pPr>
    </w:p>
    <w:p w:rsidR="005D6B6F" w:rsidRDefault="005D6B6F">
      <w:pPr>
        <w:tabs>
          <w:tab w:val="clear" w:pos="567"/>
        </w:tabs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br w:type="page"/>
      </w:r>
    </w:p>
    <w:p w:rsidR="00656C0E" w:rsidRPr="00355FC3" w:rsidRDefault="00656C0E" w:rsidP="00463F44">
      <w:pPr>
        <w:pStyle w:val="ENoteNo"/>
        <w:tabs>
          <w:tab w:val="left" w:pos="3782"/>
        </w:tabs>
      </w:pPr>
      <w:r w:rsidRPr="00355FC3">
        <w:lastRenderedPageBreak/>
        <w:t>Notes</w:t>
      </w:r>
      <w:bookmarkEnd w:id="14"/>
      <w:r w:rsidR="00463F44">
        <w:tab/>
      </w:r>
    </w:p>
    <w:p w:rsidR="00656C0E" w:rsidRPr="00355FC3" w:rsidRDefault="00862D3F" w:rsidP="00656C0E">
      <w:pPr>
        <w:pStyle w:val="EndNotes"/>
      </w:pPr>
      <w:r>
        <w:t>This compilation</w:t>
      </w:r>
      <w:r w:rsidR="00656C0E" w:rsidRPr="00355FC3">
        <w:t xml:space="preserve"> comprises</w:t>
      </w:r>
      <w:r w:rsidR="003D2921">
        <w:t xml:space="preserve"> </w:t>
      </w:r>
      <w:r w:rsidR="003D2921" w:rsidRPr="00580DBC">
        <w:rPr>
          <w:i/>
        </w:rPr>
        <w:fldChar w:fldCharType="begin"/>
      </w:r>
      <w:r w:rsidR="003D2921" w:rsidRPr="00580DBC">
        <w:rPr>
          <w:i/>
        </w:rPr>
        <w:instrText xml:space="preserve"> REF Title \h </w:instrText>
      </w:r>
      <w:r w:rsidR="00580DBC">
        <w:rPr>
          <w:i/>
        </w:rPr>
        <w:instrText xml:space="preserve"> \* MERGEFORMAT </w:instrText>
      </w:r>
      <w:r w:rsidR="003D2921" w:rsidRPr="00580DBC">
        <w:rPr>
          <w:i/>
        </w:rPr>
      </w:r>
      <w:r w:rsidR="003D2921" w:rsidRPr="00580DBC">
        <w:rPr>
          <w:i/>
        </w:rPr>
        <w:fldChar w:fldCharType="separate"/>
      </w:r>
      <w:r w:rsidR="00580DBC" w:rsidRPr="00580DBC">
        <w:rPr>
          <w:i/>
        </w:rPr>
        <w:t>Migration (Income Threshold and Exemptions for Subclass 189 Visa (New Zealand Stream)) Instrument (LIN 21/018) 2021</w:t>
      </w:r>
      <w:r w:rsidR="003D2921" w:rsidRPr="00580DBC">
        <w:rPr>
          <w:i/>
        </w:rPr>
        <w:fldChar w:fldCharType="end"/>
      </w:r>
      <w:r w:rsidR="00656C0E" w:rsidRPr="00355FC3">
        <w:t xml:space="preserve"> amended as indicated in the following tables.</w:t>
      </w:r>
    </w:p>
    <w:p w:rsidR="00656C0E" w:rsidRPr="00355FC3" w:rsidRDefault="00656C0E" w:rsidP="00656C0E">
      <w:pPr>
        <w:pStyle w:val="ENoteNo"/>
      </w:pPr>
      <w:r w:rsidRPr="00355FC3">
        <w:rPr>
          <w:rStyle w:val="CharENotesHeading"/>
        </w:rPr>
        <w:t xml:space="preserve">Table of </w:t>
      </w:r>
      <w:r w:rsidRPr="00355FC3">
        <w:t>instruments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87"/>
        <w:gridCol w:w="1350"/>
        <w:gridCol w:w="1405"/>
        <w:gridCol w:w="1681"/>
        <w:gridCol w:w="1682"/>
      </w:tblGrid>
      <w:tr w:rsidR="00656C0E" w:rsidRPr="00355FC3" w:rsidTr="00E6038B">
        <w:trPr>
          <w:cantSplit/>
          <w:tblHeader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Registration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Number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Commencement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Application, saving or transitional provisions</w:t>
            </w:r>
          </w:p>
        </w:tc>
      </w:tr>
      <w:tr w:rsidR="00656C0E" w:rsidRPr="00355FC3" w:rsidTr="00E6038B">
        <w:trPr>
          <w:cantSplit/>
          <w:jc w:val="center"/>
        </w:trPr>
        <w:tc>
          <w:tcPr>
            <w:tcW w:w="2977" w:type="dxa"/>
          </w:tcPr>
          <w:p w:rsidR="00656C0E" w:rsidRPr="000A6C95" w:rsidRDefault="00742095" w:rsidP="00CC622D">
            <w:pPr>
              <w:pStyle w:val="TableOfStatRules"/>
              <w:rPr>
                <w:i/>
                <w:szCs w:val="22"/>
                <w:highlight w:val="yellow"/>
              </w:rPr>
            </w:pPr>
            <w:r w:rsidRPr="00580DBC">
              <w:rPr>
                <w:i/>
              </w:rPr>
              <w:fldChar w:fldCharType="begin"/>
            </w:r>
            <w:r w:rsidRPr="00580DBC">
              <w:rPr>
                <w:i/>
              </w:rPr>
              <w:instrText xml:space="preserve"> REF Title \h </w:instrText>
            </w:r>
            <w:r>
              <w:rPr>
                <w:i/>
              </w:rPr>
              <w:instrText xml:space="preserve"> \* MERGEFORMAT </w:instrText>
            </w:r>
            <w:r w:rsidRPr="00580DBC">
              <w:rPr>
                <w:i/>
              </w:rPr>
            </w:r>
            <w:r w:rsidRPr="00580DBC">
              <w:rPr>
                <w:i/>
              </w:rPr>
              <w:fldChar w:fldCharType="separate"/>
            </w:r>
            <w:r w:rsidRPr="00580DBC">
              <w:rPr>
                <w:i/>
              </w:rPr>
              <w:t>Migration (Income Threshold and Exemptions for Subclass 189 Visa (New Zealand Stream)) Instrument (LIN 21/018) 2021</w:t>
            </w:r>
            <w:r w:rsidRPr="00580DBC">
              <w:rPr>
                <w:i/>
              </w:rPr>
              <w:fldChar w:fldCharType="end"/>
            </w:r>
          </w:p>
        </w:tc>
        <w:tc>
          <w:tcPr>
            <w:tcW w:w="1418" w:type="dxa"/>
          </w:tcPr>
          <w:p w:rsidR="00656C0E" w:rsidRPr="000A6C95" w:rsidRDefault="008A739A" w:rsidP="00CC622D">
            <w:pPr>
              <w:pStyle w:val="TableOfStatRules"/>
              <w:rPr>
                <w:highlight w:val="yellow"/>
              </w:rPr>
            </w:pPr>
            <w:r w:rsidRPr="008A739A">
              <w:t>19 May 2021</w:t>
            </w:r>
          </w:p>
        </w:tc>
        <w:tc>
          <w:tcPr>
            <w:tcW w:w="1469" w:type="dxa"/>
          </w:tcPr>
          <w:p w:rsidR="00656C0E" w:rsidRPr="000A6C95" w:rsidRDefault="00742095" w:rsidP="00742095">
            <w:pPr>
              <w:pStyle w:val="TableOfStatRules"/>
              <w:rPr>
                <w:highlight w:val="yellow"/>
              </w:rPr>
            </w:pPr>
            <w:r>
              <w:rPr>
                <w:rStyle w:val="legsubtitle"/>
              </w:rPr>
              <w:t>F2021L00596</w:t>
            </w:r>
          </w:p>
        </w:tc>
        <w:tc>
          <w:tcPr>
            <w:tcW w:w="1734" w:type="dxa"/>
          </w:tcPr>
          <w:p w:rsidR="00656C0E" w:rsidRPr="000A6C95" w:rsidRDefault="004151B8" w:rsidP="004151B8">
            <w:pPr>
              <w:pStyle w:val="TableOfStatRules"/>
              <w:rPr>
                <w:highlight w:val="yellow"/>
              </w:rPr>
            </w:pPr>
            <w:r w:rsidRPr="004151B8">
              <w:t>31 May 2021</w:t>
            </w:r>
          </w:p>
        </w:tc>
        <w:tc>
          <w:tcPr>
            <w:tcW w:w="2041" w:type="dxa"/>
          </w:tcPr>
          <w:p w:rsidR="00656C0E" w:rsidRPr="000A6C95" w:rsidRDefault="00E21129" w:rsidP="00E21129">
            <w:pPr>
              <w:pStyle w:val="TableOfStatRules"/>
              <w:rPr>
                <w:highlight w:val="yellow"/>
              </w:rPr>
            </w:pPr>
            <w:r>
              <w:t>section 5</w:t>
            </w:r>
          </w:p>
        </w:tc>
      </w:tr>
      <w:tr w:rsidR="00656C0E" w:rsidRPr="00355FC3" w:rsidTr="00E6038B">
        <w:trPr>
          <w:cantSplit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656C0E" w:rsidRPr="00742095" w:rsidRDefault="00742095" w:rsidP="00742095">
            <w:pPr>
              <w:pStyle w:val="TableOfStatRules"/>
              <w:rPr>
                <w:szCs w:val="22"/>
              </w:rPr>
            </w:pPr>
            <w:r w:rsidRPr="00742095">
              <w:rPr>
                <w:i/>
              </w:rPr>
              <w:t>Migration (Income Threshold and Exemptions for Subclass 189 Visa (New Zealand Stream)) Amendment Instrument (LIN</w:t>
            </w:r>
            <w:r w:rsidRPr="00742095">
              <w:rPr>
                <w:i/>
                <w:sz w:val="20"/>
              </w:rPr>
              <w:t> </w:t>
            </w:r>
            <w:r w:rsidRPr="00742095">
              <w:rPr>
                <w:i/>
              </w:rPr>
              <w:t>21/048) 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6C0E" w:rsidRPr="00742095" w:rsidRDefault="00742095" w:rsidP="00CC622D">
            <w:pPr>
              <w:pStyle w:val="TableOfStatRules"/>
            </w:pPr>
            <w:r w:rsidRPr="00742095">
              <w:t>12 November 2021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56C0E" w:rsidRPr="00742095" w:rsidRDefault="00742095" w:rsidP="00742095">
            <w:pPr>
              <w:pStyle w:val="TableOfStatRules"/>
            </w:pPr>
            <w:r w:rsidRPr="00742095">
              <w:t>F2021L01544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656C0E" w:rsidRPr="00742095" w:rsidRDefault="00742095" w:rsidP="00CC622D">
            <w:pPr>
              <w:pStyle w:val="TableOfStatRules"/>
            </w:pPr>
            <w:r w:rsidRPr="00742095">
              <w:t>13 November 2021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656C0E" w:rsidRPr="00742095" w:rsidRDefault="00E21129" w:rsidP="00E6038B">
            <w:pPr>
              <w:pStyle w:val="TableOfStatRules"/>
            </w:pPr>
            <w:r>
              <w:t>-</w:t>
            </w:r>
          </w:p>
        </w:tc>
      </w:tr>
    </w:tbl>
    <w:p w:rsidR="00656C0E" w:rsidRPr="00355FC3" w:rsidRDefault="00656C0E" w:rsidP="00656C0E">
      <w:pPr>
        <w:pStyle w:val="ENoteNo"/>
      </w:pPr>
      <w:r w:rsidRPr="00355FC3">
        <w:rPr>
          <w:rStyle w:val="CharENotesHeading"/>
        </w:rPr>
        <w:t>Table of amendments</w:t>
      </w:r>
    </w:p>
    <w:tbl>
      <w:tblPr>
        <w:tblW w:w="8721" w:type="dxa"/>
        <w:tblLayout w:type="fixed"/>
        <w:tblLook w:val="0000" w:firstRow="0" w:lastRow="0" w:firstColumn="0" w:lastColumn="0" w:noHBand="0" w:noVBand="0"/>
      </w:tblPr>
      <w:tblGrid>
        <w:gridCol w:w="1788"/>
        <w:gridCol w:w="6933"/>
      </w:tblGrid>
      <w:tr w:rsidR="00656C0E" w:rsidRPr="00355FC3" w:rsidTr="00E6038B">
        <w:trPr>
          <w:cantSplit/>
        </w:trPr>
        <w:tc>
          <w:tcPr>
            <w:tcW w:w="8721" w:type="dxa"/>
            <w:gridSpan w:val="2"/>
          </w:tcPr>
          <w:p w:rsidR="00656C0E" w:rsidRPr="00355FC3" w:rsidRDefault="00656C0E" w:rsidP="00E6038B">
            <w:pPr>
              <w:pStyle w:val="TableOfAmendHead"/>
            </w:pPr>
            <w:r w:rsidRPr="00355FC3">
              <w:t>ad. = added or inserted      am. = amended      rep. = repealed      rs. = repealed and substituted</w:t>
            </w:r>
          </w:p>
        </w:tc>
      </w:tr>
      <w:tr w:rsidR="00656C0E" w:rsidRPr="00355FC3" w:rsidTr="00E6038B"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Provision affected</w:t>
            </w:r>
          </w:p>
        </w:tc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How affected</w:t>
            </w:r>
          </w:p>
        </w:tc>
      </w:tr>
      <w:tr w:rsidR="00656C0E" w:rsidRPr="00355FC3" w:rsidTr="00E6038B">
        <w:tc>
          <w:tcPr>
            <w:tcW w:w="1788" w:type="dxa"/>
          </w:tcPr>
          <w:p w:rsidR="00656C0E" w:rsidRPr="00355FC3" w:rsidRDefault="00656C0E" w:rsidP="00CC622D">
            <w:pPr>
              <w:pStyle w:val="TableOfAmend"/>
              <w:ind w:left="0" w:right="0" w:firstLine="0"/>
              <w:rPr>
                <w:szCs w:val="22"/>
              </w:rPr>
            </w:pPr>
            <w:r w:rsidRPr="00355FC3">
              <w:t>section</w:t>
            </w:r>
            <w:r w:rsidR="00F13920">
              <w:t xml:space="preserve"> 2</w:t>
            </w:r>
            <w:r w:rsidRPr="00355FC3">
              <w:tab/>
            </w:r>
          </w:p>
        </w:tc>
        <w:tc>
          <w:tcPr>
            <w:tcW w:w="6933" w:type="dxa"/>
          </w:tcPr>
          <w:p w:rsidR="00656C0E" w:rsidRPr="00355FC3" w:rsidRDefault="00656C0E" w:rsidP="00CC622D">
            <w:pPr>
              <w:pStyle w:val="TableOfAmend"/>
            </w:pPr>
            <w:r w:rsidRPr="00355FC3">
              <w:t xml:space="preserve">rep. </w:t>
            </w:r>
            <w:r w:rsidRPr="00355FC3">
              <w:rPr>
                <w:i/>
              </w:rPr>
              <w:t>Legislation Act 2003</w:t>
            </w:r>
            <w:r w:rsidRPr="00355FC3">
              <w:t xml:space="preserve">, s 48D </w:t>
            </w:r>
          </w:p>
        </w:tc>
      </w:tr>
      <w:tr w:rsidR="00656C0E" w:rsidRPr="00355FC3" w:rsidTr="00E6038B">
        <w:tc>
          <w:tcPr>
            <w:tcW w:w="1788" w:type="dxa"/>
          </w:tcPr>
          <w:p w:rsidR="00656C0E" w:rsidRPr="00355FC3" w:rsidRDefault="00656C0E" w:rsidP="00CC622D">
            <w:pPr>
              <w:pStyle w:val="TableOfAmend"/>
              <w:ind w:left="0" w:right="0" w:firstLine="0"/>
              <w:rPr>
                <w:szCs w:val="22"/>
              </w:rPr>
            </w:pPr>
            <w:r w:rsidRPr="00355FC3">
              <w:t>section</w:t>
            </w:r>
            <w:r w:rsidR="00F13920">
              <w:t xml:space="preserve"> 4</w:t>
            </w:r>
            <w:r w:rsidRPr="00355FC3">
              <w:tab/>
            </w:r>
          </w:p>
        </w:tc>
        <w:tc>
          <w:tcPr>
            <w:tcW w:w="6933" w:type="dxa"/>
          </w:tcPr>
          <w:p w:rsidR="00656C0E" w:rsidRPr="00355FC3" w:rsidRDefault="00656C0E" w:rsidP="006F1BBD">
            <w:pPr>
              <w:pStyle w:val="TableOfAmend"/>
            </w:pPr>
            <w:r w:rsidRPr="00355FC3">
              <w:t xml:space="preserve">rep. </w:t>
            </w:r>
            <w:r w:rsidRPr="00355FC3">
              <w:rPr>
                <w:i/>
              </w:rPr>
              <w:t>Legislation Act 2003</w:t>
            </w:r>
            <w:r w:rsidR="00F13920">
              <w:t>, s 48C</w:t>
            </w:r>
          </w:p>
        </w:tc>
      </w:tr>
      <w:tr w:rsidR="00656C0E" w:rsidRPr="00355FC3" w:rsidTr="00E6038B">
        <w:tc>
          <w:tcPr>
            <w:tcW w:w="1788" w:type="dxa"/>
          </w:tcPr>
          <w:p w:rsidR="00656C0E" w:rsidRPr="00355FC3" w:rsidRDefault="00A267D2" w:rsidP="00A267D2">
            <w:pPr>
              <w:pStyle w:val="TableOfAmend"/>
              <w:ind w:left="0" w:right="0" w:firstLine="0"/>
            </w:pPr>
            <w:r>
              <w:t>s</w:t>
            </w:r>
            <w:r w:rsidRPr="00A267D2">
              <w:t>ubparagraph 7(1)(b)(i)</w:t>
            </w:r>
            <w:r w:rsidR="00656C0E" w:rsidRPr="00355FC3">
              <w:tab/>
            </w:r>
          </w:p>
        </w:tc>
        <w:tc>
          <w:tcPr>
            <w:tcW w:w="6933" w:type="dxa"/>
          </w:tcPr>
          <w:p w:rsidR="00656C0E" w:rsidRPr="00355FC3" w:rsidRDefault="00A267D2" w:rsidP="00A267D2">
            <w:pPr>
              <w:pStyle w:val="TableOfAmend"/>
              <w:spacing w:after="60"/>
            </w:pPr>
            <w:r>
              <w:t>am</w:t>
            </w:r>
            <w:r w:rsidR="009951BE">
              <w:t>.</w:t>
            </w:r>
            <w:r>
              <w:t xml:space="preserve"> </w:t>
            </w:r>
            <w:r w:rsidR="006F1BBD" w:rsidRPr="006F1BBD">
              <w:t>F2021L01544</w:t>
            </w:r>
          </w:p>
        </w:tc>
      </w:tr>
      <w:tr w:rsidR="00A267D2" w:rsidRPr="00355FC3" w:rsidTr="00E6038B">
        <w:tc>
          <w:tcPr>
            <w:tcW w:w="1788" w:type="dxa"/>
          </w:tcPr>
          <w:p w:rsidR="00A267D2" w:rsidRPr="00355FC3" w:rsidRDefault="00A267D2" w:rsidP="00A267D2">
            <w:pPr>
              <w:pStyle w:val="TableOfAmend"/>
              <w:ind w:left="0" w:right="0" w:firstLine="0"/>
            </w:pPr>
            <w:r>
              <w:t>s</w:t>
            </w:r>
            <w:r w:rsidRPr="00A267D2">
              <w:t>ubparagraph 7(1)(b)(</w:t>
            </w:r>
            <w:r>
              <w:t>ii</w:t>
            </w:r>
            <w:r w:rsidRPr="00A267D2">
              <w:t>i)</w:t>
            </w:r>
            <w:r w:rsidRPr="00355FC3">
              <w:tab/>
            </w:r>
          </w:p>
        </w:tc>
        <w:tc>
          <w:tcPr>
            <w:tcW w:w="6933" w:type="dxa"/>
          </w:tcPr>
          <w:p w:rsidR="00A267D2" w:rsidRPr="00355FC3" w:rsidRDefault="002C3AE9" w:rsidP="00A267D2">
            <w:pPr>
              <w:pStyle w:val="TableOfAmend"/>
              <w:spacing w:after="60"/>
            </w:pPr>
            <w:r>
              <w:t>rs</w:t>
            </w:r>
            <w:r w:rsidR="009951BE">
              <w:t>.</w:t>
            </w:r>
            <w:r w:rsidR="00A267D2">
              <w:t xml:space="preserve"> </w:t>
            </w:r>
            <w:r w:rsidR="006F1BBD" w:rsidRPr="006F1BBD">
              <w:t>F2021L01544</w:t>
            </w:r>
          </w:p>
        </w:tc>
      </w:tr>
      <w:tr w:rsidR="00463F44" w:rsidRPr="00355FC3" w:rsidTr="00E6038B">
        <w:tc>
          <w:tcPr>
            <w:tcW w:w="1788" w:type="dxa"/>
          </w:tcPr>
          <w:p w:rsidR="00463F44" w:rsidRDefault="00463F44" w:rsidP="00A267D2">
            <w:pPr>
              <w:pStyle w:val="TableOfAmend"/>
              <w:ind w:left="0" w:right="0" w:firstLine="0"/>
            </w:pPr>
            <w:r>
              <w:t>s</w:t>
            </w:r>
            <w:r w:rsidRPr="00A267D2">
              <w:t>ubparagraph 7(1)(b)(</w:t>
            </w:r>
            <w:r>
              <w:t>iv</w:t>
            </w:r>
            <w:r w:rsidRPr="00A267D2">
              <w:t>)</w:t>
            </w:r>
            <w:r w:rsidRPr="00355FC3">
              <w:tab/>
            </w:r>
          </w:p>
        </w:tc>
        <w:tc>
          <w:tcPr>
            <w:tcW w:w="6933" w:type="dxa"/>
          </w:tcPr>
          <w:p w:rsidR="00463F44" w:rsidRDefault="00463F44" w:rsidP="00A267D2">
            <w:pPr>
              <w:pStyle w:val="TableOfAmend"/>
              <w:spacing w:after="60"/>
            </w:pPr>
            <w:r>
              <w:t xml:space="preserve">ad. </w:t>
            </w:r>
            <w:r w:rsidR="006F1BBD" w:rsidRPr="006F1BBD">
              <w:t>F2021L01544</w:t>
            </w:r>
          </w:p>
        </w:tc>
      </w:tr>
      <w:tr w:rsidR="00A267D2" w:rsidRPr="00355FC3" w:rsidTr="00E6038B">
        <w:tc>
          <w:tcPr>
            <w:tcW w:w="1788" w:type="dxa"/>
            <w:tcBorders>
              <w:bottom w:val="single" w:sz="4" w:space="0" w:color="auto"/>
            </w:tcBorders>
          </w:tcPr>
          <w:p w:rsidR="00A267D2" w:rsidRPr="00355FC3" w:rsidRDefault="00A267D2" w:rsidP="00A267D2">
            <w:pPr>
              <w:pStyle w:val="TableOfAmend"/>
              <w:ind w:left="0" w:right="0" w:firstLine="0"/>
              <w:rPr>
                <w:szCs w:val="22"/>
              </w:rPr>
            </w:pPr>
            <w:r>
              <w:t>Schedule 1, item 4</w:t>
            </w:r>
            <w:r w:rsidRPr="00355FC3">
              <w:tab/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A267D2" w:rsidRPr="00355FC3" w:rsidRDefault="00A267D2" w:rsidP="00A267D2">
            <w:pPr>
              <w:pStyle w:val="TableOfAmend"/>
              <w:spacing w:after="60"/>
            </w:pPr>
            <w:r>
              <w:t>rs</w:t>
            </w:r>
            <w:r w:rsidR="009951BE">
              <w:t>.</w:t>
            </w:r>
            <w:r>
              <w:t xml:space="preserve"> </w:t>
            </w:r>
            <w:r w:rsidR="006F1BBD" w:rsidRPr="006F1BBD">
              <w:t>F2021L01544</w:t>
            </w:r>
          </w:p>
        </w:tc>
      </w:tr>
    </w:tbl>
    <w:p w:rsidR="00656C0E" w:rsidRPr="00355FC3" w:rsidRDefault="00656C0E" w:rsidP="00656C0E">
      <w:pPr>
        <w:pStyle w:val="NotesSectionBreak"/>
        <w:sectPr w:rsidR="00656C0E" w:rsidRPr="00355FC3" w:rsidSect="001B53D3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:rsidR="00C562C7" w:rsidRPr="00355FC3" w:rsidRDefault="00C562C7" w:rsidP="00656C0E">
      <w:pPr>
        <w:pStyle w:val="LDBodytext"/>
      </w:pPr>
    </w:p>
    <w:sectPr w:rsidR="00C562C7" w:rsidRPr="00355FC3" w:rsidSect="001B53D3">
      <w:footerReference w:type="default" r:id="rId19"/>
      <w:type w:val="continuous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F3" w:rsidRDefault="00F968F3" w:rsidP="00715914">
      <w:r>
        <w:separator/>
      </w:r>
    </w:p>
    <w:p w:rsidR="00F968F3" w:rsidRDefault="00F968F3"/>
    <w:p w:rsidR="00F968F3" w:rsidRDefault="00F968F3"/>
  </w:endnote>
  <w:endnote w:type="continuationSeparator" w:id="0">
    <w:p w:rsidR="00F968F3" w:rsidRDefault="00F968F3" w:rsidP="00715914">
      <w:r>
        <w:continuationSeparator/>
      </w:r>
    </w:p>
    <w:p w:rsidR="00F968F3" w:rsidRDefault="00F968F3"/>
    <w:p w:rsidR="00F968F3" w:rsidRDefault="00F96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Pr="005431C8" w:rsidRDefault="00656C0E" w:rsidP="005A0C33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:rsidTr="00173C7B">
      <w:tc>
        <w:tcPr>
          <w:tcW w:w="675" w:type="dxa"/>
          <w:shd w:val="clear" w:color="auto" w:fill="auto"/>
        </w:tcPr>
        <w:p w:rsidR="00656C0E" w:rsidRPr="007F6065" w:rsidRDefault="00656C0E" w:rsidP="00173C7B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:rsidR="00656C0E" w:rsidRPr="00EF2F9D" w:rsidRDefault="00656C0E" w:rsidP="00173C7B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F968F3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62" w:type="dxa"/>
          <w:shd w:val="clear" w:color="auto" w:fill="auto"/>
        </w:tcPr>
        <w:p w:rsidR="00656C0E" w:rsidRPr="007F6065" w:rsidRDefault="00656C0E" w:rsidP="00173C7B">
          <w:pPr>
            <w:pStyle w:val="Footer"/>
            <w:spacing w:before="20"/>
            <w:jc w:val="right"/>
          </w:pPr>
        </w:p>
      </w:tc>
    </w:tr>
  </w:tbl>
  <w:p w:rsidR="00656C0E" w:rsidRPr="005A0C33" w:rsidRDefault="00656C0E" w:rsidP="005A0C33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F968F3">
      <w:rPr>
        <w:noProof/>
        <w:sz w:val="16"/>
        <w:szCs w:val="16"/>
      </w:rPr>
      <w:t>Document1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4A6E8" wp14:editId="0603E05C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4A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A4qBc2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:rsidR="00656C0E" w:rsidRDefault="00656C0E" w:rsidP="005A0C3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2E73C" wp14:editId="192DE362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2E73C" id="Text Box 2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KNpBKi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656C0E" w:rsidRDefault="00656C0E" w:rsidP="005A0C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 w:rsidP="0003680E">
    <w:pPr>
      <w:pStyle w:val="Footer"/>
    </w:pPr>
    <w:r>
      <w:t xml:space="preserve">LIN </w:t>
    </w:r>
    <w:r w:rsidR="00187843">
      <w:t>[</w:t>
    </w:r>
    <w:r w:rsidRPr="00656C0E">
      <w:t>year/number</w:t>
    </w:r>
    <w:r w:rsidR="00187843">
      <w:t>]</w:t>
    </w:r>
    <w:r>
      <w:t xml:space="preserve"> compilation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031006" wp14:editId="6C8A7DA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310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5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TM8+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03A12D" wp14:editId="5E4AFAA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03A12D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3o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S/9&#10;6L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656C0E" w:rsidRDefault="00656C0E" w:rsidP="0003680E"/>
                </w:txbxContent>
              </v:textbox>
            </v:shape>
          </w:pict>
        </mc:Fallback>
      </mc:AlternateContent>
    </w:r>
    <w:r w:rsidR="00187843">
      <w:rPr>
        <w:noProof/>
        <w:sz w:val="16"/>
        <w:szCs w:val="16"/>
      </w:rPr>
      <w:t xml:space="preserve"> no. [number]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Pr="00556EB9" w:rsidRDefault="00656C0E" w:rsidP="00CE066C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F968F3">
      <w:rPr>
        <w:noProof/>
      </w:rPr>
      <w:t>Document1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F968F3" w:rsidRPr="00F968F3">
      <w:rPr>
        <w:rStyle w:val="LDItal"/>
      </w:rPr>
      <w:t>[Title of instrument]</w:t>
    </w:r>
    <w:r w:rsidRPr="007C5FDD">
      <w:rPr>
        <w:rStyle w:val="LDItal"/>
      </w:rPr>
      <w:fldChar w:fldCharType="end"/>
    </w:r>
  </w:p>
  <w:p w:rsidR="00B714F2" w:rsidRPr="007C5FDD" w:rsidRDefault="00DB2569" w:rsidP="00494305">
    <w:pPr>
      <w:pStyle w:val="LDFooter"/>
      <w:tabs>
        <w:tab w:val="right" w:pos="9639"/>
      </w:tabs>
    </w:pPr>
    <w:r>
      <w:t>LIN</w:t>
    </w:r>
    <w:r w:rsidR="00494305" w:rsidRPr="007C5FDD">
      <w:t xml:space="preserve"> [</w:t>
    </w:r>
    <w:r w:rsidR="00494305" w:rsidRPr="007C5FDD">
      <w:rPr>
        <w:color w:val="FF0000"/>
      </w:rPr>
      <w:t>year/number</w:t>
    </w:r>
    <w:r w:rsidR="00494305" w:rsidRPr="007C5FDD">
      <w:t>]</w:t>
    </w:r>
    <w:r w:rsidR="00494305">
      <w:t xml:space="preserve">, </w:t>
    </w:r>
    <w:r w:rsidR="00D424C8">
      <w:fldChar w:fldCharType="begin"/>
    </w:r>
    <w:r w:rsidR="00D424C8">
      <w:instrText xml:space="preserve"> SAVEDATE   \* MERGEFORMAT </w:instrText>
    </w:r>
    <w:r w:rsidR="00D424C8">
      <w:fldChar w:fldCharType="separate"/>
    </w:r>
    <w:r w:rsidR="00D424C8">
      <w:rPr>
        <w:noProof/>
      </w:rPr>
      <w:t>16/12/2021 4:18:00 PM</w:t>
    </w:r>
    <w:r w:rsidR="00D424C8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656C0E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F3" w:rsidRDefault="00F968F3" w:rsidP="00715914">
      <w:r>
        <w:separator/>
      </w:r>
    </w:p>
    <w:p w:rsidR="00F968F3" w:rsidRDefault="00F968F3"/>
    <w:p w:rsidR="00F968F3" w:rsidRDefault="00F968F3"/>
  </w:footnote>
  <w:footnote w:type="continuationSeparator" w:id="0">
    <w:p w:rsidR="00F968F3" w:rsidRDefault="00F968F3" w:rsidP="00715914">
      <w:r>
        <w:continuationSeparator/>
      </w:r>
    </w:p>
    <w:p w:rsidR="00F968F3" w:rsidRDefault="00F968F3"/>
    <w:p w:rsidR="00F968F3" w:rsidRDefault="00F96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6C0E">
      <w:tc>
        <w:tcPr>
          <w:tcW w:w="1494" w:type="dxa"/>
        </w:tcPr>
        <w:p w:rsidR="00656C0E" w:rsidRDefault="00656C0E" w:rsidP="00BD545A"/>
      </w:tc>
      <w:tc>
        <w:tcPr>
          <w:tcW w:w="6891" w:type="dxa"/>
        </w:tcPr>
        <w:p w:rsidR="00656C0E" w:rsidRDefault="00656C0E" w:rsidP="00BD545A"/>
      </w:tc>
    </w:tr>
    <w:tr w:rsidR="00656C0E">
      <w:tc>
        <w:tcPr>
          <w:tcW w:w="1494" w:type="dxa"/>
        </w:tcPr>
        <w:p w:rsidR="00656C0E" w:rsidRDefault="00656C0E" w:rsidP="00BD545A"/>
      </w:tc>
      <w:tc>
        <w:tcPr>
          <w:tcW w:w="6891" w:type="dxa"/>
        </w:tcPr>
        <w:p w:rsidR="00656C0E" w:rsidRDefault="00656C0E" w:rsidP="00BD545A"/>
      </w:tc>
    </w:tr>
    <w:tr w:rsidR="00656C0E">
      <w:tc>
        <w:tcPr>
          <w:tcW w:w="8385" w:type="dxa"/>
          <w:gridSpan w:val="2"/>
          <w:tcBorders>
            <w:bottom w:val="single" w:sz="4" w:space="0" w:color="auto"/>
          </w:tcBorders>
        </w:tcPr>
        <w:p w:rsidR="00656C0E" w:rsidRDefault="00656C0E" w:rsidP="00BD545A"/>
      </w:tc>
    </w:tr>
  </w:tbl>
  <w:p w:rsidR="00656C0E" w:rsidRDefault="00656C0E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656C0E" w:rsidTr="009B0267">
      <w:tc>
        <w:tcPr>
          <w:tcW w:w="8628" w:type="dxa"/>
        </w:tcPr>
        <w:p w:rsidR="00656C0E" w:rsidRDefault="00656C0E">
          <w:pPr>
            <w:pStyle w:val="HeaderLiteEven"/>
          </w:pPr>
        </w:p>
      </w:tc>
    </w:tr>
    <w:tr w:rsidR="00656C0E" w:rsidTr="009B0267">
      <w:tc>
        <w:tcPr>
          <w:tcW w:w="8628" w:type="dxa"/>
        </w:tcPr>
        <w:p w:rsidR="00656C0E" w:rsidRDefault="00656C0E">
          <w:pPr>
            <w:pStyle w:val="HeaderLiteEven"/>
          </w:pPr>
        </w:p>
      </w:tc>
    </w:tr>
    <w:tr w:rsidR="00656C0E" w:rsidTr="009B0267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656C0E" w:rsidRDefault="00656C0E">
          <w:pPr>
            <w:pStyle w:val="HeaderBoldEven"/>
          </w:pPr>
        </w:p>
      </w:tc>
    </w:tr>
  </w:tbl>
  <w:p w:rsidR="00656C0E" w:rsidRDefault="00656C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 w:rsidP="00656C0E">
    <w:pPr>
      <w:pBdr>
        <w:bottom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771D5C"/>
    <w:multiLevelType w:val="hybridMultilevel"/>
    <w:tmpl w:val="C4187F6E"/>
    <w:lvl w:ilvl="0" w:tplc="5EC87CC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2"/>
  </w:num>
  <w:num w:numId="24">
    <w:abstractNumId w:val="24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F3"/>
    <w:rsid w:val="00000F86"/>
    <w:rsid w:val="00004174"/>
    <w:rsid w:val="00004470"/>
    <w:rsid w:val="0000660A"/>
    <w:rsid w:val="000102EE"/>
    <w:rsid w:val="000136AF"/>
    <w:rsid w:val="00014524"/>
    <w:rsid w:val="00021475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4F3E"/>
    <w:rsid w:val="0007722C"/>
    <w:rsid w:val="000978F5"/>
    <w:rsid w:val="000A3E46"/>
    <w:rsid w:val="000A6C95"/>
    <w:rsid w:val="000B14AD"/>
    <w:rsid w:val="000B15CD"/>
    <w:rsid w:val="000B35EB"/>
    <w:rsid w:val="000B3719"/>
    <w:rsid w:val="000C75E8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4FFE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7843"/>
    <w:rsid w:val="00191881"/>
    <w:rsid w:val="001939E1"/>
    <w:rsid w:val="00194C3E"/>
    <w:rsid w:val="00195382"/>
    <w:rsid w:val="001979C7"/>
    <w:rsid w:val="001B2CB6"/>
    <w:rsid w:val="001B53D3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114E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AE9"/>
    <w:rsid w:val="002C3FD1"/>
    <w:rsid w:val="002D043A"/>
    <w:rsid w:val="002D266B"/>
    <w:rsid w:val="002D43A4"/>
    <w:rsid w:val="002D6224"/>
    <w:rsid w:val="002D67E8"/>
    <w:rsid w:val="002F5727"/>
    <w:rsid w:val="00304F8B"/>
    <w:rsid w:val="00311E30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55FC3"/>
    <w:rsid w:val="00360459"/>
    <w:rsid w:val="00365E41"/>
    <w:rsid w:val="00372A68"/>
    <w:rsid w:val="00375863"/>
    <w:rsid w:val="0038049F"/>
    <w:rsid w:val="003A26F8"/>
    <w:rsid w:val="003B3646"/>
    <w:rsid w:val="003C12FE"/>
    <w:rsid w:val="003C6231"/>
    <w:rsid w:val="003C7F9F"/>
    <w:rsid w:val="003D0BFE"/>
    <w:rsid w:val="003D2921"/>
    <w:rsid w:val="003D34D7"/>
    <w:rsid w:val="003D4259"/>
    <w:rsid w:val="003D5700"/>
    <w:rsid w:val="003D7EC7"/>
    <w:rsid w:val="003E183E"/>
    <w:rsid w:val="003E341B"/>
    <w:rsid w:val="003E4D00"/>
    <w:rsid w:val="003F28BC"/>
    <w:rsid w:val="004116CD"/>
    <w:rsid w:val="004151B8"/>
    <w:rsid w:val="00417EB9"/>
    <w:rsid w:val="00424CA9"/>
    <w:rsid w:val="004276DF"/>
    <w:rsid w:val="00431E9B"/>
    <w:rsid w:val="00434F2D"/>
    <w:rsid w:val="004379E3"/>
    <w:rsid w:val="0044015E"/>
    <w:rsid w:val="0044291A"/>
    <w:rsid w:val="00447809"/>
    <w:rsid w:val="00457979"/>
    <w:rsid w:val="00463F44"/>
    <w:rsid w:val="00467661"/>
    <w:rsid w:val="00472DBE"/>
    <w:rsid w:val="00474A19"/>
    <w:rsid w:val="00477830"/>
    <w:rsid w:val="00480BB0"/>
    <w:rsid w:val="00487617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0815"/>
    <w:rsid w:val="004F3A8C"/>
    <w:rsid w:val="00505D3D"/>
    <w:rsid w:val="00506AF6"/>
    <w:rsid w:val="0051232F"/>
    <w:rsid w:val="00516B8D"/>
    <w:rsid w:val="005255E8"/>
    <w:rsid w:val="00525780"/>
    <w:rsid w:val="005303C8"/>
    <w:rsid w:val="00537FBC"/>
    <w:rsid w:val="00541EBC"/>
    <w:rsid w:val="00544BCE"/>
    <w:rsid w:val="00554826"/>
    <w:rsid w:val="00562877"/>
    <w:rsid w:val="005734D4"/>
    <w:rsid w:val="005756C1"/>
    <w:rsid w:val="005801D9"/>
    <w:rsid w:val="00580C9B"/>
    <w:rsid w:val="00580DBC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D6B6F"/>
    <w:rsid w:val="00600219"/>
    <w:rsid w:val="00604F2A"/>
    <w:rsid w:val="00607C3E"/>
    <w:rsid w:val="00615BB0"/>
    <w:rsid w:val="00620076"/>
    <w:rsid w:val="006224B1"/>
    <w:rsid w:val="0062353B"/>
    <w:rsid w:val="0062438A"/>
    <w:rsid w:val="006273BE"/>
    <w:rsid w:val="00627E0A"/>
    <w:rsid w:val="006303E3"/>
    <w:rsid w:val="006504D5"/>
    <w:rsid w:val="0065488B"/>
    <w:rsid w:val="00656C0E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1BBD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2095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0135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32858"/>
    <w:rsid w:val="0084208C"/>
    <w:rsid w:val="00850046"/>
    <w:rsid w:val="00854D0B"/>
    <w:rsid w:val="00856A31"/>
    <w:rsid w:val="00860B4E"/>
    <w:rsid w:val="00862D3F"/>
    <w:rsid w:val="0086641B"/>
    <w:rsid w:val="00867B37"/>
    <w:rsid w:val="00873828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39A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65873"/>
    <w:rsid w:val="009713DE"/>
    <w:rsid w:val="00973DC6"/>
    <w:rsid w:val="00977806"/>
    <w:rsid w:val="00982242"/>
    <w:rsid w:val="009868E9"/>
    <w:rsid w:val="009900A3"/>
    <w:rsid w:val="0099203B"/>
    <w:rsid w:val="00994EB3"/>
    <w:rsid w:val="009951BE"/>
    <w:rsid w:val="00995433"/>
    <w:rsid w:val="009A7C1F"/>
    <w:rsid w:val="009C215C"/>
    <w:rsid w:val="009C3413"/>
    <w:rsid w:val="009D0C05"/>
    <w:rsid w:val="009D1949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267D2"/>
    <w:rsid w:val="00A369E3"/>
    <w:rsid w:val="00A57600"/>
    <w:rsid w:val="00A64396"/>
    <w:rsid w:val="00A64912"/>
    <w:rsid w:val="00A7034D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3671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22D"/>
    <w:rsid w:val="00CC6838"/>
    <w:rsid w:val="00CC77B2"/>
    <w:rsid w:val="00CD0A7C"/>
    <w:rsid w:val="00CD1C51"/>
    <w:rsid w:val="00CD3A74"/>
    <w:rsid w:val="00CD757E"/>
    <w:rsid w:val="00CE02D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424C8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289B"/>
    <w:rsid w:val="00D93DB7"/>
    <w:rsid w:val="00D979C7"/>
    <w:rsid w:val="00DA186E"/>
    <w:rsid w:val="00DA4116"/>
    <w:rsid w:val="00DA56DD"/>
    <w:rsid w:val="00DB251C"/>
    <w:rsid w:val="00DB2569"/>
    <w:rsid w:val="00DB2A92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1129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4CB7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3920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968F3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8F093AC-10A6-4273-BA95-60BCDE14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0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480" w:line="260" w:lineRule="atLeas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,pales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,pales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clear" w:pos="567"/>
        <w:tab w:val="right" w:leader="dot" w:pos="8278"/>
      </w:tabs>
      <w:overflowPunct/>
      <w:autoSpaceDE/>
      <w:autoSpaceDN/>
      <w:adjustRightInd/>
      <w:spacing w:before="40"/>
      <w:ind w:left="1985" w:right="567" w:hanging="567"/>
      <w:textAlignment w:val="auto"/>
    </w:pPr>
    <w:rPr>
      <w:rFonts w:ascii="Times New Roman" w:hAnsi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344" w:right="567" w:hanging="1344"/>
      <w:textAlignment w:val="auto"/>
    </w:pPr>
    <w:rPr>
      <w:rFonts w:ascii="Times New Roman" w:hAnsi="Times New Roman"/>
      <w:b/>
      <w:kern w:val="2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253" w:right="567" w:hanging="828"/>
      <w:textAlignment w:val="auto"/>
    </w:pPr>
    <w:rPr>
      <w:rFonts w:ascii="Times New Roman" w:hAnsi="Times New Roman"/>
      <w:kern w:val="28"/>
      <w:szCs w:val="20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1900" w:right="567" w:hanging="1049"/>
      <w:textAlignment w:val="auto"/>
    </w:pPr>
    <w:rPr>
      <w:rFonts w:ascii="Times New Roman" w:hAnsi="Times New Roman"/>
      <w:kern w:val="28"/>
      <w:sz w:val="20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851" w:right="567"/>
      <w:textAlignment w:val="auto"/>
    </w:pPr>
    <w:rPr>
      <w:rFonts w:ascii="Times New Roman" w:hAnsi="Times New Roman"/>
      <w:i/>
      <w:kern w:val="28"/>
      <w:sz w:val="20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  <w:szCs w:val="20"/>
    </w:rPr>
  </w:style>
  <w:style w:type="paragraph" w:customStyle="1" w:styleId="LDTabletext">
    <w:name w:val="LDTabletext"/>
    <w:basedOn w:val="Normal"/>
    <w:rsid w:val="000D081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0"/>
      <w:szCs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56C0E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6C0E"/>
    <w:rPr>
      <w:rFonts w:ascii="Times New (W1)" w:eastAsia="Times New Roman" w:hAnsi="Times New (W1)" w:cs="Times New Roman"/>
      <w:szCs w:val="24"/>
    </w:rPr>
  </w:style>
  <w:style w:type="paragraph" w:customStyle="1" w:styleId="SigningPageBreak">
    <w:name w:val="SigningPage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semiHidden/>
    <w:rsid w:val="00656C0E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harENotesHeading">
    <w:name w:val="CharENotesHeading"/>
    <w:basedOn w:val="DefaultParagraphFont"/>
    <w:rsid w:val="00656C0E"/>
  </w:style>
  <w:style w:type="paragraph" w:customStyle="1" w:styleId="TableColHead">
    <w:name w:val="TableColHead"/>
    <w:basedOn w:val="Normal"/>
    <w:semiHidden/>
    <w:rsid w:val="00656C0E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OfAmendHead">
    <w:name w:val="TableOfAmendHead"/>
    <w:basedOn w:val="TableOfAmend"/>
    <w:next w:val="Normal"/>
    <w:semiHidden/>
    <w:rsid w:val="00656C0E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656C0E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EndNotes">
    <w:name w:val="EndNot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line="260" w:lineRule="exact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semiHidden/>
    <w:rsid w:val="00656C0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egsubtitle">
    <w:name w:val="legsubtitle"/>
    <w:basedOn w:val="DefaultParagraphFont"/>
    <w:rsid w:val="00656C0E"/>
  </w:style>
  <w:style w:type="paragraph" w:customStyle="1" w:styleId="LDTitle">
    <w:name w:val="LDTitle"/>
    <w:rsid w:val="0099203B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Minister%20LD%20compilation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1B458-CAA4-403A-8C16-49BF2D7A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LD compilation template 210223A</Template>
  <TotalTime>2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3</cp:revision>
  <cp:lastPrinted>2020-01-16T22:25:00Z</cp:lastPrinted>
  <dcterms:created xsi:type="dcterms:W3CDTF">2021-12-16T05:18:00Z</dcterms:created>
  <dcterms:modified xsi:type="dcterms:W3CDTF">2021-12-16T05:19:00Z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