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1CD9" w14:textId="77777777" w:rsidR="0048364F" w:rsidRPr="00194D1E" w:rsidRDefault="00193461" w:rsidP="0020300C">
      <w:pPr>
        <w:rPr>
          <w:sz w:val="28"/>
        </w:rPr>
      </w:pPr>
      <w:r w:rsidRPr="00194D1E">
        <w:rPr>
          <w:noProof/>
          <w:lang w:eastAsia="en-AU"/>
        </w:rPr>
        <w:drawing>
          <wp:inline distT="0" distB="0" distL="0" distR="0" wp14:anchorId="5C61D15C" wp14:editId="2FA99E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278B0" w14:textId="77777777" w:rsidR="0048364F" w:rsidRPr="00194D1E" w:rsidRDefault="0048364F" w:rsidP="0048364F">
      <w:pPr>
        <w:rPr>
          <w:sz w:val="19"/>
        </w:rPr>
      </w:pPr>
    </w:p>
    <w:p w14:paraId="053CD933" w14:textId="77777777" w:rsidR="0048364F" w:rsidRPr="00194D1E" w:rsidRDefault="00374791" w:rsidP="0048364F">
      <w:pPr>
        <w:pStyle w:val="ShortT"/>
      </w:pPr>
      <w:r w:rsidRPr="00194D1E">
        <w:t xml:space="preserve">Australian Radiation Protection and Nuclear Safety (Licence Charges) Amendment </w:t>
      </w:r>
      <w:r w:rsidR="00194D1E" w:rsidRPr="00194D1E">
        <w:t>Regulations 2</w:t>
      </w:r>
      <w:r w:rsidRPr="00194D1E">
        <w:t>021</w:t>
      </w:r>
    </w:p>
    <w:p w14:paraId="0A65242A" w14:textId="77777777" w:rsidR="00374791" w:rsidRPr="00194D1E" w:rsidRDefault="00374791" w:rsidP="00A31AD7">
      <w:pPr>
        <w:pStyle w:val="SignCoverPageStart"/>
        <w:spacing w:before="240"/>
        <w:rPr>
          <w:szCs w:val="22"/>
        </w:rPr>
      </w:pPr>
      <w:r w:rsidRPr="00194D1E">
        <w:rPr>
          <w:szCs w:val="22"/>
        </w:rPr>
        <w:t>I, General the Honourable David Hurley AC DSC (Retd), Governor</w:t>
      </w:r>
      <w:r w:rsidR="00194D1E">
        <w:rPr>
          <w:szCs w:val="22"/>
        </w:rPr>
        <w:noBreakHyphen/>
      </w:r>
      <w:r w:rsidRPr="00194D1E">
        <w:rPr>
          <w:szCs w:val="22"/>
        </w:rPr>
        <w:t>General of the Commonwealth of Australia, acting with the advice of the Federal Executive Council, make the following regulations.</w:t>
      </w:r>
    </w:p>
    <w:p w14:paraId="6529204B" w14:textId="0E598F00" w:rsidR="00374791" w:rsidRPr="00194D1E" w:rsidRDefault="00374791" w:rsidP="00A31AD7">
      <w:pPr>
        <w:keepNext/>
        <w:spacing w:before="720" w:line="240" w:lineRule="atLeast"/>
        <w:ind w:right="397"/>
        <w:jc w:val="both"/>
        <w:rPr>
          <w:szCs w:val="22"/>
        </w:rPr>
      </w:pPr>
      <w:r w:rsidRPr="00194D1E">
        <w:rPr>
          <w:szCs w:val="22"/>
        </w:rPr>
        <w:t xml:space="preserve">Dated </w:t>
      </w:r>
      <w:r w:rsidRPr="00194D1E">
        <w:rPr>
          <w:szCs w:val="22"/>
        </w:rPr>
        <w:fldChar w:fldCharType="begin"/>
      </w:r>
      <w:r w:rsidRPr="00194D1E">
        <w:rPr>
          <w:szCs w:val="22"/>
        </w:rPr>
        <w:instrText xml:space="preserve"> DOCPROPERTY  DateMade </w:instrText>
      </w:r>
      <w:r w:rsidRPr="00194D1E">
        <w:rPr>
          <w:szCs w:val="22"/>
        </w:rPr>
        <w:fldChar w:fldCharType="separate"/>
      </w:r>
      <w:r w:rsidR="000A022F">
        <w:rPr>
          <w:szCs w:val="22"/>
        </w:rPr>
        <w:t>27 May 2021</w:t>
      </w:r>
      <w:r w:rsidRPr="00194D1E">
        <w:rPr>
          <w:szCs w:val="22"/>
        </w:rPr>
        <w:fldChar w:fldCharType="end"/>
      </w:r>
    </w:p>
    <w:p w14:paraId="75C8D08F" w14:textId="77777777" w:rsidR="00374791" w:rsidRPr="00194D1E" w:rsidRDefault="00374791" w:rsidP="00A31AD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94D1E">
        <w:rPr>
          <w:szCs w:val="22"/>
        </w:rPr>
        <w:t>David Hurley</w:t>
      </w:r>
    </w:p>
    <w:p w14:paraId="33F5ECB2" w14:textId="77777777" w:rsidR="00374791" w:rsidRPr="00194D1E" w:rsidRDefault="00374791" w:rsidP="00A31AD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94D1E">
        <w:rPr>
          <w:szCs w:val="22"/>
        </w:rPr>
        <w:t>Governor</w:t>
      </w:r>
      <w:r w:rsidR="00194D1E">
        <w:rPr>
          <w:szCs w:val="22"/>
        </w:rPr>
        <w:noBreakHyphen/>
      </w:r>
      <w:r w:rsidRPr="00194D1E">
        <w:rPr>
          <w:szCs w:val="22"/>
        </w:rPr>
        <w:t>General</w:t>
      </w:r>
    </w:p>
    <w:p w14:paraId="7C862E1F" w14:textId="77777777" w:rsidR="00374791" w:rsidRPr="00194D1E" w:rsidRDefault="00374791" w:rsidP="00A31AD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94D1E">
        <w:rPr>
          <w:szCs w:val="22"/>
        </w:rPr>
        <w:t>By His Excellency’s Command</w:t>
      </w:r>
    </w:p>
    <w:p w14:paraId="42A443B6" w14:textId="77777777" w:rsidR="00374791" w:rsidRPr="00194D1E" w:rsidRDefault="00374791" w:rsidP="00A31AD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94D1E">
        <w:rPr>
          <w:szCs w:val="22"/>
        </w:rPr>
        <w:t>Richard Colbeck</w:t>
      </w:r>
    </w:p>
    <w:p w14:paraId="32C67F0D" w14:textId="77777777" w:rsidR="00374791" w:rsidRPr="00194D1E" w:rsidRDefault="00374791" w:rsidP="00A31AD7">
      <w:pPr>
        <w:pStyle w:val="SignCoverPageEnd"/>
        <w:rPr>
          <w:szCs w:val="22"/>
        </w:rPr>
      </w:pPr>
      <w:r w:rsidRPr="00194D1E">
        <w:rPr>
          <w:szCs w:val="22"/>
        </w:rPr>
        <w:t>Minister for Senior Australians and Aged Care Services</w:t>
      </w:r>
    </w:p>
    <w:p w14:paraId="0404D8B6" w14:textId="77777777" w:rsidR="00374791" w:rsidRPr="00194D1E" w:rsidRDefault="00374791" w:rsidP="00A31AD7"/>
    <w:p w14:paraId="48FA806E" w14:textId="77777777" w:rsidR="00374791" w:rsidRPr="00194D1E" w:rsidRDefault="00374791" w:rsidP="00A31AD7"/>
    <w:p w14:paraId="4D1DCC49" w14:textId="77777777" w:rsidR="00374791" w:rsidRPr="00194D1E" w:rsidRDefault="00374791" w:rsidP="00A31AD7"/>
    <w:p w14:paraId="0B32DB93" w14:textId="77777777" w:rsidR="0048364F" w:rsidRPr="006D0575" w:rsidRDefault="0048364F" w:rsidP="0048364F">
      <w:pPr>
        <w:pStyle w:val="Header"/>
        <w:tabs>
          <w:tab w:val="clear" w:pos="4150"/>
          <w:tab w:val="clear" w:pos="8307"/>
        </w:tabs>
      </w:pPr>
      <w:r w:rsidRPr="006D0575">
        <w:rPr>
          <w:rStyle w:val="CharAmSchNo"/>
        </w:rPr>
        <w:t xml:space="preserve"> </w:t>
      </w:r>
      <w:r w:rsidRPr="006D0575">
        <w:rPr>
          <w:rStyle w:val="CharAmSchText"/>
        </w:rPr>
        <w:t xml:space="preserve"> </w:t>
      </w:r>
    </w:p>
    <w:p w14:paraId="391E3BB8" w14:textId="77777777" w:rsidR="0048364F" w:rsidRPr="006D0575" w:rsidRDefault="0048364F" w:rsidP="0048364F">
      <w:pPr>
        <w:pStyle w:val="Header"/>
        <w:tabs>
          <w:tab w:val="clear" w:pos="4150"/>
          <w:tab w:val="clear" w:pos="8307"/>
        </w:tabs>
      </w:pPr>
      <w:r w:rsidRPr="006D0575">
        <w:rPr>
          <w:rStyle w:val="CharAmPartNo"/>
        </w:rPr>
        <w:t xml:space="preserve"> </w:t>
      </w:r>
      <w:r w:rsidRPr="006D0575">
        <w:rPr>
          <w:rStyle w:val="CharAmPartText"/>
        </w:rPr>
        <w:t xml:space="preserve"> </w:t>
      </w:r>
    </w:p>
    <w:p w14:paraId="57E5C6DA" w14:textId="77777777" w:rsidR="0048364F" w:rsidRPr="00194D1E" w:rsidRDefault="0048364F" w:rsidP="0048364F">
      <w:pPr>
        <w:sectPr w:rsidR="0048364F" w:rsidRPr="00194D1E" w:rsidSect="004122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0A7E33" w14:textId="77777777" w:rsidR="00220A0C" w:rsidRPr="00194D1E" w:rsidRDefault="0048364F" w:rsidP="0048364F">
      <w:pPr>
        <w:outlineLvl w:val="0"/>
        <w:rPr>
          <w:sz w:val="36"/>
        </w:rPr>
      </w:pPr>
      <w:r w:rsidRPr="00194D1E">
        <w:rPr>
          <w:sz w:val="36"/>
        </w:rPr>
        <w:lastRenderedPageBreak/>
        <w:t>Contents</w:t>
      </w:r>
    </w:p>
    <w:p w14:paraId="1E983EAD" w14:textId="405C86B7" w:rsidR="00E50DFB" w:rsidRPr="00194D1E" w:rsidRDefault="00E50D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D1E">
        <w:fldChar w:fldCharType="begin"/>
      </w:r>
      <w:r w:rsidRPr="00194D1E">
        <w:instrText xml:space="preserve"> TOC \o "1-9" </w:instrText>
      </w:r>
      <w:r w:rsidRPr="00194D1E">
        <w:fldChar w:fldCharType="separate"/>
      </w:r>
      <w:r w:rsidRPr="00194D1E">
        <w:rPr>
          <w:noProof/>
        </w:rPr>
        <w:t>1</w:t>
      </w:r>
      <w:r w:rsidRPr="00194D1E">
        <w:rPr>
          <w:noProof/>
        </w:rPr>
        <w:tab/>
        <w:t>Name</w:t>
      </w:r>
      <w:r w:rsidRPr="00194D1E">
        <w:rPr>
          <w:noProof/>
        </w:rPr>
        <w:tab/>
      </w:r>
      <w:r w:rsidRPr="00194D1E">
        <w:rPr>
          <w:noProof/>
        </w:rPr>
        <w:fldChar w:fldCharType="begin"/>
      </w:r>
      <w:r w:rsidRPr="00194D1E">
        <w:rPr>
          <w:noProof/>
        </w:rPr>
        <w:instrText xml:space="preserve"> PAGEREF _Toc66803425 \h </w:instrText>
      </w:r>
      <w:r w:rsidRPr="00194D1E">
        <w:rPr>
          <w:noProof/>
        </w:rPr>
      </w:r>
      <w:r w:rsidRPr="00194D1E">
        <w:rPr>
          <w:noProof/>
        </w:rPr>
        <w:fldChar w:fldCharType="separate"/>
      </w:r>
      <w:r w:rsidR="000A022F">
        <w:rPr>
          <w:noProof/>
        </w:rPr>
        <w:t>1</w:t>
      </w:r>
      <w:r w:rsidRPr="00194D1E">
        <w:rPr>
          <w:noProof/>
        </w:rPr>
        <w:fldChar w:fldCharType="end"/>
      </w:r>
    </w:p>
    <w:p w14:paraId="51A925A6" w14:textId="447E01CA" w:rsidR="00E50DFB" w:rsidRPr="00194D1E" w:rsidRDefault="00E50D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D1E">
        <w:rPr>
          <w:noProof/>
        </w:rPr>
        <w:t>2</w:t>
      </w:r>
      <w:r w:rsidRPr="00194D1E">
        <w:rPr>
          <w:noProof/>
        </w:rPr>
        <w:tab/>
        <w:t>Commencement</w:t>
      </w:r>
      <w:r w:rsidRPr="00194D1E">
        <w:rPr>
          <w:noProof/>
        </w:rPr>
        <w:tab/>
      </w:r>
      <w:r w:rsidRPr="00194D1E">
        <w:rPr>
          <w:noProof/>
        </w:rPr>
        <w:fldChar w:fldCharType="begin"/>
      </w:r>
      <w:r w:rsidRPr="00194D1E">
        <w:rPr>
          <w:noProof/>
        </w:rPr>
        <w:instrText xml:space="preserve"> PAGEREF _Toc66803426 \h </w:instrText>
      </w:r>
      <w:r w:rsidRPr="00194D1E">
        <w:rPr>
          <w:noProof/>
        </w:rPr>
      </w:r>
      <w:r w:rsidRPr="00194D1E">
        <w:rPr>
          <w:noProof/>
        </w:rPr>
        <w:fldChar w:fldCharType="separate"/>
      </w:r>
      <w:r w:rsidR="000A022F">
        <w:rPr>
          <w:noProof/>
        </w:rPr>
        <w:t>1</w:t>
      </w:r>
      <w:r w:rsidRPr="00194D1E">
        <w:rPr>
          <w:noProof/>
        </w:rPr>
        <w:fldChar w:fldCharType="end"/>
      </w:r>
    </w:p>
    <w:p w14:paraId="611630FD" w14:textId="6C926D8D" w:rsidR="00E50DFB" w:rsidRPr="00194D1E" w:rsidRDefault="00E50D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D1E">
        <w:rPr>
          <w:noProof/>
        </w:rPr>
        <w:t>3</w:t>
      </w:r>
      <w:r w:rsidRPr="00194D1E">
        <w:rPr>
          <w:noProof/>
        </w:rPr>
        <w:tab/>
        <w:t>Authority</w:t>
      </w:r>
      <w:r w:rsidRPr="00194D1E">
        <w:rPr>
          <w:noProof/>
        </w:rPr>
        <w:tab/>
      </w:r>
      <w:r w:rsidRPr="00194D1E">
        <w:rPr>
          <w:noProof/>
        </w:rPr>
        <w:fldChar w:fldCharType="begin"/>
      </w:r>
      <w:r w:rsidRPr="00194D1E">
        <w:rPr>
          <w:noProof/>
        </w:rPr>
        <w:instrText xml:space="preserve"> PAGEREF _Toc66803427 \h </w:instrText>
      </w:r>
      <w:r w:rsidRPr="00194D1E">
        <w:rPr>
          <w:noProof/>
        </w:rPr>
      </w:r>
      <w:r w:rsidRPr="00194D1E">
        <w:rPr>
          <w:noProof/>
        </w:rPr>
        <w:fldChar w:fldCharType="separate"/>
      </w:r>
      <w:r w:rsidR="000A022F">
        <w:rPr>
          <w:noProof/>
        </w:rPr>
        <w:t>1</w:t>
      </w:r>
      <w:r w:rsidRPr="00194D1E">
        <w:rPr>
          <w:noProof/>
        </w:rPr>
        <w:fldChar w:fldCharType="end"/>
      </w:r>
    </w:p>
    <w:p w14:paraId="2B623207" w14:textId="2FBDA8AE" w:rsidR="00E50DFB" w:rsidRPr="00194D1E" w:rsidRDefault="00E50D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D1E">
        <w:rPr>
          <w:noProof/>
        </w:rPr>
        <w:t>4</w:t>
      </w:r>
      <w:r w:rsidRPr="00194D1E">
        <w:rPr>
          <w:noProof/>
        </w:rPr>
        <w:tab/>
        <w:t>Schedules</w:t>
      </w:r>
      <w:r w:rsidRPr="00194D1E">
        <w:rPr>
          <w:noProof/>
        </w:rPr>
        <w:tab/>
      </w:r>
      <w:r w:rsidRPr="00194D1E">
        <w:rPr>
          <w:noProof/>
        </w:rPr>
        <w:fldChar w:fldCharType="begin"/>
      </w:r>
      <w:r w:rsidRPr="00194D1E">
        <w:rPr>
          <w:noProof/>
        </w:rPr>
        <w:instrText xml:space="preserve"> PAGEREF _Toc66803428 \h </w:instrText>
      </w:r>
      <w:r w:rsidRPr="00194D1E">
        <w:rPr>
          <w:noProof/>
        </w:rPr>
      </w:r>
      <w:r w:rsidRPr="00194D1E">
        <w:rPr>
          <w:noProof/>
        </w:rPr>
        <w:fldChar w:fldCharType="separate"/>
      </w:r>
      <w:r w:rsidR="000A022F">
        <w:rPr>
          <w:noProof/>
        </w:rPr>
        <w:t>1</w:t>
      </w:r>
      <w:r w:rsidRPr="00194D1E">
        <w:rPr>
          <w:noProof/>
        </w:rPr>
        <w:fldChar w:fldCharType="end"/>
      </w:r>
    </w:p>
    <w:p w14:paraId="71260165" w14:textId="155DC769" w:rsidR="00E50DFB" w:rsidRPr="00194D1E" w:rsidRDefault="00E50D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4D1E">
        <w:rPr>
          <w:noProof/>
        </w:rPr>
        <w:t>Schedule 1—Amendments</w:t>
      </w:r>
      <w:r w:rsidRPr="00194D1E">
        <w:rPr>
          <w:b w:val="0"/>
          <w:noProof/>
          <w:sz w:val="18"/>
        </w:rPr>
        <w:tab/>
      </w:r>
      <w:r w:rsidRPr="00194D1E">
        <w:rPr>
          <w:b w:val="0"/>
          <w:noProof/>
          <w:sz w:val="18"/>
        </w:rPr>
        <w:fldChar w:fldCharType="begin"/>
      </w:r>
      <w:r w:rsidRPr="00194D1E">
        <w:rPr>
          <w:b w:val="0"/>
          <w:noProof/>
          <w:sz w:val="18"/>
        </w:rPr>
        <w:instrText xml:space="preserve"> PAGEREF _Toc66803429 \h </w:instrText>
      </w:r>
      <w:r w:rsidRPr="00194D1E">
        <w:rPr>
          <w:b w:val="0"/>
          <w:noProof/>
          <w:sz w:val="18"/>
        </w:rPr>
      </w:r>
      <w:r w:rsidRPr="00194D1E">
        <w:rPr>
          <w:b w:val="0"/>
          <w:noProof/>
          <w:sz w:val="18"/>
        </w:rPr>
        <w:fldChar w:fldCharType="separate"/>
      </w:r>
      <w:r w:rsidR="000A022F">
        <w:rPr>
          <w:b w:val="0"/>
          <w:noProof/>
          <w:sz w:val="18"/>
        </w:rPr>
        <w:t>2</w:t>
      </w:r>
      <w:r w:rsidRPr="00194D1E">
        <w:rPr>
          <w:b w:val="0"/>
          <w:noProof/>
          <w:sz w:val="18"/>
        </w:rPr>
        <w:fldChar w:fldCharType="end"/>
      </w:r>
    </w:p>
    <w:p w14:paraId="5A106B23" w14:textId="29E0C787" w:rsidR="00E50DFB" w:rsidRPr="00194D1E" w:rsidRDefault="00E50D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4D1E">
        <w:rPr>
          <w:noProof/>
        </w:rPr>
        <w:t xml:space="preserve">Australian Radiation Protection and Nuclear Safety (Licence Charges) </w:t>
      </w:r>
      <w:r w:rsidR="00194D1E" w:rsidRPr="00194D1E">
        <w:rPr>
          <w:noProof/>
        </w:rPr>
        <w:t>Regulations 2</w:t>
      </w:r>
      <w:r w:rsidRPr="00194D1E">
        <w:rPr>
          <w:noProof/>
        </w:rPr>
        <w:t>018</w:t>
      </w:r>
      <w:r w:rsidRPr="00194D1E">
        <w:rPr>
          <w:i w:val="0"/>
          <w:noProof/>
          <w:sz w:val="18"/>
        </w:rPr>
        <w:tab/>
      </w:r>
      <w:r w:rsidRPr="00194D1E">
        <w:rPr>
          <w:i w:val="0"/>
          <w:noProof/>
          <w:sz w:val="18"/>
        </w:rPr>
        <w:fldChar w:fldCharType="begin"/>
      </w:r>
      <w:r w:rsidRPr="00194D1E">
        <w:rPr>
          <w:i w:val="0"/>
          <w:noProof/>
          <w:sz w:val="18"/>
        </w:rPr>
        <w:instrText xml:space="preserve"> PAGEREF _Toc66803430 \h </w:instrText>
      </w:r>
      <w:r w:rsidRPr="00194D1E">
        <w:rPr>
          <w:i w:val="0"/>
          <w:noProof/>
          <w:sz w:val="18"/>
        </w:rPr>
      </w:r>
      <w:r w:rsidRPr="00194D1E">
        <w:rPr>
          <w:i w:val="0"/>
          <w:noProof/>
          <w:sz w:val="18"/>
        </w:rPr>
        <w:fldChar w:fldCharType="separate"/>
      </w:r>
      <w:r w:rsidR="000A022F">
        <w:rPr>
          <w:i w:val="0"/>
          <w:noProof/>
          <w:sz w:val="18"/>
        </w:rPr>
        <w:t>2</w:t>
      </w:r>
      <w:r w:rsidRPr="00194D1E">
        <w:rPr>
          <w:i w:val="0"/>
          <w:noProof/>
          <w:sz w:val="18"/>
        </w:rPr>
        <w:fldChar w:fldCharType="end"/>
      </w:r>
    </w:p>
    <w:p w14:paraId="42EB09D6" w14:textId="77777777" w:rsidR="0048364F" w:rsidRPr="00194D1E" w:rsidRDefault="00E50DFB" w:rsidP="0048364F">
      <w:r w:rsidRPr="00194D1E">
        <w:fldChar w:fldCharType="end"/>
      </w:r>
    </w:p>
    <w:p w14:paraId="4DE534B4" w14:textId="77777777" w:rsidR="0048364F" w:rsidRPr="00194D1E" w:rsidRDefault="0048364F" w:rsidP="0048364F">
      <w:pPr>
        <w:sectPr w:rsidR="0048364F" w:rsidRPr="00194D1E" w:rsidSect="0041224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23AEAF" w14:textId="77777777" w:rsidR="0048364F" w:rsidRPr="00194D1E" w:rsidRDefault="0048364F" w:rsidP="0048364F">
      <w:pPr>
        <w:pStyle w:val="ActHead5"/>
      </w:pPr>
      <w:bookmarkStart w:id="0" w:name="_Toc66803425"/>
      <w:r w:rsidRPr="006D0575">
        <w:rPr>
          <w:rStyle w:val="CharSectno"/>
        </w:rPr>
        <w:lastRenderedPageBreak/>
        <w:t>1</w:t>
      </w:r>
      <w:r w:rsidRPr="00194D1E">
        <w:t xml:space="preserve">  </w:t>
      </w:r>
      <w:r w:rsidR="004F676E" w:rsidRPr="00194D1E">
        <w:t>Name</w:t>
      </w:r>
      <w:bookmarkEnd w:id="0"/>
    </w:p>
    <w:p w14:paraId="0CF172DA" w14:textId="2B47A1A6" w:rsidR="0048364F" w:rsidRPr="00194D1E" w:rsidRDefault="0048364F" w:rsidP="0048364F">
      <w:pPr>
        <w:pStyle w:val="subsection"/>
      </w:pPr>
      <w:r w:rsidRPr="00194D1E">
        <w:tab/>
      </w:r>
      <w:r w:rsidRPr="00194D1E">
        <w:tab/>
      </w:r>
      <w:r w:rsidR="00374791" w:rsidRPr="00194D1E">
        <w:t>This instrument is</w:t>
      </w:r>
      <w:r w:rsidRPr="00194D1E">
        <w:t xml:space="preserve"> the </w:t>
      </w:r>
      <w:r w:rsidR="00414ADE" w:rsidRPr="00194D1E">
        <w:rPr>
          <w:i/>
        </w:rPr>
        <w:fldChar w:fldCharType="begin"/>
      </w:r>
      <w:r w:rsidR="00414ADE" w:rsidRPr="00194D1E">
        <w:rPr>
          <w:i/>
        </w:rPr>
        <w:instrText xml:space="preserve"> STYLEREF  ShortT </w:instrText>
      </w:r>
      <w:r w:rsidR="00414ADE" w:rsidRPr="00194D1E">
        <w:rPr>
          <w:i/>
        </w:rPr>
        <w:fldChar w:fldCharType="separate"/>
      </w:r>
      <w:r w:rsidR="000A022F">
        <w:rPr>
          <w:i/>
          <w:noProof/>
        </w:rPr>
        <w:t>Australian Radiation Protection and Nuclear Safety (Licence Charges) Amendment Regulations 2021</w:t>
      </w:r>
      <w:r w:rsidR="00414ADE" w:rsidRPr="00194D1E">
        <w:rPr>
          <w:i/>
        </w:rPr>
        <w:fldChar w:fldCharType="end"/>
      </w:r>
      <w:r w:rsidRPr="00194D1E">
        <w:t>.</w:t>
      </w:r>
    </w:p>
    <w:p w14:paraId="25CFD1AA" w14:textId="77777777" w:rsidR="004F676E" w:rsidRPr="00194D1E" w:rsidRDefault="0048364F" w:rsidP="005452CC">
      <w:pPr>
        <w:pStyle w:val="ActHead5"/>
      </w:pPr>
      <w:bookmarkStart w:id="1" w:name="_Toc66803426"/>
      <w:r w:rsidRPr="006D0575">
        <w:rPr>
          <w:rStyle w:val="CharSectno"/>
        </w:rPr>
        <w:t>2</w:t>
      </w:r>
      <w:r w:rsidRPr="00194D1E">
        <w:t xml:space="preserve">  Commencement</w:t>
      </w:r>
      <w:bookmarkEnd w:id="1"/>
    </w:p>
    <w:p w14:paraId="30AB30A3" w14:textId="77777777" w:rsidR="005452CC" w:rsidRPr="00194D1E" w:rsidRDefault="005452CC" w:rsidP="00A31AD7">
      <w:pPr>
        <w:pStyle w:val="subsection"/>
      </w:pPr>
      <w:bookmarkStart w:id="2" w:name="_GoBack"/>
      <w:r w:rsidRPr="00194D1E">
        <w:tab/>
        <w:t>(1)</w:t>
      </w:r>
      <w:r w:rsidRPr="00194D1E">
        <w:tab/>
        <w:t xml:space="preserve">Each provision of </w:t>
      </w:r>
      <w:r w:rsidR="00374791" w:rsidRPr="00194D1E">
        <w:t>this instrument</w:t>
      </w:r>
      <w:r w:rsidRPr="00194D1E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3275BACD" w14:textId="77777777" w:rsidR="005452CC" w:rsidRPr="00194D1E" w:rsidRDefault="005452CC" w:rsidP="00A31AD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94D1E" w14:paraId="3F994B66" w14:textId="77777777" w:rsidTr="00E50DF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8C1F4A" w14:textId="77777777" w:rsidR="005452CC" w:rsidRPr="00194D1E" w:rsidRDefault="005452CC" w:rsidP="00E50DFB">
            <w:pPr>
              <w:pStyle w:val="TableHeading"/>
            </w:pPr>
            <w:r w:rsidRPr="00194D1E">
              <w:t>Commencement information</w:t>
            </w:r>
          </w:p>
        </w:tc>
      </w:tr>
      <w:tr w:rsidR="005452CC" w:rsidRPr="00194D1E" w14:paraId="0A63B036" w14:textId="77777777" w:rsidTr="00E50D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EE6902" w14:textId="77777777" w:rsidR="005452CC" w:rsidRPr="00194D1E" w:rsidRDefault="005452CC" w:rsidP="00E50DFB">
            <w:pPr>
              <w:pStyle w:val="TableHeading"/>
            </w:pPr>
            <w:r w:rsidRPr="00194D1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3F7394" w14:textId="77777777" w:rsidR="005452CC" w:rsidRPr="00194D1E" w:rsidRDefault="005452CC" w:rsidP="00E50DFB">
            <w:pPr>
              <w:pStyle w:val="TableHeading"/>
            </w:pPr>
            <w:r w:rsidRPr="00194D1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41C65D" w14:textId="77777777" w:rsidR="005452CC" w:rsidRPr="00194D1E" w:rsidRDefault="005452CC" w:rsidP="00E50DFB">
            <w:pPr>
              <w:pStyle w:val="TableHeading"/>
            </w:pPr>
            <w:r w:rsidRPr="00194D1E">
              <w:t>Column 3</w:t>
            </w:r>
          </w:p>
        </w:tc>
      </w:tr>
      <w:tr w:rsidR="005452CC" w:rsidRPr="00194D1E" w14:paraId="6E6B4ECA" w14:textId="77777777" w:rsidTr="00E50D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6BB39A" w14:textId="77777777" w:rsidR="005452CC" w:rsidRPr="00194D1E" w:rsidRDefault="005452CC" w:rsidP="00E50DFB">
            <w:pPr>
              <w:pStyle w:val="TableHeading"/>
            </w:pPr>
            <w:r w:rsidRPr="00194D1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D5E653" w14:textId="77777777" w:rsidR="005452CC" w:rsidRPr="00194D1E" w:rsidRDefault="005452CC" w:rsidP="00E50DFB">
            <w:pPr>
              <w:pStyle w:val="TableHeading"/>
            </w:pPr>
            <w:r w:rsidRPr="00194D1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F1CDA8" w14:textId="77777777" w:rsidR="005452CC" w:rsidRPr="00194D1E" w:rsidRDefault="005452CC" w:rsidP="00E50DFB">
            <w:pPr>
              <w:pStyle w:val="TableHeading"/>
            </w:pPr>
            <w:r w:rsidRPr="00194D1E">
              <w:t>Date/Details</w:t>
            </w:r>
          </w:p>
        </w:tc>
      </w:tr>
      <w:tr w:rsidR="005452CC" w:rsidRPr="00194D1E" w14:paraId="52A9CBF5" w14:textId="77777777" w:rsidTr="00E50D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BA9465" w14:textId="77777777" w:rsidR="005452CC" w:rsidRPr="00194D1E" w:rsidRDefault="005452CC" w:rsidP="00AD7252">
            <w:pPr>
              <w:pStyle w:val="Tabletext"/>
            </w:pPr>
            <w:r w:rsidRPr="00194D1E">
              <w:t xml:space="preserve">1.  </w:t>
            </w:r>
            <w:r w:rsidR="00AD7252" w:rsidRPr="00194D1E">
              <w:t xml:space="preserve">The whole of </w:t>
            </w:r>
            <w:r w:rsidR="00374791" w:rsidRPr="00194D1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DBA7A9" w14:textId="77777777" w:rsidR="005452CC" w:rsidRPr="00194D1E" w:rsidRDefault="008B28BC" w:rsidP="005452CC">
            <w:pPr>
              <w:pStyle w:val="Tabletext"/>
            </w:pPr>
            <w:r w:rsidRPr="00194D1E">
              <w:t>1 July</w:t>
            </w:r>
            <w:r w:rsidR="00D75591" w:rsidRPr="00194D1E">
              <w:t xml:space="preserve"> 2021</w:t>
            </w:r>
            <w:r w:rsidR="005452CC" w:rsidRPr="00194D1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BB9E03" w14:textId="77777777" w:rsidR="005452CC" w:rsidRPr="00194D1E" w:rsidRDefault="008B28BC">
            <w:pPr>
              <w:pStyle w:val="Tabletext"/>
            </w:pPr>
            <w:r w:rsidRPr="00194D1E">
              <w:t>1 July</w:t>
            </w:r>
            <w:r w:rsidR="00D75591" w:rsidRPr="00194D1E">
              <w:t xml:space="preserve"> 2021</w:t>
            </w:r>
          </w:p>
        </w:tc>
      </w:tr>
    </w:tbl>
    <w:p w14:paraId="570251F1" w14:textId="77777777" w:rsidR="005452CC" w:rsidRPr="00194D1E" w:rsidRDefault="005452CC" w:rsidP="00A31AD7">
      <w:pPr>
        <w:pStyle w:val="notetext"/>
      </w:pPr>
      <w:r w:rsidRPr="00194D1E">
        <w:rPr>
          <w:snapToGrid w:val="0"/>
          <w:lang w:eastAsia="en-US"/>
        </w:rPr>
        <w:t>Note:</w:t>
      </w:r>
      <w:r w:rsidRPr="00194D1E">
        <w:rPr>
          <w:snapToGrid w:val="0"/>
          <w:lang w:eastAsia="en-US"/>
        </w:rPr>
        <w:tab/>
        <w:t xml:space="preserve">This table relates only to the provisions of </w:t>
      </w:r>
      <w:r w:rsidR="00374791" w:rsidRPr="00194D1E">
        <w:rPr>
          <w:snapToGrid w:val="0"/>
          <w:lang w:eastAsia="en-US"/>
        </w:rPr>
        <w:t>this instrument</w:t>
      </w:r>
      <w:r w:rsidRPr="00194D1E">
        <w:t xml:space="preserve"> </w:t>
      </w:r>
      <w:r w:rsidRPr="00194D1E">
        <w:rPr>
          <w:snapToGrid w:val="0"/>
          <w:lang w:eastAsia="en-US"/>
        </w:rPr>
        <w:t xml:space="preserve">as originally made. It will not be amended to deal with any later amendments of </w:t>
      </w:r>
      <w:r w:rsidR="00374791" w:rsidRPr="00194D1E">
        <w:rPr>
          <w:snapToGrid w:val="0"/>
          <w:lang w:eastAsia="en-US"/>
        </w:rPr>
        <w:t>this instrument</w:t>
      </w:r>
      <w:r w:rsidRPr="00194D1E">
        <w:rPr>
          <w:snapToGrid w:val="0"/>
          <w:lang w:eastAsia="en-US"/>
        </w:rPr>
        <w:t>.</w:t>
      </w:r>
    </w:p>
    <w:p w14:paraId="0F0E5F86" w14:textId="77777777" w:rsidR="005452CC" w:rsidRPr="00194D1E" w:rsidRDefault="005452CC" w:rsidP="004F676E">
      <w:pPr>
        <w:pStyle w:val="subsection"/>
      </w:pPr>
      <w:r w:rsidRPr="00194D1E">
        <w:tab/>
        <w:t>(2)</w:t>
      </w:r>
      <w:r w:rsidRPr="00194D1E">
        <w:tab/>
        <w:t xml:space="preserve">Any information in column 3 of the table is not part of </w:t>
      </w:r>
      <w:r w:rsidR="00374791" w:rsidRPr="00194D1E">
        <w:t>this instrument</w:t>
      </w:r>
      <w:r w:rsidRPr="00194D1E">
        <w:t xml:space="preserve">. Information may be inserted in this column, or information in it may be edited, in any published version of </w:t>
      </w:r>
      <w:r w:rsidR="00374791" w:rsidRPr="00194D1E">
        <w:t>this instrument</w:t>
      </w:r>
      <w:r w:rsidRPr="00194D1E">
        <w:t>.</w:t>
      </w:r>
    </w:p>
    <w:p w14:paraId="35734A68" w14:textId="77777777" w:rsidR="00BF6650" w:rsidRPr="00194D1E" w:rsidRDefault="00BF6650" w:rsidP="00BF6650">
      <w:pPr>
        <w:pStyle w:val="ActHead5"/>
      </w:pPr>
      <w:bookmarkStart w:id="3" w:name="_Toc66803427"/>
      <w:r w:rsidRPr="006D0575">
        <w:rPr>
          <w:rStyle w:val="CharSectno"/>
        </w:rPr>
        <w:t>3</w:t>
      </w:r>
      <w:r w:rsidRPr="00194D1E">
        <w:t xml:space="preserve">  Authority</w:t>
      </w:r>
      <w:bookmarkEnd w:id="3"/>
    </w:p>
    <w:p w14:paraId="22FA5080" w14:textId="77777777" w:rsidR="00BF6650" w:rsidRPr="00194D1E" w:rsidRDefault="00BF6650" w:rsidP="00BF6650">
      <w:pPr>
        <w:pStyle w:val="subsection"/>
      </w:pPr>
      <w:r w:rsidRPr="00194D1E">
        <w:tab/>
      </w:r>
      <w:r w:rsidRPr="00194D1E">
        <w:tab/>
      </w:r>
      <w:r w:rsidR="00374791" w:rsidRPr="00194D1E">
        <w:t>This instrument is</w:t>
      </w:r>
      <w:r w:rsidRPr="00194D1E">
        <w:t xml:space="preserve"> made under the </w:t>
      </w:r>
      <w:r w:rsidR="00132208" w:rsidRPr="00194D1E">
        <w:rPr>
          <w:i/>
        </w:rPr>
        <w:t>Australian Radiation Protection and Nuclear Safety (Licence Charges) Act 1998</w:t>
      </w:r>
      <w:r w:rsidR="00546FA3" w:rsidRPr="00194D1E">
        <w:t>.</w:t>
      </w:r>
    </w:p>
    <w:p w14:paraId="77EEF45F" w14:textId="77777777" w:rsidR="00557C7A" w:rsidRPr="00194D1E" w:rsidRDefault="00BF6650" w:rsidP="00557C7A">
      <w:pPr>
        <w:pStyle w:val="ActHead5"/>
      </w:pPr>
      <w:bookmarkStart w:id="4" w:name="_Toc66803428"/>
      <w:r w:rsidRPr="006D0575">
        <w:rPr>
          <w:rStyle w:val="CharSectno"/>
        </w:rPr>
        <w:t>4</w:t>
      </w:r>
      <w:r w:rsidR="00557C7A" w:rsidRPr="00194D1E">
        <w:t xml:space="preserve">  </w:t>
      </w:r>
      <w:r w:rsidR="00083F48" w:rsidRPr="00194D1E">
        <w:t>Schedules</w:t>
      </w:r>
      <w:bookmarkEnd w:id="4"/>
    </w:p>
    <w:p w14:paraId="2521D15B" w14:textId="77777777" w:rsidR="00557C7A" w:rsidRPr="00194D1E" w:rsidRDefault="00557C7A" w:rsidP="00557C7A">
      <w:pPr>
        <w:pStyle w:val="subsection"/>
      </w:pPr>
      <w:r w:rsidRPr="00194D1E">
        <w:tab/>
      </w:r>
      <w:r w:rsidRPr="00194D1E">
        <w:tab/>
      </w:r>
      <w:r w:rsidR="00083F48" w:rsidRPr="00194D1E">
        <w:t xml:space="preserve">Each </w:t>
      </w:r>
      <w:r w:rsidR="00160BD7" w:rsidRPr="00194D1E">
        <w:t>instrument</w:t>
      </w:r>
      <w:r w:rsidR="00083F48" w:rsidRPr="00194D1E">
        <w:t xml:space="preserve"> that is specified in a Schedule to </w:t>
      </w:r>
      <w:r w:rsidR="00374791" w:rsidRPr="00194D1E">
        <w:t>this instrument</w:t>
      </w:r>
      <w:r w:rsidR="00083F48" w:rsidRPr="00194D1E">
        <w:t xml:space="preserve"> is amended or repealed as set out in the applicable items in the Schedule concerned, and any other item in a Schedule to </w:t>
      </w:r>
      <w:r w:rsidR="00374791" w:rsidRPr="00194D1E">
        <w:t>this instrument</w:t>
      </w:r>
      <w:r w:rsidR="00083F48" w:rsidRPr="00194D1E">
        <w:t xml:space="preserve"> has effect according to its terms.</w:t>
      </w:r>
    </w:p>
    <w:p w14:paraId="1D6958D1" w14:textId="77777777" w:rsidR="0048364F" w:rsidRPr="00194D1E" w:rsidRDefault="0048364F" w:rsidP="009C5989">
      <w:pPr>
        <w:pStyle w:val="ActHead6"/>
        <w:pageBreakBefore/>
      </w:pPr>
      <w:bookmarkStart w:id="5" w:name="_Toc66803429"/>
      <w:r w:rsidRPr="006D0575">
        <w:rPr>
          <w:rStyle w:val="CharAmSchNo"/>
        </w:rPr>
        <w:t>Schedule 1</w:t>
      </w:r>
      <w:r w:rsidRPr="00194D1E">
        <w:t>—</w:t>
      </w:r>
      <w:r w:rsidR="00460499" w:rsidRPr="006D0575">
        <w:rPr>
          <w:rStyle w:val="CharAmSchText"/>
        </w:rPr>
        <w:t>Amendments</w:t>
      </w:r>
      <w:bookmarkEnd w:id="5"/>
    </w:p>
    <w:p w14:paraId="6D810BB6" w14:textId="77777777" w:rsidR="0004044E" w:rsidRPr="006D0575" w:rsidRDefault="0004044E" w:rsidP="0004044E">
      <w:pPr>
        <w:pStyle w:val="Header"/>
      </w:pPr>
      <w:r w:rsidRPr="006D0575">
        <w:rPr>
          <w:rStyle w:val="CharAmPartNo"/>
        </w:rPr>
        <w:t xml:space="preserve"> </w:t>
      </w:r>
      <w:r w:rsidRPr="006D0575">
        <w:rPr>
          <w:rStyle w:val="CharAmPartText"/>
        </w:rPr>
        <w:t xml:space="preserve"> </w:t>
      </w:r>
    </w:p>
    <w:p w14:paraId="0AAB3164" w14:textId="77777777" w:rsidR="0084172C" w:rsidRPr="00194D1E" w:rsidRDefault="00A31AD7" w:rsidP="00EA0D36">
      <w:pPr>
        <w:pStyle w:val="ActHead9"/>
      </w:pPr>
      <w:bookmarkStart w:id="6" w:name="_Toc66803430"/>
      <w:r w:rsidRPr="00194D1E">
        <w:t xml:space="preserve">Australian Radiation Protection and Nuclear Safety (Licence Charges) </w:t>
      </w:r>
      <w:r w:rsidR="00194D1E" w:rsidRPr="00194D1E">
        <w:t>Regulations 2</w:t>
      </w:r>
      <w:r w:rsidRPr="00194D1E">
        <w:t>018</w:t>
      </w:r>
      <w:bookmarkEnd w:id="6"/>
    </w:p>
    <w:p w14:paraId="64928EEF" w14:textId="77777777" w:rsidR="009C5014" w:rsidRPr="00194D1E" w:rsidRDefault="003B518D" w:rsidP="00231890">
      <w:pPr>
        <w:pStyle w:val="ItemHead"/>
      </w:pPr>
      <w:r w:rsidRPr="00194D1E">
        <w:t>1</w:t>
      </w:r>
      <w:r w:rsidR="00231890" w:rsidRPr="00194D1E">
        <w:t xml:space="preserve">  </w:t>
      </w:r>
      <w:r w:rsidR="009C5014" w:rsidRPr="00194D1E">
        <w:t>Amendment</w:t>
      </w:r>
      <w:r w:rsidR="00E30BCC" w:rsidRPr="00194D1E">
        <w:t>s</w:t>
      </w:r>
      <w:r w:rsidR="009C5014" w:rsidRPr="00194D1E">
        <w:t xml:space="preserve"> of listed provisions—</w:t>
      </w:r>
      <w:r w:rsidR="008B28BC" w:rsidRPr="00194D1E">
        <w:t>section 7</w:t>
      </w:r>
    </w:p>
    <w:p w14:paraId="65825D35" w14:textId="77777777" w:rsidR="009C5014" w:rsidRPr="00194D1E" w:rsidRDefault="009C5014" w:rsidP="009C5014">
      <w:pPr>
        <w:pStyle w:val="Item"/>
      </w:pPr>
      <w:r w:rsidRPr="00194D1E">
        <w:t xml:space="preserve">The items of the table in </w:t>
      </w:r>
      <w:r w:rsidR="008B28BC" w:rsidRPr="00194D1E">
        <w:t>section 7</w:t>
      </w:r>
      <w:r w:rsidRPr="00194D1E">
        <w:t xml:space="preserve"> listed in the following table are amended as set out in the table.</w:t>
      </w:r>
    </w:p>
    <w:p w14:paraId="553EBA28" w14:textId="77777777" w:rsidR="009C5014" w:rsidRPr="00194D1E" w:rsidRDefault="009C5014" w:rsidP="009C501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9C5014" w:rsidRPr="00194D1E" w14:paraId="40EEAC2D" w14:textId="77777777" w:rsidTr="00E50D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786CB1" w14:textId="77777777" w:rsidR="009C5014" w:rsidRPr="00194D1E" w:rsidRDefault="009C5014" w:rsidP="00E50DFB">
            <w:pPr>
              <w:pStyle w:val="TableHeading"/>
            </w:pPr>
            <w:r w:rsidRPr="00194D1E">
              <w:t>Amendments of annual charges for facility licences for nuclear installations</w:t>
            </w:r>
          </w:p>
        </w:tc>
      </w:tr>
      <w:tr w:rsidR="009C5014" w:rsidRPr="00194D1E" w14:paraId="7EE0E04F" w14:textId="77777777" w:rsidTr="00E50DF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500714" w14:textId="77777777" w:rsidR="009C5014" w:rsidRPr="00194D1E" w:rsidRDefault="009C5014" w:rsidP="00E50DFB">
            <w:pPr>
              <w:pStyle w:val="TableHeading"/>
            </w:pPr>
            <w:r w:rsidRPr="00194D1E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2C3DBD" w14:textId="77777777" w:rsidR="009C5014" w:rsidRPr="00194D1E" w:rsidRDefault="008B28BC" w:rsidP="00E50DFB">
            <w:pPr>
              <w:pStyle w:val="TableHeading"/>
            </w:pPr>
            <w:r w:rsidRPr="00194D1E">
              <w:t>Section 7</w:t>
            </w:r>
            <w:r w:rsidR="00242653" w:rsidRPr="00194D1E">
              <w:t xml:space="preserve"> t</w:t>
            </w:r>
            <w:r w:rsidR="009C5014" w:rsidRPr="00194D1E">
              <w:t>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4973B2" w14:textId="77777777" w:rsidR="009C5014" w:rsidRPr="00194D1E" w:rsidRDefault="009C5014" w:rsidP="00E50DFB">
            <w:pPr>
              <w:pStyle w:val="TableHeading"/>
            </w:pPr>
            <w:r w:rsidRPr="00194D1E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E84D0E" w14:textId="77777777" w:rsidR="009C5014" w:rsidRPr="00194D1E" w:rsidRDefault="009C5014" w:rsidP="00E50DFB">
            <w:pPr>
              <w:pStyle w:val="TableHeading"/>
            </w:pPr>
            <w:r w:rsidRPr="00194D1E">
              <w:t>Substitute</w:t>
            </w:r>
          </w:p>
        </w:tc>
      </w:tr>
      <w:tr w:rsidR="009C5014" w:rsidRPr="00194D1E" w14:paraId="3650391F" w14:textId="77777777" w:rsidTr="00E50DF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40A28D1" w14:textId="77777777" w:rsidR="009C5014" w:rsidRPr="00194D1E" w:rsidRDefault="009C5014" w:rsidP="009C5014">
            <w:pPr>
              <w:pStyle w:val="Tabletext"/>
            </w:pPr>
            <w:r w:rsidRPr="00194D1E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64CCA5FA" w14:textId="77777777" w:rsidR="009C5014" w:rsidRPr="00194D1E" w:rsidRDefault="009C5014" w:rsidP="009C5014">
            <w:pPr>
              <w:pStyle w:val="Tabletext"/>
            </w:pPr>
            <w:r w:rsidRPr="00194D1E">
              <w:t>Item 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1A084FAC" w14:textId="77777777" w:rsidR="009C5014" w:rsidRPr="00194D1E" w:rsidRDefault="009C5014" w:rsidP="009C5014">
            <w:pPr>
              <w:pStyle w:val="Tabletext"/>
            </w:pPr>
            <w:r w:rsidRPr="00194D1E">
              <w:t>27,440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4BE549E2" w14:textId="77777777" w:rsidR="009C5014" w:rsidRPr="00194D1E" w:rsidRDefault="009C5014" w:rsidP="009C5014">
            <w:pPr>
              <w:pStyle w:val="Tabletext"/>
            </w:pPr>
            <w:r w:rsidRPr="00194D1E">
              <w:t>27,988</w:t>
            </w:r>
          </w:p>
        </w:tc>
      </w:tr>
      <w:tr w:rsidR="009C5014" w:rsidRPr="00194D1E" w14:paraId="42D6E7D6" w14:textId="77777777" w:rsidTr="00E50DFB">
        <w:tc>
          <w:tcPr>
            <w:tcW w:w="714" w:type="dxa"/>
            <w:shd w:val="clear" w:color="auto" w:fill="auto"/>
          </w:tcPr>
          <w:p w14:paraId="3EAC21D2" w14:textId="77777777" w:rsidR="009C5014" w:rsidRPr="00194D1E" w:rsidRDefault="009C5014" w:rsidP="009C5014">
            <w:pPr>
              <w:pStyle w:val="Tabletext"/>
            </w:pPr>
            <w:r w:rsidRPr="00194D1E">
              <w:t>2</w:t>
            </w:r>
          </w:p>
        </w:tc>
        <w:tc>
          <w:tcPr>
            <w:tcW w:w="2533" w:type="dxa"/>
            <w:shd w:val="clear" w:color="auto" w:fill="auto"/>
          </w:tcPr>
          <w:p w14:paraId="6C9A3AAC" w14:textId="77777777" w:rsidR="009C5014" w:rsidRPr="00194D1E" w:rsidRDefault="008B28BC" w:rsidP="009C5014">
            <w:pPr>
              <w:pStyle w:val="Tabletext"/>
            </w:pPr>
            <w:r w:rsidRPr="00194D1E">
              <w:t>Item 2</w:t>
            </w:r>
          </w:p>
        </w:tc>
        <w:tc>
          <w:tcPr>
            <w:tcW w:w="2533" w:type="dxa"/>
            <w:shd w:val="clear" w:color="auto" w:fill="auto"/>
          </w:tcPr>
          <w:p w14:paraId="73C9B9F7" w14:textId="77777777" w:rsidR="009C5014" w:rsidRPr="00194D1E" w:rsidRDefault="009C5014" w:rsidP="009C5014">
            <w:pPr>
              <w:pStyle w:val="Tabletext"/>
            </w:pPr>
            <w:r w:rsidRPr="00194D1E">
              <w:t>68,608</w:t>
            </w:r>
          </w:p>
        </w:tc>
        <w:tc>
          <w:tcPr>
            <w:tcW w:w="2533" w:type="dxa"/>
            <w:shd w:val="clear" w:color="auto" w:fill="auto"/>
          </w:tcPr>
          <w:p w14:paraId="1CF01EB6" w14:textId="77777777" w:rsidR="009C5014" w:rsidRPr="00194D1E" w:rsidRDefault="009C5014" w:rsidP="009C5014">
            <w:pPr>
              <w:pStyle w:val="Tabletext"/>
            </w:pPr>
            <w:r w:rsidRPr="00194D1E">
              <w:t>69,980</w:t>
            </w:r>
          </w:p>
        </w:tc>
      </w:tr>
      <w:tr w:rsidR="009C5014" w:rsidRPr="00194D1E" w14:paraId="37BD546F" w14:textId="77777777" w:rsidTr="00E50DFB">
        <w:tc>
          <w:tcPr>
            <w:tcW w:w="714" w:type="dxa"/>
            <w:shd w:val="clear" w:color="auto" w:fill="auto"/>
          </w:tcPr>
          <w:p w14:paraId="4988CDAA" w14:textId="77777777" w:rsidR="009C5014" w:rsidRPr="00194D1E" w:rsidRDefault="009C5014" w:rsidP="009C5014">
            <w:pPr>
              <w:pStyle w:val="Tabletext"/>
            </w:pPr>
            <w:r w:rsidRPr="00194D1E">
              <w:t>3</w:t>
            </w:r>
          </w:p>
        </w:tc>
        <w:tc>
          <w:tcPr>
            <w:tcW w:w="2533" w:type="dxa"/>
            <w:shd w:val="clear" w:color="auto" w:fill="auto"/>
          </w:tcPr>
          <w:p w14:paraId="2046D331" w14:textId="77777777" w:rsidR="009C5014" w:rsidRPr="00194D1E" w:rsidRDefault="008B28BC" w:rsidP="009C5014">
            <w:pPr>
              <w:pStyle w:val="Tabletext"/>
            </w:pPr>
            <w:r w:rsidRPr="00194D1E">
              <w:t>Item 3</w:t>
            </w:r>
          </w:p>
        </w:tc>
        <w:tc>
          <w:tcPr>
            <w:tcW w:w="2533" w:type="dxa"/>
            <w:shd w:val="clear" w:color="auto" w:fill="auto"/>
          </w:tcPr>
          <w:p w14:paraId="5820CFDF" w14:textId="77777777" w:rsidR="009C5014" w:rsidRPr="00194D1E" w:rsidRDefault="009C5014" w:rsidP="009C5014">
            <w:pPr>
              <w:pStyle w:val="Tabletext"/>
            </w:pPr>
            <w:r w:rsidRPr="00194D1E">
              <w:t>27,440</w:t>
            </w:r>
          </w:p>
        </w:tc>
        <w:tc>
          <w:tcPr>
            <w:tcW w:w="2533" w:type="dxa"/>
            <w:shd w:val="clear" w:color="auto" w:fill="auto"/>
          </w:tcPr>
          <w:p w14:paraId="7DD38C61" w14:textId="77777777" w:rsidR="009C5014" w:rsidRPr="00194D1E" w:rsidRDefault="009C5014" w:rsidP="009C5014">
            <w:pPr>
              <w:pStyle w:val="Tabletext"/>
            </w:pPr>
            <w:r w:rsidRPr="00194D1E">
              <w:t>27,988</w:t>
            </w:r>
          </w:p>
        </w:tc>
      </w:tr>
      <w:tr w:rsidR="009C5014" w:rsidRPr="00194D1E" w14:paraId="5BDF5AA3" w14:textId="77777777" w:rsidTr="00E50DFB">
        <w:tc>
          <w:tcPr>
            <w:tcW w:w="714" w:type="dxa"/>
            <w:shd w:val="clear" w:color="auto" w:fill="auto"/>
          </w:tcPr>
          <w:p w14:paraId="755CEF14" w14:textId="77777777" w:rsidR="009C5014" w:rsidRPr="00194D1E" w:rsidRDefault="009C5014" w:rsidP="009C5014">
            <w:pPr>
              <w:pStyle w:val="Tabletext"/>
            </w:pPr>
            <w:r w:rsidRPr="00194D1E">
              <w:t>4</w:t>
            </w:r>
          </w:p>
        </w:tc>
        <w:tc>
          <w:tcPr>
            <w:tcW w:w="2533" w:type="dxa"/>
            <w:shd w:val="clear" w:color="auto" w:fill="auto"/>
          </w:tcPr>
          <w:p w14:paraId="094CBA6B" w14:textId="77777777" w:rsidR="009C5014" w:rsidRPr="00194D1E" w:rsidRDefault="008B28BC" w:rsidP="009C5014">
            <w:pPr>
              <w:pStyle w:val="Tabletext"/>
            </w:pPr>
            <w:r w:rsidRPr="00194D1E">
              <w:t>Item 4</w:t>
            </w:r>
          </w:p>
        </w:tc>
        <w:tc>
          <w:tcPr>
            <w:tcW w:w="2533" w:type="dxa"/>
            <w:shd w:val="clear" w:color="auto" w:fill="auto"/>
          </w:tcPr>
          <w:p w14:paraId="5F9860ED" w14:textId="77777777" w:rsidR="009C5014" w:rsidRPr="00194D1E" w:rsidRDefault="009C5014" w:rsidP="009C5014">
            <w:pPr>
              <w:pStyle w:val="Tabletext"/>
            </w:pPr>
            <w:r w:rsidRPr="00194D1E">
              <w:t>137,220</w:t>
            </w:r>
          </w:p>
        </w:tc>
        <w:tc>
          <w:tcPr>
            <w:tcW w:w="2533" w:type="dxa"/>
            <w:shd w:val="clear" w:color="auto" w:fill="auto"/>
          </w:tcPr>
          <w:p w14:paraId="73CB5DEE" w14:textId="77777777" w:rsidR="009C5014" w:rsidRPr="00194D1E" w:rsidRDefault="009C5014" w:rsidP="009C5014">
            <w:pPr>
              <w:pStyle w:val="Tabletext"/>
            </w:pPr>
            <w:r w:rsidRPr="00194D1E">
              <w:t>139,964</w:t>
            </w:r>
          </w:p>
        </w:tc>
      </w:tr>
      <w:tr w:rsidR="009C5014" w:rsidRPr="00194D1E" w14:paraId="5CEC6E01" w14:textId="77777777" w:rsidTr="00E50DFB">
        <w:tc>
          <w:tcPr>
            <w:tcW w:w="714" w:type="dxa"/>
            <w:shd w:val="clear" w:color="auto" w:fill="auto"/>
          </w:tcPr>
          <w:p w14:paraId="22A4FDB4" w14:textId="77777777" w:rsidR="009C5014" w:rsidRPr="00194D1E" w:rsidRDefault="009C5014" w:rsidP="009C5014">
            <w:pPr>
              <w:pStyle w:val="Tabletext"/>
            </w:pPr>
            <w:r w:rsidRPr="00194D1E">
              <w:t>5</w:t>
            </w:r>
          </w:p>
        </w:tc>
        <w:tc>
          <w:tcPr>
            <w:tcW w:w="2533" w:type="dxa"/>
            <w:shd w:val="clear" w:color="auto" w:fill="auto"/>
          </w:tcPr>
          <w:p w14:paraId="2EA597BE" w14:textId="77777777" w:rsidR="009C5014" w:rsidRPr="00194D1E" w:rsidRDefault="008B28BC" w:rsidP="009C5014">
            <w:pPr>
              <w:pStyle w:val="Tabletext"/>
            </w:pPr>
            <w:r w:rsidRPr="00194D1E">
              <w:t>Item 5</w:t>
            </w:r>
          </w:p>
        </w:tc>
        <w:tc>
          <w:tcPr>
            <w:tcW w:w="2533" w:type="dxa"/>
            <w:shd w:val="clear" w:color="auto" w:fill="auto"/>
          </w:tcPr>
          <w:p w14:paraId="21BB1417" w14:textId="77777777" w:rsidR="009C5014" w:rsidRPr="00194D1E" w:rsidRDefault="009C5014" w:rsidP="009C5014">
            <w:pPr>
              <w:pStyle w:val="Tabletext"/>
            </w:pPr>
            <w:r w:rsidRPr="00194D1E">
              <w:t>68,608</w:t>
            </w:r>
          </w:p>
        </w:tc>
        <w:tc>
          <w:tcPr>
            <w:tcW w:w="2533" w:type="dxa"/>
            <w:shd w:val="clear" w:color="auto" w:fill="auto"/>
          </w:tcPr>
          <w:p w14:paraId="20FE7573" w14:textId="77777777" w:rsidR="009C5014" w:rsidRPr="00194D1E" w:rsidRDefault="009C5014" w:rsidP="009C5014">
            <w:pPr>
              <w:pStyle w:val="Tabletext"/>
            </w:pPr>
            <w:r w:rsidRPr="00194D1E">
              <w:t>69,980</w:t>
            </w:r>
          </w:p>
        </w:tc>
      </w:tr>
      <w:tr w:rsidR="009C5014" w:rsidRPr="00194D1E" w14:paraId="462B0FC0" w14:textId="77777777" w:rsidTr="00E50DFB">
        <w:tc>
          <w:tcPr>
            <w:tcW w:w="714" w:type="dxa"/>
            <w:shd w:val="clear" w:color="auto" w:fill="auto"/>
          </w:tcPr>
          <w:p w14:paraId="75450329" w14:textId="77777777" w:rsidR="009C5014" w:rsidRPr="00194D1E" w:rsidRDefault="009C5014" w:rsidP="009C5014">
            <w:pPr>
              <w:pStyle w:val="Tabletext"/>
            </w:pPr>
            <w:r w:rsidRPr="00194D1E">
              <w:t>6</w:t>
            </w:r>
          </w:p>
        </w:tc>
        <w:tc>
          <w:tcPr>
            <w:tcW w:w="2533" w:type="dxa"/>
            <w:shd w:val="clear" w:color="auto" w:fill="auto"/>
          </w:tcPr>
          <w:p w14:paraId="73974430" w14:textId="77777777" w:rsidR="009C5014" w:rsidRPr="00194D1E" w:rsidRDefault="008B28BC" w:rsidP="009C5014">
            <w:pPr>
              <w:pStyle w:val="Tabletext"/>
            </w:pPr>
            <w:r w:rsidRPr="00194D1E">
              <w:t>Item 6</w:t>
            </w:r>
          </w:p>
        </w:tc>
        <w:tc>
          <w:tcPr>
            <w:tcW w:w="2533" w:type="dxa"/>
            <w:shd w:val="clear" w:color="auto" w:fill="auto"/>
          </w:tcPr>
          <w:p w14:paraId="0D1FCEDD" w14:textId="77777777" w:rsidR="009C5014" w:rsidRPr="00194D1E" w:rsidRDefault="009C5014" w:rsidP="009C5014">
            <w:pPr>
              <w:pStyle w:val="Tabletext"/>
            </w:pPr>
            <w:r w:rsidRPr="00194D1E">
              <w:t>54,887</w:t>
            </w:r>
          </w:p>
        </w:tc>
        <w:tc>
          <w:tcPr>
            <w:tcW w:w="2533" w:type="dxa"/>
            <w:shd w:val="clear" w:color="auto" w:fill="auto"/>
          </w:tcPr>
          <w:p w14:paraId="184FBDA5" w14:textId="77777777" w:rsidR="009C5014" w:rsidRPr="00194D1E" w:rsidRDefault="009C5014" w:rsidP="009C5014">
            <w:pPr>
              <w:pStyle w:val="Tabletext"/>
            </w:pPr>
            <w:r w:rsidRPr="00194D1E">
              <w:t>55,984</w:t>
            </w:r>
          </w:p>
        </w:tc>
      </w:tr>
      <w:tr w:rsidR="009C5014" w:rsidRPr="00194D1E" w14:paraId="33E30764" w14:textId="77777777" w:rsidTr="00E50DFB">
        <w:tc>
          <w:tcPr>
            <w:tcW w:w="714" w:type="dxa"/>
            <w:shd w:val="clear" w:color="auto" w:fill="auto"/>
          </w:tcPr>
          <w:p w14:paraId="7D08040D" w14:textId="77777777" w:rsidR="009C5014" w:rsidRPr="00194D1E" w:rsidRDefault="009C5014" w:rsidP="009C5014">
            <w:pPr>
              <w:pStyle w:val="Tabletext"/>
            </w:pPr>
            <w:r w:rsidRPr="00194D1E">
              <w:t>7</w:t>
            </w:r>
          </w:p>
        </w:tc>
        <w:tc>
          <w:tcPr>
            <w:tcW w:w="2533" w:type="dxa"/>
            <w:shd w:val="clear" w:color="auto" w:fill="auto"/>
          </w:tcPr>
          <w:p w14:paraId="3790559E" w14:textId="77777777" w:rsidR="009C5014" w:rsidRPr="00194D1E" w:rsidRDefault="009C5014" w:rsidP="009C5014">
            <w:pPr>
              <w:pStyle w:val="Tabletext"/>
            </w:pPr>
            <w:r w:rsidRPr="00194D1E">
              <w:t>Item 7</w:t>
            </w:r>
          </w:p>
        </w:tc>
        <w:tc>
          <w:tcPr>
            <w:tcW w:w="2533" w:type="dxa"/>
            <w:shd w:val="clear" w:color="auto" w:fill="auto"/>
          </w:tcPr>
          <w:p w14:paraId="373161A5" w14:textId="77777777" w:rsidR="009C5014" w:rsidRPr="00194D1E" w:rsidRDefault="009C5014" w:rsidP="009C5014">
            <w:pPr>
              <w:pStyle w:val="Tabletext"/>
            </w:pPr>
            <w:r w:rsidRPr="00194D1E">
              <w:t>137,220</w:t>
            </w:r>
          </w:p>
        </w:tc>
        <w:tc>
          <w:tcPr>
            <w:tcW w:w="2533" w:type="dxa"/>
            <w:shd w:val="clear" w:color="auto" w:fill="auto"/>
          </w:tcPr>
          <w:p w14:paraId="7C7BC936" w14:textId="77777777" w:rsidR="009C5014" w:rsidRPr="00194D1E" w:rsidRDefault="009C5014" w:rsidP="009C5014">
            <w:pPr>
              <w:pStyle w:val="Tabletext"/>
            </w:pPr>
            <w:r w:rsidRPr="00194D1E">
              <w:t>139,964</w:t>
            </w:r>
          </w:p>
        </w:tc>
      </w:tr>
      <w:tr w:rsidR="009C5014" w:rsidRPr="00194D1E" w14:paraId="3CE5F38C" w14:textId="77777777" w:rsidTr="00E50DFB">
        <w:tc>
          <w:tcPr>
            <w:tcW w:w="714" w:type="dxa"/>
            <w:shd w:val="clear" w:color="auto" w:fill="auto"/>
          </w:tcPr>
          <w:p w14:paraId="279F5B06" w14:textId="77777777" w:rsidR="009C5014" w:rsidRPr="00194D1E" w:rsidRDefault="009C5014" w:rsidP="009C5014">
            <w:pPr>
              <w:pStyle w:val="Tabletext"/>
            </w:pPr>
            <w:r w:rsidRPr="00194D1E">
              <w:t>8</w:t>
            </w:r>
          </w:p>
        </w:tc>
        <w:tc>
          <w:tcPr>
            <w:tcW w:w="2533" w:type="dxa"/>
            <w:shd w:val="clear" w:color="auto" w:fill="auto"/>
          </w:tcPr>
          <w:p w14:paraId="2773CAE6" w14:textId="77777777" w:rsidR="009C5014" w:rsidRPr="00194D1E" w:rsidRDefault="009C5014" w:rsidP="009C5014">
            <w:pPr>
              <w:pStyle w:val="Tabletext"/>
            </w:pPr>
            <w:r w:rsidRPr="00194D1E">
              <w:t>Item 8</w:t>
            </w:r>
          </w:p>
        </w:tc>
        <w:tc>
          <w:tcPr>
            <w:tcW w:w="2533" w:type="dxa"/>
            <w:shd w:val="clear" w:color="auto" w:fill="auto"/>
          </w:tcPr>
          <w:p w14:paraId="203BAB9A" w14:textId="77777777" w:rsidR="009C5014" w:rsidRPr="00194D1E" w:rsidRDefault="009C5014" w:rsidP="009C5014">
            <w:pPr>
              <w:pStyle w:val="Tabletext"/>
            </w:pPr>
            <w:r w:rsidRPr="00194D1E">
              <w:t>137,220</w:t>
            </w:r>
          </w:p>
        </w:tc>
        <w:tc>
          <w:tcPr>
            <w:tcW w:w="2533" w:type="dxa"/>
            <w:shd w:val="clear" w:color="auto" w:fill="auto"/>
          </w:tcPr>
          <w:p w14:paraId="2C3308D1" w14:textId="77777777" w:rsidR="009C5014" w:rsidRPr="00194D1E" w:rsidRDefault="009C5014" w:rsidP="009C5014">
            <w:pPr>
              <w:pStyle w:val="Tabletext"/>
            </w:pPr>
            <w:r w:rsidRPr="00194D1E">
              <w:t>139,964</w:t>
            </w:r>
          </w:p>
        </w:tc>
      </w:tr>
      <w:tr w:rsidR="009C5014" w:rsidRPr="00194D1E" w14:paraId="4C53CFB0" w14:textId="77777777" w:rsidTr="00E50DFB">
        <w:tc>
          <w:tcPr>
            <w:tcW w:w="714" w:type="dxa"/>
            <w:shd w:val="clear" w:color="auto" w:fill="auto"/>
          </w:tcPr>
          <w:p w14:paraId="5CBD0F7C" w14:textId="77777777" w:rsidR="009C5014" w:rsidRPr="00194D1E" w:rsidRDefault="009C5014" w:rsidP="009C5014">
            <w:pPr>
              <w:pStyle w:val="Tabletext"/>
            </w:pPr>
            <w:r w:rsidRPr="00194D1E">
              <w:t>9</w:t>
            </w:r>
          </w:p>
        </w:tc>
        <w:tc>
          <w:tcPr>
            <w:tcW w:w="2533" w:type="dxa"/>
            <w:shd w:val="clear" w:color="auto" w:fill="auto"/>
          </w:tcPr>
          <w:p w14:paraId="5C07E8C7" w14:textId="77777777" w:rsidR="009C5014" w:rsidRPr="00194D1E" w:rsidRDefault="009C5014" w:rsidP="009C5014">
            <w:pPr>
              <w:pStyle w:val="Tabletext"/>
            </w:pPr>
            <w:r w:rsidRPr="00194D1E">
              <w:t>Item 9</w:t>
            </w:r>
          </w:p>
        </w:tc>
        <w:tc>
          <w:tcPr>
            <w:tcW w:w="2533" w:type="dxa"/>
            <w:shd w:val="clear" w:color="auto" w:fill="auto"/>
          </w:tcPr>
          <w:p w14:paraId="367A073D" w14:textId="77777777" w:rsidR="009C5014" w:rsidRPr="00194D1E" w:rsidRDefault="009C5014" w:rsidP="009C5014">
            <w:pPr>
              <w:pStyle w:val="Tabletext"/>
            </w:pPr>
            <w:r w:rsidRPr="00194D1E">
              <w:t>1,056,597</w:t>
            </w:r>
          </w:p>
        </w:tc>
        <w:tc>
          <w:tcPr>
            <w:tcW w:w="2533" w:type="dxa"/>
            <w:shd w:val="clear" w:color="auto" w:fill="auto"/>
          </w:tcPr>
          <w:p w14:paraId="02748D0D" w14:textId="77777777" w:rsidR="009C5014" w:rsidRPr="00194D1E" w:rsidRDefault="009C5014" w:rsidP="009C5014">
            <w:pPr>
              <w:pStyle w:val="Tabletext"/>
            </w:pPr>
            <w:r w:rsidRPr="00194D1E">
              <w:t>1,077,728</w:t>
            </w:r>
          </w:p>
        </w:tc>
      </w:tr>
      <w:tr w:rsidR="009C5014" w:rsidRPr="00194D1E" w14:paraId="30691FD6" w14:textId="77777777" w:rsidTr="00E50DFB">
        <w:tc>
          <w:tcPr>
            <w:tcW w:w="714" w:type="dxa"/>
            <w:shd w:val="clear" w:color="auto" w:fill="auto"/>
          </w:tcPr>
          <w:p w14:paraId="465373F9" w14:textId="77777777" w:rsidR="009C5014" w:rsidRPr="00194D1E" w:rsidRDefault="009C5014" w:rsidP="009C5014">
            <w:pPr>
              <w:pStyle w:val="Tabletext"/>
            </w:pPr>
            <w:r w:rsidRPr="00194D1E">
              <w:t>10</w:t>
            </w:r>
          </w:p>
        </w:tc>
        <w:tc>
          <w:tcPr>
            <w:tcW w:w="2533" w:type="dxa"/>
            <w:shd w:val="clear" w:color="auto" w:fill="auto"/>
          </w:tcPr>
          <w:p w14:paraId="0A94EA8E" w14:textId="77777777" w:rsidR="009C5014" w:rsidRPr="00194D1E" w:rsidRDefault="009C5014" w:rsidP="009C5014">
            <w:pPr>
              <w:pStyle w:val="Tabletext"/>
            </w:pPr>
            <w:r w:rsidRPr="00194D1E">
              <w:t>Item 10</w:t>
            </w:r>
          </w:p>
        </w:tc>
        <w:tc>
          <w:tcPr>
            <w:tcW w:w="2533" w:type="dxa"/>
            <w:shd w:val="clear" w:color="auto" w:fill="auto"/>
          </w:tcPr>
          <w:p w14:paraId="0DF70DED" w14:textId="77777777" w:rsidR="009C5014" w:rsidRPr="00194D1E" w:rsidRDefault="009C5014" w:rsidP="009C5014">
            <w:pPr>
              <w:pStyle w:val="Tabletext"/>
            </w:pPr>
            <w:r w:rsidRPr="00194D1E">
              <w:t>274,441</w:t>
            </w:r>
          </w:p>
        </w:tc>
        <w:tc>
          <w:tcPr>
            <w:tcW w:w="2533" w:type="dxa"/>
            <w:shd w:val="clear" w:color="auto" w:fill="auto"/>
          </w:tcPr>
          <w:p w14:paraId="59DDE363" w14:textId="77777777" w:rsidR="009C5014" w:rsidRPr="00194D1E" w:rsidRDefault="009C5014" w:rsidP="009C5014">
            <w:pPr>
              <w:pStyle w:val="Tabletext"/>
            </w:pPr>
            <w:r w:rsidRPr="00194D1E">
              <w:t>279,929</w:t>
            </w:r>
          </w:p>
        </w:tc>
      </w:tr>
      <w:tr w:rsidR="009C5014" w:rsidRPr="00194D1E" w14:paraId="4811DB6B" w14:textId="77777777" w:rsidTr="00E50DFB">
        <w:tc>
          <w:tcPr>
            <w:tcW w:w="714" w:type="dxa"/>
            <w:shd w:val="clear" w:color="auto" w:fill="auto"/>
          </w:tcPr>
          <w:p w14:paraId="4BF72A89" w14:textId="77777777" w:rsidR="009C5014" w:rsidRPr="00194D1E" w:rsidRDefault="009C5014" w:rsidP="009C5014">
            <w:pPr>
              <w:pStyle w:val="Tabletext"/>
            </w:pPr>
            <w:r w:rsidRPr="00194D1E">
              <w:t>11</w:t>
            </w:r>
          </w:p>
        </w:tc>
        <w:tc>
          <w:tcPr>
            <w:tcW w:w="2533" w:type="dxa"/>
            <w:shd w:val="clear" w:color="auto" w:fill="auto"/>
          </w:tcPr>
          <w:p w14:paraId="6427A2C8" w14:textId="77777777" w:rsidR="009C5014" w:rsidRPr="00194D1E" w:rsidRDefault="009C5014" w:rsidP="009C5014">
            <w:pPr>
              <w:pStyle w:val="Tabletext"/>
            </w:pPr>
            <w:r w:rsidRPr="00194D1E">
              <w:t>Item 11</w:t>
            </w:r>
          </w:p>
        </w:tc>
        <w:tc>
          <w:tcPr>
            <w:tcW w:w="2533" w:type="dxa"/>
            <w:shd w:val="clear" w:color="auto" w:fill="auto"/>
          </w:tcPr>
          <w:p w14:paraId="5F9CCAC4" w14:textId="77777777" w:rsidR="009C5014" w:rsidRPr="00194D1E" w:rsidRDefault="009C5014" w:rsidP="009C5014">
            <w:pPr>
              <w:pStyle w:val="Tabletext"/>
            </w:pPr>
            <w:r w:rsidRPr="00194D1E">
              <w:t>13,720</w:t>
            </w:r>
          </w:p>
        </w:tc>
        <w:tc>
          <w:tcPr>
            <w:tcW w:w="2533" w:type="dxa"/>
            <w:shd w:val="clear" w:color="auto" w:fill="auto"/>
          </w:tcPr>
          <w:p w14:paraId="1D1BA190" w14:textId="77777777" w:rsidR="009C5014" w:rsidRPr="00194D1E" w:rsidRDefault="009C5014" w:rsidP="009C5014">
            <w:pPr>
              <w:pStyle w:val="Tabletext"/>
            </w:pPr>
            <w:r w:rsidRPr="00194D1E">
              <w:t>13,994</w:t>
            </w:r>
          </w:p>
        </w:tc>
      </w:tr>
      <w:tr w:rsidR="009C5014" w:rsidRPr="00194D1E" w14:paraId="0488D3A7" w14:textId="77777777" w:rsidTr="00E50DFB">
        <w:tc>
          <w:tcPr>
            <w:tcW w:w="714" w:type="dxa"/>
            <w:shd w:val="clear" w:color="auto" w:fill="auto"/>
          </w:tcPr>
          <w:p w14:paraId="701B63FF" w14:textId="77777777" w:rsidR="009C5014" w:rsidRPr="00194D1E" w:rsidRDefault="009C5014" w:rsidP="009C5014">
            <w:pPr>
              <w:pStyle w:val="Tabletext"/>
            </w:pPr>
            <w:r w:rsidRPr="00194D1E">
              <w:t>12</w:t>
            </w:r>
          </w:p>
        </w:tc>
        <w:tc>
          <w:tcPr>
            <w:tcW w:w="2533" w:type="dxa"/>
            <w:shd w:val="clear" w:color="auto" w:fill="auto"/>
          </w:tcPr>
          <w:p w14:paraId="65D81C74" w14:textId="77777777" w:rsidR="009C5014" w:rsidRPr="00194D1E" w:rsidRDefault="009C5014" w:rsidP="009C5014">
            <w:pPr>
              <w:pStyle w:val="Tabletext"/>
            </w:pPr>
            <w:r w:rsidRPr="00194D1E">
              <w:t>Item 12</w:t>
            </w:r>
          </w:p>
        </w:tc>
        <w:tc>
          <w:tcPr>
            <w:tcW w:w="2533" w:type="dxa"/>
            <w:shd w:val="clear" w:color="auto" w:fill="auto"/>
          </w:tcPr>
          <w:p w14:paraId="2EC880DB" w14:textId="77777777" w:rsidR="009C5014" w:rsidRPr="00194D1E" w:rsidRDefault="009C5014" w:rsidP="009C5014">
            <w:pPr>
              <w:pStyle w:val="Tabletext"/>
            </w:pPr>
            <w:r w:rsidRPr="00194D1E">
              <w:t>27,440</w:t>
            </w:r>
          </w:p>
        </w:tc>
        <w:tc>
          <w:tcPr>
            <w:tcW w:w="2533" w:type="dxa"/>
            <w:shd w:val="clear" w:color="auto" w:fill="auto"/>
          </w:tcPr>
          <w:p w14:paraId="5D042EEB" w14:textId="77777777" w:rsidR="009C5014" w:rsidRPr="00194D1E" w:rsidRDefault="009C5014" w:rsidP="009C5014">
            <w:pPr>
              <w:pStyle w:val="Tabletext"/>
            </w:pPr>
            <w:r w:rsidRPr="00194D1E">
              <w:t>27,988</w:t>
            </w:r>
          </w:p>
        </w:tc>
      </w:tr>
      <w:tr w:rsidR="009C5014" w:rsidRPr="00194D1E" w14:paraId="114B6C78" w14:textId="77777777" w:rsidTr="00E50DFB">
        <w:tc>
          <w:tcPr>
            <w:tcW w:w="714" w:type="dxa"/>
            <w:shd w:val="clear" w:color="auto" w:fill="auto"/>
          </w:tcPr>
          <w:p w14:paraId="102C5ED3" w14:textId="77777777" w:rsidR="009C5014" w:rsidRPr="00194D1E" w:rsidRDefault="009C5014" w:rsidP="009C5014">
            <w:pPr>
              <w:pStyle w:val="Tabletext"/>
            </w:pPr>
            <w:r w:rsidRPr="00194D1E">
              <w:t>13</w:t>
            </w:r>
          </w:p>
        </w:tc>
        <w:tc>
          <w:tcPr>
            <w:tcW w:w="2533" w:type="dxa"/>
            <w:shd w:val="clear" w:color="auto" w:fill="auto"/>
          </w:tcPr>
          <w:p w14:paraId="113E7E20" w14:textId="77777777" w:rsidR="009C5014" w:rsidRPr="00194D1E" w:rsidRDefault="009C5014" w:rsidP="009C5014">
            <w:pPr>
              <w:pStyle w:val="Tabletext"/>
            </w:pPr>
            <w:r w:rsidRPr="00194D1E">
              <w:t>Item 13</w:t>
            </w:r>
          </w:p>
        </w:tc>
        <w:tc>
          <w:tcPr>
            <w:tcW w:w="2533" w:type="dxa"/>
            <w:shd w:val="clear" w:color="auto" w:fill="auto"/>
          </w:tcPr>
          <w:p w14:paraId="25795151" w14:textId="77777777" w:rsidR="009C5014" w:rsidRPr="00194D1E" w:rsidRDefault="009C5014" w:rsidP="009C5014">
            <w:pPr>
              <w:pStyle w:val="Tabletext"/>
            </w:pPr>
            <w:r w:rsidRPr="00194D1E">
              <w:t>13,720</w:t>
            </w:r>
          </w:p>
        </w:tc>
        <w:tc>
          <w:tcPr>
            <w:tcW w:w="2533" w:type="dxa"/>
            <w:shd w:val="clear" w:color="auto" w:fill="auto"/>
          </w:tcPr>
          <w:p w14:paraId="3A31530A" w14:textId="77777777" w:rsidR="009C5014" w:rsidRPr="00194D1E" w:rsidRDefault="009C5014" w:rsidP="009C5014">
            <w:pPr>
              <w:pStyle w:val="Tabletext"/>
            </w:pPr>
            <w:r w:rsidRPr="00194D1E">
              <w:t>13,994</w:t>
            </w:r>
          </w:p>
        </w:tc>
      </w:tr>
      <w:tr w:rsidR="009C5014" w:rsidRPr="00194D1E" w14:paraId="5B30F901" w14:textId="77777777" w:rsidTr="00E50DFB">
        <w:tc>
          <w:tcPr>
            <w:tcW w:w="714" w:type="dxa"/>
            <w:shd w:val="clear" w:color="auto" w:fill="auto"/>
          </w:tcPr>
          <w:p w14:paraId="158CF629" w14:textId="77777777" w:rsidR="009C5014" w:rsidRPr="00194D1E" w:rsidRDefault="009C5014" w:rsidP="009C5014">
            <w:pPr>
              <w:pStyle w:val="Tabletext"/>
            </w:pPr>
            <w:r w:rsidRPr="00194D1E">
              <w:t>14</w:t>
            </w:r>
          </w:p>
        </w:tc>
        <w:tc>
          <w:tcPr>
            <w:tcW w:w="2533" w:type="dxa"/>
            <w:shd w:val="clear" w:color="auto" w:fill="auto"/>
          </w:tcPr>
          <w:p w14:paraId="5BCC5012" w14:textId="77777777" w:rsidR="009C5014" w:rsidRPr="00194D1E" w:rsidRDefault="009C5014" w:rsidP="009C5014">
            <w:pPr>
              <w:pStyle w:val="Tabletext"/>
            </w:pPr>
            <w:r w:rsidRPr="00194D1E">
              <w:t>Item 14</w:t>
            </w:r>
          </w:p>
        </w:tc>
        <w:tc>
          <w:tcPr>
            <w:tcW w:w="2533" w:type="dxa"/>
            <w:shd w:val="clear" w:color="auto" w:fill="auto"/>
          </w:tcPr>
          <w:p w14:paraId="48289FD3" w14:textId="77777777" w:rsidR="009C5014" w:rsidRPr="00194D1E" w:rsidRDefault="009C5014" w:rsidP="009C5014">
            <w:pPr>
              <w:pStyle w:val="Tabletext"/>
            </w:pPr>
            <w:r w:rsidRPr="00194D1E">
              <w:t>68,608</w:t>
            </w:r>
          </w:p>
        </w:tc>
        <w:tc>
          <w:tcPr>
            <w:tcW w:w="2533" w:type="dxa"/>
            <w:shd w:val="clear" w:color="auto" w:fill="auto"/>
          </w:tcPr>
          <w:p w14:paraId="598840F6" w14:textId="77777777" w:rsidR="009C5014" w:rsidRPr="00194D1E" w:rsidRDefault="009C5014" w:rsidP="009C5014">
            <w:pPr>
              <w:pStyle w:val="Tabletext"/>
            </w:pPr>
            <w:r w:rsidRPr="00194D1E">
              <w:t>69,980</w:t>
            </w:r>
          </w:p>
        </w:tc>
      </w:tr>
      <w:tr w:rsidR="009C5014" w:rsidRPr="00194D1E" w14:paraId="058FCF0B" w14:textId="77777777" w:rsidTr="00E50DFB">
        <w:tc>
          <w:tcPr>
            <w:tcW w:w="714" w:type="dxa"/>
            <w:shd w:val="clear" w:color="auto" w:fill="auto"/>
          </w:tcPr>
          <w:p w14:paraId="00CD7AD3" w14:textId="77777777" w:rsidR="009C5014" w:rsidRPr="00194D1E" w:rsidRDefault="009C5014" w:rsidP="009C5014">
            <w:pPr>
              <w:pStyle w:val="Tabletext"/>
            </w:pPr>
            <w:r w:rsidRPr="00194D1E">
              <w:t>15</w:t>
            </w:r>
          </w:p>
        </w:tc>
        <w:tc>
          <w:tcPr>
            <w:tcW w:w="2533" w:type="dxa"/>
            <w:shd w:val="clear" w:color="auto" w:fill="auto"/>
          </w:tcPr>
          <w:p w14:paraId="65EDB3DC" w14:textId="77777777" w:rsidR="009C5014" w:rsidRPr="00194D1E" w:rsidRDefault="009C5014" w:rsidP="009C5014">
            <w:pPr>
              <w:pStyle w:val="Tabletext"/>
            </w:pPr>
            <w:r w:rsidRPr="00194D1E">
              <w:t>Item 15</w:t>
            </w:r>
          </w:p>
        </w:tc>
        <w:tc>
          <w:tcPr>
            <w:tcW w:w="2533" w:type="dxa"/>
            <w:shd w:val="clear" w:color="auto" w:fill="auto"/>
          </w:tcPr>
          <w:p w14:paraId="6B19FC80" w14:textId="77777777" w:rsidR="009C5014" w:rsidRPr="00194D1E" w:rsidRDefault="009C5014" w:rsidP="009C5014">
            <w:pPr>
              <w:pStyle w:val="Tabletext"/>
            </w:pPr>
            <w:r w:rsidRPr="00194D1E">
              <w:t>27,440</w:t>
            </w:r>
          </w:p>
        </w:tc>
        <w:tc>
          <w:tcPr>
            <w:tcW w:w="2533" w:type="dxa"/>
            <w:shd w:val="clear" w:color="auto" w:fill="auto"/>
          </w:tcPr>
          <w:p w14:paraId="5EF8B049" w14:textId="77777777" w:rsidR="009C5014" w:rsidRPr="00194D1E" w:rsidRDefault="009C5014" w:rsidP="009C5014">
            <w:pPr>
              <w:pStyle w:val="Tabletext"/>
            </w:pPr>
            <w:r w:rsidRPr="00194D1E">
              <w:t>27,988</w:t>
            </w:r>
          </w:p>
        </w:tc>
      </w:tr>
      <w:tr w:rsidR="009C5014" w:rsidRPr="00194D1E" w14:paraId="1355983F" w14:textId="77777777" w:rsidTr="00E50DFB">
        <w:tc>
          <w:tcPr>
            <w:tcW w:w="714" w:type="dxa"/>
            <w:shd w:val="clear" w:color="auto" w:fill="auto"/>
          </w:tcPr>
          <w:p w14:paraId="79068966" w14:textId="77777777" w:rsidR="009C5014" w:rsidRPr="00194D1E" w:rsidRDefault="009C5014" w:rsidP="009C5014">
            <w:pPr>
              <w:pStyle w:val="Tabletext"/>
            </w:pPr>
            <w:r w:rsidRPr="00194D1E">
              <w:t>16</w:t>
            </w:r>
          </w:p>
        </w:tc>
        <w:tc>
          <w:tcPr>
            <w:tcW w:w="2533" w:type="dxa"/>
            <w:shd w:val="clear" w:color="auto" w:fill="auto"/>
          </w:tcPr>
          <w:p w14:paraId="0AD1F4EF" w14:textId="77777777" w:rsidR="009C5014" w:rsidRPr="00194D1E" w:rsidRDefault="009C5014" w:rsidP="009C5014">
            <w:pPr>
              <w:pStyle w:val="Tabletext"/>
            </w:pPr>
            <w:r w:rsidRPr="00194D1E">
              <w:t>Item 16</w:t>
            </w:r>
          </w:p>
        </w:tc>
        <w:tc>
          <w:tcPr>
            <w:tcW w:w="2533" w:type="dxa"/>
            <w:shd w:val="clear" w:color="auto" w:fill="auto"/>
          </w:tcPr>
          <w:p w14:paraId="33AE3770" w14:textId="77777777" w:rsidR="009C5014" w:rsidRPr="00194D1E" w:rsidRDefault="009C5014" w:rsidP="009C5014">
            <w:pPr>
              <w:pStyle w:val="Tabletext"/>
            </w:pPr>
            <w:r w:rsidRPr="00194D1E">
              <w:t>13,720</w:t>
            </w:r>
          </w:p>
        </w:tc>
        <w:tc>
          <w:tcPr>
            <w:tcW w:w="2533" w:type="dxa"/>
            <w:shd w:val="clear" w:color="auto" w:fill="auto"/>
          </w:tcPr>
          <w:p w14:paraId="3D918985" w14:textId="77777777" w:rsidR="009C5014" w:rsidRPr="00194D1E" w:rsidRDefault="009C5014" w:rsidP="009C5014">
            <w:pPr>
              <w:pStyle w:val="Tabletext"/>
            </w:pPr>
            <w:r w:rsidRPr="00194D1E">
              <w:t>13,994</w:t>
            </w:r>
          </w:p>
        </w:tc>
      </w:tr>
      <w:tr w:rsidR="009C5014" w:rsidRPr="00194D1E" w14:paraId="0B87B131" w14:textId="77777777" w:rsidTr="00E50DFB">
        <w:tc>
          <w:tcPr>
            <w:tcW w:w="714" w:type="dxa"/>
            <w:shd w:val="clear" w:color="auto" w:fill="auto"/>
          </w:tcPr>
          <w:p w14:paraId="55BE7610" w14:textId="77777777" w:rsidR="009C5014" w:rsidRPr="00194D1E" w:rsidRDefault="009C5014" w:rsidP="009C5014">
            <w:pPr>
              <w:pStyle w:val="Tabletext"/>
            </w:pPr>
            <w:r w:rsidRPr="00194D1E">
              <w:t>17</w:t>
            </w:r>
          </w:p>
        </w:tc>
        <w:tc>
          <w:tcPr>
            <w:tcW w:w="2533" w:type="dxa"/>
            <w:shd w:val="clear" w:color="auto" w:fill="auto"/>
          </w:tcPr>
          <w:p w14:paraId="06C4211A" w14:textId="77777777" w:rsidR="009C5014" w:rsidRPr="00194D1E" w:rsidRDefault="009C5014" w:rsidP="009C5014">
            <w:pPr>
              <w:pStyle w:val="Tabletext"/>
            </w:pPr>
            <w:r w:rsidRPr="00194D1E">
              <w:t>Item 17</w:t>
            </w:r>
          </w:p>
        </w:tc>
        <w:tc>
          <w:tcPr>
            <w:tcW w:w="2533" w:type="dxa"/>
            <w:shd w:val="clear" w:color="auto" w:fill="auto"/>
          </w:tcPr>
          <w:p w14:paraId="2D369B64" w14:textId="77777777" w:rsidR="009C5014" w:rsidRPr="00194D1E" w:rsidRDefault="009C5014" w:rsidP="009C5014">
            <w:pPr>
              <w:pStyle w:val="Tabletext"/>
            </w:pPr>
            <w:r w:rsidRPr="00194D1E">
              <w:t>27,440</w:t>
            </w:r>
          </w:p>
        </w:tc>
        <w:tc>
          <w:tcPr>
            <w:tcW w:w="2533" w:type="dxa"/>
            <w:shd w:val="clear" w:color="auto" w:fill="auto"/>
          </w:tcPr>
          <w:p w14:paraId="22F426F8" w14:textId="77777777" w:rsidR="009C5014" w:rsidRPr="00194D1E" w:rsidRDefault="009C5014" w:rsidP="009C5014">
            <w:pPr>
              <w:pStyle w:val="Tabletext"/>
            </w:pPr>
            <w:r w:rsidRPr="00194D1E">
              <w:t>27,988</w:t>
            </w:r>
          </w:p>
        </w:tc>
      </w:tr>
      <w:tr w:rsidR="009C5014" w:rsidRPr="00194D1E" w14:paraId="11269D28" w14:textId="77777777" w:rsidTr="00E50DFB">
        <w:tc>
          <w:tcPr>
            <w:tcW w:w="714" w:type="dxa"/>
            <w:shd w:val="clear" w:color="auto" w:fill="auto"/>
          </w:tcPr>
          <w:p w14:paraId="6FA56802" w14:textId="77777777" w:rsidR="009C5014" w:rsidRPr="00194D1E" w:rsidRDefault="009C5014" w:rsidP="009C5014">
            <w:pPr>
              <w:pStyle w:val="Tabletext"/>
            </w:pPr>
            <w:r w:rsidRPr="00194D1E">
              <w:t>18</w:t>
            </w:r>
          </w:p>
        </w:tc>
        <w:tc>
          <w:tcPr>
            <w:tcW w:w="2533" w:type="dxa"/>
            <w:shd w:val="clear" w:color="auto" w:fill="auto"/>
          </w:tcPr>
          <w:p w14:paraId="3794124F" w14:textId="77777777" w:rsidR="009C5014" w:rsidRPr="00194D1E" w:rsidRDefault="009C5014" w:rsidP="009C5014">
            <w:pPr>
              <w:pStyle w:val="Tabletext"/>
            </w:pPr>
            <w:r w:rsidRPr="00194D1E">
              <w:t>Item 18</w:t>
            </w:r>
          </w:p>
        </w:tc>
        <w:tc>
          <w:tcPr>
            <w:tcW w:w="2533" w:type="dxa"/>
            <w:shd w:val="clear" w:color="auto" w:fill="auto"/>
          </w:tcPr>
          <w:p w14:paraId="468F24A9" w14:textId="77777777" w:rsidR="009C5014" w:rsidRPr="00194D1E" w:rsidRDefault="009C5014" w:rsidP="009C5014">
            <w:pPr>
              <w:pStyle w:val="Tabletext"/>
            </w:pPr>
            <w:r w:rsidRPr="00194D1E">
              <w:t>13,720</w:t>
            </w:r>
          </w:p>
        </w:tc>
        <w:tc>
          <w:tcPr>
            <w:tcW w:w="2533" w:type="dxa"/>
            <w:shd w:val="clear" w:color="auto" w:fill="auto"/>
          </w:tcPr>
          <w:p w14:paraId="7C7E3790" w14:textId="77777777" w:rsidR="009C5014" w:rsidRPr="00194D1E" w:rsidRDefault="009C5014" w:rsidP="009C5014">
            <w:pPr>
              <w:pStyle w:val="Tabletext"/>
            </w:pPr>
            <w:r w:rsidRPr="00194D1E">
              <w:t>13,994</w:t>
            </w:r>
          </w:p>
        </w:tc>
      </w:tr>
      <w:tr w:rsidR="009C5014" w:rsidRPr="00194D1E" w14:paraId="1E802A8D" w14:textId="77777777" w:rsidTr="00E50DFB">
        <w:tc>
          <w:tcPr>
            <w:tcW w:w="714" w:type="dxa"/>
            <w:shd w:val="clear" w:color="auto" w:fill="auto"/>
          </w:tcPr>
          <w:p w14:paraId="1167B52A" w14:textId="77777777" w:rsidR="009C5014" w:rsidRPr="00194D1E" w:rsidRDefault="009C5014" w:rsidP="009C5014">
            <w:pPr>
              <w:pStyle w:val="Tabletext"/>
            </w:pPr>
            <w:r w:rsidRPr="00194D1E">
              <w:t>19</w:t>
            </w:r>
          </w:p>
        </w:tc>
        <w:tc>
          <w:tcPr>
            <w:tcW w:w="2533" w:type="dxa"/>
            <w:shd w:val="clear" w:color="auto" w:fill="auto"/>
          </w:tcPr>
          <w:p w14:paraId="529DD77C" w14:textId="77777777" w:rsidR="009C5014" w:rsidRPr="00194D1E" w:rsidRDefault="009C5014" w:rsidP="009C5014">
            <w:pPr>
              <w:pStyle w:val="Tabletext"/>
            </w:pPr>
            <w:r w:rsidRPr="00194D1E">
              <w:t>Item 19</w:t>
            </w:r>
          </w:p>
        </w:tc>
        <w:tc>
          <w:tcPr>
            <w:tcW w:w="2533" w:type="dxa"/>
            <w:shd w:val="clear" w:color="auto" w:fill="auto"/>
          </w:tcPr>
          <w:p w14:paraId="0C6097FA" w14:textId="77777777" w:rsidR="009C5014" w:rsidRPr="00194D1E" w:rsidRDefault="009C5014" w:rsidP="009C5014">
            <w:pPr>
              <w:pStyle w:val="Tabletext"/>
            </w:pPr>
            <w:r w:rsidRPr="00194D1E">
              <w:t>68,608</w:t>
            </w:r>
          </w:p>
        </w:tc>
        <w:tc>
          <w:tcPr>
            <w:tcW w:w="2533" w:type="dxa"/>
            <w:shd w:val="clear" w:color="auto" w:fill="auto"/>
          </w:tcPr>
          <w:p w14:paraId="70B302D2" w14:textId="77777777" w:rsidR="009C5014" w:rsidRPr="00194D1E" w:rsidRDefault="009C5014" w:rsidP="009C5014">
            <w:pPr>
              <w:pStyle w:val="Tabletext"/>
            </w:pPr>
            <w:r w:rsidRPr="00194D1E">
              <w:t>69,980</w:t>
            </w:r>
          </w:p>
        </w:tc>
      </w:tr>
      <w:tr w:rsidR="009C5014" w:rsidRPr="00194D1E" w14:paraId="1B0C5EF1" w14:textId="77777777" w:rsidTr="00E50DFB">
        <w:tc>
          <w:tcPr>
            <w:tcW w:w="714" w:type="dxa"/>
            <w:shd w:val="clear" w:color="auto" w:fill="auto"/>
          </w:tcPr>
          <w:p w14:paraId="35ED2B3B" w14:textId="77777777" w:rsidR="009C5014" w:rsidRPr="00194D1E" w:rsidRDefault="009C5014" w:rsidP="009C5014">
            <w:pPr>
              <w:pStyle w:val="Tabletext"/>
            </w:pPr>
            <w:r w:rsidRPr="00194D1E">
              <w:t>20</w:t>
            </w:r>
          </w:p>
        </w:tc>
        <w:tc>
          <w:tcPr>
            <w:tcW w:w="2533" w:type="dxa"/>
            <w:shd w:val="clear" w:color="auto" w:fill="auto"/>
          </w:tcPr>
          <w:p w14:paraId="66A03F43" w14:textId="77777777" w:rsidR="009C5014" w:rsidRPr="00194D1E" w:rsidRDefault="008B28BC" w:rsidP="009C5014">
            <w:pPr>
              <w:pStyle w:val="Tabletext"/>
            </w:pPr>
            <w:r w:rsidRPr="00194D1E">
              <w:t>Item 2</w:t>
            </w:r>
            <w:r w:rsidR="009C5014" w:rsidRPr="00194D1E">
              <w:t>0</w:t>
            </w:r>
          </w:p>
        </w:tc>
        <w:tc>
          <w:tcPr>
            <w:tcW w:w="2533" w:type="dxa"/>
            <w:shd w:val="clear" w:color="auto" w:fill="auto"/>
          </w:tcPr>
          <w:p w14:paraId="2CA7DC76" w14:textId="77777777" w:rsidR="009C5014" w:rsidRPr="00194D1E" w:rsidRDefault="009C5014" w:rsidP="009C5014">
            <w:pPr>
              <w:pStyle w:val="Tabletext"/>
            </w:pPr>
            <w:r w:rsidRPr="00194D1E">
              <w:t>27,440</w:t>
            </w:r>
          </w:p>
        </w:tc>
        <w:tc>
          <w:tcPr>
            <w:tcW w:w="2533" w:type="dxa"/>
            <w:shd w:val="clear" w:color="auto" w:fill="auto"/>
          </w:tcPr>
          <w:p w14:paraId="3EC15CA8" w14:textId="77777777" w:rsidR="009C5014" w:rsidRPr="00194D1E" w:rsidRDefault="009C5014" w:rsidP="009C5014">
            <w:pPr>
              <w:pStyle w:val="Tabletext"/>
            </w:pPr>
            <w:r w:rsidRPr="00194D1E">
              <w:t>27,988</w:t>
            </w:r>
          </w:p>
        </w:tc>
      </w:tr>
      <w:tr w:rsidR="009C5014" w:rsidRPr="00194D1E" w14:paraId="048E8C58" w14:textId="77777777" w:rsidTr="00E50DFB">
        <w:tc>
          <w:tcPr>
            <w:tcW w:w="714" w:type="dxa"/>
            <w:shd w:val="clear" w:color="auto" w:fill="auto"/>
          </w:tcPr>
          <w:p w14:paraId="44A30916" w14:textId="77777777" w:rsidR="009C5014" w:rsidRPr="00194D1E" w:rsidRDefault="009C5014" w:rsidP="009C5014">
            <w:pPr>
              <w:pStyle w:val="Tabletext"/>
            </w:pPr>
            <w:r w:rsidRPr="00194D1E">
              <w:t>21</w:t>
            </w:r>
          </w:p>
        </w:tc>
        <w:tc>
          <w:tcPr>
            <w:tcW w:w="2533" w:type="dxa"/>
            <w:shd w:val="clear" w:color="auto" w:fill="auto"/>
          </w:tcPr>
          <w:p w14:paraId="3DA05A0C" w14:textId="77777777" w:rsidR="009C5014" w:rsidRPr="00194D1E" w:rsidRDefault="008B28BC" w:rsidP="009C5014">
            <w:pPr>
              <w:pStyle w:val="Tabletext"/>
            </w:pPr>
            <w:r w:rsidRPr="00194D1E">
              <w:t>Item 2</w:t>
            </w:r>
            <w:r w:rsidR="009C5014" w:rsidRPr="00194D1E">
              <w:t>1</w:t>
            </w:r>
          </w:p>
        </w:tc>
        <w:tc>
          <w:tcPr>
            <w:tcW w:w="2533" w:type="dxa"/>
            <w:shd w:val="clear" w:color="auto" w:fill="auto"/>
          </w:tcPr>
          <w:p w14:paraId="4BAB5C05" w14:textId="77777777" w:rsidR="009C5014" w:rsidRPr="00194D1E" w:rsidRDefault="009C5014" w:rsidP="009C5014">
            <w:pPr>
              <w:pStyle w:val="Tabletext"/>
            </w:pPr>
            <w:r w:rsidRPr="00194D1E">
              <w:t>27,440</w:t>
            </w:r>
          </w:p>
        </w:tc>
        <w:tc>
          <w:tcPr>
            <w:tcW w:w="2533" w:type="dxa"/>
            <w:shd w:val="clear" w:color="auto" w:fill="auto"/>
          </w:tcPr>
          <w:p w14:paraId="07F6079B" w14:textId="77777777" w:rsidR="009C5014" w:rsidRPr="00194D1E" w:rsidRDefault="009C5014" w:rsidP="009C5014">
            <w:pPr>
              <w:pStyle w:val="Tabletext"/>
            </w:pPr>
            <w:r w:rsidRPr="00194D1E">
              <w:t>27,988</w:t>
            </w:r>
          </w:p>
        </w:tc>
      </w:tr>
      <w:tr w:rsidR="009C5014" w:rsidRPr="00194D1E" w14:paraId="04626D74" w14:textId="77777777" w:rsidTr="00E50DFB">
        <w:tc>
          <w:tcPr>
            <w:tcW w:w="714" w:type="dxa"/>
            <w:shd w:val="clear" w:color="auto" w:fill="auto"/>
          </w:tcPr>
          <w:p w14:paraId="6BAAC6EF" w14:textId="77777777" w:rsidR="009C5014" w:rsidRPr="00194D1E" w:rsidRDefault="009C5014" w:rsidP="009C5014">
            <w:pPr>
              <w:pStyle w:val="Tabletext"/>
            </w:pPr>
            <w:r w:rsidRPr="00194D1E">
              <w:t>22</w:t>
            </w:r>
          </w:p>
        </w:tc>
        <w:tc>
          <w:tcPr>
            <w:tcW w:w="2533" w:type="dxa"/>
            <w:shd w:val="clear" w:color="auto" w:fill="auto"/>
          </w:tcPr>
          <w:p w14:paraId="119EBD28" w14:textId="77777777" w:rsidR="009C5014" w:rsidRPr="00194D1E" w:rsidRDefault="008B28BC" w:rsidP="009C5014">
            <w:pPr>
              <w:pStyle w:val="Tabletext"/>
            </w:pPr>
            <w:r w:rsidRPr="00194D1E">
              <w:t>Item 2</w:t>
            </w:r>
            <w:r w:rsidR="009C5014" w:rsidRPr="00194D1E">
              <w:t>2</w:t>
            </w:r>
          </w:p>
        </w:tc>
        <w:tc>
          <w:tcPr>
            <w:tcW w:w="2533" w:type="dxa"/>
            <w:shd w:val="clear" w:color="auto" w:fill="auto"/>
          </w:tcPr>
          <w:p w14:paraId="11CB649A" w14:textId="77777777" w:rsidR="009C5014" w:rsidRPr="00194D1E" w:rsidRDefault="009C5014" w:rsidP="009C5014">
            <w:pPr>
              <w:pStyle w:val="Tabletext"/>
            </w:pPr>
            <w:r w:rsidRPr="00194D1E">
              <w:t>68,608</w:t>
            </w:r>
          </w:p>
        </w:tc>
        <w:tc>
          <w:tcPr>
            <w:tcW w:w="2533" w:type="dxa"/>
            <w:shd w:val="clear" w:color="auto" w:fill="auto"/>
          </w:tcPr>
          <w:p w14:paraId="42DF1CD8" w14:textId="77777777" w:rsidR="009C5014" w:rsidRPr="00194D1E" w:rsidRDefault="009C5014" w:rsidP="009C5014">
            <w:pPr>
              <w:pStyle w:val="Tabletext"/>
            </w:pPr>
            <w:r w:rsidRPr="00194D1E">
              <w:t>69,980</w:t>
            </w:r>
          </w:p>
        </w:tc>
      </w:tr>
      <w:tr w:rsidR="009C5014" w:rsidRPr="00194D1E" w14:paraId="6B8AB8BA" w14:textId="77777777" w:rsidTr="00E50DFB">
        <w:tc>
          <w:tcPr>
            <w:tcW w:w="714" w:type="dxa"/>
            <w:shd w:val="clear" w:color="auto" w:fill="auto"/>
          </w:tcPr>
          <w:p w14:paraId="4F0DAC98" w14:textId="77777777" w:rsidR="009C5014" w:rsidRPr="00194D1E" w:rsidRDefault="009C5014" w:rsidP="009C5014">
            <w:pPr>
              <w:pStyle w:val="Tabletext"/>
            </w:pPr>
            <w:r w:rsidRPr="00194D1E">
              <w:t>23</w:t>
            </w:r>
          </w:p>
        </w:tc>
        <w:tc>
          <w:tcPr>
            <w:tcW w:w="2533" w:type="dxa"/>
            <w:shd w:val="clear" w:color="auto" w:fill="auto"/>
          </w:tcPr>
          <w:p w14:paraId="5AA31890" w14:textId="77777777" w:rsidR="009C5014" w:rsidRPr="00194D1E" w:rsidRDefault="008B28BC" w:rsidP="009C5014">
            <w:pPr>
              <w:pStyle w:val="Tabletext"/>
            </w:pPr>
            <w:r w:rsidRPr="00194D1E">
              <w:t>Item 2</w:t>
            </w:r>
            <w:r w:rsidR="009C5014" w:rsidRPr="00194D1E">
              <w:t>3</w:t>
            </w:r>
          </w:p>
        </w:tc>
        <w:tc>
          <w:tcPr>
            <w:tcW w:w="2533" w:type="dxa"/>
            <w:shd w:val="clear" w:color="auto" w:fill="auto"/>
          </w:tcPr>
          <w:p w14:paraId="3DF221E2" w14:textId="77777777" w:rsidR="009C5014" w:rsidRPr="00194D1E" w:rsidRDefault="009C5014" w:rsidP="009C5014">
            <w:pPr>
              <w:pStyle w:val="Tabletext"/>
            </w:pPr>
            <w:r w:rsidRPr="00194D1E">
              <w:t>27,440</w:t>
            </w:r>
          </w:p>
        </w:tc>
        <w:tc>
          <w:tcPr>
            <w:tcW w:w="2533" w:type="dxa"/>
            <w:shd w:val="clear" w:color="auto" w:fill="auto"/>
          </w:tcPr>
          <w:p w14:paraId="0D0A9F37" w14:textId="77777777" w:rsidR="009C5014" w:rsidRPr="00194D1E" w:rsidRDefault="009C5014" w:rsidP="009C5014">
            <w:pPr>
              <w:pStyle w:val="Tabletext"/>
            </w:pPr>
            <w:r w:rsidRPr="00194D1E">
              <w:t>27,988</w:t>
            </w:r>
          </w:p>
        </w:tc>
      </w:tr>
      <w:tr w:rsidR="009C5014" w:rsidRPr="00194D1E" w14:paraId="47E22731" w14:textId="77777777" w:rsidTr="00E50DF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3DD96CE" w14:textId="77777777" w:rsidR="009C5014" w:rsidRPr="00194D1E" w:rsidRDefault="009C5014" w:rsidP="009C5014">
            <w:pPr>
              <w:pStyle w:val="Tabletext"/>
            </w:pPr>
            <w:r w:rsidRPr="00194D1E">
              <w:t>24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26EF3195" w14:textId="77777777" w:rsidR="009C5014" w:rsidRPr="00194D1E" w:rsidRDefault="008B28BC" w:rsidP="009C5014">
            <w:pPr>
              <w:pStyle w:val="Tabletext"/>
            </w:pPr>
            <w:r w:rsidRPr="00194D1E">
              <w:t>Item 2</w:t>
            </w:r>
            <w:r w:rsidR="009C5014" w:rsidRPr="00194D1E">
              <w:t>4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414DE550" w14:textId="77777777" w:rsidR="009C5014" w:rsidRPr="00194D1E" w:rsidRDefault="009C5014" w:rsidP="009C5014">
            <w:pPr>
              <w:pStyle w:val="Tabletext"/>
            </w:pPr>
            <w:r w:rsidRPr="00194D1E">
              <w:t>109,774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64631324" w14:textId="77777777" w:rsidR="009C5014" w:rsidRPr="00194D1E" w:rsidRDefault="009C5014" w:rsidP="009C5014">
            <w:pPr>
              <w:pStyle w:val="Tabletext"/>
            </w:pPr>
            <w:r w:rsidRPr="00194D1E">
              <w:t>111,969</w:t>
            </w:r>
          </w:p>
        </w:tc>
      </w:tr>
      <w:tr w:rsidR="009C5014" w:rsidRPr="00194D1E" w14:paraId="3D18F4D8" w14:textId="77777777" w:rsidTr="00E50DF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0657D8" w14:textId="77777777" w:rsidR="009C5014" w:rsidRPr="00194D1E" w:rsidRDefault="009C5014" w:rsidP="009C5014">
            <w:pPr>
              <w:pStyle w:val="Tabletext"/>
            </w:pPr>
            <w:r w:rsidRPr="00194D1E">
              <w:t>25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64D986" w14:textId="77777777" w:rsidR="009C5014" w:rsidRPr="00194D1E" w:rsidRDefault="008B28BC" w:rsidP="009C5014">
            <w:pPr>
              <w:pStyle w:val="Tabletext"/>
            </w:pPr>
            <w:r w:rsidRPr="00194D1E">
              <w:t>Item 2</w:t>
            </w:r>
            <w:r w:rsidR="009C5014" w:rsidRPr="00194D1E">
              <w:t>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7F9E4A3" w14:textId="77777777" w:rsidR="009C5014" w:rsidRPr="00194D1E" w:rsidRDefault="009C5014" w:rsidP="009C5014">
            <w:pPr>
              <w:pStyle w:val="Tabletext"/>
            </w:pPr>
            <w:r w:rsidRPr="00194D1E">
              <w:t>68,608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C51DE6" w14:textId="77777777" w:rsidR="009C5014" w:rsidRPr="00194D1E" w:rsidRDefault="009C5014" w:rsidP="009C5014">
            <w:pPr>
              <w:pStyle w:val="Tabletext"/>
            </w:pPr>
            <w:r w:rsidRPr="00194D1E">
              <w:t>69,980</w:t>
            </w:r>
          </w:p>
        </w:tc>
      </w:tr>
    </w:tbl>
    <w:p w14:paraId="0175D8B7" w14:textId="77777777" w:rsidR="00C115CD" w:rsidRPr="00194D1E" w:rsidRDefault="003B518D" w:rsidP="00C115CD">
      <w:pPr>
        <w:pStyle w:val="ItemHead"/>
      </w:pPr>
      <w:r w:rsidRPr="00194D1E">
        <w:t>2</w:t>
      </w:r>
      <w:r w:rsidR="00231890" w:rsidRPr="00194D1E">
        <w:t xml:space="preserve">  </w:t>
      </w:r>
      <w:r w:rsidR="00C115CD" w:rsidRPr="00194D1E">
        <w:t>Amendments of listed provisions—</w:t>
      </w:r>
      <w:r w:rsidR="008B28BC" w:rsidRPr="00194D1E">
        <w:t>subsection 8</w:t>
      </w:r>
      <w:r w:rsidR="00C115CD" w:rsidRPr="00194D1E">
        <w:t>(2)</w:t>
      </w:r>
    </w:p>
    <w:p w14:paraId="21079A95" w14:textId="77777777" w:rsidR="00C115CD" w:rsidRPr="00194D1E" w:rsidRDefault="00C115CD" w:rsidP="00C115CD">
      <w:pPr>
        <w:pStyle w:val="Item"/>
      </w:pPr>
      <w:r w:rsidRPr="00194D1E">
        <w:t xml:space="preserve">The items of the table in </w:t>
      </w:r>
      <w:r w:rsidR="008B28BC" w:rsidRPr="00194D1E">
        <w:t>subsection 8</w:t>
      </w:r>
      <w:r w:rsidRPr="00194D1E">
        <w:t>(2) listed in the following table are amended as set out in the table.</w:t>
      </w:r>
    </w:p>
    <w:p w14:paraId="3BC1FF27" w14:textId="77777777" w:rsidR="00C115CD" w:rsidRPr="00194D1E" w:rsidRDefault="00C115CD" w:rsidP="00C115C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  <w:gridCol w:w="2126"/>
        <w:gridCol w:w="2364"/>
      </w:tblGrid>
      <w:tr w:rsidR="00C115CD" w:rsidRPr="00194D1E" w14:paraId="1A21CE99" w14:textId="77777777" w:rsidTr="00E50D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C6642EA" w14:textId="77777777" w:rsidR="00C115CD" w:rsidRPr="00194D1E" w:rsidRDefault="00C115CD" w:rsidP="00E50DFB">
            <w:pPr>
              <w:pStyle w:val="TableHeading"/>
            </w:pPr>
            <w:r w:rsidRPr="00194D1E">
              <w:t>Amendments of annual charges for prescribed radiation facilities</w:t>
            </w:r>
            <w:r w:rsidR="0040403D" w:rsidRPr="00194D1E">
              <w:t xml:space="preserve"> not formerly used for weapons tests or radioactive ores</w:t>
            </w:r>
          </w:p>
        </w:tc>
      </w:tr>
      <w:tr w:rsidR="00C115CD" w:rsidRPr="00194D1E" w14:paraId="18A96E8F" w14:textId="77777777" w:rsidTr="0024265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FF70EB" w14:textId="77777777" w:rsidR="00C115CD" w:rsidRPr="00194D1E" w:rsidRDefault="00C115CD" w:rsidP="00E50DFB">
            <w:pPr>
              <w:pStyle w:val="TableHeading"/>
            </w:pPr>
            <w:r w:rsidRPr="00194D1E"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9B96B9" w14:textId="77777777" w:rsidR="00C115CD" w:rsidRPr="00194D1E" w:rsidRDefault="008B28BC" w:rsidP="00E50DFB">
            <w:pPr>
              <w:pStyle w:val="TableHeading"/>
            </w:pPr>
            <w:r w:rsidRPr="00194D1E">
              <w:t>Subsection 8</w:t>
            </w:r>
            <w:r w:rsidR="00242653" w:rsidRPr="00194D1E">
              <w:t>(2) t</w:t>
            </w:r>
            <w:r w:rsidR="00C115CD" w:rsidRPr="00194D1E">
              <w:t>able item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F22F9E" w14:textId="77777777" w:rsidR="00C115CD" w:rsidRPr="00194D1E" w:rsidRDefault="00C115CD" w:rsidP="00E50DFB">
            <w:pPr>
              <w:pStyle w:val="TableHeading"/>
            </w:pPr>
            <w:r w:rsidRPr="00194D1E">
              <w:t>Omit</w:t>
            </w:r>
          </w:p>
        </w:tc>
        <w:tc>
          <w:tcPr>
            <w:tcW w:w="23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199657" w14:textId="77777777" w:rsidR="00C115CD" w:rsidRPr="00194D1E" w:rsidRDefault="00C115CD" w:rsidP="00E50DFB">
            <w:pPr>
              <w:pStyle w:val="TableHeading"/>
            </w:pPr>
            <w:r w:rsidRPr="00194D1E">
              <w:t>Substitute</w:t>
            </w:r>
          </w:p>
        </w:tc>
      </w:tr>
      <w:tr w:rsidR="00C115CD" w:rsidRPr="00194D1E" w14:paraId="411EA02C" w14:textId="77777777" w:rsidTr="0024265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7032D74" w14:textId="77777777" w:rsidR="00C115CD" w:rsidRPr="00194D1E" w:rsidRDefault="00C115CD" w:rsidP="00C115CD">
            <w:pPr>
              <w:pStyle w:val="Tabletext"/>
            </w:pPr>
            <w:r w:rsidRPr="00194D1E">
              <w:t>1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</w:tcPr>
          <w:p w14:paraId="0FF39C40" w14:textId="77777777" w:rsidR="00C115CD" w:rsidRPr="00194D1E" w:rsidRDefault="00C115CD" w:rsidP="00C115CD">
            <w:pPr>
              <w:pStyle w:val="Tabletext"/>
            </w:pPr>
            <w:r w:rsidRPr="00194D1E">
              <w:t>Item 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0FBE0650" w14:textId="77777777" w:rsidR="00C115CD" w:rsidRPr="00194D1E" w:rsidRDefault="00C115CD" w:rsidP="00C115CD">
            <w:pPr>
              <w:pStyle w:val="Tabletext"/>
            </w:pPr>
            <w:r w:rsidRPr="00194D1E">
              <w:t>14,637</w:t>
            </w:r>
          </w:p>
        </w:tc>
        <w:tc>
          <w:tcPr>
            <w:tcW w:w="2364" w:type="dxa"/>
            <w:tcBorders>
              <w:top w:val="single" w:sz="12" w:space="0" w:color="auto"/>
            </w:tcBorders>
            <w:shd w:val="clear" w:color="auto" w:fill="auto"/>
          </w:tcPr>
          <w:p w14:paraId="0804F459" w14:textId="77777777" w:rsidR="00C115CD" w:rsidRPr="00194D1E" w:rsidRDefault="00C115CD" w:rsidP="00C115CD">
            <w:pPr>
              <w:pStyle w:val="Tabletext"/>
            </w:pPr>
            <w:r w:rsidRPr="00194D1E">
              <w:t>14,929</w:t>
            </w:r>
          </w:p>
        </w:tc>
      </w:tr>
      <w:tr w:rsidR="00C115CD" w:rsidRPr="00194D1E" w14:paraId="676B1069" w14:textId="77777777" w:rsidTr="00242653">
        <w:tc>
          <w:tcPr>
            <w:tcW w:w="714" w:type="dxa"/>
            <w:shd w:val="clear" w:color="auto" w:fill="auto"/>
          </w:tcPr>
          <w:p w14:paraId="4EF38768" w14:textId="77777777" w:rsidR="00C115CD" w:rsidRPr="00194D1E" w:rsidRDefault="00C115CD" w:rsidP="00C115CD">
            <w:pPr>
              <w:pStyle w:val="Tabletext"/>
            </w:pPr>
            <w:r w:rsidRPr="00194D1E">
              <w:t>2</w:t>
            </w:r>
          </w:p>
        </w:tc>
        <w:tc>
          <w:tcPr>
            <w:tcW w:w="3109" w:type="dxa"/>
            <w:shd w:val="clear" w:color="auto" w:fill="auto"/>
          </w:tcPr>
          <w:p w14:paraId="6F9E8F4C" w14:textId="77777777" w:rsidR="00C115CD" w:rsidRPr="00194D1E" w:rsidRDefault="008B28BC" w:rsidP="00C115CD">
            <w:pPr>
              <w:pStyle w:val="Tabletext"/>
            </w:pPr>
            <w:r w:rsidRPr="00194D1E">
              <w:t>Item 2</w:t>
            </w:r>
          </w:p>
        </w:tc>
        <w:tc>
          <w:tcPr>
            <w:tcW w:w="2126" w:type="dxa"/>
            <w:shd w:val="clear" w:color="auto" w:fill="auto"/>
          </w:tcPr>
          <w:p w14:paraId="30EC53BE" w14:textId="77777777" w:rsidR="00C115CD" w:rsidRPr="00194D1E" w:rsidRDefault="00C115CD" w:rsidP="00C115CD">
            <w:pPr>
              <w:pStyle w:val="Tabletext"/>
            </w:pPr>
            <w:r w:rsidRPr="00194D1E">
              <w:t>14,637</w:t>
            </w:r>
          </w:p>
        </w:tc>
        <w:tc>
          <w:tcPr>
            <w:tcW w:w="2364" w:type="dxa"/>
            <w:shd w:val="clear" w:color="auto" w:fill="auto"/>
          </w:tcPr>
          <w:p w14:paraId="755560AF" w14:textId="77777777" w:rsidR="00C115CD" w:rsidRPr="00194D1E" w:rsidRDefault="00C115CD" w:rsidP="00C115CD">
            <w:pPr>
              <w:pStyle w:val="Tabletext"/>
            </w:pPr>
            <w:r w:rsidRPr="00194D1E">
              <w:t>14,929</w:t>
            </w:r>
          </w:p>
        </w:tc>
      </w:tr>
      <w:tr w:rsidR="00C115CD" w:rsidRPr="00194D1E" w14:paraId="0205F9AC" w14:textId="77777777" w:rsidTr="0024265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1616949" w14:textId="77777777" w:rsidR="00C115CD" w:rsidRPr="00194D1E" w:rsidRDefault="00C115CD" w:rsidP="00C115CD">
            <w:pPr>
              <w:pStyle w:val="Tabletext"/>
            </w:pPr>
            <w:r w:rsidRPr="00194D1E">
              <w:t>3</w:t>
            </w:r>
          </w:p>
        </w:tc>
        <w:tc>
          <w:tcPr>
            <w:tcW w:w="3109" w:type="dxa"/>
            <w:tcBorders>
              <w:bottom w:val="single" w:sz="2" w:space="0" w:color="auto"/>
            </w:tcBorders>
            <w:shd w:val="clear" w:color="auto" w:fill="auto"/>
          </w:tcPr>
          <w:p w14:paraId="6110C087" w14:textId="77777777" w:rsidR="00C115CD" w:rsidRPr="00194D1E" w:rsidRDefault="008B28BC" w:rsidP="00C115CD">
            <w:pPr>
              <w:pStyle w:val="Tabletext"/>
            </w:pPr>
            <w:r w:rsidRPr="00194D1E">
              <w:t>Item 3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14:paraId="5AB6DEEC" w14:textId="77777777" w:rsidR="00C115CD" w:rsidRPr="00194D1E" w:rsidRDefault="00C115CD" w:rsidP="00C115CD">
            <w:pPr>
              <w:pStyle w:val="Tabletext"/>
            </w:pPr>
            <w:r w:rsidRPr="00194D1E">
              <w:t>14,637</w:t>
            </w:r>
          </w:p>
        </w:tc>
        <w:tc>
          <w:tcPr>
            <w:tcW w:w="2364" w:type="dxa"/>
            <w:tcBorders>
              <w:bottom w:val="single" w:sz="2" w:space="0" w:color="auto"/>
            </w:tcBorders>
            <w:shd w:val="clear" w:color="auto" w:fill="auto"/>
          </w:tcPr>
          <w:p w14:paraId="3492E272" w14:textId="77777777" w:rsidR="00C115CD" w:rsidRPr="00194D1E" w:rsidRDefault="00C115CD" w:rsidP="00C115CD">
            <w:pPr>
              <w:pStyle w:val="Tabletext"/>
            </w:pPr>
            <w:r w:rsidRPr="00194D1E">
              <w:t>14,929</w:t>
            </w:r>
          </w:p>
        </w:tc>
      </w:tr>
      <w:tr w:rsidR="00C115CD" w:rsidRPr="00194D1E" w14:paraId="6249C1F1" w14:textId="77777777" w:rsidTr="0024265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47EF30" w14:textId="77777777" w:rsidR="00C115CD" w:rsidRPr="00194D1E" w:rsidRDefault="00C115CD" w:rsidP="00E75D8A">
            <w:pPr>
              <w:pStyle w:val="Tabletext"/>
            </w:pPr>
            <w:r w:rsidRPr="00194D1E">
              <w:t>4</w:t>
            </w:r>
          </w:p>
        </w:tc>
        <w:tc>
          <w:tcPr>
            <w:tcW w:w="31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4AFC4A7" w14:textId="77777777" w:rsidR="00C115CD" w:rsidRPr="00194D1E" w:rsidRDefault="008B28BC" w:rsidP="00E75D8A">
            <w:pPr>
              <w:pStyle w:val="Tabletext"/>
            </w:pPr>
            <w:r w:rsidRPr="00194D1E">
              <w:t>Item 4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181EB3" w14:textId="77777777" w:rsidR="00C115CD" w:rsidRPr="00194D1E" w:rsidRDefault="00C115CD" w:rsidP="00C115CD">
            <w:pPr>
              <w:pStyle w:val="Tabletext"/>
            </w:pPr>
            <w:r w:rsidRPr="00194D1E">
              <w:t>29,278</w:t>
            </w:r>
          </w:p>
        </w:tc>
        <w:tc>
          <w:tcPr>
            <w:tcW w:w="236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65E7F63" w14:textId="77777777" w:rsidR="00C115CD" w:rsidRPr="00194D1E" w:rsidRDefault="00C115CD" w:rsidP="00C115CD">
            <w:pPr>
              <w:pStyle w:val="Tabletext"/>
            </w:pPr>
            <w:r w:rsidRPr="00194D1E">
              <w:t>29,863</w:t>
            </w:r>
          </w:p>
        </w:tc>
      </w:tr>
    </w:tbl>
    <w:p w14:paraId="42A2379B" w14:textId="77777777" w:rsidR="0040403D" w:rsidRPr="00194D1E" w:rsidRDefault="0040403D" w:rsidP="0040403D">
      <w:pPr>
        <w:pStyle w:val="ItemHead"/>
      </w:pPr>
      <w:r w:rsidRPr="00194D1E">
        <w:t>3  Amendments of listed provisions—</w:t>
      </w:r>
      <w:r w:rsidR="008B28BC" w:rsidRPr="00194D1E">
        <w:t>subsection 8</w:t>
      </w:r>
      <w:r w:rsidRPr="00194D1E">
        <w:t>(3)</w:t>
      </w:r>
    </w:p>
    <w:p w14:paraId="643C1537" w14:textId="77777777" w:rsidR="0040403D" w:rsidRPr="00194D1E" w:rsidRDefault="0040403D" w:rsidP="0040403D">
      <w:pPr>
        <w:pStyle w:val="Item"/>
      </w:pPr>
      <w:r w:rsidRPr="00194D1E">
        <w:t xml:space="preserve">The items of the table in </w:t>
      </w:r>
      <w:r w:rsidR="008B28BC" w:rsidRPr="00194D1E">
        <w:t>subsection 8</w:t>
      </w:r>
      <w:r w:rsidRPr="00194D1E">
        <w:t>(3) listed in the following table are amended as set out in the table.</w:t>
      </w:r>
    </w:p>
    <w:p w14:paraId="7006CC00" w14:textId="77777777" w:rsidR="0040403D" w:rsidRPr="00194D1E" w:rsidRDefault="0040403D" w:rsidP="0040403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  <w:gridCol w:w="2126"/>
        <w:gridCol w:w="2364"/>
      </w:tblGrid>
      <w:tr w:rsidR="0040403D" w:rsidRPr="00194D1E" w14:paraId="06A697EC" w14:textId="77777777" w:rsidTr="00E50D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CD00DA" w14:textId="77777777" w:rsidR="0040403D" w:rsidRPr="00194D1E" w:rsidRDefault="0040403D" w:rsidP="00E50DFB">
            <w:pPr>
              <w:pStyle w:val="TableHeading"/>
            </w:pPr>
            <w:r w:rsidRPr="00194D1E">
              <w:t>Amendments of annual charges for prescribed radiation facilities</w:t>
            </w:r>
            <w:r w:rsidR="006F1D87" w:rsidRPr="00194D1E">
              <w:t xml:space="preserve"> formerly used for weapons tests or radioactive ores</w:t>
            </w:r>
          </w:p>
        </w:tc>
      </w:tr>
      <w:tr w:rsidR="0040403D" w:rsidRPr="00194D1E" w14:paraId="48FF96C2" w14:textId="77777777" w:rsidTr="0024265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1EDB5A" w14:textId="77777777" w:rsidR="0040403D" w:rsidRPr="00194D1E" w:rsidRDefault="0040403D" w:rsidP="00E50DFB">
            <w:pPr>
              <w:pStyle w:val="TableHeading"/>
            </w:pPr>
            <w:r w:rsidRPr="00194D1E"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D1E262" w14:textId="77777777" w:rsidR="0040403D" w:rsidRPr="00194D1E" w:rsidRDefault="008B28BC" w:rsidP="00E50DFB">
            <w:pPr>
              <w:pStyle w:val="TableHeading"/>
            </w:pPr>
            <w:r w:rsidRPr="00194D1E">
              <w:t>Subsection 8</w:t>
            </w:r>
            <w:r w:rsidR="00242653" w:rsidRPr="00194D1E">
              <w:t>(3) t</w:t>
            </w:r>
            <w:r w:rsidR="0040403D" w:rsidRPr="00194D1E">
              <w:t>able item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E6CFDF" w14:textId="77777777" w:rsidR="0040403D" w:rsidRPr="00194D1E" w:rsidRDefault="0040403D" w:rsidP="00E50DFB">
            <w:pPr>
              <w:pStyle w:val="TableHeading"/>
            </w:pPr>
            <w:r w:rsidRPr="00194D1E">
              <w:t>Omit</w:t>
            </w:r>
          </w:p>
        </w:tc>
        <w:tc>
          <w:tcPr>
            <w:tcW w:w="23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C18B09" w14:textId="77777777" w:rsidR="0040403D" w:rsidRPr="00194D1E" w:rsidRDefault="0040403D" w:rsidP="00E50DFB">
            <w:pPr>
              <w:pStyle w:val="TableHeading"/>
            </w:pPr>
            <w:r w:rsidRPr="00194D1E">
              <w:t>Substitute</w:t>
            </w:r>
          </w:p>
        </w:tc>
      </w:tr>
      <w:tr w:rsidR="0040403D" w:rsidRPr="00194D1E" w14:paraId="2A1B043A" w14:textId="77777777" w:rsidTr="0024265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0477D0D" w14:textId="77777777" w:rsidR="0040403D" w:rsidRPr="00194D1E" w:rsidRDefault="0040403D" w:rsidP="00E75D8A">
            <w:pPr>
              <w:pStyle w:val="Tabletext"/>
            </w:pPr>
            <w:r w:rsidRPr="00194D1E">
              <w:t>1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</w:tcPr>
          <w:p w14:paraId="219516C5" w14:textId="77777777" w:rsidR="0040403D" w:rsidRPr="00194D1E" w:rsidRDefault="0040403D" w:rsidP="00E75D8A">
            <w:pPr>
              <w:pStyle w:val="Tabletext"/>
            </w:pPr>
            <w:r w:rsidRPr="00194D1E">
              <w:t>Item 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6F973C22" w14:textId="77777777" w:rsidR="0040403D" w:rsidRPr="00194D1E" w:rsidRDefault="00BD5B85" w:rsidP="00E75D8A">
            <w:pPr>
              <w:pStyle w:val="Tabletext"/>
            </w:pPr>
            <w:r w:rsidRPr="00194D1E">
              <w:t>48,796</w:t>
            </w:r>
          </w:p>
        </w:tc>
        <w:tc>
          <w:tcPr>
            <w:tcW w:w="2364" w:type="dxa"/>
            <w:tcBorders>
              <w:top w:val="single" w:sz="12" w:space="0" w:color="auto"/>
            </w:tcBorders>
            <w:shd w:val="clear" w:color="auto" w:fill="auto"/>
          </w:tcPr>
          <w:p w14:paraId="17EAE9E0" w14:textId="77777777" w:rsidR="0040403D" w:rsidRPr="00194D1E" w:rsidRDefault="00BD5B85" w:rsidP="00E75D8A">
            <w:pPr>
              <w:pStyle w:val="Tabletext"/>
            </w:pPr>
            <w:r w:rsidRPr="00194D1E">
              <w:t>49,771</w:t>
            </w:r>
          </w:p>
        </w:tc>
      </w:tr>
      <w:tr w:rsidR="0040403D" w:rsidRPr="00194D1E" w14:paraId="74CA8AE4" w14:textId="77777777" w:rsidTr="00242653">
        <w:tc>
          <w:tcPr>
            <w:tcW w:w="714" w:type="dxa"/>
            <w:shd w:val="clear" w:color="auto" w:fill="auto"/>
          </w:tcPr>
          <w:p w14:paraId="697DF458" w14:textId="77777777" w:rsidR="0040403D" w:rsidRPr="00194D1E" w:rsidRDefault="0040403D" w:rsidP="00E75D8A">
            <w:pPr>
              <w:pStyle w:val="Tabletext"/>
            </w:pPr>
            <w:r w:rsidRPr="00194D1E">
              <w:t>2</w:t>
            </w:r>
          </w:p>
        </w:tc>
        <w:tc>
          <w:tcPr>
            <w:tcW w:w="3109" w:type="dxa"/>
            <w:shd w:val="clear" w:color="auto" w:fill="auto"/>
          </w:tcPr>
          <w:p w14:paraId="2013B48E" w14:textId="77777777" w:rsidR="0040403D" w:rsidRPr="00194D1E" w:rsidRDefault="008B28BC" w:rsidP="00E75D8A">
            <w:pPr>
              <w:pStyle w:val="Tabletext"/>
            </w:pPr>
            <w:r w:rsidRPr="00194D1E">
              <w:t>Item 2</w:t>
            </w:r>
          </w:p>
        </w:tc>
        <w:tc>
          <w:tcPr>
            <w:tcW w:w="2126" w:type="dxa"/>
            <w:shd w:val="clear" w:color="auto" w:fill="auto"/>
          </w:tcPr>
          <w:p w14:paraId="2F02643C" w14:textId="77777777" w:rsidR="0040403D" w:rsidRPr="00194D1E" w:rsidRDefault="00BD5B85" w:rsidP="00E75D8A">
            <w:pPr>
              <w:pStyle w:val="Tabletext"/>
            </w:pPr>
            <w:r w:rsidRPr="00194D1E">
              <w:t>32,529</w:t>
            </w:r>
          </w:p>
        </w:tc>
        <w:tc>
          <w:tcPr>
            <w:tcW w:w="2364" w:type="dxa"/>
            <w:shd w:val="clear" w:color="auto" w:fill="auto"/>
          </w:tcPr>
          <w:p w14:paraId="09CC1191" w14:textId="77777777" w:rsidR="0040403D" w:rsidRPr="00194D1E" w:rsidRDefault="00BD5B85" w:rsidP="00E75D8A">
            <w:pPr>
              <w:pStyle w:val="Tabletext"/>
            </w:pPr>
            <w:r w:rsidRPr="00194D1E">
              <w:t>33,179</w:t>
            </w:r>
          </w:p>
        </w:tc>
      </w:tr>
      <w:tr w:rsidR="00BD5B85" w:rsidRPr="00194D1E" w14:paraId="46FDD59D" w14:textId="77777777" w:rsidTr="0024265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93F34E8" w14:textId="77777777" w:rsidR="00BD5B85" w:rsidRPr="00194D1E" w:rsidRDefault="00BD5B85" w:rsidP="00BD5B85">
            <w:pPr>
              <w:pStyle w:val="Tabletext"/>
            </w:pPr>
            <w:r w:rsidRPr="00194D1E">
              <w:t>3</w:t>
            </w:r>
          </w:p>
        </w:tc>
        <w:tc>
          <w:tcPr>
            <w:tcW w:w="3109" w:type="dxa"/>
            <w:tcBorders>
              <w:bottom w:val="single" w:sz="2" w:space="0" w:color="auto"/>
            </w:tcBorders>
            <w:shd w:val="clear" w:color="auto" w:fill="auto"/>
          </w:tcPr>
          <w:p w14:paraId="28DD674C" w14:textId="77777777" w:rsidR="00BD5B85" w:rsidRPr="00194D1E" w:rsidRDefault="008B28BC" w:rsidP="00BD5B85">
            <w:pPr>
              <w:pStyle w:val="Tabletext"/>
            </w:pPr>
            <w:r w:rsidRPr="00194D1E">
              <w:t>Item 3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14:paraId="50D09F3B" w14:textId="77777777" w:rsidR="00BD5B85" w:rsidRPr="00194D1E" w:rsidRDefault="00BD5B85" w:rsidP="00BD5B85">
            <w:pPr>
              <w:pStyle w:val="Tabletext"/>
            </w:pPr>
            <w:r w:rsidRPr="00194D1E">
              <w:t>48,796</w:t>
            </w:r>
          </w:p>
        </w:tc>
        <w:tc>
          <w:tcPr>
            <w:tcW w:w="2364" w:type="dxa"/>
            <w:tcBorders>
              <w:bottom w:val="single" w:sz="2" w:space="0" w:color="auto"/>
            </w:tcBorders>
            <w:shd w:val="clear" w:color="auto" w:fill="auto"/>
          </w:tcPr>
          <w:p w14:paraId="6E79855B" w14:textId="77777777" w:rsidR="00BD5B85" w:rsidRPr="00194D1E" w:rsidRDefault="00BD5B85" w:rsidP="00BD5B85">
            <w:pPr>
              <w:pStyle w:val="Tabletext"/>
            </w:pPr>
            <w:r w:rsidRPr="00194D1E">
              <w:t>49,771</w:t>
            </w:r>
          </w:p>
        </w:tc>
      </w:tr>
      <w:tr w:rsidR="00BD5B85" w:rsidRPr="00194D1E" w14:paraId="0045F4E9" w14:textId="77777777" w:rsidTr="0024265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F8D50F" w14:textId="77777777" w:rsidR="00BD5B85" w:rsidRPr="00194D1E" w:rsidRDefault="00BD5B85" w:rsidP="00BD5B85">
            <w:pPr>
              <w:pStyle w:val="Tabletext"/>
            </w:pPr>
            <w:r w:rsidRPr="00194D1E">
              <w:t>4</w:t>
            </w:r>
          </w:p>
        </w:tc>
        <w:tc>
          <w:tcPr>
            <w:tcW w:w="31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125EF0" w14:textId="77777777" w:rsidR="00BD5B85" w:rsidRPr="00194D1E" w:rsidRDefault="008B28BC" w:rsidP="00BD5B85">
            <w:pPr>
              <w:pStyle w:val="Tabletext"/>
            </w:pPr>
            <w:r w:rsidRPr="00194D1E">
              <w:t>Item 4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D109C3" w14:textId="77777777" w:rsidR="00BD5B85" w:rsidRPr="00194D1E" w:rsidRDefault="00BD5B85" w:rsidP="00BD5B85">
            <w:pPr>
              <w:pStyle w:val="Tabletext"/>
            </w:pPr>
            <w:r w:rsidRPr="00194D1E">
              <w:t>32,529</w:t>
            </w:r>
          </w:p>
        </w:tc>
        <w:tc>
          <w:tcPr>
            <w:tcW w:w="236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7038F6" w14:textId="77777777" w:rsidR="00BD5B85" w:rsidRPr="00194D1E" w:rsidRDefault="00BD5B85" w:rsidP="00BD5B85">
            <w:pPr>
              <w:pStyle w:val="Tabletext"/>
            </w:pPr>
            <w:r w:rsidRPr="00194D1E">
              <w:t>33,179</w:t>
            </w:r>
          </w:p>
        </w:tc>
      </w:tr>
    </w:tbl>
    <w:p w14:paraId="16D14352" w14:textId="77777777" w:rsidR="00115966" w:rsidRPr="00194D1E" w:rsidRDefault="00115966" w:rsidP="00115966">
      <w:pPr>
        <w:pStyle w:val="ItemHead"/>
      </w:pPr>
      <w:r w:rsidRPr="00194D1E">
        <w:t>4  Amendments of listed provisions—</w:t>
      </w:r>
      <w:r w:rsidR="008B28BC" w:rsidRPr="00194D1E">
        <w:t>section 9</w:t>
      </w:r>
    </w:p>
    <w:p w14:paraId="75106EDD" w14:textId="77777777" w:rsidR="00115966" w:rsidRPr="00194D1E" w:rsidRDefault="00115966" w:rsidP="00115966">
      <w:pPr>
        <w:pStyle w:val="Item"/>
      </w:pPr>
      <w:r w:rsidRPr="00194D1E">
        <w:t xml:space="preserve">The items of the table in </w:t>
      </w:r>
      <w:r w:rsidR="008B28BC" w:rsidRPr="00194D1E">
        <w:t>section 9</w:t>
      </w:r>
      <w:r w:rsidRPr="00194D1E">
        <w:t xml:space="preserve"> listed in the following table are amended as set out in the table.</w:t>
      </w:r>
    </w:p>
    <w:p w14:paraId="127A06D6" w14:textId="77777777" w:rsidR="00115966" w:rsidRPr="00194D1E" w:rsidRDefault="00115966" w:rsidP="0011596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  <w:gridCol w:w="2126"/>
        <w:gridCol w:w="2364"/>
      </w:tblGrid>
      <w:tr w:rsidR="00E75D8A" w:rsidRPr="00194D1E" w14:paraId="3171C16A" w14:textId="77777777" w:rsidTr="00E50D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64F0AB" w14:textId="77777777" w:rsidR="00115966" w:rsidRPr="00194D1E" w:rsidRDefault="00115966" w:rsidP="00E50DFB">
            <w:pPr>
              <w:pStyle w:val="TableHeading"/>
            </w:pPr>
            <w:r w:rsidRPr="00194D1E">
              <w:t>Amendments of annual charges for facility licences for prescribed legacy sites</w:t>
            </w:r>
          </w:p>
        </w:tc>
      </w:tr>
      <w:tr w:rsidR="00115966" w:rsidRPr="00194D1E" w14:paraId="792FAE3E" w14:textId="77777777" w:rsidTr="0024265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15CB8F" w14:textId="77777777" w:rsidR="00115966" w:rsidRPr="00194D1E" w:rsidRDefault="00115966" w:rsidP="00E50DFB">
            <w:pPr>
              <w:pStyle w:val="TableHeading"/>
            </w:pPr>
            <w:r w:rsidRPr="00194D1E"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2F14CE" w14:textId="77777777" w:rsidR="00115966" w:rsidRPr="00194D1E" w:rsidRDefault="008B28BC" w:rsidP="00E50DFB">
            <w:pPr>
              <w:pStyle w:val="TableHeading"/>
            </w:pPr>
            <w:r w:rsidRPr="00194D1E">
              <w:t>Section 9</w:t>
            </w:r>
            <w:r w:rsidR="00242653" w:rsidRPr="00194D1E">
              <w:t xml:space="preserve"> t</w:t>
            </w:r>
            <w:r w:rsidR="00115966" w:rsidRPr="00194D1E">
              <w:t>able item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3DCD05" w14:textId="77777777" w:rsidR="00115966" w:rsidRPr="00194D1E" w:rsidRDefault="00115966" w:rsidP="00E50DFB">
            <w:pPr>
              <w:pStyle w:val="TableHeading"/>
            </w:pPr>
            <w:r w:rsidRPr="00194D1E">
              <w:t>Omit</w:t>
            </w:r>
          </w:p>
        </w:tc>
        <w:tc>
          <w:tcPr>
            <w:tcW w:w="23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EF1CC7" w14:textId="77777777" w:rsidR="00115966" w:rsidRPr="00194D1E" w:rsidRDefault="00115966" w:rsidP="00E50DFB">
            <w:pPr>
              <w:pStyle w:val="TableHeading"/>
            </w:pPr>
            <w:r w:rsidRPr="00194D1E">
              <w:t>Substitute</w:t>
            </w:r>
          </w:p>
        </w:tc>
      </w:tr>
      <w:tr w:rsidR="00115966" w:rsidRPr="00194D1E" w14:paraId="2681FBBA" w14:textId="77777777" w:rsidTr="0024265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53C8A51" w14:textId="77777777" w:rsidR="00115966" w:rsidRPr="00194D1E" w:rsidRDefault="00115966" w:rsidP="00E75D8A">
            <w:pPr>
              <w:pStyle w:val="Tabletext"/>
            </w:pPr>
            <w:r w:rsidRPr="00194D1E">
              <w:t>1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</w:tcPr>
          <w:p w14:paraId="6E9320C3" w14:textId="77777777" w:rsidR="00115966" w:rsidRPr="00194D1E" w:rsidRDefault="00115966" w:rsidP="00E75D8A">
            <w:pPr>
              <w:pStyle w:val="Tabletext"/>
            </w:pPr>
            <w:r w:rsidRPr="00194D1E">
              <w:t>Item 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1D5CC2CA" w14:textId="77777777" w:rsidR="00115966" w:rsidRPr="00194D1E" w:rsidRDefault="00240851" w:rsidP="00E75D8A">
            <w:pPr>
              <w:pStyle w:val="Tabletext"/>
            </w:pPr>
            <w:r w:rsidRPr="00194D1E">
              <w:t>15,161</w:t>
            </w:r>
          </w:p>
        </w:tc>
        <w:tc>
          <w:tcPr>
            <w:tcW w:w="2364" w:type="dxa"/>
            <w:tcBorders>
              <w:top w:val="single" w:sz="12" w:space="0" w:color="auto"/>
            </w:tcBorders>
            <w:shd w:val="clear" w:color="auto" w:fill="auto"/>
          </w:tcPr>
          <w:p w14:paraId="0AA9933B" w14:textId="77777777" w:rsidR="00115966" w:rsidRPr="00194D1E" w:rsidRDefault="00240851" w:rsidP="00E75D8A">
            <w:pPr>
              <w:pStyle w:val="Tabletext"/>
            </w:pPr>
            <w:r w:rsidRPr="00194D1E">
              <w:t>15,464</w:t>
            </w:r>
          </w:p>
        </w:tc>
      </w:tr>
      <w:tr w:rsidR="00115966" w:rsidRPr="00194D1E" w14:paraId="13052254" w14:textId="77777777" w:rsidTr="0024265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3A2D85F" w14:textId="77777777" w:rsidR="00115966" w:rsidRPr="00194D1E" w:rsidRDefault="00115966" w:rsidP="00E75D8A">
            <w:pPr>
              <w:pStyle w:val="Tabletext"/>
            </w:pPr>
            <w:r w:rsidRPr="00194D1E">
              <w:t>2</w:t>
            </w:r>
          </w:p>
        </w:tc>
        <w:tc>
          <w:tcPr>
            <w:tcW w:w="3109" w:type="dxa"/>
            <w:tcBorders>
              <w:bottom w:val="single" w:sz="2" w:space="0" w:color="auto"/>
            </w:tcBorders>
            <w:shd w:val="clear" w:color="auto" w:fill="auto"/>
          </w:tcPr>
          <w:p w14:paraId="7953B17D" w14:textId="77777777" w:rsidR="00115966" w:rsidRPr="00194D1E" w:rsidRDefault="008B28BC" w:rsidP="00E75D8A">
            <w:pPr>
              <w:pStyle w:val="Tabletext"/>
            </w:pPr>
            <w:r w:rsidRPr="00194D1E">
              <w:t>Item 2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14:paraId="1ACD07B7" w14:textId="77777777" w:rsidR="00115966" w:rsidRPr="00194D1E" w:rsidRDefault="00240851" w:rsidP="00E75D8A">
            <w:pPr>
              <w:pStyle w:val="Tabletext"/>
            </w:pPr>
            <w:r w:rsidRPr="00194D1E">
              <w:t>229,049</w:t>
            </w:r>
          </w:p>
        </w:tc>
        <w:tc>
          <w:tcPr>
            <w:tcW w:w="2364" w:type="dxa"/>
            <w:tcBorders>
              <w:bottom w:val="single" w:sz="2" w:space="0" w:color="auto"/>
            </w:tcBorders>
            <w:shd w:val="clear" w:color="auto" w:fill="auto"/>
          </w:tcPr>
          <w:p w14:paraId="46ADC255" w14:textId="77777777" w:rsidR="00115966" w:rsidRPr="00194D1E" w:rsidRDefault="00240851" w:rsidP="00E75D8A">
            <w:pPr>
              <w:pStyle w:val="Tabletext"/>
            </w:pPr>
            <w:r w:rsidRPr="00194D1E">
              <w:t>233,629</w:t>
            </w:r>
          </w:p>
        </w:tc>
      </w:tr>
      <w:tr w:rsidR="00115966" w:rsidRPr="00194D1E" w14:paraId="3C42FA5D" w14:textId="77777777" w:rsidTr="0024265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02B620" w14:textId="77777777" w:rsidR="00115966" w:rsidRPr="00194D1E" w:rsidRDefault="00062EDF" w:rsidP="00E75D8A">
            <w:pPr>
              <w:pStyle w:val="Tabletext"/>
            </w:pPr>
            <w:r w:rsidRPr="00194D1E">
              <w:t>3</w:t>
            </w:r>
          </w:p>
        </w:tc>
        <w:tc>
          <w:tcPr>
            <w:tcW w:w="31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E11B9A6" w14:textId="77777777" w:rsidR="00115966" w:rsidRPr="00194D1E" w:rsidRDefault="008B28BC" w:rsidP="00E75D8A">
            <w:pPr>
              <w:pStyle w:val="Tabletext"/>
            </w:pPr>
            <w:r w:rsidRPr="00194D1E">
              <w:t>Item 3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0BEED9" w14:textId="77777777" w:rsidR="00115966" w:rsidRPr="00194D1E" w:rsidRDefault="00240851" w:rsidP="00E75D8A">
            <w:pPr>
              <w:pStyle w:val="Tabletext"/>
            </w:pPr>
            <w:r w:rsidRPr="00194D1E">
              <w:t>30,537</w:t>
            </w:r>
          </w:p>
        </w:tc>
        <w:tc>
          <w:tcPr>
            <w:tcW w:w="236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9D6B0A1" w14:textId="77777777" w:rsidR="00115966" w:rsidRPr="00194D1E" w:rsidRDefault="00240851" w:rsidP="00E75D8A">
            <w:pPr>
              <w:pStyle w:val="Tabletext"/>
            </w:pPr>
            <w:r w:rsidRPr="00194D1E">
              <w:t>31,147</w:t>
            </w:r>
          </w:p>
        </w:tc>
      </w:tr>
    </w:tbl>
    <w:p w14:paraId="708B8E96" w14:textId="77777777" w:rsidR="00062EDF" w:rsidRPr="00194D1E" w:rsidRDefault="00062EDF" w:rsidP="00062EDF">
      <w:pPr>
        <w:pStyle w:val="ItemHead"/>
      </w:pPr>
      <w:r w:rsidRPr="00194D1E">
        <w:t>5  Amendments of listed provisions—</w:t>
      </w:r>
      <w:r w:rsidR="008B28BC" w:rsidRPr="00194D1E">
        <w:t>subsection 1</w:t>
      </w:r>
      <w:r w:rsidRPr="00194D1E">
        <w:t>0(1)</w:t>
      </w:r>
    </w:p>
    <w:p w14:paraId="34E9F14D" w14:textId="77777777" w:rsidR="00062EDF" w:rsidRPr="00194D1E" w:rsidRDefault="00062EDF" w:rsidP="00062EDF">
      <w:pPr>
        <w:pStyle w:val="Item"/>
      </w:pPr>
      <w:r w:rsidRPr="00194D1E">
        <w:t xml:space="preserve">The items of the table in </w:t>
      </w:r>
      <w:r w:rsidR="008B28BC" w:rsidRPr="00194D1E">
        <w:t>subsection 1</w:t>
      </w:r>
      <w:r w:rsidRPr="00194D1E">
        <w:t>0(1) listed in the following table are amended as set out in the table.</w:t>
      </w:r>
    </w:p>
    <w:p w14:paraId="0DDAE487" w14:textId="77777777" w:rsidR="00062EDF" w:rsidRPr="00194D1E" w:rsidRDefault="00062EDF" w:rsidP="00062ED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  <w:gridCol w:w="2126"/>
        <w:gridCol w:w="2364"/>
      </w:tblGrid>
      <w:tr w:rsidR="00E50DFB" w:rsidRPr="00194D1E" w14:paraId="70995A1D" w14:textId="77777777" w:rsidTr="00E50D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7DC272" w14:textId="77777777" w:rsidR="00062EDF" w:rsidRPr="00194D1E" w:rsidRDefault="00062EDF" w:rsidP="00E50DFB">
            <w:pPr>
              <w:pStyle w:val="TableHeading"/>
            </w:pPr>
            <w:r w:rsidRPr="00194D1E">
              <w:t>Amendments of total annual charge for facility licences held in certain names</w:t>
            </w:r>
          </w:p>
        </w:tc>
      </w:tr>
      <w:tr w:rsidR="00062EDF" w:rsidRPr="00194D1E" w14:paraId="2F2B5715" w14:textId="77777777" w:rsidTr="0024265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230E69" w14:textId="77777777" w:rsidR="00062EDF" w:rsidRPr="00194D1E" w:rsidRDefault="00062EDF" w:rsidP="00E50DFB">
            <w:pPr>
              <w:pStyle w:val="TableHeading"/>
            </w:pPr>
            <w:r w:rsidRPr="00194D1E"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EC9FFF" w14:textId="77777777" w:rsidR="00062EDF" w:rsidRPr="00194D1E" w:rsidRDefault="008B28BC" w:rsidP="00E50DFB">
            <w:pPr>
              <w:pStyle w:val="TableHeading"/>
            </w:pPr>
            <w:r w:rsidRPr="00194D1E">
              <w:t>Subsection 1</w:t>
            </w:r>
            <w:r w:rsidR="00242653" w:rsidRPr="00194D1E">
              <w:t>0(1) t</w:t>
            </w:r>
            <w:r w:rsidR="00062EDF" w:rsidRPr="00194D1E">
              <w:t>able item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C2C8EA" w14:textId="77777777" w:rsidR="00062EDF" w:rsidRPr="00194D1E" w:rsidRDefault="00062EDF" w:rsidP="00E50DFB">
            <w:pPr>
              <w:pStyle w:val="TableHeading"/>
            </w:pPr>
            <w:r w:rsidRPr="00194D1E">
              <w:t>Omit</w:t>
            </w:r>
          </w:p>
        </w:tc>
        <w:tc>
          <w:tcPr>
            <w:tcW w:w="23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A2733A" w14:textId="77777777" w:rsidR="00062EDF" w:rsidRPr="00194D1E" w:rsidRDefault="00062EDF" w:rsidP="00E50DFB">
            <w:pPr>
              <w:pStyle w:val="TableHeading"/>
            </w:pPr>
            <w:r w:rsidRPr="00194D1E">
              <w:t>Substitute</w:t>
            </w:r>
          </w:p>
        </w:tc>
      </w:tr>
      <w:tr w:rsidR="00062EDF" w:rsidRPr="00194D1E" w14:paraId="318BEE42" w14:textId="77777777" w:rsidTr="0024265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CB88065" w14:textId="77777777" w:rsidR="00062EDF" w:rsidRPr="00194D1E" w:rsidRDefault="00062EDF" w:rsidP="008B28BC">
            <w:pPr>
              <w:pStyle w:val="Tabletext"/>
            </w:pPr>
            <w:r w:rsidRPr="00194D1E">
              <w:t>1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</w:tcPr>
          <w:p w14:paraId="3D226C46" w14:textId="77777777" w:rsidR="00062EDF" w:rsidRPr="00194D1E" w:rsidRDefault="00062EDF" w:rsidP="008B28BC">
            <w:pPr>
              <w:pStyle w:val="Tabletext"/>
            </w:pPr>
            <w:r w:rsidRPr="00194D1E">
              <w:t>Item 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6CA07B24" w14:textId="77777777" w:rsidR="00062EDF" w:rsidRPr="00194D1E" w:rsidRDefault="00062EDF" w:rsidP="008B28BC">
            <w:pPr>
              <w:pStyle w:val="Tabletext"/>
            </w:pPr>
            <w:r w:rsidRPr="00194D1E">
              <w:t>43,911</w:t>
            </w:r>
          </w:p>
        </w:tc>
        <w:tc>
          <w:tcPr>
            <w:tcW w:w="2364" w:type="dxa"/>
            <w:tcBorders>
              <w:top w:val="single" w:sz="12" w:space="0" w:color="auto"/>
            </w:tcBorders>
            <w:shd w:val="clear" w:color="auto" w:fill="auto"/>
          </w:tcPr>
          <w:p w14:paraId="63A0F961" w14:textId="77777777" w:rsidR="00062EDF" w:rsidRPr="00194D1E" w:rsidRDefault="00062EDF" w:rsidP="008B28BC">
            <w:pPr>
              <w:pStyle w:val="Tabletext"/>
            </w:pPr>
            <w:r w:rsidRPr="00194D1E">
              <w:t>44,789</w:t>
            </w:r>
          </w:p>
        </w:tc>
      </w:tr>
      <w:tr w:rsidR="00062EDF" w:rsidRPr="00194D1E" w14:paraId="16570BD4" w14:textId="77777777" w:rsidTr="0024265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04022A8" w14:textId="77777777" w:rsidR="00062EDF" w:rsidRPr="00194D1E" w:rsidRDefault="00062EDF" w:rsidP="008B28BC">
            <w:pPr>
              <w:pStyle w:val="Tabletext"/>
            </w:pPr>
            <w:r w:rsidRPr="00194D1E">
              <w:t>2</w:t>
            </w:r>
          </w:p>
        </w:tc>
        <w:tc>
          <w:tcPr>
            <w:tcW w:w="3109" w:type="dxa"/>
            <w:tcBorders>
              <w:bottom w:val="single" w:sz="2" w:space="0" w:color="auto"/>
            </w:tcBorders>
            <w:shd w:val="clear" w:color="auto" w:fill="auto"/>
          </w:tcPr>
          <w:p w14:paraId="177E6837" w14:textId="77777777" w:rsidR="00062EDF" w:rsidRPr="00194D1E" w:rsidRDefault="008B28BC" w:rsidP="008B28BC">
            <w:pPr>
              <w:pStyle w:val="Tabletext"/>
            </w:pPr>
            <w:r w:rsidRPr="00194D1E">
              <w:t>Item 2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14:paraId="6770D002" w14:textId="77777777" w:rsidR="00062EDF" w:rsidRPr="00194D1E" w:rsidRDefault="00062EDF" w:rsidP="008B28BC">
            <w:pPr>
              <w:pStyle w:val="Tabletext"/>
            </w:pPr>
            <w:r w:rsidRPr="00194D1E">
              <w:t>3,094,133</w:t>
            </w:r>
          </w:p>
        </w:tc>
        <w:tc>
          <w:tcPr>
            <w:tcW w:w="2364" w:type="dxa"/>
            <w:tcBorders>
              <w:bottom w:val="single" w:sz="2" w:space="0" w:color="auto"/>
            </w:tcBorders>
            <w:shd w:val="clear" w:color="auto" w:fill="auto"/>
          </w:tcPr>
          <w:p w14:paraId="6DE8C83F" w14:textId="77777777" w:rsidR="00062EDF" w:rsidRPr="00194D1E" w:rsidRDefault="00062EDF" w:rsidP="008B28BC">
            <w:pPr>
              <w:pStyle w:val="Tabletext"/>
            </w:pPr>
            <w:r w:rsidRPr="00194D1E">
              <w:t>3,156,015</w:t>
            </w:r>
          </w:p>
        </w:tc>
      </w:tr>
      <w:tr w:rsidR="00E50DFB" w:rsidRPr="00194D1E" w14:paraId="659A7F98" w14:textId="77777777" w:rsidTr="0024265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6D9012" w14:textId="77777777" w:rsidR="00062EDF" w:rsidRPr="00194D1E" w:rsidRDefault="00062EDF" w:rsidP="008B28BC">
            <w:pPr>
              <w:pStyle w:val="Tabletext"/>
            </w:pPr>
            <w:r w:rsidRPr="00194D1E">
              <w:t>3</w:t>
            </w:r>
          </w:p>
        </w:tc>
        <w:tc>
          <w:tcPr>
            <w:tcW w:w="31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3CC407" w14:textId="77777777" w:rsidR="00062EDF" w:rsidRPr="00194D1E" w:rsidRDefault="008B28BC" w:rsidP="008B28BC">
            <w:pPr>
              <w:pStyle w:val="Tabletext"/>
            </w:pPr>
            <w:r w:rsidRPr="00194D1E">
              <w:t>Item 3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3910F1" w14:textId="77777777" w:rsidR="00062EDF" w:rsidRPr="00194D1E" w:rsidRDefault="00062EDF" w:rsidP="008B28BC">
            <w:pPr>
              <w:pStyle w:val="Tabletext"/>
            </w:pPr>
            <w:r w:rsidRPr="00194D1E">
              <w:t>197,989</w:t>
            </w:r>
          </w:p>
        </w:tc>
        <w:tc>
          <w:tcPr>
            <w:tcW w:w="236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4BC392" w14:textId="77777777" w:rsidR="00062EDF" w:rsidRPr="00194D1E" w:rsidRDefault="00062EDF" w:rsidP="008B28BC">
            <w:pPr>
              <w:pStyle w:val="Tabletext"/>
            </w:pPr>
            <w:r w:rsidRPr="00194D1E">
              <w:t>201,948</w:t>
            </w:r>
          </w:p>
        </w:tc>
      </w:tr>
    </w:tbl>
    <w:p w14:paraId="731DD5F6" w14:textId="77777777" w:rsidR="00231890" w:rsidRPr="00194D1E" w:rsidRDefault="00E129E6" w:rsidP="00231890">
      <w:pPr>
        <w:pStyle w:val="ItemHead"/>
      </w:pPr>
      <w:r w:rsidRPr="00194D1E">
        <w:t>6</w:t>
      </w:r>
      <w:r w:rsidR="00231890" w:rsidRPr="00194D1E">
        <w:t xml:space="preserve">  Section 12</w:t>
      </w:r>
    </w:p>
    <w:p w14:paraId="5AA64636" w14:textId="77777777" w:rsidR="00231890" w:rsidRPr="00194D1E" w:rsidRDefault="00231890" w:rsidP="00231890">
      <w:pPr>
        <w:pStyle w:val="Item"/>
      </w:pPr>
      <w:r w:rsidRPr="00194D1E">
        <w:t>Omit “$</w:t>
      </w:r>
      <w:r w:rsidR="00E71319" w:rsidRPr="00194D1E">
        <w:t>676</w:t>
      </w:r>
      <w:r w:rsidRPr="00194D1E">
        <w:t>”, substitute “$</w:t>
      </w:r>
      <w:r w:rsidR="001A2631" w:rsidRPr="00194D1E">
        <w:t>689</w:t>
      </w:r>
      <w:r w:rsidRPr="00194D1E">
        <w:t>”.</w:t>
      </w:r>
    </w:p>
    <w:p w14:paraId="37E06B98" w14:textId="77777777" w:rsidR="00E129E6" w:rsidRPr="00194D1E" w:rsidRDefault="00E50DFB" w:rsidP="00E129E6">
      <w:pPr>
        <w:pStyle w:val="ItemHead"/>
      </w:pPr>
      <w:r w:rsidRPr="00194D1E">
        <w:t>7</w:t>
      </w:r>
      <w:r w:rsidR="00E129E6" w:rsidRPr="00194D1E">
        <w:t xml:space="preserve">  Amendments of listed provisions—</w:t>
      </w:r>
      <w:r w:rsidR="008B28BC" w:rsidRPr="00194D1E">
        <w:t>subsection 1</w:t>
      </w:r>
      <w:r w:rsidR="00E129E6" w:rsidRPr="00194D1E">
        <w:t>3(1)</w:t>
      </w:r>
    </w:p>
    <w:p w14:paraId="378C883A" w14:textId="77777777" w:rsidR="00E129E6" w:rsidRPr="00194D1E" w:rsidRDefault="00E129E6" w:rsidP="00E129E6">
      <w:pPr>
        <w:pStyle w:val="Item"/>
      </w:pPr>
      <w:r w:rsidRPr="00194D1E">
        <w:t xml:space="preserve">The items of the table in </w:t>
      </w:r>
      <w:r w:rsidR="008B28BC" w:rsidRPr="00194D1E">
        <w:t>subsection 1</w:t>
      </w:r>
      <w:r w:rsidRPr="00194D1E">
        <w:t>3(1) listed in the following table are amended as set out in the table.</w:t>
      </w:r>
    </w:p>
    <w:p w14:paraId="2552E307" w14:textId="77777777" w:rsidR="00E129E6" w:rsidRPr="00194D1E" w:rsidRDefault="00E129E6" w:rsidP="00E129E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92"/>
        <w:gridCol w:w="1985"/>
        <w:gridCol w:w="2222"/>
      </w:tblGrid>
      <w:tr w:rsidR="00502696" w:rsidRPr="00194D1E" w14:paraId="57D299FE" w14:textId="77777777" w:rsidTr="00E50D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DC41BB" w14:textId="77777777" w:rsidR="00E129E6" w:rsidRPr="00194D1E" w:rsidRDefault="00E129E6" w:rsidP="00E50DFB">
            <w:pPr>
              <w:pStyle w:val="TableHeading"/>
            </w:pPr>
            <w:r w:rsidRPr="00194D1E">
              <w:t>Amendments of total annual charge for source licences held in certain names</w:t>
            </w:r>
          </w:p>
        </w:tc>
      </w:tr>
      <w:tr w:rsidR="00E50DFB" w:rsidRPr="00194D1E" w14:paraId="25D9A531" w14:textId="77777777" w:rsidTr="0024265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6A973D" w14:textId="77777777" w:rsidR="00E129E6" w:rsidRPr="00194D1E" w:rsidRDefault="00E129E6" w:rsidP="00E50DFB">
            <w:pPr>
              <w:pStyle w:val="TableHeading"/>
            </w:pPr>
            <w:r w:rsidRPr="00194D1E">
              <w:t>Item</w:t>
            </w:r>
          </w:p>
        </w:tc>
        <w:tc>
          <w:tcPr>
            <w:tcW w:w="33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38E391" w14:textId="77777777" w:rsidR="00E129E6" w:rsidRPr="00194D1E" w:rsidRDefault="008B28BC" w:rsidP="00E50DFB">
            <w:pPr>
              <w:pStyle w:val="TableHeading"/>
            </w:pPr>
            <w:r w:rsidRPr="00194D1E">
              <w:t>Subsection 1</w:t>
            </w:r>
            <w:r w:rsidR="00242653" w:rsidRPr="00194D1E">
              <w:t>3(1) t</w:t>
            </w:r>
            <w:r w:rsidR="00E129E6" w:rsidRPr="00194D1E">
              <w:t>able item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7EF471" w14:textId="77777777" w:rsidR="00E129E6" w:rsidRPr="00194D1E" w:rsidRDefault="00E129E6" w:rsidP="00E50DFB">
            <w:pPr>
              <w:pStyle w:val="TableHeading"/>
            </w:pPr>
            <w:r w:rsidRPr="00194D1E">
              <w:t>Omit</w:t>
            </w:r>
          </w:p>
        </w:tc>
        <w:tc>
          <w:tcPr>
            <w:tcW w:w="22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744075" w14:textId="77777777" w:rsidR="00E129E6" w:rsidRPr="00194D1E" w:rsidRDefault="00E129E6" w:rsidP="00E50DFB">
            <w:pPr>
              <w:pStyle w:val="TableHeading"/>
            </w:pPr>
            <w:r w:rsidRPr="00194D1E">
              <w:t>Substitute</w:t>
            </w:r>
          </w:p>
        </w:tc>
      </w:tr>
      <w:tr w:rsidR="00502696" w:rsidRPr="00194D1E" w14:paraId="2A138EA9" w14:textId="77777777" w:rsidTr="0024265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9A316BA" w14:textId="77777777" w:rsidR="00502696" w:rsidRPr="00194D1E" w:rsidRDefault="00502696" w:rsidP="00502696">
            <w:pPr>
              <w:pStyle w:val="Tabletext"/>
            </w:pPr>
            <w:r w:rsidRPr="00194D1E">
              <w:t>1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14:paraId="70ABB3CF" w14:textId="77777777" w:rsidR="00502696" w:rsidRPr="00194D1E" w:rsidRDefault="00502696" w:rsidP="00502696">
            <w:pPr>
              <w:pStyle w:val="Tabletext"/>
            </w:pPr>
            <w:r w:rsidRPr="00194D1E">
              <w:t>Item 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061E0F07" w14:textId="77777777" w:rsidR="00502696" w:rsidRPr="00194D1E" w:rsidRDefault="00502696" w:rsidP="00E50DFB">
            <w:pPr>
              <w:pStyle w:val="Tabletext"/>
            </w:pPr>
            <w:r w:rsidRPr="00194D1E">
              <w:t>82,743</w:t>
            </w:r>
          </w:p>
        </w:tc>
        <w:tc>
          <w:tcPr>
            <w:tcW w:w="2222" w:type="dxa"/>
            <w:tcBorders>
              <w:top w:val="single" w:sz="12" w:space="0" w:color="auto"/>
            </w:tcBorders>
            <w:shd w:val="clear" w:color="auto" w:fill="auto"/>
          </w:tcPr>
          <w:p w14:paraId="4A3338B7" w14:textId="77777777" w:rsidR="00502696" w:rsidRPr="00194D1E" w:rsidRDefault="00900F5C" w:rsidP="00E50DFB">
            <w:pPr>
              <w:pStyle w:val="Tabletext"/>
            </w:pPr>
            <w:r w:rsidRPr="00194D1E">
              <w:t>84,397</w:t>
            </w:r>
          </w:p>
        </w:tc>
      </w:tr>
      <w:tr w:rsidR="00502696" w:rsidRPr="00194D1E" w14:paraId="0C091F7A" w14:textId="77777777" w:rsidTr="00242653">
        <w:tc>
          <w:tcPr>
            <w:tcW w:w="714" w:type="dxa"/>
            <w:shd w:val="clear" w:color="auto" w:fill="auto"/>
          </w:tcPr>
          <w:p w14:paraId="4B54BC7D" w14:textId="77777777" w:rsidR="00502696" w:rsidRPr="00194D1E" w:rsidRDefault="00502696" w:rsidP="00502696">
            <w:pPr>
              <w:pStyle w:val="Tabletext"/>
            </w:pPr>
            <w:r w:rsidRPr="00194D1E">
              <w:t>2</w:t>
            </w:r>
          </w:p>
        </w:tc>
        <w:tc>
          <w:tcPr>
            <w:tcW w:w="3392" w:type="dxa"/>
            <w:shd w:val="clear" w:color="auto" w:fill="auto"/>
          </w:tcPr>
          <w:p w14:paraId="0CCFF21D" w14:textId="77777777" w:rsidR="00502696" w:rsidRPr="00194D1E" w:rsidRDefault="008B28BC" w:rsidP="00502696">
            <w:pPr>
              <w:pStyle w:val="Tabletext"/>
            </w:pPr>
            <w:r w:rsidRPr="00194D1E">
              <w:t>Item 2</w:t>
            </w:r>
          </w:p>
        </w:tc>
        <w:tc>
          <w:tcPr>
            <w:tcW w:w="1985" w:type="dxa"/>
            <w:shd w:val="clear" w:color="auto" w:fill="auto"/>
          </w:tcPr>
          <w:p w14:paraId="2087E8D3" w14:textId="77777777" w:rsidR="00502696" w:rsidRPr="00194D1E" w:rsidRDefault="00502696" w:rsidP="00E50DFB">
            <w:pPr>
              <w:pStyle w:val="Tabletext"/>
            </w:pPr>
            <w:r w:rsidRPr="00194D1E">
              <w:t>145,805</w:t>
            </w:r>
          </w:p>
        </w:tc>
        <w:tc>
          <w:tcPr>
            <w:tcW w:w="2222" w:type="dxa"/>
            <w:shd w:val="clear" w:color="auto" w:fill="auto"/>
          </w:tcPr>
          <w:p w14:paraId="18FBB987" w14:textId="77777777" w:rsidR="00502696" w:rsidRPr="00194D1E" w:rsidRDefault="00900F5C" w:rsidP="00E50DFB">
            <w:pPr>
              <w:pStyle w:val="Tabletext"/>
            </w:pPr>
            <w:r w:rsidRPr="00194D1E">
              <w:t>148,721</w:t>
            </w:r>
          </w:p>
        </w:tc>
      </w:tr>
      <w:tr w:rsidR="00502696" w:rsidRPr="00194D1E" w14:paraId="5BBB662F" w14:textId="77777777" w:rsidTr="00242653">
        <w:tc>
          <w:tcPr>
            <w:tcW w:w="714" w:type="dxa"/>
            <w:shd w:val="clear" w:color="auto" w:fill="auto"/>
          </w:tcPr>
          <w:p w14:paraId="55093DF9" w14:textId="77777777" w:rsidR="00502696" w:rsidRPr="00194D1E" w:rsidRDefault="00502696" w:rsidP="00502696">
            <w:pPr>
              <w:pStyle w:val="Tabletext"/>
            </w:pPr>
            <w:r w:rsidRPr="00194D1E">
              <w:t>3</w:t>
            </w:r>
          </w:p>
        </w:tc>
        <w:tc>
          <w:tcPr>
            <w:tcW w:w="3392" w:type="dxa"/>
            <w:shd w:val="clear" w:color="auto" w:fill="auto"/>
          </w:tcPr>
          <w:p w14:paraId="5E9B4B34" w14:textId="77777777" w:rsidR="00502696" w:rsidRPr="00194D1E" w:rsidRDefault="008B28BC" w:rsidP="00502696">
            <w:pPr>
              <w:pStyle w:val="Tabletext"/>
            </w:pPr>
            <w:r w:rsidRPr="00194D1E">
              <w:t>Item 3</w:t>
            </w:r>
          </w:p>
        </w:tc>
        <w:tc>
          <w:tcPr>
            <w:tcW w:w="1985" w:type="dxa"/>
            <w:shd w:val="clear" w:color="auto" w:fill="auto"/>
          </w:tcPr>
          <w:p w14:paraId="06A0EA41" w14:textId="77777777" w:rsidR="00502696" w:rsidRPr="00194D1E" w:rsidRDefault="00502696" w:rsidP="00E50DFB">
            <w:pPr>
              <w:pStyle w:val="Tabletext"/>
            </w:pPr>
            <w:r w:rsidRPr="00194D1E">
              <w:t>217,782</w:t>
            </w:r>
          </w:p>
        </w:tc>
        <w:tc>
          <w:tcPr>
            <w:tcW w:w="2222" w:type="dxa"/>
            <w:shd w:val="clear" w:color="auto" w:fill="auto"/>
          </w:tcPr>
          <w:p w14:paraId="6647635A" w14:textId="77777777" w:rsidR="00502696" w:rsidRPr="00194D1E" w:rsidRDefault="00E50DFB" w:rsidP="00E50DFB">
            <w:pPr>
              <w:pStyle w:val="Tabletext"/>
            </w:pPr>
            <w:r w:rsidRPr="00194D1E">
              <w:t>222,137</w:t>
            </w:r>
          </w:p>
        </w:tc>
      </w:tr>
      <w:tr w:rsidR="00502696" w:rsidRPr="00194D1E" w14:paraId="5E3D550E" w14:textId="77777777" w:rsidTr="00242653">
        <w:tc>
          <w:tcPr>
            <w:tcW w:w="714" w:type="dxa"/>
            <w:shd w:val="clear" w:color="auto" w:fill="auto"/>
          </w:tcPr>
          <w:p w14:paraId="3F4C07E5" w14:textId="77777777" w:rsidR="00502696" w:rsidRPr="00194D1E" w:rsidRDefault="00502696" w:rsidP="00502696">
            <w:pPr>
              <w:pStyle w:val="Tabletext"/>
            </w:pPr>
            <w:r w:rsidRPr="00194D1E">
              <w:t>4</w:t>
            </w:r>
          </w:p>
        </w:tc>
        <w:tc>
          <w:tcPr>
            <w:tcW w:w="3392" w:type="dxa"/>
            <w:shd w:val="clear" w:color="auto" w:fill="auto"/>
          </w:tcPr>
          <w:p w14:paraId="62D7A877" w14:textId="77777777" w:rsidR="00502696" w:rsidRPr="00194D1E" w:rsidRDefault="008B28BC" w:rsidP="00502696">
            <w:pPr>
              <w:pStyle w:val="Tabletext"/>
            </w:pPr>
            <w:r w:rsidRPr="00194D1E">
              <w:t>Item 4</w:t>
            </w:r>
          </w:p>
        </w:tc>
        <w:tc>
          <w:tcPr>
            <w:tcW w:w="1985" w:type="dxa"/>
            <w:shd w:val="clear" w:color="auto" w:fill="auto"/>
          </w:tcPr>
          <w:p w14:paraId="0666D9FD" w14:textId="77777777" w:rsidR="00502696" w:rsidRPr="00194D1E" w:rsidRDefault="00502696" w:rsidP="00E50DFB">
            <w:pPr>
              <w:pStyle w:val="Tabletext"/>
            </w:pPr>
            <w:r w:rsidRPr="00194D1E">
              <w:t>26,078</w:t>
            </w:r>
          </w:p>
        </w:tc>
        <w:tc>
          <w:tcPr>
            <w:tcW w:w="2222" w:type="dxa"/>
            <w:shd w:val="clear" w:color="auto" w:fill="auto"/>
          </w:tcPr>
          <w:p w14:paraId="32C582F2" w14:textId="77777777" w:rsidR="00502696" w:rsidRPr="00194D1E" w:rsidRDefault="00E50DFB" w:rsidP="00E50DFB">
            <w:pPr>
              <w:pStyle w:val="Tabletext"/>
            </w:pPr>
            <w:r w:rsidRPr="00194D1E">
              <w:t>26,599</w:t>
            </w:r>
          </w:p>
        </w:tc>
      </w:tr>
      <w:tr w:rsidR="00502696" w:rsidRPr="00194D1E" w14:paraId="0EAAEFF2" w14:textId="77777777" w:rsidTr="00242653">
        <w:tc>
          <w:tcPr>
            <w:tcW w:w="714" w:type="dxa"/>
            <w:shd w:val="clear" w:color="auto" w:fill="auto"/>
          </w:tcPr>
          <w:p w14:paraId="71F4DD70" w14:textId="77777777" w:rsidR="00502696" w:rsidRPr="00194D1E" w:rsidRDefault="00502696" w:rsidP="00502696">
            <w:pPr>
              <w:pStyle w:val="Tabletext"/>
            </w:pPr>
            <w:r w:rsidRPr="00194D1E">
              <w:t>5</w:t>
            </w:r>
          </w:p>
        </w:tc>
        <w:tc>
          <w:tcPr>
            <w:tcW w:w="3392" w:type="dxa"/>
            <w:shd w:val="clear" w:color="auto" w:fill="auto"/>
          </w:tcPr>
          <w:p w14:paraId="59E00C58" w14:textId="77777777" w:rsidR="00502696" w:rsidRPr="00194D1E" w:rsidRDefault="008B28BC" w:rsidP="00502696">
            <w:pPr>
              <w:pStyle w:val="Tabletext"/>
            </w:pPr>
            <w:r w:rsidRPr="00194D1E">
              <w:t>Item 5</w:t>
            </w:r>
          </w:p>
        </w:tc>
        <w:tc>
          <w:tcPr>
            <w:tcW w:w="1985" w:type="dxa"/>
            <w:shd w:val="clear" w:color="auto" w:fill="auto"/>
          </w:tcPr>
          <w:p w14:paraId="03467326" w14:textId="77777777" w:rsidR="00502696" w:rsidRPr="00194D1E" w:rsidRDefault="00502696" w:rsidP="00E50DFB">
            <w:pPr>
              <w:pStyle w:val="Tabletext"/>
            </w:pPr>
            <w:r w:rsidRPr="00194D1E">
              <w:t>520,366</w:t>
            </w:r>
          </w:p>
        </w:tc>
        <w:tc>
          <w:tcPr>
            <w:tcW w:w="2222" w:type="dxa"/>
            <w:shd w:val="clear" w:color="auto" w:fill="auto"/>
          </w:tcPr>
          <w:p w14:paraId="40BC30DA" w14:textId="77777777" w:rsidR="00502696" w:rsidRPr="00194D1E" w:rsidRDefault="00E50DFB" w:rsidP="00E50DFB">
            <w:pPr>
              <w:pStyle w:val="Tabletext"/>
            </w:pPr>
            <w:r w:rsidRPr="00194D1E">
              <w:t>530,773</w:t>
            </w:r>
          </w:p>
        </w:tc>
      </w:tr>
      <w:tr w:rsidR="00502696" w:rsidRPr="00194D1E" w14:paraId="0A69EB22" w14:textId="77777777" w:rsidTr="0024265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EC3CBBD" w14:textId="77777777" w:rsidR="00502696" w:rsidRPr="00194D1E" w:rsidRDefault="00502696" w:rsidP="00502696">
            <w:pPr>
              <w:pStyle w:val="Tabletext"/>
            </w:pPr>
            <w:r w:rsidRPr="00194D1E">
              <w:t>6</w:t>
            </w:r>
          </w:p>
        </w:tc>
        <w:tc>
          <w:tcPr>
            <w:tcW w:w="3392" w:type="dxa"/>
            <w:tcBorders>
              <w:bottom w:val="single" w:sz="2" w:space="0" w:color="auto"/>
            </w:tcBorders>
            <w:shd w:val="clear" w:color="auto" w:fill="auto"/>
          </w:tcPr>
          <w:p w14:paraId="486BEDAC" w14:textId="77777777" w:rsidR="00502696" w:rsidRPr="00194D1E" w:rsidRDefault="008B28BC" w:rsidP="00502696">
            <w:pPr>
              <w:pStyle w:val="Tabletext"/>
            </w:pPr>
            <w:r w:rsidRPr="00194D1E">
              <w:t>Item 6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</w:tcPr>
          <w:p w14:paraId="6F89BB6B" w14:textId="77777777" w:rsidR="00502696" w:rsidRPr="00194D1E" w:rsidRDefault="00502696" w:rsidP="00E50DFB">
            <w:pPr>
              <w:pStyle w:val="Tabletext"/>
            </w:pPr>
            <w:r w:rsidRPr="00194D1E">
              <w:t>273,592</w:t>
            </w:r>
          </w:p>
        </w:tc>
        <w:tc>
          <w:tcPr>
            <w:tcW w:w="2222" w:type="dxa"/>
            <w:tcBorders>
              <w:bottom w:val="single" w:sz="2" w:space="0" w:color="auto"/>
            </w:tcBorders>
            <w:shd w:val="clear" w:color="auto" w:fill="auto"/>
          </w:tcPr>
          <w:p w14:paraId="11E7F335" w14:textId="77777777" w:rsidR="00502696" w:rsidRPr="00194D1E" w:rsidRDefault="00E50DFB" w:rsidP="00E50DFB">
            <w:pPr>
              <w:pStyle w:val="Tabletext"/>
            </w:pPr>
            <w:r w:rsidRPr="00194D1E">
              <w:t>279,063</w:t>
            </w:r>
          </w:p>
        </w:tc>
      </w:tr>
      <w:tr w:rsidR="00502696" w:rsidRPr="00194D1E" w14:paraId="3B706DE0" w14:textId="77777777" w:rsidTr="0024265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6E37A4" w14:textId="77777777" w:rsidR="00502696" w:rsidRPr="00194D1E" w:rsidRDefault="00502696" w:rsidP="00502696">
            <w:pPr>
              <w:pStyle w:val="Tabletext"/>
            </w:pPr>
            <w:r w:rsidRPr="00194D1E">
              <w:t>7</w:t>
            </w:r>
          </w:p>
        </w:tc>
        <w:tc>
          <w:tcPr>
            <w:tcW w:w="33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596293" w14:textId="77777777" w:rsidR="00502696" w:rsidRPr="00194D1E" w:rsidRDefault="00502696" w:rsidP="00502696">
            <w:pPr>
              <w:pStyle w:val="Tabletext"/>
            </w:pPr>
            <w:r w:rsidRPr="00194D1E">
              <w:t>Item 7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276CA1" w14:textId="77777777" w:rsidR="00502696" w:rsidRPr="00194D1E" w:rsidRDefault="00502696" w:rsidP="00E50DFB">
            <w:pPr>
              <w:pStyle w:val="Tabletext"/>
            </w:pPr>
            <w:r w:rsidRPr="00194D1E">
              <w:t>26,560</w:t>
            </w:r>
          </w:p>
        </w:tc>
        <w:tc>
          <w:tcPr>
            <w:tcW w:w="222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7F4469" w14:textId="77777777" w:rsidR="00502696" w:rsidRPr="00194D1E" w:rsidRDefault="00E50DFB" w:rsidP="00E50DFB">
            <w:pPr>
              <w:pStyle w:val="Tabletext"/>
            </w:pPr>
            <w:r w:rsidRPr="00194D1E">
              <w:t>27,091</w:t>
            </w:r>
          </w:p>
        </w:tc>
      </w:tr>
    </w:tbl>
    <w:p w14:paraId="6333FC45" w14:textId="77777777" w:rsidR="00231890" w:rsidRPr="00194D1E" w:rsidRDefault="00231890" w:rsidP="00E50DFB">
      <w:pPr>
        <w:pStyle w:val="Tabletext"/>
      </w:pPr>
    </w:p>
    <w:sectPr w:rsidR="00231890" w:rsidRPr="00194D1E" w:rsidSect="0041224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15821" w14:textId="77777777" w:rsidR="008B28BC" w:rsidRDefault="008B28BC" w:rsidP="0048364F">
      <w:pPr>
        <w:spacing w:line="240" w:lineRule="auto"/>
      </w:pPr>
      <w:r>
        <w:separator/>
      </w:r>
    </w:p>
  </w:endnote>
  <w:endnote w:type="continuationSeparator" w:id="0">
    <w:p w14:paraId="4CBB1CD1" w14:textId="77777777" w:rsidR="008B28BC" w:rsidRDefault="008B28B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A1CC" w14:textId="77777777" w:rsidR="008B28BC" w:rsidRPr="0041224B" w:rsidRDefault="0041224B" w:rsidP="004122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224B">
      <w:rPr>
        <w:i/>
        <w:sz w:val="18"/>
      </w:rPr>
      <w:t>OPC65141 -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5F91" w14:textId="77777777" w:rsidR="008B28BC" w:rsidRDefault="008B28BC" w:rsidP="00E97334"/>
  <w:p w14:paraId="204C2B13" w14:textId="77777777" w:rsidR="008B28BC" w:rsidRPr="0041224B" w:rsidRDefault="0041224B" w:rsidP="0041224B">
    <w:pPr>
      <w:rPr>
        <w:rFonts w:cs="Times New Roman"/>
        <w:i/>
        <w:sz w:val="18"/>
      </w:rPr>
    </w:pPr>
    <w:r w:rsidRPr="0041224B">
      <w:rPr>
        <w:rFonts w:cs="Times New Roman"/>
        <w:i/>
        <w:sz w:val="18"/>
      </w:rPr>
      <w:t>OPC65141 -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30D8" w14:textId="77777777" w:rsidR="008B28BC" w:rsidRPr="0041224B" w:rsidRDefault="0041224B" w:rsidP="004122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224B">
      <w:rPr>
        <w:i/>
        <w:sz w:val="18"/>
      </w:rPr>
      <w:t>OPC65141 -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54C7" w14:textId="77777777" w:rsidR="008B28BC" w:rsidRPr="00E33C1C" w:rsidRDefault="008B28B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28BC" w14:paraId="4EDF990E" w14:textId="77777777" w:rsidTr="006D057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B40B90" w14:textId="77777777" w:rsidR="008B28BC" w:rsidRDefault="008B28BC" w:rsidP="00A31A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2C9923" w14:textId="6FA482DC" w:rsidR="008B28BC" w:rsidRDefault="008B28BC" w:rsidP="00A31A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022F">
            <w:rPr>
              <w:i/>
              <w:sz w:val="18"/>
            </w:rPr>
            <w:t>Australian Radiation Protection and Nuclear Safety (Licence Charges)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FB9714" w14:textId="77777777" w:rsidR="008B28BC" w:rsidRDefault="008B28BC" w:rsidP="00A31AD7">
          <w:pPr>
            <w:spacing w:line="0" w:lineRule="atLeast"/>
            <w:jc w:val="right"/>
            <w:rPr>
              <w:sz w:val="18"/>
            </w:rPr>
          </w:pPr>
        </w:p>
      </w:tc>
    </w:tr>
  </w:tbl>
  <w:p w14:paraId="72FF902A" w14:textId="77777777" w:rsidR="008B28BC" w:rsidRPr="0041224B" w:rsidRDefault="0041224B" w:rsidP="0041224B">
    <w:pPr>
      <w:rPr>
        <w:rFonts w:cs="Times New Roman"/>
        <w:i/>
        <w:sz w:val="18"/>
      </w:rPr>
    </w:pPr>
    <w:r w:rsidRPr="0041224B">
      <w:rPr>
        <w:rFonts w:cs="Times New Roman"/>
        <w:i/>
        <w:sz w:val="18"/>
      </w:rPr>
      <w:t>OPC65141 -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C8B38" w14:textId="77777777" w:rsidR="008B28BC" w:rsidRPr="00E33C1C" w:rsidRDefault="008B28B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B28BC" w14:paraId="2E024370" w14:textId="77777777" w:rsidTr="006D057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95AAAD" w14:textId="77777777" w:rsidR="008B28BC" w:rsidRDefault="008B28BC" w:rsidP="00A31A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185B1" w14:textId="09B4A3B3" w:rsidR="008B28BC" w:rsidRDefault="008B28BC" w:rsidP="00A31A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022F">
            <w:rPr>
              <w:i/>
              <w:sz w:val="18"/>
            </w:rPr>
            <w:t>Australian Radiation Protection and Nuclear Safety (Licence Charges)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1329EC9" w14:textId="77777777" w:rsidR="008B28BC" w:rsidRDefault="008B28BC" w:rsidP="00A31A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E1DEEE" w14:textId="77777777" w:rsidR="008B28BC" w:rsidRPr="0041224B" w:rsidRDefault="0041224B" w:rsidP="0041224B">
    <w:pPr>
      <w:rPr>
        <w:rFonts w:cs="Times New Roman"/>
        <w:i/>
        <w:sz w:val="18"/>
      </w:rPr>
    </w:pPr>
    <w:r w:rsidRPr="0041224B">
      <w:rPr>
        <w:rFonts w:cs="Times New Roman"/>
        <w:i/>
        <w:sz w:val="18"/>
      </w:rPr>
      <w:t>OPC65141 -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2C6B" w14:textId="77777777" w:rsidR="008B28BC" w:rsidRPr="00E33C1C" w:rsidRDefault="008B28B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28BC" w14:paraId="5415ED09" w14:textId="77777777" w:rsidTr="006D057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710D50" w14:textId="77777777" w:rsidR="008B28BC" w:rsidRDefault="008B28BC" w:rsidP="00A31A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18AD6D" w14:textId="6A590DC4" w:rsidR="008B28BC" w:rsidRDefault="008B28BC" w:rsidP="00A31A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022F">
            <w:rPr>
              <w:i/>
              <w:sz w:val="18"/>
            </w:rPr>
            <w:t>Australian Radiation Protection and Nuclear Safety (Licence Charges)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C1EFB6" w14:textId="77777777" w:rsidR="008B28BC" w:rsidRDefault="008B28BC" w:rsidP="00A31AD7">
          <w:pPr>
            <w:spacing w:line="0" w:lineRule="atLeast"/>
            <w:jc w:val="right"/>
            <w:rPr>
              <w:sz w:val="18"/>
            </w:rPr>
          </w:pPr>
        </w:p>
      </w:tc>
    </w:tr>
  </w:tbl>
  <w:p w14:paraId="68335CE4" w14:textId="77777777" w:rsidR="008B28BC" w:rsidRPr="0041224B" w:rsidRDefault="0041224B" w:rsidP="0041224B">
    <w:pPr>
      <w:rPr>
        <w:rFonts w:cs="Times New Roman"/>
        <w:i/>
        <w:sz w:val="18"/>
      </w:rPr>
    </w:pPr>
    <w:r w:rsidRPr="0041224B">
      <w:rPr>
        <w:rFonts w:cs="Times New Roman"/>
        <w:i/>
        <w:sz w:val="18"/>
      </w:rPr>
      <w:t>OPC65141 -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CA25E" w14:textId="77777777" w:rsidR="008B28BC" w:rsidRPr="00E33C1C" w:rsidRDefault="008B28B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28BC" w14:paraId="13605995" w14:textId="77777777" w:rsidTr="00A31AD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7DC591" w14:textId="77777777" w:rsidR="008B28BC" w:rsidRDefault="008B28BC" w:rsidP="00A31A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12836" w14:textId="5F419BB5" w:rsidR="008B28BC" w:rsidRDefault="008B28BC" w:rsidP="00A31A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022F">
            <w:rPr>
              <w:i/>
              <w:sz w:val="18"/>
            </w:rPr>
            <w:t>Australian Radiation Protection and Nuclear Safety (Licence Charges)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4085F8" w14:textId="77777777" w:rsidR="008B28BC" w:rsidRDefault="008B28BC" w:rsidP="00A31A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595E7A" w14:textId="77777777" w:rsidR="008B28BC" w:rsidRPr="0041224B" w:rsidRDefault="0041224B" w:rsidP="0041224B">
    <w:pPr>
      <w:rPr>
        <w:rFonts w:cs="Times New Roman"/>
        <w:i/>
        <w:sz w:val="18"/>
      </w:rPr>
    </w:pPr>
    <w:r w:rsidRPr="0041224B">
      <w:rPr>
        <w:rFonts w:cs="Times New Roman"/>
        <w:i/>
        <w:sz w:val="18"/>
      </w:rPr>
      <w:t>OPC65141 -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B881" w14:textId="77777777" w:rsidR="008B28BC" w:rsidRPr="00E33C1C" w:rsidRDefault="008B28B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28BC" w14:paraId="7B397DA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C11D1B" w14:textId="77777777" w:rsidR="008B28BC" w:rsidRDefault="008B28BC" w:rsidP="00A31A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86728A" w14:textId="26E10864" w:rsidR="008B28BC" w:rsidRDefault="008B28BC" w:rsidP="00A31A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022F">
            <w:rPr>
              <w:i/>
              <w:sz w:val="18"/>
            </w:rPr>
            <w:t>Australian Radiation Protection and Nuclear Safety (Licence Charges)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E52141" w14:textId="77777777" w:rsidR="008B28BC" w:rsidRDefault="008B28BC" w:rsidP="00A31A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971F20" w14:textId="77777777" w:rsidR="008B28BC" w:rsidRPr="0041224B" w:rsidRDefault="0041224B" w:rsidP="0041224B">
    <w:pPr>
      <w:rPr>
        <w:rFonts w:cs="Times New Roman"/>
        <w:i/>
        <w:sz w:val="18"/>
      </w:rPr>
    </w:pPr>
    <w:r w:rsidRPr="0041224B">
      <w:rPr>
        <w:rFonts w:cs="Times New Roman"/>
        <w:i/>
        <w:sz w:val="18"/>
      </w:rPr>
      <w:t>OPC65141 -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CB11" w14:textId="77777777" w:rsidR="008B28BC" w:rsidRDefault="008B28BC" w:rsidP="0048364F">
      <w:pPr>
        <w:spacing w:line="240" w:lineRule="auto"/>
      </w:pPr>
      <w:r>
        <w:separator/>
      </w:r>
    </w:p>
  </w:footnote>
  <w:footnote w:type="continuationSeparator" w:id="0">
    <w:p w14:paraId="7CD91B67" w14:textId="77777777" w:rsidR="008B28BC" w:rsidRDefault="008B28B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00704" w14:textId="77777777" w:rsidR="008B28BC" w:rsidRPr="005F1388" w:rsidRDefault="008B28B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5C38" w14:textId="77777777" w:rsidR="008B28BC" w:rsidRPr="005F1388" w:rsidRDefault="008B28B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56CFA" w14:textId="77777777" w:rsidR="008B28BC" w:rsidRPr="005F1388" w:rsidRDefault="008B28B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E656" w14:textId="77777777" w:rsidR="008B28BC" w:rsidRPr="00ED79B6" w:rsidRDefault="008B28B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AEEFC" w14:textId="77777777" w:rsidR="008B28BC" w:rsidRPr="00ED79B6" w:rsidRDefault="008B28B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4BAF" w14:textId="77777777" w:rsidR="008B28BC" w:rsidRPr="00ED79B6" w:rsidRDefault="008B28B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AEEC" w14:textId="00BC4541" w:rsidR="008B28BC" w:rsidRPr="00A961C4" w:rsidRDefault="008B28B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C5BC0">
      <w:rPr>
        <w:b/>
        <w:sz w:val="20"/>
      </w:rPr>
      <w:fldChar w:fldCharType="separate"/>
    </w:r>
    <w:r w:rsidR="00CC5BC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C5BC0">
      <w:rPr>
        <w:sz w:val="20"/>
      </w:rPr>
      <w:fldChar w:fldCharType="separate"/>
    </w:r>
    <w:r w:rsidR="00CC5BC0">
      <w:rPr>
        <w:noProof/>
        <w:sz w:val="20"/>
      </w:rPr>
      <w:t>Amendments</w:t>
    </w:r>
    <w:r>
      <w:rPr>
        <w:sz w:val="20"/>
      </w:rPr>
      <w:fldChar w:fldCharType="end"/>
    </w:r>
  </w:p>
  <w:p w14:paraId="37C25333" w14:textId="3188F202" w:rsidR="008B28BC" w:rsidRPr="00A961C4" w:rsidRDefault="008B28B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4FE9F99" w14:textId="77777777" w:rsidR="008B28BC" w:rsidRPr="00A961C4" w:rsidRDefault="008B28B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018" w14:textId="2247860E" w:rsidR="008B28BC" w:rsidRPr="00A961C4" w:rsidRDefault="008B28B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6DDC6D4" w14:textId="08F96B09" w:rsidR="008B28BC" w:rsidRPr="00A961C4" w:rsidRDefault="008B28B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215B1B" w14:textId="77777777" w:rsidR="008B28BC" w:rsidRPr="00A961C4" w:rsidRDefault="008B28B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208E9" w14:textId="77777777" w:rsidR="008B28BC" w:rsidRPr="00A961C4" w:rsidRDefault="008B28B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4791"/>
    <w:rsid w:val="00000263"/>
    <w:rsid w:val="000113BC"/>
    <w:rsid w:val="000136AF"/>
    <w:rsid w:val="0004044E"/>
    <w:rsid w:val="00046F47"/>
    <w:rsid w:val="0005120E"/>
    <w:rsid w:val="00054577"/>
    <w:rsid w:val="000614BF"/>
    <w:rsid w:val="00062EDF"/>
    <w:rsid w:val="0007169C"/>
    <w:rsid w:val="00077593"/>
    <w:rsid w:val="00083F48"/>
    <w:rsid w:val="000A022F"/>
    <w:rsid w:val="000A7DF9"/>
    <w:rsid w:val="000B2145"/>
    <w:rsid w:val="000D05EF"/>
    <w:rsid w:val="000D1314"/>
    <w:rsid w:val="000D5485"/>
    <w:rsid w:val="000E4336"/>
    <w:rsid w:val="000F21C1"/>
    <w:rsid w:val="00105D72"/>
    <w:rsid w:val="0010745C"/>
    <w:rsid w:val="00115966"/>
    <w:rsid w:val="00117277"/>
    <w:rsid w:val="00132208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2D04"/>
    <w:rsid w:val="00193461"/>
    <w:rsid w:val="001939E1"/>
    <w:rsid w:val="00194D1E"/>
    <w:rsid w:val="00195382"/>
    <w:rsid w:val="001A2631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1890"/>
    <w:rsid w:val="00240749"/>
    <w:rsid w:val="00240851"/>
    <w:rsid w:val="00242653"/>
    <w:rsid w:val="002468D7"/>
    <w:rsid w:val="00251B29"/>
    <w:rsid w:val="00285CDD"/>
    <w:rsid w:val="00291167"/>
    <w:rsid w:val="00297ECB"/>
    <w:rsid w:val="002B625D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62A2"/>
    <w:rsid w:val="00367960"/>
    <w:rsid w:val="00374791"/>
    <w:rsid w:val="003A15AC"/>
    <w:rsid w:val="003A56EB"/>
    <w:rsid w:val="003B0627"/>
    <w:rsid w:val="003B518D"/>
    <w:rsid w:val="003C5F2B"/>
    <w:rsid w:val="003D0BFE"/>
    <w:rsid w:val="003D5700"/>
    <w:rsid w:val="003F0F5A"/>
    <w:rsid w:val="00400A30"/>
    <w:rsid w:val="004022CA"/>
    <w:rsid w:val="0040403D"/>
    <w:rsid w:val="004116CD"/>
    <w:rsid w:val="0041224B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2696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4BE9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6E13"/>
    <w:rsid w:val="006C7F8C"/>
    <w:rsid w:val="006D0575"/>
    <w:rsid w:val="006D7AB9"/>
    <w:rsid w:val="006F1D87"/>
    <w:rsid w:val="00700B2C"/>
    <w:rsid w:val="00713084"/>
    <w:rsid w:val="00720FC2"/>
    <w:rsid w:val="00731E00"/>
    <w:rsid w:val="00732E9D"/>
    <w:rsid w:val="0073491A"/>
    <w:rsid w:val="00736B58"/>
    <w:rsid w:val="0074062F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1B78"/>
    <w:rsid w:val="007D45C1"/>
    <w:rsid w:val="007E79DA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28BC"/>
    <w:rsid w:val="008B5D42"/>
    <w:rsid w:val="008C2B5D"/>
    <w:rsid w:val="008C43D1"/>
    <w:rsid w:val="008C6608"/>
    <w:rsid w:val="008D0EE0"/>
    <w:rsid w:val="008D5B99"/>
    <w:rsid w:val="008D7A27"/>
    <w:rsid w:val="008E4702"/>
    <w:rsid w:val="008E69AA"/>
    <w:rsid w:val="008F4F1C"/>
    <w:rsid w:val="00900F5C"/>
    <w:rsid w:val="00917E43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014"/>
    <w:rsid w:val="009C5989"/>
    <w:rsid w:val="009D08DA"/>
    <w:rsid w:val="00A06860"/>
    <w:rsid w:val="00A136F5"/>
    <w:rsid w:val="00A231E2"/>
    <w:rsid w:val="00A2550D"/>
    <w:rsid w:val="00A2726E"/>
    <w:rsid w:val="00A31AD7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4363"/>
    <w:rsid w:val="00AB78E9"/>
    <w:rsid w:val="00AC73B5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3F27"/>
    <w:rsid w:val="00BD5B85"/>
    <w:rsid w:val="00BE3B31"/>
    <w:rsid w:val="00BE719A"/>
    <w:rsid w:val="00BE720A"/>
    <w:rsid w:val="00BF6650"/>
    <w:rsid w:val="00C067E5"/>
    <w:rsid w:val="00C115CD"/>
    <w:rsid w:val="00C1569C"/>
    <w:rsid w:val="00C164CA"/>
    <w:rsid w:val="00C2214F"/>
    <w:rsid w:val="00C42BF8"/>
    <w:rsid w:val="00C460AE"/>
    <w:rsid w:val="00C50043"/>
    <w:rsid w:val="00C50A0F"/>
    <w:rsid w:val="00C7573B"/>
    <w:rsid w:val="00C76CF3"/>
    <w:rsid w:val="00CA7844"/>
    <w:rsid w:val="00CB58EF"/>
    <w:rsid w:val="00CB64E6"/>
    <w:rsid w:val="00CC5BC0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5591"/>
    <w:rsid w:val="00D766DF"/>
    <w:rsid w:val="00D95891"/>
    <w:rsid w:val="00DB5CB4"/>
    <w:rsid w:val="00DC2E1A"/>
    <w:rsid w:val="00DE149E"/>
    <w:rsid w:val="00DE483D"/>
    <w:rsid w:val="00E02FE7"/>
    <w:rsid w:val="00E05704"/>
    <w:rsid w:val="00E129E6"/>
    <w:rsid w:val="00E12F1A"/>
    <w:rsid w:val="00E15561"/>
    <w:rsid w:val="00E21CFB"/>
    <w:rsid w:val="00E22935"/>
    <w:rsid w:val="00E30BCC"/>
    <w:rsid w:val="00E50DFB"/>
    <w:rsid w:val="00E54292"/>
    <w:rsid w:val="00E60191"/>
    <w:rsid w:val="00E71319"/>
    <w:rsid w:val="00E74DC7"/>
    <w:rsid w:val="00E75D8A"/>
    <w:rsid w:val="00E87699"/>
    <w:rsid w:val="00E92E27"/>
    <w:rsid w:val="00E9586B"/>
    <w:rsid w:val="00E97334"/>
    <w:rsid w:val="00EA0D36"/>
    <w:rsid w:val="00EC0A9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1DCE"/>
    <w:rsid w:val="00F32FCB"/>
    <w:rsid w:val="00F6709F"/>
    <w:rsid w:val="00F677A9"/>
    <w:rsid w:val="00F723BD"/>
    <w:rsid w:val="00F732EA"/>
    <w:rsid w:val="00F84CF5"/>
    <w:rsid w:val="00F8612E"/>
    <w:rsid w:val="00FA420B"/>
    <w:rsid w:val="00FB411B"/>
    <w:rsid w:val="00FD2EC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DE2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4D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D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D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D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4D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4D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4D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4D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4D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4D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4D1E"/>
  </w:style>
  <w:style w:type="paragraph" w:customStyle="1" w:styleId="OPCParaBase">
    <w:name w:val="OPCParaBase"/>
    <w:qFormat/>
    <w:rsid w:val="00194D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4D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4D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4D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4D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4D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4D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4D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4D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4D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4D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4D1E"/>
  </w:style>
  <w:style w:type="paragraph" w:customStyle="1" w:styleId="Blocks">
    <w:name w:val="Blocks"/>
    <w:aliases w:val="bb"/>
    <w:basedOn w:val="OPCParaBase"/>
    <w:qFormat/>
    <w:rsid w:val="00194D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4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4D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4D1E"/>
    <w:rPr>
      <w:i/>
    </w:rPr>
  </w:style>
  <w:style w:type="paragraph" w:customStyle="1" w:styleId="BoxList">
    <w:name w:val="BoxList"/>
    <w:aliases w:val="bl"/>
    <w:basedOn w:val="BoxText"/>
    <w:qFormat/>
    <w:rsid w:val="00194D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4D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4D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4D1E"/>
    <w:pPr>
      <w:ind w:left="1985" w:hanging="851"/>
    </w:pPr>
  </w:style>
  <w:style w:type="character" w:customStyle="1" w:styleId="CharAmPartNo">
    <w:name w:val="CharAmPartNo"/>
    <w:basedOn w:val="OPCCharBase"/>
    <w:qFormat/>
    <w:rsid w:val="00194D1E"/>
  </w:style>
  <w:style w:type="character" w:customStyle="1" w:styleId="CharAmPartText">
    <w:name w:val="CharAmPartText"/>
    <w:basedOn w:val="OPCCharBase"/>
    <w:qFormat/>
    <w:rsid w:val="00194D1E"/>
  </w:style>
  <w:style w:type="character" w:customStyle="1" w:styleId="CharAmSchNo">
    <w:name w:val="CharAmSchNo"/>
    <w:basedOn w:val="OPCCharBase"/>
    <w:qFormat/>
    <w:rsid w:val="00194D1E"/>
  </w:style>
  <w:style w:type="character" w:customStyle="1" w:styleId="CharAmSchText">
    <w:name w:val="CharAmSchText"/>
    <w:basedOn w:val="OPCCharBase"/>
    <w:qFormat/>
    <w:rsid w:val="00194D1E"/>
  </w:style>
  <w:style w:type="character" w:customStyle="1" w:styleId="CharBoldItalic">
    <w:name w:val="CharBoldItalic"/>
    <w:basedOn w:val="OPCCharBase"/>
    <w:uiPriority w:val="1"/>
    <w:qFormat/>
    <w:rsid w:val="00194D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4D1E"/>
  </w:style>
  <w:style w:type="character" w:customStyle="1" w:styleId="CharChapText">
    <w:name w:val="CharChapText"/>
    <w:basedOn w:val="OPCCharBase"/>
    <w:uiPriority w:val="1"/>
    <w:qFormat/>
    <w:rsid w:val="00194D1E"/>
  </w:style>
  <w:style w:type="character" w:customStyle="1" w:styleId="CharDivNo">
    <w:name w:val="CharDivNo"/>
    <w:basedOn w:val="OPCCharBase"/>
    <w:uiPriority w:val="1"/>
    <w:qFormat/>
    <w:rsid w:val="00194D1E"/>
  </w:style>
  <w:style w:type="character" w:customStyle="1" w:styleId="CharDivText">
    <w:name w:val="CharDivText"/>
    <w:basedOn w:val="OPCCharBase"/>
    <w:uiPriority w:val="1"/>
    <w:qFormat/>
    <w:rsid w:val="00194D1E"/>
  </w:style>
  <w:style w:type="character" w:customStyle="1" w:styleId="CharItalic">
    <w:name w:val="CharItalic"/>
    <w:basedOn w:val="OPCCharBase"/>
    <w:uiPriority w:val="1"/>
    <w:qFormat/>
    <w:rsid w:val="00194D1E"/>
    <w:rPr>
      <w:i/>
    </w:rPr>
  </w:style>
  <w:style w:type="character" w:customStyle="1" w:styleId="CharPartNo">
    <w:name w:val="CharPartNo"/>
    <w:basedOn w:val="OPCCharBase"/>
    <w:uiPriority w:val="1"/>
    <w:qFormat/>
    <w:rsid w:val="00194D1E"/>
  </w:style>
  <w:style w:type="character" w:customStyle="1" w:styleId="CharPartText">
    <w:name w:val="CharPartText"/>
    <w:basedOn w:val="OPCCharBase"/>
    <w:uiPriority w:val="1"/>
    <w:qFormat/>
    <w:rsid w:val="00194D1E"/>
  </w:style>
  <w:style w:type="character" w:customStyle="1" w:styleId="CharSectno">
    <w:name w:val="CharSectno"/>
    <w:basedOn w:val="OPCCharBase"/>
    <w:qFormat/>
    <w:rsid w:val="00194D1E"/>
  </w:style>
  <w:style w:type="character" w:customStyle="1" w:styleId="CharSubdNo">
    <w:name w:val="CharSubdNo"/>
    <w:basedOn w:val="OPCCharBase"/>
    <w:uiPriority w:val="1"/>
    <w:qFormat/>
    <w:rsid w:val="00194D1E"/>
  </w:style>
  <w:style w:type="character" w:customStyle="1" w:styleId="CharSubdText">
    <w:name w:val="CharSubdText"/>
    <w:basedOn w:val="OPCCharBase"/>
    <w:uiPriority w:val="1"/>
    <w:qFormat/>
    <w:rsid w:val="00194D1E"/>
  </w:style>
  <w:style w:type="paragraph" w:customStyle="1" w:styleId="CTA--">
    <w:name w:val="CTA --"/>
    <w:basedOn w:val="OPCParaBase"/>
    <w:next w:val="Normal"/>
    <w:rsid w:val="00194D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4D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4D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4D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4D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4D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4D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4D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4D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4D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4D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4D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4D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4D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4D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4D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4D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4D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4D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4D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4D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4D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4D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4D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4D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4D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4D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4D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4D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4D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4D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4D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4D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4D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4D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4D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4D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4D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4D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4D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4D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4D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4D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4D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4D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4D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4D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4D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4D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4D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4D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4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4D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4D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4D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4D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4D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4D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4D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4D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4D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4D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4D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4D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4D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4D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4D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4D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4D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4D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4D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4D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4D1E"/>
    <w:rPr>
      <w:sz w:val="16"/>
    </w:rPr>
  </w:style>
  <w:style w:type="table" w:customStyle="1" w:styleId="CFlag">
    <w:name w:val="CFlag"/>
    <w:basedOn w:val="TableNormal"/>
    <w:uiPriority w:val="99"/>
    <w:rsid w:val="00194D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4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4D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4D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4D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4D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4D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4D1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4D1E"/>
    <w:pPr>
      <w:spacing w:before="120"/>
    </w:pPr>
  </w:style>
  <w:style w:type="paragraph" w:customStyle="1" w:styleId="CompiledActNo">
    <w:name w:val="CompiledActNo"/>
    <w:basedOn w:val="OPCParaBase"/>
    <w:next w:val="Normal"/>
    <w:rsid w:val="00194D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4D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4D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4D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4D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4D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4D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4D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4D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4D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4D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4D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4D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4D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4D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4D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4D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4D1E"/>
  </w:style>
  <w:style w:type="character" w:customStyle="1" w:styleId="CharSubPartNoCASA">
    <w:name w:val="CharSubPartNo(CASA)"/>
    <w:basedOn w:val="OPCCharBase"/>
    <w:uiPriority w:val="1"/>
    <w:rsid w:val="00194D1E"/>
  </w:style>
  <w:style w:type="paragraph" w:customStyle="1" w:styleId="ENoteTTIndentHeadingSub">
    <w:name w:val="ENoteTTIndentHeadingSub"/>
    <w:aliases w:val="enTTHis"/>
    <w:basedOn w:val="OPCParaBase"/>
    <w:rsid w:val="00194D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4D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4D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4D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4D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4D1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4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4D1E"/>
    <w:rPr>
      <w:sz w:val="22"/>
    </w:rPr>
  </w:style>
  <w:style w:type="paragraph" w:customStyle="1" w:styleId="SOTextNote">
    <w:name w:val="SO TextNote"/>
    <w:aliases w:val="sont"/>
    <w:basedOn w:val="SOText"/>
    <w:qFormat/>
    <w:rsid w:val="00194D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4D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4D1E"/>
    <w:rPr>
      <w:sz w:val="22"/>
    </w:rPr>
  </w:style>
  <w:style w:type="paragraph" w:customStyle="1" w:styleId="FileName">
    <w:name w:val="FileName"/>
    <w:basedOn w:val="Normal"/>
    <w:rsid w:val="00194D1E"/>
  </w:style>
  <w:style w:type="paragraph" w:customStyle="1" w:styleId="TableHeading">
    <w:name w:val="TableHeading"/>
    <w:aliases w:val="th"/>
    <w:basedOn w:val="OPCParaBase"/>
    <w:next w:val="Tabletext"/>
    <w:rsid w:val="00194D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4D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4D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4D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4D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4D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4D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4D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4D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4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4D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4D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4D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4D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4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4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D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4D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4D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4D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4D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4D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4D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4D1E"/>
  </w:style>
  <w:style w:type="character" w:customStyle="1" w:styleId="charlegsubtitle1">
    <w:name w:val="charlegsubtitle1"/>
    <w:basedOn w:val="DefaultParagraphFont"/>
    <w:rsid w:val="00194D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4D1E"/>
    <w:pPr>
      <w:ind w:left="240" w:hanging="240"/>
    </w:pPr>
  </w:style>
  <w:style w:type="paragraph" w:styleId="Index2">
    <w:name w:val="index 2"/>
    <w:basedOn w:val="Normal"/>
    <w:next w:val="Normal"/>
    <w:autoRedefine/>
    <w:rsid w:val="00194D1E"/>
    <w:pPr>
      <w:ind w:left="480" w:hanging="240"/>
    </w:pPr>
  </w:style>
  <w:style w:type="paragraph" w:styleId="Index3">
    <w:name w:val="index 3"/>
    <w:basedOn w:val="Normal"/>
    <w:next w:val="Normal"/>
    <w:autoRedefine/>
    <w:rsid w:val="00194D1E"/>
    <w:pPr>
      <w:ind w:left="720" w:hanging="240"/>
    </w:pPr>
  </w:style>
  <w:style w:type="paragraph" w:styleId="Index4">
    <w:name w:val="index 4"/>
    <w:basedOn w:val="Normal"/>
    <w:next w:val="Normal"/>
    <w:autoRedefine/>
    <w:rsid w:val="00194D1E"/>
    <w:pPr>
      <w:ind w:left="960" w:hanging="240"/>
    </w:pPr>
  </w:style>
  <w:style w:type="paragraph" w:styleId="Index5">
    <w:name w:val="index 5"/>
    <w:basedOn w:val="Normal"/>
    <w:next w:val="Normal"/>
    <w:autoRedefine/>
    <w:rsid w:val="00194D1E"/>
    <w:pPr>
      <w:ind w:left="1200" w:hanging="240"/>
    </w:pPr>
  </w:style>
  <w:style w:type="paragraph" w:styleId="Index6">
    <w:name w:val="index 6"/>
    <w:basedOn w:val="Normal"/>
    <w:next w:val="Normal"/>
    <w:autoRedefine/>
    <w:rsid w:val="00194D1E"/>
    <w:pPr>
      <w:ind w:left="1440" w:hanging="240"/>
    </w:pPr>
  </w:style>
  <w:style w:type="paragraph" w:styleId="Index7">
    <w:name w:val="index 7"/>
    <w:basedOn w:val="Normal"/>
    <w:next w:val="Normal"/>
    <w:autoRedefine/>
    <w:rsid w:val="00194D1E"/>
    <w:pPr>
      <w:ind w:left="1680" w:hanging="240"/>
    </w:pPr>
  </w:style>
  <w:style w:type="paragraph" w:styleId="Index8">
    <w:name w:val="index 8"/>
    <w:basedOn w:val="Normal"/>
    <w:next w:val="Normal"/>
    <w:autoRedefine/>
    <w:rsid w:val="00194D1E"/>
    <w:pPr>
      <w:ind w:left="1920" w:hanging="240"/>
    </w:pPr>
  </w:style>
  <w:style w:type="paragraph" w:styleId="Index9">
    <w:name w:val="index 9"/>
    <w:basedOn w:val="Normal"/>
    <w:next w:val="Normal"/>
    <w:autoRedefine/>
    <w:rsid w:val="00194D1E"/>
    <w:pPr>
      <w:ind w:left="2160" w:hanging="240"/>
    </w:pPr>
  </w:style>
  <w:style w:type="paragraph" w:styleId="NormalIndent">
    <w:name w:val="Normal Indent"/>
    <w:basedOn w:val="Normal"/>
    <w:rsid w:val="00194D1E"/>
    <w:pPr>
      <w:ind w:left="720"/>
    </w:pPr>
  </w:style>
  <w:style w:type="paragraph" w:styleId="FootnoteText">
    <w:name w:val="footnote text"/>
    <w:basedOn w:val="Normal"/>
    <w:link w:val="FootnoteTextChar"/>
    <w:rsid w:val="00194D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4D1E"/>
  </w:style>
  <w:style w:type="paragraph" w:styleId="CommentText">
    <w:name w:val="annotation text"/>
    <w:basedOn w:val="Normal"/>
    <w:link w:val="CommentTextChar"/>
    <w:rsid w:val="00194D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4D1E"/>
  </w:style>
  <w:style w:type="paragraph" w:styleId="IndexHeading">
    <w:name w:val="index heading"/>
    <w:basedOn w:val="Normal"/>
    <w:next w:val="Index1"/>
    <w:rsid w:val="00194D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4D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4D1E"/>
    <w:pPr>
      <w:ind w:left="480" w:hanging="480"/>
    </w:pPr>
  </w:style>
  <w:style w:type="paragraph" w:styleId="EnvelopeAddress">
    <w:name w:val="envelope address"/>
    <w:basedOn w:val="Normal"/>
    <w:rsid w:val="00194D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4D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4D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4D1E"/>
    <w:rPr>
      <w:sz w:val="16"/>
      <w:szCs w:val="16"/>
    </w:rPr>
  </w:style>
  <w:style w:type="character" w:styleId="PageNumber">
    <w:name w:val="page number"/>
    <w:basedOn w:val="DefaultParagraphFont"/>
    <w:rsid w:val="00194D1E"/>
  </w:style>
  <w:style w:type="character" w:styleId="EndnoteReference">
    <w:name w:val="endnote reference"/>
    <w:basedOn w:val="DefaultParagraphFont"/>
    <w:rsid w:val="00194D1E"/>
    <w:rPr>
      <w:vertAlign w:val="superscript"/>
    </w:rPr>
  </w:style>
  <w:style w:type="paragraph" w:styleId="EndnoteText">
    <w:name w:val="endnote text"/>
    <w:basedOn w:val="Normal"/>
    <w:link w:val="EndnoteTextChar"/>
    <w:rsid w:val="00194D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4D1E"/>
  </w:style>
  <w:style w:type="paragraph" w:styleId="TableofAuthorities">
    <w:name w:val="table of authorities"/>
    <w:basedOn w:val="Normal"/>
    <w:next w:val="Normal"/>
    <w:rsid w:val="00194D1E"/>
    <w:pPr>
      <w:ind w:left="240" w:hanging="240"/>
    </w:pPr>
  </w:style>
  <w:style w:type="paragraph" w:styleId="MacroText">
    <w:name w:val="macro"/>
    <w:link w:val="MacroTextChar"/>
    <w:rsid w:val="00194D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4D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4D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4D1E"/>
    <w:pPr>
      <w:ind w:left="283" w:hanging="283"/>
    </w:pPr>
  </w:style>
  <w:style w:type="paragraph" w:styleId="ListBullet">
    <w:name w:val="List Bullet"/>
    <w:basedOn w:val="Normal"/>
    <w:autoRedefine/>
    <w:rsid w:val="00194D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4D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4D1E"/>
    <w:pPr>
      <w:ind w:left="566" w:hanging="283"/>
    </w:pPr>
  </w:style>
  <w:style w:type="paragraph" w:styleId="List3">
    <w:name w:val="List 3"/>
    <w:basedOn w:val="Normal"/>
    <w:rsid w:val="00194D1E"/>
    <w:pPr>
      <w:ind w:left="849" w:hanging="283"/>
    </w:pPr>
  </w:style>
  <w:style w:type="paragraph" w:styleId="List4">
    <w:name w:val="List 4"/>
    <w:basedOn w:val="Normal"/>
    <w:rsid w:val="00194D1E"/>
    <w:pPr>
      <w:ind w:left="1132" w:hanging="283"/>
    </w:pPr>
  </w:style>
  <w:style w:type="paragraph" w:styleId="List5">
    <w:name w:val="List 5"/>
    <w:basedOn w:val="Normal"/>
    <w:rsid w:val="00194D1E"/>
    <w:pPr>
      <w:ind w:left="1415" w:hanging="283"/>
    </w:pPr>
  </w:style>
  <w:style w:type="paragraph" w:styleId="ListBullet2">
    <w:name w:val="List Bullet 2"/>
    <w:basedOn w:val="Normal"/>
    <w:autoRedefine/>
    <w:rsid w:val="00194D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4D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4D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4D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4D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4D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4D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4D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4D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4D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4D1E"/>
    <w:pPr>
      <w:ind w:left="4252"/>
    </w:pPr>
  </w:style>
  <w:style w:type="character" w:customStyle="1" w:styleId="ClosingChar">
    <w:name w:val="Closing Char"/>
    <w:basedOn w:val="DefaultParagraphFont"/>
    <w:link w:val="Closing"/>
    <w:rsid w:val="00194D1E"/>
    <w:rPr>
      <w:sz w:val="22"/>
    </w:rPr>
  </w:style>
  <w:style w:type="paragraph" w:styleId="Signature">
    <w:name w:val="Signature"/>
    <w:basedOn w:val="Normal"/>
    <w:link w:val="SignatureChar"/>
    <w:rsid w:val="00194D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4D1E"/>
    <w:rPr>
      <w:sz w:val="22"/>
    </w:rPr>
  </w:style>
  <w:style w:type="paragraph" w:styleId="BodyText">
    <w:name w:val="Body Text"/>
    <w:basedOn w:val="Normal"/>
    <w:link w:val="BodyTextChar"/>
    <w:rsid w:val="00194D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4D1E"/>
    <w:rPr>
      <w:sz w:val="22"/>
    </w:rPr>
  </w:style>
  <w:style w:type="paragraph" w:styleId="BodyTextIndent">
    <w:name w:val="Body Text Indent"/>
    <w:basedOn w:val="Normal"/>
    <w:link w:val="BodyTextIndentChar"/>
    <w:rsid w:val="00194D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4D1E"/>
    <w:rPr>
      <w:sz w:val="22"/>
    </w:rPr>
  </w:style>
  <w:style w:type="paragraph" w:styleId="ListContinue">
    <w:name w:val="List Continue"/>
    <w:basedOn w:val="Normal"/>
    <w:rsid w:val="00194D1E"/>
    <w:pPr>
      <w:spacing w:after="120"/>
      <w:ind w:left="283"/>
    </w:pPr>
  </w:style>
  <w:style w:type="paragraph" w:styleId="ListContinue2">
    <w:name w:val="List Continue 2"/>
    <w:basedOn w:val="Normal"/>
    <w:rsid w:val="00194D1E"/>
    <w:pPr>
      <w:spacing w:after="120"/>
      <w:ind w:left="566"/>
    </w:pPr>
  </w:style>
  <w:style w:type="paragraph" w:styleId="ListContinue3">
    <w:name w:val="List Continue 3"/>
    <w:basedOn w:val="Normal"/>
    <w:rsid w:val="00194D1E"/>
    <w:pPr>
      <w:spacing w:after="120"/>
      <w:ind w:left="849"/>
    </w:pPr>
  </w:style>
  <w:style w:type="paragraph" w:styleId="ListContinue4">
    <w:name w:val="List Continue 4"/>
    <w:basedOn w:val="Normal"/>
    <w:rsid w:val="00194D1E"/>
    <w:pPr>
      <w:spacing w:after="120"/>
      <w:ind w:left="1132"/>
    </w:pPr>
  </w:style>
  <w:style w:type="paragraph" w:styleId="ListContinue5">
    <w:name w:val="List Continue 5"/>
    <w:basedOn w:val="Normal"/>
    <w:rsid w:val="00194D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4D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4D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4D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4D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4D1E"/>
  </w:style>
  <w:style w:type="character" w:customStyle="1" w:styleId="SalutationChar">
    <w:name w:val="Salutation Char"/>
    <w:basedOn w:val="DefaultParagraphFont"/>
    <w:link w:val="Salutation"/>
    <w:rsid w:val="00194D1E"/>
    <w:rPr>
      <w:sz w:val="22"/>
    </w:rPr>
  </w:style>
  <w:style w:type="paragraph" w:styleId="Date">
    <w:name w:val="Date"/>
    <w:basedOn w:val="Normal"/>
    <w:next w:val="Normal"/>
    <w:link w:val="DateChar"/>
    <w:rsid w:val="00194D1E"/>
  </w:style>
  <w:style w:type="character" w:customStyle="1" w:styleId="DateChar">
    <w:name w:val="Date Char"/>
    <w:basedOn w:val="DefaultParagraphFont"/>
    <w:link w:val="Date"/>
    <w:rsid w:val="00194D1E"/>
    <w:rPr>
      <w:sz w:val="22"/>
    </w:rPr>
  </w:style>
  <w:style w:type="paragraph" w:styleId="BodyTextFirstIndent">
    <w:name w:val="Body Text First Indent"/>
    <w:basedOn w:val="BodyText"/>
    <w:link w:val="BodyTextFirstIndentChar"/>
    <w:rsid w:val="00194D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4D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4D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4D1E"/>
    <w:rPr>
      <w:sz w:val="22"/>
    </w:rPr>
  </w:style>
  <w:style w:type="paragraph" w:styleId="BodyText2">
    <w:name w:val="Body Text 2"/>
    <w:basedOn w:val="Normal"/>
    <w:link w:val="BodyText2Char"/>
    <w:rsid w:val="00194D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4D1E"/>
    <w:rPr>
      <w:sz w:val="22"/>
    </w:rPr>
  </w:style>
  <w:style w:type="paragraph" w:styleId="BodyText3">
    <w:name w:val="Body Text 3"/>
    <w:basedOn w:val="Normal"/>
    <w:link w:val="BodyText3Char"/>
    <w:rsid w:val="00194D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4D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4D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4D1E"/>
    <w:rPr>
      <w:sz w:val="22"/>
    </w:rPr>
  </w:style>
  <w:style w:type="paragraph" w:styleId="BodyTextIndent3">
    <w:name w:val="Body Text Indent 3"/>
    <w:basedOn w:val="Normal"/>
    <w:link w:val="BodyTextIndent3Char"/>
    <w:rsid w:val="00194D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4D1E"/>
    <w:rPr>
      <w:sz w:val="16"/>
      <w:szCs w:val="16"/>
    </w:rPr>
  </w:style>
  <w:style w:type="paragraph" w:styleId="BlockText">
    <w:name w:val="Block Text"/>
    <w:basedOn w:val="Normal"/>
    <w:rsid w:val="00194D1E"/>
    <w:pPr>
      <w:spacing w:after="120"/>
      <w:ind w:left="1440" w:right="1440"/>
    </w:pPr>
  </w:style>
  <w:style w:type="character" w:styleId="Hyperlink">
    <w:name w:val="Hyperlink"/>
    <w:basedOn w:val="DefaultParagraphFont"/>
    <w:rsid w:val="00194D1E"/>
    <w:rPr>
      <w:color w:val="0000FF"/>
      <w:u w:val="single"/>
    </w:rPr>
  </w:style>
  <w:style w:type="character" w:styleId="FollowedHyperlink">
    <w:name w:val="FollowedHyperlink"/>
    <w:basedOn w:val="DefaultParagraphFont"/>
    <w:rsid w:val="00194D1E"/>
    <w:rPr>
      <w:color w:val="800080"/>
      <w:u w:val="single"/>
    </w:rPr>
  </w:style>
  <w:style w:type="character" w:styleId="Strong">
    <w:name w:val="Strong"/>
    <w:basedOn w:val="DefaultParagraphFont"/>
    <w:qFormat/>
    <w:rsid w:val="00194D1E"/>
    <w:rPr>
      <w:b/>
      <w:bCs/>
    </w:rPr>
  </w:style>
  <w:style w:type="character" w:styleId="Emphasis">
    <w:name w:val="Emphasis"/>
    <w:basedOn w:val="DefaultParagraphFont"/>
    <w:qFormat/>
    <w:rsid w:val="00194D1E"/>
    <w:rPr>
      <w:i/>
      <w:iCs/>
    </w:rPr>
  </w:style>
  <w:style w:type="paragraph" w:styleId="DocumentMap">
    <w:name w:val="Document Map"/>
    <w:basedOn w:val="Normal"/>
    <w:link w:val="DocumentMapChar"/>
    <w:rsid w:val="00194D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4D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4D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4D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4D1E"/>
  </w:style>
  <w:style w:type="character" w:customStyle="1" w:styleId="E-mailSignatureChar">
    <w:name w:val="E-mail Signature Char"/>
    <w:basedOn w:val="DefaultParagraphFont"/>
    <w:link w:val="E-mailSignature"/>
    <w:rsid w:val="00194D1E"/>
    <w:rPr>
      <w:sz w:val="22"/>
    </w:rPr>
  </w:style>
  <w:style w:type="paragraph" w:styleId="NormalWeb">
    <w:name w:val="Normal (Web)"/>
    <w:basedOn w:val="Normal"/>
    <w:rsid w:val="00194D1E"/>
  </w:style>
  <w:style w:type="character" w:styleId="HTMLAcronym">
    <w:name w:val="HTML Acronym"/>
    <w:basedOn w:val="DefaultParagraphFont"/>
    <w:rsid w:val="00194D1E"/>
  </w:style>
  <w:style w:type="paragraph" w:styleId="HTMLAddress">
    <w:name w:val="HTML Address"/>
    <w:basedOn w:val="Normal"/>
    <w:link w:val="HTMLAddressChar"/>
    <w:rsid w:val="00194D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4D1E"/>
    <w:rPr>
      <w:i/>
      <w:iCs/>
      <w:sz w:val="22"/>
    </w:rPr>
  </w:style>
  <w:style w:type="character" w:styleId="HTMLCite">
    <w:name w:val="HTML Cite"/>
    <w:basedOn w:val="DefaultParagraphFont"/>
    <w:rsid w:val="00194D1E"/>
    <w:rPr>
      <w:i/>
      <w:iCs/>
    </w:rPr>
  </w:style>
  <w:style w:type="character" w:styleId="HTMLCode">
    <w:name w:val="HTML Code"/>
    <w:basedOn w:val="DefaultParagraphFont"/>
    <w:rsid w:val="00194D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4D1E"/>
    <w:rPr>
      <w:i/>
      <w:iCs/>
    </w:rPr>
  </w:style>
  <w:style w:type="character" w:styleId="HTMLKeyboard">
    <w:name w:val="HTML Keyboard"/>
    <w:basedOn w:val="DefaultParagraphFont"/>
    <w:rsid w:val="00194D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4D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4D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4D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4D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4D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4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D1E"/>
    <w:rPr>
      <w:b/>
      <w:bCs/>
    </w:rPr>
  </w:style>
  <w:style w:type="numbering" w:styleId="1ai">
    <w:name w:val="Outline List 1"/>
    <w:basedOn w:val="NoList"/>
    <w:rsid w:val="00194D1E"/>
    <w:pPr>
      <w:numPr>
        <w:numId w:val="14"/>
      </w:numPr>
    </w:pPr>
  </w:style>
  <w:style w:type="numbering" w:styleId="111111">
    <w:name w:val="Outline List 2"/>
    <w:basedOn w:val="NoList"/>
    <w:rsid w:val="00194D1E"/>
    <w:pPr>
      <w:numPr>
        <w:numId w:val="15"/>
      </w:numPr>
    </w:pPr>
  </w:style>
  <w:style w:type="numbering" w:styleId="ArticleSection">
    <w:name w:val="Outline List 3"/>
    <w:basedOn w:val="NoList"/>
    <w:rsid w:val="00194D1E"/>
    <w:pPr>
      <w:numPr>
        <w:numId w:val="17"/>
      </w:numPr>
    </w:pPr>
  </w:style>
  <w:style w:type="table" w:styleId="TableSimple1">
    <w:name w:val="Table Simple 1"/>
    <w:basedOn w:val="TableNormal"/>
    <w:rsid w:val="00194D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4D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4D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4D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4D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4D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4D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4D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4D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4D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4D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4D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4D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4D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4D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4D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4D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4D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4D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4D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4D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4D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4D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4D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4D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4D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4D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4D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4D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4D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4D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4D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4D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4D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4D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4D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4D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4D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4D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4D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4D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4D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4D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4D1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892</Words>
  <Characters>4357</Characters>
  <Application>Microsoft Office Word</Application>
  <DocSecurity>0</DocSecurity>
  <PresentationFormat/>
  <Lines>335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(Licence Charges) Amendment Regulations 2021</vt:lpstr>
    </vt:vector>
  </TitlesOfParts>
  <Manager/>
  <Company/>
  <LinksUpToDate>false</LinksUpToDate>
  <CharactersWithSpaces>4921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2021-05-21T04:13:00Z</dcterms:created>
  <dcterms:modified xsi:type="dcterms:W3CDTF">2021-05-21T04:13:00Z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Radiation Protection and Nuclear Safety (Licence Charges) Amendment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May 2021</vt:lpwstr>
  </property>
  <property fmtid="{D5CDD505-2E9C-101B-9397-08002B2CF9AE}" pid="10" name="ID">
    <vt:lpwstr>OPC65141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27 May 2021</vt:lpwstr>
  </property>
</Properties>
</file>