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40A09" w14:textId="77777777" w:rsidR="0048364F" w:rsidRPr="002A3867" w:rsidRDefault="00193461" w:rsidP="0020300C">
      <w:pPr>
        <w:rPr>
          <w:sz w:val="28"/>
        </w:rPr>
      </w:pPr>
      <w:r w:rsidRPr="002A3867">
        <w:rPr>
          <w:noProof/>
          <w:lang w:eastAsia="en-AU"/>
        </w:rPr>
        <w:drawing>
          <wp:inline distT="0" distB="0" distL="0" distR="0" wp14:anchorId="48BEB9F1" wp14:editId="57F02F2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1CD04" w14:textId="77777777" w:rsidR="0048364F" w:rsidRPr="002A3867" w:rsidRDefault="0048364F" w:rsidP="0048364F">
      <w:pPr>
        <w:rPr>
          <w:sz w:val="19"/>
        </w:rPr>
      </w:pPr>
    </w:p>
    <w:p w14:paraId="0202F2D1" w14:textId="77777777" w:rsidR="0048364F" w:rsidRPr="002A3867" w:rsidRDefault="00B62BA1" w:rsidP="0048364F">
      <w:pPr>
        <w:pStyle w:val="ShortT"/>
      </w:pPr>
      <w:r w:rsidRPr="002A3867">
        <w:t xml:space="preserve">Therapeutic Goods (Charges) Amendment (2021 Measures No. 1) </w:t>
      </w:r>
      <w:r w:rsidR="00F77C11" w:rsidRPr="002A3867">
        <w:t>Regulations 2</w:t>
      </w:r>
      <w:r w:rsidRPr="002A3867">
        <w:t>021</w:t>
      </w:r>
    </w:p>
    <w:p w14:paraId="4629DFAB" w14:textId="77777777" w:rsidR="005E7C01" w:rsidRPr="002A3867" w:rsidRDefault="005E7C01" w:rsidP="0080350B">
      <w:pPr>
        <w:pStyle w:val="SignCoverPageStart"/>
        <w:spacing w:before="240"/>
        <w:rPr>
          <w:szCs w:val="22"/>
        </w:rPr>
      </w:pPr>
      <w:r w:rsidRPr="002A3867">
        <w:rPr>
          <w:szCs w:val="22"/>
        </w:rPr>
        <w:t>I, General the Honourable David Hurley AC DSC (Retd), Governor</w:t>
      </w:r>
      <w:r w:rsidR="002A3867">
        <w:rPr>
          <w:szCs w:val="22"/>
        </w:rPr>
        <w:noBreakHyphen/>
      </w:r>
      <w:r w:rsidRPr="002A3867">
        <w:rPr>
          <w:szCs w:val="22"/>
        </w:rPr>
        <w:t>General of the Commonwealth of Australia, acting with the advice of the Federal Executive Council, make the following regulations.</w:t>
      </w:r>
    </w:p>
    <w:p w14:paraId="4F766F40" w14:textId="13B9D6CD" w:rsidR="005E7C01" w:rsidRPr="002A3867" w:rsidRDefault="005E7C01" w:rsidP="0080350B">
      <w:pPr>
        <w:keepNext/>
        <w:spacing w:before="720" w:line="240" w:lineRule="atLeast"/>
        <w:ind w:right="397"/>
        <w:jc w:val="both"/>
        <w:rPr>
          <w:szCs w:val="22"/>
        </w:rPr>
      </w:pPr>
      <w:r w:rsidRPr="002A3867">
        <w:rPr>
          <w:szCs w:val="22"/>
        </w:rPr>
        <w:t xml:space="preserve">Dated </w:t>
      </w:r>
      <w:r w:rsidRPr="002A3867">
        <w:rPr>
          <w:szCs w:val="22"/>
        </w:rPr>
        <w:fldChar w:fldCharType="begin"/>
      </w:r>
      <w:r w:rsidRPr="002A3867">
        <w:rPr>
          <w:szCs w:val="22"/>
        </w:rPr>
        <w:instrText xml:space="preserve"> DOCPROPERTY  DateMade </w:instrText>
      </w:r>
      <w:r w:rsidRPr="002A3867">
        <w:rPr>
          <w:szCs w:val="22"/>
        </w:rPr>
        <w:fldChar w:fldCharType="separate"/>
      </w:r>
      <w:r w:rsidR="001B267C">
        <w:rPr>
          <w:szCs w:val="22"/>
        </w:rPr>
        <w:t>27 May 2021</w:t>
      </w:r>
      <w:r w:rsidRPr="002A3867">
        <w:rPr>
          <w:szCs w:val="22"/>
        </w:rPr>
        <w:fldChar w:fldCharType="end"/>
      </w:r>
    </w:p>
    <w:p w14:paraId="0D96C9B6" w14:textId="77777777" w:rsidR="005E7C01" w:rsidRPr="002A3867" w:rsidRDefault="005E7C01" w:rsidP="0080350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A3867">
        <w:rPr>
          <w:szCs w:val="22"/>
        </w:rPr>
        <w:t>David Hurley</w:t>
      </w:r>
    </w:p>
    <w:p w14:paraId="6CC50E53" w14:textId="77777777" w:rsidR="005E7C01" w:rsidRPr="002A3867" w:rsidRDefault="005E7C01" w:rsidP="0080350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A3867">
        <w:rPr>
          <w:szCs w:val="22"/>
        </w:rPr>
        <w:t>Governor</w:t>
      </w:r>
      <w:r w:rsidR="002A3867">
        <w:rPr>
          <w:szCs w:val="22"/>
        </w:rPr>
        <w:noBreakHyphen/>
      </w:r>
      <w:r w:rsidRPr="002A3867">
        <w:rPr>
          <w:szCs w:val="22"/>
        </w:rPr>
        <w:t>General</w:t>
      </w:r>
    </w:p>
    <w:p w14:paraId="5EC383BB" w14:textId="77777777" w:rsidR="005E7C01" w:rsidRPr="002A3867" w:rsidRDefault="005E7C01" w:rsidP="0080350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A3867">
        <w:rPr>
          <w:szCs w:val="22"/>
        </w:rPr>
        <w:t>By His Excellency’s Command</w:t>
      </w:r>
    </w:p>
    <w:p w14:paraId="0DA18743" w14:textId="77777777" w:rsidR="005E7C01" w:rsidRPr="002A3867" w:rsidRDefault="005E7C01" w:rsidP="0080350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A3867">
        <w:rPr>
          <w:szCs w:val="22"/>
        </w:rPr>
        <w:t>Greg Hunt</w:t>
      </w:r>
    </w:p>
    <w:p w14:paraId="08CEBF27" w14:textId="77777777" w:rsidR="005E7C01" w:rsidRPr="002A3867" w:rsidRDefault="005E7C01" w:rsidP="0080350B">
      <w:pPr>
        <w:pStyle w:val="SignCoverPageEnd"/>
        <w:rPr>
          <w:szCs w:val="22"/>
        </w:rPr>
      </w:pPr>
      <w:r w:rsidRPr="002A3867">
        <w:rPr>
          <w:szCs w:val="22"/>
        </w:rPr>
        <w:t>Minister for Health and Aged Care</w:t>
      </w:r>
    </w:p>
    <w:p w14:paraId="7E87FC47" w14:textId="77777777" w:rsidR="005E7C01" w:rsidRPr="002A3867" w:rsidRDefault="005E7C01" w:rsidP="0080350B"/>
    <w:p w14:paraId="41E62A13" w14:textId="77777777" w:rsidR="005E7C01" w:rsidRPr="002A3867" w:rsidRDefault="005E7C01" w:rsidP="0080350B"/>
    <w:p w14:paraId="35E90587" w14:textId="77777777" w:rsidR="005E7C01" w:rsidRPr="002A3867" w:rsidRDefault="005E7C01" w:rsidP="0080350B"/>
    <w:p w14:paraId="4785D1BA" w14:textId="77777777" w:rsidR="0048364F" w:rsidRPr="002720E2" w:rsidRDefault="0048364F" w:rsidP="0048364F">
      <w:pPr>
        <w:pStyle w:val="Header"/>
        <w:tabs>
          <w:tab w:val="clear" w:pos="4150"/>
          <w:tab w:val="clear" w:pos="8307"/>
        </w:tabs>
      </w:pPr>
      <w:r w:rsidRPr="002720E2">
        <w:rPr>
          <w:rStyle w:val="CharAmSchNo"/>
        </w:rPr>
        <w:t xml:space="preserve"> </w:t>
      </w:r>
      <w:r w:rsidRPr="002720E2">
        <w:rPr>
          <w:rStyle w:val="CharAmSchText"/>
        </w:rPr>
        <w:t xml:space="preserve"> </w:t>
      </w:r>
    </w:p>
    <w:p w14:paraId="73CBA38F" w14:textId="77777777" w:rsidR="0048364F" w:rsidRPr="002720E2" w:rsidRDefault="0048364F" w:rsidP="0048364F">
      <w:pPr>
        <w:pStyle w:val="Header"/>
        <w:tabs>
          <w:tab w:val="clear" w:pos="4150"/>
          <w:tab w:val="clear" w:pos="8307"/>
        </w:tabs>
      </w:pPr>
      <w:r w:rsidRPr="002720E2">
        <w:rPr>
          <w:rStyle w:val="CharAmPartNo"/>
        </w:rPr>
        <w:t xml:space="preserve"> </w:t>
      </w:r>
      <w:r w:rsidRPr="002720E2">
        <w:rPr>
          <w:rStyle w:val="CharAmPartText"/>
        </w:rPr>
        <w:t xml:space="preserve"> </w:t>
      </w:r>
    </w:p>
    <w:p w14:paraId="664EA0BB" w14:textId="77777777" w:rsidR="0048364F" w:rsidRPr="002A3867" w:rsidRDefault="0048364F" w:rsidP="0048364F">
      <w:pPr>
        <w:sectPr w:rsidR="0048364F" w:rsidRPr="002A3867" w:rsidSect="00BF7C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1790278" w14:textId="77777777" w:rsidR="00220A0C" w:rsidRPr="002A3867" w:rsidRDefault="0048364F" w:rsidP="0048364F">
      <w:pPr>
        <w:outlineLvl w:val="0"/>
        <w:rPr>
          <w:sz w:val="36"/>
        </w:rPr>
      </w:pPr>
      <w:r w:rsidRPr="002A3867">
        <w:rPr>
          <w:sz w:val="36"/>
        </w:rPr>
        <w:lastRenderedPageBreak/>
        <w:t>Contents</w:t>
      </w:r>
    </w:p>
    <w:p w14:paraId="4A609BF2" w14:textId="41A02CB8" w:rsidR="00F77C11" w:rsidRPr="002A3867" w:rsidRDefault="00F77C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3867">
        <w:fldChar w:fldCharType="begin"/>
      </w:r>
      <w:r w:rsidRPr="002A3867">
        <w:instrText xml:space="preserve"> TOC \o "1-9" </w:instrText>
      </w:r>
      <w:r w:rsidRPr="002A3867">
        <w:fldChar w:fldCharType="separate"/>
      </w:r>
      <w:r w:rsidRPr="002A3867">
        <w:rPr>
          <w:noProof/>
        </w:rPr>
        <w:t>1</w:t>
      </w:r>
      <w:r w:rsidRPr="002A3867">
        <w:rPr>
          <w:noProof/>
        </w:rPr>
        <w:tab/>
        <w:t>Name</w:t>
      </w:r>
      <w:r w:rsidRPr="002A3867">
        <w:rPr>
          <w:noProof/>
        </w:rPr>
        <w:tab/>
      </w:r>
      <w:r w:rsidRPr="002A3867">
        <w:rPr>
          <w:noProof/>
        </w:rPr>
        <w:fldChar w:fldCharType="begin"/>
      </w:r>
      <w:r w:rsidRPr="002A3867">
        <w:rPr>
          <w:noProof/>
        </w:rPr>
        <w:instrText xml:space="preserve"> PAGEREF _Toc70066599 \h </w:instrText>
      </w:r>
      <w:r w:rsidRPr="002A3867">
        <w:rPr>
          <w:noProof/>
        </w:rPr>
      </w:r>
      <w:r w:rsidRPr="002A3867">
        <w:rPr>
          <w:noProof/>
        </w:rPr>
        <w:fldChar w:fldCharType="separate"/>
      </w:r>
      <w:r w:rsidR="001B267C">
        <w:rPr>
          <w:noProof/>
        </w:rPr>
        <w:t>1</w:t>
      </w:r>
      <w:r w:rsidRPr="002A3867">
        <w:rPr>
          <w:noProof/>
        </w:rPr>
        <w:fldChar w:fldCharType="end"/>
      </w:r>
    </w:p>
    <w:p w14:paraId="774B718C" w14:textId="123FA8B8" w:rsidR="00F77C11" w:rsidRPr="002A3867" w:rsidRDefault="00F77C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3867">
        <w:rPr>
          <w:noProof/>
        </w:rPr>
        <w:t>2</w:t>
      </w:r>
      <w:r w:rsidRPr="002A3867">
        <w:rPr>
          <w:noProof/>
        </w:rPr>
        <w:tab/>
        <w:t>Commencement</w:t>
      </w:r>
      <w:r w:rsidRPr="002A3867">
        <w:rPr>
          <w:noProof/>
        </w:rPr>
        <w:tab/>
      </w:r>
      <w:r w:rsidRPr="002A3867">
        <w:rPr>
          <w:noProof/>
        </w:rPr>
        <w:fldChar w:fldCharType="begin"/>
      </w:r>
      <w:r w:rsidRPr="002A3867">
        <w:rPr>
          <w:noProof/>
        </w:rPr>
        <w:instrText xml:space="preserve"> PAGEREF _Toc70066600 \h </w:instrText>
      </w:r>
      <w:r w:rsidRPr="002A3867">
        <w:rPr>
          <w:noProof/>
        </w:rPr>
      </w:r>
      <w:r w:rsidRPr="002A3867">
        <w:rPr>
          <w:noProof/>
        </w:rPr>
        <w:fldChar w:fldCharType="separate"/>
      </w:r>
      <w:r w:rsidR="001B267C">
        <w:rPr>
          <w:noProof/>
        </w:rPr>
        <w:t>1</w:t>
      </w:r>
      <w:r w:rsidRPr="002A3867">
        <w:rPr>
          <w:noProof/>
        </w:rPr>
        <w:fldChar w:fldCharType="end"/>
      </w:r>
    </w:p>
    <w:p w14:paraId="244FF183" w14:textId="1D18FD5D" w:rsidR="00F77C11" w:rsidRPr="002A3867" w:rsidRDefault="00F77C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3867">
        <w:rPr>
          <w:noProof/>
        </w:rPr>
        <w:t>3</w:t>
      </w:r>
      <w:r w:rsidRPr="002A3867">
        <w:rPr>
          <w:noProof/>
        </w:rPr>
        <w:tab/>
        <w:t>Authority</w:t>
      </w:r>
      <w:r w:rsidRPr="002A3867">
        <w:rPr>
          <w:noProof/>
        </w:rPr>
        <w:tab/>
      </w:r>
      <w:r w:rsidRPr="002A3867">
        <w:rPr>
          <w:noProof/>
        </w:rPr>
        <w:fldChar w:fldCharType="begin"/>
      </w:r>
      <w:r w:rsidRPr="002A3867">
        <w:rPr>
          <w:noProof/>
        </w:rPr>
        <w:instrText xml:space="preserve"> PAGEREF _Toc70066601 \h </w:instrText>
      </w:r>
      <w:r w:rsidRPr="002A3867">
        <w:rPr>
          <w:noProof/>
        </w:rPr>
      </w:r>
      <w:r w:rsidRPr="002A3867">
        <w:rPr>
          <w:noProof/>
        </w:rPr>
        <w:fldChar w:fldCharType="separate"/>
      </w:r>
      <w:r w:rsidR="001B267C">
        <w:rPr>
          <w:noProof/>
        </w:rPr>
        <w:t>1</w:t>
      </w:r>
      <w:r w:rsidRPr="002A3867">
        <w:rPr>
          <w:noProof/>
        </w:rPr>
        <w:fldChar w:fldCharType="end"/>
      </w:r>
    </w:p>
    <w:p w14:paraId="29F0E690" w14:textId="75A0008B" w:rsidR="00F77C11" w:rsidRPr="002A3867" w:rsidRDefault="00F77C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3867">
        <w:rPr>
          <w:noProof/>
        </w:rPr>
        <w:t>4</w:t>
      </w:r>
      <w:r w:rsidRPr="002A3867">
        <w:rPr>
          <w:noProof/>
        </w:rPr>
        <w:tab/>
        <w:t>Schedules</w:t>
      </w:r>
      <w:r w:rsidRPr="002A3867">
        <w:rPr>
          <w:noProof/>
        </w:rPr>
        <w:tab/>
      </w:r>
      <w:r w:rsidRPr="002A3867">
        <w:rPr>
          <w:noProof/>
        </w:rPr>
        <w:fldChar w:fldCharType="begin"/>
      </w:r>
      <w:r w:rsidRPr="002A3867">
        <w:rPr>
          <w:noProof/>
        </w:rPr>
        <w:instrText xml:space="preserve"> PAGEREF _Toc70066602 \h </w:instrText>
      </w:r>
      <w:r w:rsidRPr="002A3867">
        <w:rPr>
          <w:noProof/>
        </w:rPr>
      </w:r>
      <w:r w:rsidRPr="002A3867">
        <w:rPr>
          <w:noProof/>
        </w:rPr>
        <w:fldChar w:fldCharType="separate"/>
      </w:r>
      <w:r w:rsidR="001B267C">
        <w:rPr>
          <w:noProof/>
        </w:rPr>
        <w:t>1</w:t>
      </w:r>
      <w:r w:rsidRPr="002A3867">
        <w:rPr>
          <w:noProof/>
        </w:rPr>
        <w:fldChar w:fldCharType="end"/>
      </w:r>
    </w:p>
    <w:p w14:paraId="19C9F017" w14:textId="76FCA399" w:rsidR="00F77C11" w:rsidRPr="002A3867" w:rsidRDefault="00F77C1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A3867">
        <w:rPr>
          <w:noProof/>
        </w:rPr>
        <w:t>Schedule 1—Amendments</w:t>
      </w:r>
      <w:r w:rsidRPr="002A3867">
        <w:rPr>
          <w:b w:val="0"/>
          <w:noProof/>
          <w:sz w:val="18"/>
        </w:rPr>
        <w:tab/>
      </w:r>
      <w:r w:rsidRPr="002A3867">
        <w:rPr>
          <w:b w:val="0"/>
          <w:noProof/>
          <w:sz w:val="18"/>
        </w:rPr>
        <w:fldChar w:fldCharType="begin"/>
      </w:r>
      <w:r w:rsidRPr="002A3867">
        <w:rPr>
          <w:b w:val="0"/>
          <w:noProof/>
          <w:sz w:val="18"/>
        </w:rPr>
        <w:instrText xml:space="preserve"> PAGEREF _Toc70066603 \h </w:instrText>
      </w:r>
      <w:r w:rsidRPr="002A3867">
        <w:rPr>
          <w:b w:val="0"/>
          <w:noProof/>
          <w:sz w:val="18"/>
        </w:rPr>
      </w:r>
      <w:r w:rsidRPr="002A3867">
        <w:rPr>
          <w:b w:val="0"/>
          <w:noProof/>
          <w:sz w:val="18"/>
        </w:rPr>
        <w:fldChar w:fldCharType="separate"/>
      </w:r>
      <w:r w:rsidR="001B267C">
        <w:rPr>
          <w:b w:val="0"/>
          <w:noProof/>
          <w:sz w:val="18"/>
        </w:rPr>
        <w:t>2</w:t>
      </w:r>
      <w:r w:rsidRPr="002A3867">
        <w:rPr>
          <w:b w:val="0"/>
          <w:noProof/>
          <w:sz w:val="18"/>
        </w:rPr>
        <w:fldChar w:fldCharType="end"/>
      </w:r>
    </w:p>
    <w:p w14:paraId="730C6AA9" w14:textId="595E2D3F" w:rsidR="00F77C11" w:rsidRPr="002A3867" w:rsidRDefault="00F77C1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A3867">
        <w:rPr>
          <w:noProof/>
        </w:rPr>
        <w:t>Therapeutic Goods (Charges) Regulations 2018</w:t>
      </w:r>
      <w:r w:rsidRPr="002A3867">
        <w:rPr>
          <w:i w:val="0"/>
          <w:noProof/>
          <w:sz w:val="18"/>
        </w:rPr>
        <w:tab/>
      </w:r>
      <w:r w:rsidRPr="002A3867">
        <w:rPr>
          <w:i w:val="0"/>
          <w:noProof/>
          <w:sz w:val="18"/>
        </w:rPr>
        <w:fldChar w:fldCharType="begin"/>
      </w:r>
      <w:r w:rsidRPr="002A3867">
        <w:rPr>
          <w:i w:val="0"/>
          <w:noProof/>
          <w:sz w:val="18"/>
        </w:rPr>
        <w:instrText xml:space="preserve"> PAGEREF _Toc70066604 \h </w:instrText>
      </w:r>
      <w:r w:rsidRPr="002A3867">
        <w:rPr>
          <w:i w:val="0"/>
          <w:noProof/>
          <w:sz w:val="18"/>
        </w:rPr>
      </w:r>
      <w:r w:rsidRPr="002A3867">
        <w:rPr>
          <w:i w:val="0"/>
          <w:noProof/>
          <w:sz w:val="18"/>
        </w:rPr>
        <w:fldChar w:fldCharType="separate"/>
      </w:r>
      <w:r w:rsidR="001B267C">
        <w:rPr>
          <w:i w:val="0"/>
          <w:noProof/>
          <w:sz w:val="18"/>
        </w:rPr>
        <w:t>2</w:t>
      </w:r>
      <w:r w:rsidRPr="002A3867">
        <w:rPr>
          <w:i w:val="0"/>
          <w:noProof/>
          <w:sz w:val="18"/>
        </w:rPr>
        <w:fldChar w:fldCharType="end"/>
      </w:r>
    </w:p>
    <w:p w14:paraId="3E64BA19" w14:textId="77777777" w:rsidR="0048364F" w:rsidRPr="002A3867" w:rsidRDefault="00F77C11" w:rsidP="0048364F">
      <w:r w:rsidRPr="002A3867">
        <w:fldChar w:fldCharType="end"/>
      </w:r>
    </w:p>
    <w:p w14:paraId="39442FB8" w14:textId="77777777" w:rsidR="0048364F" w:rsidRPr="002A3867" w:rsidRDefault="0048364F" w:rsidP="0048364F">
      <w:pPr>
        <w:sectPr w:rsidR="0048364F" w:rsidRPr="002A3867" w:rsidSect="00BF7C8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7E76922" w14:textId="77777777" w:rsidR="0048364F" w:rsidRPr="002A3867" w:rsidRDefault="0048364F" w:rsidP="0048364F">
      <w:pPr>
        <w:pStyle w:val="ActHead5"/>
      </w:pPr>
      <w:bookmarkStart w:id="0" w:name="_Toc70066599"/>
      <w:r w:rsidRPr="002720E2">
        <w:rPr>
          <w:rStyle w:val="CharSectno"/>
        </w:rPr>
        <w:lastRenderedPageBreak/>
        <w:t>1</w:t>
      </w:r>
      <w:r w:rsidRPr="002A3867">
        <w:t xml:space="preserve">  </w:t>
      </w:r>
      <w:r w:rsidR="004F676E" w:rsidRPr="002A3867">
        <w:t>Name</w:t>
      </w:r>
      <w:bookmarkEnd w:id="0"/>
    </w:p>
    <w:p w14:paraId="53B8F52C" w14:textId="77777777" w:rsidR="0048364F" w:rsidRPr="002A3867" w:rsidRDefault="0048364F" w:rsidP="0048364F">
      <w:pPr>
        <w:pStyle w:val="subsection"/>
      </w:pPr>
      <w:r w:rsidRPr="002A3867">
        <w:tab/>
      </w:r>
      <w:r w:rsidRPr="002A3867">
        <w:tab/>
      </w:r>
      <w:r w:rsidR="00B62BA1" w:rsidRPr="002A3867">
        <w:t>This instrument is</w:t>
      </w:r>
      <w:r w:rsidRPr="002A3867">
        <w:t xml:space="preserve"> the </w:t>
      </w:r>
      <w:r w:rsidR="00B62BA1" w:rsidRPr="002A3867">
        <w:rPr>
          <w:i/>
        </w:rPr>
        <w:t xml:space="preserve">Therapeutic Goods (Charges) Amendment (2021 Measures No. 1) </w:t>
      </w:r>
      <w:r w:rsidR="00F77C11" w:rsidRPr="002A3867">
        <w:rPr>
          <w:i/>
        </w:rPr>
        <w:t>Regulations 2</w:t>
      </w:r>
      <w:r w:rsidR="00B62BA1" w:rsidRPr="002A3867">
        <w:rPr>
          <w:i/>
        </w:rPr>
        <w:t>021</w:t>
      </w:r>
      <w:r w:rsidR="00B62BA1" w:rsidRPr="002A3867">
        <w:t>.</w:t>
      </w:r>
    </w:p>
    <w:p w14:paraId="79A27F2F" w14:textId="77777777" w:rsidR="004F676E" w:rsidRPr="002A3867" w:rsidRDefault="0048364F" w:rsidP="005452CC">
      <w:pPr>
        <w:pStyle w:val="ActHead5"/>
      </w:pPr>
      <w:bookmarkStart w:id="1" w:name="_Toc70066600"/>
      <w:r w:rsidRPr="002720E2">
        <w:rPr>
          <w:rStyle w:val="CharSectno"/>
        </w:rPr>
        <w:t>2</w:t>
      </w:r>
      <w:r w:rsidRPr="002A3867">
        <w:t xml:space="preserve">  Commencement</w:t>
      </w:r>
      <w:bookmarkEnd w:id="1"/>
    </w:p>
    <w:p w14:paraId="69F624FC" w14:textId="77777777" w:rsidR="005452CC" w:rsidRPr="002A3867" w:rsidRDefault="005452CC" w:rsidP="0080350B">
      <w:pPr>
        <w:pStyle w:val="subsection"/>
      </w:pPr>
      <w:bookmarkStart w:id="2" w:name="_GoBack"/>
      <w:r w:rsidRPr="002A3867">
        <w:tab/>
        <w:t>(1)</w:t>
      </w:r>
      <w:r w:rsidRPr="002A3867">
        <w:tab/>
        <w:t xml:space="preserve">Each provision of </w:t>
      </w:r>
      <w:r w:rsidR="00B62BA1" w:rsidRPr="002A3867">
        <w:t>this instrument</w:t>
      </w:r>
      <w:r w:rsidRPr="002A3867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22F5BB94" w14:textId="77777777" w:rsidR="005452CC" w:rsidRPr="002A3867" w:rsidRDefault="005452CC" w:rsidP="0080350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A3867" w14:paraId="09F82BB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829E30C" w14:textId="77777777" w:rsidR="005452CC" w:rsidRPr="002A3867" w:rsidRDefault="005452CC" w:rsidP="0080350B">
            <w:pPr>
              <w:pStyle w:val="TableHeading"/>
            </w:pPr>
            <w:r w:rsidRPr="002A3867">
              <w:t>Commencement information</w:t>
            </w:r>
          </w:p>
        </w:tc>
      </w:tr>
      <w:tr w:rsidR="005452CC" w:rsidRPr="002A3867" w14:paraId="2566DFE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B2A61D" w14:textId="77777777" w:rsidR="005452CC" w:rsidRPr="002A3867" w:rsidRDefault="005452CC" w:rsidP="0080350B">
            <w:pPr>
              <w:pStyle w:val="TableHeading"/>
            </w:pPr>
            <w:r w:rsidRPr="002A386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09B5FB5" w14:textId="77777777" w:rsidR="005452CC" w:rsidRPr="002A3867" w:rsidRDefault="005452CC" w:rsidP="0080350B">
            <w:pPr>
              <w:pStyle w:val="TableHeading"/>
            </w:pPr>
            <w:r w:rsidRPr="002A386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B36CEF" w14:textId="77777777" w:rsidR="005452CC" w:rsidRPr="002A3867" w:rsidRDefault="005452CC" w:rsidP="0080350B">
            <w:pPr>
              <w:pStyle w:val="TableHeading"/>
            </w:pPr>
            <w:r w:rsidRPr="002A3867">
              <w:t>Column 3</w:t>
            </w:r>
          </w:p>
        </w:tc>
      </w:tr>
      <w:tr w:rsidR="005452CC" w:rsidRPr="002A3867" w14:paraId="55DC2E2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6A92511" w14:textId="77777777" w:rsidR="005452CC" w:rsidRPr="002A3867" w:rsidRDefault="005452CC" w:rsidP="0080350B">
            <w:pPr>
              <w:pStyle w:val="TableHeading"/>
            </w:pPr>
            <w:r w:rsidRPr="002A386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FFF031" w14:textId="77777777" w:rsidR="005452CC" w:rsidRPr="002A3867" w:rsidRDefault="005452CC" w:rsidP="0080350B">
            <w:pPr>
              <w:pStyle w:val="TableHeading"/>
            </w:pPr>
            <w:r w:rsidRPr="002A386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AE5ABF" w14:textId="77777777" w:rsidR="005452CC" w:rsidRPr="002A3867" w:rsidRDefault="005452CC" w:rsidP="0080350B">
            <w:pPr>
              <w:pStyle w:val="TableHeading"/>
            </w:pPr>
            <w:r w:rsidRPr="002A3867">
              <w:t>Date/Details</w:t>
            </w:r>
          </w:p>
        </w:tc>
      </w:tr>
      <w:tr w:rsidR="005452CC" w:rsidRPr="002A3867" w14:paraId="4538BE84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E33CB2" w14:textId="77777777" w:rsidR="005452CC" w:rsidRPr="002A3867" w:rsidRDefault="005452CC" w:rsidP="00AD7252">
            <w:pPr>
              <w:pStyle w:val="Tabletext"/>
            </w:pPr>
            <w:r w:rsidRPr="002A3867">
              <w:t xml:space="preserve">1.  </w:t>
            </w:r>
            <w:r w:rsidR="00AD7252" w:rsidRPr="002A3867">
              <w:t xml:space="preserve">The whole of </w:t>
            </w:r>
            <w:r w:rsidR="00B62BA1" w:rsidRPr="002A386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9C7125" w14:textId="77777777" w:rsidR="005452CC" w:rsidRPr="002A3867" w:rsidRDefault="00F77C11" w:rsidP="005452CC">
            <w:pPr>
              <w:pStyle w:val="Tabletext"/>
            </w:pPr>
            <w:r w:rsidRPr="002A3867">
              <w:t>1 July</w:t>
            </w:r>
            <w:r w:rsidR="008779B2" w:rsidRPr="002A3867">
              <w:t xml:space="preserve"> 2021</w:t>
            </w:r>
            <w:r w:rsidR="005452CC" w:rsidRPr="002A386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AD9BA4" w14:textId="77777777" w:rsidR="005452CC" w:rsidRPr="002A3867" w:rsidRDefault="00F77C11">
            <w:pPr>
              <w:pStyle w:val="Tabletext"/>
            </w:pPr>
            <w:r w:rsidRPr="002A3867">
              <w:t>1 July</w:t>
            </w:r>
            <w:r w:rsidR="008779B2" w:rsidRPr="002A3867">
              <w:t xml:space="preserve"> 2021</w:t>
            </w:r>
          </w:p>
        </w:tc>
      </w:tr>
    </w:tbl>
    <w:p w14:paraId="2CF1A2EC" w14:textId="77777777" w:rsidR="005452CC" w:rsidRPr="002A3867" w:rsidRDefault="005452CC" w:rsidP="0080350B">
      <w:pPr>
        <w:pStyle w:val="notetext"/>
      </w:pPr>
      <w:r w:rsidRPr="002A3867">
        <w:rPr>
          <w:snapToGrid w:val="0"/>
          <w:lang w:eastAsia="en-US"/>
        </w:rPr>
        <w:t>Note:</w:t>
      </w:r>
      <w:r w:rsidRPr="002A3867">
        <w:rPr>
          <w:snapToGrid w:val="0"/>
          <w:lang w:eastAsia="en-US"/>
        </w:rPr>
        <w:tab/>
        <w:t xml:space="preserve">This table relates only to the provisions of </w:t>
      </w:r>
      <w:r w:rsidR="00B62BA1" w:rsidRPr="002A3867">
        <w:rPr>
          <w:snapToGrid w:val="0"/>
          <w:lang w:eastAsia="en-US"/>
        </w:rPr>
        <w:t>this instrument</w:t>
      </w:r>
      <w:r w:rsidRPr="002A3867">
        <w:t xml:space="preserve"> </w:t>
      </w:r>
      <w:r w:rsidRPr="002A3867">
        <w:rPr>
          <w:snapToGrid w:val="0"/>
          <w:lang w:eastAsia="en-US"/>
        </w:rPr>
        <w:t xml:space="preserve">as originally made. It will not be amended to deal with any later amendments of </w:t>
      </w:r>
      <w:r w:rsidR="00B62BA1" w:rsidRPr="002A3867">
        <w:rPr>
          <w:snapToGrid w:val="0"/>
          <w:lang w:eastAsia="en-US"/>
        </w:rPr>
        <w:t>this instrument</w:t>
      </w:r>
      <w:r w:rsidRPr="002A3867">
        <w:rPr>
          <w:snapToGrid w:val="0"/>
          <w:lang w:eastAsia="en-US"/>
        </w:rPr>
        <w:t>.</w:t>
      </w:r>
    </w:p>
    <w:p w14:paraId="4D0410D3" w14:textId="77777777" w:rsidR="005452CC" w:rsidRPr="002A3867" w:rsidRDefault="005452CC" w:rsidP="004F676E">
      <w:pPr>
        <w:pStyle w:val="subsection"/>
      </w:pPr>
      <w:r w:rsidRPr="002A3867">
        <w:tab/>
        <w:t>(2)</w:t>
      </w:r>
      <w:r w:rsidRPr="002A3867">
        <w:tab/>
        <w:t xml:space="preserve">Any information in column 3 of the table is not part of </w:t>
      </w:r>
      <w:r w:rsidR="00B62BA1" w:rsidRPr="002A3867">
        <w:t>this instrument</w:t>
      </w:r>
      <w:r w:rsidRPr="002A3867">
        <w:t xml:space="preserve">. Information may be inserted in this column, or information in it may be edited, in any published version of </w:t>
      </w:r>
      <w:r w:rsidR="00B62BA1" w:rsidRPr="002A3867">
        <w:t>this instrument</w:t>
      </w:r>
      <w:r w:rsidRPr="002A3867">
        <w:t>.</w:t>
      </w:r>
    </w:p>
    <w:p w14:paraId="3006475E" w14:textId="77777777" w:rsidR="00BF6650" w:rsidRPr="002A3867" w:rsidRDefault="00BF6650" w:rsidP="00BF6650">
      <w:pPr>
        <w:pStyle w:val="ActHead5"/>
      </w:pPr>
      <w:bookmarkStart w:id="3" w:name="_Toc70066601"/>
      <w:r w:rsidRPr="002720E2">
        <w:rPr>
          <w:rStyle w:val="CharSectno"/>
        </w:rPr>
        <w:t>3</w:t>
      </w:r>
      <w:r w:rsidRPr="002A3867">
        <w:t xml:space="preserve">  Authority</w:t>
      </w:r>
      <w:bookmarkEnd w:id="3"/>
    </w:p>
    <w:p w14:paraId="7BECBD62" w14:textId="77777777" w:rsidR="00BF6650" w:rsidRPr="002A3867" w:rsidRDefault="00BF6650" w:rsidP="00BF6650">
      <w:pPr>
        <w:pStyle w:val="subsection"/>
      </w:pPr>
      <w:r w:rsidRPr="002A3867">
        <w:tab/>
      </w:r>
      <w:r w:rsidRPr="002A3867">
        <w:tab/>
      </w:r>
      <w:r w:rsidR="00B62BA1" w:rsidRPr="002A3867">
        <w:t>This instrument is</w:t>
      </w:r>
      <w:r w:rsidRPr="002A3867">
        <w:t xml:space="preserve"> made under the </w:t>
      </w:r>
      <w:r w:rsidR="005E7C01" w:rsidRPr="002A3867">
        <w:rPr>
          <w:i/>
        </w:rPr>
        <w:t xml:space="preserve">Therapeutic Goods </w:t>
      </w:r>
      <w:r w:rsidR="00C45F21" w:rsidRPr="002A3867">
        <w:rPr>
          <w:i/>
        </w:rPr>
        <w:t xml:space="preserve">(Charges) </w:t>
      </w:r>
      <w:r w:rsidR="005E7C01" w:rsidRPr="002A3867">
        <w:rPr>
          <w:i/>
        </w:rPr>
        <w:t>Act 1989</w:t>
      </w:r>
      <w:r w:rsidR="00546FA3" w:rsidRPr="002A3867">
        <w:t>.</w:t>
      </w:r>
    </w:p>
    <w:p w14:paraId="442A4972" w14:textId="77777777" w:rsidR="00557C7A" w:rsidRPr="002A3867" w:rsidRDefault="00BF6650" w:rsidP="00557C7A">
      <w:pPr>
        <w:pStyle w:val="ActHead5"/>
      </w:pPr>
      <w:bookmarkStart w:id="4" w:name="_Toc70066602"/>
      <w:r w:rsidRPr="002720E2">
        <w:rPr>
          <w:rStyle w:val="CharSectno"/>
        </w:rPr>
        <w:t>4</w:t>
      </w:r>
      <w:r w:rsidR="00557C7A" w:rsidRPr="002A3867">
        <w:t xml:space="preserve">  </w:t>
      </w:r>
      <w:r w:rsidR="00083F48" w:rsidRPr="002A3867">
        <w:t>Schedules</w:t>
      </w:r>
      <w:bookmarkEnd w:id="4"/>
    </w:p>
    <w:p w14:paraId="2550632C" w14:textId="77777777" w:rsidR="00557C7A" w:rsidRPr="002A3867" w:rsidRDefault="00557C7A" w:rsidP="00557C7A">
      <w:pPr>
        <w:pStyle w:val="subsection"/>
      </w:pPr>
      <w:r w:rsidRPr="002A3867">
        <w:tab/>
      </w:r>
      <w:r w:rsidRPr="002A3867">
        <w:tab/>
      </w:r>
      <w:r w:rsidR="00083F48" w:rsidRPr="002A3867">
        <w:t xml:space="preserve">Each </w:t>
      </w:r>
      <w:r w:rsidR="00160BD7" w:rsidRPr="002A3867">
        <w:t>instrument</w:t>
      </w:r>
      <w:r w:rsidR="00083F48" w:rsidRPr="002A3867">
        <w:t xml:space="preserve"> that is specified in a Schedule to </w:t>
      </w:r>
      <w:r w:rsidR="00B62BA1" w:rsidRPr="002A3867">
        <w:t>this instrument</w:t>
      </w:r>
      <w:r w:rsidR="00083F48" w:rsidRPr="002A3867">
        <w:t xml:space="preserve"> is amended or repealed as set out in the applicable items in the Schedule concerned, and any other item in a Schedule to </w:t>
      </w:r>
      <w:r w:rsidR="00B62BA1" w:rsidRPr="002A3867">
        <w:t>this instrument</w:t>
      </w:r>
      <w:r w:rsidR="00083F48" w:rsidRPr="002A3867">
        <w:t xml:space="preserve"> has effect according to its terms.</w:t>
      </w:r>
    </w:p>
    <w:p w14:paraId="17F950C6" w14:textId="77777777" w:rsidR="0048364F" w:rsidRPr="002A3867" w:rsidRDefault="0048364F" w:rsidP="009C5989">
      <w:pPr>
        <w:pStyle w:val="ActHead6"/>
        <w:pageBreakBefore/>
      </w:pPr>
      <w:bookmarkStart w:id="5" w:name="_Toc70066603"/>
      <w:bookmarkStart w:id="6" w:name="opcAmSched"/>
      <w:bookmarkStart w:id="7" w:name="opcCurrentFind"/>
      <w:r w:rsidRPr="002720E2">
        <w:rPr>
          <w:rStyle w:val="CharAmSchNo"/>
        </w:rPr>
        <w:t>Schedule 1</w:t>
      </w:r>
      <w:r w:rsidRPr="002A3867">
        <w:t>—</w:t>
      </w:r>
      <w:r w:rsidR="00460499" w:rsidRPr="002720E2">
        <w:rPr>
          <w:rStyle w:val="CharAmSchText"/>
        </w:rPr>
        <w:t>Amendments</w:t>
      </w:r>
      <w:bookmarkEnd w:id="5"/>
    </w:p>
    <w:bookmarkEnd w:id="6"/>
    <w:bookmarkEnd w:id="7"/>
    <w:p w14:paraId="529C81D6" w14:textId="77777777" w:rsidR="0004044E" w:rsidRPr="002720E2" w:rsidRDefault="0004044E" w:rsidP="0004044E">
      <w:pPr>
        <w:pStyle w:val="Header"/>
      </w:pPr>
      <w:r w:rsidRPr="002720E2">
        <w:rPr>
          <w:rStyle w:val="CharAmPartNo"/>
        </w:rPr>
        <w:t xml:space="preserve"> </w:t>
      </w:r>
      <w:r w:rsidRPr="002720E2">
        <w:rPr>
          <w:rStyle w:val="CharAmPartText"/>
        </w:rPr>
        <w:t xml:space="preserve"> </w:t>
      </w:r>
    </w:p>
    <w:p w14:paraId="592DDAA3" w14:textId="77777777" w:rsidR="0084172C" w:rsidRPr="002A3867" w:rsidRDefault="005E7C01" w:rsidP="00EA0D36">
      <w:pPr>
        <w:pStyle w:val="ActHead9"/>
      </w:pPr>
      <w:bookmarkStart w:id="8" w:name="_Toc70066604"/>
      <w:r w:rsidRPr="002A3867">
        <w:t xml:space="preserve">Therapeutic Goods (Charges) </w:t>
      </w:r>
      <w:r w:rsidR="00F77C11" w:rsidRPr="002A3867">
        <w:t>Regulations 2</w:t>
      </w:r>
      <w:r w:rsidRPr="002A3867">
        <w:t>018</w:t>
      </w:r>
      <w:bookmarkEnd w:id="8"/>
    </w:p>
    <w:p w14:paraId="4F298EA2" w14:textId="77777777" w:rsidR="0080350B" w:rsidRPr="002A3867" w:rsidRDefault="006411F2" w:rsidP="0080350B">
      <w:pPr>
        <w:pStyle w:val="ItemHead"/>
      </w:pPr>
      <w:r w:rsidRPr="002A3867">
        <w:t>1</w:t>
      </w:r>
      <w:r w:rsidR="0080350B" w:rsidRPr="002A3867">
        <w:t xml:space="preserve">  </w:t>
      </w:r>
      <w:r w:rsidR="00F77C11" w:rsidRPr="002A3867">
        <w:t>Subparagraph 7</w:t>
      </w:r>
      <w:r w:rsidR="0080350B" w:rsidRPr="002A3867">
        <w:t>(1)(a)(i)</w:t>
      </w:r>
    </w:p>
    <w:p w14:paraId="0851BA84" w14:textId="77777777" w:rsidR="0080350B" w:rsidRPr="002A3867" w:rsidRDefault="0080350B" w:rsidP="0080350B">
      <w:pPr>
        <w:pStyle w:val="Item"/>
      </w:pPr>
      <w:r w:rsidRPr="002A3867">
        <w:t>Omit “$1,520”, substitute “$1,540”.</w:t>
      </w:r>
    </w:p>
    <w:p w14:paraId="426D0F61" w14:textId="77777777" w:rsidR="0080350B" w:rsidRPr="002A3867" w:rsidRDefault="006411F2" w:rsidP="0080350B">
      <w:pPr>
        <w:pStyle w:val="ItemHead"/>
      </w:pPr>
      <w:r w:rsidRPr="002A3867">
        <w:t>2</w:t>
      </w:r>
      <w:r w:rsidR="0080350B" w:rsidRPr="002A3867">
        <w:t xml:space="preserve">  </w:t>
      </w:r>
      <w:r w:rsidR="00F77C11" w:rsidRPr="002A3867">
        <w:t>Subparagraph 7</w:t>
      </w:r>
      <w:r w:rsidR="0080350B" w:rsidRPr="002A3867">
        <w:t>(1)(a)(iii)</w:t>
      </w:r>
    </w:p>
    <w:p w14:paraId="6CF3C345" w14:textId="77777777" w:rsidR="0080350B" w:rsidRPr="002A3867" w:rsidRDefault="0080350B" w:rsidP="0080350B">
      <w:pPr>
        <w:pStyle w:val="Item"/>
      </w:pPr>
      <w:r w:rsidRPr="002A3867">
        <w:t>Omit “$1,700”, substitute “$1,720”.</w:t>
      </w:r>
    </w:p>
    <w:p w14:paraId="5E970F66" w14:textId="77777777" w:rsidR="0080350B" w:rsidRPr="002A3867" w:rsidRDefault="006411F2" w:rsidP="0080350B">
      <w:pPr>
        <w:pStyle w:val="ItemHead"/>
      </w:pPr>
      <w:r w:rsidRPr="002A3867">
        <w:t>3</w:t>
      </w:r>
      <w:r w:rsidR="0080350B" w:rsidRPr="002A3867">
        <w:t xml:space="preserve">  </w:t>
      </w:r>
      <w:r w:rsidR="00F77C11" w:rsidRPr="002A3867">
        <w:t>Paragraph 7</w:t>
      </w:r>
      <w:r w:rsidR="0080350B" w:rsidRPr="002A3867">
        <w:t>(1)(b)</w:t>
      </w:r>
    </w:p>
    <w:p w14:paraId="64369418" w14:textId="77777777" w:rsidR="0080350B" w:rsidRPr="002A3867" w:rsidRDefault="0080350B" w:rsidP="0080350B">
      <w:pPr>
        <w:pStyle w:val="Item"/>
      </w:pPr>
      <w:r w:rsidRPr="002A3867">
        <w:t>Omit “$7,410”, substitute “$7,490”.</w:t>
      </w:r>
    </w:p>
    <w:p w14:paraId="1CDC46F8" w14:textId="77777777" w:rsidR="0080350B" w:rsidRPr="002A3867" w:rsidRDefault="006411F2" w:rsidP="0080350B">
      <w:pPr>
        <w:pStyle w:val="ItemHead"/>
      </w:pPr>
      <w:r w:rsidRPr="002A3867">
        <w:t>4</w:t>
      </w:r>
      <w:r w:rsidR="0080350B" w:rsidRPr="002A3867">
        <w:t xml:space="preserve">  </w:t>
      </w:r>
      <w:r w:rsidR="00F77C11" w:rsidRPr="002A3867">
        <w:t>Subparagraph 7</w:t>
      </w:r>
      <w:r w:rsidR="0080350B" w:rsidRPr="002A3867">
        <w:t>(1)(c)(i)</w:t>
      </w:r>
    </w:p>
    <w:p w14:paraId="499B614C" w14:textId="77777777" w:rsidR="0080350B" w:rsidRPr="002A3867" w:rsidRDefault="0080350B" w:rsidP="0080350B">
      <w:pPr>
        <w:pStyle w:val="Item"/>
      </w:pPr>
      <w:r w:rsidRPr="002A3867">
        <w:t>Omit “$1,160”, substitute “$1,170”.</w:t>
      </w:r>
    </w:p>
    <w:p w14:paraId="68F08C34" w14:textId="77777777" w:rsidR="0080350B" w:rsidRPr="002A3867" w:rsidRDefault="006411F2" w:rsidP="0080350B">
      <w:pPr>
        <w:pStyle w:val="ItemHead"/>
      </w:pPr>
      <w:r w:rsidRPr="002A3867">
        <w:t>5</w:t>
      </w:r>
      <w:r w:rsidR="0080350B" w:rsidRPr="002A3867">
        <w:t xml:space="preserve">  </w:t>
      </w:r>
      <w:r w:rsidR="00F77C11" w:rsidRPr="002A3867">
        <w:t>Subparagraph 7</w:t>
      </w:r>
      <w:r w:rsidR="0080350B" w:rsidRPr="002A3867">
        <w:t>(1)(c)(iii)</w:t>
      </w:r>
    </w:p>
    <w:p w14:paraId="6F3FA0CC" w14:textId="77777777" w:rsidR="0080350B" w:rsidRPr="002A3867" w:rsidRDefault="0080350B" w:rsidP="0080350B">
      <w:pPr>
        <w:pStyle w:val="Item"/>
      </w:pPr>
      <w:r w:rsidRPr="002A3867">
        <w:t>Omit “$880”, substitute “$890”.</w:t>
      </w:r>
    </w:p>
    <w:p w14:paraId="7708A040" w14:textId="77777777" w:rsidR="0080350B" w:rsidRPr="002A3867" w:rsidRDefault="006411F2" w:rsidP="0080350B">
      <w:pPr>
        <w:pStyle w:val="ItemHead"/>
      </w:pPr>
      <w:r w:rsidRPr="002A3867">
        <w:t>6</w:t>
      </w:r>
      <w:r w:rsidR="0080350B" w:rsidRPr="002A3867">
        <w:t xml:space="preserve">  </w:t>
      </w:r>
      <w:r w:rsidR="00F77C11" w:rsidRPr="002A3867">
        <w:t>Subparagraph 7</w:t>
      </w:r>
      <w:r w:rsidR="0080350B" w:rsidRPr="002A3867">
        <w:t>(2)(a)(i)</w:t>
      </w:r>
    </w:p>
    <w:p w14:paraId="20F8B80E" w14:textId="77777777" w:rsidR="0080350B" w:rsidRPr="002A3867" w:rsidRDefault="0080350B" w:rsidP="0080350B">
      <w:pPr>
        <w:pStyle w:val="Item"/>
      </w:pPr>
      <w:r w:rsidRPr="002A3867">
        <w:t>Omit “$1,520”, substitute “$1,540”.</w:t>
      </w:r>
    </w:p>
    <w:p w14:paraId="00B9ADDB" w14:textId="77777777" w:rsidR="0080350B" w:rsidRPr="002A3867" w:rsidRDefault="006411F2" w:rsidP="0080350B">
      <w:pPr>
        <w:pStyle w:val="ItemHead"/>
      </w:pPr>
      <w:r w:rsidRPr="002A3867">
        <w:t>7</w:t>
      </w:r>
      <w:r w:rsidR="0080350B" w:rsidRPr="002A3867">
        <w:t xml:space="preserve">  </w:t>
      </w:r>
      <w:r w:rsidR="00F77C11" w:rsidRPr="002A3867">
        <w:t>Subparagraph 7</w:t>
      </w:r>
      <w:r w:rsidR="0080350B" w:rsidRPr="002A3867">
        <w:t>(2)(a)(iii)</w:t>
      </w:r>
    </w:p>
    <w:p w14:paraId="6E4F69F2" w14:textId="77777777" w:rsidR="0080350B" w:rsidRPr="002A3867" w:rsidRDefault="0080350B" w:rsidP="0080350B">
      <w:pPr>
        <w:pStyle w:val="Item"/>
      </w:pPr>
      <w:r w:rsidRPr="002A3867">
        <w:t>Omit “$1,7</w:t>
      </w:r>
      <w:r w:rsidR="00C45F21" w:rsidRPr="002A3867">
        <w:t>0</w:t>
      </w:r>
      <w:r w:rsidRPr="002A3867">
        <w:t>0”, substitute “$1,7</w:t>
      </w:r>
      <w:r w:rsidR="00C45F21" w:rsidRPr="002A3867">
        <w:t>2</w:t>
      </w:r>
      <w:r w:rsidRPr="002A3867">
        <w:t>0”.</w:t>
      </w:r>
    </w:p>
    <w:p w14:paraId="77A05C60" w14:textId="77777777" w:rsidR="0080350B" w:rsidRPr="002A3867" w:rsidRDefault="006411F2" w:rsidP="0080350B">
      <w:pPr>
        <w:pStyle w:val="ItemHead"/>
      </w:pPr>
      <w:r w:rsidRPr="002A3867">
        <w:t>8</w:t>
      </w:r>
      <w:r w:rsidR="0080350B" w:rsidRPr="002A3867">
        <w:t xml:space="preserve">  </w:t>
      </w:r>
      <w:r w:rsidR="00F77C11" w:rsidRPr="002A3867">
        <w:t>Paragraph 7</w:t>
      </w:r>
      <w:r w:rsidR="0080350B" w:rsidRPr="002A3867">
        <w:t>(2)(b)</w:t>
      </w:r>
    </w:p>
    <w:p w14:paraId="5E04D72B" w14:textId="77777777" w:rsidR="0080350B" w:rsidRPr="002A3867" w:rsidRDefault="0080350B" w:rsidP="0080350B">
      <w:pPr>
        <w:pStyle w:val="Item"/>
      </w:pPr>
      <w:r w:rsidRPr="002A3867">
        <w:t>Omit “$7,410”, substitute “$7,490”.</w:t>
      </w:r>
    </w:p>
    <w:p w14:paraId="7ABF760B" w14:textId="77777777" w:rsidR="0080350B" w:rsidRPr="002A3867" w:rsidRDefault="006411F2" w:rsidP="0080350B">
      <w:pPr>
        <w:pStyle w:val="ItemHead"/>
      </w:pPr>
      <w:r w:rsidRPr="002A3867">
        <w:t>9</w:t>
      </w:r>
      <w:r w:rsidR="0080350B" w:rsidRPr="002A3867">
        <w:t xml:space="preserve">  </w:t>
      </w:r>
      <w:r w:rsidR="00F77C11" w:rsidRPr="002A3867">
        <w:t>Subparagraph 7</w:t>
      </w:r>
      <w:r w:rsidR="0080350B" w:rsidRPr="002A3867">
        <w:t>(2)(c)(i)</w:t>
      </w:r>
    </w:p>
    <w:p w14:paraId="1E2073A4" w14:textId="77777777" w:rsidR="0080350B" w:rsidRPr="002A3867" w:rsidRDefault="0080350B" w:rsidP="0080350B">
      <w:pPr>
        <w:pStyle w:val="Item"/>
      </w:pPr>
      <w:r w:rsidRPr="002A3867">
        <w:t>Omit “$1,160”, substitute “$1,170”.</w:t>
      </w:r>
    </w:p>
    <w:p w14:paraId="5E0126EE" w14:textId="77777777" w:rsidR="0080350B" w:rsidRPr="002A3867" w:rsidRDefault="006411F2" w:rsidP="0080350B">
      <w:pPr>
        <w:pStyle w:val="ItemHead"/>
      </w:pPr>
      <w:r w:rsidRPr="002A3867">
        <w:t>10</w:t>
      </w:r>
      <w:r w:rsidR="0080350B" w:rsidRPr="002A3867">
        <w:t xml:space="preserve">  </w:t>
      </w:r>
      <w:r w:rsidR="00F77C11" w:rsidRPr="002A3867">
        <w:t>Subparagraph 7</w:t>
      </w:r>
      <w:r w:rsidR="0080350B" w:rsidRPr="002A3867">
        <w:t>(2)(c)(iii)</w:t>
      </w:r>
    </w:p>
    <w:p w14:paraId="6D3F55D2" w14:textId="77777777" w:rsidR="0080350B" w:rsidRPr="002A3867" w:rsidRDefault="0080350B" w:rsidP="0080350B">
      <w:pPr>
        <w:pStyle w:val="Item"/>
      </w:pPr>
      <w:r w:rsidRPr="002A3867">
        <w:t>Omit “$880”, substitute “$890”.</w:t>
      </w:r>
    </w:p>
    <w:p w14:paraId="31CC3F91" w14:textId="77777777" w:rsidR="0080350B" w:rsidRPr="002A3867" w:rsidRDefault="006411F2" w:rsidP="0080350B">
      <w:pPr>
        <w:pStyle w:val="ItemHead"/>
      </w:pPr>
      <w:r w:rsidRPr="002A3867">
        <w:t>11</w:t>
      </w:r>
      <w:r w:rsidR="0080350B" w:rsidRPr="002A3867">
        <w:t xml:space="preserve">  </w:t>
      </w:r>
      <w:r w:rsidR="00F77C11" w:rsidRPr="002A3867">
        <w:t>Paragraph 7</w:t>
      </w:r>
      <w:r w:rsidR="0080350B" w:rsidRPr="002A3867">
        <w:t>(3)(a)</w:t>
      </w:r>
    </w:p>
    <w:p w14:paraId="03AF7545" w14:textId="77777777" w:rsidR="0080350B" w:rsidRPr="002A3867" w:rsidRDefault="0080350B" w:rsidP="0080350B">
      <w:pPr>
        <w:pStyle w:val="Item"/>
      </w:pPr>
      <w:r w:rsidRPr="002A3867">
        <w:t>Omit “$690”, substitute “$700”.</w:t>
      </w:r>
    </w:p>
    <w:p w14:paraId="7D329880" w14:textId="77777777" w:rsidR="0080350B" w:rsidRPr="002A3867" w:rsidRDefault="006411F2" w:rsidP="0080350B">
      <w:pPr>
        <w:pStyle w:val="ItemHead"/>
      </w:pPr>
      <w:r w:rsidRPr="002A3867">
        <w:t>12</w:t>
      </w:r>
      <w:r w:rsidR="0080350B" w:rsidRPr="002A3867">
        <w:t xml:space="preserve">  </w:t>
      </w:r>
      <w:r w:rsidR="00F77C11" w:rsidRPr="002A3867">
        <w:t>Paragraph 7</w:t>
      </w:r>
      <w:r w:rsidR="0080350B" w:rsidRPr="002A3867">
        <w:t>(3)(b)</w:t>
      </w:r>
    </w:p>
    <w:p w14:paraId="19116ECC" w14:textId="77777777" w:rsidR="0080350B" w:rsidRPr="002A3867" w:rsidRDefault="0080350B" w:rsidP="0080350B">
      <w:pPr>
        <w:pStyle w:val="Item"/>
      </w:pPr>
      <w:r w:rsidRPr="002A3867">
        <w:t>Omit “$6,890”, substitute “$6,960”.</w:t>
      </w:r>
    </w:p>
    <w:p w14:paraId="4CD44B2B" w14:textId="77777777" w:rsidR="0080350B" w:rsidRPr="002A3867" w:rsidRDefault="006411F2" w:rsidP="0080350B">
      <w:pPr>
        <w:pStyle w:val="ItemHead"/>
      </w:pPr>
      <w:r w:rsidRPr="002A3867">
        <w:t>13</w:t>
      </w:r>
      <w:r w:rsidR="0080350B" w:rsidRPr="002A3867">
        <w:t xml:space="preserve">  </w:t>
      </w:r>
      <w:r w:rsidR="00F77C11" w:rsidRPr="002A3867">
        <w:t>Paragraph 7</w:t>
      </w:r>
      <w:r w:rsidR="0080350B" w:rsidRPr="002A3867">
        <w:t>(4)(b)</w:t>
      </w:r>
    </w:p>
    <w:p w14:paraId="0754A045" w14:textId="77777777" w:rsidR="0080350B" w:rsidRPr="002A3867" w:rsidRDefault="0080350B" w:rsidP="0080350B">
      <w:pPr>
        <w:pStyle w:val="Item"/>
      </w:pPr>
      <w:r w:rsidRPr="002A3867">
        <w:t>Omit “$640”, substitute “$650”.</w:t>
      </w:r>
    </w:p>
    <w:p w14:paraId="54951CE7" w14:textId="77777777" w:rsidR="0080350B" w:rsidRPr="002A3867" w:rsidRDefault="006411F2" w:rsidP="0080350B">
      <w:pPr>
        <w:pStyle w:val="ItemHead"/>
      </w:pPr>
      <w:r w:rsidRPr="002A3867">
        <w:t>14</w:t>
      </w:r>
      <w:r w:rsidR="0080350B" w:rsidRPr="002A3867">
        <w:t xml:space="preserve">  </w:t>
      </w:r>
      <w:r w:rsidR="00F77C11" w:rsidRPr="002A3867">
        <w:t>Paragraph 7</w:t>
      </w:r>
      <w:r w:rsidR="0080350B" w:rsidRPr="002A3867">
        <w:t>(4)(c)</w:t>
      </w:r>
    </w:p>
    <w:p w14:paraId="7782BFB4" w14:textId="77777777" w:rsidR="0080350B" w:rsidRPr="002A3867" w:rsidRDefault="0080350B" w:rsidP="0080350B">
      <w:pPr>
        <w:pStyle w:val="Item"/>
      </w:pPr>
      <w:r w:rsidRPr="002A3867">
        <w:t>Omit “$940”, substitute “$9</w:t>
      </w:r>
      <w:r w:rsidR="00E229BC" w:rsidRPr="002A3867">
        <w:t>5</w:t>
      </w:r>
      <w:r w:rsidRPr="002A3867">
        <w:t>0”.</w:t>
      </w:r>
    </w:p>
    <w:p w14:paraId="6E014AE8" w14:textId="77777777" w:rsidR="0080350B" w:rsidRPr="002A3867" w:rsidRDefault="006411F2" w:rsidP="0080350B">
      <w:pPr>
        <w:pStyle w:val="ItemHead"/>
      </w:pPr>
      <w:r w:rsidRPr="002A3867">
        <w:t>15</w:t>
      </w:r>
      <w:r w:rsidR="0080350B" w:rsidRPr="002A3867">
        <w:t xml:space="preserve">  </w:t>
      </w:r>
      <w:r w:rsidR="00F77C11" w:rsidRPr="002A3867">
        <w:t>Paragraph 7</w:t>
      </w:r>
      <w:r w:rsidR="0080350B" w:rsidRPr="002A3867">
        <w:t>(4)(d)</w:t>
      </w:r>
    </w:p>
    <w:p w14:paraId="42A3A37D" w14:textId="77777777" w:rsidR="0080350B" w:rsidRPr="002A3867" w:rsidRDefault="0080350B" w:rsidP="0080350B">
      <w:pPr>
        <w:pStyle w:val="Item"/>
      </w:pPr>
      <w:r w:rsidRPr="002A3867">
        <w:t>Omit “$1,</w:t>
      </w:r>
      <w:r w:rsidR="00E229BC" w:rsidRPr="002A3867">
        <w:t>200</w:t>
      </w:r>
      <w:r w:rsidRPr="002A3867">
        <w:t>”, substitute “$1,2</w:t>
      </w:r>
      <w:r w:rsidR="00E229BC" w:rsidRPr="002A3867">
        <w:t>1</w:t>
      </w:r>
      <w:r w:rsidRPr="002A3867">
        <w:t>0”.</w:t>
      </w:r>
    </w:p>
    <w:p w14:paraId="1AC3B9F8" w14:textId="77777777" w:rsidR="0080350B" w:rsidRPr="002A3867" w:rsidRDefault="006411F2" w:rsidP="0080350B">
      <w:pPr>
        <w:pStyle w:val="ItemHead"/>
      </w:pPr>
      <w:r w:rsidRPr="002A3867">
        <w:t>16</w:t>
      </w:r>
      <w:r w:rsidR="0080350B" w:rsidRPr="002A3867">
        <w:t xml:space="preserve">  </w:t>
      </w:r>
      <w:r w:rsidR="00F77C11" w:rsidRPr="002A3867">
        <w:t>Paragraph 7</w:t>
      </w:r>
      <w:r w:rsidR="0080350B" w:rsidRPr="002A3867">
        <w:t>(4)(e)</w:t>
      </w:r>
    </w:p>
    <w:p w14:paraId="61C2247A" w14:textId="77777777" w:rsidR="0080350B" w:rsidRPr="002A3867" w:rsidRDefault="0080350B" w:rsidP="0080350B">
      <w:pPr>
        <w:pStyle w:val="Item"/>
      </w:pPr>
      <w:r w:rsidRPr="002A3867">
        <w:t>Omit “$6</w:t>
      </w:r>
      <w:r w:rsidR="00E229BC" w:rsidRPr="002A3867">
        <w:t>9</w:t>
      </w:r>
      <w:r w:rsidRPr="002A3867">
        <w:t>0”, substitute “$</w:t>
      </w:r>
      <w:r w:rsidR="00E229BC" w:rsidRPr="002A3867">
        <w:t>70</w:t>
      </w:r>
      <w:r w:rsidRPr="002A3867">
        <w:t>0”.</w:t>
      </w:r>
    </w:p>
    <w:p w14:paraId="6FFE3DCD" w14:textId="77777777" w:rsidR="00921DE0" w:rsidRPr="002A3867" w:rsidRDefault="006411F2" w:rsidP="0080350B">
      <w:pPr>
        <w:pStyle w:val="ItemHead"/>
      </w:pPr>
      <w:r w:rsidRPr="002A3867">
        <w:t>17</w:t>
      </w:r>
      <w:r w:rsidR="00921DE0" w:rsidRPr="002A3867">
        <w:t xml:space="preserve">  </w:t>
      </w:r>
      <w:r w:rsidR="00F77C11" w:rsidRPr="002A3867">
        <w:t>Subsection 7</w:t>
      </w:r>
      <w:r w:rsidR="00921DE0" w:rsidRPr="002A3867">
        <w:t>(4A)</w:t>
      </w:r>
    </w:p>
    <w:p w14:paraId="0795C761" w14:textId="77777777" w:rsidR="00921DE0" w:rsidRPr="002A3867" w:rsidRDefault="00921DE0" w:rsidP="00921DE0">
      <w:pPr>
        <w:pStyle w:val="Item"/>
      </w:pPr>
      <w:r w:rsidRPr="002A3867">
        <w:t>Repeal the sub</w:t>
      </w:r>
      <w:r w:rsidR="007C7757" w:rsidRPr="002A3867">
        <w:t>section</w:t>
      </w:r>
      <w:r w:rsidRPr="002A3867">
        <w:t>.</w:t>
      </w:r>
    </w:p>
    <w:p w14:paraId="180E88EA" w14:textId="77777777" w:rsidR="0080350B" w:rsidRPr="002A3867" w:rsidRDefault="006411F2" w:rsidP="0080350B">
      <w:pPr>
        <w:pStyle w:val="ItemHead"/>
      </w:pPr>
      <w:r w:rsidRPr="002A3867">
        <w:t>18</w:t>
      </w:r>
      <w:r w:rsidR="0080350B" w:rsidRPr="002A3867">
        <w:t xml:space="preserve">  Paragraphs 7(5)(a), (b)</w:t>
      </w:r>
      <w:r w:rsidR="00E229BC" w:rsidRPr="002A3867">
        <w:t xml:space="preserve">, </w:t>
      </w:r>
      <w:r w:rsidR="0080350B" w:rsidRPr="002A3867">
        <w:t>(c)</w:t>
      </w:r>
      <w:r w:rsidR="00E229BC" w:rsidRPr="002A3867">
        <w:t xml:space="preserve"> and (e)</w:t>
      </w:r>
    </w:p>
    <w:p w14:paraId="00A74716" w14:textId="77777777" w:rsidR="0080350B" w:rsidRPr="002A3867" w:rsidRDefault="0080350B" w:rsidP="0080350B">
      <w:pPr>
        <w:pStyle w:val="Item"/>
      </w:pPr>
      <w:r w:rsidRPr="002A3867">
        <w:t>Omit “$4,</w:t>
      </w:r>
      <w:r w:rsidR="00E229BC" w:rsidRPr="002A3867">
        <w:t>77</w:t>
      </w:r>
      <w:r w:rsidRPr="002A3867">
        <w:t>0”, substitute “$4,</w:t>
      </w:r>
      <w:r w:rsidR="00E229BC" w:rsidRPr="002A3867">
        <w:t>82</w:t>
      </w:r>
      <w:r w:rsidRPr="002A3867">
        <w:t>0”.</w:t>
      </w:r>
    </w:p>
    <w:p w14:paraId="2C5ED4CF" w14:textId="77777777" w:rsidR="0080350B" w:rsidRPr="002A3867" w:rsidRDefault="006411F2" w:rsidP="0080350B">
      <w:pPr>
        <w:pStyle w:val="ItemHead"/>
      </w:pPr>
      <w:r w:rsidRPr="002A3867">
        <w:t>19</w:t>
      </w:r>
      <w:r w:rsidR="0080350B" w:rsidRPr="002A3867">
        <w:t xml:space="preserve">  </w:t>
      </w:r>
      <w:r w:rsidR="00F77C11" w:rsidRPr="002A3867">
        <w:t>Subparagraph 7</w:t>
      </w:r>
      <w:r w:rsidR="0080350B" w:rsidRPr="002A3867">
        <w:t>(5)(f)(i)</w:t>
      </w:r>
    </w:p>
    <w:p w14:paraId="4D16DD6B" w14:textId="77777777" w:rsidR="0080350B" w:rsidRPr="002A3867" w:rsidRDefault="0080350B" w:rsidP="0080350B">
      <w:pPr>
        <w:pStyle w:val="Item"/>
      </w:pPr>
      <w:r w:rsidRPr="002A3867">
        <w:t>Omit “$16</w:t>
      </w:r>
      <w:r w:rsidR="00E229BC" w:rsidRPr="002A3867">
        <w:t>6</w:t>
      </w:r>
      <w:r w:rsidRPr="002A3867">
        <w:t>,</w:t>
      </w:r>
      <w:r w:rsidR="00E229BC" w:rsidRPr="002A3867">
        <w:t>8</w:t>
      </w:r>
      <w:r w:rsidRPr="002A3867">
        <w:t>00”, substitute “$16</w:t>
      </w:r>
      <w:r w:rsidR="00E229BC" w:rsidRPr="002A3867">
        <w:t>8</w:t>
      </w:r>
      <w:r w:rsidRPr="002A3867">
        <w:t>,</w:t>
      </w:r>
      <w:r w:rsidR="00E229BC" w:rsidRPr="002A3867">
        <w:t>6</w:t>
      </w:r>
      <w:r w:rsidRPr="002A3867">
        <w:t>00”.</w:t>
      </w:r>
    </w:p>
    <w:p w14:paraId="01393D82" w14:textId="77777777" w:rsidR="0080350B" w:rsidRPr="002A3867" w:rsidRDefault="006411F2" w:rsidP="0080350B">
      <w:pPr>
        <w:pStyle w:val="ItemHead"/>
      </w:pPr>
      <w:r w:rsidRPr="002A3867">
        <w:t>20</w:t>
      </w:r>
      <w:r w:rsidR="0080350B" w:rsidRPr="002A3867">
        <w:t xml:space="preserve">  </w:t>
      </w:r>
      <w:r w:rsidR="00F77C11" w:rsidRPr="002A3867">
        <w:t>Subparagraph 7</w:t>
      </w:r>
      <w:r w:rsidR="0080350B" w:rsidRPr="002A3867">
        <w:t>(5)(f)(ii)</w:t>
      </w:r>
    </w:p>
    <w:p w14:paraId="0BF9681D" w14:textId="77777777" w:rsidR="0080350B" w:rsidRPr="002A3867" w:rsidRDefault="0080350B" w:rsidP="0080350B">
      <w:pPr>
        <w:pStyle w:val="Item"/>
      </w:pPr>
      <w:r w:rsidRPr="002A3867">
        <w:t>Omit “$8,</w:t>
      </w:r>
      <w:r w:rsidR="00E229BC" w:rsidRPr="002A3867">
        <w:t>21</w:t>
      </w:r>
      <w:r w:rsidRPr="002A3867">
        <w:t>0”, substitute “$8,</w:t>
      </w:r>
      <w:r w:rsidR="00E229BC" w:rsidRPr="002A3867">
        <w:t>30</w:t>
      </w:r>
      <w:r w:rsidRPr="002A3867">
        <w:t>0”.</w:t>
      </w:r>
    </w:p>
    <w:p w14:paraId="7A1BE9BD" w14:textId="77777777" w:rsidR="0080350B" w:rsidRPr="002A3867" w:rsidRDefault="006411F2" w:rsidP="0080350B">
      <w:pPr>
        <w:pStyle w:val="ItemHead"/>
      </w:pPr>
      <w:r w:rsidRPr="002A3867">
        <w:t>21</w:t>
      </w:r>
      <w:r w:rsidR="0080350B" w:rsidRPr="002A3867">
        <w:t xml:space="preserve">  Paragraphs 7(5)(g) and (h)</w:t>
      </w:r>
    </w:p>
    <w:p w14:paraId="1BE2EEC3" w14:textId="77777777" w:rsidR="0080350B" w:rsidRPr="002A3867" w:rsidRDefault="0080350B" w:rsidP="0080350B">
      <w:pPr>
        <w:pStyle w:val="Item"/>
      </w:pPr>
      <w:r w:rsidRPr="002A3867">
        <w:t>Omit “$7,</w:t>
      </w:r>
      <w:r w:rsidR="00E229BC" w:rsidRPr="002A3867">
        <w:t>18</w:t>
      </w:r>
      <w:r w:rsidRPr="002A3867">
        <w:t>0”, substitute “$7,</w:t>
      </w:r>
      <w:r w:rsidR="00E229BC" w:rsidRPr="002A3867">
        <w:t>26</w:t>
      </w:r>
      <w:r w:rsidRPr="002A3867">
        <w:t>0”.</w:t>
      </w:r>
    </w:p>
    <w:p w14:paraId="6BEE6AB5" w14:textId="77777777" w:rsidR="0080350B" w:rsidRPr="002A3867" w:rsidRDefault="006411F2" w:rsidP="0080350B">
      <w:pPr>
        <w:pStyle w:val="ItemHead"/>
      </w:pPr>
      <w:r w:rsidRPr="002A3867">
        <w:t>22</w:t>
      </w:r>
      <w:r w:rsidR="0080350B" w:rsidRPr="002A3867">
        <w:t xml:space="preserve">  </w:t>
      </w:r>
      <w:r w:rsidR="00F77C11" w:rsidRPr="002A3867">
        <w:t>Paragraph 7</w:t>
      </w:r>
      <w:r w:rsidR="0080350B" w:rsidRPr="002A3867">
        <w:t>(5)(i)</w:t>
      </w:r>
    </w:p>
    <w:p w14:paraId="3480809D" w14:textId="77777777" w:rsidR="0080350B" w:rsidRPr="002A3867" w:rsidRDefault="0080350B" w:rsidP="0080350B">
      <w:pPr>
        <w:pStyle w:val="Item"/>
      </w:pPr>
      <w:r w:rsidRPr="002A3867">
        <w:t>Omit “$1</w:t>
      </w:r>
      <w:r w:rsidR="00E229BC" w:rsidRPr="002A3867">
        <w:t>4</w:t>
      </w:r>
      <w:r w:rsidRPr="002A3867">
        <w:t>,</w:t>
      </w:r>
      <w:r w:rsidR="00E229BC" w:rsidRPr="002A3867">
        <w:t>1</w:t>
      </w:r>
      <w:r w:rsidRPr="002A3867">
        <w:t>00”, substitute “$14,</w:t>
      </w:r>
      <w:r w:rsidR="00E229BC" w:rsidRPr="002A3867">
        <w:t>2</w:t>
      </w:r>
      <w:r w:rsidRPr="002A3867">
        <w:t>00”.</w:t>
      </w:r>
    </w:p>
    <w:p w14:paraId="40D2DF60" w14:textId="77777777" w:rsidR="0080350B" w:rsidRPr="002A3867" w:rsidRDefault="006411F2" w:rsidP="0080350B">
      <w:pPr>
        <w:pStyle w:val="ItemHead"/>
      </w:pPr>
      <w:r w:rsidRPr="002A3867">
        <w:t>23</w:t>
      </w:r>
      <w:r w:rsidR="0080350B" w:rsidRPr="002A3867">
        <w:t xml:space="preserve">  </w:t>
      </w:r>
      <w:r w:rsidR="00F77C11" w:rsidRPr="002A3867">
        <w:t>Subsection 7</w:t>
      </w:r>
      <w:r w:rsidR="0080350B" w:rsidRPr="002A3867">
        <w:t>(6) (note 1)</w:t>
      </w:r>
    </w:p>
    <w:p w14:paraId="74D045A1" w14:textId="77777777" w:rsidR="0080350B" w:rsidRPr="002A3867" w:rsidRDefault="0080350B" w:rsidP="0080350B">
      <w:pPr>
        <w:pStyle w:val="Item"/>
      </w:pPr>
      <w:r w:rsidRPr="002A3867">
        <w:t>Omit “$</w:t>
      </w:r>
      <w:r w:rsidR="00E229BC" w:rsidRPr="002A3867">
        <w:t>101</w:t>
      </w:r>
      <w:r w:rsidRPr="002A3867">
        <w:t>,</w:t>
      </w:r>
      <w:r w:rsidR="00E229BC" w:rsidRPr="002A3867">
        <w:t>8</w:t>
      </w:r>
      <w:r w:rsidRPr="002A3867">
        <w:t>00”, substitute “$10</w:t>
      </w:r>
      <w:r w:rsidR="00E229BC" w:rsidRPr="002A3867">
        <w:t>2</w:t>
      </w:r>
      <w:r w:rsidRPr="002A3867">
        <w:t>,</w:t>
      </w:r>
      <w:r w:rsidR="00E229BC" w:rsidRPr="002A3867">
        <w:t>9</w:t>
      </w:r>
      <w:r w:rsidRPr="002A3867">
        <w:t>00”.</w:t>
      </w:r>
    </w:p>
    <w:p w14:paraId="750C36EF" w14:textId="77777777" w:rsidR="0080350B" w:rsidRPr="002A3867" w:rsidRDefault="006411F2" w:rsidP="0080350B">
      <w:pPr>
        <w:pStyle w:val="ItemHead"/>
      </w:pPr>
      <w:r w:rsidRPr="002A3867">
        <w:t>24</w:t>
      </w:r>
      <w:r w:rsidR="0080350B" w:rsidRPr="002A3867">
        <w:t xml:space="preserve">  </w:t>
      </w:r>
      <w:r w:rsidR="00F77C11" w:rsidRPr="002A3867">
        <w:t>Paragraph 8</w:t>
      </w:r>
      <w:r w:rsidR="0080350B" w:rsidRPr="002A3867">
        <w:t>(2)(a)</w:t>
      </w:r>
    </w:p>
    <w:p w14:paraId="70A45BFE" w14:textId="77777777" w:rsidR="0080350B" w:rsidRPr="002A3867" w:rsidRDefault="0080350B" w:rsidP="0080350B">
      <w:pPr>
        <w:pStyle w:val="Item"/>
      </w:pPr>
      <w:r w:rsidRPr="002A3867">
        <w:t>Omit “$4,</w:t>
      </w:r>
      <w:r w:rsidR="00E229BC" w:rsidRPr="002A3867">
        <w:t>22</w:t>
      </w:r>
      <w:r w:rsidRPr="002A3867">
        <w:t>0”, substitute “$4,2</w:t>
      </w:r>
      <w:r w:rsidR="00E229BC" w:rsidRPr="002A3867">
        <w:t>6</w:t>
      </w:r>
      <w:r w:rsidRPr="002A3867">
        <w:t>0”.</w:t>
      </w:r>
    </w:p>
    <w:p w14:paraId="6C6A1223" w14:textId="77777777" w:rsidR="0080350B" w:rsidRPr="002A3867" w:rsidRDefault="006411F2" w:rsidP="0080350B">
      <w:pPr>
        <w:pStyle w:val="ItemHead"/>
      </w:pPr>
      <w:r w:rsidRPr="002A3867">
        <w:t>25</w:t>
      </w:r>
      <w:r w:rsidR="0080350B" w:rsidRPr="002A3867">
        <w:t xml:space="preserve">  </w:t>
      </w:r>
      <w:r w:rsidR="00F77C11" w:rsidRPr="002A3867">
        <w:t>Paragraph 8</w:t>
      </w:r>
      <w:r w:rsidR="0080350B" w:rsidRPr="002A3867">
        <w:t>(2)(b)</w:t>
      </w:r>
    </w:p>
    <w:p w14:paraId="3C46B416" w14:textId="77777777" w:rsidR="0080350B" w:rsidRPr="002A3867" w:rsidRDefault="0080350B" w:rsidP="0080350B">
      <w:pPr>
        <w:pStyle w:val="Item"/>
      </w:pPr>
      <w:r w:rsidRPr="002A3867">
        <w:t>Omit “$3,</w:t>
      </w:r>
      <w:r w:rsidR="00E229BC" w:rsidRPr="002A3867">
        <w:t>43</w:t>
      </w:r>
      <w:r w:rsidRPr="002A3867">
        <w:t>0”, substitute “$3,4</w:t>
      </w:r>
      <w:r w:rsidR="00E229BC" w:rsidRPr="002A3867">
        <w:t>7</w:t>
      </w:r>
      <w:r w:rsidRPr="002A3867">
        <w:t>0”.</w:t>
      </w:r>
    </w:p>
    <w:p w14:paraId="7F779511" w14:textId="77777777" w:rsidR="0080350B" w:rsidRPr="002A3867" w:rsidRDefault="006411F2" w:rsidP="0080350B">
      <w:pPr>
        <w:pStyle w:val="ItemHead"/>
      </w:pPr>
      <w:r w:rsidRPr="002A3867">
        <w:t>26</w:t>
      </w:r>
      <w:r w:rsidR="0080350B" w:rsidRPr="002A3867">
        <w:t xml:space="preserve">  </w:t>
      </w:r>
      <w:r w:rsidR="00F77C11" w:rsidRPr="002A3867">
        <w:t>Paragraph 9</w:t>
      </w:r>
      <w:r w:rsidR="0080350B" w:rsidRPr="002A3867">
        <w:t>(1)(a)</w:t>
      </w:r>
    </w:p>
    <w:p w14:paraId="299EAEA7" w14:textId="77777777" w:rsidR="0080350B" w:rsidRPr="002A3867" w:rsidRDefault="0080350B" w:rsidP="0080350B">
      <w:pPr>
        <w:pStyle w:val="Item"/>
      </w:pPr>
      <w:r w:rsidRPr="002A3867">
        <w:t>Omit “$16,</w:t>
      </w:r>
      <w:r w:rsidR="00E229BC" w:rsidRPr="002A3867">
        <w:t>7</w:t>
      </w:r>
      <w:r w:rsidRPr="002A3867">
        <w:t>00”, substitute “$16,</w:t>
      </w:r>
      <w:r w:rsidR="00E229BC" w:rsidRPr="002A3867">
        <w:t>9</w:t>
      </w:r>
      <w:r w:rsidRPr="002A3867">
        <w:t>00”.</w:t>
      </w:r>
    </w:p>
    <w:p w14:paraId="479F11B6" w14:textId="77777777" w:rsidR="0080350B" w:rsidRPr="002A3867" w:rsidRDefault="006411F2" w:rsidP="0080350B">
      <w:pPr>
        <w:pStyle w:val="ItemHead"/>
      </w:pPr>
      <w:r w:rsidRPr="002A3867">
        <w:t>27</w:t>
      </w:r>
      <w:r w:rsidR="0080350B" w:rsidRPr="002A3867">
        <w:t xml:space="preserve">  </w:t>
      </w:r>
      <w:r w:rsidR="00F77C11" w:rsidRPr="002A3867">
        <w:t>Paragraph 9</w:t>
      </w:r>
      <w:r w:rsidR="0080350B" w:rsidRPr="002A3867">
        <w:t>(1)(b)</w:t>
      </w:r>
    </w:p>
    <w:p w14:paraId="3C77532D" w14:textId="77777777" w:rsidR="0080350B" w:rsidRPr="002A3867" w:rsidRDefault="0080350B" w:rsidP="0080350B">
      <w:pPr>
        <w:pStyle w:val="Item"/>
      </w:pPr>
      <w:r w:rsidRPr="002A3867">
        <w:t>Omit “$13,</w:t>
      </w:r>
      <w:r w:rsidR="00E229BC" w:rsidRPr="002A3867">
        <w:t>7</w:t>
      </w:r>
      <w:r w:rsidRPr="002A3867">
        <w:t>00”, substitute “$13,</w:t>
      </w:r>
      <w:r w:rsidR="00E229BC" w:rsidRPr="002A3867">
        <w:t>8</w:t>
      </w:r>
      <w:r w:rsidRPr="002A3867">
        <w:t>00”.</w:t>
      </w:r>
    </w:p>
    <w:sectPr w:rsidR="0080350B" w:rsidRPr="002A3867" w:rsidSect="00BF7C8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985F2" w14:textId="77777777" w:rsidR="00D72018" w:rsidRDefault="00D72018" w:rsidP="0048364F">
      <w:pPr>
        <w:spacing w:line="240" w:lineRule="auto"/>
      </w:pPr>
      <w:r>
        <w:separator/>
      </w:r>
    </w:p>
  </w:endnote>
  <w:endnote w:type="continuationSeparator" w:id="0">
    <w:p w14:paraId="60F19CDA" w14:textId="77777777" w:rsidR="00D72018" w:rsidRDefault="00D7201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22CB0" w14:textId="77777777" w:rsidR="00D72018" w:rsidRPr="00BF7C8A" w:rsidRDefault="00BF7C8A" w:rsidP="00BF7C8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F7C8A">
      <w:rPr>
        <w:i/>
        <w:sz w:val="18"/>
      </w:rPr>
      <w:t>OPC64964 -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BB84E" w14:textId="77777777" w:rsidR="00D72018" w:rsidRDefault="00D72018" w:rsidP="00E97334"/>
  <w:p w14:paraId="7A4A7A86" w14:textId="77777777" w:rsidR="00D72018" w:rsidRPr="00BF7C8A" w:rsidRDefault="00BF7C8A" w:rsidP="00BF7C8A">
    <w:pPr>
      <w:rPr>
        <w:rFonts w:cs="Times New Roman"/>
        <w:i/>
        <w:sz w:val="18"/>
      </w:rPr>
    </w:pPr>
    <w:r w:rsidRPr="00BF7C8A">
      <w:rPr>
        <w:rFonts w:cs="Times New Roman"/>
        <w:i/>
        <w:sz w:val="18"/>
      </w:rPr>
      <w:t>OPC64964 -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66540" w14:textId="77777777" w:rsidR="00D72018" w:rsidRPr="00BF7C8A" w:rsidRDefault="00BF7C8A" w:rsidP="00BF7C8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F7C8A">
      <w:rPr>
        <w:i/>
        <w:sz w:val="18"/>
      </w:rPr>
      <w:t>OPC64964 -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B2B16" w14:textId="77777777" w:rsidR="00D72018" w:rsidRPr="00E33C1C" w:rsidRDefault="00D7201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72018" w14:paraId="6444673B" w14:textId="77777777" w:rsidTr="002720E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D0D371" w14:textId="77777777" w:rsidR="00D72018" w:rsidRDefault="00D72018" w:rsidP="0080350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4C77FB" w14:textId="454350E8" w:rsidR="00D72018" w:rsidRDefault="00D72018" w:rsidP="008035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267C">
            <w:rPr>
              <w:i/>
              <w:sz w:val="18"/>
            </w:rPr>
            <w:t>Therapeutic Goods (Charges)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A3C188" w14:textId="77777777" w:rsidR="00D72018" w:rsidRDefault="00D72018" w:rsidP="0080350B">
          <w:pPr>
            <w:spacing w:line="0" w:lineRule="atLeast"/>
            <w:jc w:val="right"/>
            <w:rPr>
              <w:sz w:val="18"/>
            </w:rPr>
          </w:pPr>
        </w:p>
      </w:tc>
    </w:tr>
  </w:tbl>
  <w:p w14:paraId="2F3920B2" w14:textId="77777777" w:rsidR="00D72018" w:rsidRPr="00BF7C8A" w:rsidRDefault="00BF7C8A" w:rsidP="00BF7C8A">
    <w:pPr>
      <w:rPr>
        <w:rFonts w:cs="Times New Roman"/>
        <w:i/>
        <w:sz w:val="18"/>
      </w:rPr>
    </w:pPr>
    <w:r w:rsidRPr="00BF7C8A">
      <w:rPr>
        <w:rFonts w:cs="Times New Roman"/>
        <w:i/>
        <w:sz w:val="18"/>
      </w:rPr>
      <w:t>OPC64964 -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FD562" w14:textId="77777777" w:rsidR="00D72018" w:rsidRPr="00E33C1C" w:rsidRDefault="00D7201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72018" w14:paraId="73CC5E3B" w14:textId="77777777" w:rsidTr="002720E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8A9F4EE" w14:textId="77777777" w:rsidR="00D72018" w:rsidRDefault="00D72018" w:rsidP="0080350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2630B1" w14:textId="08537222" w:rsidR="00D72018" w:rsidRDefault="00D72018" w:rsidP="008035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267C">
            <w:rPr>
              <w:i/>
              <w:sz w:val="18"/>
            </w:rPr>
            <w:t>Therapeutic Goods (Charges)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326D529" w14:textId="77777777" w:rsidR="00D72018" w:rsidRDefault="00D72018" w:rsidP="0080350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248038F" w14:textId="77777777" w:rsidR="00D72018" w:rsidRPr="00BF7C8A" w:rsidRDefault="00BF7C8A" w:rsidP="00BF7C8A">
    <w:pPr>
      <w:rPr>
        <w:rFonts w:cs="Times New Roman"/>
        <w:i/>
        <w:sz w:val="18"/>
      </w:rPr>
    </w:pPr>
    <w:r w:rsidRPr="00BF7C8A">
      <w:rPr>
        <w:rFonts w:cs="Times New Roman"/>
        <w:i/>
        <w:sz w:val="18"/>
      </w:rPr>
      <w:t>OPC64964 -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B2AAD" w14:textId="77777777" w:rsidR="00D72018" w:rsidRPr="00E33C1C" w:rsidRDefault="00D7201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72018" w14:paraId="6E4F2DA7" w14:textId="77777777" w:rsidTr="002720E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613486" w14:textId="77777777" w:rsidR="00D72018" w:rsidRDefault="00D72018" w:rsidP="0080350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28ADF4" w14:textId="158B5EC9" w:rsidR="00D72018" w:rsidRDefault="00D72018" w:rsidP="008035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267C">
            <w:rPr>
              <w:i/>
              <w:sz w:val="18"/>
            </w:rPr>
            <w:t>Therapeutic Goods (Charges)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A6491A" w14:textId="77777777" w:rsidR="00D72018" w:rsidRDefault="00D72018" w:rsidP="0080350B">
          <w:pPr>
            <w:spacing w:line="0" w:lineRule="atLeast"/>
            <w:jc w:val="right"/>
            <w:rPr>
              <w:sz w:val="18"/>
            </w:rPr>
          </w:pPr>
        </w:p>
      </w:tc>
    </w:tr>
  </w:tbl>
  <w:p w14:paraId="6E975D3F" w14:textId="77777777" w:rsidR="00D72018" w:rsidRPr="00BF7C8A" w:rsidRDefault="00BF7C8A" w:rsidP="00BF7C8A">
    <w:pPr>
      <w:rPr>
        <w:rFonts w:cs="Times New Roman"/>
        <w:i/>
        <w:sz w:val="18"/>
      </w:rPr>
    </w:pPr>
    <w:r w:rsidRPr="00BF7C8A">
      <w:rPr>
        <w:rFonts w:cs="Times New Roman"/>
        <w:i/>
        <w:sz w:val="18"/>
      </w:rPr>
      <w:t>OPC64964 -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6FBDE" w14:textId="77777777" w:rsidR="00D72018" w:rsidRPr="00E33C1C" w:rsidRDefault="00D7201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72018" w14:paraId="2C2626FD" w14:textId="77777777" w:rsidTr="0080350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693BBB" w14:textId="77777777" w:rsidR="00D72018" w:rsidRDefault="00D72018" w:rsidP="0080350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2544BC" w14:textId="6D2F4A34" w:rsidR="00D72018" w:rsidRDefault="00D72018" w:rsidP="008035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267C">
            <w:rPr>
              <w:i/>
              <w:sz w:val="18"/>
            </w:rPr>
            <w:t>Therapeutic Goods (Charges)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CAA4EE" w14:textId="77777777" w:rsidR="00D72018" w:rsidRDefault="00D72018" w:rsidP="0080350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B27A4C" w14:textId="77777777" w:rsidR="00D72018" w:rsidRPr="00BF7C8A" w:rsidRDefault="00BF7C8A" w:rsidP="00BF7C8A">
    <w:pPr>
      <w:rPr>
        <w:rFonts w:cs="Times New Roman"/>
        <w:i/>
        <w:sz w:val="18"/>
      </w:rPr>
    </w:pPr>
    <w:r w:rsidRPr="00BF7C8A">
      <w:rPr>
        <w:rFonts w:cs="Times New Roman"/>
        <w:i/>
        <w:sz w:val="18"/>
      </w:rPr>
      <w:t>OPC64964 -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A39F4" w14:textId="77777777" w:rsidR="00D72018" w:rsidRPr="00E33C1C" w:rsidRDefault="00D7201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72018" w14:paraId="401617D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2E1631" w14:textId="77777777" w:rsidR="00D72018" w:rsidRDefault="00D72018" w:rsidP="0080350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161365" w14:textId="04AC9179" w:rsidR="00D72018" w:rsidRDefault="00D72018" w:rsidP="008035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267C">
            <w:rPr>
              <w:i/>
              <w:sz w:val="18"/>
            </w:rPr>
            <w:t>Therapeutic Goods (Charges)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F2C902" w14:textId="77777777" w:rsidR="00D72018" w:rsidRDefault="00D72018" w:rsidP="0080350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9E2D5D" w14:textId="77777777" w:rsidR="00D72018" w:rsidRPr="00BF7C8A" w:rsidRDefault="00BF7C8A" w:rsidP="00BF7C8A">
    <w:pPr>
      <w:rPr>
        <w:rFonts w:cs="Times New Roman"/>
        <w:i/>
        <w:sz w:val="18"/>
      </w:rPr>
    </w:pPr>
    <w:r w:rsidRPr="00BF7C8A">
      <w:rPr>
        <w:rFonts w:cs="Times New Roman"/>
        <w:i/>
        <w:sz w:val="18"/>
      </w:rPr>
      <w:t>OPC64964 -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70BCD" w14:textId="77777777" w:rsidR="00D72018" w:rsidRDefault="00D72018" w:rsidP="0048364F">
      <w:pPr>
        <w:spacing w:line="240" w:lineRule="auto"/>
      </w:pPr>
      <w:r>
        <w:separator/>
      </w:r>
    </w:p>
  </w:footnote>
  <w:footnote w:type="continuationSeparator" w:id="0">
    <w:p w14:paraId="0959C226" w14:textId="77777777" w:rsidR="00D72018" w:rsidRDefault="00D7201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02ACF" w14:textId="77777777" w:rsidR="00D72018" w:rsidRPr="005F1388" w:rsidRDefault="00D7201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8F8A" w14:textId="77777777" w:rsidR="00D72018" w:rsidRPr="005F1388" w:rsidRDefault="00D7201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E49BF" w14:textId="77777777" w:rsidR="00D72018" w:rsidRPr="005F1388" w:rsidRDefault="00D7201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4F835" w14:textId="77777777" w:rsidR="00D72018" w:rsidRPr="00ED79B6" w:rsidRDefault="00D7201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1F72D" w14:textId="77777777" w:rsidR="00D72018" w:rsidRPr="00ED79B6" w:rsidRDefault="00D7201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975F6" w14:textId="77777777" w:rsidR="00D72018" w:rsidRPr="00ED79B6" w:rsidRDefault="00D7201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484A0" w14:textId="2ADC70DC" w:rsidR="00D72018" w:rsidRPr="00A961C4" w:rsidRDefault="00D7201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935D6">
      <w:rPr>
        <w:b/>
        <w:sz w:val="20"/>
      </w:rPr>
      <w:fldChar w:fldCharType="separate"/>
    </w:r>
    <w:r w:rsidR="00D935D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935D6">
      <w:rPr>
        <w:sz w:val="20"/>
      </w:rPr>
      <w:fldChar w:fldCharType="separate"/>
    </w:r>
    <w:r w:rsidR="00D935D6">
      <w:rPr>
        <w:noProof/>
        <w:sz w:val="20"/>
      </w:rPr>
      <w:t>Amendments</w:t>
    </w:r>
    <w:r>
      <w:rPr>
        <w:sz w:val="20"/>
      </w:rPr>
      <w:fldChar w:fldCharType="end"/>
    </w:r>
  </w:p>
  <w:p w14:paraId="4350C9B0" w14:textId="1B26C192" w:rsidR="00D72018" w:rsidRPr="00A961C4" w:rsidRDefault="00D7201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D563D6E" w14:textId="77777777" w:rsidR="00D72018" w:rsidRPr="00A961C4" w:rsidRDefault="00D7201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A5016" w14:textId="789833C4" w:rsidR="00D72018" w:rsidRPr="00A961C4" w:rsidRDefault="00D7201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08F49D6" w14:textId="15F26DF7" w:rsidR="00D72018" w:rsidRPr="00A961C4" w:rsidRDefault="00D7201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4107BAC" w14:textId="77777777" w:rsidR="00D72018" w:rsidRPr="00A961C4" w:rsidRDefault="00D7201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C44D9" w14:textId="77777777" w:rsidR="00D72018" w:rsidRPr="00A961C4" w:rsidRDefault="00D7201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62BA1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3BE5"/>
    <w:rsid w:val="001A65C0"/>
    <w:rsid w:val="001B267C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720E2"/>
    <w:rsid w:val="00285CDD"/>
    <w:rsid w:val="00291167"/>
    <w:rsid w:val="00297ECB"/>
    <w:rsid w:val="002A3867"/>
    <w:rsid w:val="002A72C3"/>
    <w:rsid w:val="002C152A"/>
    <w:rsid w:val="002D043A"/>
    <w:rsid w:val="0030360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44192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13A8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756F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E7C01"/>
    <w:rsid w:val="005F7738"/>
    <w:rsid w:val="00600219"/>
    <w:rsid w:val="00613EAD"/>
    <w:rsid w:val="006158AC"/>
    <w:rsid w:val="00640402"/>
    <w:rsid w:val="00640F78"/>
    <w:rsid w:val="006411F2"/>
    <w:rsid w:val="00646E7B"/>
    <w:rsid w:val="00655D6A"/>
    <w:rsid w:val="00656DE9"/>
    <w:rsid w:val="0066451C"/>
    <w:rsid w:val="00672E7C"/>
    <w:rsid w:val="00677CC2"/>
    <w:rsid w:val="006822C4"/>
    <w:rsid w:val="00685F42"/>
    <w:rsid w:val="006866A1"/>
    <w:rsid w:val="00691AF3"/>
    <w:rsid w:val="0069207B"/>
    <w:rsid w:val="006A4309"/>
    <w:rsid w:val="006B0E55"/>
    <w:rsid w:val="006B4015"/>
    <w:rsid w:val="006B7006"/>
    <w:rsid w:val="006C7F8C"/>
    <w:rsid w:val="006D7AB9"/>
    <w:rsid w:val="00700B2C"/>
    <w:rsid w:val="007123AE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C6F68"/>
    <w:rsid w:val="007C7757"/>
    <w:rsid w:val="007D45C1"/>
    <w:rsid w:val="007E7D4A"/>
    <w:rsid w:val="007F48ED"/>
    <w:rsid w:val="007F7947"/>
    <w:rsid w:val="0080350B"/>
    <w:rsid w:val="00812F45"/>
    <w:rsid w:val="00823B55"/>
    <w:rsid w:val="0084172C"/>
    <w:rsid w:val="00856A31"/>
    <w:rsid w:val="008754D0"/>
    <w:rsid w:val="008779B2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8F73CC"/>
    <w:rsid w:val="00921DE0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0F5D"/>
    <w:rsid w:val="009C3431"/>
    <w:rsid w:val="009C5989"/>
    <w:rsid w:val="009D08DA"/>
    <w:rsid w:val="00A06860"/>
    <w:rsid w:val="00A136F5"/>
    <w:rsid w:val="00A231E2"/>
    <w:rsid w:val="00A2550D"/>
    <w:rsid w:val="00A3510A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62BA1"/>
    <w:rsid w:val="00B64CAD"/>
    <w:rsid w:val="00B67E80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BF7C8A"/>
    <w:rsid w:val="00C067E5"/>
    <w:rsid w:val="00C164CA"/>
    <w:rsid w:val="00C42BF8"/>
    <w:rsid w:val="00C45F21"/>
    <w:rsid w:val="00C460AE"/>
    <w:rsid w:val="00C50043"/>
    <w:rsid w:val="00C50A0F"/>
    <w:rsid w:val="00C7573B"/>
    <w:rsid w:val="00C76CF3"/>
    <w:rsid w:val="00CA1E32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6AEB"/>
    <w:rsid w:val="00D57664"/>
    <w:rsid w:val="00D5767F"/>
    <w:rsid w:val="00D63EF6"/>
    <w:rsid w:val="00D66518"/>
    <w:rsid w:val="00D70DFB"/>
    <w:rsid w:val="00D71EEA"/>
    <w:rsid w:val="00D72018"/>
    <w:rsid w:val="00D735CD"/>
    <w:rsid w:val="00D766DF"/>
    <w:rsid w:val="00D935D6"/>
    <w:rsid w:val="00D95891"/>
    <w:rsid w:val="00DB5CB4"/>
    <w:rsid w:val="00DE149E"/>
    <w:rsid w:val="00DF1667"/>
    <w:rsid w:val="00E05704"/>
    <w:rsid w:val="00E12F1A"/>
    <w:rsid w:val="00E15561"/>
    <w:rsid w:val="00E21CFB"/>
    <w:rsid w:val="00E22935"/>
    <w:rsid w:val="00E229BC"/>
    <w:rsid w:val="00E54292"/>
    <w:rsid w:val="00E60191"/>
    <w:rsid w:val="00E74DC7"/>
    <w:rsid w:val="00E76148"/>
    <w:rsid w:val="00E82F15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4D8A"/>
    <w:rsid w:val="00F32FCB"/>
    <w:rsid w:val="00F6709F"/>
    <w:rsid w:val="00F677A9"/>
    <w:rsid w:val="00F723BD"/>
    <w:rsid w:val="00F732EA"/>
    <w:rsid w:val="00F74A7B"/>
    <w:rsid w:val="00F77C11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0051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A38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86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86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386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386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386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A386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A386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A386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A386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A3867"/>
  </w:style>
  <w:style w:type="paragraph" w:customStyle="1" w:styleId="OPCParaBase">
    <w:name w:val="OPCParaBase"/>
    <w:qFormat/>
    <w:rsid w:val="002A386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A386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A386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A386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A386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A386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A386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A386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86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A386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86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A3867"/>
  </w:style>
  <w:style w:type="paragraph" w:customStyle="1" w:styleId="Blocks">
    <w:name w:val="Blocks"/>
    <w:aliases w:val="bb"/>
    <w:basedOn w:val="OPCParaBase"/>
    <w:qFormat/>
    <w:rsid w:val="002A386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A38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A386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A3867"/>
    <w:rPr>
      <w:i/>
    </w:rPr>
  </w:style>
  <w:style w:type="paragraph" w:customStyle="1" w:styleId="BoxList">
    <w:name w:val="BoxList"/>
    <w:aliases w:val="bl"/>
    <w:basedOn w:val="BoxText"/>
    <w:qFormat/>
    <w:rsid w:val="002A386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A386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A386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A3867"/>
    <w:pPr>
      <w:ind w:left="1985" w:hanging="851"/>
    </w:pPr>
  </w:style>
  <w:style w:type="character" w:customStyle="1" w:styleId="CharAmPartNo">
    <w:name w:val="CharAmPartNo"/>
    <w:basedOn w:val="OPCCharBase"/>
    <w:qFormat/>
    <w:rsid w:val="002A3867"/>
  </w:style>
  <w:style w:type="character" w:customStyle="1" w:styleId="CharAmPartText">
    <w:name w:val="CharAmPartText"/>
    <w:basedOn w:val="OPCCharBase"/>
    <w:qFormat/>
    <w:rsid w:val="002A3867"/>
  </w:style>
  <w:style w:type="character" w:customStyle="1" w:styleId="CharAmSchNo">
    <w:name w:val="CharAmSchNo"/>
    <w:basedOn w:val="OPCCharBase"/>
    <w:qFormat/>
    <w:rsid w:val="002A3867"/>
  </w:style>
  <w:style w:type="character" w:customStyle="1" w:styleId="CharAmSchText">
    <w:name w:val="CharAmSchText"/>
    <w:basedOn w:val="OPCCharBase"/>
    <w:qFormat/>
    <w:rsid w:val="002A3867"/>
  </w:style>
  <w:style w:type="character" w:customStyle="1" w:styleId="CharBoldItalic">
    <w:name w:val="CharBoldItalic"/>
    <w:basedOn w:val="OPCCharBase"/>
    <w:uiPriority w:val="1"/>
    <w:qFormat/>
    <w:rsid w:val="002A3867"/>
    <w:rPr>
      <w:b/>
      <w:i/>
    </w:rPr>
  </w:style>
  <w:style w:type="character" w:customStyle="1" w:styleId="CharChapNo">
    <w:name w:val="CharChapNo"/>
    <w:basedOn w:val="OPCCharBase"/>
    <w:uiPriority w:val="1"/>
    <w:qFormat/>
    <w:rsid w:val="002A3867"/>
  </w:style>
  <w:style w:type="character" w:customStyle="1" w:styleId="CharChapText">
    <w:name w:val="CharChapText"/>
    <w:basedOn w:val="OPCCharBase"/>
    <w:uiPriority w:val="1"/>
    <w:qFormat/>
    <w:rsid w:val="002A3867"/>
  </w:style>
  <w:style w:type="character" w:customStyle="1" w:styleId="CharDivNo">
    <w:name w:val="CharDivNo"/>
    <w:basedOn w:val="OPCCharBase"/>
    <w:uiPriority w:val="1"/>
    <w:qFormat/>
    <w:rsid w:val="002A3867"/>
  </w:style>
  <w:style w:type="character" w:customStyle="1" w:styleId="CharDivText">
    <w:name w:val="CharDivText"/>
    <w:basedOn w:val="OPCCharBase"/>
    <w:uiPriority w:val="1"/>
    <w:qFormat/>
    <w:rsid w:val="002A3867"/>
  </w:style>
  <w:style w:type="character" w:customStyle="1" w:styleId="CharItalic">
    <w:name w:val="CharItalic"/>
    <w:basedOn w:val="OPCCharBase"/>
    <w:uiPriority w:val="1"/>
    <w:qFormat/>
    <w:rsid w:val="002A3867"/>
    <w:rPr>
      <w:i/>
    </w:rPr>
  </w:style>
  <w:style w:type="character" w:customStyle="1" w:styleId="CharPartNo">
    <w:name w:val="CharPartNo"/>
    <w:basedOn w:val="OPCCharBase"/>
    <w:uiPriority w:val="1"/>
    <w:qFormat/>
    <w:rsid w:val="002A3867"/>
  </w:style>
  <w:style w:type="character" w:customStyle="1" w:styleId="CharPartText">
    <w:name w:val="CharPartText"/>
    <w:basedOn w:val="OPCCharBase"/>
    <w:uiPriority w:val="1"/>
    <w:qFormat/>
    <w:rsid w:val="002A3867"/>
  </w:style>
  <w:style w:type="character" w:customStyle="1" w:styleId="CharSectno">
    <w:name w:val="CharSectno"/>
    <w:basedOn w:val="OPCCharBase"/>
    <w:qFormat/>
    <w:rsid w:val="002A3867"/>
  </w:style>
  <w:style w:type="character" w:customStyle="1" w:styleId="CharSubdNo">
    <w:name w:val="CharSubdNo"/>
    <w:basedOn w:val="OPCCharBase"/>
    <w:uiPriority w:val="1"/>
    <w:qFormat/>
    <w:rsid w:val="002A3867"/>
  </w:style>
  <w:style w:type="character" w:customStyle="1" w:styleId="CharSubdText">
    <w:name w:val="CharSubdText"/>
    <w:basedOn w:val="OPCCharBase"/>
    <w:uiPriority w:val="1"/>
    <w:qFormat/>
    <w:rsid w:val="002A3867"/>
  </w:style>
  <w:style w:type="paragraph" w:customStyle="1" w:styleId="CTA--">
    <w:name w:val="CTA --"/>
    <w:basedOn w:val="OPCParaBase"/>
    <w:next w:val="Normal"/>
    <w:rsid w:val="002A386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A386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A386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A386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A386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A386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A386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A386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A386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A386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A386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A386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A386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A386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A386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A386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A38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A386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A38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A38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A386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A386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A386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A386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A386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A386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A386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A386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A386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A386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A386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A386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A386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A386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A386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A386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A386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A386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A386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A386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A386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A386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A386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A386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A386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A386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A386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A386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A386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A386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A386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A38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A386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A386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A386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A386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A386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A386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A386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A386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A386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A386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A386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A386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A386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A386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A386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A386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A386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A386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A386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A386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A3867"/>
    <w:rPr>
      <w:sz w:val="16"/>
    </w:rPr>
  </w:style>
  <w:style w:type="table" w:customStyle="1" w:styleId="CFlag">
    <w:name w:val="CFlag"/>
    <w:basedOn w:val="TableNormal"/>
    <w:uiPriority w:val="99"/>
    <w:rsid w:val="002A386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A38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A38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3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A386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A386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A386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A386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A386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A386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A3867"/>
    <w:pPr>
      <w:spacing w:before="120"/>
    </w:pPr>
  </w:style>
  <w:style w:type="paragraph" w:customStyle="1" w:styleId="CompiledActNo">
    <w:name w:val="CompiledActNo"/>
    <w:basedOn w:val="OPCParaBase"/>
    <w:next w:val="Normal"/>
    <w:rsid w:val="002A38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A38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A386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A386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A38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A38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A38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A386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A386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A386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A386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A386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A386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A386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A386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A386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A386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A3867"/>
  </w:style>
  <w:style w:type="character" w:customStyle="1" w:styleId="CharSubPartNoCASA">
    <w:name w:val="CharSubPartNo(CASA)"/>
    <w:basedOn w:val="OPCCharBase"/>
    <w:uiPriority w:val="1"/>
    <w:rsid w:val="002A3867"/>
  </w:style>
  <w:style w:type="paragraph" w:customStyle="1" w:styleId="ENoteTTIndentHeadingSub">
    <w:name w:val="ENoteTTIndentHeadingSub"/>
    <w:aliases w:val="enTTHis"/>
    <w:basedOn w:val="OPCParaBase"/>
    <w:rsid w:val="002A386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A386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A386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A386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A386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A386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A38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A3867"/>
    <w:rPr>
      <w:sz w:val="22"/>
    </w:rPr>
  </w:style>
  <w:style w:type="paragraph" w:customStyle="1" w:styleId="SOTextNote">
    <w:name w:val="SO TextNote"/>
    <w:aliases w:val="sont"/>
    <w:basedOn w:val="SOText"/>
    <w:qFormat/>
    <w:rsid w:val="002A386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A386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A3867"/>
    <w:rPr>
      <w:sz w:val="22"/>
    </w:rPr>
  </w:style>
  <w:style w:type="paragraph" w:customStyle="1" w:styleId="FileName">
    <w:name w:val="FileName"/>
    <w:basedOn w:val="Normal"/>
    <w:rsid w:val="002A3867"/>
  </w:style>
  <w:style w:type="paragraph" w:customStyle="1" w:styleId="TableHeading">
    <w:name w:val="TableHeading"/>
    <w:aliases w:val="th"/>
    <w:basedOn w:val="OPCParaBase"/>
    <w:next w:val="Tabletext"/>
    <w:rsid w:val="002A386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A386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A386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A386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A386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A386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A386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A386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A386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A38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A386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A386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A386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A386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A3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38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386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A386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A386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A386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A386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A386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A38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A3867"/>
  </w:style>
  <w:style w:type="character" w:customStyle="1" w:styleId="charlegsubtitle1">
    <w:name w:val="charlegsubtitle1"/>
    <w:basedOn w:val="DefaultParagraphFont"/>
    <w:rsid w:val="002A386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A3867"/>
    <w:pPr>
      <w:ind w:left="240" w:hanging="240"/>
    </w:pPr>
  </w:style>
  <w:style w:type="paragraph" w:styleId="Index2">
    <w:name w:val="index 2"/>
    <w:basedOn w:val="Normal"/>
    <w:next w:val="Normal"/>
    <w:autoRedefine/>
    <w:rsid w:val="002A3867"/>
    <w:pPr>
      <w:ind w:left="480" w:hanging="240"/>
    </w:pPr>
  </w:style>
  <w:style w:type="paragraph" w:styleId="Index3">
    <w:name w:val="index 3"/>
    <w:basedOn w:val="Normal"/>
    <w:next w:val="Normal"/>
    <w:autoRedefine/>
    <w:rsid w:val="002A3867"/>
    <w:pPr>
      <w:ind w:left="720" w:hanging="240"/>
    </w:pPr>
  </w:style>
  <w:style w:type="paragraph" w:styleId="Index4">
    <w:name w:val="index 4"/>
    <w:basedOn w:val="Normal"/>
    <w:next w:val="Normal"/>
    <w:autoRedefine/>
    <w:rsid w:val="002A3867"/>
    <w:pPr>
      <w:ind w:left="960" w:hanging="240"/>
    </w:pPr>
  </w:style>
  <w:style w:type="paragraph" w:styleId="Index5">
    <w:name w:val="index 5"/>
    <w:basedOn w:val="Normal"/>
    <w:next w:val="Normal"/>
    <w:autoRedefine/>
    <w:rsid w:val="002A3867"/>
    <w:pPr>
      <w:ind w:left="1200" w:hanging="240"/>
    </w:pPr>
  </w:style>
  <w:style w:type="paragraph" w:styleId="Index6">
    <w:name w:val="index 6"/>
    <w:basedOn w:val="Normal"/>
    <w:next w:val="Normal"/>
    <w:autoRedefine/>
    <w:rsid w:val="002A3867"/>
    <w:pPr>
      <w:ind w:left="1440" w:hanging="240"/>
    </w:pPr>
  </w:style>
  <w:style w:type="paragraph" w:styleId="Index7">
    <w:name w:val="index 7"/>
    <w:basedOn w:val="Normal"/>
    <w:next w:val="Normal"/>
    <w:autoRedefine/>
    <w:rsid w:val="002A3867"/>
    <w:pPr>
      <w:ind w:left="1680" w:hanging="240"/>
    </w:pPr>
  </w:style>
  <w:style w:type="paragraph" w:styleId="Index8">
    <w:name w:val="index 8"/>
    <w:basedOn w:val="Normal"/>
    <w:next w:val="Normal"/>
    <w:autoRedefine/>
    <w:rsid w:val="002A3867"/>
    <w:pPr>
      <w:ind w:left="1920" w:hanging="240"/>
    </w:pPr>
  </w:style>
  <w:style w:type="paragraph" w:styleId="Index9">
    <w:name w:val="index 9"/>
    <w:basedOn w:val="Normal"/>
    <w:next w:val="Normal"/>
    <w:autoRedefine/>
    <w:rsid w:val="002A3867"/>
    <w:pPr>
      <w:ind w:left="2160" w:hanging="240"/>
    </w:pPr>
  </w:style>
  <w:style w:type="paragraph" w:styleId="NormalIndent">
    <w:name w:val="Normal Indent"/>
    <w:basedOn w:val="Normal"/>
    <w:rsid w:val="002A3867"/>
    <w:pPr>
      <w:ind w:left="720"/>
    </w:pPr>
  </w:style>
  <w:style w:type="paragraph" w:styleId="FootnoteText">
    <w:name w:val="footnote text"/>
    <w:basedOn w:val="Normal"/>
    <w:link w:val="FootnoteTextChar"/>
    <w:rsid w:val="002A386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A3867"/>
  </w:style>
  <w:style w:type="paragraph" w:styleId="CommentText">
    <w:name w:val="annotation text"/>
    <w:basedOn w:val="Normal"/>
    <w:link w:val="CommentTextChar"/>
    <w:rsid w:val="002A386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3867"/>
  </w:style>
  <w:style w:type="paragraph" w:styleId="IndexHeading">
    <w:name w:val="index heading"/>
    <w:basedOn w:val="Normal"/>
    <w:next w:val="Index1"/>
    <w:rsid w:val="002A386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A386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A3867"/>
    <w:pPr>
      <w:ind w:left="480" w:hanging="480"/>
    </w:pPr>
  </w:style>
  <w:style w:type="paragraph" w:styleId="EnvelopeAddress">
    <w:name w:val="envelope address"/>
    <w:basedOn w:val="Normal"/>
    <w:rsid w:val="002A386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A386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A386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A3867"/>
    <w:rPr>
      <w:sz w:val="16"/>
      <w:szCs w:val="16"/>
    </w:rPr>
  </w:style>
  <w:style w:type="character" w:styleId="PageNumber">
    <w:name w:val="page number"/>
    <w:basedOn w:val="DefaultParagraphFont"/>
    <w:rsid w:val="002A3867"/>
  </w:style>
  <w:style w:type="character" w:styleId="EndnoteReference">
    <w:name w:val="endnote reference"/>
    <w:basedOn w:val="DefaultParagraphFont"/>
    <w:rsid w:val="002A3867"/>
    <w:rPr>
      <w:vertAlign w:val="superscript"/>
    </w:rPr>
  </w:style>
  <w:style w:type="paragraph" w:styleId="EndnoteText">
    <w:name w:val="endnote text"/>
    <w:basedOn w:val="Normal"/>
    <w:link w:val="EndnoteTextChar"/>
    <w:rsid w:val="002A386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A3867"/>
  </w:style>
  <w:style w:type="paragraph" w:styleId="TableofAuthorities">
    <w:name w:val="table of authorities"/>
    <w:basedOn w:val="Normal"/>
    <w:next w:val="Normal"/>
    <w:rsid w:val="002A3867"/>
    <w:pPr>
      <w:ind w:left="240" w:hanging="240"/>
    </w:pPr>
  </w:style>
  <w:style w:type="paragraph" w:styleId="MacroText">
    <w:name w:val="macro"/>
    <w:link w:val="MacroTextChar"/>
    <w:rsid w:val="002A38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A386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A386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A3867"/>
    <w:pPr>
      <w:ind w:left="283" w:hanging="283"/>
    </w:pPr>
  </w:style>
  <w:style w:type="paragraph" w:styleId="ListBullet">
    <w:name w:val="List Bullet"/>
    <w:basedOn w:val="Normal"/>
    <w:autoRedefine/>
    <w:rsid w:val="002A386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A386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A3867"/>
    <w:pPr>
      <w:ind w:left="566" w:hanging="283"/>
    </w:pPr>
  </w:style>
  <w:style w:type="paragraph" w:styleId="List3">
    <w:name w:val="List 3"/>
    <w:basedOn w:val="Normal"/>
    <w:rsid w:val="002A3867"/>
    <w:pPr>
      <w:ind w:left="849" w:hanging="283"/>
    </w:pPr>
  </w:style>
  <w:style w:type="paragraph" w:styleId="List4">
    <w:name w:val="List 4"/>
    <w:basedOn w:val="Normal"/>
    <w:rsid w:val="002A3867"/>
    <w:pPr>
      <w:ind w:left="1132" w:hanging="283"/>
    </w:pPr>
  </w:style>
  <w:style w:type="paragraph" w:styleId="List5">
    <w:name w:val="List 5"/>
    <w:basedOn w:val="Normal"/>
    <w:rsid w:val="002A3867"/>
    <w:pPr>
      <w:ind w:left="1415" w:hanging="283"/>
    </w:pPr>
  </w:style>
  <w:style w:type="paragraph" w:styleId="ListBullet2">
    <w:name w:val="List Bullet 2"/>
    <w:basedOn w:val="Normal"/>
    <w:autoRedefine/>
    <w:rsid w:val="002A386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A386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A386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A386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A386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A386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A386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A386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A386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A386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A3867"/>
    <w:pPr>
      <w:ind w:left="4252"/>
    </w:pPr>
  </w:style>
  <w:style w:type="character" w:customStyle="1" w:styleId="ClosingChar">
    <w:name w:val="Closing Char"/>
    <w:basedOn w:val="DefaultParagraphFont"/>
    <w:link w:val="Closing"/>
    <w:rsid w:val="002A3867"/>
    <w:rPr>
      <w:sz w:val="22"/>
    </w:rPr>
  </w:style>
  <w:style w:type="paragraph" w:styleId="Signature">
    <w:name w:val="Signature"/>
    <w:basedOn w:val="Normal"/>
    <w:link w:val="SignatureChar"/>
    <w:rsid w:val="002A386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A3867"/>
    <w:rPr>
      <w:sz w:val="22"/>
    </w:rPr>
  </w:style>
  <w:style w:type="paragraph" w:styleId="BodyText">
    <w:name w:val="Body Text"/>
    <w:basedOn w:val="Normal"/>
    <w:link w:val="BodyTextChar"/>
    <w:rsid w:val="002A38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A3867"/>
    <w:rPr>
      <w:sz w:val="22"/>
    </w:rPr>
  </w:style>
  <w:style w:type="paragraph" w:styleId="BodyTextIndent">
    <w:name w:val="Body Text Indent"/>
    <w:basedOn w:val="Normal"/>
    <w:link w:val="BodyTextIndentChar"/>
    <w:rsid w:val="002A38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A3867"/>
    <w:rPr>
      <w:sz w:val="22"/>
    </w:rPr>
  </w:style>
  <w:style w:type="paragraph" w:styleId="ListContinue">
    <w:name w:val="List Continue"/>
    <w:basedOn w:val="Normal"/>
    <w:rsid w:val="002A3867"/>
    <w:pPr>
      <w:spacing w:after="120"/>
      <w:ind w:left="283"/>
    </w:pPr>
  </w:style>
  <w:style w:type="paragraph" w:styleId="ListContinue2">
    <w:name w:val="List Continue 2"/>
    <w:basedOn w:val="Normal"/>
    <w:rsid w:val="002A3867"/>
    <w:pPr>
      <w:spacing w:after="120"/>
      <w:ind w:left="566"/>
    </w:pPr>
  </w:style>
  <w:style w:type="paragraph" w:styleId="ListContinue3">
    <w:name w:val="List Continue 3"/>
    <w:basedOn w:val="Normal"/>
    <w:rsid w:val="002A3867"/>
    <w:pPr>
      <w:spacing w:after="120"/>
      <w:ind w:left="849"/>
    </w:pPr>
  </w:style>
  <w:style w:type="paragraph" w:styleId="ListContinue4">
    <w:name w:val="List Continue 4"/>
    <w:basedOn w:val="Normal"/>
    <w:rsid w:val="002A3867"/>
    <w:pPr>
      <w:spacing w:after="120"/>
      <w:ind w:left="1132"/>
    </w:pPr>
  </w:style>
  <w:style w:type="paragraph" w:styleId="ListContinue5">
    <w:name w:val="List Continue 5"/>
    <w:basedOn w:val="Normal"/>
    <w:rsid w:val="002A386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A38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A386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A386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A386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A3867"/>
  </w:style>
  <w:style w:type="character" w:customStyle="1" w:styleId="SalutationChar">
    <w:name w:val="Salutation Char"/>
    <w:basedOn w:val="DefaultParagraphFont"/>
    <w:link w:val="Salutation"/>
    <w:rsid w:val="002A3867"/>
    <w:rPr>
      <w:sz w:val="22"/>
    </w:rPr>
  </w:style>
  <w:style w:type="paragraph" w:styleId="Date">
    <w:name w:val="Date"/>
    <w:basedOn w:val="Normal"/>
    <w:next w:val="Normal"/>
    <w:link w:val="DateChar"/>
    <w:rsid w:val="002A3867"/>
  </w:style>
  <w:style w:type="character" w:customStyle="1" w:styleId="DateChar">
    <w:name w:val="Date Char"/>
    <w:basedOn w:val="DefaultParagraphFont"/>
    <w:link w:val="Date"/>
    <w:rsid w:val="002A3867"/>
    <w:rPr>
      <w:sz w:val="22"/>
    </w:rPr>
  </w:style>
  <w:style w:type="paragraph" w:styleId="BodyTextFirstIndent">
    <w:name w:val="Body Text First Indent"/>
    <w:basedOn w:val="BodyText"/>
    <w:link w:val="BodyTextFirstIndentChar"/>
    <w:rsid w:val="002A386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A386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A386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A3867"/>
    <w:rPr>
      <w:sz w:val="22"/>
    </w:rPr>
  </w:style>
  <w:style w:type="paragraph" w:styleId="BodyText2">
    <w:name w:val="Body Text 2"/>
    <w:basedOn w:val="Normal"/>
    <w:link w:val="BodyText2Char"/>
    <w:rsid w:val="002A38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A3867"/>
    <w:rPr>
      <w:sz w:val="22"/>
    </w:rPr>
  </w:style>
  <w:style w:type="paragraph" w:styleId="BodyText3">
    <w:name w:val="Body Text 3"/>
    <w:basedOn w:val="Normal"/>
    <w:link w:val="BodyText3Char"/>
    <w:rsid w:val="002A38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A386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A386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A3867"/>
    <w:rPr>
      <w:sz w:val="22"/>
    </w:rPr>
  </w:style>
  <w:style w:type="paragraph" w:styleId="BodyTextIndent3">
    <w:name w:val="Body Text Indent 3"/>
    <w:basedOn w:val="Normal"/>
    <w:link w:val="BodyTextIndent3Char"/>
    <w:rsid w:val="002A38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A3867"/>
    <w:rPr>
      <w:sz w:val="16"/>
      <w:szCs w:val="16"/>
    </w:rPr>
  </w:style>
  <w:style w:type="paragraph" w:styleId="BlockText">
    <w:name w:val="Block Text"/>
    <w:basedOn w:val="Normal"/>
    <w:rsid w:val="002A3867"/>
    <w:pPr>
      <w:spacing w:after="120"/>
      <w:ind w:left="1440" w:right="1440"/>
    </w:pPr>
  </w:style>
  <w:style w:type="character" w:styleId="Hyperlink">
    <w:name w:val="Hyperlink"/>
    <w:basedOn w:val="DefaultParagraphFont"/>
    <w:rsid w:val="002A3867"/>
    <w:rPr>
      <w:color w:val="0000FF"/>
      <w:u w:val="single"/>
    </w:rPr>
  </w:style>
  <w:style w:type="character" w:styleId="FollowedHyperlink">
    <w:name w:val="FollowedHyperlink"/>
    <w:basedOn w:val="DefaultParagraphFont"/>
    <w:rsid w:val="002A3867"/>
    <w:rPr>
      <w:color w:val="800080"/>
      <w:u w:val="single"/>
    </w:rPr>
  </w:style>
  <w:style w:type="character" w:styleId="Strong">
    <w:name w:val="Strong"/>
    <w:basedOn w:val="DefaultParagraphFont"/>
    <w:qFormat/>
    <w:rsid w:val="002A3867"/>
    <w:rPr>
      <w:b/>
      <w:bCs/>
    </w:rPr>
  </w:style>
  <w:style w:type="character" w:styleId="Emphasis">
    <w:name w:val="Emphasis"/>
    <w:basedOn w:val="DefaultParagraphFont"/>
    <w:qFormat/>
    <w:rsid w:val="002A3867"/>
    <w:rPr>
      <w:i/>
      <w:iCs/>
    </w:rPr>
  </w:style>
  <w:style w:type="paragraph" w:styleId="DocumentMap">
    <w:name w:val="Document Map"/>
    <w:basedOn w:val="Normal"/>
    <w:link w:val="DocumentMapChar"/>
    <w:rsid w:val="002A38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A386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A386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A386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A3867"/>
  </w:style>
  <w:style w:type="character" w:customStyle="1" w:styleId="E-mailSignatureChar">
    <w:name w:val="E-mail Signature Char"/>
    <w:basedOn w:val="DefaultParagraphFont"/>
    <w:link w:val="E-mailSignature"/>
    <w:rsid w:val="002A3867"/>
    <w:rPr>
      <w:sz w:val="22"/>
    </w:rPr>
  </w:style>
  <w:style w:type="paragraph" w:styleId="NormalWeb">
    <w:name w:val="Normal (Web)"/>
    <w:basedOn w:val="Normal"/>
    <w:rsid w:val="002A3867"/>
  </w:style>
  <w:style w:type="character" w:styleId="HTMLAcronym">
    <w:name w:val="HTML Acronym"/>
    <w:basedOn w:val="DefaultParagraphFont"/>
    <w:rsid w:val="002A3867"/>
  </w:style>
  <w:style w:type="paragraph" w:styleId="HTMLAddress">
    <w:name w:val="HTML Address"/>
    <w:basedOn w:val="Normal"/>
    <w:link w:val="HTMLAddressChar"/>
    <w:rsid w:val="002A386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A3867"/>
    <w:rPr>
      <w:i/>
      <w:iCs/>
      <w:sz w:val="22"/>
    </w:rPr>
  </w:style>
  <w:style w:type="character" w:styleId="HTMLCite">
    <w:name w:val="HTML Cite"/>
    <w:basedOn w:val="DefaultParagraphFont"/>
    <w:rsid w:val="002A3867"/>
    <w:rPr>
      <w:i/>
      <w:iCs/>
    </w:rPr>
  </w:style>
  <w:style w:type="character" w:styleId="HTMLCode">
    <w:name w:val="HTML Code"/>
    <w:basedOn w:val="DefaultParagraphFont"/>
    <w:rsid w:val="002A386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A3867"/>
    <w:rPr>
      <w:i/>
      <w:iCs/>
    </w:rPr>
  </w:style>
  <w:style w:type="character" w:styleId="HTMLKeyboard">
    <w:name w:val="HTML Keyboard"/>
    <w:basedOn w:val="DefaultParagraphFont"/>
    <w:rsid w:val="002A386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A386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A3867"/>
    <w:rPr>
      <w:rFonts w:ascii="Courier New" w:hAnsi="Courier New" w:cs="Courier New"/>
    </w:rPr>
  </w:style>
  <w:style w:type="character" w:styleId="HTMLSample">
    <w:name w:val="HTML Sample"/>
    <w:basedOn w:val="DefaultParagraphFont"/>
    <w:rsid w:val="002A386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A386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A386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A3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3867"/>
    <w:rPr>
      <w:b/>
      <w:bCs/>
    </w:rPr>
  </w:style>
  <w:style w:type="numbering" w:styleId="1ai">
    <w:name w:val="Outline List 1"/>
    <w:basedOn w:val="NoList"/>
    <w:rsid w:val="002A3867"/>
    <w:pPr>
      <w:numPr>
        <w:numId w:val="14"/>
      </w:numPr>
    </w:pPr>
  </w:style>
  <w:style w:type="numbering" w:styleId="111111">
    <w:name w:val="Outline List 2"/>
    <w:basedOn w:val="NoList"/>
    <w:rsid w:val="002A3867"/>
    <w:pPr>
      <w:numPr>
        <w:numId w:val="15"/>
      </w:numPr>
    </w:pPr>
  </w:style>
  <w:style w:type="numbering" w:styleId="ArticleSection">
    <w:name w:val="Outline List 3"/>
    <w:basedOn w:val="NoList"/>
    <w:rsid w:val="002A3867"/>
    <w:pPr>
      <w:numPr>
        <w:numId w:val="17"/>
      </w:numPr>
    </w:pPr>
  </w:style>
  <w:style w:type="table" w:styleId="TableSimple1">
    <w:name w:val="Table Simple 1"/>
    <w:basedOn w:val="TableNormal"/>
    <w:rsid w:val="002A386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A386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A38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A38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A38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A386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A386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A386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A386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A386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A386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A386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A386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A386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A386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A38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A386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A386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A386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A38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A38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A386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A386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A386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A386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A38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A38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A38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A386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A386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A386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A386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A386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A386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A386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A386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A38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A386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A386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A386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A386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A386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A386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A386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525</Words>
  <Characters>3151</Characters>
  <Application>Microsoft Office Word</Application>
  <DocSecurity>0</DocSecurity>
  <PresentationFormat/>
  <Lines>126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(Charges) Amendment (2021 Measures No. 1) Regulations 2021</vt:lpstr>
    </vt:vector>
  </TitlesOfParts>
  <Manager/>
  <Company/>
  <LinksUpToDate>false</LinksUpToDate>
  <CharactersWithSpaces>3565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2021-05-21T04:14:00Z</dcterms:created>
  <dcterms:modified xsi:type="dcterms:W3CDTF">2021-05-21T04:14:00Z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Therapeutic Goods (Charges) Amendment (2021 Measures No. 1)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27 May 2021</vt:lpwstr>
  </property>
  <property fmtid="{D5CDD505-2E9C-101B-9397-08002B2CF9AE}" pid="10" name="ID">
    <vt:lpwstr>OPC64964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27 May 2021</vt:lpwstr>
  </property>
</Properties>
</file>