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8D2A2" w14:textId="77777777" w:rsidR="0048364F" w:rsidRPr="00355EAA" w:rsidRDefault="00193461" w:rsidP="0020300C">
      <w:pPr>
        <w:rPr>
          <w:sz w:val="28"/>
        </w:rPr>
      </w:pPr>
      <w:r w:rsidRPr="00355EAA">
        <w:rPr>
          <w:noProof/>
          <w:lang w:eastAsia="en-AU"/>
        </w:rPr>
        <w:drawing>
          <wp:inline distT="0" distB="0" distL="0" distR="0" wp14:anchorId="2E02F9C1" wp14:editId="43342F1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56CA3" w14:textId="77777777" w:rsidR="0048364F" w:rsidRPr="00355EAA" w:rsidRDefault="0048364F" w:rsidP="0048364F">
      <w:pPr>
        <w:rPr>
          <w:sz w:val="19"/>
        </w:rPr>
      </w:pPr>
    </w:p>
    <w:p w14:paraId="2245969D" w14:textId="77777777" w:rsidR="0048364F" w:rsidRPr="00355EAA" w:rsidRDefault="00F74590" w:rsidP="0048364F">
      <w:pPr>
        <w:pStyle w:val="ShortT"/>
      </w:pPr>
      <w:r w:rsidRPr="00355EAA">
        <w:t xml:space="preserve">Financial Framework (Supplementary Powers) Amendment (Home Affairs Measures No. 2) </w:t>
      </w:r>
      <w:r w:rsidR="00980F7A">
        <w:t>Regulations 2</w:t>
      </w:r>
      <w:r w:rsidRPr="00355EAA">
        <w:t>021</w:t>
      </w:r>
    </w:p>
    <w:p w14:paraId="62AFC000" w14:textId="77777777" w:rsidR="003A69ED" w:rsidRPr="00355EAA" w:rsidRDefault="003A69ED" w:rsidP="003A69ED">
      <w:pPr>
        <w:pStyle w:val="SignCoverPageStart"/>
        <w:spacing w:before="240"/>
        <w:rPr>
          <w:szCs w:val="22"/>
        </w:rPr>
      </w:pPr>
      <w:r w:rsidRPr="00355EAA">
        <w:rPr>
          <w:szCs w:val="22"/>
        </w:rPr>
        <w:t>I, General the Honourable David Hurley AC DSC (</w:t>
      </w:r>
      <w:proofErr w:type="spellStart"/>
      <w:r w:rsidRPr="00355EAA">
        <w:rPr>
          <w:szCs w:val="22"/>
        </w:rPr>
        <w:t>Retd</w:t>
      </w:r>
      <w:proofErr w:type="spellEnd"/>
      <w:r w:rsidRPr="00355EAA">
        <w:rPr>
          <w:szCs w:val="22"/>
        </w:rPr>
        <w:t>), Governor</w:t>
      </w:r>
      <w:r w:rsidR="00980F7A">
        <w:rPr>
          <w:szCs w:val="22"/>
        </w:rPr>
        <w:noBreakHyphen/>
      </w:r>
      <w:r w:rsidRPr="00355EAA">
        <w:rPr>
          <w:szCs w:val="22"/>
        </w:rPr>
        <w:t>General of the Commonwealth of Australia, acting with the advice of the Federal Executive Council, make the following regulations.</w:t>
      </w:r>
    </w:p>
    <w:p w14:paraId="0B65BE55" w14:textId="034682F8" w:rsidR="003A69ED" w:rsidRPr="00355EAA" w:rsidRDefault="003A69ED" w:rsidP="003A69ED">
      <w:pPr>
        <w:keepNext/>
        <w:spacing w:before="720" w:line="240" w:lineRule="atLeast"/>
        <w:ind w:right="397"/>
        <w:jc w:val="both"/>
        <w:rPr>
          <w:szCs w:val="22"/>
        </w:rPr>
      </w:pPr>
      <w:r w:rsidRPr="00355EAA">
        <w:rPr>
          <w:szCs w:val="22"/>
        </w:rPr>
        <w:t xml:space="preserve">Dated </w:t>
      </w:r>
      <w:r w:rsidRPr="00355EAA">
        <w:rPr>
          <w:szCs w:val="22"/>
        </w:rPr>
        <w:fldChar w:fldCharType="begin"/>
      </w:r>
      <w:r w:rsidRPr="00355EAA">
        <w:rPr>
          <w:szCs w:val="22"/>
        </w:rPr>
        <w:instrText xml:space="preserve"> DOCPROPERTY  DateMade </w:instrText>
      </w:r>
      <w:r w:rsidRPr="00355EAA">
        <w:rPr>
          <w:szCs w:val="22"/>
        </w:rPr>
        <w:fldChar w:fldCharType="separate"/>
      </w:r>
      <w:r w:rsidR="005F22A2">
        <w:rPr>
          <w:szCs w:val="22"/>
        </w:rPr>
        <w:t>04 June 2021</w:t>
      </w:r>
      <w:r w:rsidRPr="00355EAA">
        <w:rPr>
          <w:szCs w:val="22"/>
        </w:rPr>
        <w:fldChar w:fldCharType="end"/>
      </w:r>
    </w:p>
    <w:p w14:paraId="59437FCB" w14:textId="77777777" w:rsidR="003A69ED" w:rsidRPr="00355EAA" w:rsidRDefault="003A69ED" w:rsidP="003A69E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55EAA">
        <w:rPr>
          <w:szCs w:val="22"/>
        </w:rPr>
        <w:t>David Hurley</w:t>
      </w:r>
    </w:p>
    <w:p w14:paraId="0D8A8270" w14:textId="77777777" w:rsidR="003A69ED" w:rsidRPr="00355EAA" w:rsidRDefault="003A69ED" w:rsidP="003A69E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55EAA">
        <w:rPr>
          <w:szCs w:val="22"/>
        </w:rPr>
        <w:t>Governor</w:t>
      </w:r>
      <w:r w:rsidR="00980F7A">
        <w:rPr>
          <w:szCs w:val="22"/>
        </w:rPr>
        <w:noBreakHyphen/>
      </w:r>
      <w:r w:rsidRPr="00355EAA">
        <w:rPr>
          <w:szCs w:val="22"/>
        </w:rPr>
        <w:t>General</w:t>
      </w:r>
    </w:p>
    <w:p w14:paraId="15BAC78D" w14:textId="77777777" w:rsidR="003A69ED" w:rsidRPr="00355EAA" w:rsidRDefault="003A69ED" w:rsidP="003A69E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55EAA">
        <w:rPr>
          <w:szCs w:val="22"/>
        </w:rPr>
        <w:t>By His Excellency’s Command</w:t>
      </w:r>
    </w:p>
    <w:p w14:paraId="39861CED" w14:textId="77777777" w:rsidR="003A69ED" w:rsidRPr="00355EAA" w:rsidRDefault="003A69ED" w:rsidP="003A69E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55EAA">
        <w:rPr>
          <w:szCs w:val="22"/>
        </w:rPr>
        <w:t>Simon Birmingham</w:t>
      </w:r>
    </w:p>
    <w:p w14:paraId="69108C7B" w14:textId="77777777" w:rsidR="003A69ED" w:rsidRPr="00355EAA" w:rsidRDefault="003A69ED" w:rsidP="003A69ED">
      <w:pPr>
        <w:pStyle w:val="SignCoverPageEnd"/>
        <w:rPr>
          <w:szCs w:val="22"/>
        </w:rPr>
      </w:pPr>
      <w:r w:rsidRPr="00355EAA">
        <w:rPr>
          <w:szCs w:val="22"/>
        </w:rPr>
        <w:t>Minister for Finance</w:t>
      </w:r>
    </w:p>
    <w:p w14:paraId="3AEA4977" w14:textId="77777777" w:rsidR="003A69ED" w:rsidRPr="00355EAA" w:rsidRDefault="003A69ED" w:rsidP="003A69ED"/>
    <w:p w14:paraId="49111A98" w14:textId="77777777" w:rsidR="003A69ED" w:rsidRPr="00355EAA" w:rsidRDefault="003A69ED" w:rsidP="003A69ED"/>
    <w:p w14:paraId="3036142F" w14:textId="77777777" w:rsidR="003A69ED" w:rsidRPr="00355EAA" w:rsidRDefault="003A69ED" w:rsidP="003A69ED"/>
    <w:p w14:paraId="25B1162F" w14:textId="77777777" w:rsidR="0048364F" w:rsidRPr="002E2F80" w:rsidRDefault="0048364F" w:rsidP="0048364F">
      <w:pPr>
        <w:pStyle w:val="Header"/>
        <w:tabs>
          <w:tab w:val="clear" w:pos="4150"/>
          <w:tab w:val="clear" w:pos="8307"/>
        </w:tabs>
      </w:pPr>
      <w:r w:rsidRPr="002E2F80">
        <w:rPr>
          <w:rStyle w:val="CharAmSchNo"/>
        </w:rPr>
        <w:t xml:space="preserve"> </w:t>
      </w:r>
      <w:r w:rsidRPr="002E2F80">
        <w:rPr>
          <w:rStyle w:val="CharAmSchText"/>
        </w:rPr>
        <w:t xml:space="preserve"> </w:t>
      </w:r>
    </w:p>
    <w:p w14:paraId="15ACCB04" w14:textId="77777777" w:rsidR="0048364F" w:rsidRPr="002E2F80" w:rsidRDefault="0048364F" w:rsidP="0048364F">
      <w:pPr>
        <w:pStyle w:val="Header"/>
        <w:tabs>
          <w:tab w:val="clear" w:pos="4150"/>
          <w:tab w:val="clear" w:pos="8307"/>
        </w:tabs>
      </w:pPr>
      <w:r w:rsidRPr="002E2F80">
        <w:rPr>
          <w:rStyle w:val="CharAmPartNo"/>
        </w:rPr>
        <w:t xml:space="preserve"> </w:t>
      </w:r>
      <w:r w:rsidRPr="002E2F80">
        <w:rPr>
          <w:rStyle w:val="CharAmPartText"/>
        </w:rPr>
        <w:t xml:space="preserve"> </w:t>
      </w:r>
    </w:p>
    <w:p w14:paraId="20F505F0" w14:textId="77777777" w:rsidR="0048364F" w:rsidRPr="00355EAA" w:rsidRDefault="0048364F" w:rsidP="0048364F">
      <w:pPr>
        <w:sectPr w:rsidR="0048364F" w:rsidRPr="00355EAA" w:rsidSect="00AA5ED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2F1857A" w14:textId="77777777" w:rsidR="00220A0C" w:rsidRPr="00355EAA" w:rsidRDefault="0048364F" w:rsidP="0048364F">
      <w:pPr>
        <w:outlineLvl w:val="0"/>
        <w:rPr>
          <w:sz w:val="36"/>
        </w:rPr>
      </w:pPr>
      <w:r w:rsidRPr="00355EAA">
        <w:rPr>
          <w:sz w:val="36"/>
        </w:rPr>
        <w:lastRenderedPageBreak/>
        <w:t>Contents</w:t>
      </w:r>
    </w:p>
    <w:p w14:paraId="369A897D" w14:textId="005D2BFC" w:rsidR="00B9642F" w:rsidRPr="00355EAA" w:rsidRDefault="00B964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55EAA">
        <w:fldChar w:fldCharType="begin"/>
      </w:r>
      <w:r w:rsidRPr="00355EAA">
        <w:instrText xml:space="preserve"> TOC \o "1-9" </w:instrText>
      </w:r>
      <w:r w:rsidRPr="00355EAA">
        <w:fldChar w:fldCharType="separate"/>
      </w:r>
      <w:r w:rsidRPr="00355EAA">
        <w:rPr>
          <w:noProof/>
        </w:rPr>
        <w:t>1</w:t>
      </w:r>
      <w:r w:rsidRPr="00355EAA">
        <w:rPr>
          <w:noProof/>
        </w:rPr>
        <w:tab/>
        <w:t>Name</w:t>
      </w:r>
      <w:r w:rsidRPr="00355EAA">
        <w:rPr>
          <w:noProof/>
        </w:rPr>
        <w:tab/>
      </w:r>
      <w:r w:rsidRPr="00355EAA">
        <w:rPr>
          <w:noProof/>
        </w:rPr>
        <w:fldChar w:fldCharType="begin"/>
      </w:r>
      <w:r w:rsidRPr="00355EAA">
        <w:rPr>
          <w:noProof/>
        </w:rPr>
        <w:instrText xml:space="preserve"> PAGEREF _Toc73640699 \h </w:instrText>
      </w:r>
      <w:r w:rsidRPr="00355EAA">
        <w:rPr>
          <w:noProof/>
        </w:rPr>
      </w:r>
      <w:r w:rsidRPr="00355EAA">
        <w:rPr>
          <w:noProof/>
        </w:rPr>
        <w:fldChar w:fldCharType="separate"/>
      </w:r>
      <w:r w:rsidR="005F22A2">
        <w:rPr>
          <w:noProof/>
        </w:rPr>
        <w:t>1</w:t>
      </w:r>
      <w:r w:rsidRPr="00355EAA">
        <w:rPr>
          <w:noProof/>
        </w:rPr>
        <w:fldChar w:fldCharType="end"/>
      </w:r>
    </w:p>
    <w:p w14:paraId="6199571A" w14:textId="1E04779C" w:rsidR="00B9642F" w:rsidRPr="00355EAA" w:rsidRDefault="00B964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55EAA">
        <w:rPr>
          <w:noProof/>
        </w:rPr>
        <w:t>2</w:t>
      </w:r>
      <w:r w:rsidRPr="00355EAA">
        <w:rPr>
          <w:noProof/>
        </w:rPr>
        <w:tab/>
        <w:t>Commencement</w:t>
      </w:r>
      <w:r w:rsidRPr="00355EAA">
        <w:rPr>
          <w:noProof/>
        </w:rPr>
        <w:tab/>
      </w:r>
      <w:r w:rsidRPr="00355EAA">
        <w:rPr>
          <w:noProof/>
        </w:rPr>
        <w:fldChar w:fldCharType="begin"/>
      </w:r>
      <w:r w:rsidRPr="00355EAA">
        <w:rPr>
          <w:noProof/>
        </w:rPr>
        <w:instrText xml:space="preserve"> PAGEREF _Toc73640700 \h </w:instrText>
      </w:r>
      <w:r w:rsidRPr="00355EAA">
        <w:rPr>
          <w:noProof/>
        </w:rPr>
      </w:r>
      <w:r w:rsidRPr="00355EAA">
        <w:rPr>
          <w:noProof/>
        </w:rPr>
        <w:fldChar w:fldCharType="separate"/>
      </w:r>
      <w:r w:rsidR="005F22A2">
        <w:rPr>
          <w:noProof/>
        </w:rPr>
        <w:t>1</w:t>
      </w:r>
      <w:r w:rsidRPr="00355EAA">
        <w:rPr>
          <w:noProof/>
        </w:rPr>
        <w:fldChar w:fldCharType="end"/>
      </w:r>
    </w:p>
    <w:p w14:paraId="52AF605A" w14:textId="7ACEC403" w:rsidR="00B9642F" w:rsidRPr="00355EAA" w:rsidRDefault="00B964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55EAA">
        <w:rPr>
          <w:noProof/>
        </w:rPr>
        <w:t>3</w:t>
      </w:r>
      <w:r w:rsidRPr="00355EAA">
        <w:rPr>
          <w:noProof/>
        </w:rPr>
        <w:tab/>
        <w:t>Authority</w:t>
      </w:r>
      <w:r w:rsidRPr="00355EAA">
        <w:rPr>
          <w:noProof/>
        </w:rPr>
        <w:tab/>
      </w:r>
      <w:r w:rsidRPr="00355EAA">
        <w:rPr>
          <w:noProof/>
        </w:rPr>
        <w:fldChar w:fldCharType="begin"/>
      </w:r>
      <w:r w:rsidRPr="00355EAA">
        <w:rPr>
          <w:noProof/>
        </w:rPr>
        <w:instrText xml:space="preserve"> PAGEREF _Toc73640701 \h </w:instrText>
      </w:r>
      <w:r w:rsidRPr="00355EAA">
        <w:rPr>
          <w:noProof/>
        </w:rPr>
      </w:r>
      <w:r w:rsidRPr="00355EAA">
        <w:rPr>
          <w:noProof/>
        </w:rPr>
        <w:fldChar w:fldCharType="separate"/>
      </w:r>
      <w:r w:rsidR="005F22A2">
        <w:rPr>
          <w:noProof/>
        </w:rPr>
        <w:t>1</w:t>
      </w:r>
      <w:r w:rsidRPr="00355EAA">
        <w:rPr>
          <w:noProof/>
        </w:rPr>
        <w:fldChar w:fldCharType="end"/>
      </w:r>
    </w:p>
    <w:p w14:paraId="2D1049B8" w14:textId="3D523768" w:rsidR="00B9642F" w:rsidRPr="00355EAA" w:rsidRDefault="00B964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55EAA">
        <w:rPr>
          <w:noProof/>
        </w:rPr>
        <w:t>4</w:t>
      </w:r>
      <w:r w:rsidRPr="00355EAA">
        <w:rPr>
          <w:noProof/>
        </w:rPr>
        <w:tab/>
        <w:t>Schedules</w:t>
      </w:r>
      <w:r w:rsidRPr="00355EAA">
        <w:rPr>
          <w:noProof/>
        </w:rPr>
        <w:tab/>
      </w:r>
      <w:r w:rsidRPr="00355EAA">
        <w:rPr>
          <w:noProof/>
        </w:rPr>
        <w:fldChar w:fldCharType="begin"/>
      </w:r>
      <w:r w:rsidRPr="00355EAA">
        <w:rPr>
          <w:noProof/>
        </w:rPr>
        <w:instrText xml:space="preserve"> PAGEREF _Toc73640702 \h </w:instrText>
      </w:r>
      <w:r w:rsidRPr="00355EAA">
        <w:rPr>
          <w:noProof/>
        </w:rPr>
      </w:r>
      <w:r w:rsidRPr="00355EAA">
        <w:rPr>
          <w:noProof/>
        </w:rPr>
        <w:fldChar w:fldCharType="separate"/>
      </w:r>
      <w:r w:rsidR="005F22A2">
        <w:rPr>
          <w:noProof/>
        </w:rPr>
        <w:t>1</w:t>
      </w:r>
      <w:r w:rsidRPr="00355EAA">
        <w:rPr>
          <w:noProof/>
        </w:rPr>
        <w:fldChar w:fldCharType="end"/>
      </w:r>
    </w:p>
    <w:p w14:paraId="64E8D655" w14:textId="0E3AC604" w:rsidR="00B9642F" w:rsidRPr="00355EAA" w:rsidRDefault="00B9642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55EAA">
        <w:rPr>
          <w:noProof/>
        </w:rPr>
        <w:t>Schedule 1—Amendments</w:t>
      </w:r>
      <w:r w:rsidRPr="00355EAA">
        <w:rPr>
          <w:b w:val="0"/>
          <w:noProof/>
          <w:sz w:val="18"/>
        </w:rPr>
        <w:tab/>
      </w:r>
      <w:r w:rsidRPr="00355EAA">
        <w:rPr>
          <w:b w:val="0"/>
          <w:noProof/>
          <w:sz w:val="18"/>
        </w:rPr>
        <w:fldChar w:fldCharType="begin"/>
      </w:r>
      <w:r w:rsidRPr="00355EAA">
        <w:rPr>
          <w:b w:val="0"/>
          <w:noProof/>
          <w:sz w:val="18"/>
        </w:rPr>
        <w:instrText xml:space="preserve"> PAGEREF _Toc73640703 \h </w:instrText>
      </w:r>
      <w:r w:rsidRPr="00355EAA">
        <w:rPr>
          <w:b w:val="0"/>
          <w:noProof/>
          <w:sz w:val="18"/>
        </w:rPr>
      </w:r>
      <w:r w:rsidRPr="00355EAA">
        <w:rPr>
          <w:b w:val="0"/>
          <w:noProof/>
          <w:sz w:val="18"/>
        </w:rPr>
        <w:fldChar w:fldCharType="separate"/>
      </w:r>
      <w:r w:rsidR="005F22A2">
        <w:rPr>
          <w:b w:val="0"/>
          <w:noProof/>
          <w:sz w:val="18"/>
        </w:rPr>
        <w:t>2</w:t>
      </w:r>
      <w:r w:rsidRPr="00355EAA">
        <w:rPr>
          <w:b w:val="0"/>
          <w:noProof/>
          <w:sz w:val="18"/>
        </w:rPr>
        <w:fldChar w:fldCharType="end"/>
      </w:r>
    </w:p>
    <w:p w14:paraId="53736773" w14:textId="3183FAF0" w:rsidR="00B9642F" w:rsidRPr="00355EAA" w:rsidRDefault="00B9642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55EAA">
        <w:rPr>
          <w:noProof/>
        </w:rPr>
        <w:t>Financial Framework (Supplementary Powers) Regulations 1997</w:t>
      </w:r>
      <w:r w:rsidRPr="00355EAA">
        <w:rPr>
          <w:i w:val="0"/>
          <w:noProof/>
          <w:sz w:val="18"/>
        </w:rPr>
        <w:tab/>
      </w:r>
      <w:r w:rsidRPr="00355EAA">
        <w:rPr>
          <w:i w:val="0"/>
          <w:noProof/>
          <w:sz w:val="18"/>
        </w:rPr>
        <w:fldChar w:fldCharType="begin"/>
      </w:r>
      <w:r w:rsidRPr="00355EAA">
        <w:rPr>
          <w:i w:val="0"/>
          <w:noProof/>
          <w:sz w:val="18"/>
        </w:rPr>
        <w:instrText xml:space="preserve"> PAGEREF _Toc73640704 \h </w:instrText>
      </w:r>
      <w:r w:rsidRPr="00355EAA">
        <w:rPr>
          <w:i w:val="0"/>
          <w:noProof/>
          <w:sz w:val="18"/>
        </w:rPr>
      </w:r>
      <w:r w:rsidRPr="00355EAA">
        <w:rPr>
          <w:i w:val="0"/>
          <w:noProof/>
          <w:sz w:val="18"/>
        </w:rPr>
        <w:fldChar w:fldCharType="separate"/>
      </w:r>
      <w:r w:rsidR="005F22A2">
        <w:rPr>
          <w:i w:val="0"/>
          <w:noProof/>
          <w:sz w:val="18"/>
        </w:rPr>
        <w:t>2</w:t>
      </w:r>
      <w:r w:rsidRPr="00355EAA">
        <w:rPr>
          <w:i w:val="0"/>
          <w:noProof/>
          <w:sz w:val="18"/>
        </w:rPr>
        <w:fldChar w:fldCharType="end"/>
      </w:r>
    </w:p>
    <w:p w14:paraId="0D548830" w14:textId="77777777" w:rsidR="0048364F" w:rsidRPr="00355EAA" w:rsidRDefault="00B9642F" w:rsidP="0048364F">
      <w:r w:rsidRPr="00355EAA">
        <w:fldChar w:fldCharType="end"/>
      </w:r>
    </w:p>
    <w:p w14:paraId="7EF95201" w14:textId="77777777" w:rsidR="0048364F" w:rsidRPr="00355EAA" w:rsidRDefault="0048364F" w:rsidP="0048364F">
      <w:pPr>
        <w:sectPr w:rsidR="0048364F" w:rsidRPr="00355EAA" w:rsidSect="00AA5ED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DCBF5E3" w14:textId="77777777" w:rsidR="0048364F" w:rsidRPr="00355EAA" w:rsidRDefault="0048364F" w:rsidP="0048364F">
      <w:pPr>
        <w:pStyle w:val="ActHead5"/>
      </w:pPr>
      <w:bookmarkStart w:id="0" w:name="_Toc73640699"/>
      <w:r w:rsidRPr="002E2F80">
        <w:rPr>
          <w:rStyle w:val="CharSectno"/>
        </w:rPr>
        <w:lastRenderedPageBreak/>
        <w:t>1</w:t>
      </w:r>
      <w:r w:rsidRPr="00355EAA">
        <w:t xml:space="preserve">  </w:t>
      </w:r>
      <w:r w:rsidR="004F676E" w:rsidRPr="00355EAA">
        <w:t>Name</w:t>
      </w:r>
      <w:bookmarkEnd w:id="0"/>
    </w:p>
    <w:p w14:paraId="54A4D350" w14:textId="77777777" w:rsidR="0048364F" w:rsidRPr="00355EAA" w:rsidRDefault="0048364F" w:rsidP="0048364F">
      <w:pPr>
        <w:pStyle w:val="Subsection"/>
      </w:pPr>
      <w:r w:rsidRPr="00355EAA">
        <w:tab/>
      </w:r>
      <w:r w:rsidRPr="00355EAA">
        <w:tab/>
      </w:r>
      <w:r w:rsidR="0003612E" w:rsidRPr="00355EAA">
        <w:t>This instrument is</w:t>
      </w:r>
      <w:r w:rsidRPr="00355EAA">
        <w:t xml:space="preserve"> the </w:t>
      </w:r>
      <w:r w:rsidR="00980F7A">
        <w:rPr>
          <w:i/>
          <w:noProof/>
        </w:rPr>
        <w:t>Financial Framework (Supplementary Powers) Amendment (Home Affairs Measures No. 2) Regulations 2021</w:t>
      </w:r>
      <w:r w:rsidRPr="00355EAA">
        <w:t>.</w:t>
      </w:r>
    </w:p>
    <w:p w14:paraId="524B99B3" w14:textId="77777777" w:rsidR="0003612E" w:rsidRPr="00355EAA" w:rsidRDefault="0003612E" w:rsidP="0003612E">
      <w:pPr>
        <w:pStyle w:val="ActHead5"/>
      </w:pPr>
      <w:bookmarkStart w:id="1" w:name="_Toc73640700"/>
      <w:r w:rsidRPr="002E2F80">
        <w:rPr>
          <w:rStyle w:val="CharSectno"/>
        </w:rPr>
        <w:t>2</w:t>
      </w:r>
      <w:r w:rsidRPr="00355EAA">
        <w:t xml:space="preserve">  Commencement</w:t>
      </w:r>
      <w:bookmarkEnd w:id="1"/>
    </w:p>
    <w:p w14:paraId="3954489C" w14:textId="77777777" w:rsidR="0003612E" w:rsidRPr="00355EAA" w:rsidRDefault="0003612E" w:rsidP="0003612E">
      <w:pPr>
        <w:pStyle w:val="Subsection"/>
      </w:pPr>
      <w:r w:rsidRPr="00355EAA">
        <w:tab/>
        <w:t>(1)</w:t>
      </w:r>
      <w:r w:rsidRPr="00355EA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17267AE" w14:textId="77777777" w:rsidR="0003612E" w:rsidRPr="00355EAA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355EAA" w14:paraId="23162743" w14:textId="77777777" w:rsidTr="003A69E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D006456" w14:textId="77777777" w:rsidR="0003612E" w:rsidRPr="00355EAA" w:rsidRDefault="0003612E" w:rsidP="003A69ED">
            <w:pPr>
              <w:pStyle w:val="TableHeading"/>
            </w:pPr>
            <w:r w:rsidRPr="00355EAA">
              <w:t>Commencement information</w:t>
            </w:r>
          </w:p>
        </w:tc>
      </w:tr>
      <w:tr w:rsidR="0003612E" w:rsidRPr="00355EAA" w14:paraId="7550B910" w14:textId="77777777" w:rsidTr="003A69E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3ECFE06" w14:textId="77777777" w:rsidR="0003612E" w:rsidRPr="00355EAA" w:rsidRDefault="0003612E" w:rsidP="003A69ED">
            <w:pPr>
              <w:pStyle w:val="TableHeading"/>
            </w:pPr>
            <w:r w:rsidRPr="00355EA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5D9E6FF" w14:textId="77777777" w:rsidR="0003612E" w:rsidRPr="00355EAA" w:rsidRDefault="0003612E" w:rsidP="003A69ED">
            <w:pPr>
              <w:pStyle w:val="TableHeading"/>
            </w:pPr>
            <w:r w:rsidRPr="00355EA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37FB508" w14:textId="77777777" w:rsidR="0003612E" w:rsidRPr="00355EAA" w:rsidRDefault="0003612E" w:rsidP="003A69ED">
            <w:pPr>
              <w:pStyle w:val="TableHeading"/>
            </w:pPr>
            <w:r w:rsidRPr="00355EAA">
              <w:t>Column 3</w:t>
            </w:r>
          </w:p>
        </w:tc>
      </w:tr>
      <w:tr w:rsidR="0003612E" w:rsidRPr="00355EAA" w14:paraId="2098C2B9" w14:textId="77777777" w:rsidTr="003A69E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4D88DC1" w14:textId="77777777" w:rsidR="0003612E" w:rsidRPr="00355EAA" w:rsidRDefault="0003612E" w:rsidP="003A69ED">
            <w:pPr>
              <w:pStyle w:val="TableHeading"/>
            </w:pPr>
            <w:r w:rsidRPr="00355EA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C2F12A" w14:textId="77777777" w:rsidR="0003612E" w:rsidRPr="00355EAA" w:rsidRDefault="0003612E" w:rsidP="003A69ED">
            <w:pPr>
              <w:pStyle w:val="TableHeading"/>
            </w:pPr>
            <w:r w:rsidRPr="00355EA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BAAC01C" w14:textId="77777777" w:rsidR="0003612E" w:rsidRPr="00355EAA" w:rsidRDefault="0003612E" w:rsidP="003A69ED">
            <w:pPr>
              <w:pStyle w:val="TableHeading"/>
            </w:pPr>
            <w:r w:rsidRPr="00355EAA">
              <w:t>Date/Details</w:t>
            </w:r>
          </w:p>
        </w:tc>
      </w:tr>
      <w:tr w:rsidR="0003612E" w:rsidRPr="00355EAA" w14:paraId="4B1FC064" w14:textId="77777777" w:rsidTr="003A69E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F72F0CD" w14:textId="77777777" w:rsidR="0003612E" w:rsidRPr="00355EAA" w:rsidRDefault="0003612E" w:rsidP="003A69ED">
            <w:pPr>
              <w:pStyle w:val="Tabletext"/>
            </w:pPr>
            <w:r w:rsidRPr="00355EAA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78CA7CA" w14:textId="77777777" w:rsidR="0003612E" w:rsidRPr="00355EAA" w:rsidRDefault="00A44B72" w:rsidP="003A69ED">
            <w:pPr>
              <w:pStyle w:val="Tabletext"/>
            </w:pPr>
            <w:r w:rsidRPr="00355EAA">
              <w:t xml:space="preserve">Immediately </w:t>
            </w:r>
            <w:r w:rsidR="0003612E" w:rsidRPr="00355EAA">
              <w:t>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0DB685" w14:textId="5F025A12" w:rsidR="0003612E" w:rsidRPr="00355EAA" w:rsidRDefault="00C52AD4" w:rsidP="003A69ED">
            <w:pPr>
              <w:pStyle w:val="Tabletext"/>
            </w:pPr>
            <w:r>
              <w:t>5.24 pm (A.C.T</w:t>
            </w:r>
            <w:r w:rsidR="00A450BC">
              <w:t>.</w:t>
            </w:r>
            <w:r>
              <w:t>) 4 June 2021</w:t>
            </w:r>
            <w:bookmarkStart w:id="2" w:name="_GoBack"/>
            <w:bookmarkEnd w:id="2"/>
          </w:p>
        </w:tc>
      </w:tr>
    </w:tbl>
    <w:p w14:paraId="1C249F63" w14:textId="77777777" w:rsidR="0003612E" w:rsidRPr="00355EAA" w:rsidRDefault="0003612E" w:rsidP="0003612E">
      <w:pPr>
        <w:pStyle w:val="notetext"/>
      </w:pPr>
      <w:r w:rsidRPr="00355EAA">
        <w:rPr>
          <w:snapToGrid w:val="0"/>
          <w:lang w:eastAsia="en-US"/>
        </w:rPr>
        <w:t>Note:</w:t>
      </w:r>
      <w:r w:rsidRPr="00355EAA">
        <w:rPr>
          <w:snapToGrid w:val="0"/>
          <w:lang w:eastAsia="en-US"/>
        </w:rPr>
        <w:tab/>
        <w:t>This table relates only to the provisions of this instrument</w:t>
      </w:r>
      <w:r w:rsidRPr="00355EAA">
        <w:t xml:space="preserve"> </w:t>
      </w:r>
      <w:r w:rsidRPr="00355EAA">
        <w:rPr>
          <w:snapToGrid w:val="0"/>
          <w:lang w:eastAsia="en-US"/>
        </w:rPr>
        <w:t>as originally made. It will not be amended to deal with any later amendments of this instrument.</w:t>
      </w:r>
    </w:p>
    <w:p w14:paraId="44035163" w14:textId="77777777" w:rsidR="0003612E" w:rsidRPr="00355EAA" w:rsidRDefault="0003612E" w:rsidP="0003612E">
      <w:pPr>
        <w:pStyle w:val="Subsection"/>
      </w:pPr>
      <w:r w:rsidRPr="00355EAA">
        <w:tab/>
        <w:t>(2)</w:t>
      </w:r>
      <w:r w:rsidRPr="00355EAA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E561430" w14:textId="77777777" w:rsidR="0003612E" w:rsidRPr="00355EAA" w:rsidRDefault="0003612E" w:rsidP="0003612E">
      <w:pPr>
        <w:pStyle w:val="ActHead5"/>
      </w:pPr>
      <w:bookmarkStart w:id="3" w:name="_Toc73640701"/>
      <w:r w:rsidRPr="002E2F80">
        <w:rPr>
          <w:rStyle w:val="CharSectno"/>
        </w:rPr>
        <w:t>3</w:t>
      </w:r>
      <w:r w:rsidRPr="00355EAA">
        <w:t xml:space="preserve">  Authority</w:t>
      </w:r>
      <w:bookmarkEnd w:id="3"/>
    </w:p>
    <w:p w14:paraId="57514B61" w14:textId="77777777" w:rsidR="0003612E" w:rsidRPr="00355EAA" w:rsidRDefault="0003612E" w:rsidP="0003612E">
      <w:pPr>
        <w:pStyle w:val="Subsection"/>
      </w:pPr>
      <w:r w:rsidRPr="00355EAA">
        <w:tab/>
      </w:r>
      <w:r w:rsidRPr="00355EAA">
        <w:tab/>
        <w:t xml:space="preserve">This instrument is made under the </w:t>
      </w:r>
      <w:r w:rsidRPr="00355EAA">
        <w:rPr>
          <w:i/>
        </w:rPr>
        <w:t>Financial Framework (Supplementary Powers) Act 1997</w:t>
      </w:r>
      <w:r w:rsidRPr="00355EAA">
        <w:t>.</w:t>
      </w:r>
    </w:p>
    <w:p w14:paraId="64C5AF30" w14:textId="77777777" w:rsidR="0003612E" w:rsidRPr="00355EAA" w:rsidRDefault="0003612E" w:rsidP="0003612E">
      <w:pPr>
        <w:pStyle w:val="ActHead5"/>
      </w:pPr>
      <w:bookmarkStart w:id="4" w:name="_Toc73640702"/>
      <w:r w:rsidRPr="002E2F80">
        <w:rPr>
          <w:rStyle w:val="CharSectno"/>
        </w:rPr>
        <w:t>4</w:t>
      </w:r>
      <w:r w:rsidRPr="00355EAA">
        <w:t xml:space="preserve">  Schedules</w:t>
      </w:r>
      <w:bookmarkEnd w:id="4"/>
    </w:p>
    <w:p w14:paraId="0EDEB44F" w14:textId="77777777" w:rsidR="0003612E" w:rsidRPr="00355EAA" w:rsidRDefault="0003612E" w:rsidP="0003612E">
      <w:pPr>
        <w:pStyle w:val="Subsection"/>
      </w:pPr>
      <w:r w:rsidRPr="00355EAA">
        <w:tab/>
      </w:r>
      <w:r w:rsidRPr="00355EA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0B7F572" w14:textId="77777777" w:rsidR="0048364F" w:rsidRPr="00355EAA" w:rsidRDefault="0048364F" w:rsidP="009C5989">
      <w:pPr>
        <w:pStyle w:val="ActHead6"/>
        <w:pageBreakBefore/>
      </w:pPr>
      <w:bookmarkStart w:id="5" w:name="_Toc73640703"/>
      <w:r w:rsidRPr="002E2F80">
        <w:rPr>
          <w:rStyle w:val="CharAmSchNo"/>
        </w:rPr>
        <w:lastRenderedPageBreak/>
        <w:t>Schedule 1</w:t>
      </w:r>
      <w:r w:rsidRPr="00355EAA">
        <w:t>—</w:t>
      </w:r>
      <w:r w:rsidR="00460499" w:rsidRPr="002E2F80">
        <w:rPr>
          <w:rStyle w:val="CharAmSchText"/>
        </w:rPr>
        <w:t>Amendments</w:t>
      </w:r>
      <w:bookmarkEnd w:id="5"/>
    </w:p>
    <w:p w14:paraId="7C4FD979" w14:textId="77777777" w:rsidR="0003612E" w:rsidRPr="002E2F80" w:rsidRDefault="0004044E" w:rsidP="0003612E">
      <w:pPr>
        <w:pStyle w:val="Header"/>
      </w:pPr>
      <w:r w:rsidRPr="002E2F80">
        <w:rPr>
          <w:rStyle w:val="CharAmPartNo"/>
        </w:rPr>
        <w:t xml:space="preserve"> </w:t>
      </w:r>
      <w:r w:rsidRPr="002E2F80">
        <w:rPr>
          <w:rStyle w:val="CharAmPartText"/>
        </w:rPr>
        <w:t xml:space="preserve"> </w:t>
      </w:r>
    </w:p>
    <w:p w14:paraId="1E56E69A" w14:textId="77777777" w:rsidR="0003612E" w:rsidRPr="00355EAA" w:rsidRDefault="0003612E" w:rsidP="0003612E">
      <w:pPr>
        <w:pStyle w:val="ActHead9"/>
      </w:pPr>
      <w:bookmarkStart w:id="6" w:name="_Toc73640704"/>
      <w:r w:rsidRPr="00355EAA">
        <w:t xml:space="preserve">Financial Framework (Supplementary Powers) </w:t>
      </w:r>
      <w:r w:rsidR="003A69ED" w:rsidRPr="00355EAA">
        <w:t>Regulations 1</w:t>
      </w:r>
      <w:r w:rsidRPr="00355EAA">
        <w:t>997</w:t>
      </w:r>
      <w:bookmarkEnd w:id="6"/>
    </w:p>
    <w:p w14:paraId="06D96E4D" w14:textId="77777777" w:rsidR="0003612E" w:rsidRPr="00355EAA" w:rsidRDefault="0003612E" w:rsidP="0003612E">
      <w:pPr>
        <w:pStyle w:val="ItemHead"/>
      </w:pPr>
      <w:r w:rsidRPr="00355EAA">
        <w:t>1  In the appropriate position in Part 4 of Schedule 1AB (table)</w:t>
      </w:r>
    </w:p>
    <w:p w14:paraId="5E6936F8" w14:textId="77777777" w:rsidR="0003612E" w:rsidRPr="00355EAA" w:rsidRDefault="0003612E" w:rsidP="0003612E">
      <w:pPr>
        <w:pStyle w:val="Item"/>
        <w:rPr>
          <w:rFonts w:eastAsiaTheme="minorHAnsi"/>
        </w:rPr>
      </w:pPr>
      <w:r w:rsidRPr="00355EAA">
        <w:rPr>
          <w:rFonts w:eastAsiaTheme="minorHAnsi"/>
        </w:rPr>
        <w:t>Insert:</w:t>
      </w:r>
    </w:p>
    <w:p w14:paraId="056EAE60" w14:textId="77777777" w:rsidR="0003612E" w:rsidRPr="00355EAA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355EAA" w14:paraId="270039F7" w14:textId="77777777" w:rsidTr="003A69ED">
        <w:tc>
          <w:tcPr>
            <w:tcW w:w="854" w:type="dxa"/>
            <w:shd w:val="clear" w:color="auto" w:fill="auto"/>
          </w:tcPr>
          <w:p w14:paraId="02244A08" w14:textId="77777777" w:rsidR="0003612E" w:rsidRPr="00355EAA" w:rsidRDefault="00FD5ACC" w:rsidP="003A69ED">
            <w:pPr>
              <w:pStyle w:val="Tabletext"/>
            </w:pPr>
            <w:r>
              <w:t>492</w:t>
            </w:r>
          </w:p>
        </w:tc>
        <w:tc>
          <w:tcPr>
            <w:tcW w:w="2534" w:type="dxa"/>
            <w:shd w:val="clear" w:color="auto" w:fill="auto"/>
          </w:tcPr>
          <w:p w14:paraId="4538CE60" w14:textId="77777777" w:rsidR="0003612E" w:rsidRPr="00355EAA" w:rsidRDefault="00060F44" w:rsidP="003A69ED">
            <w:pPr>
              <w:pStyle w:val="Tabletext"/>
            </w:pPr>
            <w:r w:rsidRPr="00355EAA">
              <w:t>COVID</w:t>
            </w:r>
            <w:r w:rsidR="00980F7A">
              <w:noBreakHyphen/>
            </w:r>
            <w:r w:rsidR="00FD1267" w:rsidRPr="00355EAA">
              <w:t>19</w:t>
            </w:r>
            <w:r w:rsidRPr="00355EAA">
              <w:t xml:space="preserve"> </w:t>
            </w:r>
            <w:r w:rsidR="00FD1267" w:rsidRPr="00355EAA">
              <w:t>D</w:t>
            </w:r>
            <w:r w:rsidRPr="00355EAA">
              <w:t xml:space="preserve">isaster </w:t>
            </w:r>
            <w:r w:rsidR="00FD1267" w:rsidRPr="00355EAA">
              <w:t>P</w:t>
            </w:r>
            <w:r w:rsidRPr="00355EAA">
              <w:t>ayment</w:t>
            </w:r>
          </w:p>
        </w:tc>
        <w:tc>
          <w:tcPr>
            <w:tcW w:w="5109" w:type="dxa"/>
            <w:shd w:val="clear" w:color="auto" w:fill="auto"/>
          </w:tcPr>
          <w:p w14:paraId="2F521EEE" w14:textId="77777777" w:rsidR="00F401DF" w:rsidRPr="00355EAA" w:rsidRDefault="00F401DF" w:rsidP="00F401DF">
            <w:pPr>
              <w:pStyle w:val="Tabletext"/>
            </w:pPr>
            <w:bookmarkStart w:id="7" w:name="_Hlk73688171"/>
            <w:r w:rsidRPr="00355EAA">
              <w:t xml:space="preserve">To provide financial assistance to </w:t>
            </w:r>
            <w:r w:rsidR="0066193F" w:rsidRPr="00355EAA">
              <w:t xml:space="preserve">certain </w:t>
            </w:r>
            <w:r w:rsidRPr="00355EAA">
              <w:t>persons who:</w:t>
            </w:r>
          </w:p>
          <w:p w14:paraId="7C796A12" w14:textId="77777777" w:rsidR="00F401DF" w:rsidRPr="00355EAA" w:rsidRDefault="00F401DF" w:rsidP="00F401DF">
            <w:pPr>
              <w:pStyle w:val="Tablea"/>
            </w:pPr>
            <w:r w:rsidRPr="00355EAA">
              <w:t xml:space="preserve">(a) are Australian citizens, Australian permanent residents or holders of a temporary visa who have </w:t>
            </w:r>
            <w:r w:rsidR="00FD1267" w:rsidRPr="00355EAA">
              <w:t>the</w:t>
            </w:r>
            <w:r w:rsidRPr="00355EAA">
              <w:t xml:space="preserve"> right to work in Australia; and</w:t>
            </w:r>
          </w:p>
          <w:p w14:paraId="58E73E08" w14:textId="77777777" w:rsidR="00F401DF" w:rsidRPr="00355EAA" w:rsidRDefault="00F401DF" w:rsidP="00F401DF">
            <w:pPr>
              <w:pStyle w:val="Tablea"/>
            </w:pPr>
            <w:r w:rsidRPr="00355EAA">
              <w:t>(b) are aged 17 years or over; and</w:t>
            </w:r>
          </w:p>
          <w:p w14:paraId="3A439EBC" w14:textId="77777777" w:rsidR="00F401DF" w:rsidRPr="00355EAA" w:rsidRDefault="00F401DF" w:rsidP="00F401DF">
            <w:pPr>
              <w:pStyle w:val="Tablea"/>
            </w:pPr>
            <w:bookmarkStart w:id="8" w:name="_Hlk73687017"/>
            <w:r w:rsidRPr="00355EAA">
              <w:t>(c) reside or are employed in a location in Australia</w:t>
            </w:r>
            <w:r w:rsidR="00C90140" w:rsidRPr="00355EAA">
              <w:t xml:space="preserve"> that</w:t>
            </w:r>
            <w:r w:rsidRPr="00355EAA">
              <w:t>:</w:t>
            </w:r>
          </w:p>
          <w:p w14:paraId="4F2D665E" w14:textId="77777777" w:rsidR="00F401DF" w:rsidRPr="00355EAA" w:rsidRDefault="00F401DF" w:rsidP="00F401DF">
            <w:pPr>
              <w:pStyle w:val="Tablei"/>
            </w:pPr>
            <w:r w:rsidRPr="00355EAA">
              <w:t>(</w:t>
            </w:r>
            <w:proofErr w:type="spellStart"/>
            <w:r w:rsidRPr="00355EAA">
              <w:t>i</w:t>
            </w:r>
            <w:proofErr w:type="spellEnd"/>
            <w:r w:rsidRPr="00355EAA">
              <w:t xml:space="preserve">) is subject to </w:t>
            </w:r>
            <w:r w:rsidR="00C90140" w:rsidRPr="00355EAA">
              <w:t xml:space="preserve">a </w:t>
            </w:r>
            <w:r w:rsidR="007733F4" w:rsidRPr="00355EAA">
              <w:t>S</w:t>
            </w:r>
            <w:r w:rsidRPr="00355EAA">
              <w:t xml:space="preserve">tate or </w:t>
            </w:r>
            <w:r w:rsidR="007733F4" w:rsidRPr="00355EAA">
              <w:t>T</w:t>
            </w:r>
            <w:r w:rsidRPr="00355EAA">
              <w:t>erritory public health order</w:t>
            </w:r>
            <w:r w:rsidR="00C90140" w:rsidRPr="00355EAA">
              <w:t xml:space="preserve"> </w:t>
            </w:r>
            <w:r w:rsidRPr="00355EAA">
              <w:t>restricting the movement of persons</w:t>
            </w:r>
            <w:r w:rsidR="007733F4" w:rsidRPr="00355EAA">
              <w:t xml:space="preserve"> for a period</w:t>
            </w:r>
            <w:r w:rsidR="0066193F" w:rsidRPr="00355EAA">
              <w:t xml:space="preserve"> of more than 7 days</w:t>
            </w:r>
            <w:r w:rsidRPr="00355EAA">
              <w:t>; and</w:t>
            </w:r>
          </w:p>
          <w:p w14:paraId="1BBCF659" w14:textId="77777777" w:rsidR="00F401DF" w:rsidRPr="00355EAA" w:rsidRDefault="00F401DF" w:rsidP="00F401DF">
            <w:pPr>
              <w:pStyle w:val="Tablei"/>
            </w:pPr>
            <w:r w:rsidRPr="00355EAA">
              <w:t>(ii) has been de</w:t>
            </w:r>
            <w:r w:rsidR="00063996">
              <w:t>termined</w:t>
            </w:r>
            <w:r w:rsidRPr="00355EAA">
              <w:t xml:space="preserve"> </w:t>
            </w:r>
            <w:r w:rsidR="007733F4" w:rsidRPr="00355EAA">
              <w:t xml:space="preserve">by the Commonwealth Chief Medical Officer </w:t>
            </w:r>
            <w:r w:rsidRPr="00355EAA">
              <w:t xml:space="preserve">to be a </w:t>
            </w:r>
            <w:r w:rsidR="00C90140" w:rsidRPr="00355EAA">
              <w:t>COVID</w:t>
            </w:r>
            <w:r w:rsidR="00980F7A">
              <w:noBreakHyphen/>
            </w:r>
            <w:r w:rsidR="00C90140" w:rsidRPr="00355EAA">
              <w:t xml:space="preserve">19 </w:t>
            </w:r>
            <w:r w:rsidRPr="00355EAA">
              <w:t xml:space="preserve">hotspot </w:t>
            </w:r>
            <w:r w:rsidR="007733F4" w:rsidRPr="00355EAA">
              <w:t>for the purposes of Commonwealth support</w:t>
            </w:r>
            <w:r w:rsidRPr="00355EAA">
              <w:t>; and</w:t>
            </w:r>
          </w:p>
          <w:bookmarkEnd w:id="8"/>
          <w:p w14:paraId="3B4371C6" w14:textId="77777777" w:rsidR="00F401DF" w:rsidRPr="00355EAA" w:rsidRDefault="00F401DF" w:rsidP="00F401DF">
            <w:pPr>
              <w:pStyle w:val="Tablea"/>
            </w:pPr>
            <w:r w:rsidRPr="00355EAA">
              <w:t xml:space="preserve">(d) are unable to earn their usual income because the </w:t>
            </w:r>
            <w:r w:rsidR="007733F4" w:rsidRPr="00355EAA">
              <w:t>restrictions imposed by the public health order</w:t>
            </w:r>
            <w:r w:rsidR="00C90140" w:rsidRPr="00355EAA">
              <w:t xml:space="preserve"> prevent them being able to work in their usual employment</w:t>
            </w:r>
            <w:r w:rsidRPr="00355EAA">
              <w:t>; and</w:t>
            </w:r>
          </w:p>
          <w:p w14:paraId="257090AC" w14:textId="77777777" w:rsidR="00F401DF" w:rsidRPr="00355EAA" w:rsidRDefault="00F401DF" w:rsidP="00F401DF">
            <w:pPr>
              <w:pStyle w:val="Tablea"/>
            </w:pPr>
            <w:r w:rsidRPr="00355EAA">
              <w:t xml:space="preserve">(e) other than annual leave, have </w:t>
            </w:r>
            <w:r w:rsidR="0066193F" w:rsidRPr="00355EAA">
              <w:t xml:space="preserve">no available </w:t>
            </w:r>
            <w:r w:rsidRPr="00355EAA">
              <w:t>leave entitlements to cover the period of the restrictions; and</w:t>
            </w:r>
          </w:p>
          <w:p w14:paraId="6A6AE4DB" w14:textId="77777777" w:rsidR="00F401DF" w:rsidRPr="00355EAA" w:rsidRDefault="00F401DF" w:rsidP="00F401DF">
            <w:pPr>
              <w:pStyle w:val="Tablea"/>
            </w:pPr>
            <w:r w:rsidRPr="00355EAA">
              <w:t>(f) declare tha</w:t>
            </w:r>
            <w:r w:rsidRPr="00063996">
              <w:t>t</w:t>
            </w:r>
            <w:r w:rsidR="00A838EE" w:rsidRPr="00063996">
              <w:t xml:space="preserve"> during the period of the restrictions th</w:t>
            </w:r>
            <w:r w:rsidR="00A838EE" w:rsidRPr="00355EAA">
              <w:t>ey:</w:t>
            </w:r>
          </w:p>
          <w:p w14:paraId="21DAA59D" w14:textId="77777777" w:rsidR="00F401DF" w:rsidRPr="00355EAA" w:rsidRDefault="00F401DF" w:rsidP="00F401DF">
            <w:pPr>
              <w:pStyle w:val="Tablei"/>
            </w:pPr>
            <w:r w:rsidRPr="00355EAA">
              <w:t>(</w:t>
            </w:r>
            <w:proofErr w:type="spellStart"/>
            <w:r w:rsidRPr="00355EAA">
              <w:t>i</w:t>
            </w:r>
            <w:proofErr w:type="spellEnd"/>
            <w:r w:rsidRPr="00355EAA">
              <w:t xml:space="preserve">) </w:t>
            </w:r>
            <w:r w:rsidR="0066193F" w:rsidRPr="00355EAA">
              <w:t xml:space="preserve">reside or </w:t>
            </w:r>
            <w:r w:rsidR="00816C69" w:rsidRPr="00355EAA">
              <w:t xml:space="preserve">are employed </w:t>
            </w:r>
            <w:r w:rsidRPr="00355EAA">
              <w:t>in the hotspot area; and</w:t>
            </w:r>
          </w:p>
          <w:p w14:paraId="5C103BC5" w14:textId="77777777" w:rsidR="00F401DF" w:rsidRPr="00355EAA" w:rsidRDefault="00F401DF" w:rsidP="00F401DF">
            <w:pPr>
              <w:pStyle w:val="Tablei"/>
            </w:pPr>
            <w:r w:rsidRPr="00355EAA">
              <w:t>(ii) have liquid assets of less than $10,000; and</w:t>
            </w:r>
          </w:p>
          <w:p w14:paraId="75D1D632" w14:textId="77777777" w:rsidR="00FD1267" w:rsidRPr="00355EAA" w:rsidRDefault="00F401DF" w:rsidP="000E70B5">
            <w:pPr>
              <w:pStyle w:val="Tablea"/>
            </w:pPr>
            <w:r w:rsidRPr="00355EAA">
              <w:t>(</w:t>
            </w:r>
            <w:r w:rsidR="000E70B5" w:rsidRPr="00355EAA">
              <w:t>g</w:t>
            </w:r>
            <w:r w:rsidRPr="00355EAA">
              <w:t xml:space="preserve">) </w:t>
            </w:r>
            <w:r w:rsidR="0096698E" w:rsidRPr="00063996">
              <w:t xml:space="preserve">during the period of the restrictions </w:t>
            </w:r>
            <w:r w:rsidRPr="00355EAA">
              <w:t>are not</w:t>
            </w:r>
            <w:r w:rsidR="00C90140" w:rsidRPr="00355EAA">
              <w:t xml:space="preserve"> otherwise</w:t>
            </w:r>
            <w:r w:rsidRPr="00355EAA">
              <w:t xml:space="preserve"> receiving</w:t>
            </w:r>
            <w:r w:rsidR="00FD1267" w:rsidRPr="00355EAA">
              <w:t>:</w:t>
            </w:r>
          </w:p>
          <w:p w14:paraId="0E133002" w14:textId="77777777" w:rsidR="00FD1267" w:rsidRPr="00355EAA" w:rsidRDefault="00FD1267" w:rsidP="00FD1267">
            <w:pPr>
              <w:pStyle w:val="Tablei"/>
            </w:pPr>
            <w:r w:rsidRPr="00355EAA">
              <w:t>(</w:t>
            </w:r>
            <w:proofErr w:type="spellStart"/>
            <w:r w:rsidRPr="00355EAA">
              <w:t>i</w:t>
            </w:r>
            <w:proofErr w:type="spellEnd"/>
            <w:r w:rsidRPr="00355EAA">
              <w:t xml:space="preserve">) </w:t>
            </w:r>
            <w:r w:rsidR="00F401DF" w:rsidRPr="00355EAA">
              <w:t>Commonwealth income support payments or payments of a similar nature</w:t>
            </w:r>
            <w:r w:rsidRPr="00355EAA">
              <w:t>;</w:t>
            </w:r>
            <w:r w:rsidR="00F401DF" w:rsidRPr="00355EAA">
              <w:t xml:space="preserve"> or</w:t>
            </w:r>
          </w:p>
          <w:p w14:paraId="11256950" w14:textId="77777777" w:rsidR="00F401DF" w:rsidRPr="00355EAA" w:rsidRDefault="00FD1267" w:rsidP="00FD1267">
            <w:pPr>
              <w:pStyle w:val="Tablei"/>
            </w:pPr>
            <w:r w:rsidRPr="00355EAA">
              <w:t xml:space="preserve">(ii) </w:t>
            </w:r>
            <w:r w:rsidR="00F401DF" w:rsidRPr="00355EAA">
              <w:t>pandemic leave disaster payments;</w:t>
            </w:r>
            <w:r w:rsidR="00A838EE" w:rsidRPr="00355EAA">
              <w:t xml:space="preserve"> and</w:t>
            </w:r>
          </w:p>
          <w:p w14:paraId="6345D875" w14:textId="77777777" w:rsidR="0096698E" w:rsidRPr="00355EAA" w:rsidRDefault="0096698E" w:rsidP="0096698E">
            <w:pPr>
              <w:pStyle w:val="Tablea"/>
            </w:pPr>
            <w:r w:rsidRPr="00355EAA">
              <w:t>(h) apply for assistance within 6 months after the start of the period of the restrictions;</w:t>
            </w:r>
          </w:p>
          <w:p w14:paraId="098DFBC4" w14:textId="77777777" w:rsidR="0003612E" w:rsidRPr="00355EAA" w:rsidRDefault="00F401DF" w:rsidP="00F401DF">
            <w:pPr>
              <w:pStyle w:val="Tabletext"/>
            </w:pPr>
            <w:r w:rsidRPr="00355EAA">
              <w:t xml:space="preserve">as a measure that is peculiarly adapted to the government of a nation and cannot otherwise be carried </w:t>
            </w:r>
            <w:r w:rsidR="006C731A" w:rsidRPr="00355EAA">
              <w:t>on</w:t>
            </w:r>
            <w:r w:rsidRPr="00355EAA">
              <w:t xml:space="preserve"> for the benefit of the nation.</w:t>
            </w:r>
            <w:bookmarkEnd w:id="7"/>
          </w:p>
        </w:tc>
      </w:tr>
    </w:tbl>
    <w:p w14:paraId="4EBC6F34" w14:textId="77777777" w:rsidR="0003612E" w:rsidRPr="00355EAA" w:rsidRDefault="0003612E" w:rsidP="00063996">
      <w:pPr>
        <w:pStyle w:val="Tabletext"/>
      </w:pPr>
    </w:p>
    <w:sectPr w:rsidR="0003612E" w:rsidRPr="00355EAA" w:rsidSect="00AA5ED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9EE75" w14:textId="77777777" w:rsidR="00214C60" w:rsidRDefault="00214C60" w:rsidP="0048364F">
      <w:pPr>
        <w:spacing w:line="240" w:lineRule="auto"/>
      </w:pPr>
      <w:r>
        <w:separator/>
      </w:r>
    </w:p>
  </w:endnote>
  <w:endnote w:type="continuationSeparator" w:id="0">
    <w:p w14:paraId="4416D7F6" w14:textId="77777777" w:rsidR="00214C60" w:rsidRDefault="00214C6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4BC7F" w14:textId="77777777" w:rsidR="00214C60" w:rsidRPr="00AA5EDF" w:rsidRDefault="00AA5EDF" w:rsidP="00AA5ED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A5EDF">
      <w:rPr>
        <w:i/>
        <w:sz w:val="18"/>
      </w:rPr>
      <w:t>OPC65285 -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2EA08" w14:textId="77777777" w:rsidR="00214C60" w:rsidRDefault="00214C60" w:rsidP="00E97334"/>
  <w:p w14:paraId="05E8EB62" w14:textId="77777777" w:rsidR="00214C60" w:rsidRPr="00AA5EDF" w:rsidRDefault="00AA5EDF" w:rsidP="00AA5EDF">
    <w:pPr>
      <w:rPr>
        <w:rFonts w:cs="Times New Roman"/>
        <w:i/>
        <w:sz w:val="18"/>
      </w:rPr>
    </w:pPr>
    <w:r w:rsidRPr="00AA5EDF">
      <w:rPr>
        <w:rFonts w:cs="Times New Roman"/>
        <w:i/>
        <w:sz w:val="18"/>
      </w:rPr>
      <w:t>OPC65285 -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B1B78" w14:textId="77777777" w:rsidR="00214C60" w:rsidRPr="00AA5EDF" w:rsidRDefault="00AA5EDF" w:rsidP="00AA5ED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A5EDF">
      <w:rPr>
        <w:i/>
        <w:sz w:val="18"/>
      </w:rPr>
      <w:t>OPC65285 -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58948" w14:textId="77777777" w:rsidR="00214C60" w:rsidRPr="00E33C1C" w:rsidRDefault="00214C6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14C60" w14:paraId="6925AD05" w14:textId="77777777" w:rsidTr="002E2F8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A04435" w14:textId="77777777" w:rsidR="00214C60" w:rsidRDefault="00214C60" w:rsidP="003A69E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656FCF" w14:textId="1104F7A0" w:rsidR="00214C60" w:rsidRDefault="00214C60" w:rsidP="003A69E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F22A2">
            <w:rPr>
              <w:i/>
              <w:sz w:val="18"/>
            </w:rPr>
            <w:t>Financial Framework (Supplementary Powers) Amendment (Home Affairs Measures No. 2)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07F27C6" w14:textId="77777777" w:rsidR="00214C60" w:rsidRDefault="00214C60" w:rsidP="003A69ED">
          <w:pPr>
            <w:spacing w:line="0" w:lineRule="atLeast"/>
            <w:jc w:val="right"/>
            <w:rPr>
              <w:sz w:val="18"/>
            </w:rPr>
          </w:pPr>
        </w:p>
      </w:tc>
    </w:tr>
  </w:tbl>
  <w:p w14:paraId="656B8DB4" w14:textId="77777777" w:rsidR="00214C60" w:rsidRPr="00AA5EDF" w:rsidRDefault="00AA5EDF" w:rsidP="00AA5EDF">
    <w:pPr>
      <w:rPr>
        <w:rFonts w:cs="Times New Roman"/>
        <w:i/>
        <w:sz w:val="18"/>
      </w:rPr>
    </w:pPr>
    <w:r w:rsidRPr="00AA5EDF">
      <w:rPr>
        <w:rFonts w:cs="Times New Roman"/>
        <w:i/>
        <w:sz w:val="18"/>
      </w:rPr>
      <w:t>OPC65285 -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AED50" w14:textId="77777777" w:rsidR="00214C60" w:rsidRPr="00E33C1C" w:rsidRDefault="00214C6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14C60" w14:paraId="6204B269" w14:textId="77777777" w:rsidTr="002E2F8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9EED214" w14:textId="77777777" w:rsidR="00214C60" w:rsidRDefault="00214C60" w:rsidP="003A69E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FE360F" w14:textId="0BCCBD3B" w:rsidR="00214C60" w:rsidRDefault="00214C60" w:rsidP="003A69E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F22A2">
            <w:rPr>
              <w:i/>
              <w:sz w:val="18"/>
            </w:rPr>
            <w:t>Financial Framework (Supplementary Powers) Amendment (Home Affairs Measures No. 2)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86CD3C3" w14:textId="77777777" w:rsidR="00214C60" w:rsidRDefault="00214C60" w:rsidP="003A69E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93D466D" w14:textId="77777777" w:rsidR="00214C60" w:rsidRPr="00AA5EDF" w:rsidRDefault="00AA5EDF" w:rsidP="00AA5EDF">
    <w:pPr>
      <w:rPr>
        <w:rFonts w:cs="Times New Roman"/>
        <w:i/>
        <w:sz w:val="18"/>
      </w:rPr>
    </w:pPr>
    <w:r w:rsidRPr="00AA5EDF">
      <w:rPr>
        <w:rFonts w:cs="Times New Roman"/>
        <w:i/>
        <w:sz w:val="18"/>
      </w:rPr>
      <w:t>OPC65285 -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0F4BA" w14:textId="77777777" w:rsidR="00214C60" w:rsidRPr="00E33C1C" w:rsidRDefault="00214C6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14C60" w14:paraId="008A8232" w14:textId="77777777" w:rsidTr="002E2F8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496D97" w14:textId="77777777" w:rsidR="00214C60" w:rsidRDefault="00214C60" w:rsidP="003A69E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FE3AE3" w14:textId="6082F23C" w:rsidR="00214C60" w:rsidRDefault="00214C60" w:rsidP="003A69E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F22A2">
            <w:rPr>
              <w:i/>
              <w:sz w:val="18"/>
            </w:rPr>
            <w:t>Financial Framework (Supplementary Powers) Amendment (Home Affairs Measures No. 2)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125C1D9" w14:textId="77777777" w:rsidR="00214C60" w:rsidRDefault="00214C60" w:rsidP="003A69ED">
          <w:pPr>
            <w:spacing w:line="0" w:lineRule="atLeast"/>
            <w:jc w:val="right"/>
            <w:rPr>
              <w:sz w:val="18"/>
            </w:rPr>
          </w:pPr>
        </w:p>
      </w:tc>
    </w:tr>
  </w:tbl>
  <w:p w14:paraId="5CB15BE7" w14:textId="77777777" w:rsidR="00214C60" w:rsidRPr="00AA5EDF" w:rsidRDefault="00AA5EDF" w:rsidP="00AA5EDF">
    <w:pPr>
      <w:rPr>
        <w:rFonts w:cs="Times New Roman"/>
        <w:i/>
        <w:sz w:val="18"/>
      </w:rPr>
    </w:pPr>
    <w:r w:rsidRPr="00AA5EDF">
      <w:rPr>
        <w:rFonts w:cs="Times New Roman"/>
        <w:i/>
        <w:sz w:val="18"/>
      </w:rPr>
      <w:t>OPC65285 -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35311" w14:textId="77777777" w:rsidR="00214C60" w:rsidRPr="00E33C1C" w:rsidRDefault="00214C6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14C60" w14:paraId="7BF0A205" w14:textId="77777777" w:rsidTr="003A69E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706776F" w14:textId="77777777" w:rsidR="00214C60" w:rsidRDefault="00214C60" w:rsidP="003A69E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20C95F" w14:textId="3571A837" w:rsidR="00214C60" w:rsidRDefault="00214C60" w:rsidP="003A69E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F22A2">
            <w:rPr>
              <w:i/>
              <w:sz w:val="18"/>
            </w:rPr>
            <w:t>Financial Framework (Supplementary Powers) Amendment (Home Affairs Measures No. 2)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DA18A7" w14:textId="77777777" w:rsidR="00214C60" w:rsidRDefault="00214C60" w:rsidP="003A69E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9849479" w14:textId="77777777" w:rsidR="00214C60" w:rsidRPr="00AA5EDF" w:rsidRDefault="00AA5EDF" w:rsidP="00AA5EDF">
    <w:pPr>
      <w:rPr>
        <w:rFonts w:cs="Times New Roman"/>
        <w:i/>
        <w:sz w:val="18"/>
      </w:rPr>
    </w:pPr>
    <w:r w:rsidRPr="00AA5EDF">
      <w:rPr>
        <w:rFonts w:cs="Times New Roman"/>
        <w:i/>
        <w:sz w:val="18"/>
      </w:rPr>
      <w:t>OPC65285 -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C1EAD" w14:textId="77777777" w:rsidR="00214C60" w:rsidRPr="00E33C1C" w:rsidRDefault="00214C6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14C60" w14:paraId="0356197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B1B7ED" w14:textId="77777777" w:rsidR="00214C60" w:rsidRDefault="00214C60" w:rsidP="003A69E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E9DA36" w14:textId="04E6899D" w:rsidR="00214C60" w:rsidRDefault="00214C60" w:rsidP="003A69E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F22A2">
            <w:rPr>
              <w:i/>
              <w:sz w:val="18"/>
            </w:rPr>
            <w:t>Financial Framework (Supplementary Powers) Amendment (Home Affairs Measures No. 2)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5651EA9" w14:textId="77777777" w:rsidR="00214C60" w:rsidRDefault="00214C60" w:rsidP="003A69E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91B4BBD" w14:textId="77777777" w:rsidR="00214C60" w:rsidRPr="00AA5EDF" w:rsidRDefault="00AA5EDF" w:rsidP="00AA5EDF">
    <w:pPr>
      <w:rPr>
        <w:rFonts w:cs="Times New Roman"/>
        <w:i/>
        <w:sz w:val="18"/>
      </w:rPr>
    </w:pPr>
    <w:r w:rsidRPr="00AA5EDF">
      <w:rPr>
        <w:rFonts w:cs="Times New Roman"/>
        <w:i/>
        <w:sz w:val="18"/>
      </w:rPr>
      <w:t>OPC65285 -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C1DA5" w14:textId="77777777" w:rsidR="00214C60" w:rsidRDefault="00214C60" w:rsidP="0048364F">
      <w:pPr>
        <w:spacing w:line="240" w:lineRule="auto"/>
      </w:pPr>
      <w:r>
        <w:separator/>
      </w:r>
    </w:p>
  </w:footnote>
  <w:footnote w:type="continuationSeparator" w:id="0">
    <w:p w14:paraId="753D6015" w14:textId="77777777" w:rsidR="00214C60" w:rsidRDefault="00214C6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F47F5" w14:textId="77777777" w:rsidR="00214C60" w:rsidRPr="005F1388" w:rsidRDefault="00214C6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F4442" w14:textId="77777777" w:rsidR="00214C60" w:rsidRPr="005F1388" w:rsidRDefault="00214C6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1E771" w14:textId="77777777" w:rsidR="00214C60" w:rsidRPr="005F1388" w:rsidRDefault="00214C6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95FFF" w14:textId="77777777" w:rsidR="00214C60" w:rsidRPr="00ED79B6" w:rsidRDefault="00214C60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D81F9" w14:textId="77777777" w:rsidR="00214C60" w:rsidRPr="00ED79B6" w:rsidRDefault="00214C60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46854" w14:textId="77777777" w:rsidR="00214C60" w:rsidRPr="00ED79B6" w:rsidRDefault="00214C6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F290A" w14:textId="0626BAC8" w:rsidR="00214C60" w:rsidRPr="00A961C4" w:rsidRDefault="00214C6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0376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03761">
      <w:rPr>
        <w:noProof/>
        <w:sz w:val="20"/>
      </w:rPr>
      <w:t>Amendments</w:t>
    </w:r>
    <w:r>
      <w:rPr>
        <w:sz w:val="20"/>
      </w:rPr>
      <w:fldChar w:fldCharType="end"/>
    </w:r>
  </w:p>
  <w:p w14:paraId="7FF62524" w14:textId="691CF7C7" w:rsidR="00214C60" w:rsidRPr="00A961C4" w:rsidRDefault="00214C6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0FBE558" w14:textId="77777777" w:rsidR="00214C60" w:rsidRPr="00A961C4" w:rsidRDefault="00214C6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4176F" w14:textId="7A806BFA" w:rsidR="00214C60" w:rsidRPr="00A961C4" w:rsidRDefault="00214C6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EC3A3E9" w14:textId="3A8C0532" w:rsidR="00214C60" w:rsidRPr="00A961C4" w:rsidRDefault="00214C6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2741064" w14:textId="77777777" w:rsidR="00214C60" w:rsidRPr="00A961C4" w:rsidRDefault="00214C60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A6FC3" w14:textId="77777777" w:rsidR="00214C60" w:rsidRPr="00A961C4" w:rsidRDefault="00214C60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42B7F"/>
    <w:multiLevelType w:val="multilevel"/>
    <w:tmpl w:val="481CD816"/>
    <w:lvl w:ilvl="0">
      <w:start w:val="1"/>
      <w:numFmt w:val="decimal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8327664"/>
    <w:multiLevelType w:val="multilevel"/>
    <w:tmpl w:val="3338791E"/>
    <w:lvl w:ilvl="0">
      <w:start w:val="1"/>
      <w:numFmt w:val="decimal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274FD"/>
    <w:multiLevelType w:val="hybridMultilevel"/>
    <w:tmpl w:val="0A407F0A"/>
    <w:lvl w:ilvl="0" w:tplc="497A2FC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550A40"/>
    <w:multiLevelType w:val="hybridMultilevel"/>
    <w:tmpl w:val="54F24BD0"/>
    <w:lvl w:ilvl="0" w:tplc="09DC83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3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5" w15:restartNumberingAfterBreak="0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1"/>
  </w:num>
  <w:num w:numId="13">
    <w:abstractNumId w:val="13"/>
  </w:num>
  <w:num w:numId="14">
    <w:abstractNumId w:val="17"/>
  </w:num>
  <w:num w:numId="15">
    <w:abstractNumId w:val="14"/>
  </w:num>
  <w:num w:numId="16">
    <w:abstractNumId w:val="10"/>
  </w:num>
  <w:num w:numId="17">
    <w:abstractNumId w:val="24"/>
  </w:num>
  <w:num w:numId="18">
    <w:abstractNumId w:val="23"/>
  </w:num>
  <w:num w:numId="19">
    <w:abstractNumId w:val="20"/>
  </w:num>
  <w:num w:numId="20">
    <w:abstractNumId w:val="18"/>
  </w:num>
  <w:num w:numId="21">
    <w:abstractNumId w:val="12"/>
  </w:num>
  <w:num w:numId="22">
    <w:abstractNumId w:val="15"/>
  </w:num>
  <w:num w:numId="23">
    <w:abstractNumId w:val="21"/>
  </w:num>
  <w:num w:numId="24">
    <w:abstractNumId w:val="19"/>
  </w:num>
  <w:num w:numId="25">
    <w:abstractNumId w:val="2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dgnword-docGUID" w:val="{2F4962A2-1ADE-4083-987B-3E4B6F27A082}"/>
    <w:docVar w:name="dgnword-eventsink" w:val="1007738520"/>
  </w:docVars>
  <w:rsids>
    <w:rsidRoot w:val="00F74590"/>
    <w:rsid w:val="00000263"/>
    <w:rsid w:val="000113BC"/>
    <w:rsid w:val="000136AF"/>
    <w:rsid w:val="0003612E"/>
    <w:rsid w:val="0004044E"/>
    <w:rsid w:val="00046F47"/>
    <w:rsid w:val="0005120E"/>
    <w:rsid w:val="00053A9C"/>
    <w:rsid w:val="00054577"/>
    <w:rsid w:val="00060C4C"/>
    <w:rsid w:val="00060F44"/>
    <w:rsid w:val="000614BF"/>
    <w:rsid w:val="00063996"/>
    <w:rsid w:val="0007169C"/>
    <w:rsid w:val="00077593"/>
    <w:rsid w:val="00083F48"/>
    <w:rsid w:val="000A7DF9"/>
    <w:rsid w:val="000D05EF"/>
    <w:rsid w:val="000D5485"/>
    <w:rsid w:val="000E70B5"/>
    <w:rsid w:val="000F21C1"/>
    <w:rsid w:val="00105D72"/>
    <w:rsid w:val="0010745C"/>
    <w:rsid w:val="00117277"/>
    <w:rsid w:val="00160BD7"/>
    <w:rsid w:val="001643C9"/>
    <w:rsid w:val="00164496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10CB0"/>
    <w:rsid w:val="00214C60"/>
    <w:rsid w:val="00220A0C"/>
    <w:rsid w:val="00223E4A"/>
    <w:rsid w:val="0022478E"/>
    <w:rsid w:val="002302EA"/>
    <w:rsid w:val="0023590C"/>
    <w:rsid w:val="00240749"/>
    <w:rsid w:val="002468D7"/>
    <w:rsid w:val="00285CDD"/>
    <w:rsid w:val="00291167"/>
    <w:rsid w:val="00297ECB"/>
    <w:rsid w:val="002C152A"/>
    <w:rsid w:val="002D043A"/>
    <w:rsid w:val="002E2F80"/>
    <w:rsid w:val="002E5462"/>
    <w:rsid w:val="0031713F"/>
    <w:rsid w:val="00321913"/>
    <w:rsid w:val="00324EE6"/>
    <w:rsid w:val="003316DC"/>
    <w:rsid w:val="00332E0D"/>
    <w:rsid w:val="003415D3"/>
    <w:rsid w:val="00344151"/>
    <w:rsid w:val="00346335"/>
    <w:rsid w:val="00352B0F"/>
    <w:rsid w:val="00354F66"/>
    <w:rsid w:val="00355EAA"/>
    <w:rsid w:val="003561B0"/>
    <w:rsid w:val="00357DEC"/>
    <w:rsid w:val="00367960"/>
    <w:rsid w:val="00392D5B"/>
    <w:rsid w:val="003A15AC"/>
    <w:rsid w:val="003A56EB"/>
    <w:rsid w:val="003A6727"/>
    <w:rsid w:val="003A69ED"/>
    <w:rsid w:val="003B0627"/>
    <w:rsid w:val="003C3E74"/>
    <w:rsid w:val="003C5F2B"/>
    <w:rsid w:val="003D0BFE"/>
    <w:rsid w:val="003D4368"/>
    <w:rsid w:val="003D5700"/>
    <w:rsid w:val="003F0F5A"/>
    <w:rsid w:val="00400A30"/>
    <w:rsid w:val="004022CA"/>
    <w:rsid w:val="00402596"/>
    <w:rsid w:val="004116CD"/>
    <w:rsid w:val="00414ADE"/>
    <w:rsid w:val="00424CA9"/>
    <w:rsid w:val="004257BB"/>
    <w:rsid w:val="004261D9"/>
    <w:rsid w:val="0044291A"/>
    <w:rsid w:val="004453F1"/>
    <w:rsid w:val="00460499"/>
    <w:rsid w:val="00461BDE"/>
    <w:rsid w:val="004706B3"/>
    <w:rsid w:val="00474835"/>
    <w:rsid w:val="00477D7A"/>
    <w:rsid w:val="004819C7"/>
    <w:rsid w:val="0048364F"/>
    <w:rsid w:val="00490CB5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52BA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5A0"/>
    <w:rsid w:val="00584811"/>
    <w:rsid w:val="00586E73"/>
    <w:rsid w:val="00593AA6"/>
    <w:rsid w:val="00594161"/>
    <w:rsid w:val="00594749"/>
    <w:rsid w:val="005A482B"/>
    <w:rsid w:val="005B4067"/>
    <w:rsid w:val="005B5DC8"/>
    <w:rsid w:val="005C36E0"/>
    <w:rsid w:val="005C3F41"/>
    <w:rsid w:val="005C6C2E"/>
    <w:rsid w:val="005D168D"/>
    <w:rsid w:val="005D5EA1"/>
    <w:rsid w:val="005E61D3"/>
    <w:rsid w:val="005F22A2"/>
    <w:rsid w:val="005F7738"/>
    <w:rsid w:val="00600219"/>
    <w:rsid w:val="00613EAD"/>
    <w:rsid w:val="006142C9"/>
    <w:rsid w:val="006158AC"/>
    <w:rsid w:val="00620095"/>
    <w:rsid w:val="00640402"/>
    <w:rsid w:val="00640F78"/>
    <w:rsid w:val="00646E7B"/>
    <w:rsid w:val="00655D6A"/>
    <w:rsid w:val="00656DE9"/>
    <w:rsid w:val="0066193F"/>
    <w:rsid w:val="0066421B"/>
    <w:rsid w:val="00677CC2"/>
    <w:rsid w:val="00685F42"/>
    <w:rsid w:val="006866A1"/>
    <w:rsid w:val="0069207B"/>
    <w:rsid w:val="006A1C45"/>
    <w:rsid w:val="006A4309"/>
    <w:rsid w:val="006B0E55"/>
    <w:rsid w:val="006B6388"/>
    <w:rsid w:val="006B7006"/>
    <w:rsid w:val="006C731A"/>
    <w:rsid w:val="006C7F8C"/>
    <w:rsid w:val="006D7AB9"/>
    <w:rsid w:val="006F3F1F"/>
    <w:rsid w:val="00700B2C"/>
    <w:rsid w:val="00703F19"/>
    <w:rsid w:val="00712CB0"/>
    <w:rsid w:val="00713084"/>
    <w:rsid w:val="00714665"/>
    <w:rsid w:val="00720FC2"/>
    <w:rsid w:val="00731E00"/>
    <w:rsid w:val="00732E9D"/>
    <w:rsid w:val="0073491A"/>
    <w:rsid w:val="00736BE3"/>
    <w:rsid w:val="007440B7"/>
    <w:rsid w:val="00747993"/>
    <w:rsid w:val="00752CF2"/>
    <w:rsid w:val="0075342B"/>
    <w:rsid w:val="007634AD"/>
    <w:rsid w:val="007715C9"/>
    <w:rsid w:val="007733F4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16C69"/>
    <w:rsid w:val="0084172C"/>
    <w:rsid w:val="008518F2"/>
    <w:rsid w:val="00856A31"/>
    <w:rsid w:val="00860526"/>
    <w:rsid w:val="008754D0"/>
    <w:rsid w:val="00877000"/>
    <w:rsid w:val="00877D48"/>
    <w:rsid w:val="0088345B"/>
    <w:rsid w:val="008A16A5"/>
    <w:rsid w:val="008B7FA8"/>
    <w:rsid w:val="008C2B5D"/>
    <w:rsid w:val="008D0EE0"/>
    <w:rsid w:val="008D5B99"/>
    <w:rsid w:val="008D7A27"/>
    <w:rsid w:val="008E4702"/>
    <w:rsid w:val="008E69AA"/>
    <w:rsid w:val="008F4F1C"/>
    <w:rsid w:val="009114A0"/>
    <w:rsid w:val="00922764"/>
    <w:rsid w:val="009302F6"/>
    <w:rsid w:val="00932377"/>
    <w:rsid w:val="00942D4B"/>
    <w:rsid w:val="00943102"/>
    <w:rsid w:val="0094523D"/>
    <w:rsid w:val="009559E6"/>
    <w:rsid w:val="0095618D"/>
    <w:rsid w:val="0096698E"/>
    <w:rsid w:val="00976A63"/>
    <w:rsid w:val="00980F7A"/>
    <w:rsid w:val="00983419"/>
    <w:rsid w:val="009C3431"/>
    <w:rsid w:val="009C5989"/>
    <w:rsid w:val="009D08DA"/>
    <w:rsid w:val="00A06860"/>
    <w:rsid w:val="00A11737"/>
    <w:rsid w:val="00A136F5"/>
    <w:rsid w:val="00A15B5E"/>
    <w:rsid w:val="00A231E2"/>
    <w:rsid w:val="00A2550D"/>
    <w:rsid w:val="00A4169B"/>
    <w:rsid w:val="00A445F2"/>
    <w:rsid w:val="00A44B72"/>
    <w:rsid w:val="00A450BC"/>
    <w:rsid w:val="00A50D55"/>
    <w:rsid w:val="00A5165B"/>
    <w:rsid w:val="00A52FDA"/>
    <w:rsid w:val="00A64912"/>
    <w:rsid w:val="00A70A74"/>
    <w:rsid w:val="00A838EE"/>
    <w:rsid w:val="00AA0343"/>
    <w:rsid w:val="00AA2A5C"/>
    <w:rsid w:val="00AA5EDF"/>
    <w:rsid w:val="00AB4DC2"/>
    <w:rsid w:val="00AB78E9"/>
    <w:rsid w:val="00AC38A5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9642F"/>
    <w:rsid w:val="00BA47A3"/>
    <w:rsid w:val="00BA5026"/>
    <w:rsid w:val="00BB6E79"/>
    <w:rsid w:val="00BC0C66"/>
    <w:rsid w:val="00BE3B31"/>
    <w:rsid w:val="00BE570A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52AD4"/>
    <w:rsid w:val="00C7573B"/>
    <w:rsid w:val="00C76CF3"/>
    <w:rsid w:val="00C90140"/>
    <w:rsid w:val="00CA4D94"/>
    <w:rsid w:val="00CA7844"/>
    <w:rsid w:val="00CB27F4"/>
    <w:rsid w:val="00CB58EF"/>
    <w:rsid w:val="00CC7AD0"/>
    <w:rsid w:val="00CD008E"/>
    <w:rsid w:val="00CD126B"/>
    <w:rsid w:val="00CD4FF6"/>
    <w:rsid w:val="00CE7D64"/>
    <w:rsid w:val="00CF0BB2"/>
    <w:rsid w:val="00D03761"/>
    <w:rsid w:val="00D13441"/>
    <w:rsid w:val="00D20665"/>
    <w:rsid w:val="00D243A3"/>
    <w:rsid w:val="00D255FE"/>
    <w:rsid w:val="00D3200B"/>
    <w:rsid w:val="00D33440"/>
    <w:rsid w:val="00D477C3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DE1554"/>
    <w:rsid w:val="00E05704"/>
    <w:rsid w:val="00E12F1A"/>
    <w:rsid w:val="00E21CFB"/>
    <w:rsid w:val="00E22935"/>
    <w:rsid w:val="00E54292"/>
    <w:rsid w:val="00E60126"/>
    <w:rsid w:val="00E60191"/>
    <w:rsid w:val="00E74DC7"/>
    <w:rsid w:val="00E75768"/>
    <w:rsid w:val="00E81439"/>
    <w:rsid w:val="00E87695"/>
    <w:rsid w:val="00E87699"/>
    <w:rsid w:val="00E92E27"/>
    <w:rsid w:val="00E9586B"/>
    <w:rsid w:val="00E97334"/>
    <w:rsid w:val="00EA0D36"/>
    <w:rsid w:val="00EB558C"/>
    <w:rsid w:val="00ED4928"/>
    <w:rsid w:val="00EE2A5D"/>
    <w:rsid w:val="00EE3749"/>
    <w:rsid w:val="00EE6190"/>
    <w:rsid w:val="00EF2E3A"/>
    <w:rsid w:val="00EF6402"/>
    <w:rsid w:val="00F025DF"/>
    <w:rsid w:val="00F047E2"/>
    <w:rsid w:val="00F04911"/>
    <w:rsid w:val="00F04D57"/>
    <w:rsid w:val="00F078DC"/>
    <w:rsid w:val="00F13E86"/>
    <w:rsid w:val="00F256AF"/>
    <w:rsid w:val="00F32FCB"/>
    <w:rsid w:val="00F401DF"/>
    <w:rsid w:val="00F6709F"/>
    <w:rsid w:val="00F677A9"/>
    <w:rsid w:val="00F723BD"/>
    <w:rsid w:val="00F732EA"/>
    <w:rsid w:val="00F74590"/>
    <w:rsid w:val="00F84CF5"/>
    <w:rsid w:val="00F8612E"/>
    <w:rsid w:val="00F95BF3"/>
    <w:rsid w:val="00FA420B"/>
    <w:rsid w:val="00FA5210"/>
    <w:rsid w:val="00FB7424"/>
    <w:rsid w:val="00FD1267"/>
    <w:rsid w:val="00FD5ACC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09DD6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980F7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F7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0F7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0F7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0F7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80F7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80F7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80F7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80F7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80F7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80F7A"/>
  </w:style>
  <w:style w:type="paragraph" w:customStyle="1" w:styleId="OPCParaBase">
    <w:name w:val="OPCParaBase"/>
    <w:qFormat/>
    <w:rsid w:val="00980F7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80F7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80F7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80F7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80F7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80F7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80F7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80F7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80F7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80F7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80F7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80F7A"/>
  </w:style>
  <w:style w:type="paragraph" w:customStyle="1" w:styleId="Blocks">
    <w:name w:val="Blocks"/>
    <w:aliases w:val="bb"/>
    <w:basedOn w:val="OPCParaBase"/>
    <w:qFormat/>
    <w:rsid w:val="00980F7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80F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80F7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80F7A"/>
    <w:rPr>
      <w:i/>
    </w:rPr>
  </w:style>
  <w:style w:type="paragraph" w:customStyle="1" w:styleId="BoxList">
    <w:name w:val="BoxList"/>
    <w:aliases w:val="bl"/>
    <w:basedOn w:val="BoxText"/>
    <w:qFormat/>
    <w:rsid w:val="00980F7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80F7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80F7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80F7A"/>
    <w:pPr>
      <w:ind w:left="1985" w:hanging="851"/>
    </w:pPr>
  </w:style>
  <w:style w:type="character" w:customStyle="1" w:styleId="CharAmPartNo">
    <w:name w:val="CharAmPartNo"/>
    <w:basedOn w:val="OPCCharBase"/>
    <w:qFormat/>
    <w:rsid w:val="00980F7A"/>
  </w:style>
  <w:style w:type="character" w:customStyle="1" w:styleId="CharAmPartText">
    <w:name w:val="CharAmPartText"/>
    <w:basedOn w:val="OPCCharBase"/>
    <w:qFormat/>
    <w:rsid w:val="00980F7A"/>
  </w:style>
  <w:style w:type="character" w:customStyle="1" w:styleId="CharAmSchNo">
    <w:name w:val="CharAmSchNo"/>
    <w:basedOn w:val="OPCCharBase"/>
    <w:qFormat/>
    <w:rsid w:val="00980F7A"/>
  </w:style>
  <w:style w:type="character" w:customStyle="1" w:styleId="CharAmSchText">
    <w:name w:val="CharAmSchText"/>
    <w:basedOn w:val="OPCCharBase"/>
    <w:qFormat/>
    <w:rsid w:val="00980F7A"/>
  </w:style>
  <w:style w:type="character" w:customStyle="1" w:styleId="CharBoldItalic">
    <w:name w:val="CharBoldItalic"/>
    <w:basedOn w:val="OPCCharBase"/>
    <w:uiPriority w:val="1"/>
    <w:qFormat/>
    <w:rsid w:val="00980F7A"/>
    <w:rPr>
      <w:b/>
      <w:i/>
    </w:rPr>
  </w:style>
  <w:style w:type="character" w:customStyle="1" w:styleId="CharChapNo">
    <w:name w:val="CharChapNo"/>
    <w:basedOn w:val="OPCCharBase"/>
    <w:uiPriority w:val="1"/>
    <w:qFormat/>
    <w:rsid w:val="00980F7A"/>
  </w:style>
  <w:style w:type="character" w:customStyle="1" w:styleId="CharChapText">
    <w:name w:val="CharChapText"/>
    <w:basedOn w:val="OPCCharBase"/>
    <w:uiPriority w:val="1"/>
    <w:qFormat/>
    <w:rsid w:val="00980F7A"/>
  </w:style>
  <w:style w:type="character" w:customStyle="1" w:styleId="CharDivNo">
    <w:name w:val="CharDivNo"/>
    <w:basedOn w:val="OPCCharBase"/>
    <w:uiPriority w:val="1"/>
    <w:qFormat/>
    <w:rsid w:val="00980F7A"/>
  </w:style>
  <w:style w:type="character" w:customStyle="1" w:styleId="CharDivText">
    <w:name w:val="CharDivText"/>
    <w:basedOn w:val="OPCCharBase"/>
    <w:uiPriority w:val="1"/>
    <w:qFormat/>
    <w:rsid w:val="00980F7A"/>
  </w:style>
  <w:style w:type="character" w:customStyle="1" w:styleId="CharItalic">
    <w:name w:val="CharItalic"/>
    <w:basedOn w:val="OPCCharBase"/>
    <w:uiPriority w:val="1"/>
    <w:qFormat/>
    <w:rsid w:val="00980F7A"/>
    <w:rPr>
      <w:i/>
    </w:rPr>
  </w:style>
  <w:style w:type="character" w:customStyle="1" w:styleId="CharPartNo">
    <w:name w:val="CharPartNo"/>
    <w:basedOn w:val="OPCCharBase"/>
    <w:uiPriority w:val="1"/>
    <w:qFormat/>
    <w:rsid w:val="00980F7A"/>
  </w:style>
  <w:style w:type="character" w:customStyle="1" w:styleId="CharPartText">
    <w:name w:val="CharPartText"/>
    <w:basedOn w:val="OPCCharBase"/>
    <w:uiPriority w:val="1"/>
    <w:qFormat/>
    <w:rsid w:val="00980F7A"/>
  </w:style>
  <w:style w:type="character" w:customStyle="1" w:styleId="CharSectno">
    <w:name w:val="CharSectno"/>
    <w:basedOn w:val="OPCCharBase"/>
    <w:qFormat/>
    <w:rsid w:val="00980F7A"/>
  </w:style>
  <w:style w:type="character" w:customStyle="1" w:styleId="CharSubdNo">
    <w:name w:val="CharSubdNo"/>
    <w:basedOn w:val="OPCCharBase"/>
    <w:uiPriority w:val="1"/>
    <w:qFormat/>
    <w:rsid w:val="00980F7A"/>
  </w:style>
  <w:style w:type="character" w:customStyle="1" w:styleId="CharSubdText">
    <w:name w:val="CharSubdText"/>
    <w:basedOn w:val="OPCCharBase"/>
    <w:uiPriority w:val="1"/>
    <w:qFormat/>
    <w:rsid w:val="00980F7A"/>
  </w:style>
  <w:style w:type="paragraph" w:customStyle="1" w:styleId="CTA--">
    <w:name w:val="CTA --"/>
    <w:basedOn w:val="OPCParaBase"/>
    <w:next w:val="Normal"/>
    <w:rsid w:val="00980F7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80F7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80F7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80F7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80F7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80F7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80F7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80F7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80F7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80F7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80F7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80F7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80F7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80F7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80F7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80F7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80F7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80F7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80F7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80F7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80F7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80F7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80F7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80F7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80F7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80F7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80F7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80F7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80F7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80F7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80F7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80F7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80F7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80F7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80F7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paragraph"/>
    <w:basedOn w:val="OPCParaBase"/>
    <w:rsid w:val="00980F7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80F7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80F7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80F7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80F7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80F7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80F7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80F7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80F7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80F7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80F7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80F7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80F7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80F7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80F7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80F7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80F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80F7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80F7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80F7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80F7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80F7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80F7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80F7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80F7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80F7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80F7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80F7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80F7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80F7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80F7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80F7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80F7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80F7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80F7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80F7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80F7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80F7A"/>
    <w:rPr>
      <w:sz w:val="16"/>
    </w:rPr>
  </w:style>
  <w:style w:type="table" w:customStyle="1" w:styleId="CFlag">
    <w:name w:val="CFlag"/>
    <w:basedOn w:val="TableNormal"/>
    <w:uiPriority w:val="99"/>
    <w:rsid w:val="00980F7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80F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80F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80F7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80F7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80F7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80F7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80F7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80F7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80F7A"/>
    <w:pPr>
      <w:spacing w:before="120"/>
    </w:pPr>
  </w:style>
  <w:style w:type="paragraph" w:customStyle="1" w:styleId="CompiledActNo">
    <w:name w:val="CompiledActNo"/>
    <w:basedOn w:val="OPCParaBase"/>
    <w:next w:val="Normal"/>
    <w:rsid w:val="00980F7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80F7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80F7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80F7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80F7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80F7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80F7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80F7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80F7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80F7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80F7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80F7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80F7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80F7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80F7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80F7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80F7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80F7A"/>
  </w:style>
  <w:style w:type="character" w:customStyle="1" w:styleId="CharSubPartNoCASA">
    <w:name w:val="CharSubPartNo(CASA)"/>
    <w:basedOn w:val="OPCCharBase"/>
    <w:uiPriority w:val="1"/>
    <w:rsid w:val="00980F7A"/>
  </w:style>
  <w:style w:type="paragraph" w:customStyle="1" w:styleId="ENoteTTIndentHeadingSub">
    <w:name w:val="ENoteTTIndentHeadingSub"/>
    <w:aliases w:val="enTTHis"/>
    <w:basedOn w:val="OPCParaBase"/>
    <w:rsid w:val="00980F7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80F7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80F7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80F7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80F7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80F7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80F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80F7A"/>
    <w:rPr>
      <w:sz w:val="22"/>
    </w:rPr>
  </w:style>
  <w:style w:type="paragraph" w:customStyle="1" w:styleId="SOTextNote">
    <w:name w:val="SO TextNote"/>
    <w:aliases w:val="sont"/>
    <w:basedOn w:val="SOText"/>
    <w:qFormat/>
    <w:rsid w:val="00980F7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80F7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80F7A"/>
    <w:rPr>
      <w:sz w:val="22"/>
    </w:rPr>
  </w:style>
  <w:style w:type="paragraph" w:customStyle="1" w:styleId="FileName">
    <w:name w:val="FileName"/>
    <w:basedOn w:val="Normal"/>
    <w:rsid w:val="00980F7A"/>
  </w:style>
  <w:style w:type="paragraph" w:customStyle="1" w:styleId="TableHeading">
    <w:name w:val="TableHeading"/>
    <w:aliases w:val="th"/>
    <w:basedOn w:val="OPCParaBase"/>
    <w:next w:val="Tabletext"/>
    <w:rsid w:val="00980F7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80F7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80F7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80F7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80F7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80F7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80F7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80F7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80F7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80F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80F7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80F7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,subsection Char"/>
    <w:basedOn w:val="DefaultParagraphFont"/>
    <w:link w:val="Subsection"/>
    <w:locked/>
    <w:rsid w:val="00980F7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80F7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80F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0F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0F7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80F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80F7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80F7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80F7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80F7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80F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80F7A"/>
  </w:style>
  <w:style w:type="character" w:customStyle="1" w:styleId="charlegsubtitle1">
    <w:name w:val="charlegsubtitle1"/>
    <w:basedOn w:val="DefaultParagraphFont"/>
    <w:rsid w:val="00980F7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80F7A"/>
    <w:pPr>
      <w:ind w:left="240" w:hanging="240"/>
    </w:pPr>
  </w:style>
  <w:style w:type="paragraph" w:styleId="Index2">
    <w:name w:val="index 2"/>
    <w:basedOn w:val="Normal"/>
    <w:next w:val="Normal"/>
    <w:autoRedefine/>
    <w:rsid w:val="00980F7A"/>
    <w:pPr>
      <w:ind w:left="480" w:hanging="240"/>
    </w:pPr>
  </w:style>
  <w:style w:type="paragraph" w:styleId="Index3">
    <w:name w:val="index 3"/>
    <w:basedOn w:val="Normal"/>
    <w:next w:val="Normal"/>
    <w:autoRedefine/>
    <w:rsid w:val="00980F7A"/>
    <w:pPr>
      <w:ind w:left="720" w:hanging="240"/>
    </w:pPr>
  </w:style>
  <w:style w:type="paragraph" w:styleId="Index4">
    <w:name w:val="index 4"/>
    <w:basedOn w:val="Normal"/>
    <w:next w:val="Normal"/>
    <w:autoRedefine/>
    <w:rsid w:val="00980F7A"/>
    <w:pPr>
      <w:ind w:left="960" w:hanging="240"/>
    </w:pPr>
  </w:style>
  <w:style w:type="paragraph" w:styleId="Index5">
    <w:name w:val="index 5"/>
    <w:basedOn w:val="Normal"/>
    <w:next w:val="Normal"/>
    <w:autoRedefine/>
    <w:rsid w:val="00980F7A"/>
    <w:pPr>
      <w:ind w:left="1200" w:hanging="240"/>
    </w:pPr>
  </w:style>
  <w:style w:type="paragraph" w:styleId="Index6">
    <w:name w:val="index 6"/>
    <w:basedOn w:val="Normal"/>
    <w:next w:val="Normal"/>
    <w:autoRedefine/>
    <w:rsid w:val="00980F7A"/>
    <w:pPr>
      <w:ind w:left="1440" w:hanging="240"/>
    </w:pPr>
  </w:style>
  <w:style w:type="paragraph" w:styleId="Index7">
    <w:name w:val="index 7"/>
    <w:basedOn w:val="Normal"/>
    <w:next w:val="Normal"/>
    <w:autoRedefine/>
    <w:rsid w:val="00980F7A"/>
    <w:pPr>
      <w:ind w:left="1680" w:hanging="240"/>
    </w:pPr>
  </w:style>
  <w:style w:type="paragraph" w:styleId="Index8">
    <w:name w:val="index 8"/>
    <w:basedOn w:val="Normal"/>
    <w:next w:val="Normal"/>
    <w:autoRedefine/>
    <w:rsid w:val="00980F7A"/>
    <w:pPr>
      <w:ind w:left="1920" w:hanging="240"/>
    </w:pPr>
  </w:style>
  <w:style w:type="paragraph" w:styleId="Index9">
    <w:name w:val="index 9"/>
    <w:basedOn w:val="Normal"/>
    <w:next w:val="Normal"/>
    <w:autoRedefine/>
    <w:rsid w:val="00980F7A"/>
    <w:pPr>
      <w:ind w:left="2160" w:hanging="240"/>
    </w:pPr>
  </w:style>
  <w:style w:type="paragraph" w:styleId="NormalIndent">
    <w:name w:val="Normal Indent"/>
    <w:basedOn w:val="Normal"/>
    <w:rsid w:val="00980F7A"/>
    <w:pPr>
      <w:ind w:left="720"/>
    </w:pPr>
  </w:style>
  <w:style w:type="paragraph" w:styleId="FootnoteText">
    <w:name w:val="footnote text"/>
    <w:basedOn w:val="Normal"/>
    <w:link w:val="FootnoteTextChar"/>
    <w:rsid w:val="00980F7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80F7A"/>
  </w:style>
  <w:style w:type="paragraph" w:styleId="CommentText">
    <w:name w:val="annotation text"/>
    <w:basedOn w:val="Normal"/>
    <w:link w:val="CommentTextChar"/>
    <w:rsid w:val="00980F7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80F7A"/>
  </w:style>
  <w:style w:type="paragraph" w:styleId="IndexHeading">
    <w:name w:val="index heading"/>
    <w:basedOn w:val="Normal"/>
    <w:next w:val="Index1"/>
    <w:rsid w:val="00980F7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80F7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80F7A"/>
    <w:pPr>
      <w:ind w:left="480" w:hanging="480"/>
    </w:pPr>
  </w:style>
  <w:style w:type="paragraph" w:styleId="EnvelopeAddress">
    <w:name w:val="envelope address"/>
    <w:basedOn w:val="Normal"/>
    <w:rsid w:val="00980F7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80F7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80F7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80F7A"/>
    <w:rPr>
      <w:sz w:val="16"/>
      <w:szCs w:val="16"/>
    </w:rPr>
  </w:style>
  <w:style w:type="character" w:styleId="PageNumber">
    <w:name w:val="page number"/>
    <w:basedOn w:val="DefaultParagraphFont"/>
    <w:rsid w:val="00980F7A"/>
  </w:style>
  <w:style w:type="character" w:styleId="EndnoteReference">
    <w:name w:val="endnote reference"/>
    <w:basedOn w:val="DefaultParagraphFont"/>
    <w:rsid w:val="00980F7A"/>
    <w:rPr>
      <w:vertAlign w:val="superscript"/>
    </w:rPr>
  </w:style>
  <w:style w:type="paragraph" w:styleId="EndnoteText">
    <w:name w:val="endnote text"/>
    <w:basedOn w:val="Normal"/>
    <w:link w:val="EndnoteTextChar"/>
    <w:rsid w:val="00980F7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80F7A"/>
  </w:style>
  <w:style w:type="paragraph" w:styleId="TableofAuthorities">
    <w:name w:val="table of authorities"/>
    <w:basedOn w:val="Normal"/>
    <w:next w:val="Normal"/>
    <w:rsid w:val="00980F7A"/>
    <w:pPr>
      <w:ind w:left="240" w:hanging="240"/>
    </w:pPr>
  </w:style>
  <w:style w:type="paragraph" w:styleId="MacroText">
    <w:name w:val="macro"/>
    <w:link w:val="MacroTextChar"/>
    <w:rsid w:val="00980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80F7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80F7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80F7A"/>
    <w:pPr>
      <w:ind w:left="283" w:hanging="283"/>
    </w:pPr>
  </w:style>
  <w:style w:type="paragraph" w:styleId="ListBullet">
    <w:name w:val="List Bullet"/>
    <w:basedOn w:val="Normal"/>
    <w:autoRedefine/>
    <w:rsid w:val="00980F7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80F7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80F7A"/>
    <w:pPr>
      <w:ind w:left="566" w:hanging="283"/>
    </w:pPr>
  </w:style>
  <w:style w:type="paragraph" w:styleId="List3">
    <w:name w:val="List 3"/>
    <w:basedOn w:val="Normal"/>
    <w:rsid w:val="00980F7A"/>
    <w:pPr>
      <w:ind w:left="849" w:hanging="283"/>
    </w:pPr>
  </w:style>
  <w:style w:type="paragraph" w:styleId="List4">
    <w:name w:val="List 4"/>
    <w:basedOn w:val="Normal"/>
    <w:rsid w:val="00980F7A"/>
    <w:pPr>
      <w:ind w:left="1132" w:hanging="283"/>
    </w:pPr>
  </w:style>
  <w:style w:type="paragraph" w:styleId="List5">
    <w:name w:val="List 5"/>
    <w:basedOn w:val="Normal"/>
    <w:rsid w:val="00980F7A"/>
    <w:pPr>
      <w:ind w:left="1415" w:hanging="283"/>
    </w:pPr>
  </w:style>
  <w:style w:type="paragraph" w:styleId="ListBullet2">
    <w:name w:val="List Bullet 2"/>
    <w:basedOn w:val="Normal"/>
    <w:autoRedefine/>
    <w:rsid w:val="00980F7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80F7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80F7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80F7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80F7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80F7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80F7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80F7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80F7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80F7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80F7A"/>
    <w:pPr>
      <w:ind w:left="4252"/>
    </w:pPr>
  </w:style>
  <w:style w:type="character" w:customStyle="1" w:styleId="ClosingChar">
    <w:name w:val="Closing Char"/>
    <w:basedOn w:val="DefaultParagraphFont"/>
    <w:link w:val="Closing"/>
    <w:rsid w:val="00980F7A"/>
    <w:rPr>
      <w:sz w:val="22"/>
    </w:rPr>
  </w:style>
  <w:style w:type="paragraph" w:styleId="Signature">
    <w:name w:val="Signature"/>
    <w:basedOn w:val="Normal"/>
    <w:link w:val="SignatureChar"/>
    <w:rsid w:val="00980F7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80F7A"/>
    <w:rPr>
      <w:sz w:val="22"/>
    </w:rPr>
  </w:style>
  <w:style w:type="paragraph" w:styleId="BodyText">
    <w:name w:val="Body Text"/>
    <w:basedOn w:val="Normal"/>
    <w:link w:val="BodyTextChar"/>
    <w:rsid w:val="00980F7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0F7A"/>
    <w:rPr>
      <w:sz w:val="22"/>
    </w:rPr>
  </w:style>
  <w:style w:type="paragraph" w:styleId="BodyTextIndent">
    <w:name w:val="Body Text Indent"/>
    <w:basedOn w:val="Normal"/>
    <w:link w:val="BodyTextIndentChar"/>
    <w:rsid w:val="00980F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80F7A"/>
    <w:rPr>
      <w:sz w:val="22"/>
    </w:rPr>
  </w:style>
  <w:style w:type="paragraph" w:styleId="ListContinue">
    <w:name w:val="List Continue"/>
    <w:basedOn w:val="Normal"/>
    <w:rsid w:val="00980F7A"/>
    <w:pPr>
      <w:spacing w:after="120"/>
      <w:ind w:left="283"/>
    </w:pPr>
  </w:style>
  <w:style w:type="paragraph" w:styleId="ListContinue2">
    <w:name w:val="List Continue 2"/>
    <w:basedOn w:val="Normal"/>
    <w:rsid w:val="00980F7A"/>
    <w:pPr>
      <w:spacing w:after="120"/>
      <w:ind w:left="566"/>
    </w:pPr>
  </w:style>
  <w:style w:type="paragraph" w:styleId="ListContinue3">
    <w:name w:val="List Continue 3"/>
    <w:basedOn w:val="Normal"/>
    <w:rsid w:val="00980F7A"/>
    <w:pPr>
      <w:spacing w:after="120"/>
      <w:ind w:left="849"/>
    </w:pPr>
  </w:style>
  <w:style w:type="paragraph" w:styleId="ListContinue4">
    <w:name w:val="List Continue 4"/>
    <w:basedOn w:val="Normal"/>
    <w:rsid w:val="00980F7A"/>
    <w:pPr>
      <w:spacing w:after="120"/>
      <w:ind w:left="1132"/>
    </w:pPr>
  </w:style>
  <w:style w:type="paragraph" w:styleId="ListContinue5">
    <w:name w:val="List Continue 5"/>
    <w:basedOn w:val="Normal"/>
    <w:rsid w:val="00980F7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80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80F7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80F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80F7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80F7A"/>
  </w:style>
  <w:style w:type="character" w:customStyle="1" w:styleId="SalutationChar">
    <w:name w:val="Salutation Char"/>
    <w:basedOn w:val="DefaultParagraphFont"/>
    <w:link w:val="Salutation"/>
    <w:rsid w:val="00980F7A"/>
    <w:rPr>
      <w:sz w:val="22"/>
    </w:rPr>
  </w:style>
  <w:style w:type="paragraph" w:styleId="Date">
    <w:name w:val="Date"/>
    <w:basedOn w:val="Normal"/>
    <w:next w:val="Normal"/>
    <w:link w:val="DateChar"/>
    <w:rsid w:val="00980F7A"/>
  </w:style>
  <w:style w:type="character" w:customStyle="1" w:styleId="DateChar">
    <w:name w:val="Date Char"/>
    <w:basedOn w:val="DefaultParagraphFont"/>
    <w:link w:val="Date"/>
    <w:rsid w:val="00980F7A"/>
    <w:rPr>
      <w:sz w:val="22"/>
    </w:rPr>
  </w:style>
  <w:style w:type="paragraph" w:styleId="BodyTextFirstIndent">
    <w:name w:val="Body Text First Indent"/>
    <w:basedOn w:val="BodyText"/>
    <w:link w:val="BodyTextFirstIndentChar"/>
    <w:rsid w:val="00980F7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80F7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80F7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80F7A"/>
    <w:rPr>
      <w:sz w:val="22"/>
    </w:rPr>
  </w:style>
  <w:style w:type="paragraph" w:styleId="BodyText2">
    <w:name w:val="Body Text 2"/>
    <w:basedOn w:val="Normal"/>
    <w:link w:val="BodyText2Char"/>
    <w:rsid w:val="00980F7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80F7A"/>
    <w:rPr>
      <w:sz w:val="22"/>
    </w:rPr>
  </w:style>
  <w:style w:type="paragraph" w:styleId="BodyText3">
    <w:name w:val="Body Text 3"/>
    <w:basedOn w:val="Normal"/>
    <w:link w:val="BodyText3Char"/>
    <w:rsid w:val="00980F7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0F7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80F7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80F7A"/>
    <w:rPr>
      <w:sz w:val="22"/>
    </w:rPr>
  </w:style>
  <w:style w:type="paragraph" w:styleId="BodyTextIndent3">
    <w:name w:val="Body Text Indent 3"/>
    <w:basedOn w:val="Normal"/>
    <w:link w:val="BodyTextIndent3Char"/>
    <w:rsid w:val="00980F7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80F7A"/>
    <w:rPr>
      <w:sz w:val="16"/>
      <w:szCs w:val="16"/>
    </w:rPr>
  </w:style>
  <w:style w:type="paragraph" w:styleId="BlockText">
    <w:name w:val="Block Text"/>
    <w:basedOn w:val="Normal"/>
    <w:rsid w:val="00980F7A"/>
    <w:pPr>
      <w:spacing w:after="120"/>
      <w:ind w:left="1440" w:right="1440"/>
    </w:pPr>
  </w:style>
  <w:style w:type="character" w:styleId="Hyperlink">
    <w:name w:val="Hyperlink"/>
    <w:basedOn w:val="DefaultParagraphFont"/>
    <w:rsid w:val="00980F7A"/>
    <w:rPr>
      <w:color w:val="0000FF"/>
      <w:u w:val="single"/>
    </w:rPr>
  </w:style>
  <w:style w:type="character" w:styleId="FollowedHyperlink">
    <w:name w:val="FollowedHyperlink"/>
    <w:basedOn w:val="DefaultParagraphFont"/>
    <w:rsid w:val="00980F7A"/>
    <w:rPr>
      <w:color w:val="800080"/>
      <w:u w:val="single"/>
    </w:rPr>
  </w:style>
  <w:style w:type="character" w:styleId="Strong">
    <w:name w:val="Strong"/>
    <w:basedOn w:val="DefaultParagraphFont"/>
    <w:qFormat/>
    <w:rsid w:val="00980F7A"/>
    <w:rPr>
      <w:b/>
      <w:bCs/>
    </w:rPr>
  </w:style>
  <w:style w:type="character" w:styleId="Emphasis">
    <w:name w:val="Emphasis"/>
    <w:basedOn w:val="DefaultParagraphFont"/>
    <w:qFormat/>
    <w:rsid w:val="00980F7A"/>
    <w:rPr>
      <w:i/>
      <w:iCs/>
    </w:rPr>
  </w:style>
  <w:style w:type="paragraph" w:styleId="DocumentMap">
    <w:name w:val="Document Map"/>
    <w:basedOn w:val="Normal"/>
    <w:link w:val="DocumentMapChar"/>
    <w:rsid w:val="00980F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80F7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80F7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80F7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80F7A"/>
  </w:style>
  <w:style w:type="character" w:customStyle="1" w:styleId="E-mailSignatureChar">
    <w:name w:val="E-mail Signature Char"/>
    <w:basedOn w:val="DefaultParagraphFont"/>
    <w:link w:val="E-mailSignature"/>
    <w:rsid w:val="00980F7A"/>
    <w:rPr>
      <w:sz w:val="22"/>
    </w:rPr>
  </w:style>
  <w:style w:type="paragraph" w:styleId="NormalWeb">
    <w:name w:val="Normal (Web)"/>
    <w:basedOn w:val="Normal"/>
    <w:rsid w:val="00980F7A"/>
  </w:style>
  <w:style w:type="character" w:styleId="HTMLAcronym">
    <w:name w:val="HTML Acronym"/>
    <w:basedOn w:val="DefaultParagraphFont"/>
    <w:rsid w:val="00980F7A"/>
  </w:style>
  <w:style w:type="paragraph" w:styleId="HTMLAddress">
    <w:name w:val="HTML Address"/>
    <w:basedOn w:val="Normal"/>
    <w:link w:val="HTMLAddressChar"/>
    <w:rsid w:val="00980F7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80F7A"/>
    <w:rPr>
      <w:i/>
      <w:iCs/>
      <w:sz w:val="22"/>
    </w:rPr>
  </w:style>
  <w:style w:type="character" w:styleId="HTMLCite">
    <w:name w:val="HTML Cite"/>
    <w:basedOn w:val="DefaultParagraphFont"/>
    <w:rsid w:val="00980F7A"/>
    <w:rPr>
      <w:i/>
      <w:iCs/>
    </w:rPr>
  </w:style>
  <w:style w:type="character" w:styleId="HTMLCode">
    <w:name w:val="HTML Code"/>
    <w:basedOn w:val="DefaultParagraphFont"/>
    <w:rsid w:val="00980F7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80F7A"/>
    <w:rPr>
      <w:i/>
      <w:iCs/>
    </w:rPr>
  </w:style>
  <w:style w:type="character" w:styleId="HTMLKeyboard">
    <w:name w:val="HTML Keyboard"/>
    <w:basedOn w:val="DefaultParagraphFont"/>
    <w:rsid w:val="00980F7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80F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80F7A"/>
    <w:rPr>
      <w:rFonts w:ascii="Courier New" w:hAnsi="Courier New" w:cs="Courier New"/>
    </w:rPr>
  </w:style>
  <w:style w:type="character" w:styleId="HTMLSample">
    <w:name w:val="HTML Sample"/>
    <w:basedOn w:val="DefaultParagraphFont"/>
    <w:rsid w:val="00980F7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80F7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80F7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80F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80F7A"/>
    <w:rPr>
      <w:b/>
      <w:bCs/>
    </w:rPr>
  </w:style>
  <w:style w:type="numbering" w:styleId="1ai">
    <w:name w:val="Outline List 1"/>
    <w:basedOn w:val="NoList"/>
    <w:rsid w:val="00980F7A"/>
    <w:pPr>
      <w:numPr>
        <w:numId w:val="14"/>
      </w:numPr>
    </w:pPr>
  </w:style>
  <w:style w:type="numbering" w:styleId="111111">
    <w:name w:val="Outline List 2"/>
    <w:basedOn w:val="NoList"/>
    <w:rsid w:val="00980F7A"/>
    <w:pPr>
      <w:numPr>
        <w:numId w:val="15"/>
      </w:numPr>
    </w:pPr>
  </w:style>
  <w:style w:type="numbering" w:styleId="ArticleSection">
    <w:name w:val="Outline List 3"/>
    <w:basedOn w:val="NoList"/>
    <w:rsid w:val="00980F7A"/>
    <w:pPr>
      <w:numPr>
        <w:numId w:val="17"/>
      </w:numPr>
    </w:pPr>
  </w:style>
  <w:style w:type="table" w:styleId="TableSimple1">
    <w:name w:val="Table Simple 1"/>
    <w:basedOn w:val="TableNormal"/>
    <w:rsid w:val="00980F7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80F7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80F7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80F7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80F7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80F7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80F7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80F7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80F7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80F7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80F7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80F7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80F7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80F7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80F7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80F7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80F7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80F7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80F7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80F7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80F7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80F7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80F7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80F7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80F7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80F7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80F7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80F7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80F7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80F7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80F7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80F7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80F7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80F7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80F7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80F7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80F7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80F7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80F7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80F7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80F7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80F7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80F7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80F7A"/>
    <w:rPr>
      <w:rFonts w:eastAsia="Times New Roman" w:cs="Times New Roman"/>
      <w:b/>
      <w:kern w:val="28"/>
      <w:sz w:val="24"/>
      <w:lang w:eastAsia="en-AU"/>
    </w:rPr>
  </w:style>
  <w:style w:type="paragraph" w:customStyle="1" w:styleId="SundryBoxBullet">
    <w:name w:val="SundryBoxBullet"/>
    <w:aliases w:val="sbb"/>
    <w:basedOn w:val="Normal"/>
    <w:rsid w:val="00980F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425" w:hanging="425"/>
    </w:pPr>
    <w:rPr>
      <w:sz w:val="24"/>
      <w:szCs w:val="24"/>
    </w:rPr>
  </w:style>
  <w:style w:type="paragraph" w:customStyle="1" w:styleId="SundryBoxHeadBold">
    <w:name w:val="SundryBoxHeadBold"/>
    <w:aliases w:val="sbhb"/>
    <w:basedOn w:val="Normal"/>
    <w:rsid w:val="00980F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</w:pPr>
    <w:rPr>
      <w:rFonts w:eastAsia="Times New Roman" w:cs="Times New Roman"/>
      <w:b/>
      <w:sz w:val="24"/>
      <w:szCs w:val="24"/>
      <w:lang w:eastAsia="en-AU"/>
    </w:rPr>
  </w:style>
  <w:style w:type="paragraph" w:customStyle="1" w:styleId="Body">
    <w:name w:val="Body"/>
    <w:aliases w:val="b"/>
    <w:basedOn w:val="OPCParaBase"/>
    <w:rsid w:val="00980F7A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980F7A"/>
    <w:pPr>
      <w:numPr>
        <w:numId w:val="26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980F7A"/>
    <w:pPr>
      <w:numPr>
        <w:ilvl w:val="1"/>
        <w:numId w:val="26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980F7A"/>
    <w:pPr>
      <w:numPr>
        <w:ilvl w:val="2"/>
        <w:numId w:val="26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980F7A"/>
    <w:pPr>
      <w:numPr>
        <w:ilvl w:val="3"/>
        <w:numId w:val="26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980F7A"/>
    <w:pPr>
      <w:numPr>
        <w:numId w:val="26"/>
      </w:numPr>
    </w:pPr>
  </w:style>
  <w:style w:type="paragraph" w:customStyle="1" w:styleId="Head1">
    <w:name w:val="Head 1"/>
    <w:aliases w:val="1"/>
    <w:basedOn w:val="OPCParaBase"/>
    <w:next w:val="BodyNum"/>
    <w:rsid w:val="00980F7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980F7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980F7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Head4">
    <w:name w:val="Head 4"/>
    <w:aliases w:val="4"/>
    <w:basedOn w:val="OPCParaBase"/>
    <w:next w:val="BodyNum"/>
    <w:rsid w:val="00980F7A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980F7A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MessShortTitle">
    <w:name w:val="MessShortTitle"/>
    <w:basedOn w:val="Head2"/>
    <w:rsid w:val="00980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552</Words>
  <Characters>3148</Characters>
  <Application>Microsoft Office Word</Application>
  <DocSecurity>0</DocSecurity>
  <PresentationFormat/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2021-06-03T09:24:00Z</cp:lastPrinted>
  <dcterms:created xsi:type="dcterms:W3CDTF">2021-06-08T01:04:00Z</dcterms:created>
  <dcterms:modified xsi:type="dcterms:W3CDTF">2021-06-08T01:04:00Z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Financial Framework (Supplementary Powers) Amendment (Home Affairs Measures No. 2)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04 June 2021</vt:lpwstr>
  </property>
  <property fmtid="{D5CDD505-2E9C-101B-9397-08002B2CF9AE}" pid="10" name="ID">
    <vt:lpwstr>OPC65285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04 June 2021</vt:lpwstr>
  </property>
</Properties>
</file>