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401D" w14:textId="1E11A76B" w:rsidR="00F72E80" w:rsidRPr="00C2542B" w:rsidRDefault="00F0497D" w:rsidP="00F72E80">
      <w:pPr>
        <w:spacing w:after="600"/>
        <w:rPr>
          <w:sz w:val="28"/>
        </w:rPr>
      </w:pPr>
      <w:r w:rsidRPr="00C2542B">
        <w:rPr>
          <w:noProof/>
        </w:rPr>
        <w:drawing>
          <wp:inline distT="0" distB="0" distL="0" distR="0" wp14:anchorId="2E4548B7" wp14:editId="7C492B5E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09F2E" w14:textId="77777777" w:rsidR="00F72E80" w:rsidRPr="00C2542B" w:rsidRDefault="00F72E80" w:rsidP="00F72E80">
      <w:pPr>
        <w:pStyle w:val="LI-Title"/>
        <w:pBdr>
          <w:bottom w:val="single" w:sz="4" w:space="1" w:color="auto"/>
        </w:pBdr>
      </w:pPr>
      <w:r w:rsidRPr="00C2542B">
        <w:t xml:space="preserve">ASIC Market Integrity Rules (Securities Markets) Determination </w:t>
      </w:r>
      <w:r w:rsidR="003B3C50" w:rsidRPr="00C2542B">
        <w:t>2021/509</w:t>
      </w:r>
    </w:p>
    <w:p w14:paraId="7A779148" w14:textId="77777777" w:rsidR="00F72E80" w:rsidRPr="00C2542B" w:rsidRDefault="00F72E80" w:rsidP="00F72E80">
      <w:pPr>
        <w:pStyle w:val="LI-Fronttext"/>
        <w:rPr>
          <w:sz w:val="24"/>
          <w:szCs w:val="24"/>
        </w:rPr>
      </w:pPr>
      <w:r w:rsidRPr="00C2542B">
        <w:rPr>
          <w:sz w:val="24"/>
          <w:szCs w:val="24"/>
        </w:rPr>
        <w:t>I, Anthony Graham, delegate of the Australian Securities and Investments Commission, make the following legislative instrument.</w:t>
      </w:r>
    </w:p>
    <w:p w14:paraId="580D74BC" w14:textId="77777777" w:rsidR="00F72E80" w:rsidRPr="00C2542B" w:rsidRDefault="00F72E80" w:rsidP="00F72E80">
      <w:pPr>
        <w:pStyle w:val="LI-Fronttext"/>
      </w:pPr>
    </w:p>
    <w:p w14:paraId="17443A9F" w14:textId="196D5469" w:rsidR="00F72E80" w:rsidRDefault="00F72E80" w:rsidP="00F72E80">
      <w:pPr>
        <w:pStyle w:val="LI-Fronttext"/>
        <w:rPr>
          <w:sz w:val="24"/>
          <w:szCs w:val="24"/>
        </w:rPr>
      </w:pPr>
      <w:r w:rsidRPr="00C2542B">
        <w:rPr>
          <w:sz w:val="24"/>
          <w:szCs w:val="24"/>
        </w:rPr>
        <w:t>Date</w:t>
      </w:r>
      <w:r w:rsidRPr="00C2542B">
        <w:rPr>
          <w:sz w:val="24"/>
          <w:szCs w:val="24"/>
        </w:rPr>
        <w:tab/>
      </w:r>
      <w:bookmarkStart w:id="0" w:name="BKCheck15B_1"/>
      <w:bookmarkEnd w:id="0"/>
      <w:r w:rsidR="00DD5937" w:rsidRPr="00C2542B">
        <w:rPr>
          <w:sz w:val="24"/>
          <w:szCs w:val="24"/>
        </w:rPr>
        <w:t>8</w:t>
      </w:r>
      <w:r w:rsidR="003B3C50" w:rsidRPr="00C2542B">
        <w:rPr>
          <w:sz w:val="24"/>
          <w:szCs w:val="24"/>
        </w:rPr>
        <w:t xml:space="preserve"> June 2021</w:t>
      </w:r>
    </w:p>
    <w:p w14:paraId="2F89B5F0" w14:textId="77777777" w:rsidR="00F72E80" w:rsidRDefault="00F72E80" w:rsidP="00F72E80">
      <w:pPr>
        <w:rPr>
          <w:lang w:eastAsia="en-AU"/>
        </w:rPr>
      </w:pPr>
    </w:p>
    <w:p w14:paraId="5115794D" w14:textId="77777777" w:rsidR="00F72E80" w:rsidRPr="00F72E80" w:rsidRDefault="00F72E80" w:rsidP="00F72E80">
      <w:pPr>
        <w:rPr>
          <w:lang w:eastAsia="en-AU"/>
        </w:rPr>
      </w:pPr>
    </w:p>
    <w:p w14:paraId="3FDB52E5" w14:textId="77777777" w:rsidR="00F72E80" w:rsidRDefault="00F72E80" w:rsidP="00F72E80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5C07DF73" w14:textId="77777777" w:rsidR="00F72E80" w:rsidRDefault="00F72E80" w:rsidP="00F72E80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35142AD3" w14:textId="77777777" w:rsidR="00F72E80" w:rsidRPr="00BB5C17" w:rsidRDefault="00F72E80" w:rsidP="00F72E8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Anthony Graham</w:t>
      </w:r>
    </w:p>
    <w:p w14:paraId="61BBB7A4" w14:textId="77777777" w:rsidR="00F72E80" w:rsidRPr="00F61B09" w:rsidRDefault="00F72E80" w:rsidP="00F72E80">
      <w:pPr>
        <w:pStyle w:val="Header"/>
        <w:tabs>
          <w:tab w:val="clear" w:pos="4150"/>
          <w:tab w:val="clear" w:pos="8307"/>
        </w:tabs>
      </w:pPr>
    </w:p>
    <w:p w14:paraId="79810A5B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7747F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910686F" w14:textId="77777777" w:rsidR="00F72E80" w:rsidRPr="00E6047C" w:rsidRDefault="00015719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50535688" w:history="1">
        <w:r w:rsidR="00F72E80" w:rsidRPr="00435FCB">
          <w:rPr>
            <w:rStyle w:val="Hyperlink"/>
            <w:noProof/>
          </w:rPr>
          <w:t>Part 1—Preliminary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_Toc50535688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3</w:t>
        </w:r>
        <w:r w:rsidR="00F72E80">
          <w:rPr>
            <w:noProof/>
            <w:webHidden/>
          </w:rPr>
          <w:fldChar w:fldCharType="end"/>
        </w:r>
      </w:hyperlink>
    </w:p>
    <w:p w14:paraId="5583296A" w14:textId="77777777" w:rsidR="00F72E80" w:rsidRPr="00E6047C" w:rsidRDefault="00C2542B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0535689" w:history="1">
        <w:r w:rsidR="00F72E80" w:rsidRPr="00435FCB">
          <w:rPr>
            <w:rStyle w:val="Hyperlink"/>
            <w:noProof/>
          </w:rPr>
          <w:t>1</w:t>
        </w:r>
        <w:r w:rsidR="00F72E80" w:rsidRPr="00E6047C">
          <w:rPr>
            <w:rFonts w:ascii="Calibri" w:hAnsi="Calibri"/>
            <w:noProof/>
            <w:kern w:val="0"/>
            <w:sz w:val="22"/>
            <w:szCs w:val="22"/>
          </w:rPr>
          <w:tab/>
        </w:r>
        <w:r w:rsidR="00F72E80" w:rsidRPr="00435FCB">
          <w:rPr>
            <w:rStyle w:val="Hyperlink"/>
            <w:noProof/>
          </w:rPr>
          <w:t>Name of legislative instrument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_Toc50535689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3</w:t>
        </w:r>
        <w:r w:rsidR="00F72E80">
          <w:rPr>
            <w:noProof/>
            <w:webHidden/>
          </w:rPr>
          <w:fldChar w:fldCharType="end"/>
        </w:r>
      </w:hyperlink>
    </w:p>
    <w:p w14:paraId="23D89F1A" w14:textId="77777777" w:rsidR="00F72E80" w:rsidRPr="00E6047C" w:rsidRDefault="00C2542B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0535690" w:history="1">
        <w:r w:rsidR="00F72E80" w:rsidRPr="00435FCB">
          <w:rPr>
            <w:rStyle w:val="Hyperlink"/>
            <w:noProof/>
          </w:rPr>
          <w:t>2</w:t>
        </w:r>
        <w:r w:rsidR="00F72E80" w:rsidRPr="00E6047C">
          <w:rPr>
            <w:rFonts w:ascii="Calibri" w:hAnsi="Calibri"/>
            <w:noProof/>
            <w:kern w:val="0"/>
            <w:sz w:val="22"/>
            <w:szCs w:val="22"/>
          </w:rPr>
          <w:tab/>
        </w:r>
        <w:r w:rsidR="00F72E80" w:rsidRPr="00435FCB">
          <w:rPr>
            <w:rStyle w:val="Hyperlink"/>
            <w:noProof/>
          </w:rPr>
          <w:t>Commencement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_Toc50535690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3</w:t>
        </w:r>
        <w:r w:rsidR="00F72E80">
          <w:rPr>
            <w:noProof/>
            <w:webHidden/>
          </w:rPr>
          <w:fldChar w:fldCharType="end"/>
        </w:r>
      </w:hyperlink>
    </w:p>
    <w:p w14:paraId="485C68E2" w14:textId="77777777" w:rsidR="00F72E80" w:rsidRPr="00E6047C" w:rsidRDefault="00C2542B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0535691" w:history="1">
        <w:r w:rsidR="00F72E80" w:rsidRPr="00435FCB">
          <w:rPr>
            <w:rStyle w:val="Hyperlink"/>
            <w:noProof/>
          </w:rPr>
          <w:t>3</w:t>
        </w:r>
        <w:r w:rsidR="00F72E80" w:rsidRPr="00E6047C">
          <w:rPr>
            <w:rFonts w:ascii="Calibri" w:hAnsi="Calibri"/>
            <w:noProof/>
            <w:kern w:val="0"/>
            <w:sz w:val="22"/>
            <w:szCs w:val="22"/>
          </w:rPr>
          <w:tab/>
        </w:r>
        <w:r w:rsidR="00F72E80" w:rsidRPr="00435FCB">
          <w:rPr>
            <w:rStyle w:val="Hyperlink"/>
            <w:noProof/>
          </w:rPr>
          <w:t>Authority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_Toc50535691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3</w:t>
        </w:r>
        <w:r w:rsidR="00F72E80">
          <w:rPr>
            <w:noProof/>
            <w:webHidden/>
          </w:rPr>
          <w:fldChar w:fldCharType="end"/>
        </w:r>
      </w:hyperlink>
    </w:p>
    <w:p w14:paraId="1C308809" w14:textId="77777777" w:rsidR="00F72E80" w:rsidRPr="00E6047C" w:rsidRDefault="00C2542B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0535692" w:history="1">
        <w:r w:rsidR="00F72E80" w:rsidRPr="00435FCB">
          <w:rPr>
            <w:rStyle w:val="Hyperlink"/>
            <w:noProof/>
          </w:rPr>
          <w:t>4</w:t>
        </w:r>
        <w:r w:rsidR="00F72E80" w:rsidRPr="00E6047C">
          <w:rPr>
            <w:rFonts w:ascii="Calibri" w:hAnsi="Calibri"/>
            <w:noProof/>
            <w:kern w:val="0"/>
            <w:sz w:val="22"/>
            <w:szCs w:val="22"/>
          </w:rPr>
          <w:tab/>
        </w:r>
        <w:r w:rsidR="00F72E80" w:rsidRPr="00435FCB">
          <w:rPr>
            <w:rStyle w:val="Hyperlink"/>
            <w:noProof/>
          </w:rPr>
          <w:t>Interpretation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_Toc50535692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3</w:t>
        </w:r>
        <w:r w:rsidR="00F72E80">
          <w:rPr>
            <w:noProof/>
            <w:webHidden/>
          </w:rPr>
          <w:fldChar w:fldCharType="end"/>
        </w:r>
      </w:hyperlink>
    </w:p>
    <w:p w14:paraId="0CDF8442" w14:textId="77777777" w:rsidR="00F72E80" w:rsidRPr="00E6047C" w:rsidRDefault="00C2542B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50535693" w:history="1">
        <w:r w:rsidR="00F72E80" w:rsidRPr="00435FCB">
          <w:rPr>
            <w:rStyle w:val="Hyperlink"/>
            <w:noProof/>
          </w:rPr>
          <w:t>Part 2—Determination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_Toc50535693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4</w:t>
        </w:r>
        <w:r w:rsidR="00F72E80">
          <w:rPr>
            <w:noProof/>
            <w:webHidden/>
          </w:rPr>
          <w:fldChar w:fldCharType="end"/>
        </w:r>
      </w:hyperlink>
    </w:p>
    <w:p w14:paraId="75E19A49" w14:textId="77777777" w:rsidR="00F72E80" w:rsidRPr="00E6047C" w:rsidRDefault="00C2542B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50535694" w:history="1">
        <w:r w:rsidR="00F72E80" w:rsidRPr="00435FCB">
          <w:rPr>
            <w:rStyle w:val="Hyperlink"/>
            <w:noProof/>
          </w:rPr>
          <w:t>5</w:t>
        </w:r>
        <w:r w:rsidR="00F72E80" w:rsidRPr="00E6047C">
          <w:rPr>
            <w:rFonts w:ascii="Calibri" w:hAnsi="Calibri"/>
            <w:noProof/>
            <w:kern w:val="0"/>
            <w:sz w:val="22"/>
            <w:szCs w:val="22"/>
          </w:rPr>
          <w:tab/>
        </w:r>
        <w:r w:rsidR="00F72E80" w:rsidRPr="00435FCB">
          <w:rPr>
            <w:rStyle w:val="Hyperlink"/>
            <w:noProof/>
          </w:rPr>
          <w:t>Tier 1 Equity Market Products and Tier 2 Equity Market Products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_Toc50535694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4</w:t>
        </w:r>
        <w:r w:rsidR="00F72E80">
          <w:rPr>
            <w:noProof/>
            <w:webHidden/>
          </w:rPr>
          <w:fldChar w:fldCharType="end"/>
        </w:r>
      </w:hyperlink>
    </w:p>
    <w:p w14:paraId="6AE8D934" w14:textId="77777777" w:rsidR="00F72E80" w:rsidRPr="00E6047C" w:rsidRDefault="00C2542B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50535695" w:history="1">
        <w:r w:rsidR="00F72E80" w:rsidRPr="00435FCB">
          <w:rPr>
            <w:rStyle w:val="Hyperlink"/>
            <w:noProof/>
          </w:rPr>
          <w:t>Schedule 1—Tier 1 Equity Market Products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_Toc50535695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5</w:t>
        </w:r>
        <w:r w:rsidR="00F72E80">
          <w:rPr>
            <w:noProof/>
            <w:webHidden/>
          </w:rPr>
          <w:fldChar w:fldCharType="end"/>
        </w:r>
      </w:hyperlink>
    </w:p>
    <w:p w14:paraId="01E1954F" w14:textId="77777777" w:rsidR="00F72E80" w:rsidRPr="00E6047C" w:rsidRDefault="00C2542B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50535696" w:history="1">
        <w:r w:rsidR="00F72E80" w:rsidRPr="00435FCB">
          <w:rPr>
            <w:rStyle w:val="Hyperlink"/>
            <w:noProof/>
          </w:rPr>
          <w:t>Schedule 2—Tier 2 Equity Market Products</w:t>
        </w:r>
        <w:r w:rsidR="00F72E80">
          <w:rPr>
            <w:noProof/>
            <w:webHidden/>
          </w:rPr>
          <w:tab/>
        </w:r>
        <w:r w:rsidR="00F72E80">
          <w:rPr>
            <w:noProof/>
            <w:webHidden/>
          </w:rPr>
          <w:fldChar w:fldCharType="begin"/>
        </w:r>
        <w:r w:rsidR="00F72E80">
          <w:rPr>
            <w:noProof/>
            <w:webHidden/>
          </w:rPr>
          <w:instrText xml:space="preserve"> PAGEREF _Toc50535696 \h </w:instrText>
        </w:r>
        <w:r w:rsidR="00F72E80">
          <w:rPr>
            <w:noProof/>
            <w:webHidden/>
          </w:rPr>
        </w:r>
        <w:r w:rsidR="00F72E80">
          <w:rPr>
            <w:noProof/>
            <w:webHidden/>
          </w:rPr>
          <w:fldChar w:fldCharType="separate"/>
        </w:r>
        <w:r w:rsidR="00F72E80">
          <w:rPr>
            <w:noProof/>
            <w:webHidden/>
          </w:rPr>
          <w:t>8</w:t>
        </w:r>
        <w:r w:rsidR="00F72E80">
          <w:rPr>
            <w:noProof/>
            <w:webHidden/>
          </w:rPr>
          <w:fldChar w:fldCharType="end"/>
        </w:r>
      </w:hyperlink>
    </w:p>
    <w:p w14:paraId="46299D17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457C475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BC97FC4" w14:textId="77777777" w:rsidR="00FA31DE" w:rsidRPr="00F61B09" w:rsidRDefault="00FA31DE" w:rsidP="006554FF">
      <w:pPr>
        <w:pStyle w:val="LI-Heading1"/>
      </w:pPr>
      <w:bookmarkStart w:id="2" w:name="BK_S3P1L1C1"/>
      <w:bookmarkStart w:id="3" w:name="_Toc50535688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0C374DA9" w14:textId="77777777" w:rsidR="00FA31DE" w:rsidRDefault="00FA31DE" w:rsidP="00C11452">
      <w:pPr>
        <w:pStyle w:val="LI-Heading2"/>
        <w:rPr>
          <w:szCs w:val="24"/>
        </w:rPr>
      </w:pPr>
      <w:bookmarkStart w:id="4" w:name="_Toc50535689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40AAFC80" w14:textId="77777777" w:rsidR="00381EC9" w:rsidRPr="00192B1E" w:rsidRDefault="00381EC9" w:rsidP="00381EC9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 w:rsidR="006E3188"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</w:t>
      </w:r>
      <w:r w:rsidR="006E3188">
        <w:rPr>
          <w:i/>
          <w:szCs w:val="24"/>
        </w:rPr>
        <w:t xml:space="preserve">Market Integrity Rules (Securities Markets) </w:t>
      </w:r>
      <w:r w:rsidR="00B55B2D" w:rsidRPr="007824D4">
        <w:rPr>
          <w:i/>
          <w:szCs w:val="24"/>
        </w:rPr>
        <w:t>Determination</w:t>
      </w:r>
      <w:r w:rsidRPr="007824D4">
        <w:rPr>
          <w:i/>
          <w:szCs w:val="24"/>
        </w:rPr>
        <w:t xml:space="preserve"> </w:t>
      </w:r>
      <w:r w:rsidR="003B3C50">
        <w:rPr>
          <w:i/>
          <w:szCs w:val="24"/>
        </w:rPr>
        <w:t>2021/509</w:t>
      </w:r>
      <w:r w:rsidR="00310A42">
        <w:rPr>
          <w:i/>
          <w:szCs w:val="24"/>
        </w:rPr>
        <w:t>.</w:t>
      </w:r>
    </w:p>
    <w:p w14:paraId="7AA58580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50535690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3AFF78E2" w14:textId="77777777" w:rsidR="006534D9" w:rsidRDefault="00494C6C" w:rsidP="00727D23">
      <w:pPr>
        <w:pStyle w:val="LI-BodyTextUnnumbered"/>
      </w:pPr>
      <w:r w:rsidRPr="00083AFF">
        <w:rPr>
          <w:szCs w:val="24"/>
        </w:rPr>
        <w:t xml:space="preserve">This instrument commences on </w:t>
      </w:r>
      <w:r w:rsidR="006534D9">
        <w:t>the later of:</w:t>
      </w:r>
      <w:r w:rsidR="00DF4751" w:rsidRPr="00083AFF">
        <w:t xml:space="preserve"> </w:t>
      </w:r>
    </w:p>
    <w:p w14:paraId="75CD59D4" w14:textId="77777777" w:rsidR="006534D9" w:rsidRPr="006534D9" w:rsidRDefault="006534D9" w:rsidP="00091241">
      <w:pPr>
        <w:pStyle w:val="LI-SectionSubsectionText"/>
        <w:ind w:left="1701"/>
      </w:pPr>
      <w:r>
        <w:t>(a)</w:t>
      </w:r>
      <w:r w:rsidR="00D36EA8">
        <w:t xml:space="preserve"> </w:t>
      </w:r>
      <w:r>
        <w:tab/>
      </w:r>
      <w:r w:rsidR="0078509B">
        <w:t>12</w:t>
      </w:r>
      <w:r w:rsidR="009A5D03">
        <w:t xml:space="preserve"> </w:t>
      </w:r>
      <w:r w:rsidR="0078509B">
        <w:t>July</w:t>
      </w:r>
      <w:r w:rsidR="009A5D03">
        <w:t xml:space="preserve"> 2021</w:t>
      </w:r>
      <w:r w:rsidRPr="008A694F">
        <w:t>;</w:t>
      </w:r>
      <w:r>
        <w:t xml:space="preserve"> and</w:t>
      </w:r>
    </w:p>
    <w:p w14:paraId="61FC1126" w14:textId="77777777" w:rsidR="00494C6C" w:rsidRPr="006534D9" w:rsidRDefault="006534D9" w:rsidP="00091241">
      <w:pPr>
        <w:pStyle w:val="LI-SectionSubsectionText"/>
        <w:ind w:left="1701"/>
      </w:pPr>
      <w:r>
        <w:t>(b)</w:t>
      </w:r>
      <w:r>
        <w:tab/>
      </w:r>
      <w:r w:rsidR="004B75D1" w:rsidRPr="006534D9">
        <w:t>20</w:t>
      </w:r>
      <w:r w:rsidR="00DF4751" w:rsidRPr="006534D9">
        <w:t xml:space="preserve"> business days </w:t>
      </w:r>
      <w:r w:rsidR="00494C6C" w:rsidRPr="006534D9">
        <w:t xml:space="preserve">after </w:t>
      </w:r>
      <w:r w:rsidR="00091241">
        <w:t>the day this</w:t>
      </w:r>
      <w:r w:rsidR="004B75D1" w:rsidRPr="006534D9">
        <w:t xml:space="preserve"> instrument</w:t>
      </w:r>
      <w:r w:rsidR="00494C6C" w:rsidRPr="006534D9">
        <w:t xml:space="preserve"> is registered on the Federal Register of Legislation.</w:t>
      </w:r>
    </w:p>
    <w:p w14:paraId="1E2AD7D1" w14:textId="77777777" w:rsidR="00494C6C" w:rsidRDefault="00494C6C" w:rsidP="00494C6C">
      <w:pPr>
        <w:pStyle w:val="LI-BodyTextNote"/>
      </w:pPr>
      <w:r w:rsidRPr="00083AFF">
        <w:t>Note:</w:t>
      </w:r>
      <w:r w:rsidRPr="00083AFF">
        <w:tab/>
        <w:t xml:space="preserve">The register may be accessed at </w:t>
      </w:r>
      <w:hyperlink r:id="rId24" w:history="1">
        <w:r w:rsidRPr="00083AFF">
          <w:rPr>
            <w:rStyle w:val="Hyperlink"/>
          </w:rPr>
          <w:t>www.legislation.gov.au</w:t>
        </w:r>
      </w:hyperlink>
      <w:r w:rsidRPr="00083AFF">
        <w:t>.</w:t>
      </w:r>
    </w:p>
    <w:p w14:paraId="6CA62DD0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50535691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3E3869F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4B75D1">
        <w:rPr>
          <w:szCs w:val="24"/>
        </w:rPr>
        <w:t>subrule</w:t>
      </w:r>
      <w:r w:rsidR="002412A5">
        <w:rPr>
          <w:szCs w:val="24"/>
        </w:rPr>
        <w:t xml:space="preserve"> </w:t>
      </w:r>
      <w:r w:rsidR="004B75D1">
        <w:rPr>
          <w:szCs w:val="24"/>
        </w:rPr>
        <w:t>6.2.1(4)</w:t>
      </w:r>
      <w:r w:rsidR="00381EC9">
        <w:rPr>
          <w:szCs w:val="24"/>
        </w:rPr>
        <w:t xml:space="preserve"> </w:t>
      </w:r>
      <w:r w:rsidR="00381EC9" w:rsidRPr="005D3D41">
        <w:rPr>
          <w:szCs w:val="24"/>
        </w:rPr>
        <w:t xml:space="preserve">of </w:t>
      </w:r>
      <w:r w:rsidR="00381EC9">
        <w:rPr>
          <w:szCs w:val="24"/>
        </w:rPr>
        <w:t xml:space="preserve">the </w:t>
      </w:r>
      <w:r w:rsidR="00381EC9">
        <w:rPr>
          <w:i/>
          <w:szCs w:val="24"/>
        </w:rPr>
        <w:t>ASIC Market Integrity Rules (Securities Markets) 2017</w:t>
      </w:r>
      <w:r w:rsidR="006E3188">
        <w:rPr>
          <w:i/>
          <w:szCs w:val="24"/>
        </w:rPr>
        <w:t xml:space="preserve"> </w:t>
      </w:r>
      <w:r w:rsidR="006E3188" w:rsidRPr="00DF4751">
        <w:rPr>
          <w:szCs w:val="24"/>
        </w:rPr>
        <w:t>(</w:t>
      </w:r>
      <w:r w:rsidR="006E3188" w:rsidRPr="00DF4751">
        <w:rPr>
          <w:b/>
          <w:i/>
          <w:szCs w:val="24"/>
        </w:rPr>
        <w:t>Rules</w:t>
      </w:r>
      <w:r w:rsidR="006E3188" w:rsidRPr="00DF4751">
        <w:rPr>
          <w:szCs w:val="24"/>
        </w:rPr>
        <w:t>)</w:t>
      </w:r>
      <w:r w:rsidR="00494C6C" w:rsidRPr="00050382">
        <w:rPr>
          <w:szCs w:val="24"/>
        </w:rPr>
        <w:t>.</w:t>
      </w:r>
      <w:r w:rsidR="00381EC9">
        <w:rPr>
          <w:szCs w:val="24"/>
        </w:rPr>
        <w:t xml:space="preserve">  </w:t>
      </w:r>
    </w:p>
    <w:p w14:paraId="15451340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50535692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121A95">
        <w:rPr>
          <w:szCs w:val="24"/>
        </w:rPr>
        <w:t>Interpretation</w:t>
      </w:r>
      <w:bookmarkEnd w:id="7"/>
    </w:p>
    <w:p w14:paraId="160049C8" w14:textId="77777777" w:rsidR="00FA31DE" w:rsidRPr="00005446" w:rsidRDefault="008067AC" w:rsidP="008067AC">
      <w:pPr>
        <w:pStyle w:val="LI-BodyTextNumbered"/>
      </w:pPr>
      <w:r>
        <w:t>(1)</w:t>
      </w:r>
      <w:r>
        <w:tab/>
      </w:r>
      <w:r w:rsidR="00FA31DE" w:rsidRPr="00005446">
        <w:t xml:space="preserve">In this </w:t>
      </w:r>
      <w:r w:rsidR="008C0F29" w:rsidRPr="00005446">
        <w:t>instrument</w:t>
      </w:r>
      <w:r w:rsidR="00381EC9">
        <w:t xml:space="preserve">, </w:t>
      </w:r>
      <w:r w:rsidR="00121A95">
        <w:t xml:space="preserve">unless the contrary intention appears, </w:t>
      </w:r>
      <w:r w:rsidR="00381EC9">
        <w:t>capitalised terms have the</w:t>
      </w:r>
      <w:r w:rsidR="006E3188">
        <w:t xml:space="preserve"> same</w:t>
      </w:r>
      <w:r w:rsidR="00381EC9">
        <w:t xml:space="preserve"> meaning </w:t>
      </w:r>
      <w:r w:rsidR="006E3188">
        <w:t xml:space="preserve">as in </w:t>
      </w:r>
      <w:r w:rsidR="00381EC9">
        <w:t>the</w:t>
      </w:r>
      <w:r w:rsidR="006E3188">
        <w:t xml:space="preserve"> Rules.</w:t>
      </w:r>
      <w:r w:rsidR="00381EC9">
        <w:t xml:space="preserve"> </w:t>
      </w:r>
    </w:p>
    <w:p w14:paraId="241B34BB" w14:textId="77777777" w:rsidR="004963CF" w:rsidRDefault="004963CF" w:rsidP="005D0060">
      <w:pPr>
        <w:pStyle w:val="LI-BodyTextNumbered"/>
        <w:sectPr w:rsidR="004963C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>In this instrument</w:t>
      </w:r>
      <w:r w:rsidR="005D0060">
        <w:t xml:space="preserve">, </w:t>
      </w:r>
      <w:r w:rsidRPr="004963CF">
        <w:rPr>
          <w:b/>
          <w:i/>
        </w:rPr>
        <w:t>stock code</w:t>
      </w:r>
      <w:r>
        <w:t>, in relation to an Equity Market Product, means the unique symbol assigned to the Equity Market Product under Rule 9.2.3 of the Rules</w:t>
      </w:r>
      <w:r w:rsidR="000709E5">
        <w:t>.</w:t>
      </w:r>
    </w:p>
    <w:p w14:paraId="42C2B0D1" w14:textId="77777777" w:rsidR="00FA31DE" w:rsidRPr="00F61B09" w:rsidRDefault="00FA31DE" w:rsidP="00015719">
      <w:pPr>
        <w:pStyle w:val="LI-Heading1"/>
        <w:ind w:left="1138" w:hanging="1138"/>
      </w:pPr>
      <w:bookmarkStart w:id="8" w:name="_Toc50535693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</w:t>
      </w:r>
      <w:r w:rsidR="00DF4751">
        <w:t>Determination</w:t>
      </w:r>
      <w:bookmarkEnd w:id="8"/>
    </w:p>
    <w:p w14:paraId="42061552" w14:textId="77777777" w:rsidR="00FA31DE" w:rsidRPr="005D3D41" w:rsidRDefault="00FC3EB8" w:rsidP="00005446">
      <w:pPr>
        <w:pStyle w:val="LI-Heading2"/>
      </w:pPr>
      <w:bookmarkStart w:id="9" w:name="_Toc50535694"/>
      <w:r>
        <w:t>5</w:t>
      </w:r>
      <w:r>
        <w:tab/>
      </w:r>
      <w:r w:rsidR="004B75D1">
        <w:t>Tier 1 Equity Market Products and Tier 2 Equity Market Products</w:t>
      </w:r>
      <w:bookmarkEnd w:id="9"/>
      <w:r w:rsidR="00DF4751">
        <w:t xml:space="preserve"> </w:t>
      </w:r>
    </w:p>
    <w:p w14:paraId="7E6CCAFE" w14:textId="77777777" w:rsidR="006C79C3" w:rsidRDefault="006C79C3" w:rsidP="006C79C3">
      <w:pPr>
        <w:pStyle w:val="LI-BodyTextUnnumbered"/>
        <w:ind w:hanging="567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B70DA7">
        <w:rPr>
          <w:szCs w:val="24"/>
        </w:rPr>
        <w:t>Each</w:t>
      </w:r>
      <w:r w:rsidR="00B70DA7" w:rsidRPr="00BE643B">
        <w:rPr>
          <w:szCs w:val="24"/>
        </w:rPr>
        <w:t xml:space="preserve"> </w:t>
      </w:r>
      <w:r w:rsidR="00B70DA7">
        <w:rPr>
          <w:szCs w:val="24"/>
        </w:rPr>
        <w:t>Equity Market Product whose stock code is set out</w:t>
      </w:r>
      <w:r w:rsidR="00B70DA7" w:rsidRPr="00BE643B">
        <w:rPr>
          <w:szCs w:val="24"/>
        </w:rPr>
        <w:t xml:space="preserve"> in </w:t>
      </w:r>
      <w:r w:rsidR="00B70DA7">
        <w:rPr>
          <w:szCs w:val="24"/>
        </w:rPr>
        <w:t xml:space="preserve">the table in </w:t>
      </w:r>
      <w:r w:rsidR="00B70DA7" w:rsidRPr="00BE643B">
        <w:rPr>
          <w:szCs w:val="24"/>
        </w:rPr>
        <w:t xml:space="preserve">Schedule </w:t>
      </w:r>
      <w:r w:rsidR="00B70DA7">
        <w:rPr>
          <w:szCs w:val="24"/>
        </w:rPr>
        <w:t xml:space="preserve">1 </w:t>
      </w:r>
      <w:r w:rsidR="00B70DA7" w:rsidRPr="00BE643B">
        <w:rPr>
          <w:szCs w:val="24"/>
        </w:rPr>
        <w:t xml:space="preserve">to this instrument is </w:t>
      </w:r>
      <w:r w:rsidR="00B70DA7">
        <w:rPr>
          <w:szCs w:val="24"/>
        </w:rPr>
        <w:t>a Tier 1 Equity Market Product.</w:t>
      </w:r>
    </w:p>
    <w:p w14:paraId="2EB47B2B" w14:textId="77777777" w:rsidR="006C79C3" w:rsidRDefault="006C79C3" w:rsidP="006C79C3">
      <w:pPr>
        <w:pStyle w:val="LI-BodyTextUnnumbered"/>
        <w:ind w:hanging="567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  <w:t>Each</w:t>
      </w:r>
      <w:r w:rsidRPr="00BE643B">
        <w:rPr>
          <w:szCs w:val="24"/>
        </w:rPr>
        <w:t xml:space="preserve"> </w:t>
      </w:r>
      <w:r>
        <w:rPr>
          <w:szCs w:val="24"/>
        </w:rPr>
        <w:t>Equity Market Product</w:t>
      </w:r>
      <w:r w:rsidR="000709E5">
        <w:rPr>
          <w:szCs w:val="24"/>
        </w:rPr>
        <w:t xml:space="preserve"> </w:t>
      </w:r>
      <w:r w:rsidR="00B70DA7">
        <w:rPr>
          <w:szCs w:val="24"/>
        </w:rPr>
        <w:t xml:space="preserve">whose </w:t>
      </w:r>
      <w:r w:rsidR="000709E5">
        <w:rPr>
          <w:szCs w:val="24"/>
        </w:rPr>
        <w:t xml:space="preserve">stock code is </w:t>
      </w:r>
      <w:r w:rsidR="00B70DA7">
        <w:rPr>
          <w:szCs w:val="24"/>
        </w:rPr>
        <w:t>set out</w:t>
      </w:r>
      <w:r w:rsidRPr="00BE643B">
        <w:rPr>
          <w:szCs w:val="24"/>
        </w:rPr>
        <w:t xml:space="preserve"> in </w:t>
      </w:r>
      <w:r w:rsidR="00A7576A">
        <w:rPr>
          <w:szCs w:val="24"/>
        </w:rPr>
        <w:t xml:space="preserve">the table in </w:t>
      </w:r>
      <w:r w:rsidRPr="00BE643B">
        <w:rPr>
          <w:szCs w:val="24"/>
        </w:rPr>
        <w:t xml:space="preserve">Schedule </w:t>
      </w:r>
      <w:r>
        <w:rPr>
          <w:szCs w:val="24"/>
        </w:rPr>
        <w:t xml:space="preserve">2 </w:t>
      </w:r>
      <w:r w:rsidRPr="00BE643B">
        <w:rPr>
          <w:szCs w:val="24"/>
        </w:rPr>
        <w:t xml:space="preserve">to this instrument is </w:t>
      </w:r>
      <w:r>
        <w:rPr>
          <w:szCs w:val="24"/>
        </w:rPr>
        <w:t>a Tier 2 Equity Market Product.</w:t>
      </w:r>
    </w:p>
    <w:p w14:paraId="5CE5F510" w14:textId="77777777" w:rsidR="00080A75" w:rsidRDefault="00080A75" w:rsidP="00080A75">
      <w:pPr>
        <w:pStyle w:val="LI-BodyTextUnnumbered"/>
        <w:ind w:left="720"/>
        <w:rPr>
          <w:szCs w:val="24"/>
        </w:rPr>
        <w:sectPr w:rsidR="00080A75" w:rsidSect="0040053F">
          <w:headerReference w:type="even" r:id="rId30"/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CF75BD9" w14:textId="77777777" w:rsidR="00BC10E5" w:rsidRDefault="00BC10E5" w:rsidP="00FC34A3">
      <w:pPr>
        <w:pStyle w:val="LI-Heading1"/>
        <w:ind w:left="0" w:firstLine="0"/>
      </w:pPr>
      <w:bookmarkStart w:id="10" w:name="_Toc50535695"/>
      <w:r w:rsidRPr="00EA6C61">
        <w:lastRenderedPageBreak/>
        <w:t>Schedule 1</w:t>
      </w:r>
      <w:r w:rsidR="00414D6F" w:rsidRPr="00EA6C61">
        <w:t>—</w:t>
      </w:r>
      <w:r w:rsidR="006C79C3" w:rsidRPr="00EA6C61">
        <w:t>Tier 1 Equity Market Products</w:t>
      </w:r>
      <w:bookmarkEnd w:id="10"/>
    </w:p>
    <w:p w14:paraId="388B8965" w14:textId="77777777" w:rsidR="00FC34A3" w:rsidRPr="00A35970" w:rsidRDefault="00A35970" w:rsidP="00A35970">
      <w:pPr>
        <w:pStyle w:val="LI-BodyTextUnnumbered"/>
        <w:ind w:left="0"/>
        <w:rPr>
          <w:b/>
          <w:szCs w:val="24"/>
        </w:rPr>
      </w:pPr>
      <w:r w:rsidRPr="00A35970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735DD7" w:rsidRPr="00FC34A3" w14:paraId="268CA2DA" w14:textId="77777777" w:rsidTr="00735DD7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C22C161" w14:textId="77777777" w:rsidR="00735DD7" w:rsidRPr="00C618D2" w:rsidRDefault="00735DD7" w:rsidP="00735DD7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C618D2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9056" w14:textId="77777777" w:rsidR="00735DD7" w:rsidRPr="00735DD7" w:rsidRDefault="00735DD7" w:rsidP="00735DD7">
            <w:pPr>
              <w:jc w:val="center"/>
              <w:rPr>
                <w:b/>
                <w:bCs/>
              </w:rPr>
            </w:pPr>
            <w:r w:rsidRPr="00735DD7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14E1" w14:textId="77777777" w:rsidR="00735DD7" w:rsidRPr="00735DD7" w:rsidRDefault="00735DD7" w:rsidP="00735DD7">
            <w:pPr>
              <w:rPr>
                <w:b/>
                <w:bCs/>
              </w:rPr>
            </w:pPr>
            <w:r w:rsidRPr="00735DD7">
              <w:rPr>
                <w:b/>
                <w:bCs/>
              </w:rPr>
              <w:t>Issuer</w:t>
            </w:r>
          </w:p>
        </w:tc>
      </w:tr>
      <w:tr w:rsidR="00E37223" w:rsidRPr="00FC34A3" w14:paraId="1863ABB8" w14:textId="77777777" w:rsidTr="00E44ADF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C5057FD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4C7A19" w14:textId="77777777" w:rsidR="00E37223" w:rsidRPr="001B5B78" w:rsidRDefault="00E37223" w:rsidP="00E37223">
            <w:pPr>
              <w:jc w:val="center"/>
            </w:pPr>
            <w:r w:rsidRPr="001B5B78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F4EE37" w14:textId="77777777" w:rsidR="00E37223" w:rsidRPr="00DC4382" w:rsidRDefault="00E37223" w:rsidP="00E37223">
            <w:r w:rsidRPr="00DC4382">
              <w:t>THE A2 MILK COMPANY LIMITED</w:t>
            </w:r>
          </w:p>
        </w:tc>
      </w:tr>
      <w:tr w:rsidR="00E37223" w:rsidRPr="00FC34A3" w14:paraId="3F9A415F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2BF6F5C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1FFB22" w14:textId="77777777" w:rsidR="00E37223" w:rsidRPr="001B5B78" w:rsidRDefault="00E37223" w:rsidP="00E37223">
            <w:pPr>
              <w:jc w:val="center"/>
            </w:pPr>
            <w:r w:rsidRPr="001B5B78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F2119A" w14:textId="77777777" w:rsidR="00E37223" w:rsidRPr="00DC4382" w:rsidRDefault="00E37223" w:rsidP="00E37223">
            <w:r w:rsidRPr="00DC4382">
              <w:t>AGL ENERGY LIMITED.</w:t>
            </w:r>
          </w:p>
        </w:tc>
      </w:tr>
      <w:tr w:rsidR="00E37223" w:rsidRPr="00FC34A3" w14:paraId="7FB4EF3B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BCAC03E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3DBF1F" w14:textId="77777777" w:rsidR="00E37223" w:rsidRPr="001B5B78" w:rsidRDefault="00E37223" w:rsidP="00E37223">
            <w:pPr>
              <w:jc w:val="center"/>
            </w:pPr>
            <w:r w:rsidRPr="001B5B78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D9F5BB" w14:textId="77777777" w:rsidR="00E37223" w:rsidRPr="00DC4382" w:rsidRDefault="00E37223" w:rsidP="00E37223">
            <w:r w:rsidRPr="00DC4382">
              <w:t>ARISTOCRAT LEISURE LIMITED</w:t>
            </w:r>
          </w:p>
        </w:tc>
      </w:tr>
      <w:tr w:rsidR="00E37223" w:rsidRPr="00FC34A3" w14:paraId="22B84275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B4AA4A4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9B0B4E" w14:textId="77777777" w:rsidR="00E37223" w:rsidRPr="001B5B78" w:rsidRDefault="00E37223" w:rsidP="00E37223">
            <w:pPr>
              <w:jc w:val="center"/>
            </w:pPr>
            <w:r w:rsidRPr="001B5B78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0DA679" w14:textId="77777777" w:rsidR="00E37223" w:rsidRPr="00DC4382" w:rsidRDefault="00E37223" w:rsidP="00E37223">
            <w:r w:rsidRPr="00DC4382">
              <w:t>AUSTRALIA AND NEW ZEALAND BANKING GROUP LIMITED</w:t>
            </w:r>
          </w:p>
        </w:tc>
      </w:tr>
      <w:tr w:rsidR="00E37223" w:rsidRPr="00FC34A3" w14:paraId="5467303B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1DA3575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4190C2" w14:textId="77777777" w:rsidR="00E37223" w:rsidRPr="001B5B78" w:rsidRDefault="00E37223" w:rsidP="00E37223">
            <w:pPr>
              <w:jc w:val="center"/>
            </w:pPr>
            <w:r w:rsidRPr="001B5B78">
              <w:t>APT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5B58B7" w14:textId="77777777" w:rsidR="00E37223" w:rsidRPr="00DC4382" w:rsidRDefault="00E37223" w:rsidP="00E37223">
            <w:r w:rsidRPr="00DC4382">
              <w:t>AFTERPAY TOUCH GROUP LIMITED</w:t>
            </w:r>
          </w:p>
        </w:tc>
      </w:tr>
      <w:tr w:rsidR="00E37223" w:rsidRPr="00FC34A3" w14:paraId="57D30445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5B239C7" w14:textId="77777777" w:rsidR="00E37223" w:rsidRPr="00234AC2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5F41CF" w14:textId="77777777" w:rsidR="00E37223" w:rsidRPr="001B5B78" w:rsidRDefault="00E37223" w:rsidP="00E37223">
            <w:pPr>
              <w:jc w:val="center"/>
            </w:pPr>
            <w:r w:rsidRPr="001B5B78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6C9D14" w14:textId="77777777" w:rsidR="00E37223" w:rsidRPr="00DC4382" w:rsidRDefault="00E37223" w:rsidP="00E37223">
            <w:r w:rsidRPr="00DC4382">
              <w:t>BHP BILLITON LIMITED</w:t>
            </w:r>
          </w:p>
        </w:tc>
      </w:tr>
      <w:tr w:rsidR="00E37223" w:rsidRPr="00FC34A3" w14:paraId="5723B434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557BC95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EA8117" w14:textId="77777777" w:rsidR="00E37223" w:rsidRPr="001B5B78" w:rsidRDefault="00E37223" w:rsidP="00E37223">
            <w:pPr>
              <w:jc w:val="center"/>
            </w:pPr>
            <w:r w:rsidRPr="001B5B78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67047B" w14:textId="77777777" w:rsidR="00E37223" w:rsidRPr="00DC4382" w:rsidRDefault="00E37223" w:rsidP="00E37223">
            <w:r w:rsidRPr="00DC4382">
              <w:t>BLUESCOPE STEEL LIMITED</w:t>
            </w:r>
          </w:p>
        </w:tc>
      </w:tr>
      <w:tr w:rsidR="00E37223" w:rsidRPr="00FC34A3" w14:paraId="295DC024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FC520B6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849639" w14:textId="77777777" w:rsidR="00E37223" w:rsidRPr="001B5B78" w:rsidRDefault="00E37223" w:rsidP="00E37223">
            <w:pPr>
              <w:jc w:val="center"/>
            </w:pPr>
            <w:r w:rsidRPr="001B5B78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83D3B6" w14:textId="77777777" w:rsidR="00E37223" w:rsidRPr="00DC4382" w:rsidRDefault="00E37223" w:rsidP="00E37223">
            <w:r w:rsidRPr="00DC4382">
              <w:t>BRAMBLES LIMITED</w:t>
            </w:r>
          </w:p>
        </w:tc>
      </w:tr>
      <w:tr w:rsidR="00E37223" w:rsidRPr="00FC34A3" w14:paraId="16E3C124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CA0E273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1C0031" w14:textId="77777777" w:rsidR="00E37223" w:rsidRPr="001B5B78" w:rsidRDefault="00E37223" w:rsidP="00E37223">
            <w:pPr>
              <w:jc w:val="center"/>
            </w:pPr>
            <w:r w:rsidRPr="001B5B78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4003EF" w14:textId="77777777" w:rsidR="00E37223" w:rsidRPr="00DC4382" w:rsidRDefault="00E37223" w:rsidP="00E37223">
            <w:r w:rsidRPr="00DC4382">
              <w:t>COMMONWEALTH BANK OF AUSTRALIA</w:t>
            </w:r>
          </w:p>
        </w:tc>
      </w:tr>
      <w:tr w:rsidR="00E37223" w:rsidRPr="00FC34A3" w14:paraId="3F0AECE7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A754956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8B381E" w14:textId="77777777" w:rsidR="00E37223" w:rsidRPr="001B5B78" w:rsidRDefault="00E37223" w:rsidP="00E37223">
            <w:pPr>
              <w:jc w:val="center"/>
            </w:pPr>
            <w:r w:rsidRPr="001B5B78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F4A280" w14:textId="77777777" w:rsidR="00E37223" w:rsidRPr="00DC4382" w:rsidRDefault="00E37223" w:rsidP="00E37223">
            <w:r w:rsidRPr="00DC4382">
              <w:t>COCHLEAR LIMITED</w:t>
            </w:r>
          </w:p>
        </w:tc>
      </w:tr>
      <w:tr w:rsidR="00E37223" w:rsidRPr="00FC34A3" w14:paraId="3E3EB7C1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12F430B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2BD0C4" w14:textId="77777777" w:rsidR="00E37223" w:rsidRPr="001B5B78" w:rsidRDefault="00E37223" w:rsidP="00E37223">
            <w:pPr>
              <w:jc w:val="center"/>
            </w:pPr>
            <w:r w:rsidRPr="001B5B78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F4CBE5" w14:textId="77777777" w:rsidR="00E37223" w:rsidRPr="00DC4382" w:rsidRDefault="00E37223" w:rsidP="00E37223">
            <w:r w:rsidRPr="00DC4382">
              <w:t>COLES GROUP LIMITED</w:t>
            </w:r>
          </w:p>
        </w:tc>
      </w:tr>
      <w:tr w:rsidR="00E37223" w:rsidRPr="00FC34A3" w14:paraId="674616A2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71C3D5C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6AA885" w14:textId="77777777" w:rsidR="00E37223" w:rsidRPr="001B5B78" w:rsidRDefault="00E37223" w:rsidP="00E37223">
            <w:pPr>
              <w:jc w:val="center"/>
            </w:pPr>
            <w:r w:rsidRPr="001B5B78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CFD5B3" w14:textId="77777777" w:rsidR="00E37223" w:rsidRPr="00DC4382" w:rsidRDefault="00E37223" w:rsidP="00E37223">
            <w:r w:rsidRPr="00DC4382">
              <w:t>CSL LIMITED</w:t>
            </w:r>
          </w:p>
        </w:tc>
      </w:tr>
      <w:tr w:rsidR="00E37223" w:rsidRPr="00FC34A3" w14:paraId="225C611D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6DF2031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E2BB63" w14:textId="77777777" w:rsidR="00E37223" w:rsidRPr="001B5B78" w:rsidRDefault="00E37223" w:rsidP="00E37223">
            <w:pPr>
              <w:jc w:val="center"/>
            </w:pPr>
            <w:r w:rsidRPr="001B5B78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3B98A8" w14:textId="77777777" w:rsidR="00E37223" w:rsidRPr="00DC4382" w:rsidRDefault="00E37223" w:rsidP="00E37223">
            <w:r w:rsidRPr="00DC4382">
              <w:t>EVOLUTION MINING LIMITED</w:t>
            </w:r>
          </w:p>
        </w:tc>
      </w:tr>
      <w:tr w:rsidR="00E37223" w:rsidRPr="00FC34A3" w14:paraId="536FD363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D066795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09500" w14:textId="77777777" w:rsidR="00E37223" w:rsidRPr="001B5B78" w:rsidRDefault="00E37223" w:rsidP="00E37223">
            <w:pPr>
              <w:jc w:val="center"/>
            </w:pPr>
            <w:r w:rsidRPr="001B5B78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20DA9F" w14:textId="77777777" w:rsidR="00E37223" w:rsidRPr="00DC4382" w:rsidRDefault="00E37223" w:rsidP="00E37223">
            <w:r w:rsidRPr="00DC4382">
              <w:t>FLIGHT CENTRE TRAVEL GROUP LIMITED</w:t>
            </w:r>
          </w:p>
        </w:tc>
      </w:tr>
      <w:tr w:rsidR="00E37223" w:rsidRPr="00FC34A3" w14:paraId="3977B047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40D5DB4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D0629D" w14:textId="77777777" w:rsidR="00E37223" w:rsidRPr="001B5B78" w:rsidRDefault="00E37223" w:rsidP="00E37223">
            <w:pPr>
              <w:jc w:val="center"/>
            </w:pPr>
            <w:r w:rsidRPr="001B5B78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63D88F" w14:textId="77777777" w:rsidR="00E37223" w:rsidRPr="00DC4382" w:rsidRDefault="00E37223" w:rsidP="00E37223">
            <w:r w:rsidRPr="00DC4382">
              <w:t>FORTESCUE METALS GROUP LTD</w:t>
            </w:r>
          </w:p>
        </w:tc>
      </w:tr>
      <w:tr w:rsidR="00E37223" w:rsidRPr="00FC34A3" w14:paraId="2B74033B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FB274D3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38A51C" w14:textId="77777777" w:rsidR="00E37223" w:rsidRPr="001B5B78" w:rsidRDefault="00E37223" w:rsidP="00E37223">
            <w:pPr>
              <w:jc w:val="center"/>
            </w:pPr>
            <w:r w:rsidRPr="001B5B78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22F092" w14:textId="77777777" w:rsidR="00E37223" w:rsidRPr="00DC4382" w:rsidRDefault="00E37223" w:rsidP="00E37223">
            <w:r w:rsidRPr="00DC4382">
              <w:t>GOODMAN GROUP</w:t>
            </w:r>
          </w:p>
        </w:tc>
      </w:tr>
      <w:tr w:rsidR="00E37223" w:rsidRPr="00FC34A3" w14:paraId="0C490251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CACC162" w14:textId="77777777" w:rsidR="00E37223" w:rsidRPr="00FC34A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838300" w14:textId="77777777" w:rsidR="00E37223" w:rsidRPr="001B5B78" w:rsidRDefault="00E37223" w:rsidP="00E37223">
            <w:pPr>
              <w:jc w:val="center"/>
            </w:pPr>
            <w:r w:rsidRPr="001B5B78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456BE6" w14:textId="77777777" w:rsidR="00E37223" w:rsidRPr="00DC4382" w:rsidRDefault="00E37223" w:rsidP="00E37223">
            <w:r w:rsidRPr="00DC4382">
              <w:t>INSURANCE AUSTRALIA GROUP LIMITED</w:t>
            </w:r>
          </w:p>
        </w:tc>
      </w:tr>
      <w:tr w:rsidR="00E37223" w:rsidRPr="00FC34A3" w14:paraId="65481038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7EA93E6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38BA6B" w14:textId="77777777" w:rsidR="00E37223" w:rsidRPr="001B5B78" w:rsidRDefault="00E37223" w:rsidP="00E37223">
            <w:pPr>
              <w:jc w:val="center"/>
            </w:pPr>
            <w:r w:rsidRPr="001B5B78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5468DE" w14:textId="77777777" w:rsidR="00E37223" w:rsidRPr="00DC4382" w:rsidRDefault="00E37223" w:rsidP="00E37223">
            <w:r w:rsidRPr="00DC4382">
              <w:t>JAMES HARDIE INDUSTRIES PLC</w:t>
            </w:r>
          </w:p>
        </w:tc>
      </w:tr>
      <w:tr w:rsidR="00E37223" w:rsidRPr="00FC34A3" w14:paraId="6FD85E47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8A3330D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EA331E" w14:textId="77777777" w:rsidR="00E37223" w:rsidRPr="001B5B78" w:rsidRDefault="00E37223" w:rsidP="00E37223">
            <w:pPr>
              <w:jc w:val="center"/>
            </w:pPr>
            <w:r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B7E4FB" w14:textId="77777777" w:rsidR="00E37223" w:rsidRPr="00DC4382" w:rsidRDefault="00E37223" w:rsidP="00E37223">
            <w:r w:rsidRPr="00052469">
              <w:t>LYNAS CORPORATION LIMITED</w:t>
            </w:r>
          </w:p>
        </w:tc>
      </w:tr>
      <w:tr w:rsidR="00E37223" w:rsidRPr="00FC34A3" w14:paraId="7F979851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AA5B59D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353090" w14:textId="77777777" w:rsidR="00E37223" w:rsidRPr="001B5B78" w:rsidRDefault="00E37223" w:rsidP="00E37223">
            <w:pPr>
              <w:jc w:val="center"/>
            </w:pPr>
            <w:r w:rsidRPr="001B5B78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94C6B2" w14:textId="77777777" w:rsidR="00E37223" w:rsidRPr="00DC4382" w:rsidRDefault="00E37223" w:rsidP="00E37223">
            <w:r w:rsidRPr="00DC4382">
              <w:t>MACQUARIE GROUP LIMITED</w:t>
            </w:r>
          </w:p>
        </w:tc>
      </w:tr>
      <w:tr w:rsidR="00E37223" w:rsidRPr="00FC34A3" w14:paraId="75620F5B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5BB4CCA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DDAD8" w14:textId="77777777" w:rsidR="00E37223" w:rsidRPr="001B5B78" w:rsidRDefault="00E37223" w:rsidP="00E37223">
            <w:pPr>
              <w:jc w:val="center"/>
            </w:pPr>
            <w:r w:rsidRPr="001B5B78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4154E1" w14:textId="77777777" w:rsidR="00E37223" w:rsidRPr="00DC4382" w:rsidRDefault="00E37223" w:rsidP="00E37223">
            <w:r w:rsidRPr="00DC4382">
              <w:t>NATIONAL AUSTRALIA BANK LIMITED</w:t>
            </w:r>
          </w:p>
        </w:tc>
      </w:tr>
      <w:tr w:rsidR="00E37223" w:rsidRPr="00FC34A3" w14:paraId="10B70ECB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DF40B2C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5D6D3B" w14:textId="77777777" w:rsidR="00E37223" w:rsidRPr="001B5B78" w:rsidRDefault="00E37223" w:rsidP="00E37223">
            <w:pPr>
              <w:jc w:val="center"/>
            </w:pPr>
            <w:r w:rsidRPr="001B5B78"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342688" w14:textId="77777777" w:rsidR="00E37223" w:rsidRPr="00DC4382" w:rsidRDefault="00E37223" w:rsidP="00E37223">
            <w:r w:rsidRPr="00DC4382">
              <w:t>NEWCREST MINING LIMITED</w:t>
            </w:r>
          </w:p>
        </w:tc>
      </w:tr>
      <w:tr w:rsidR="00E37223" w:rsidRPr="00FC34A3" w14:paraId="04597571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9BF3DFD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lastRenderedPageBreak/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B9EE40" w14:textId="77777777" w:rsidR="00E37223" w:rsidRPr="001B5B78" w:rsidRDefault="00E37223" w:rsidP="00E37223">
            <w:pPr>
              <w:jc w:val="center"/>
            </w:pPr>
            <w:r w:rsidRPr="001B5B78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F5D0D6" w14:textId="77777777" w:rsidR="00E37223" w:rsidRPr="00DC4382" w:rsidRDefault="00E37223" w:rsidP="00E37223">
            <w:r w:rsidRPr="00DC4382">
              <w:t>NORTHERN STAR RESOURCES LTD</w:t>
            </w:r>
          </w:p>
        </w:tc>
      </w:tr>
      <w:tr w:rsidR="00E37223" w:rsidRPr="00FC34A3" w14:paraId="43B909F5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6FB1F67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F0AAD5" w14:textId="77777777" w:rsidR="00E37223" w:rsidRPr="001B5B78" w:rsidRDefault="00E37223" w:rsidP="00E37223">
            <w:pPr>
              <w:jc w:val="center"/>
            </w:pPr>
            <w:r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D65CF6" w14:textId="77777777" w:rsidR="00E37223" w:rsidRPr="00DC4382" w:rsidRDefault="00E37223" w:rsidP="00E37223">
            <w:r w:rsidRPr="00052469">
              <w:t>OZ MINERALS LIMITED</w:t>
            </w:r>
          </w:p>
        </w:tc>
      </w:tr>
      <w:tr w:rsidR="00E37223" w:rsidRPr="00FC34A3" w14:paraId="2708DC9E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CBFC583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08ED55" w14:textId="77777777" w:rsidR="00E37223" w:rsidRPr="001B5B78" w:rsidRDefault="00E37223" w:rsidP="00E37223">
            <w:pPr>
              <w:jc w:val="center"/>
            </w:pPr>
            <w:r w:rsidRPr="001B5B78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85BF4D" w14:textId="77777777" w:rsidR="00E37223" w:rsidRPr="00DC4382" w:rsidRDefault="00E37223" w:rsidP="00E37223">
            <w:r w:rsidRPr="00DC4382">
              <w:t>QANTAS AIRWAYS LIMITED</w:t>
            </w:r>
          </w:p>
        </w:tc>
      </w:tr>
      <w:tr w:rsidR="00E37223" w:rsidRPr="00FC34A3" w14:paraId="57E9BF4B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A0465C1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C0541D" w14:textId="77777777" w:rsidR="00E37223" w:rsidRPr="001B5B78" w:rsidRDefault="00E37223" w:rsidP="00E37223">
            <w:pPr>
              <w:jc w:val="center"/>
            </w:pPr>
            <w:r w:rsidRPr="001B5B78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679C73" w14:textId="77777777" w:rsidR="00E37223" w:rsidRPr="00DC4382" w:rsidRDefault="00E37223" w:rsidP="00E37223">
            <w:r w:rsidRPr="00DC4382">
              <w:t>QBE INSURANCE GROUP LIMITED</w:t>
            </w:r>
          </w:p>
        </w:tc>
      </w:tr>
      <w:tr w:rsidR="00E37223" w:rsidRPr="00FC34A3" w14:paraId="7857DE3F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D5C8014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AA6552" w14:textId="77777777" w:rsidR="00E37223" w:rsidRPr="001B5B78" w:rsidRDefault="00E37223" w:rsidP="00E37223">
            <w:pPr>
              <w:jc w:val="center"/>
            </w:pPr>
            <w:r w:rsidRPr="001B5B78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FDBD67" w14:textId="77777777" w:rsidR="00E37223" w:rsidRPr="00DC4382" w:rsidRDefault="00E37223" w:rsidP="00E37223">
            <w:r w:rsidRPr="00DC4382">
              <w:t>RIO TINTO LIMITED</w:t>
            </w:r>
          </w:p>
        </w:tc>
      </w:tr>
      <w:tr w:rsidR="00E37223" w:rsidRPr="00FC34A3" w14:paraId="605F6EF3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DF6222D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8A0BF6" w14:textId="77777777" w:rsidR="00E37223" w:rsidRPr="001B5B78" w:rsidRDefault="00E37223" w:rsidP="00E37223">
            <w:pPr>
              <w:jc w:val="center"/>
            </w:pPr>
            <w:r w:rsidRPr="001B5B78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F9C09F" w14:textId="77777777" w:rsidR="00E37223" w:rsidRPr="00DC4382" w:rsidRDefault="00E37223" w:rsidP="00E37223">
            <w:r w:rsidRPr="00DC4382">
              <w:t>SOUTH32 LIMITED</w:t>
            </w:r>
          </w:p>
        </w:tc>
      </w:tr>
      <w:tr w:rsidR="00E37223" w:rsidRPr="00FC34A3" w14:paraId="1AE4E438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8303C4A" w14:textId="77777777" w:rsidR="00E37223" w:rsidRDefault="00E37223" w:rsidP="00E37223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85BED1" w14:textId="77777777" w:rsidR="00E37223" w:rsidRPr="001B5B78" w:rsidRDefault="00E37223" w:rsidP="00E37223">
            <w:pPr>
              <w:jc w:val="center"/>
            </w:pPr>
            <w:r w:rsidRPr="001B5B78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F65343" w14:textId="77777777" w:rsidR="00E37223" w:rsidRPr="00DC4382" w:rsidRDefault="00E37223" w:rsidP="00E37223">
            <w:r w:rsidRPr="00DC4382">
              <w:t>SCENTRE GROUP</w:t>
            </w:r>
          </w:p>
        </w:tc>
      </w:tr>
      <w:tr w:rsidR="00E84A29" w:rsidRPr="00FC34A3" w14:paraId="12DC7961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A13F8A2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3632D9" w14:textId="77777777" w:rsidR="00E84A29" w:rsidRPr="001B5B78" w:rsidRDefault="00E84A29" w:rsidP="00E84A29">
            <w:pPr>
              <w:jc w:val="center"/>
            </w:pPr>
            <w:r w:rsidRPr="001B5B78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497A0F" w14:textId="77777777" w:rsidR="00E84A29" w:rsidRPr="00DC4382" w:rsidRDefault="00E84A29" w:rsidP="00E84A29">
            <w:r w:rsidRPr="00DC4382">
              <w:t>SONIC HEALTHCARE LIMITED</w:t>
            </w:r>
          </w:p>
        </w:tc>
      </w:tr>
      <w:tr w:rsidR="00E84A29" w:rsidRPr="00FC34A3" w14:paraId="151D25B0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F292F51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090F4A" w14:textId="77777777" w:rsidR="00E84A29" w:rsidRPr="001B5B78" w:rsidRDefault="00E84A29" w:rsidP="00E84A29">
            <w:pPr>
              <w:jc w:val="center"/>
            </w:pPr>
            <w:r w:rsidRPr="001B5B78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9C740F" w14:textId="77777777" w:rsidR="00E84A29" w:rsidRPr="00DC4382" w:rsidRDefault="00E84A29" w:rsidP="00E84A29">
            <w:r w:rsidRPr="00DC4382">
              <w:t>SANTOS LIMITED</w:t>
            </w:r>
          </w:p>
        </w:tc>
      </w:tr>
      <w:tr w:rsidR="00E84A29" w:rsidRPr="00FC34A3" w14:paraId="37331CF4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A3B9A4C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9B026A" w14:textId="77777777" w:rsidR="00E84A29" w:rsidRPr="001B5B78" w:rsidRDefault="00E84A29" w:rsidP="00E84A29">
            <w:pPr>
              <w:jc w:val="center"/>
            </w:pPr>
            <w:r w:rsidRPr="001B5B78">
              <w:t>SYD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B88E2E" w14:textId="77777777" w:rsidR="00E84A29" w:rsidRPr="00DC4382" w:rsidRDefault="00E84A29" w:rsidP="00E84A29">
            <w:r w:rsidRPr="00DC4382">
              <w:t>SYDNEY AIRPORT</w:t>
            </w:r>
          </w:p>
        </w:tc>
      </w:tr>
      <w:tr w:rsidR="00E84A29" w:rsidRPr="00FC34A3" w14:paraId="3230D504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3EEA96DB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AA1DB5" w14:textId="77777777" w:rsidR="00E84A29" w:rsidRPr="001B5B78" w:rsidRDefault="00E84A29" w:rsidP="00E84A29">
            <w:pPr>
              <w:jc w:val="center"/>
            </w:pPr>
            <w:r w:rsidRPr="001B5B78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4293E7" w14:textId="77777777" w:rsidR="00E84A29" w:rsidRPr="00DC4382" w:rsidRDefault="00E84A29" w:rsidP="00E84A29">
            <w:r w:rsidRPr="00DC4382">
              <w:t>TRANSURBAN GROUP</w:t>
            </w:r>
          </w:p>
        </w:tc>
      </w:tr>
      <w:tr w:rsidR="00E84A29" w:rsidRPr="00FC34A3" w14:paraId="4F6CDB1C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668DAF7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A4E768" w14:textId="77777777" w:rsidR="00E84A29" w:rsidRPr="001B5B78" w:rsidRDefault="00E84A29" w:rsidP="00E84A29">
            <w:pPr>
              <w:jc w:val="center"/>
            </w:pPr>
            <w:r w:rsidRPr="001B5B78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4E6B09" w14:textId="77777777" w:rsidR="00E84A29" w:rsidRPr="00DC4382" w:rsidRDefault="00E84A29" w:rsidP="00E84A29">
            <w:r w:rsidRPr="00DC4382">
              <w:t>TELSTRA CORPORATION LIMITED</w:t>
            </w:r>
          </w:p>
        </w:tc>
      </w:tr>
      <w:tr w:rsidR="00E84A29" w:rsidRPr="00FC34A3" w14:paraId="4AFFDAB7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1E1EACC5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D6D51D" w14:textId="77777777" w:rsidR="00E84A29" w:rsidRPr="001B5B78" w:rsidRDefault="00E84A29" w:rsidP="00E84A29">
            <w:pPr>
              <w:jc w:val="center"/>
            </w:pPr>
            <w:r w:rsidRPr="001B5B78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BA8151" w14:textId="77777777" w:rsidR="00E84A29" w:rsidRPr="00DC4382" w:rsidRDefault="00E84A29" w:rsidP="00E84A29">
            <w:r w:rsidRPr="00DC4382">
              <w:t>TREASURY WINE ESTATES LIMITED</w:t>
            </w:r>
          </w:p>
        </w:tc>
      </w:tr>
      <w:tr w:rsidR="00E84A29" w:rsidRPr="00FC34A3" w14:paraId="3E4BE86E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54767399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3D9B9B" w14:textId="77777777" w:rsidR="00E84A29" w:rsidRPr="001B5B78" w:rsidRDefault="00E84A29" w:rsidP="00E84A29">
            <w:pPr>
              <w:jc w:val="center"/>
            </w:pPr>
            <w:r w:rsidRPr="001B5B78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878025" w14:textId="77777777" w:rsidR="00E84A29" w:rsidRPr="00DC4382" w:rsidRDefault="00E84A29" w:rsidP="00E84A29">
            <w:r w:rsidRPr="00DC4382">
              <w:t>WESTPAC BANKING CORPORATION</w:t>
            </w:r>
          </w:p>
        </w:tc>
      </w:tr>
      <w:tr w:rsidR="00E84A29" w:rsidRPr="00FC34A3" w14:paraId="28EDD771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01208767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F719D0" w14:textId="77777777" w:rsidR="00E84A29" w:rsidRPr="001B5B78" w:rsidRDefault="00E84A29" w:rsidP="00E84A29">
            <w:pPr>
              <w:jc w:val="center"/>
            </w:pPr>
            <w:r w:rsidRPr="001B5B78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A61E86" w14:textId="77777777" w:rsidR="00E84A29" w:rsidRPr="00DC4382" w:rsidRDefault="00E84A29" w:rsidP="00E84A29">
            <w:r w:rsidRPr="00DC4382">
              <w:t>WESFARMERS LIMITED</w:t>
            </w:r>
          </w:p>
        </w:tc>
      </w:tr>
      <w:tr w:rsidR="00E84A29" w:rsidRPr="00FC34A3" w14:paraId="08A121AD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476EDEF2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6BBC0A" w14:textId="77777777" w:rsidR="00E84A29" w:rsidRPr="001B5B78" w:rsidRDefault="00E84A29" w:rsidP="00E84A29">
            <w:pPr>
              <w:jc w:val="center"/>
            </w:pPr>
            <w:r w:rsidRPr="001B5B78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9821B" w14:textId="77777777" w:rsidR="00E84A29" w:rsidRPr="00DC4382" w:rsidRDefault="00E84A29" w:rsidP="00E84A29">
            <w:r w:rsidRPr="00DC4382">
              <w:t>WOOLWORTHS LIMITED</w:t>
            </w:r>
          </w:p>
        </w:tc>
      </w:tr>
      <w:tr w:rsidR="00E84A29" w:rsidRPr="00FC34A3" w14:paraId="0A51A630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2895917D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FB1F43" w14:textId="77777777" w:rsidR="00E84A29" w:rsidRPr="001B5B78" w:rsidRDefault="00E84A29" w:rsidP="00E84A29">
            <w:pPr>
              <w:jc w:val="center"/>
            </w:pPr>
            <w:r w:rsidRPr="001B5B78">
              <w:t>WPL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EAFF52" w14:textId="77777777" w:rsidR="00E84A29" w:rsidRPr="00DC4382" w:rsidRDefault="00E84A29" w:rsidP="00E84A29">
            <w:r w:rsidRPr="00DC4382">
              <w:t>WOODSIDE PETROLEUM LIMITED</w:t>
            </w:r>
          </w:p>
        </w:tc>
      </w:tr>
      <w:tr w:rsidR="00E84A29" w:rsidRPr="00FC34A3" w14:paraId="7A95F85C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9613828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B443A1" w14:textId="77777777" w:rsidR="00E84A29" w:rsidRPr="001B5B78" w:rsidRDefault="00E84A29" w:rsidP="00E84A29">
            <w:pPr>
              <w:jc w:val="center"/>
            </w:pPr>
            <w:r w:rsidRPr="001B5B78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933CF3" w14:textId="77777777" w:rsidR="00E84A29" w:rsidRPr="00DC4382" w:rsidRDefault="00E84A29" w:rsidP="00E84A29">
            <w:r w:rsidRPr="00DC4382">
              <w:t>XERO LIMITED</w:t>
            </w:r>
          </w:p>
        </w:tc>
      </w:tr>
      <w:tr w:rsidR="00E84A29" w:rsidRPr="00FC34A3" w14:paraId="312F431C" w14:textId="77777777" w:rsidTr="00E44ADF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6665E991" w14:textId="77777777" w:rsidR="00E84A29" w:rsidRDefault="00E84A29" w:rsidP="00E84A29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62346B"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BE3B29" w14:textId="77777777" w:rsidR="00E84A29" w:rsidRDefault="00E84A29" w:rsidP="00E84A29">
            <w:pPr>
              <w:jc w:val="center"/>
            </w:pPr>
            <w:r w:rsidRPr="001B5B78">
              <w:t>Z1P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F08BC8" w14:textId="77777777" w:rsidR="00E84A29" w:rsidRDefault="00E84A29" w:rsidP="00E84A29">
            <w:r w:rsidRPr="00DC4382">
              <w:t>ZIP CO LIMITED</w:t>
            </w:r>
          </w:p>
        </w:tc>
      </w:tr>
    </w:tbl>
    <w:p w14:paraId="7D2E5FA3" w14:textId="77777777" w:rsidR="00A7576A" w:rsidRDefault="00A7576A" w:rsidP="00A7576A">
      <w:pPr>
        <w:pStyle w:val="LI-Heading1"/>
        <w:ind w:left="0" w:firstLine="0"/>
      </w:pPr>
      <w:r>
        <w:rPr>
          <w:szCs w:val="24"/>
        </w:rPr>
        <w:br w:type="page"/>
      </w:r>
      <w:bookmarkStart w:id="11" w:name="_Toc50535696"/>
      <w:r w:rsidRPr="007E7E9B">
        <w:lastRenderedPageBreak/>
        <w:t>Schedule 2</w:t>
      </w:r>
      <w:r w:rsidR="00414D6F" w:rsidRPr="007E7E9B">
        <w:t>—</w:t>
      </w:r>
      <w:r w:rsidRPr="007E7E9B">
        <w:t>Tier 2 Equity Market Products</w:t>
      </w:r>
      <w:bookmarkEnd w:id="11"/>
    </w:p>
    <w:p w14:paraId="7717E194" w14:textId="77777777" w:rsidR="00A35970" w:rsidRPr="00A35970" w:rsidRDefault="00A35970" w:rsidP="00A35970">
      <w:pPr>
        <w:pStyle w:val="LI-BodyTextUnnumbered"/>
        <w:ind w:left="0"/>
        <w:rPr>
          <w:b/>
          <w:szCs w:val="24"/>
        </w:rPr>
      </w:pPr>
      <w:r w:rsidRPr="00A35970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735DD7" w:rsidRPr="00FC34A3" w14:paraId="18A6CA17" w14:textId="77777777" w:rsidTr="00735DD7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A35E439" w14:textId="77777777" w:rsidR="00735DD7" w:rsidRPr="00B70DA7" w:rsidRDefault="00735DD7" w:rsidP="00735DD7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B70DA7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497B" w14:textId="77777777" w:rsidR="00735DD7" w:rsidRPr="00735DD7" w:rsidRDefault="00735DD7" w:rsidP="00735DD7">
            <w:pPr>
              <w:jc w:val="center"/>
              <w:rPr>
                <w:b/>
                <w:bCs/>
              </w:rPr>
            </w:pPr>
            <w:r w:rsidRPr="00735DD7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C74D" w14:textId="77777777" w:rsidR="00735DD7" w:rsidRPr="00735DD7" w:rsidRDefault="00735DD7" w:rsidP="00735DD7">
            <w:pPr>
              <w:rPr>
                <w:b/>
                <w:bCs/>
              </w:rPr>
            </w:pPr>
            <w:r w:rsidRPr="00735DD7">
              <w:rPr>
                <w:b/>
                <w:bCs/>
              </w:rPr>
              <w:t>Issuer</w:t>
            </w:r>
          </w:p>
        </w:tc>
      </w:tr>
      <w:tr w:rsidR="001F721F" w:rsidRPr="00760D6C" w14:paraId="02BD4108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1A3843C" w14:textId="77777777" w:rsidR="001F721F" w:rsidRPr="009D21F3" w:rsidRDefault="001F721F" w:rsidP="001F721F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14CE43" w14:textId="77777777" w:rsidR="001F721F" w:rsidRPr="002B0FE4" w:rsidRDefault="001F721F" w:rsidP="001F721F">
            <w:pPr>
              <w:jc w:val="center"/>
            </w:pPr>
            <w:r w:rsidRPr="002B0FE4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39995B" w14:textId="77777777" w:rsidR="001F721F" w:rsidRPr="00604AE9" w:rsidRDefault="001F721F" w:rsidP="001F721F">
            <w:r w:rsidRPr="00604AE9">
              <w:t>AMPOL LIMITED</w:t>
            </w:r>
          </w:p>
        </w:tc>
      </w:tr>
      <w:tr w:rsidR="001F721F" w:rsidRPr="00760D6C" w14:paraId="7B4718DD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17484E2" w14:textId="77777777" w:rsidR="001F721F" w:rsidRDefault="001F721F" w:rsidP="001F721F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1A95B0" w14:textId="77777777" w:rsidR="001F721F" w:rsidRPr="002B0FE4" w:rsidRDefault="001F721F" w:rsidP="001F721F">
            <w:pPr>
              <w:jc w:val="center"/>
            </w:pPr>
            <w:r w:rsidRPr="001B5B78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ED6BA3" w14:textId="77777777" w:rsidR="001F721F" w:rsidRPr="00604AE9" w:rsidRDefault="001F721F" w:rsidP="001F721F">
            <w:r w:rsidRPr="00DC4382">
              <w:t>AMCOR LIMITED</w:t>
            </w:r>
          </w:p>
        </w:tc>
      </w:tr>
      <w:tr w:rsidR="001F721F" w:rsidRPr="00760D6C" w14:paraId="4C75A4D7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191CF84" w14:textId="77777777" w:rsidR="001F721F" w:rsidRPr="009D21F3" w:rsidRDefault="001F721F" w:rsidP="001F721F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D2F743" w14:textId="77777777" w:rsidR="001F721F" w:rsidRPr="002B0FE4" w:rsidRDefault="001F721F" w:rsidP="001F721F">
            <w:pPr>
              <w:jc w:val="center"/>
            </w:pPr>
            <w:r w:rsidRPr="002B0FE4">
              <w:t>AMP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648602" w14:textId="77777777" w:rsidR="001F721F" w:rsidRPr="00604AE9" w:rsidRDefault="001F721F" w:rsidP="001F721F">
            <w:r w:rsidRPr="00604AE9">
              <w:t>AMP LIMITED</w:t>
            </w:r>
          </w:p>
        </w:tc>
      </w:tr>
      <w:tr w:rsidR="001F721F" w:rsidRPr="00760D6C" w14:paraId="5DF97846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84199BB" w14:textId="77777777" w:rsidR="001F721F" w:rsidRPr="009D21F3" w:rsidRDefault="001F721F" w:rsidP="001F721F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B37BAA" w14:textId="77777777" w:rsidR="001F721F" w:rsidRPr="002B0FE4" w:rsidRDefault="001F721F" w:rsidP="001F721F">
            <w:pPr>
              <w:jc w:val="center"/>
            </w:pPr>
            <w:r w:rsidRPr="002B0FE4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9C15B4" w14:textId="77777777" w:rsidR="001F721F" w:rsidRPr="00604AE9" w:rsidRDefault="001F721F" w:rsidP="001F721F">
            <w:r w:rsidRPr="00604AE9">
              <w:t>APA GROUP</w:t>
            </w:r>
          </w:p>
        </w:tc>
      </w:tr>
      <w:tr w:rsidR="001F721F" w:rsidRPr="00760D6C" w14:paraId="4CD9AE12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6880632" w14:textId="77777777" w:rsidR="001F721F" w:rsidRPr="009D21F3" w:rsidRDefault="001F721F" w:rsidP="001F721F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62942A" w14:textId="77777777" w:rsidR="001F721F" w:rsidRPr="002B0FE4" w:rsidRDefault="001F721F" w:rsidP="001F721F">
            <w:pPr>
              <w:jc w:val="center"/>
            </w:pPr>
            <w:r w:rsidRPr="002B0FE4">
              <w:t>APX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DAED98" w14:textId="77777777" w:rsidR="001F721F" w:rsidRPr="00604AE9" w:rsidRDefault="001F721F" w:rsidP="001F721F">
            <w:r w:rsidRPr="00604AE9">
              <w:t>APPEN LIMITED</w:t>
            </w:r>
          </w:p>
        </w:tc>
      </w:tr>
      <w:tr w:rsidR="001F721F" w:rsidRPr="00760D6C" w14:paraId="04CAA2E9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5F7B7D0" w14:textId="77777777" w:rsidR="001F721F" w:rsidRPr="009D21F3" w:rsidRDefault="001F721F" w:rsidP="001F721F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538726" w14:textId="77777777" w:rsidR="001F721F" w:rsidRPr="002B0FE4" w:rsidRDefault="001F721F" w:rsidP="001F721F">
            <w:pPr>
              <w:jc w:val="center"/>
            </w:pPr>
            <w:r w:rsidRPr="001B5B78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747573" w14:textId="77777777" w:rsidR="001F721F" w:rsidRPr="00604AE9" w:rsidRDefault="001F721F" w:rsidP="001F721F">
            <w:r w:rsidRPr="00DC4382">
              <w:t>ASX LIMITED</w:t>
            </w:r>
          </w:p>
        </w:tc>
      </w:tr>
      <w:tr w:rsidR="00B155A0" w:rsidRPr="00760D6C" w14:paraId="416EE026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CD867EF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182ADE" w14:textId="77777777" w:rsidR="00B155A0" w:rsidRPr="002B0FE4" w:rsidRDefault="00B155A0" w:rsidP="00B155A0">
            <w:pPr>
              <w:jc w:val="center"/>
            </w:pPr>
            <w:r w:rsidRPr="002B0FE4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3167FB" w14:textId="77777777" w:rsidR="00B155A0" w:rsidRPr="00604AE9" w:rsidRDefault="00B155A0" w:rsidP="00B155A0">
            <w:r w:rsidRPr="00604AE9">
              <w:t>ALUMINA LIMITED</w:t>
            </w:r>
          </w:p>
        </w:tc>
      </w:tr>
      <w:tr w:rsidR="00B155A0" w:rsidRPr="00760D6C" w14:paraId="56D6375F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599F515" w14:textId="77777777" w:rsidR="00B155A0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5C1A52" w14:textId="77777777" w:rsidR="00B155A0" w:rsidRPr="002B0FE4" w:rsidRDefault="00B155A0" w:rsidP="00B155A0">
            <w:pPr>
              <w:jc w:val="center"/>
            </w:pPr>
            <w:r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6A80A5" w14:textId="77777777" w:rsidR="00B155A0" w:rsidRPr="00604AE9" w:rsidRDefault="00B155A0" w:rsidP="00B155A0">
            <w:r w:rsidRPr="00052469">
              <w:t>AURIZON HOLDINGS LIMITED</w:t>
            </w:r>
          </w:p>
        </w:tc>
      </w:tr>
      <w:tr w:rsidR="00B155A0" w:rsidRPr="00760D6C" w14:paraId="171DE967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317140C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68F6B6" w14:textId="77777777" w:rsidR="00B155A0" w:rsidRPr="002B0FE4" w:rsidRDefault="00B155A0" w:rsidP="00B155A0">
            <w:pPr>
              <w:jc w:val="center"/>
            </w:pPr>
            <w:r w:rsidRPr="002B0FE4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CD82C0" w14:textId="77777777" w:rsidR="00B155A0" w:rsidRPr="00604AE9" w:rsidRDefault="00B155A0" w:rsidP="00B155A0">
            <w:r w:rsidRPr="00604AE9">
              <w:t>BENDIGO AND ADELAIDE BANK LIMITED</w:t>
            </w:r>
          </w:p>
        </w:tc>
      </w:tr>
      <w:tr w:rsidR="00B155A0" w:rsidRPr="00760D6C" w14:paraId="25CE96FB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18FCC63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A0E61B" w14:textId="77777777" w:rsidR="00B155A0" w:rsidRPr="002B0FE4" w:rsidRDefault="00B155A0" w:rsidP="00B155A0">
            <w:pPr>
              <w:jc w:val="center"/>
            </w:pPr>
            <w:r w:rsidRPr="001B5B78">
              <w:t>BLD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A86244" w14:textId="77777777" w:rsidR="00B155A0" w:rsidRPr="00604AE9" w:rsidRDefault="00B155A0" w:rsidP="00B155A0">
            <w:r w:rsidRPr="00DC4382">
              <w:t>BORAL LIMITED</w:t>
            </w:r>
          </w:p>
        </w:tc>
      </w:tr>
      <w:tr w:rsidR="00B155A0" w:rsidRPr="00760D6C" w14:paraId="516456E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182F194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7A7ECE" w14:textId="77777777" w:rsidR="00B155A0" w:rsidRPr="002B0FE4" w:rsidRDefault="00B155A0" w:rsidP="00B155A0">
            <w:pPr>
              <w:jc w:val="center"/>
            </w:pPr>
            <w:r w:rsidRPr="002B0FE4"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5F559D" w14:textId="77777777" w:rsidR="00B155A0" w:rsidRPr="00604AE9" w:rsidRDefault="00B155A0" w:rsidP="00B155A0">
            <w:r w:rsidRPr="00604AE9">
              <w:t>BANK OF QUEENSLAND LIMITED</w:t>
            </w:r>
          </w:p>
        </w:tc>
      </w:tr>
      <w:tr w:rsidR="00B155A0" w:rsidRPr="00760D6C" w14:paraId="1745097A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1664BBD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743C26" w14:textId="77777777" w:rsidR="00B155A0" w:rsidRPr="002B0FE4" w:rsidRDefault="00B155A0" w:rsidP="00B155A0">
            <w:pPr>
              <w:jc w:val="center"/>
            </w:pPr>
            <w:r w:rsidRPr="002B0FE4">
              <w:t>BPT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3430E8" w14:textId="77777777" w:rsidR="00B155A0" w:rsidRPr="00604AE9" w:rsidRDefault="00B155A0" w:rsidP="00B155A0">
            <w:r w:rsidRPr="00604AE9">
              <w:t>BEACH ENERGY LIMITED</w:t>
            </w:r>
          </w:p>
        </w:tc>
      </w:tr>
      <w:tr w:rsidR="00B155A0" w:rsidRPr="00760D6C" w14:paraId="08CF2622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E8954F4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8CE0FF" w14:textId="77777777" w:rsidR="00B155A0" w:rsidRPr="002B0FE4" w:rsidRDefault="00B155A0" w:rsidP="00B155A0">
            <w:pPr>
              <w:jc w:val="center"/>
            </w:pPr>
            <w:r w:rsidRPr="002B0FE4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A04DA3" w14:textId="77777777" w:rsidR="00B155A0" w:rsidRPr="00604AE9" w:rsidRDefault="00B155A0" w:rsidP="00B155A0">
            <w:r w:rsidRPr="00604AE9">
              <w:t>CHARTER HALL GROUP</w:t>
            </w:r>
          </w:p>
        </w:tc>
      </w:tr>
      <w:tr w:rsidR="00B155A0" w:rsidRPr="00760D6C" w14:paraId="17AA2675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DF69782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1F0FB2" w14:textId="77777777" w:rsidR="00B155A0" w:rsidRPr="002B0FE4" w:rsidRDefault="00B155A0" w:rsidP="00B155A0">
            <w:pPr>
              <w:jc w:val="center"/>
            </w:pPr>
            <w:r w:rsidRPr="002B0FE4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AA05B7" w14:textId="77777777" w:rsidR="00B155A0" w:rsidRPr="00604AE9" w:rsidRDefault="00B155A0" w:rsidP="00B155A0">
            <w:r w:rsidRPr="00604AE9">
              <w:t>COMPUTERSHARE LIMITED</w:t>
            </w:r>
          </w:p>
        </w:tc>
      </w:tr>
      <w:tr w:rsidR="00B155A0" w:rsidRPr="00760D6C" w14:paraId="5FC0270D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5921C56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55F42D" w14:textId="77777777" w:rsidR="00B155A0" w:rsidRPr="002B0FE4" w:rsidRDefault="00B155A0" w:rsidP="00B155A0">
            <w:pPr>
              <w:jc w:val="center"/>
            </w:pPr>
            <w:r w:rsidRPr="002B0FE4">
              <w:t>CWY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85093C" w14:textId="77777777" w:rsidR="00B155A0" w:rsidRPr="00604AE9" w:rsidRDefault="00B155A0" w:rsidP="00B155A0">
            <w:r w:rsidRPr="00604AE9">
              <w:t>CLEANAWAY WASTE MANAGEMENT LIMITED</w:t>
            </w:r>
          </w:p>
        </w:tc>
      </w:tr>
      <w:tr w:rsidR="00B155A0" w:rsidRPr="00760D6C" w14:paraId="57822416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9A7045F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5FAADF" w14:textId="77777777" w:rsidR="00B155A0" w:rsidRPr="002B0FE4" w:rsidRDefault="00B155A0" w:rsidP="00B155A0">
            <w:pPr>
              <w:jc w:val="center"/>
            </w:pPr>
            <w:r w:rsidRPr="002B0FE4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2AF83E" w14:textId="77777777" w:rsidR="00B155A0" w:rsidRPr="00604AE9" w:rsidRDefault="00B155A0" w:rsidP="00B155A0">
            <w:r w:rsidRPr="00604AE9">
              <w:t>DOMINO'S PIZZA ENTERPRISES LIMITED</w:t>
            </w:r>
          </w:p>
        </w:tc>
      </w:tr>
      <w:tr w:rsidR="00B155A0" w:rsidRPr="00760D6C" w14:paraId="06806E13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6AF375C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EB9651" w14:textId="77777777" w:rsidR="00B155A0" w:rsidRPr="002B0FE4" w:rsidRDefault="00B155A0" w:rsidP="00B155A0">
            <w:pPr>
              <w:jc w:val="center"/>
            </w:pPr>
            <w:r w:rsidRPr="001B5B78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F28FB9" w14:textId="77777777" w:rsidR="00B155A0" w:rsidRPr="00604AE9" w:rsidRDefault="00B155A0" w:rsidP="00B155A0">
            <w:r w:rsidRPr="00DC4382">
              <w:t>DEXUS PROPERTY GROUP</w:t>
            </w:r>
          </w:p>
        </w:tc>
      </w:tr>
      <w:tr w:rsidR="00B155A0" w:rsidRPr="00760D6C" w14:paraId="43A35C6B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80B756B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A44B49" w14:textId="77777777" w:rsidR="00B155A0" w:rsidRPr="002B0FE4" w:rsidRDefault="00B155A0" w:rsidP="00B155A0">
            <w:pPr>
              <w:jc w:val="center"/>
            </w:pPr>
            <w:r w:rsidRPr="002B0FE4">
              <w:t>FPH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E8F8F3" w14:textId="77777777" w:rsidR="00B155A0" w:rsidRPr="00604AE9" w:rsidRDefault="00B155A0" w:rsidP="00B155A0">
            <w:r w:rsidRPr="00604AE9">
              <w:t>FISHER &amp; PAYKEL HEALTHCARE CORPORATION LIMITED</w:t>
            </w:r>
          </w:p>
        </w:tc>
      </w:tr>
      <w:tr w:rsidR="00B155A0" w:rsidRPr="00760D6C" w14:paraId="1008D28A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D1D3C0D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95ADFE" w14:textId="77777777" w:rsidR="00B155A0" w:rsidRPr="002B0FE4" w:rsidRDefault="00B155A0" w:rsidP="00B155A0">
            <w:pPr>
              <w:jc w:val="center"/>
            </w:pPr>
            <w:r w:rsidRPr="001B5B78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40B913" w14:textId="77777777" w:rsidR="00B155A0" w:rsidRPr="00604AE9" w:rsidRDefault="00B155A0" w:rsidP="00B155A0">
            <w:r w:rsidRPr="00DC4382">
              <w:t>GPT GROUP</w:t>
            </w:r>
          </w:p>
        </w:tc>
      </w:tr>
      <w:tr w:rsidR="00B155A0" w:rsidRPr="00760D6C" w14:paraId="1FC8DD6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D81BA4C" w14:textId="77777777" w:rsidR="00B155A0" w:rsidRPr="009D21F3" w:rsidRDefault="00B155A0" w:rsidP="00B155A0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D4B7FF" w14:textId="77777777" w:rsidR="00B155A0" w:rsidRPr="002B0FE4" w:rsidRDefault="00B155A0" w:rsidP="00B155A0">
            <w:pPr>
              <w:jc w:val="center"/>
            </w:pPr>
            <w:r w:rsidRPr="002B0FE4">
              <w:t>HVN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A388ED" w14:textId="77777777" w:rsidR="00B155A0" w:rsidRPr="00604AE9" w:rsidRDefault="00B155A0" w:rsidP="00B155A0">
            <w:r w:rsidRPr="00604AE9">
              <w:t>HARVEY NORMAN HOLDINGS LIMITED</w:t>
            </w:r>
          </w:p>
        </w:tc>
      </w:tr>
      <w:tr w:rsidR="00F75857" w:rsidRPr="00760D6C" w14:paraId="2B8E89E0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7E21161" w14:textId="77777777" w:rsidR="00F75857" w:rsidRPr="00FE077D" w:rsidRDefault="00F75857" w:rsidP="00F75857">
            <w:pPr>
              <w:pStyle w:val="LI-BodyTextUnnumbered"/>
              <w:spacing w:before="120" w:after="120"/>
              <w:ind w:left="0"/>
            </w:pPr>
            <w: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C19E17" w14:textId="77777777" w:rsidR="00F75857" w:rsidRPr="002B0FE4" w:rsidRDefault="00F75857" w:rsidP="00F75857">
            <w:pPr>
              <w:jc w:val="center"/>
            </w:pPr>
            <w:r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DAA8E7" w14:textId="77777777" w:rsidR="00F75857" w:rsidRPr="00604AE9" w:rsidRDefault="00F75857" w:rsidP="00F75857">
            <w:r w:rsidRPr="0024206C">
              <w:t>INDEPENDENCE GROUP NL</w:t>
            </w:r>
          </w:p>
        </w:tc>
      </w:tr>
      <w:tr w:rsidR="00F75857" w:rsidRPr="00760D6C" w14:paraId="0D233CF9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64C15B1" w14:textId="77777777" w:rsidR="00F75857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</w:t>
            </w:r>
            <w: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E8ED6E" w14:textId="77777777" w:rsidR="00F75857" w:rsidRPr="002B0FE4" w:rsidRDefault="00F75857" w:rsidP="00F75857">
            <w:pPr>
              <w:jc w:val="center"/>
            </w:pPr>
            <w:r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995C4" w14:textId="77777777" w:rsidR="00F75857" w:rsidRPr="00604AE9" w:rsidRDefault="00F75857" w:rsidP="00F75857">
            <w:r w:rsidRPr="00E37223">
              <w:t>INCITEC PIVOT LIMITED</w:t>
            </w:r>
          </w:p>
        </w:tc>
      </w:tr>
      <w:tr w:rsidR="00F75857" w:rsidRPr="00760D6C" w14:paraId="5684D382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BE6DBD9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8CE0F0" w14:textId="77777777" w:rsidR="00F75857" w:rsidRPr="002B0FE4" w:rsidRDefault="00F75857" w:rsidP="00F75857">
            <w:pPr>
              <w:jc w:val="center"/>
            </w:pPr>
            <w:r w:rsidRPr="002B0FE4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9E0724" w14:textId="77777777" w:rsidR="00F75857" w:rsidRPr="00604AE9" w:rsidRDefault="00F75857" w:rsidP="00F75857">
            <w:r w:rsidRPr="00604AE9">
              <w:t>JB HI-FI LIMITED</w:t>
            </w:r>
          </w:p>
        </w:tc>
      </w:tr>
      <w:tr w:rsidR="00F75857" w:rsidRPr="00760D6C" w14:paraId="2FCA9209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40B3147E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25FFB0" w14:textId="77777777" w:rsidR="00F75857" w:rsidRPr="002B0FE4" w:rsidRDefault="00F75857" w:rsidP="00F75857">
            <w:pPr>
              <w:jc w:val="center"/>
            </w:pPr>
            <w:r w:rsidRPr="002B0FE4">
              <w:t>KGN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CEDB95" w14:textId="77777777" w:rsidR="00F75857" w:rsidRPr="00604AE9" w:rsidRDefault="00F75857" w:rsidP="00F75857">
            <w:r w:rsidRPr="00604AE9">
              <w:t>KOGAN.COM LTD</w:t>
            </w:r>
          </w:p>
        </w:tc>
      </w:tr>
      <w:tr w:rsidR="00F75857" w:rsidRPr="00760D6C" w14:paraId="3BDE4EBC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95131DF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F3003F" w14:textId="77777777" w:rsidR="00F75857" w:rsidRPr="002B0FE4" w:rsidRDefault="00F75857" w:rsidP="00F75857">
            <w:pPr>
              <w:jc w:val="center"/>
            </w:pPr>
            <w:r w:rsidRPr="002B0FE4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5D2843" w14:textId="77777777" w:rsidR="00F75857" w:rsidRPr="00604AE9" w:rsidRDefault="00F75857" w:rsidP="00F75857">
            <w:r w:rsidRPr="00604AE9">
              <w:t>LENDLEASE GROUP</w:t>
            </w:r>
          </w:p>
        </w:tc>
      </w:tr>
      <w:tr w:rsidR="00F75857" w:rsidRPr="00760D6C" w14:paraId="3E46823D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A7F4535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8EE3F5" w14:textId="77777777" w:rsidR="00F75857" w:rsidRPr="002B0FE4" w:rsidRDefault="00F75857" w:rsidP="00F75857">
            <w:pPr>
              <w:jc w:val="center"/>
            </w:pPr>
            <w:r w:rsidRPr="002B0FE4">
              <w:t>MFG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CC28D1" w14:textId="77777777" w:rsidR="00F75857" w:rsidRPr="00604AE9" w:rsidRDefault="00F75857" w:rsidP="00F75857">
            <w:r w:rsidRPr="00604AE9">
              <w:t>MAGELLAN FINANCIAL GROUP LIMITED</w:t>
            </w:r>
          </w:p>
        </w:tc>
      </w:tr>
      <w:tr w:rsidR="00F75857" w:rsidRPr="00760D6C" w14:paraId="0794D6D0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1FF2D5C" w14:textId="77777777" w:rsidR="00F75857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7BFC0A" w14:textId="77777777" w:rsidR="00F75857" w:rsidRPr="002B0FE4" w:rsidRDefault="00F75857" w:rsidP="00F75857">
            <w:pPr>
              <w:jc w:val="center"/>
            </w:pPr>
            <w:r w:rsidRPr="001B5B78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80C867" w14:textId="77777777" w:rsidR="00F75857" w:rsidRPr="00604AE9" w:rsidRDefault="00F75857" w:rsidP="00F75857">
            <w:r w:rsidRPr="00DC4382">
              <w:t>MIRVAC GROUP</w:t>
            </w:r>
          </w:p>
        </w:tc>
      </w:tr>
      <w:tr w:rsidR="00F75857" w:rsidRPr="00760D6C" w14:paraId="1375DA67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401904C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09B049" w14:textId="77777777" w:rsidR="00F75857" w:rsidRPr="002B0FE4" w:rsidRDefault="00F75857" w:rsidP="00F75857">
            <w:pPr>
              <w:jc w:val="center"/>
            </w:pPr>
            <w:r w:rsidRPr="002B0FE4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BCEA50" w14:textId="77777777" w:rsidR="00F75857" w:rsidRPr="00604AE9" w:rsidRDefault="00F75857" w:rsidP="00F75857">
            <w:r w:rsidRPr="00604AE9">
              <w:t>MINERAL RESOURCES LIMITED</w:t>
            </w:r>
          </w:p>
        </w:tc>
      </w:tr>
      <w:tr w:rsidR="00F75857" w:rsidRPr="00760D6C" w14:paraId="2AC027AB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B486501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57AB10" w14:textId="77777777" w:rsidR="00F75857" w:rsidRPr="002B0FE4" w:rsidRDefault="00F75857" w:rsidP="00F75857">
            <w:pPr>
              <w:jc w:val="center"/>
            </w:pPr>
            <w:r w:rsidRPr="002B0FE4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4A342B" w14:textId="77777777" w:rsidR="00F75857" w:rsidRPr="00604AE9" w:rsidRDefault="00F75857" w:rsidP="00F75857">
            <w:r w:rsidRPr="00604AE9">
              <w:t>MEDIBANK PRIVATE LIMITED</w:t>
            </w:r>
          </w:p>
        </w:tc>
      </w:tr>
      <w:tr w:rsidR="00F75857" w:rsidRPr="00760D6C" w14:paraId="62BC09A8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8BEA0FE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32E9E5" w14:textId="77777777" w:rsidR="00F75857" w:rsidRPr="002B0FE4" w:rsidRDefault="00F75857" w:rsidP="00F75857">
            <w:pPr>
              <w:jc w:val="center"/>
            </w:pPr>
            <w:r w:rsidRPr="00E37223">
              <w:t>NXL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43C3D2" w14:textId="77777777" w:rsidR="00F75857" w:rsidRPr="00604AE9" w:rsidRDefault="00F75857" w:rsidP="00F75857">
            <w:r w:rsidRPr="00E37223">
              <w:t>NUIX LIMITED</w:t>
            </w:r>
          </w:p>
        </w:tc>
      </w:tr>
      <w:tr w:rsidR="00F75857" w:rsidRPr="00760D6C" w14:paraId="5D3CD2A9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2CB5EFA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77AB5" w14:textId="77777777" w:rsidR="00F75857" w:rsidRPr="002B0FE4" w:rsidRDefault="00F75857" w:rsidP="00F75857">
            <w:pPr>
              <w:jc w:val="center"/>
            </w:pPr>
            <w:r w:rsidRPr="002B0FE4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FB3C15" w14:textId="77777777" w:rsidR="00F75857" w:rsidRPr="00604AE9" w:rsidRDefault="00F75857" w:rsidP="00F75857">
            <w:r w:rsidRPr="00604AE9">
              <w:t>NEXTDC LIMITED</w:t>
            </w:r>
          </w:p>
        </w:tc>
      </w:tr>
      <w:tr w:rsidR="00F75857" w:rsidRPr="00760D6C" w14:paraId="1C2482A2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16A7FDB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B79B98" w14:textId="77777777" w:rsidR="00F75857" w:rsidRPr="002B0FE4" w:rsidRDefault="00F75857" w:rsidP="00F75857">
            <w:pPr>
              <w:jc w:val="center"/>
            </w:pPr>
            <w:r w:rsidRPr="001B5B78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D90869" w14:textId="77777777" w:rsidR="00F75857" w:rsidRPr="00604AE9" w:rsidRDefault="00F75857" w:rsidP="00F75857">
            <w:r w:rsidRPr="00DC4382">
              <w:t>ORIGIN ENERGY LIMITED</w:t>
            </w:r>
          </w:p>
        </w:tc>
      </w:tr>
      <w:tr w:rsidR="00F75857" w:rsidRPr="00760D6C" w14:paraId="4143B676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FB43633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9028F3" w14:textId="77777777" w:rsidR="00F75857" w:rsidRPr="002B0FE4" w:rsidRDefault="00F75857" w:rsidP="00F75857">
            <w:pPr>
              <w:jc w:val="center"/>
            </w:pPr>
            <w:r w:rsidRPr="002B0FE4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7FFE18" w14:textId="77777777" w:rsidR="00F75857" w:rsidRPr="00604AE9" w:rsidRDefault="00F75857" w:rsidP="00F75857">
            <w:r w:rsidRPr="00604AE9">
              <w:t>ORICA LIMITED</w:t>
            </w:r>
          </w:p>
        </w:tc>
      </w:tr>
      <w:tr w:rsidR="00F75857" w:rsidRPr="00760D6C" w14:paraId="2FA7F61D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DBB9B3E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F7337" w14:textId="77777777" w:rsidR="00F75857" w:rsidRPr="002B0FE4" w:rsidRDefault="00F75857" w:rsidP="00F75857">
            <w:pPr>
              <w:jc w:val="center"/>
            </w:pPr>
            <w:r w:rsidRPr="001B5B78">
              <w:t>OSH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33C8B6" w14:textId="77777777" w:rsidR="00F75857" w:rsidRPr="00604AE9" w:rsidRDefault="00F75857" w:rsidP="00F75857">
            <w:r w:rsidRPr="00DC4382">
              <w:t>OIL SEARCH LIMITED</w:t>
            </w:r>
          </w:p>
        </w:tc>
      </w:tr>
      <w:tr w:rsidR="00F75857" w:rsidRPr="00760D6C" w14:paraId="6D1CEB85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9998FA0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27C5D6" w14:textId="77777777" w:rsidR="00F75857" w:rsidRPr="002B0FE4" w:rsidRDefault="00F75857" w:rsidP="00F75857">
            <w:pPr>
              <w:jc w:val="center"/>
            </w:pPr>
            <w:r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DDA557" w14:textId="77777777" w:rsidR="00F75857" w:rsidRPr="00604AE9" w:rsidRDefault="00F75857" w:rsidP="00F75857">
            <w:r w:rsidRPr="00693823">
              <w:t>PILBARA MINERALS LIMITED</w:t>
            </w:r>
          </w:p>
        </w:tc>
      </w:tr>
      <w:tr w:rsidR="00F75857" w:rsidRPr="00760D6C" w14:paraId="1BA78F3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9844342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14EADB" w14:textId="77777777" w:rsidR="00F75857" w:rsidRPr="002B0FE4" w:rsidRDefault="00F75857" w:rsidP="00F75857">
            <w:pPr>
              <w:jc w:val="center"/>
            </w:pPr>
            <w:r w:rsidRPr="002B0FE4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82B005" w14:textId="77777777" w:rsidR="00F75857" w:rsidRPr="00604AE9" w:rsidRDefault="00F75857" w:rsidP="00F75857">
            <w:r w:rsidRPr="00604AE9">
              <w:t>REA GROUP LTD</w:t>
            </w:r>
          </w:p>
        </w:tc>
      </w:tr>
      <w:tr w:rsidR="00F75857" w:rsidRPr="00760D6C" w14:paraId="4FFC8A29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62D7A23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B345B1" w14:textId="77777777" w:rsidR="00F75857" w:rsidRPr="002B0FE4" w:rsidRDefault="00F75857" w:rsidP="00F75857">
            <w:pPr>
              <w:jc w:val="center"/>
            </w:pPr>
            <w:r>
              <w:t>REH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855AE4" w14:textId="77777777" w:rsidR="00F75857" w:rsidRPr="00604AE9" w:rsidRDefault="00F75857" w:rsidP="00F75857">
            <w:r w:rsidRPr="00E37223">
              <w:t>REECE LIMITED</w:t>
            </w:r>
          </w:p>
        </w:tc>
      </w:tr>
      <w:tr w:rsidR="00F75857" w:rsidRPr="00760D6C" w14:paraId="6CD0844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64D1C9D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4F8514" w14:textId="77777777" w:rsidR="00F75857" w:rsidRPr="002B0FE4" w:rsidRDefault="00F75857" w:rsidP="00F75857">
            <w:pPr>
              <w:jc w:val="center"/>
            </w:pPr>
            <w:r w:rsidRPr="001B5B78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B14C7F" w14:textId="77777777" w:rsidR="00F75857" w:rsidRPr="00604AE9" w:rsidRDefault="00F75857" w:rsidP="00F75857">
            <w:r w:rsidRPr="00DC4382">
              <w:t>RAMSAY HEALTH CARE LIMITED</w:t>
            </w:r>
          </w:p>
        </w:tc>
      </w:tr>
      <w:tr w:rsidR="00F75857" w:rsidRPr="00760D6C" w14:paraId="0ECE3C9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66F26A2" w14:textId="77777777" w:rsidR="00F75857" w:rsidRPr="009D21F3" w:rsidRDefault="00F75857" w:rsidP="00F75857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29C721" w14:textId="77777777" w:rsidR="00F75857" w:rsidRPr="002B0FE4" w:rsidRDefault="00F75857" w:rsidP="00F75857">
            <w:pPr>
              <w:jc w:val="center"/>
            </w:pPr>
            <w:r w:rsidRPr="002B0FE4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C91241" w14:textId="77777777" w:rsidR="00F75857" w:rsidRPr="00604AE9" w:rsidRDefault="00F75857" w:rsidP="00F75857">
            <w:r w:rsidRPr="00604AE9">
              <w:t>RESMED INC.</w:t>
            </w:r>
          </w:p>
        </w:tc>
      </w:tr>
      <w:tr w:rsidR="00453695" w:rsidRPr="00760D6C" w14:paraId="5150262E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18F6C213" w14:textId="77777777" w:rsidR="00453695" w:rsidRPr="00FE077D" w:rsidRDefault="00453695" w:rsidP="00453695">
            <w:pPr>
              <w:pStyle w:val="LI-BodyTextUnnumbered"/>
              <w:spacing w:before="120" w:after="120"/>
              <w:ind w:left="0"/>
            </w:pPr>
            <w: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80113E" w14:textId="77777777" w:rsidR="00453695" w:rsidRPr="002B0FE4" w:rsidRDefault="00453695" w:rsidP="00453695">
            <w:pPr>
              <w:jc w:val="center"/>
            </w:pPr>
            <w:r w:rsidRPr="002B0FE4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225628" w14:textId="77777777" w:rsidR="00453695" w:rsidRPr="00604AE9" w:rsidRDefault="00453695" w:rsidP="00453695">
            <w:r w:rsidRPr="00604AE9">
              <w:t>SEEK LIMITED</w:t>
            </w:r>
          </w:p>
        </w:tc>
      </w:tr>
      <w:tr w:rsidR="00453695" w:rsidRPr="00760D6C" w14:paraId="15A84E1E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0AD590E6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</w:t>
            </w:r>
            <w: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248765" w14:textId="77777777" w:rsidR="00453695" w:rsidRPr="002B0FE4" w:rsidRDefault="00453695" w:rsidP="00453695">
            <w:pPr>
              <w:jc w:val="center"/>
            </w:pPr>
            <w:r w:rsidRPr="001B5B78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6AFE3E" w14:textId="77777777" w:rsidR="00453695" w:rsidRPr="00604AE9" w:rsidRDefault="00453695" w:rsidP="00453695">
            <w:r w:rsidRPr="00DC4382">
              <w:t>STOCKLAND</w:t>
            </w:r>
          </w:p>
        </w:tc>
      </w:tr>
      <w:tr w:rsidR="00453695" w:rsidRPr="00760D6C" w14:paraId="00E16597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4C99436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47C81C" w14:textId="77777777" w:rsidR="00453695" w:rsidRPr="002B0FE4" w:rsidRDefault="00453695" w:rsidP="00453695">
            <w:pPr>
              <w:jc w:val="center"/>
            </w:pPr>
            <w:r w:rsidRPr="002B0FE4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D4DAFA" w14:textId="77777777" w:rsidR="00453695" w:rsidRPr="00604AE9" w:rsidRDefault="00453695" w:rsidP="00453695">
            <w:r w:rsidRPr="00604AE9">
              <w:t>SUNCORP GROUP LIMITED</w:t>
            </w:r>
          </w:p>
        </w:tc>
      </w:tr>
      <w:tr w:rsidR="00453695" w:rsidRPr="00760D6C" w14:paraId="25A3045B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6203113F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9767D" w14:textId="77777777" w:rsidR="00453695" w:rsidRPr="002B0FE4" w:rsidRDefault="00453695" w:rsidP="00453695">
            <w:pPr>
              <w:jc w:val="center"/>
            </w:pPr>
            <w:r w:rsidRPr="002B0FE4">
              <w:t>TAH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3676A" w14:textId="77777777" w:rsidR="00453695" w:rsidRPr="00604AE9" w:rsidRDefault="00453695" w:rsidP="00453695">
            <w:r w:rsidRPr="00604AE9">
              <w:t>TABCORP HOLDINGS LIMITED</w:t>
            </w:r>
          </w:p>
        </w:tc>
      </w:tr>
      <w:tr w:rsidR="00453695" w:rsidRPr="00760D6C" w14:paraId="57991BC7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9EAEF65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EEFBD0" w14:textId="77777777" w:rsidR="00453695" w:rsidRPr="002B0FE4" w:rsidRDefault="00453695" w:rsidP="00453695">
            <w:pPr>
              <w:jc w:val="center"/>
            </w:pPr>
            <w:r w:rsidRPr="002B0FE4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3F39CC" w14:textId="77777777" w:rsidR="00453695" w:rsidRPr="00604AE9" w:rsidRDefault="00453695" w:rsidP="00453695">
            <w:r w:rsidRPr="00604AE9">
              <w:t>VANGUARD AUSTRALIAN SHARES INDEX ETF</w:t>
            </w:r>
          </w:p>
        </w:tc>
      </w:tr>
      <w:tr w:rsidR="00453695" w:rsidRPr="00760D6C" w14:paraId="571FED9F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27CB84E0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B54836" w14:textId="77777777" w:rsidR="00453695" w:rsidRPr="002B0FE4" w:rsidRDefault="00453695" w:rsidP="00453695">
            <w:pPr>
              <w:jc w:val="center"/>
            </w:pPr>
            <w:r w:rsidRPr="001B5B78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A01A5B" w14:textId="77777777" w:rsidR="00453695" w:rsidRPr="00604AE9" w:rsidRDefault="00453695" w:rsidP="00453695">
            <w:r w:rsidRPr="00DC4382">
              <w:t>VICINITY CENTRES</w:t>
            </w:r>
          </w:p>
        </w:tc>
      </w:tr>
      <w:tr w:rsidR="00453695" w:rsidRPr="00760D6C" w14:paraId="0996953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EEBE16C" w14:textId="77777777" w:rsidR="00453695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33E552" w14:textId="77777777" w:rsidR="00453695" w:rsidRPr="001B5B78" w:rsidRDefault="00453695" w:rsidP="00453695">
            <w:pPr>
              <w:jc w:val="center"/>
            </w:pPr>
            <w:r>
              <w:t>VOC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F142A4" w14:textId="77777777" w:rsidR="00453695" w:rsidRPr="00DC4382" w:rsidRDefault="00453695" w:rsidP="00453695">
            <w:r w:rsidRPr="00E37223">
              <w:t>VOCUS COMMUNICATIONS LIMITED</w:t>
            </w:r>
          </w:p>
        </w:tc>
      </w:tr>
      <w:tr w:rsidR="00453695" w:rsidRPr="00760D6C" w14:paraId="7B1B30A7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70E696AC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2F39D2" w14:textId="77777777" w:rsidR="00453695" w:rsidRPr="002B0FE4" w:rsidRDefault="00453695" w:rsidP="00453695">
            <w:pPr>
              <w:jc w:val="center"/>
            </w:pPr>
            <w:r w:rsidRPr="002B0FE4">
              <w:t>WEB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CA1884" w14:textId="77777777" w:rsidR="00453695" w:rsidRPr="00604AE9" w:rsidRDefault="00453695" w:rsidP="00453695">
            <w:r w:rsidRPr="00604AE9">
              <w:t>WEBJET LIMITED</w:t>
            </w:r>
          </w:p>
        </w:tc>
      </w:tr>
      <w:tr w:rsidR="00453695" w:rsidRPr="00760D6C" w14:paraId="0101D6BF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D26796B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CD65D" w14:textId="77777777" w:rsidR="00453695" w:rsidRPr="002B0FE4" w:rsidRDefault="00453695" w:rsidP="00453695">
            <w:pPr>
              <w:jc w:val="center"/>
            </w:pPr>
            <w:r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88751F" w14:textId="77777777" w:rsidR="00453695" w:rsidRPr="00604AE9" w:rsidRDefault="00453695" w:rsidP="00453695">
            <w:r w:rsidRPr="00693823">
              <w:t>WHITEHAVEN COAL LIMITED</w:t>
            </w:r>
          </w:p>
        </w:tc>
      </w:tr>
      <w:tr w:rsidR="00453695" w:rsidRPr="00760D6C" w14:paraId="78284273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E97FE81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lastRenderedPageBreak/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0B7FA4" w14:textId="77777777" w:rsidR="00453695" w:rsidRPr="002B0FE4" w:rsidRDefault="00453695" w:rsidP="00453695">
            <w:pPr>
              <w:jc w:val="center"/>
            </w:pPr>
            <w:r w:rsidRPr="002B0FE4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2CA7A6" w14:textId="77777777" w:rsidR="00453695" w:rsidRPr="00604AE9" w:rsidRDefault="00453695" w:rsidP="00453695">
            <w:r w:rsidRPr="00604AE9">
              <w:t>WORLEYPARSONS LIMITED</w:t>
            </w:r>
          </w:p>
        </w:tc>
      </w:tr>
      <w:tr w:rsidR="00453695" w:rsidRPr="00760D6C" w14:paraId="1A81AAF4" w14:textId="77777777" w:rsidTr="00E44ADF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3B8A29FE" w14:textId="77777777" w:rsidR="00453695" w:rsidRPr="009D21F3" w:rsidRDefault="00453695" w:rsidP="00453695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FE077D"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79C49F" w14:textId="77777777" w:rsidR="00453695" w:rsidRDefault="00453695" w:rsidP="00453695">
            <w:pPr>
              <w:jc w:val="center"/>
            </w:pPr>
            <w:r w:rsidRPr="002B0FE4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78EF50" w14:textId="77777777" w:rsidR="00453695" w:rsidRDefault="00453695" w:rsidP="00453695">
            <w:r w:rsidRPr="00604AE9">
              <w:t>WISETECH GLOBAL LIMITED</w:t>
            </w:r>
          </w:p>
        </w:tc>
      </w:tr>
    </w:tbl>
    <w:p w14:paraId="7B8812C7" w14:textId="77777777" w:rsidR="00080A75" w:rsidRPr="00760D6C" w:rsidRDefault="00080A75" w:rsidP="00A76B39">
      <w:pPr>
        <w:pStyle w:val="LI-BodyTextUnnumbered"/>
        <w:ind w:left="0"/>
        <w:rPr>
          <w:szCs w:val="24"/>
        </w:rPr>
      </w:pPr>
    </w:p>
    <w:sectPr w:rsidR="00080A75" w:rsidRPr="00760D6C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66148" w14:textId="77777777" w:rsidR="009C3405" w:rsidRDefault="009C3405" w:rsidP="00715914">
      <w:pPr>
        <w:spacing w:line="240" w:lineRule="auto"/>
      </w:pPr>
      <w:r>
        <w:separator/>
      </w:r>
    </w:p>
  </w:endnote>
  <w:endnote w:type="continuationSeparator" w:id="0">
    <w:p w14:paraId="324EEEFA" w14:textId="77777777" w:rsidR="009C3405" w:rsidRDefault="009C340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3674073F" w14:textId="77777777" w:rsidTr="00081794">
      <w:tc>
        <w:tcPr>
          <w:tcW w:w="8472" w:type="dxa"/>
          <w:shd w:val="clear" w:color="auto" w:fill="auto"/>
        </w:tcPr>
        <w:p w14:paraId="79185B50" w14:textId="79B1E3E4" w:rsidR="00102CA6" w:rsidRPr="00081794" w:rsidRDefault="00F0497D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95B8AF6" wp14:editId="1684A4C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FD6CF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9D189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5B8A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38FD6C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D18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1C46C70B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9B57" w14:textId="27159774" w:rsidR="00102CA6" w:rsidRDefault="00F0497D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EEE0A0" wp14:editId="54E9C41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5D875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EE0A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75D875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741BD3A" w14:textId="77777777" w:rsidTr="00081794">
      <w:tc>
        <w:tcPr>
          <w:tcW w:w="8472" w:type="dxa"/>
          <w:shd w:val="clear" w:color="auto" w:fill="auto"/>
        </w:tcPr>
        <w:p w14:paraId="1469507E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2005308A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0AA51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E33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3DAD8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532B8E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97FAC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759F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63C3AF14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E1442F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01765E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9D189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26F64D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2A0AE08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207A9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7E5431F8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BF671" w14:textId="77777777" w:rsidR="009C3405" w:rsidRDefault="009C3405" w:rsidP="00715914">
      <w:pPr>
        <w:spacing w:line="240" w:lineRule="auto"/>
      </w:pPr>
      <w:r>
        <w:separator/>
      </w:r>
    </w:p>
  </w:footnote>
  <w:footnote w:type="continuationSeparator" w:id="0">
    <w:p w14:paraId="1DFDB2A6" w14:textId="77777777" w:rsidR="009C3405" w:rsidRDefault="009C340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2BF4" w14:textId="50D099CD" w:rsidR="00102CA6" w:rsidRPr="005F1388" w:rsidRDefault="00F0497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B8D9D7" wp14:editId="3A5B04B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22C2B2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D189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8D9D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122C2B2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D189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CC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4FEEFF6" w14:textId="77777777" w:rsidTr="00BF75C9">
      <w:tc>
        <w:tcPr>
          <w:tcW w:w="6804" w:type="dxa"/>
          <w:shd w:val="clear" w:color="auto" w:fill="auto"/>
        </w:tcPr>
        <w:p w14:paraId="4AC8AE74" w14:textId="327A9138" w:rsidR="00F4215A" w:rsidRPr="009D21F3" w:rsidRDefault="00DD5937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2542B">
              <w:rPr>
                <w:noProof/>
              </w:rPr>
              <w:t>ASIC Market Integrity Rules (Securities Markets) Determination 2021/509</w:t>
            </w:r>
          </w:fldSimple>
        </w:p>
      </w:tc>
      <w:tc>
        <w:tcPr>
          <w:tcW w:w="1509" w:type="dxa"/>
          <w:shd w:val="clear" w:color="auto" w:fill="auto"/>
        </w:tcPr>
        <w:p w14:paraId="0FD978E0" w14:textId="67597AF8" w:rsidR="00F4215A" w:rsidRDefault="00DD593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2542B">
              <w:rPr>
                <w:noProof/>
              </w:rPr>
              <w:t>Schedule 2—Tier 2 Equity Market Products</w:t>
            </w:r>
          </w:fldSimple>
        </w:p>
      </w:tc>
    </w:tr>
  </w:tbl>
  <w:p w14:paraId="634867E3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600D" w14:textId="0726E2DC" w:rsidR="00102CA6" w:rsidRPr="005F1388" w:rsidRDefault="00F0497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B8A07D6" wp14:editId="06C3231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BAE5B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A07D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00BAE5B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B6BC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9F7C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BE356" w14:textId="77777777" w:rsidR="007A5CE7" w:rsidRPr="009D21F3" w:rsidRDefault="007A5CE7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773D5053" w14:textId="77777777" w:rsidR="00102CA6" w:rsidRPr="007A5CE7" w:rsidRDefault="00102CA6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6FFE6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A6792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01AAFDD0" w14:textId="77777777" w:rsidTr="00BF75C9">
      <w:tc>
        <w:tcPr>
          <w:tcW w:w="6804" w:type="dxa"/>
          <w:shd w:val="clear" w:color="auto" w:fill="auto"/>
        </w:tcPr>
        <w:p w14:paraId="1FA08F91" w14:textId="736783F6" w:rsidR="007A5CE7" w:rsidRPr="009D21F3" w:rsidRDefault="00DD5937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fldSimple w:instr=" STYLEREF  &quot;LI - Title&quot; ">
            <w:r w:rsidR="00C2542B">
              <w:rPr>
                <w:noProof/>
              </w:rPr>
              <w:t>ASIC Market Integrity Rules (Securities Markets) Determination 2021/509</w:t>
            </w:r>
          </w:fldSimple>
          <w:r w:rsidR="007A5CE7">
            <w:t xml:space="preserve"> </w:t>
          </w:r>
        </w:p>
        <w:p w14:paraId="6DB06678" w14:textId="77777777" w:rsidR="00F4215A" w:rsidRPr="009D21F3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2357FDA9" w14:textId="26364BCB" w:rsidR="00F4215A" w:rsidRDefault="00DD5937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2542B">
              <w:rPr>
                <w:noProof/>
              </w:rPr>
              <w:t>Part 1—Preliminary</w:t>
            </w:r>
          </w:fldSimple>
        </w:p>
      </w:tc>
    </w:tr>
  </w:tbl>
  <w:p w14:paraId="17D7B7A2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637C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54AB"/>
    <w:multiLevelType w:val="hybridMultilevel"/>
    <w:tmpl w:val="1422ACAA"/>
    <w:lvl w:ilvl="0" w:tplc="C09E18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12FA"/>
    <w:multiLevelType w:val="hybridMultilevel"/>
    <w:tmpl w:val="20F853B4"/>
    <w:lvl w:ilvl="0" w:tplc="903A69E6">
      <w:start w:val="1"/>
      <w:numFmt w:val="lowerLetter"/>
      <w:lvlText w:val="(%1)"/>
      <w:lvlJc w:val="left"/>
      <w:pPr>
        <w:ind w:left="17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30D229E5"/>
    <w:multiLevelType w:val="hybridMultilevel"/>
    <w:tmpl w:val="92C06840"/>
    <w:lvl w:ilvl="0" w:tplc="40160802">
      <w:start w:val="1"/>
      <w:numFmt w:val="lowerLetter"/>
      <w:lvlText w:val="(%1)"/>
      <w:lvlJc w:val="left"/>
      <w:pPr>
        <w:ind w:left="21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26" w:hanging="360"/>
      </w:pPr>
    </w:lvl>
    <w:lvl w:ilvl="2" w:tplc="0C09001B" w:tentative="1">
      <w:start w:val="1"/>
      <w:numFmt w:val="lowerRoman"/>
      <w:lvlText w:val="%3."/>
      <w:lvlJc w:val="right"/>
      <w:pPr>
        <w:ind w:left="3546" w:hanging="180"/>
      </w:pPr>
    </w:lvl>
    <w:lvl w:ilvl="3" w:tplc="0C09000F" w:tentative="1">
      <w:start w:val="1"/>
      <w:numFmt w:val="decimal"/>
      <w:lvlText w:val="%4."/>
      <w:lvlJc w:val="left"/>
      <w:pPr>
        <w:ind w:left="4266" w:hanging="360"/>
      </w:pPr>
    </w:lvl>
    <w:lvl w:ilvl="4" w:tplc="0C090019" w:tentative="1">
      <w:start w:val="1"/>
      <w:numFmt w:val="lowerLetter"/>
      <w:lvlText w:val="%5."/>
      <w:lvlJc w:val="left"/>
      <w:pPr>
        <w:ind w:left="4986" w:hanging="360"/>
      </w:pPr>
    </w:lvl>
    <w:lvl w:ilvl="5" w:tplc="0C09001B" w:tentative="1">
      <w:start w:val="1"/>
      <w:numFmt w:val="lowerRoman"/>
      <w:lvlText w:val="%6."/>
      <w:lvlJc w:val="right"/>
      <w:pPr>
        <w:ind w:left="5706" w:hanging="180"/>
      </w:pPr>
    </w:lvl>
    <w:lvl w:ilvl="6" w:tplc="0C09000F" w:tentative="1">
      <w:start w:val="1"/>
      <w:numFmt w:val="decimal"/>
      <w:lvlText w:val="%7."/>
      <w:lvlJc w:val="left"/>
      <w:pPr>
        <w:ind w:left="6426" w:hanging="360"/>
      </w:pPr>
    </w:lvl>
    <w:lvl w:ilvl="7" w:tplc="0C090019" w:tentative="1">
      <w:start w:val="1"/>
      <w:numFmt w:val="lowerLetter"/>
      <w:lvlText w:val="%8."/>
      <w:lvlJc w:val="left"/>
      <w:pPr>
        <w:ind w:left="7146" w:hanging="360"/>
      </w:pPr>
    </w:lvl>
    <w:lvl w:ilvl="8" w:tplc="0C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5" w15:restartNumberingAfterBreak="0">
    <w:nsid w:val="3584589A"/>
    <w:multiLevelType w:val="hybridMultilevel"/>
    <w:tmpl w:val="3E64F2F8"/>
    <w:lvl w:ilvl="0" w:tplc="9DC63BB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7C9"/>
    <w:multiLevelType w:val="hybridMultilevel"/>
    <w:tmpl w:val="BF98E032"/>
    <w:lvl w:ilvl="0" w:tplc="765E60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8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332E8"/>
    <w:rsid w:val="00033B36"/>
    <w:rsid w:val="000437C1"/>
    <w:rsid w:val="00050382"/>
    <w:rsid w:val="00052469"/>
    <w:rsid w:val="0005365D"/>
    <w:rsid w:val="000614BF"/>
    <w:rsid w:val="00061FAD"/>
    <w:rsid w:val="0006250C"/>
    <w:rsid w:val="0006473A"/>
    <w:rsid w:val="00064B72"/>
    <w:rsid w:val="00064F68"/>
    <w:rsid w:val="000709E5"/>
    <w:rsid w:val="000750BA"/>
    <w:rsid w:val="0007693C"/>
    <w:rsid w:val="00076AAD"/>
    <w:rsid w:val="000800B1"/>
    <w:rsid w:val="00080A75"/>
    <w:rsid w:val="00081794"/>
    <w:rsid w:val="00083AFF"/>
    <w:rsid w:val="00084FF4"/>
    <w:rsid w:val="00091241"/>
    <w:rsid w:val="00091C31"/>
    <w:rsid w:val="000A142F"/>
    <w:rsid w:val="000A1952"/>
    <w:rsid w:val="000A2113"/>
    <w:rsid w:val="000A3FE5"/>
    <w:rsid w:val="000A63A7"/>
    <w:rsid w:val="000A6C39"/>
    <w:rsid w:val="000B4D53"/>
    <w:rsid w:val="000B58FA"/>
    <w:rsid w:val="000B5E45"/>
    <w:rsid w:val="000C5506"/>
    <w:rsid w:val="000C55A0"/>
    <w:rsid w:val="000C5E16"/>
    <w:rsid w:val="000D041F"/>
    <w:rsid w:val="000D05EF"/>
    <w:rsid w:val="000E2261"/>
    <w:rsid w:val="000E3C2E"/>
    <w:rsid w:val="000F21C1"/>
    <w:rsid w:val="00102CA6"/>
    <w:rsid w:val="00104422"/>
    <w:rsid w:val="0010745C"/>
    <w:rsid w:val="00116BA2"/>
    <w:rsid w:val="00121A95"/>
    <w:rsid w:val="00125141"/>
    <w:rsid w:val="00132CEB"/>
    <w:rsid w:val="00142B62"/>
    <w:rsid w:val="00153B32"/>
    <w:rsid w:val="00156103"/>
    <w:rsid w:val="00157B8B"/>
    <w:rsid w:val="00164A47"/>
    <w:rsid w:val="00166C2F"/>
    <w:rsid w:val="00171A6E"/>
    <w:rsid w:val="001809D7"/>
    <w:rsid w:val="00190DDF"/>
    <w:rsid w:val="00192B1E"/>
    <w:rsid w:val="001939E1"/>
    <w:rsid w:val="00194C3E"/>
    <w:rsid w:val="00195382"/>
    <w:rsid w:val="00195BD4"/>
    <w:rsid w:val="00197B36"/>
    <w:rsid w:val="001B6BE2"/>
    <w:rsid w:val="001C1588"/>
    <w:rsid w:val="001C4810"/>
    <w:rsid w:val="001C4B2C"/>
    <w:rsid w:val="001C61C5"/>
    <w:rsid w:val="001C69C4"/>
    <w:rsid w:val="001D1CB1"/>
    <w:rsid w:val="001D2440"/>
    <w:rsid w:val="001D37EF"/>
    <w:rsid w:val="001E3590"/>
    <w:rsid w:val="001E7407"/>
    <w:rsid w:val="001F02B1"/>
    <w:rsid w:val="001F37FC"/>
    <w:rsid w:val="001F5D5E"/>
    <w:rsid w:val="001F6219"/>
    <w:rsid w:val="001F6CD4"/>
    <w:rsid w:val="001F721F"/>
    <w:rsid w:val="002034F4"/>
    <w:rsid w:val="00205042"/>
    <w:rsid w:val="00205C5E"/>
    <w:rsid w:val="00206C4D"/>
    <w:rsid w:val="0021053C"/>
    <w:rsid w:val="00213DE3"/>
    <w:rsid w:val="00215AF1"/>
    <w:rsid w:val="00223168"/>
    <w:rsid w:val="002321E8"/>
    <w:rsid w:val="00234AC2"/>
    <w:rsid w:val="00234F9A"/>
    <w:rsid w:val="00236EEC"/>
    <w:rsid w:val="0024010F"/>
    <w:rsid w:val="00240749"/>
    <w:rsid w:val="002412A5"/>
    <w:rsid w:val="0024206C"/>
    <w:rsid w:val="00243018"/>
    <w:rsid w:val="00243EC0"/>
    <w:rsid w:val="00244742"/>
    <w:rsid w:val="00251374"/>
    <w:rsid w:val="002564A4"/>
    <w:rsid w:val="00261365"/>
    <w:rsid w:val="002635AD"/>
    <w:rsid w:val="00264531"/>
    <w:rsid w:val="0026736C"/>
    <w:rsid w:val="00275833"/>
    <w:rsid w:val="00281308"/>
    <w:rsid w:val="00281813"/>
    <w:rsid w:val="00284719"/>
    <w:rsid w:val="002927EB"/>
    <w:rsid w:val="00297ECB"/>
    <w:rsid w:val="00297F86"/>
    <w:rsid w:val="002A6A0B"/>
    <w:rsid w:val="002A70D9"/>
    <w:rsid w:val="002A7328"/>
    <w:rsid w:val="002A7BCF"/>
    <w:rsid w:val="002B19F3"/>
    <w:rsid w:val="002B4A0D"/>
    <w:rsid w:val="002C7B6F"/>
    <w:rsid w:val="002D043A"/>
    <w:rsid w:val="002D6224"/>
    <w:rsid w:val="002E08D2"/>
    <w:rsid w:val="002E3F4B"/>
    <w:rsid w:val="002E66EC"/>
    <w:rsid w:val="00302817"/>
    <w:rsid w:val="00304F8B"/>
    <w:rsid w:val="00306154"/>
    <w:rsid w:val="00306925"/>
    <w:rsid w:val="00310568"/>
    <w:rsid w:val="00310A42"/>
    <w:rsid w:val="0031784F"/>
    <w:rsid w:val="00327DDF"/>
    <w:rsid w:val="003316F1"/>
    <w:rsid w:val="003354D2"/>
    <w:rsid w:val="00335BC6"/>
    <w:rsid w:val="003415D3"/>
    <w:rsid w:val="00344701"/>
    <w:rsid w:val="00351CAA"/>
    <w:rsid w:val="003528DA"/>
    <w:rsid w:val="00352B0F"/>
    <w:rsid w:val="00355496"/>
    <w:rsid w:val="00356690"/>
    <w:rsid w:val="00357DD0"/>
    <w:rsid w:val="00360459"/>
    <w:rsid w:val="003607C6"/>
    <w:rsid w:val="00363608"/>
    <w:rsid w:val="00365497"/>
    <w:rsid w:val="00367949"/>
    <w:rsid w:val="00381EC9"/>
    <w:rsid w:val="00387A96"/>
    <w:rsid w:val="003A2A48"/>
    <w:rsid w:val="003B0A1F"/>
    <w:rsid w:val="003B28C3"/>
    <w:rsid w:val="003B3C50"/>
    <w:rsid w:val="003B54F4"/>
    <w:rsid w:val="003B732F"/>
    <w:rsid w:val="003C6231"/>
    <w:rsid w:val="003D0BFE"/>
    <w:rsid w:val="003D5700"/>
    <w:rsid w:val="003E0F99"/>
    <w:rsid w:val="003E341B"/>
    <w:rsid w:val="003E7274"/>
    <w:rsid w:val="0040053F"/>
    <w:rsid w:val="004116CD"/>
    <w:rsid w:val="004144EC"/>
    <w:rsid w:val="00414D6F"/>
    <w:rsid w:val="00417EB9"/>
    <w:rsid w:val="00424CA9"/>
    <w:rsid w:val="00431E9B"/>
    <w:rsid w:val="004324EE"/>
    <w:rsid w:val="0043337C"/>
    <w:rsid w:val="00437440"/>
    <w:rsid w:val="004379E3"/>
    <w:rsid w:val="0044015E"/>
    <w:rsid w:val="0044291A"/>
    <w:rsid w:val="00444ABD"/>
    <w:rsid w:val="00447DB4"/>
    <w:rsid w:val="00453695"/>
    <w:rsid w:val="004572BD"/>
    <w:rsid w:val="00457449"/>
    <w:rsid w:val="00460F1D"/>
    <w:rsid w:val="00465DC1"/>
    <w:rsid w:val="00467661"/>
    <w:rsid w:val="004705B7"/>
    <w:rsid w:val="00472DBE"/>
    <w:rsid w:val="00474A19"/>
    <w:rsid w:val="004823C0"/>
    <w:rsid w:val="0048276B"/>
    <w:rsid w:val="00491263"/>
    <w:rsid w:val="00494C6C"/>
    <w:rsid w:val="0049567A"/>
    <w:rsid w:val="004963CF"/>
    <w:rsid w:val="004968FB"/>
    <w:rsid w:val="00496B5F"/>
    <w:rsid w:val="00496F97"/>
    <w:rsid w:val="004A03BB"/>
    <w:rsid w:val="004A44FC"/>
    <w:rsid w:val="004B5B44"/>
    <w:rsid w:val="004B75D1"/>
    <w:rsid w:val="004C1CB1"/>
    <w:rsid w:val="004C3009"/>
    <w:rsid w:val="004E063A"/>
    <w:rsid w:val="004E6B80"/>
    <w:rsid w:val="004E7BEC"/>
    <w:rsid w:val="0050044F"/>
    <w:rsid w:val="00500B36"/>
    <w:rsid w:val="00502227"/>
    <w:rsid w:val="00502317"/>
    <w:rsid w:val="00505D3D"/>
    <w:rsid w:val="00506AF6"/>
    <w:rsid w:val="00507335"/>
    <w:rsid w:val="00516B8D"/>
    <w:rsid w:val="00517E56"/>
    <w:rsid w:val="00532049"/>
    <w:rsid w:val="00532B8E"/>
    <w:rsid w:val="005356A7"/>
    <w:rsid w:val="00537D98"/>
    <w:rsid w:val="00537FBC"/>
    <w:rsid w:val="00545B1B"/>
    <w:rsid w:val="00553EC0"/>
    <w:rsid w:val="005574D1"/>
    <w:rsid w:val="005574E4"/>
    <w:rsid w:val="005631E0"/>
    <w:rsid w:val="005635EC"/>
    <w:rsid w:val="005657FE"/>
    <w:rsid w:val="00572BB1"/>
    <w:rsid w:val="00573E5D"/>
    <w:rsid w:val="0057670F"/>
    <w:rsid w:val="00584811"/>
    <w:rsid w:val="00585784"/>
    <w:rsid w:val="00587609"/>
    <w:rsid w:val="00593149"/>
    <w:rsid w:val="00593AA6"/>
    <w:rsid w:val="00593B73"/>
    <w:rsid w:val="00594161"/>
    <w:rsid w:val="00594749"/>
    <w:rsid w:val="005A467E"/>
    <w:rsid w:val="005B1096"/>
    <w:rsid w:val="005B4067"/>
    <w:rsid w:val="005B780C"/>
    <w:rsid w:val="005C3F41"/>
    <w:rsid w:val="005D0060"/>
    <w:rsid w:val="005D0489"/>
    <w:rsid w:val="005D2D09"/>
    <w:rsid w:val="005D3D41"/>
    <w:rsid w:val="005D71D0"/>
    <w:rsid w:val="005E33F1"/>
    <w:rsid w:val="005E4717"/>
    <w:rsid w:val="005E4810"/>
    <w:rsid w:val="005F65CD"/>
    <w:rsid w:val="00600219"/>
    <w:rsid w:val="00600ADE"/>
    <w:rsid w:val="00600CAB"/>
    <w:rsid w:val="00603DC4"/>
    <w:rsid w:val="00607A71"/>
    <w:rsid w:val="006117CB"/>
    <w:rsid w:val="00620076"/>
    <w:rsid w:val="00623ABB"/>
    <w:rsid w:val="00634044"/>
    <w:rsid w:val="006350ED"/>
    <w:rsid w:val="00640161"/>
    <w:rsid w:val="00642153"/>
    <w:rsid w:val="00652769"/>
    <w:rsid w:val="006534D9"/>
    <w:rsid w:val="006549ED"/>
    <w:rsid w:val="00655269"/>
    <w:rsid w:val="0065542F"/>
    <w:rsid w:val="0065543D"/>
    <w:rsid w:val="006554FF"/>
    <w:rsid w:val="00661949"/>
    <w:rsid w:val="006634DD"/>
    <w:rsid w:val="00666E68"/>
    <w:rsid w:val="00670EA1"/>
    <w:rsid w:val="00677CC2"/>
    <w:rsid w:val="006846A3"/>
    <w:rsid w:val="00687CCC"/>
    <w:rsid w:val="006905DE"/>
    <w:rsid w:val="0069207B"/>
    <w:rsid w:val="00693823"/>
    <w:rsid w:val="00695700"/>
    <w:rsid w:val="006A2036"/>
    <w:rsid w:val="006A2F26"/>
    <w:rsid w:val="006B5789"/>
    <w:rsid w:val="006C08CA"/>
    <w:rsid w:val="006C1B9B"/>
    <w:rsid w:val="006C30C5"/>
    <w:rsid w:val="006C361A"/>
    <w:rsid w:val="006C48FA"/>
    <w:rsid w:val="006C79C3"/>
    <w:rsid w:val="006C7F8C"/>
    <w:rsid w:val="006E3188"/>
    <w:rsid w:val="006E5320"/>
    <w:rsid w:val="006E6246"/>
    <w:rsid w:val="006E6D9C"/>
    <w:rsid w:val="006F318F"/>
    <w:rsid w:val="006F4226"/>
    <w:rsid w:val="0070017E"/>
    <w:rsid w:val="00700B2C"/>
    <w:rsid w:val="00700C0B"/>
    <w:rsid w:val="00702EFD"/>
    <w:rsid w:val="00704BBA"/>
    <w:rsid w:val="007050A2"/>
    <w:rsid w:val="007123A3"/>
    <w:rsid w:val="00713084"/>
    <w:rsid w:val="0071399B"/>
    <w:rsid w:val="00714F20"/>
    <w:rsid w:val="0071590F"/>
    <w:rsid w:val="00715914"/>
    <w:rsid w:val="0072191F"/>
    <w:rsid w:val="00724288"/>
    <w:rsid w:val="00724B77"/>
    <w:rsid w:val="00725EED"/>
    <w:rsid w:val="00727D23"/>
    <w:rsid w:val="00731B33"/>
    <w:rsid w:val="00731E00"/>
    <w:rsid w:val="007331EA"/>
    <w:rsid w:val="0073496C"/>
    <w:rsid w:val="00735DD7"/>
    <w:rsid w:val="00741EE8"/>
    <w:rsid w:val="007440B7"/>
    <w:rsid w:val="00744C69"/>
    <w:rsid w:val="007500C8"/>
    <w:rsid w:val="00750191"/>
    <w:rsid w:val="00756272"/>
    <w:rsid w:val="00760D6C"/>
    <w:rsid w:val="007662B5"/>
    <w:rsid w:val="0076681A"/>
    <w:rsid w:val="007715C9"/>
    <w:rsid w:val="00771613"/>
    <w:rsid w:val="00774EDD"/>
    <w:rsid w:val="0077506D"/>
    <w:rsid w:val="007757EC"/>
    <w:rsid w:val="007824D4"/>
    <w:rsid w:val="00783E89"/>
    <w:rsid w:val="007845A4"/>
    <w:rsid w:val="0078509B"/>
    <w:rsid w:val="00785A9E"/>
    <w:rsid w:val="00793915"/>
    <w:rsid w:val="00794E51"/>
    <w:rsid w:val="00795517"/>
    <w:rsid w:val="007A5CE7"/>
    <w:rsid w:val="007B4C4F"/>
    <w:rsid w:val="007C2253"/>
    <w:rsid w:val="007C79D4"/>
    <w:rsid w:val="007D04BB"/>
    <w:rsid w:val="007D230B"/>
    <w:rsid w:val="007E163D"/>
    <w:rsid w:val="007E667A"/>
    <w:rsid w:val="007E6D42"/>
    <w:rsid w:val="007E7E9B"/>
    <w:rsid w:val="007F0E9B"/>
    <w:rsid w:val="007F28C9"/>
    <w:rsid w:val="007F36B9"/>
    <w:rsid w:val="008008F8"/>
    <w:rsid w:val="0080312D"/>
    <w:rsid w:val="00803587"/>
    <w:rsid w:val="008067AC"/>
    <w:rsid w:val="0081105D"/>
    <w:rsid w:val="008117E9"/>
    <w:rsid w:val="00824498"/>
    <w:rsid w:val="008262D9"/>
    <w:rsid w:val="00826D12"/>
    <w:rsid w:val="008314DF"/>
    <w:rsid w:val="00831FD4"/>
    <w:rsid w:val="008370E4"/>
    <w:rsid w:val="00840442"/>
    <w:rsid w:val="008408FC"/>
    <w:rsid w:val="0084111B"/>
    <w:rsid w:val="008463CC"/>
    <w:rsid w:val="00847FA9"/>
    <w:rsid w:val="00852683"/>
    <w:rsid w:val="008527C0"/>
    <w:rsid w:val="00856A31"/>
    <w:rsid w:val="00860B58"/>
    <w:rsid w:val="00867B37"/>
    <w:rsid w:val="00870ACF"/>
    <w:rsid w:val="008718DD"/>
    <w:rsid w:val="008754D0"/>
    <w:rsid w:val="008855C9"/>
    <w:rsid w:val="00886456"/>
    <w:rsid w:val="00886F7F"/>
    <w:rsid w:val="008945E0"/>
    <w:rsid w:val="0089527F"/>
    <w:rsid w:val="008A0146"/>
    <w:rsid w:val="008A1393"/>
    <w:rsid w:val="008A362B"/>
    <w:rsid w:val="008A46E1"/>
    <w:rsid w:val="008A4F43"/>
    <w:rsid w:val="008A694F"/>
    <w:rsid w:val="008B07CA"/>
    <w:rsid w:val="008B122E"/>
    <w:rsid w:val="008B1896"/>
    <w:rsid w:val="008B2706"/>
    <w:rsid w:val="008C0A45"/>
    <w:rsid w:val="008C0F29"/>
    <w:rsid w:val="008C64CA"/>
    <w:rsid w:val="008D0EE0"/>
    <w:rsid w:val="008D3422"/>
    <w:rsid w:val="008D4DBB"/>
    <w:rsid w:val="008E1952"/>
    <w:rsid w:val="008E6067"/>
    <w:rsid w:val="008E7BF2"/>
    <w:rsid w:val="008F3985"/>
    <w:rsid w:val="008F45F1"/>
    <w:rsid w:val="008F54E7"/>
    <w:rsid w:val="008F6EA2"/>
    <w:rsid w:val="009016BE"/>
    <w:rsid w:val="00903422"/>
    <w:rsid w:val="009048F2"/>
    <w:rsid w:val="0090717A"/>
    <w:rsid w:val="0091374E"/>
    <w:rsid w:val="00913AA9"/>
    <w:rsid w:val="009157B9"/>
    <w:rsid w:val="0091582C"/>
    <w:rsid w:val="00915DF9"/>
    <w:rsid w:val="009179DF"/>
    <w:rsid w:val="009212AB"/>
    <w:rsid w:val="009218BE"/>
    <w:rsid w:val="009254C3"/>
    <w:rsid w:val="00926940"/>
    <w:rsid w:val="00930A0A"/>
    <w:rsid w:val="00932377"/>
    <w:rsid w:val="00942C32"/>
    <w:rsid w:val="009460DC"/>
    <w:rsid w:val="00946CA5"/>
    <w:rsid w:val="00947D5A"/>
    <w:rsid w:val="009532A5"/>
    <w:rsid w:val="00953660"/>
    <w:rsid w:val="0095528E"/>
    <w:rsid w:val="009661B4"/>
    <w:rsid w:val="00966D0B"/>
    <w:rsid w:val="0096753E"/>
    <w:rsid w:val="00981960"/>
    <w:rsid w:val="00982242"/>
    <w:rsid w:val="009868E9"/>
    <w:rsid w:val="009944E6"/>
    <w:rsid w:val="009A27FE"/>
    <w:rsid w:val="009A49C9"/>
    <w:rsid w:val="009A5D03"/>
    <w:rsid w:val="009B69D6"/>
    <w:rsid w:val="009B7E00"/>
    <w:rsid w:val="009C3405"/>
    <w:rsid w:val="009C4EC0"/>
    <w:rsid w:val="009D1818"/>
    <w:rsid w:val="009D1897"/>
    <w:rsid w:val="009D21F3"/>
    <w:rsid w:val="009E5CFC"/>
    <w:rsid w:val="009E6CBA"/>
    <w:rsid w:val="00A0568D"/>
    <w:rsid w:val="00A079CB"/>
    <w:rsid w:val="00A103F9"/>
    <w:rsid w:val="00A11132"/>
    <w:rsid w:val="00A12128"/>
    <w:rsid w:val="00A12F48"/>
    <w:rsid w:val="00A15512"/>
    <w:rsid w:val="00A158AE"/>
    <w:rsid w:val="00A21770"/>
    <w:rsid w:val="00A22C98"/>
    <w:rsid w:val="00A231E2"/>
    <w:rsid w:val="00A30499"/>
    <w:rsid w:val="00A33D55"/>
    <w:rsid w:val="00A34412"/>
    <w:rsid w:val="00A35970"/>
    <w:rsid w:val="00A36F39"/>
    <w:rsid w:val="00A40424"/>
    <w:rsid w:val="00A413B7"/>
    <w:rsid w:val="00A42A6C"/>
    <w:rsid w:val="00A45C7F"/>
    <w:rsid w:val="00A52B0F"/>
    <w:rsid w:val="00A5632E"/>
    <w:rsid w:val="00A64343"/>
    <w:rsid w:val="00A64912"/>
    <w:rsid w:val="00A70A74"/>
    <w:rsid w:val="00A7576A"/>
    <w:rsid w:val="00A76B39"/>
    <w:rsid w:val="00A85B36"/>
    <w:rsid w:val="00A91966"/>
    <w:rsid w:val="00AA66AC"/>
    <w:rsid w:val="00AB1DE8"/>
    <w:rsid w:val="00AB44B4"/>
    <w:rsid w:val="00AB7E8C"/>
    <w:rsid w:val="00AC0886"/>
    <w:rsid w:val="00AD1F73"/>
    <w:rsid w:val="00AD24E2"/>
    <w:rsid w:val="00AD5315"/>
    <w:rsid w:val="00AD5641"/>
    <w:rsid w:val="00AD7889"/>
    <w:rsid w:val="00AE0297"/>
    <w:rsid w:val="00AF021B"/>
    <w:rsid w:val="00AF06CF"/>
    <w:rsid w:val="00B03019"/>
    <w:rsid w:val="00B06AD0"/>
    <w:rsid w:val="00B07CDB"/>
    <w:rsid w:val="00B155A0"/>
    <w:rsid w:val="00B16A31"/>
    <w:rsid w:val="00B17DFD"/>
    <w:rsid w:val="00B20B7B"/>
    <w:rsid w:val="00B23D7F"/>
    <w:rsid w:val="00B2799D"/>
    <w:rsid w:val="00B308FE"/>
    <w:rsid w:val="00B33709"/>
    <w:rsid w:val="00B33B3C"/>
    <w:rsid w:val="00B33B91"/>
    <w:rsid w:val="00B33BD1"/>
    <w:rsid w:val="00B34702"/>
    <w:rsid w:val="00B47CF4"/>
    <w:rsid w:val="00B50ADC"/>
    <w:rsid w:val="00B52E5C"/>
    <w:rsid w:val="00B55B2D"/>
    <w:rsid w:val="00B566B1"/>
    <w:rsid w:val="00B61265"/>
    <w:rsid w:val="00B63834"/>
    <w:rsid w:val="00B70DA7"/>
    <w:rsid w:val="00B72734"/>
    <w:rsid w:val="00B80199"/>
    <w:rsid w:val="00B807A4"/>
    <w:rsid w:val="00B82D81"/>
    <w:rsid w:val="00B83204"/>
    <w:rsid w:val="00BA220B"/>
    <w:rsid w:val="00BA3A57"/>
    <w:rsid w:val="00BA489B"/>
    <w:rsid w:val="00BB4E1A"/>
    <w:rsid w:val="00BB51B7"/>
    <w:rsid w:val="00BB5C17"/>
    <w:rsid w:val="00BC015E"/>
    <w:rsid w:val="00BC10E5"/>
    <w:rsid w:val="00BC2F6A"/>
    <w:rsid w:val="00BC7183"/>
    <w:rsid w:val="00BC76AC"/>
    <w:rsid w:val="00BD0ECB"/>
    <w:rsid w:val="00BD5FFD"/>
    <w:rsid w:val="00BD6197"/>
    <w:rsid w:val="00BD793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42B"/>
    <w:rsid w:val="00C25A65"/>
    <w:rsid w:val="00C25E7F"/>
    <w:rsid w:val="00C2746F"/>
    <w:rsid w:val="00C324A0"/>
    <w:rsid w:val="00C3300F"/>
    <w:rsid w:val="00C34E77"/>
    <w:rsid w:val="00C35875"/>
    <w:rsid w:val="00C35DAF"/>
    <w:rsid w:val="00C41B4E"/>
    <w:rsid w:val="00C42BF8"/>
    <w:rsid w:val="00C42E9A"/>
    <w:rsid w:val="00C4396F"/>
    <w:rsid w:val="00C44579"/>
    <w:rsid w:val="00C45171"/>
    <w:rsid w:val="00C4632A"/>
    <w:rsid w:val="00C47BA3"/>
    <w:rsid w:val="00C50043"/>
    <w:rsid w:val="00C508B7"/>
    <w:rsid w:val="00C50B97"/>
    <w:rsid w:val="00C618D2"/>
    <w:rsid w:val="00C6434E"/>
    <w:rsid w:val="00C70CA8"/>
    <w:rsid w:val="00C75143"/>
    <w:rsid w:val="00C7573B"/>
    <w:rsid w:val="00C760FD"/>
    <w:rsid w:val="00C76200"/>
    <w:rsid w:val="00C7761F"/>
    <w:rsid w:val="00C9147E"/>
    <w:rsid w:val="00C93C03"/>
    <w:rsid w:val="00CA2D93"/>
    <w:rsid w:val="00CA66DC"/>
    <w:rsid w:val="00CB2C8E"/>
    <w:rsid w:val="00CB4DC8"/>
    <w:rsid w:val="00CB602E"/>
    <w:rsid w:val="00CD2E90"/>
    <w:rsid w:val="00CE035F"/>
    <w:rsid w:val="00CE051D"/>
    <w:rsid w:val="00CE1335"/>
    <w:rsid w:val="00CE3D2A"/>
    <w:rsid w:val="00CE493D"/>
    <w:rsid w:val="00CE6D42"/>
    <w:rsid w:val="00CF07FA"/>
    <w:rsid w:val="00CF0BB2"/>
    <w:rsid w:val="00CF3EE8"/>
    <w:rsid w:val="00CF79B8"/>
    <w:rsid w:val="00CF7A6E"/>
    <w:rsid w:val="00D01AB5"/>
    <w:rsid w:val="00D050E6"/>
    <w:rsid w:val="00D0541A"/>
    <w:rsid w:val="00D0560C"/>
    <w:rsid w:val="00D13441"/>
    <w:rsid w:val="00D150E7"/>
    <w:rsid w:val="00D215B1"/>
    <w:rsid w:val="00D302DC"/>
    <w:rsid w:val="00D32F65"/>
    <w:rsid w:val="00D341C4"/>
    <w:rsid w:val="00D35996"/>
    <w:rsid w:val="00D36EA8"/>
    <w:rsid w:val="00D42563"/>
    <w:rsid w:val="00D46028"/>
    <w:rsid w:val="00D52DC2"/>
    <w:rsid w:val="00D53BCC"/>
    <w:rsid w:val="00D55AF9"/>
    <w:rsid w:val="00D6618A"/>
    <w:rsid w:val="00D702DE"/>
    <w:rsid w:val="00D70DFB"/>
    <w:rsid w:val="00D73C22"/>
    <w:rsid w:val="00D73FEA"/>
    <w:rsid w:val="00D764D8"/>
    <w:rsid w:val="00D766DF"/>
    <w:rsid w:val="00D91C66"/>
    <w:rsid w:val="00D97BAA"/>
    <w:rsid w:val="00DA186E"/>
    <w:rsid w:val="00DA4116"/>
    <w:rsid w:val="00DB251C"/>
    <w:rsid w:val="00DB38AD"/>
    <w:rsid w:val="00DB4630"/>
    <w:rsid w:val="00DC0C6D"/>
    <w:rsid w:val="00DC1415"/>
    <w:rsid w:val="00DC28EB"/>
    <w:rsid w:val="00DC4445"/>
    <w:rsid w:val="00DC4F88"/>
    <w:rsid w:val="00DD5937"/>
    <w:rsid w:val="00DE02A4"/>
    <w:rsid w:val="00DE79F9"/>
    <w:rsid w:val="00DF4751"/>
    <w:rsid w:val="00DF5FB1"/>
    <w:rsid w:val="00E03B5E"/>
    <w:rsid w:val="00E05704"/>
    <w:rsid w:val="00E06CC3"/>
    <w:rsid w:val="00E11E44"/>
    <w:rsid w:val="00E13AFA"/>
    <w:rsid w:val="00E14EF7"/>
    <w:rsid w:val="00E2168B"/>
    <w:rsid w:val="00E21F03"/>
    <w:rsid w:val="00E27117"/>
    <w:rsid w:val="00E32F46"/>
    <w:rsid w:val="00E338EF"/>
    <w:rsid w:val="00E37223"/>
    <w:rsid w:val="00E40F44"/>
    <w:rsid w:val="00E40FF8"/>
    <w:rsid w:val="00E44ADF"/>
    <w:rsid w:val="00E47FD0"/>
    <w:rsid w:val="00E50DDC"/>
    <w:rsid w:val="00E513E9"/>
    <w:rsid w:val="00E544BB"/>
    <w:rsid w:val="00E578EC"/>
    <w:rsid w:val="00E60423"/>
    <w:rsid w:val="00E6047C"/>
    <w:rsid w:val="00E60F6F"/>
    <w:rsid w:val="00E61C16"/>
    <w:rsid w:val="00E649D7"/>
    <w:rsid w:val="00E662CB"/>
    <w:rsid w:val="00E74DC7"/>
    <w:rsid w:val="00E8075A"/>
    <w:rsid w:val="00E818A6"/>
    <w:rsid w:val="00E84A29"/>
    <w:rsid w:val="00E85A91"/>
    <w:rsid w:val="00E87718"/>
    <w:rsid w:val="00E94D5E"/>
    <w:rsid w:val="00E96AB2"/>
    <w:rsid w:val="00E96E9B"/>
    <w:rsid w:val="00EA2093"/>
    <w:rsid w:val="00EA6C61"/>
    <w:rsid w:val="00EA7100"/>
    <w:rsid w:val="00EA7F9F"/>
    <w:rsid w:val="00EB0E70"/>
    <w:rsid w:val="00EB1274"/>
    <w:rsid w:val="00EC4757"/>
    <w:rsid w:val="00EC47E4"/>
    <w:rsid w:val="00EC7EDB"/>
    <w:rsid w:val="00ED2BB6"/>
    <w:rsid w:val="00ED34E1"/>
    <w:rsid w:val="00ED3B8D"/>
    <w:rsid w:val="00ED417C"/>
    <w:rsid w:val="00ED71BD"/>
    <w:rsid w:val="00EF15D3"/>
    <w:rsid w:val="00EF2E3A"/>
    <w:rsid w:val="00F015DF"/>
    <w:rsid w:val="00F02EF9"/>
    <w:rsid w:val="00F03BCB"/>
    <w:rsid w:val="00F047D8"/>
    <w:rsid w:val="00F0497D"/>
    <w:rsid w:val="00F072A7"/>
    <w:rsid w:val="00F075F1"/>
    <w:rsid w:val="00F078DC"/>
    <w:rsid w:val="00F07F9A"/>
    <w:rsid w:val="00F14593"/>
    <w:rsid w:val="00F171A1"/>
    <w:rsid w:val="00F317A3"/>
    <w:rsid w:val="00F32BA8"/>
    <w:rsid w:val="00F349F1"/>
    <w:rsid w:val="00F4215A"/>
    <w:rsid w:val="00F4350D"/>
    <w:rsid w:val="00F50532"/>
    <w:rsid w:val="00F53F9E"/>
    <w:rsid w:val="00F567F7"/>
    <w:rsid w:val="00F61B09"/>
    <w:rsid w:val="00F62036"/>
    <w:rsid w:val="00F65B52"/>
    <w:rsid w:val="00F67BCA"/>
    <w:rsid w:val="00F72E80"/>
    <w:rsid w:val="00F73BD6"/>
    <w:rsid w:val="00F75857"/>
    <w:rsid w:val="00F75A0D"/>
    <w:rsid w:val="00F83989"/>
    <w:rsid w:val="00F85099"/>
    <w:rsid w:val="00F9379C"/>
    <w:rsid w:val="00F9632C"/>
    <w:rsid w:val="00FA0B3D"/>
    <w:rsid w:val="00FA1E52"/>
    <w:rsid w:val="00FA31DE"/>
    <w:rsid w:val="00FA7D17"/>
    <w:rsid w:val="00FB0AB1"/>
    <w:rsid w:val="00FB1635"/>
    <w:rsid w:val="00FB7471"/>
    <w:rsid w:val="00FC115A"/>
    <w:rsid w:val="00FC34A3"/>
    <w:rsid w:val="00FC3EB8"/>
    <w:rsid w:val="00FC50F3"/>
    <w:rsid w:val="00FC6512"/>
    <w:rsid w:val="00FC7D25"/>
    <w:rsid w:val="00FD13CC"/>
    <w:rsid w:val="00FE4688"/>
    <w:rsid w:val="00FE72D6"/>
    <w:rsid w:val="00FE79D0"/>
    <w:rsid w:val="00FF14F3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45C25C3"/>
  <w15:chartTrackingRefBased/>
  <w15:docId w15:val="{885B4BD3-C79B-41D7-BD88-63BEC30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050382"/>
    <w:rPr>
      <w:sz w:val="22"/>
      <w:lang w:eastAsia="en-US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R20210000411363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Props1.xml><?xml version="1.0" encoding="utf-8"?>
<ds:datastoreItem xmlns:ds="http://schemas.openxmlformats.org/officeDocument/2006/customXml" ds:itemID="{9B53814C-C276-4C33-9DF0-3753CBDD4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77F17-43FA-476F-AD25-7C61E8ED0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41964-301C-4381-9E56-091574F879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6D409B-8136-47BD-893D-4B3859B2B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F0C536-C0A5-474A-99C6-F9DB44726060}">
  <ds:schemaRefs>
    <ds:schemaRef ds:uri="http://purl.org/dc/elements/1.1/"/>
    <ds:schemaRef ds:uri="da7a9ac0-bc47-4684-84e6-3a8e9ac80c12"/>
    <ds:schemaRef ds:uri="http://purl.org/dc/terms/"/>
    <ds:schemaRef ds:uri="http://schemas.microsoft.com/office/infopath/2007/PartnerControls"/>
    <ds:schemaRef ds:uri="17f478ab-373e-4295-9ff0-9b833ad01319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6fdf923d-1605-456d-9034-49e4c2a6593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9</Pages>
  <Words>787</Words>
  <Characters>4487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Market Integrity Rules (Securities Markets) Determination 2018-000</vt:lpstr>
    </vt:vector>
  </TitlesOfParts>
  <Company>ASIC</Company>
  <LinksUpToDate>false</LinksUpToDate>
  <CharactersWithSpaces>5264</CharactersWithSpaces>
  <SharedDoc>false</SharedDoc>
  <HyperlinkBase/>
  <HLinks>
    <vt:vector size="60" baseType="variant">
      <vt:variant>
        <vt:i4>6946865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_Toc50535696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_Toc50535695</vt:lpwstr>
      </vt:variant>
      <vt:variant>
        <vt:i4>1441852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_Toc50535694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_Toc50535693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_Toc50535692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_Toc50535691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_Toc50535690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_Toc50535689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_Toc50535688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Market Integrity Rules (Securities Markets) Determination 2018-000</dc:title>
  <dc:subject/>
  <dc:creator>chris.flanagan</dc:creator>
  <cp:keywords/>
  <cp:lastModifiedBy>Narelle Kane</cp:lastModifiedBy>
  <cp:revision>3</cp:revision>
  <cp:lastPrinted>2020-03-04T06:10:00Z</cp:lastPrinted>
  <dcterms:created xsi:type="dcterms:W3CDTF">2021-06-08T23:29:00Z</dcterms:created>
  <dcterms:modified xsi:type="dcterms:W3CDTF">2021-06-08T23:29:00Z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{144c6c4f-5b9c-4059-a169-a64f7d8ef8d6}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/>
  </property>
  <property fmtid="{D5CDD505-2E9C-101B-9397-08002B2CF9AE}" pid="44" name="RecordPoint_RecordNumberSubmitted">
    <vt:lpwstr/>
  </property>
  <property fmtid="{D5CDD505-2E9C-101B-9397-08002B2CF9AE}" pid="45" name="SecurityClassification">
    <vt:lpwstr>11;#OFFICIAL - Sensitive|6eccc17f-024b-41b0-b6b1-faf98d2aff85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p667162f272e4bbe821fb2b66e5d33ca">
    <vt:lpwstr>Sensitive|19fd2cb8-3e97-4464-ae71-8c2c2095d028</vt:lpwstr>
  </property>
  <property fmtid="{D5CDD505-2E9C-101B-9397-08002B2CF9AE}" pid="51" name="Order">
    <vt:lpwstr>70000.0000000000</vt:lpwstr>
  </property>
  <property fmtid="{D5CDD505-2E9C-101B-9397-08002B2CF9AE}" pid="52" name="lc977bf3f90e421ebab698fa9fbf785b">
    <vt:lpwstr>Sensitive|19fd2cb8-3e97-4464-ae71-8c2c2095d028</vt:lpwstr>
  </property>
  <property fmtid="{D5CDD505-2E9C-101B-9397-08002B2CF9AE}" pid="53" name="eec0178f1d1a4896963e0faa5ec10045">
    <vt:lpwstr/>
  </property>
  <property fmtid="{D5CDD505-2E9C-101B-9397-08002B2CF9AE}" pid="54" name="MIGCrossTeamProjectDocumentType">
    <vt:lpwstr/>
  </property>
</Properties>
</file>