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573F" w14:textId="77777777" w:rsidR="00481754" w:rsidRDefault="00481754" w:rsidP="008856C0">
      <w:r>
        <w:object w:dxaOrig="2146" w:dyaOrig="1561" w14:anchorId="76AA2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52049330" r:id="rId9"/>
        </w:object>
      </w:r>
    </w:p>
    <w:p w14:paraId="59F2087E" w14:textId="1AC9DCF7" w:rsidR="00481754" w:rsidRPr="00604092" w:rsidRDefault="00481754" w:rsidP="008856C0">
      <w:pPr>
        <w:pStyle w:val="ShortT"/>
        <w:spacing w:before="240"/>
        <w:rPr>
          <w:lang w:val="es-CL"/>
        </w:rPr>
      </w:pPr>
      <w:r>
        <w:rPr>
          <w:lang w:val="es-CL"/>
        </w:rPr>
        <w:t>Health Insurance (Section 3C General Medical Services—Transcatheter Mitral Valve Repair) Determination 2021</w:t>
      </w:r>
      <w:bookmarkStart w:id="0" w:name="_GoBack"/>
      <w:bookmarkEnd w:id="0"/>
    </w:p>
    <w:p w14:paraId="353CA650" w14:textId="68181D45" w:rsidR="00481754" w:rsidRDefault="00481754" w:rsidP="00481754">
      <w:pPr>
        <w:pStyle w:val="MadeunderText"/>
        <w:rPr>
          <w:lang w:val="es-CL"/>
        </w:rPr>
      </w:pPr>
      <w:r>
        <w:rPr>
          <w:lang w:val="es-CL"/>
        </w:rPr>
        <w:t>made under subsection 3C(1) of the</w:t>
      </w:r>
    </w:p>
    <w:p w14:paraId="0027C3F3" w14:textId="1094F9A0" w:rsidR="00481754" w:rsidRPr="00481754" w:rsidRDefault="00481754" w:rsidP="00481754">
      <w:pPr>
        <w:pStyle w:val="CompiledMadeUnder"/>
        <w:spacing w:before="240"/>
        <w:rPr>
          <w:lang w:val="es-CL"/>
        </w:rPr>
      </w:pPr>
      <w:r>
        <w:rPr>
          <w:lang w:val="es-CL"/>
        </w:rPr>
        <w:t>Health Insurance Act 1973</w:t>
      </w:r>
    </w:p>
    <w:p w14:paraId="72C50B0C" w14:textId="3C819B90" w:rsidR="00481754" w:rsidRPr="00376CEF" w:rsidRDefault="00481754" w:rsidP="008856C0">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0E1E8C">
        <w:rPr>
          <w:rFonts w:cs="Arial"/>
          <w:b/>
          <w:sz w:val="32"/>
          <w:szCs w:val="32"/>
          <w:lang w:val="es-CL"/>
        </w:rPr>
        <w:t>2</w:t>
      </w:r>
      <w:r w:rsidRPr="00505FA3">
        <w:rPr>
          <w:rFonts w:cs="Arial"/>
          <w:b/>
          <w:sz w:val="32"/>
          <w:szCs w:val="32"/>
        </w:rPr>
        <w:fldChar w:fldCharType="end"/>
      </w:r>
    </w:p>
    <w:p w14:paraId="0C45D036" w14:textId="144CBE7B" w:rsidR="00481754" w:rsidRDefault="00481754" w:rsidP="008856C0">
      <w:pPr>
        <w:tabs>
          <w:tab w:val="left" w:pos="3600"/>
        </w:tabs>
        <w:spacing w:before="480"/>
        <w:rPr>
          <w:rFonts w:cs="Arial"/>
          <w:sz w:val="24"/>
        </w:rPr>
      </w:pPr>
      <w:r w:rsidRPr="00FD265D">
        <w:rPr>
          <w:rFonts w:cs="Arial"/>
          <w:b/>
          <w:sz w:val="24"/>
        </w:rPr>
        <w:t>Compilation date:</w:t>
      </w:r>
      <w:r>
        <w:rPr>
          <w:rFonts w:cs="Arial"/>
          <w:b/>
          <w:sz w:val="24"/>
        </w:rPr>
        <w:tab/>
      </w:r>
      <w:r w:rsidRPr="000E1E8C">
        <w:rPr>
          <w:rFonts w:cs="Arial"/>
          <w:sz w:val="24"/>
        </w:rPr>
        <w:fldChar w:fldCharType="begin"/>
      </w:r>
      <w:r w:rsidR="008E670E">
        <w:rPr>
          <w:rFonts w:cs="Arial"/>
          <w:sz w:val="24"/>
        </w:rPr>
        <w:instrText>DOCPROPERTY StartDate \@ "d MMMM yyyy" \* MERGEFORMAT</w:instrText>
      </w:r>
      <w:r w:rsidRPr="000E1E8C">
        <w:rPr>
          <w:rFonts w:cs="Arial"/>
          <w:sz w:val="24"/>
        </w:rPr>
        <w:fldChar w:fldCharType="separate"/>
      </w:r>
      <w:r w:rsidR="008E670E" w:rsidRPr="008E670E">
        <w:rPr>
          <w:rFonts w:cs="Arial"/>
          <w:bCs/>
          <w:sz w:val="24"/>
          <w:lang w:val="en-US"/>
        </w:rPr>
        <w:t>1 July 2023</w:t>
      </w:r>
      <w:r w:rsidRPr="000E1E8C">
        <w:rPr>
          <w:rFonts w:cs="Arial"/>
          <w:sz w:val="24"/>
        </w:rPr>
        <w:fldChar w:fldCharType="end"/>
      </w:r>
    </w:p>
    <w:p w14:paraId="6D515D0A" w14:textId="647ACF71" w:rsidR="00481754" w:rsidRDefault="00481754" w:rsidP="008856C0">
      <w:pPr>
        <w:spacing w:before="240"/>
        <w:rPr>
          <w:rFonts w:cs="Arial"/>
          <w:sz w:val="24"/>
        </w:rPr>
      </w:pPr>
      <w:r w:rsidRPr="00FD265D">
        <w:rPr>
          <w:rFonts w:cs="Arial"/>
          <w:b/>
          <w:sz w:val="24"/>
        </w:rPr>
        <w:t>Includes amendments up to:</w:t>
      </w:r>
      <w:r w:rsidRPr="00FD265D">
        <w:rPr>
          <w:rFonts w:cs="Arial"/>
          <w:b/>
          <w:sz w:val="24"/>
        </w:rPr>
        <w:tab/>
      </w:r>
      <w:r w:rsidRPr="000E1E8C">
        <w:rPr>
          <w:rFonts w:cs="Arial"/>
          <w:sz w:val="24"/>
        </w:rPr>
        <w:fldChar w:fldCharType="begin"/>
      </w:r>
      <w:r w:rsidRPr="000E1E8C">
        <w:rPr>
          <w:rFonts w:cs="Arial"/>
          <w:sz w:val="24"/>
        </w:rPr>
        <w:instrText xml:space="preserve"> DOCPROPERTY IncludesUpTo </w:instrText>
      </w:r>
      <w:r w:rsidRPr="000E1E8C">
        <w:rPr>
          <w:rFonts w:cs="Arial"/>
          <w:sz w:val="24"/>
        </w:rPr>
        <w:fldChar w:fldCharType="separate"/>
      </w:r>
      <w:r w:rsidR="000E1E8C" w:rsidRPr="000E1E8C">
        <w:rPr>
          <w:rFonts w:cs="Arial"/>
          <w:sz w:val="24"/>
        </w:rPr>
        <w:t>F2023L00348</w:t>
      </w:r>
      <w:r w:rsidRPr="000E1E8C">
        <w:rPr>
          <w:rFonts w:cs="Arial"/>
          <w:sz w:val="24"/>
        </w:rPr>
        <w:fldChar w:fldCharType="end"/>
      </w:r>
    </w:p>
    <w:p w14:paraId="656B3607" w14:textId="5B83E0AF" w:rsidR="00481754" w:rsidRPr="008D251B" w:rsidRDefault="00481754" w:rsidP="008856C0">
      <w:pPr>
        <w:tabs>
          <w:tab w:val="left" w:pos="3600"/>
        </w:tabs>
        <w:spacing w:before="240" w:after="240"/>
        <w:rPr>
          <w:rFonts w:cs="Arial"/>
          <w:sz w:val="28"/>
          <w:szCs w:val="28"/>
        </w:rPr>
      </w:pPr>
      <w:r w:rsidRPr="00376CEF">
        <w:rPr>
          <w:rFonts w:cs="Arial"/>
          <w:b/>
          <w:sz w:val="24"/>
        </w:rPr>
        <w:t>Registered:</w:t>
      </w:r>
      <w:r>
        <w:rPr>
          <w:rFonts w:cs="Arial"/>
          <w:b/>
          <w:sz w:val="24"/>
        </w:rPr>
        <w:tab/>
      </w:r>
      <w:r w:rsidRPr="000E1E8C">
        <w:rPr>
          <w:rFonts w:cs="Arial"/>
          <w:sz w:val="24"/>
        </w:rPr>
        <w:fldChar w:fldCharType="begin"/>
      </w:r>
      <w:r w:rsidRPr="000E1E8C">
        <w:rPr>
          <w:rFonts w:cs="Arial"/>
          <w:sz w:val="24"/>
        </w:rPr>
        <w:instrText xml:space="preserve"> IF </w:instrText>
      </w:r>
      <w:r w:rsidRPr="000E1E8C">
        <w:rPr>
          <w:rFonts w:cs="Arial"/>
          <w:sz w:val="24"/>
        </w:rPr>
        <w:fldChar w:fldCharType="begin"/>
      </w:r>
      <w:r w:rsidRPr="000E1E8C">
        <w:rPr>
          <w:rFonts w:cs="Arial"/>
          <w:sz w:val="24"/>
        </w:rPr>
        <w:instrText xml:space="preserve"> DOCPROPERTY RegisteredDate </w:instrText>
      </w:r>
      <w:r w:rsidRPr="000E1E8C">
        <w:rPr>
          <w:rFonts w:cs="Arial"/>
          <w:sz w:val="24"/>
        </w:rPr>
        <w:fldChar w:fldCharType="separate"/>
      </w:r>
      <w:r w:rsidR="000E1E8C" w:rsidRPr="000E1E8C">
        <w:rPr>
          <w:rFonts w:cs="Arial"/>
          <w:sz w:val="24"/>
        </w:rPr>
        <w:instrText>28 July 2023</w:instrText>
      </w:r>
      <w:r w:rsidRPr="000E1E8C">
        <w:rPr>
          <w:rFonts w:cs="Arial"/>
          <w:sz w:val="24"/>
        </w:rPr>
        <w:fldChar w:fldCharType="end"/>
      </w:r>
      <w:r w:rsidRPr="000E1E8C">
        <w:rPr>
          <w:rFonts w:cs="Arial"/>
          <w:sz w:val="24"/>
        </w:rPr>
        <w:instrText xml:space="preserve"> = #1/1/1901# "Unknown" </w:instrText>
      </w:r>
      <w:r w:rsidRPr="000E1E8C">
        <w:rPr>
          <w:rFonts w:cs="Arial"/>
          <w:sz w:val="24"/>
        </w:rPr>
        <w:fldChar w:fldCharType="begin"/>
      </w:r>
      <w:r w:rsidRPr="000E1E8C">
        <w:rPr>
          <w:rFonts w:cs="Arial"/>
          <w:sz w:val="24"/>
        </w:rPr>
        <w:instrText xml:space="preserve"> DOCPROPERTY RegisteredDate \@ "d MMMM yyyy" </w:instrText>
      </w:r>
      <w:r w:rsidRPr="000E1E8C">
        <w:rPr>
          <w:rFonts w:cs="Arial"/>
          <w:sz w:val="24"/>
        </w:rPr>
        <w:fldChar w:fldCharType="separate"/>
      </w:r>
      <w:r w:rsidR="000E1E8C" w:rsidRPr="000E1E8C">
        <w:rPr>
          <w:rFonts w:cs="Arial"/>
          <w:sz w:val="24"/>
        </w:rPr>
        <w:instrText>28 July 2023</w:instrText>
      </w:r>
      <w:r w:rsidRPr="000E1E8C">
        <w:rPr>
          <w:rFonts w:cs="Arial"/>
          <w:sz w:val="24"/>
        </w:rPr>
        <w:fldChar w:fldCharType="end"/>
      </w:r>
      <w:r w:rsidRPr="000E1E8C">
        <w:rPr>
          <w:rFonts w:cs="Arial"/>
          <w:sz w:val="24"/>
        </w:rPr>
        <w:instrText xml:space="preserve"> \*MERGEFORMAT </w:instrText>
      </w:r>
      <w:r w:rsidRPr="000E1E8C">
        <w:rPr>
          <w:rFonts w:cs="Arial"/>
          <w:sz w:val="24"/>
        </w:rPr>
        <w:fldChar w:fldCharType="separate"/>
      </w:r>
      <w:r w:rsidR="000E1E8C" w:rsidRPr="000E1E8C">
        <w:rPr>
          <w:rFonts w:cs="Arial"/>
          <w:bCs/>
          <w:noProof/>
          <w:sz w:val="24"/>
          <w:lang w:val="en-US"/>
        </w:rPr>
        <w:t>28 July 2023</w:t>
      </w:r>
      <w:r w:rsidRPr="000E1E8C">
        <w:rPr>
          <w:rFonts w:cs="Arial"/>
          <w:sz w:val="24"/>
        </w:rPr>
        <w:fldChar w:fldCharType="end"/>
      </w:r>
    </w:p>
    <w:p w14:paraId="2D45B5CB" w14:textId="77777777" w:rsidR="00481754" w:rsidRPr="00DA25EC" w:rsidRDefault="00481754" w:rsidP="008856C0">
      <w:pPr>
        <w:pageBreakBefore/>
        <w:rPr>
          <w:rFonts w:cs="Arial"/>
          <w:b/>
          <w:sz w:val="32"/>
          <w:szCs w:val="32"/>
        </w:rPr>
      </w:pPr>
      <w:r w:rsidRPr="00DA25EC">
        <w:rPr>
          <w:rFonts w:cs="Arial"/>
          <w:b/>
          <w:sz w:val="32"/>
          <w:szCs w:val="32"/>
        </w:rPr>
        <w:lastRenderedPageBreak/>
        <w:t>About this compilation</w:t>
      </w:r>
    </w:p>
    <w:p w14:paraId="665BF19A" w14:textId="77777777" w:rsidR="00481754" w:rsidRPr="00DA25EC" w:rsidRDefault="00481754" w:rsidP="008856C0">
      <w:pPr>
        <w:spacing w:before="240"/>
        <w:rPr>
          <w:rFonts w:cs="Arial"/>
        </w:rPr>
      </w:pPr>
      <w:r w:rsidRPr="00DA25EC">
        <w:rPr>
          <w:rFonts w:cs="Arial"/>
          <w:b/>
          <w:szCs w:val="22"/>
        </w:rPr>
        <w:t>This compilation</w:t>
      </w:r>
    </w:p>
    <w:p w14:paraId="70509E5F" w14:textId="538088AD" w:rsidR="00481754" w:rsidRPr="00DA25EC" w:rsidRDefault="00481754" w:rsidP="008856C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72CE6">
        <w:rPr>
          <w:rFonts w:cs="Arial"/>
          <w:i/>
          <w:noProof/>
          <w:szCs w:val="22"/>
        </w:rPr>
        <w:t>Health Insurance (Section 3C General Medical Services—Transcatheter Mitral Valve Repair) Determination 2021</w:t>
      </w:r>
      <w:r w:rsidRPr="00DA25EC">
        <w:rPr>
          <w:rFonts w:cs="Arial"/>
          <w:i/>
          <w:szCs w:val="22"/>
        </w:rPr>
        <w:fldChar w:fldCharType="end"/>
      </w:r>
      <w:r w:rsidRPr="00DA25EC">
        <w:rPr>
          <w:rFonts w:cs="Arial"/>
          <w:szCs w:val="22"/>
        </w:rPr>
        <w:t xml:space="preserve"> that shows the text of the law as amended and in force on </w:t>
      </w:r>
      <w:r w:rsidRPr="000E1E8C">
        <w:rPr>
          <w:rFonts w:cs="Arial"/>
          <w:szCs w:val="22"/>
        </w:rPr>
        <w:fldChar w:fldCharType="begin"/>
      </w:r>
      <w:r w:rsidR="008E670E">
        <w:rPr>
          <w:rFonts w:cs="Arial"/>
          <w:szCs w:val="22"/>
        </w:rPr>
        <w:instrText>DOCPROPERTY StartDate \@ "d MMMM yyyy" \* MERGEFORMAT</w:instrText>
      </w:r>
      <w:r w:rsidRPr="000E1E8C">
        <w:rPr>
          <w:rFonts w:cs="Arial"/>
          <w:szCs w:val="3276"/>
        </w:rPr>
        <w:fldChar w:fldCharType="separate"/>
      </w:r>
      <w:r w:rsidR="008E670E">
        <w:rPr>
          <w:rFonts w:cs="Arial"/>
          <w:szCs w:val="22"/>
        </w:rPr>
        <w:t>1 July 2023</w:t>
      </w:r>
      <w:r w:rsidRPr="000E1E8C">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FD8A543" w14:textId="77777777" w:rsidR="00481754" w:rsidRPr="00DA25EC" w:rsidRDefault="00481754" w:rsidP="008856C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1548D3D5" w14:textId="77777777" w:rsidR="00481754" w:rsidRPr="00DA25EC" w:rsidRDefault="00481754" w:rsidP="008856C0">
      <w:pPr>
        <w:tabs>
          <w:tab w:val="left" w:pos="5640"/>
        </w:tabs>
        <w:spacing w:before="120" w:after="120"/>
        <w:rPr>
          <w:rFonts w:cs="Arial"/>
          <w:b/>
          <w:szCs w:val="22"/>
        </w:rPr>
      </w:pPr>
      <w:r w:rsidRPr="00DA25EC">
        <w:rPr>
          <w:rFonts w:cs="Arial"/>
          <w:b/>
          <w:szCs w:val="22"/>
        </w:rPr>
        <w:t>Uncommenced amendments</w:t>
      </w:r>
    </w:p>
    <w:p w14:paraId="25F359B6" w14:textId="77777777" w:rsidR="00481754" w:rsidRPr="00DA25EC" w:rsidRDefault="00481754" w:rsidP="008856C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03C571F7" w14:textId="77777777" w:rsidR="00481754" w:rsidRPr="00DA25EC" w:rsidRDefault="00481754" w:rsidP="008856C0">
      <w:pPr>
        <w:spacing w:before="120" w:after="120"/>
        <w:rPr>
          <w:rFonts w:cs="Arial"/>
          <w:b/>
          <w:szCs w:val="22"/>
        </w:rPr>
      </w:pPr>
      <w:r w:rsidRPr="00DA25EC">
        <w:rPr>
          <w:rFonts w:cs="Arial"/>
          <w:b/>
          <w:szCs w:val="22"/>
        </w:rPr>
        <w:t>Application, saving and transitional provisions for provisions and amendments</w:t>
      </w:r>
    </w:p>
    <w:p w14:paraId="48B1B1D9" w14:textId="77777777" w:rsidR="00481754" w:rsidRDefault="00481754" w:rsidP="008856C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6400B69C" w14:textId="77777777" w:rsidR="00481754" w:rsidRDefault="00481754" w:rsidP="008856C0">
      <w:pPr>
        <w:spacing w:after="120"/>
        <w:rPr>
          <w:rFonts w:cs="Arial"/>
          <w:b/>
          <w:szCs w:val="22"/>
        </w:rPr>
      </w:pPr>
      <w:r w:rsidRPr="003F3B80">
        <w:rPr>
          <w:rFonts w:cs="Arial"/>
          <w:b/>
          <w:szCs w:val="22"/>
        </w:rPr>
        <w:t>Editorial changes</w:t>
      </w:r>
    </w:p>
    <w:p w14:paraId="0A6A6447" w14:textId="77777777" w:rsidR="00481754" w:rsidRPr="003F3B80" w:rsidRDefault="00481754" w:rsidP="008856C0">
      <w:pPr>
        <w:spacing w:after="120"/>
        <w:rPr>
          <w:rFonts w:cs="Arial"/>
          <w:szCs w:val="22"/>
        </w:rPr>
      </w:pPr>
      <w:r>
        <w:rPr>
          <w:rFonts w:cs="Arial"/>
          <w:szCs w:val="22"/>
        </w:rPr>
        <w:t>For more information about any editorial changes made in this compilation, see the endnotes.</w:t>
      </w:r>
    </w:p>
    <w:p w14:paraId="2E95B6F5" w14:textId="77777777" w:rsidR="00481754" w:rsidRPr="00DA25EC" w:rsidRDefault="00481754" w:rsidP="008856C0">
      <w:pPr>
        <w:spacing w:before="120" w:after="120"/>
        <w:rPr>
          <w:rFonts w:cs="Arial"/>
          <w:b/>
          <w:szCs w:val="22"/>
        </w:rPr>
      </w:pPr>
      <w:r w:rsidRPr="00DA25EC">
        <w:rPr>
          <w:rFonts w:cs="Arial"/>
          <w:b/>
          <w:szCs w:val="22"/>
        </w:rPr>
        <w:t>Modifications</w:t>
      </w:r>
    </w:p>
    <w:p w14:paraId="4098B390" w14:textId="77777777" w:rsidR="00481754" w:rsidRPr="00DA25EC" w:rsidRDefault="00481754" w:rsidP="008856C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3D2D7DFE" w14:textId="77777777" w:rsidR="00481754" w:rsidRPr="00DA25EC" w:rsidRDefault="00481754" w:rsidP="008856C0">
      <w:pPr>
        <w:spacing w:before="80" w:after="120"/>
        <w:rPr>
          <w:rFonts w:cs="Arial"/>
          <w:b/>
          <w:szCs w:val="22"/>
        </w:rPr>
      </w:pPr>
      <w:r w:rsidRPr="00DA25EC">
        <w:rPr>
          <w:rFonts w:cs="Arial"/>
          <w:b/>
          <w:szCs w:val="22"/>
        </w:rPr>
        <w:t>Self-repealing provisions</w:t>
      </w:r>
    </w:p>
    <w:p w14:paraId="15475B95" w14:textId="77777777" w:rsidR="00481754" w:rsidRPr="00B75B4D" w:rsidRDefault="00481754" w:rsidP="008856C0">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6D912297" w14:textId="77777777" w:rsidR="00481754" w:rsidRPr="00ED79B6" w:rsidRDefault="00481754" w:rsidP="008856C0">
      <w:pPr>
        <w:pStyle w:val="Header"/>
        <w:tabs>
          <w:tab w:val="clear" w:pos="4150"/>
          <w:tab w:val="clear" w:pos="8307"/>
        </w:tabs>
      </w:pPr>
      <w:r w:rsidRPr="00ED79B6">
        <w:rPr>
          <w:rStyle w:val="CharChapNo"/>
        </w:rPr>
        <w:t xml:space="preserve"> </w:t>
      </w:r>
      <w:r w:rsidRPr="00ED79B6">
        <w:rPr>
          <w:rStyle w:val="CharChapText"/>
        </w:rPr>
        <w:t xml:space="preserve"> </w:t>
      </w:r>
    </w:p>
    <w:p w14:paraId="73E8F549" w14:textId="77777777" w:rsidR="00481754" w:rsidRPr="00ED79B6" w:rsidRDefault="00481754" w:rsidP="008856C0">
      <w:pPr>
        <w:pStyle w:val="Header"/>
        <w:tabs>
          <w:tab w:val="clear" w:pos="4150"/>
          <w:tab w:val="clear" w:pos="8307"/>
        </w:tabs>
      </w:pPr>
      <w:r w:rsidRPr="00ED79B6">
        <w:rPr>
          <w:rStyle w:val="CharPartNo"/>
        </w:rPr>
        <w:t xml:space="preserve"> </w:t>
      </w:r>
      <w:r w:rsidRPr="00ED79B6">
        <w:rPr>
          <w:rStyle w:val="CharPartText"/>
        </w:rPr>
        <w:t xml:space="preserve"> </w:t>
      </w:r>
    </w:p>
    <w:p w14:paraId="4B16EA3B" w14:textId="77777777" w:rsidR="00481754" w:rsidRPr="00ED79B6" w:rsidRDefault="00481754" w:rsidP="008856C0">
      <w:pPr>
        <w:pStyle w:val="Header"/>
        <w:tabs>
          <w:tab w:val="clear" w:pos="4150"/>
          <w:tab w:val="clear" w:pos="8307"/>
        </w:tabs>
      </w:pPr>
      <w:r w:rsidRPr="00ED79B6">
        <w:rPr>
          <w:rStyle w:val="CharDivNo"/>
        </w:rPr>
        <w:t xml:space="preserve"> </w:t>
      </w:r>
      <w:r w:rsidRPr="00ED79B6">
        <w:rPr>
          <w:rStyle w:val="CharDivText"/>
        </w:rPr>
        <w:t xml:space="preserve"> </w:t>
      </w:r>
    </w:p>
    <w:p w14:paraId="4924A4E3" w14:textId="77777777" w:rsidR="00481754" w:rsidRDefault="00481754" w:rsidP="008856C0">
      <w:pPr>
        <w:sectPr w:rsidR="00481754" w:rsidSect="0022743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C860640" w14:textId="77777777" w:rsidR="00F1216D" w:rsidRPr="00453F99" w:rsidRDefault="00F1216D" w:rsidP="00F1216D">
      <w:pPr>
        <w:outlineLvl w:val="0"/>
        <w:rPr>
          <w:sz w:val="36"/>
        </w:rPr>
      </w:pPr>
      <w:r w:rsidRPr="00453F99">
        <w:rPr>
          <w:sz w:val="36"/>
        </w:rPr>
        <w:lastRenderedPageBreak/>
        <w:t>Contents</w:t>
      </w:r>
    </w:p>
    <w:p w14:paraId="55F17023" w14:textId="2621E58B" w:rsidR="00E72CE6" w:rsidRDefault="00F1216D">
      <w:pPr>
        <w:pStyle w:val="TOC5"/>
        <w:rPr>
          <w:rFonts w:asciiTheme="minorHAnsi" w:eastAsiaTheme="minorEastAsia" w:hAnsiTheme="minorHAnsi" w:cstheme="minorBidi"/>
          <w:noProof/>
          <w:kern w:val="0"/>
          <w:sz w:val="22"/>
          <w:szCs w:val="22"/>
        </w:rPr>
      </w:pPr>
      <w:r w:rsidRPr="00AB6E96">
        <w:rPr>
          <w:b/>
          <w:sz w:val="24"/>
        </w:rPr>
        <w:fldChar w:fldCharType="begin"/>
      </w:r>
      <w:r w:rsidRPr="00453F99">
        <w:instrText xml:space="preserve"> TOC \o "1-9" </w:instrText>
      </w:r>
      <w:r w:rsidRPr="00AB6E96">
        <w:rPr>
          <w:b/>
          <w:sz w:val="24"/>
        </w:rPr>
        <w:fldChar w:fldCharType="separate"/>
      </w:r>
      <w:r w:rsidR="00E72CE6">
        <w:rPr>
          <w:noProof/>
        </w:rPr>
        <w:t>1</w:t>
      </w:r>
      <w:r w:rsidR="00E72CE6">
        <w:rPr>
          <w:noProof/>
        </w:rPr>
        <w:tab/>
        <w:t>Name</w:t>
      </w:r>
      <w:r w:rsidR="00E72CE6" w:rsidRPr="00E72CE6">
        <w:rPr>
          <w:noProof/>
        </w:rPr>
        <w:tab/>
      </w:r>
      <w:r w:rsidR="00E72CE6" w:rsidRPr="00E72CE6">
        <w:rPr>
          <w:noProof/>
        </w:rPr>
        <w:fldChar w:fldCharType="begin"/>
      </w:r>
      <w:r w:rsidR="00E72CE6" w:rsidRPr="00E72CE6">
        <w:rPr>
          <w:noProof/>
        </w:rPr>
        <w:instrText xml:space="preserve"> PAGEREF _Toc141436331 \h </w:instrText>
      </w:r>
      <w:r w:rsidR="00E72CE6" w:rsidRPr="00E72CE6">
        <w:rPr>
          <w:noProof/>
        </w:rPr>
      </w:r>
      <w:r w:rsidR="00E72CE6" w:rsidRPr="00E72CE6">
        <w:rPr>
          <w:noProof/>
        </w:rPr>
        <w:fldChar w:fldCharType="separate"/>
      </w:r>
      <w:r w:rsidR="00E72CE6">
        <w:rPr>
          <w:noProof/>
        </w:rPr>
        <w:t>1</w:t>
      </w:r>
      <w:r w:rsidR="00E72CE6" w:rsidRPr="00E72CE6">
        <w:rPr>
          <w:noProof/>
        </w:rPr>
        <w:fldChar w:fldCharType="end"/>
      </w:r>
    </w:p>
    <w:p w14:paraId="2A67DAC3" w14:textId="43A4A848" w:rsidR="00E72CE6" w:rsidRDefault="00E72CE6">
      <w:pPr>
        <w:pStyle w:val="TOC5"/>
        <w:rPr>
          <w:rFonts w:asciiTheme="minorHAnsi" w:eastAsiaTheme="minorEastAsia" w:hAnsiTheme="minorHAnsi" w:cstheme="minorBidi"/>
          <w:noProof/>
          <w:kern w:val="0"/>
          <w:sz w:val="22"/>
          <w:szCs w:val="22"/>
        </w:rPr>
      </w:pPr>
      <w:r>
        <w:rPr>
          <w:noProof/>
        </w:rPr>
        <w:t>3</w:t>
      </w:r>
      <w:r>
        <w:rPr>
          <w:noProof/>
        </w:rPr>
        <w:tab/>
        <w:t>Authority</w:t>
      </w:r>
      <w:r w:rsidRPr="00E72CE6">
        <w:rPr>
          <w:noProof/>
        </w:rPr>
        <w:tab/>
      </w:r>
      <w:r w:rsidRPr="00E72CE6">
        <w:rPr>
          <w:noProof/>
        </w:rPr>
        <w:fldChar w:fldCharType="begin"/>
      </w:r>
      <w:r w:rsidRPr="00E72CE6">
        <w:rPr>
          <w:noProof/>
        </w:rPr>
        <w:instrText xml:space="preserve"> PAGEREF _Toc141436332 \h </w:instrText>
      </w:r>
      <w:r w:rsidRPr="00E72CE6">
        <w:rPr>
          <w:noProof/>
        </w:rPr>
      </w:r>
      <w:r w:rsidRPr="00E72CE6">
        <w:rPr>
          <w:noProof/>
        </w:rPr>
        <w:fldChar w:fldCharType="separate"/>
      </w:r>
      <w:r>
        <w:rPr>
          <w:noProof/>
        </w:rPr>
        <w:t>1</w:t>
      </w:r>
      <w:r w:rsidRPr="00E72CE6">
        <w:rPr>
          <w:noProof/>
        </w:rPr>
        <w:fldChar w:fldCharType="end"/>
      </w:r>
    </w:p>
    <w:p w14:paraId="6D4041D4" w14:textId="7A3C9C71" w:rsidR="00E72CE6" w:rsidRDefault="00E72CE6">
      <w:pPr>
        <w:pStyle w:val="TOC5"/>
        <w:rPr>
          <w:rFonts w:asciiTheme="minorHAnsi" w:eastAsiaTheme="minorEastAsia" w:hAnsiTheme="minorHAnsi" w:cstheme="minorBidi"/>
          <w:noProof/>
          <w:kern w:val="0"/>
          <w:sz w:val="22"/>
          <w:szCs w:val="22"/>
        </w:rPr>
      </w:pPr>
      <w:r>
        <w:rPr>
          <w:noProof/>
        </w:rPr>
        <w:t>4</w:t>
      </w:r>
      <w:r>
        <w:rPr>
          <w:noProof/>
        </w:rPr>
        <w:tab/>
        <w:t>Definitions</w:t>
      </w:r>
      <w:r w:rsidRPr="00E72CE6">
        <w:rPr>
          <w:noProof/>
        </w:rPr>
        <w:tab/>
      </w:r>
      <w:r w:rsidRPr="00E72CE6">
        <w:rPr>
          <w:noProof/>
        </w:rPr>
        <w:fldChar w:fldCharType="begin"/>
      </w:r>
      <w:r w:rsidRPr="00E72CE6">
        <w:rPr>
          <w:noProof/>
        </w:rPr>
        <w:instrText xml:space="preserve"> PAGEREF _Toc141436333 \h </w:instrText>
      </w:r>
      <w:r w:rsidRPr="00E72CE6">
        <w:rPr>
          <w:noProof/>
        </w:rPr>
      </w:r>
      <w:r w:rsidRPr="00E72CE6">
        <w:rPr>
          <w:noProof/>
        </w:rPr>
        <w:fldChar w:fldCharType="separate"/>
      </w:r>
      <w:r>
        <w:rPr>
          <w:noProof/>
        </w:rPr>
        <w:t>1</w:t>
      </w:r>
      <w:r w:rsidRPr="00E72CE6">
        <w:rPr>
          <w:noProof/>
        </w:rPr>
        <w:fldChar w:fldCharType="end"/>
      </w:r>
    </w:p>
    <w:p w14:paraId="552A5DCC" w14:textId="02FF20B1" w:rsidR="00E72CE6" w:rsidRDefault="00E72CE6">
      <w:pPr>
        <w:pStyle w:val="TOC5"/>
        <w:rPr>
          <w:rFonts w:asciiTheme="minorHAnsi" w:eastAsiaTheme="minorEastAsia" w:hAnsiTheme="minorHAnsi" w:cstheme="minorBidi"/>
          <w:noProof/>
          <w:kern w:val="0"/>
          <w:sz w:val="22"/>
          <w:szCs w:val="22"/>
        </w:rPr>
      </w:pPr>
      <w:r>
        <w:rPr>
          <w:noProof/>
        </w:rPr>
        <w:t>5</w:t>
      </w:r>
      <w:r>
        <w:rPr>
          <w:noProof/>
        </w:rPr>
        <w:tab/>
        <w:t>Treatment of transcatheter mitral valve services</w:t>
      </w:r>
      <w:r w:rsidRPr="00E72CE6">
        <w:rPr>
          <w:noProof/>
        </w:rPr>
        <w:tab/>
      </w:r>
      <w:r w:rsidRPr="00E72CE6">
        <w:rPr>
          <w:noProof/>
        </w:rPr>
        <w:fldChar w:fldCharType="begin"/>
      </w:r>
      <w:r w:rsidRPr="00E72CE6">
        <w:rPr>
          <w:noProof/>
        </w:rPr>
        <w:instrText xml:space="preserve"> PAGEREF _Toc141436334 \h </w:instrText>
      </w:r>
      <w:r w:rsidRPr="00E72CE6">
        <w:rPr>
          <w:noProof/>
        </w:rPr>
      </w:r>
      <w:r w:rsidRPr="00E72CE6">
        <w:rPr>
          <w:noProof/>
        </w:rPr>
        <w:fldChar w:fldCharType="separate"/>
      </w:r>
      <w:r>
        <w:rPr>
          <w:noProof/>
        </w:rPr>
        <w:t>1</w:t>
      </w:r>
      <w:r w:rsidRPr="00E72CE6">
        <w:rPr>
          <w:noProof/>
        </w:rPr>
        <w:fldChar w:fldCharType="end"/>
      </w:r>
    </w:p>
    <w:p w14:paraId="555D37A5" w14:textId="6068E91B" w:rsidR="00E72CE6" w:rsidRDefault="00E72CE6">
      <w:pPr>
        <w:pStyle w:val="TOC5"/>
        <w:rPr>
          <w:rFonts w:asciiTheme="minorHAnsi" w:eastAsiaTheme="minorEastAsia" w:hAnsiTheme="minorHAnsi" w:cstheme="minorBidi"/>
          <w:noProof/>
          <w:kern w:val="0"/>
          <w:sz w:val="22"/>
          <w:szCs w:val="22"/>
        </w:rPr>
      </w:pPr>
      <w:r>
        <w:rPr>
          <w:noProof/>
        </w:rPr>
        <w:t>6</w:t>
      </w:r>
      <w:r>
        <w:rPr>
          <w:noProof/>
        </w:rPr>
        <w:tab/>
        <w:t>TMVr suitability case conferences</w:t>
      </w:r>
      <w:r w:rsidRPr="00E72CE6">
        <w:rPr>
          <w:noProof/>
        </w:rPr>
        <w:tab/>
      </w:r>
      <w:r w:rsidRPr="00E72CE6">
        <w:rPr>
          <w:noProof/>
        </w:rPr>
        <w:fldChar w:fldCharType="begin"/>
      </w:r>
      <w:r w:rsidRPr="00E72CE6">
        <w:rPr>
          <w:noProof/>
        </w:rPr>
        <w:instrText xml:space="preserve"> PAGEREF _Toc141436335 \h </w:instrText>
      </w:r>
      <w:r w:rsidRPr="00E72CE6">
        <w:rPr>
          <w:noProof/>
        </w:rPr>
      </w:r>
      <w:r w:rsidRPr="00E72CE6">
        <w:rPr>
          <w:noProof/>
        </w:rPr>
        <w:fldChar w:fldCharType="separate"/>
      </w:r>
      <w:r>
        <w:rPr>
          <w:noProof/>
        </w:rPr>
        <w:t>3</w:t>
      </w:r>
      <w:r w:rsidRPr="00E72CE6">
        <w:rPr>
          <w:noProof/>
        </w:rPr>
        <w:fldChar w:fldCharType="end"/>
      </w:r>
    </w:p>
    <w:p w14:paraId="742C9B4A" w14:textId="749C5305" w:rsidR="00E72CE6" w:rsidRDefault="00E72CE6">
      <w:pPr>
        <w:pStyle w:val="TOC5"/>
        <w:rPr>
          <w:rFonts w:asciiTheme="minorHAnsi" w:eastAsiaTheme="minorEastAsia" w:hAnsiTheme="minorHAnsi" w:cstheme="minorBidi"/>
          <w:noProof/>
          <w:kern w:val="0"/>
          <w:sz w:val="22"/>
          <w:szCs w:val="22"/>
        </w:rPr>
      </w:pPr>
      <w:r>
        <w:rPr>
          <w:noProof/>
        </w:rPr>
        <w:t>7</w:t>
      </w:r>
      <w:r>
        <w:rPr>
          <w:noProof/>
        </w:rPr>
        <w:tab/>
        <w:t>Indexation</w:t>
      </w:r>
      <w:r w:rsidRPr="00E72CE6">
        <w:rPr>
          <w:noProof/>
        </w:rPr>
        <w:tab/>
      </w:r>
      <w:r w:rsidRPr="00E72CE6">
        <w:rPr>
          <w:noProof/>
        </w:rPr>
        <w:fldChar w:fldCharType="begin"/>
      </w:r>
      <w:r w:rsidRPr="00E72CE6">
        <w:rPr>
          <w:noProof/>
        </w:rPr>
        <w:instrText xml:space="preserve"> PAGEREF _Toc141436336 \h </w:instrText>
      </w:r>
      <w:r w:rsidRPr="00E72CE6">
        <w:rPr>
          <w:noProof/>
        </w:rPr>
      </w:r>
      <w:r w:rsidRPr="00E72CE6">
        <w:rPr>
          <w:noProof/>
        </w:rPr>
        <w:fldChar w:fldCharType="separate"/>
      </w:r>
      <w:r>
        <w:rPr>
          <w:noProof/>
        </w:rPr>
        <w:t>4</w:t>
      </w:r>
      <w:r w:rsidRPr="00E72CE6">
        <w:rPr>
          <w:noProof/>
        </w:rPr>
        <w:fldChar w:fldCharType="end"/>
      </w:r>
    </w:p>
    <w:p w14:paraId="6E4E6ABA" w14:textId="5C8DF3A3" w:rsidR="00E72CE6" w:rsidRDefault="00E72CE6" w:rsidP="00E72CE6">
      <w:pPr>
        <w:pStyle w:val="TOC2"/>
        <w:rPr>
          <w:rFonts w:asciiTheme="minorHAnsi" w:eastAsiaTheme="minorEastAsia" w:hAnsiTheme="minorHAnsi" w:cstheme="minorBidi"/>
          <w:b w:val="0"/>
          <w:noProof/>
          <w:kern w:val="0"/>
          <w:sz w:val="22"/>
          <w:szCs w:val="22"/>
        </w:rPr>
      </w:pPr>
      <w:r>
        <w:rPr>
          <w:noProof/>
        </w:rPr>
        <w:t>Endnotes</w:t>
      </w:r>
      <w:r w:rsidRPr="00E72CE6">
        <w:rPr>
          <w:b w:val="0"/>
          <w:noProof/>
          <w:sz w:val="18"/>
        </w:rPr>
        <w:tab/>
      </w:r>
      <w:r w:rsidRPr="00E72CE6">
        <w:rPr>
          <w:b w:val="0"/>
          <w:noProof/>
          <w:sz w:val="18"/>
        </w:rPr>
        <w:fldChar w:fldCharType="begin"/>
      </w:r>
      <w:r w:rsidRPr="00E72CE6">
        <w:rPr>
          <w:b w:val="0"/>
          <w:noProof/>
          <w:sz w:val="18"/>
        </w:rPr>
        <w:instrText xml:space="preserve"> PAGEREF _Toc141436337 \h </w:instrText>
      </w:r>
      <w:r w:rsidRPr="00E72CE6">
        <w:rPr>
          <w:b w:val="0"/>
          <w:noProof/>
          <w:sz w:val="18"/>
        </w:rPr>
      </w:r>
      <w:r w:rsidRPr="00E72CE6">
        <w:rPr>
          <w:b w:val="0"/>
          <w:noProof/>
          <w:sz w:val="18"/>
        </w:rPr>
        <w:fldChar w:fldCharType="separate"/>
      </w:r>
      <w:r>
        <w:rPr>
          <w:b w:val="0"/>
          <w:noProof/>
          <w:sz w:val="18"/>
        </w:rPr>
        <w:t>5</w:t>
      </w:r>
      <w:r w:rsidRPr="00E72CE6">
        <w:rPr>
          <w:b w:val="0"/>
          <w:noProof/>
          <w:sz w:val="18"/>
        </w:rPr>
        <w:fldChar w:fldCharType="end"/>
      </w:r>
    </w:p>
    <w:p w14:paraId="516163B8" w14:textId="463D9267" w:rsidR="00E72CE6" w:rsidRDefault="00E72CE6">
      <w:pPr>
        <w:pStyle w:val="TOC3"/>
        <w:rPr>
          <w:rFonts w:asciiTheme="minorHAnsi" w:eastAsiaTheme="minorEastAsia" w:hAnsiTheme="minorHAnsi" w:cstheme="minorBidi"/>
          <w:b w:val="0"/>
          <w:noProof/>
          <w:kern w:val="0"/>
          <w:szCs w:val="22"/>
        </w:rPr>
      </w:pPr>
      <w:r>
        <w:rPr>
          <w:noProof/>
        </w:rPr>
        <w:t>Endnote 1—About the endnotes</w:t>
      </w:r>
      <w:r w:rsidRPr="00E72CE6">
        <w:rPr>
          <w:b w:val="0"/>
          <w:noProof/>
          <w:sz w:val="18"/>
        </w:rPr>
        <w:tab/>
      </w:r>
      <w:r w:rsidRPr="00E72CE6">
        <w:rPr>
          <w:b w:val="0"/>
          <w:noProof/>
          <w:sz w:val="18"/>
        </w:rPr>
        <w:fldChar w:fldCharType="begin"/>
      </w:r>
      <w:r w:rsidRPr="00E72CE6">
        <w:rPr>
          <w:b w:val="0"/>
          <w:noProof/>
          <w:sz w:val="18"/>
        </w:rPr>
        <w:instrText xml:space="preserve"> PAGEREF _Toc141436338 \h </w:instrText>
      </w:r>
      <w:r w:rsidRPr="00E72CE6">
        <w:rPr>
          <w:b w:val="0"/>
          <w:noProof/>
          <w:sz w:val="18"/>
        </w:rPr>
      </w:r>
      <w:r w:rsidRPr="00E72CE6">
        <w:rPr>
          <w:b w:val="0"/>
          <w:noProof/>
          <w:sz w:val="18"/>
        </w:rPr>
        <w:fldChar w:fldCharType="separate"/>
      </w:r>
      <w:r>
        <w:rPr>
          <w:b w:val="0"/>
          <w:noProof/>
          <w:sz w:val="18"/>
        </w:rPr>
        <w:t>5</w:t>
      </w:r>
      <w:r w:rsidRPr="00E72CE6">
        <w:rPr>
          <w:b w:val="0"/>
          <w:noProof/>
          <w:sz w:val="18"/>
        </w:rPr>
        <w:fldChar w:fldCharType="end"/>
      </w:r>
    </w:p>
    <w:p w14:paraId="203B7751" w14:textId="30B3B862" w:rsidR="00E72CE6" w:rsidRDefault="00E72CE6">
      <w:pPr>
        <w:pStyle w:val="TOC3"/>
        <w:rPr>
          <w:rFonts w:asciiTheme="minorHAnsi" w:eastAsiaTheme="minorEastAsia" w:hAnsiTheme="minorHAnsi" w:cstheme="minorBidi"/>
          <w:b w:val="0"/>
          <w:noProof/>
          <w:kern w:val="0"/>
          <w:szCs w:val="22"/>
        </w:rPr>
      </w:pPr>
      <w:r>
        <w:rPr>
          <w:noProof/>
        </w:rPr>
        <w:t>Endnote 2—Abbreviation key</w:t>
      </w:r>
      <w:r w:rsidRPr="00E72CE6">
        <w:rPr>
          <w:b w:val="0"/>
          <w:noProof/>
          <w:sz w:val="18"/>
        </w:rPr>
        <w:tab/>
      </w:r>
      <w:r w:rsidRPr="00E72CE6">
        <w:rPr>
          <w:b w:val="0"/>
          <w:noProof/>
          <w:sz w:val="18"/>
        </w:rPr>
        <w:fldChar w:fldCharType="begin"/>
      </w:r>
      <w:r w:rsidRPr="00E72CE6">
        <w:rPr>
          <w:b w:val="0"/>
          <w:noProof/>
          <w:sz w:val="18"/>
        </w:rPr>
        <w:instrText xml:space="preserve"> PAGEREF _Toc141436339 \h </w:instrText>
      </w:r>
      <w:r w:rsidRPr="00E72CE6">
        <w:rPr>
          <w:b w:val="0"/>
          <w:noProof/>
          <w:sz w:val="18"/>
        </w:rPr>
      </w:r>
      <w:r w:rsidRPr="00E72CE6">
        <w:rPr>
          <w:b w:val="0"/>
          <w:noProof/>
          <w:sz w:val="18"/>
        </w:rPr>
        <w:fldChar w:fldCharType="separate"/>
      </w:r>
      <w:r>
        <w:rPr>
          <w:b w:val="0"/>
          <w:noProof/>
          <w:sz w:val="18"/>
        </w:rPr>
        <w:t>6</w:t>
      </w:r>
      <w:r w:rsidRPr="00E72CE6">
        <w:rPr>
          <w:b w:val="0"/>
          <w:noProof/>
          <w:sz w:val="18"/>
        </w:rPr>
        <w:fldChar w:fldCharType="end"/>
      </w:r>
    </w:p>
    <w:p w14:paraId="245D205D" w14:textId="3B34C295" w:rsidR="00E72CE6" w:rsidRDefault="00E72CE6">
      <w:pPr>
        <w:pStyle w:val="TOC3"/>
        <w:rPr>
          <w:rFonts w:asciiTheme="minorHAnsi" w:eastAsiaTheme="minorEastAsia" w:hAnsiTheme="minorHAnsi" w:cstheme="minorBidi"/>
          <w:b w:val="0"/>
          <w:noProof/>
          <w:kern w:val="0"/>
          <w:szCs w:val="22"/>
        </w:rPr>
      </w:pPr>
      <w:r>
        <w:rPr>
          <w:noProof/>
        </w:rPr>
        <w:t>Endnote 3—Legislation history</w:t>
      </w:r>
      <w:r w:rsidRPr="00E72CE6">
        <w:rPr>
          <w:b w:val="0"/>
          <w:noProof/>
          <w:sz w:val="18"/>
        </w:rPr>
        <w:tab/>
      </w:r>
      <w:r w:rsidRPr="00E72CE6">
        <w:rPr>
          <w:b w:val="0"/>
          <w:noProof/>
          <w:sz w:val="18"/>
        </w:rPr>
        <w:fldChar w:fldCharType="begin"/>
      </w:r>
      <w:r w:rsidRPr="00E72CE6">
        <w:rPr>
          <w:b w:val="0"/>
          <w:noProof/>
          <w:sz w:val="18"/>
        </w:rPr>
        <w:instrText xml:space="preserve"> PAGEREF _Toc141436340 \h </w:instrText>
      </w:r>
      <w:r w:rsidRPr="00E72CE6">
        <w:rPr>
          <w:b w:val="0"/>
          <w:noProof/>
          <w:sz w:val="18"/>
        </w:rPr>
      </w:r>
      <w:r w:rsidRPr="00E72CE6">
        <w:rPr>
          <w:b w:val="0"/>
          <w:noProof/>
          <w:sz w:val="18"/>
        </w:rPr>
        <w:fldChar w:fldCharType="separate"/>
      </w:r>
      <w:r>
        <w:rPr>
          <w:b w:val="0"/>
          <w:noProof/>
          <w:sz w:val="18"/>
        </w:rPr>
        <w:t>7</w:t>
      </w:r>
      <w:r w:rsidRPr="00E72CE6">
        <w:rPr>
          <w:b w:val="0"/>
          <w:noProof/>
          <w:sz w:val="18"/>
        </w:rPr>
        <w:fldChar w:fldCharType="end"/>
      </w:r>
    </w:p>
    <w:p w14:paraId="23AF63A2" w14:textId="5B0900E3" w:rsidR="00E72CE6" w:rsidRDefault="00E72CE6">
      <w:pPr>
        <w:pStyle w:val="TOC3"/>
        <w:rPr>
          <w:rFonts w:asciiTheme="minorHAnsi" w:eastAsiaTheme="minorEastAsia" w:hAnsiTheme="minorHAnsi" w:cstheme="minorBidi"/>
          <w:b w:val="0"/>
          <w:noProof/>
          <w:kern w:val="0"/>
          <w:szCs w:val="22"/>
        </w:rPr>
      </w:pPr>
      <w:r>
        <w:rPr>
          <w:noProof/>
        </w:rPr>
        <w:t>Endnote 4—Amendment history</w:t>
      </w:r>
      <w:r w:rsidRPr="00E72CE6">
        <w:rPr>
          <w:b w:val="0"/>
          <w:noProof/>
          <w:sz w:val="18"/>
        </w:rPr>
        <w:tab/>
      </w:r>
      <w:r w:rsidRPr="00E72CE6">
        <w:rPr>
          <w:b w:val="0"/>
          <w:noProof/>
          <w:sz w:val="18"/>
        </w:rPr>
        <w:fldChar w:fldCharType="begin"/>
      </w:r>
      <w:r w:rsidRPr="00E72CE6">
        <w:rPr>
          <w:b w:val="0"/>
          <w:noProof/>
          <w:sz w:val="18"/>
        </w:rPr>
        <w:instrText xml:space="preserve"> PAGEREF _Toc141436341 \h </w:instrText>
      </w:r>
      <w:r w:rsidRPr="00E72CE6">
        <w:rPr>
          <w:b w:val="0"/>
          <w:noProof/>
          <w:sz w:val="18"/>
        </w:rPr>
      </w:r>
      <w:r w:rsidRPr="00E72CE6">
        <w:rPr>
          <w:b w:val="0"/>
          <w:noProof/>
          <w:sz w:val="18"/>
        </w:rPr>
        <w:fldChar w:fldCharType="separate"/>
      </w:r>
      <w:r>
        <w:rPr>
          <w:b w:val="0"/>
          <w:noProof/>
          <w:sz w:val="18"/>
        </w:rPr>
        <w:t>8</w:t>
      </w:r>
      <w:r w:rsidRPr="00E72CE6">
        <w:rPr>
          <w:b w:val="0"/>
          <w:noProof/>
          <w:sz w:val="18"/>
        </w:rPr>
        <w:fldChar w:fldCharType="end"/>
      </w:r>
    </w:p>
    <w:p w14:paraId="1A8DFB25" w14:textId="1317FA7D" w:rsidR="00E72CE6" w:rsidRDefault="00E72CE6">
      <w:pPr>
        <w:pStyle w:val="TOC3"/>
        <w:rPr>
          <w:rFonts w:asciiTheme="minorHAnsi" w:eastAsiaTheme="minorEastAsia" w:hAnsiTheme="minorHAnsi" w:cstheme="minorBidi"/>
          <w:b w:val="0"/>
          <w:noProof/>
          <w:kern w:val="0"/>
          <w:szCs w:val="22"/>
        </w:rPr>
      </w:pPr>
      <w:r>
        <w:rPr>
          <w:noProof/>
        </w:rPr>
        <w:t>Endnote 5—Editorial changes</w:t>
      </w:r>
      <w:r w:rsidRPr="00E72CE6">
        <w:rPr>
          <w:b w:val="0"/>
          <w:noProof/>
          <w:sz w:val="18"/>
        </w:rPr>
        <w:tab/>
      </w:r>
      <w:r w:rsidRPr="00E72CE6">
        <w:rPr>
          <w:b w:val="0"/>
          <w:noProof/>
          <w:sz w:val="18"/>
        </w:rPr>
        <w:fldChar w:fldCharType="begin"/>
      </w:r>
      <w:r w:rsidRPr="00E72CE6">
        <w:rPr>
          <w:b w:val="0"/>
          <w:noProof/>
          <w:sz w:val="18"/>
        </w:rPr>
        <w:instrText xml:space="preserve"> PAGEREF _Toc141436342 \h </w:instrText>
      </w:r>
      <w:r w:rsidRPr="00E72CE6">
        <w:rPr>
          <w:b w:val="0"/>
          <w:noProof/>
          <w:sz w:val="18"/>
        </w:rPr>
      </w:r>
      <w:r w:rsidRPr="00E72CE6">
        <w:rPr>
          <w:b w:val="0"/>
          <w:noProof/>
          <w:sz w:val="18"/>
        </w:rPr>
        <w:fldChar w:fldCharType="separate"/>
      </w:r>
      <w:r>
        <w:rPr>
          <w:b w:val="0"/>
          <w:noProof/>
          <w:sz w:val="18"/>
        </w:rPr>
        <w:t>9</w:t>
      </w:r>
      <w:r w:rsidRPr="00E72CE6">
        <w:rPr>
          <w:b w:val="0"/>
          <w:noProof/>
          <w:sz w:val="18"/>
        </w:rPr>
        <w:fldChar w:fldCharType="end"/>
      </w:r>
    </w:p>
    <w:p w14:paraId="0D9D9D41" w14:textId="48FABB54" w:rsidR="00F1216D" w:rsidRPr="007A5B39" w:rsidRDefault="00F1216D" w:rsidP="00651196">
      <w:pPr>
        <w:sectPr w:rsidR="00F1216D" w:rsidRPr="007A5B39" w:rsidSect="0022743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B6E96">
        <w:rPr>
          <w:rFonts w:cs="Times New Roman"/>
          <w:sz w:val="18"/>
        </w:rPr>
        <w:fldChar w:fldCharType="end"/>
      </w:r>
    </w:p>
    <w:p w14:paraId="137B85BD" w14:textId="77777777" w:rsidR="00715914" w:rsidRPr="00A41091" w:rsidRDefault="00715914" w:rsidP="00715914">
      <w:pPr>
        <w:pStyle w:val="ActHead5"/>
      </w:pPr>
      <w:bookmarkStart w:id="1" w:name="_Toc141436331"/>
      <w:r w:rsidRPr="00017BCC">
        <w:rPr>
          <w:rStyle w:val="CharSectno"/>
        </w:rPr>
        <w:lastRenderedPageBreak/>
        <w:t>1</w:t>
      </w:r>
      <w:r w:rsidRPr="00A41091">
        <w:t xml:space="preserve">  </w:t>
      </w:r>
      <w:r w:rsidR="00CE493D" w:rsidRPr="00A41091">
        <w:t>Name</w:t>
      </w:r>
      <w:bookmarkEnd w:id="1"/>
    </w:p>
    <w:p w14:paraId="04C671E4" w14:textId="352BA6F3" w:rsidR="00715914" w:rsidRPr="00A41091" w:rsidRDefault="00715914" w:rsidP="00715914">
      <w:pPr>
        <w:pStyle w:val="subsection"/>
      </w:pPr>
      <w:r w:rsidRPr="00A41091">
        <w:tab/>
      </w:r>
      <w:r w:rsidRPr="00A41091">
        <w:tab/>
      </w:r>
      <w:r w:rsidR="00D579F6" w:rsidRPr="00A41091">
        <w:t>This instrument is</w:t>
      </w:r>
      <w:r w:rsidR="00CE493D" w:rsidRPr="00A41091">
        <w:t xml:space="preserve"> the </w:t>
      </w:r>
      <w:r w:rsidR="007B6F19" w:rsidRPr="00A41091">
        <w:rPr>
          <w:i/>
          <w:noProof/>
        </w:rPr>
        <w:t>Health Insurance (</w:t>
      </w:r>
      <w:r w:rsidR="00F1216D">
        <w:rPr>
          <w:i/>
          <w:noProof/>
        </w:rPr>
        <w:t>Section 3</w:t>
      </w:r>
      <w:r w:rsidR="007B6F19" w:rsidRPr="00A41091">
        <w:rPr>
          <w:i/>
          <w:noProof/>
        </w:rPr>
        <w:t xml:space="preserve">C General Medical Services—Transcatheter Mitral Valve Repair) </w:t>
      </w:r>
      <w:r w:rsidR="00F1216D">
        <w:rPr>
          <w:i/>
          <w:noProof/>
        </w:rPr>
        <w:t>Determination 2</w:t>
      </w:r>
      <w:r w:rsidR="007B6F19" w:rsidRPr="00A41091">
        <w:rPr>
          <w:i/>
          <w:noProof/>
        </w:rPr>
        <w:t>021</w:t>
      </w:r>
      <w:r w:rsidRPr="00A41091">
        <w:t>.</w:t>
      </w:r>
    </w:p>
    <w:p w14:paraId="3DBE9033" w14:textId="77777777" w:rsidR="007500C8" w:rsidRPr="00A41091" w:rsidRDefault="007500C8" w:rsidP="007500C8">
      <w:pPr>
        <w:pStyle w:val="ActHead5"/>
      </w:pPr>
      <w:bookmarkStart w:id="2" w:name="_Toc141436332"/>
      <w:r w:rsidRPr="00017BCC">
        <w:rPr>
          <w:rStyle w:val="CharSectno"/>
        </w:rPr>
        <w:t>3</w:t>
      </w:r>
      <w:r w:rsidRPr="00A41091">
        <w:t xml:space="preserve">  Authority</w:t>
      </w:r>
      <w:bookmarkEnd w:id="2"/>
    </w:p>
    <w:p w14:paraId="52AED21D" w14:textId="77777777" w:rsidR="00157B8B" w:rsidRPr="00A41091" w:rsidRDefault="007500C8" w:rsidP="007E667A">
      <w:pPr>
        <w:pStyle w:val="subsection"/>
      </w:pPr>
      <w:r w:rsidRPr="00A41091">
        <w:tab/>
      </w:r>
      <w:r w:rsidRPr="00A41091">
        <w:tab/>
      </w:r>
      <w:r w:rsidR="00D579F6" w:rsidRPr="00A41091">
        <w:t>This instrument is</w:t>
      </w:r>
      <w:r w:rsidRPr="00A41091">
        <w:t xml:space="preserve"> made under </w:t>
      </w:r>
      <w:r w:rsidR="00516230" w:rsidRPr="00A41091">
        <w:t>subsection 3</w:t>
      </w:r>
      <w:r w:rsidR="0044467D" w:rsidRPr="00A41091">
        <w:t>C(1) of the</w:t>
      </w:r>
      <w:r w:rsidR="0044467D" w:rsidRPr="00A41091">
        <w:rPr>
          <w:i/>
        </w:rPr>
        <w:t xml:space="preserve"> Health Insurance Act 1973</w:t>
      </w:r>
      <w:r w:rsidR="00F4350D" w:rsidRPr="00A41091">
        <w:t>.</w:t>
      </w:r>
    </w:p>
    <w:p w14:paraId="17BF775B" w14:textId="77777777" w:rsidR="0044467D" w:rsidRPr="00A41091" w:rsidRDefault="0044467D" w:rsidP="0044467D">
      <w:pPr>
        <w:pStyle w:val="ActHead5"/>
      </w:pPr>
      <w:bookmarkStart w:id="3" w:name="_Toc141436333"/>
      <w:r w:rsidRPr="00017BCC">
        <w:rPr>
          <w:rStyle w:val="CharSectno"/>
        </w:rPr>
        <w:t>4</w:t>
      </w:r>
      <w:r w:rsidRPr="00A41091">
        <w:t xml:space="preserve">  Definitions</w:t>
      </w:r>
      <w:bookmarkEnd w:id="3"/>
    </w:p>
    <w:p w14:paraId="2752A937" w14:textId="77777777" w:rsidR="004070AB" w:rsidRPr="00A41091" w:rsidRDefault="004070AB" w:rsidP="00157A70">
      <w:pPr>
        <w:pStyle w:val="notetext"/>
      </w:pPr>
      <w:r w:rsidRPr="00A41091">
        <w:t>Note:</w:t>
      </w:r>
      <w:r w:rsidRPr="00A41091">
        <w:tab/>
        <w:t>A number of expressions used in this instrument are defined in the Act, including the following:</w:t>
      </w:r>
    </w:p>
    <w:p w14:paraId="29325D93" w14:textId="77777777" w:rsidR="00260FA0" w:rsidRPr="00A41091" w:rsidRDefault="004070AB" w:rsidP="00157A70">
      <w:pPr>
        <w:pStyle w:val="notepara"/>
      </w:pPr>
      <w:r w:rsidRPr="00A41091">
        <w:t>(a)</w:t>
      </w:r>
      <w:r w:rsidRPr="00A41091">
        <w:tab/>
      </w:r>
      <w:r w:rsidR="00260FA0" w:rsidRPr="00A41091">
        <w:t>clinically relevant service;</w:t>
      </w:r>
    </w:p>
    <w:p w14:paraId="0C3CABE5" w14:textId="77777777" w:rsidR="002D5066" w:rsidRPr="00A41091" w:rsidRDefault="00260FA0" w:rsidP="00157A70">
      <w:pPr>
        <w:pStyle w:val="notepara"/>
      </w:pPr>
      <w:r w:rsidRPr="00A41091">
        <w:t>(b)</w:t>
      </w:r>
      <w:r w:rsidRPr="00A41091">
        <w:tab/>
      </w:r>
      <w:r w:rsidR="002D5066" w:rsidRPr="00A41091">
        <w:t>general medical services table;</w:t>
      </w:r>
    </w:p>
    <w:p w14:paraId="0E9B1B5A" w14:textId="77777777" w:rsidR="004070AB" w:rsidRPr="00A41091" w:rsidRDefault="002D5066" w:rsidP="00157A70">
      <w:pPr>
        <w:pStyle w:val="notepara"/>
      </w:pPr>
      <w:r w:rsidRPr="00A41091">
        <w:t>(</w:t>
      </w:r>
      <w:r w:rsidR="00260FA0" w:rsidRPr="00A41091">
        <w:t>c</w:t>
      </w:r>
      <w:r w:rsidRPr="00A41091">
        <w:t>)</w:t>
      </w:r>
      <w:r w:rsidRPr="00A41091">
        <w:tab/>
      </w:r>
      <w:r w:rsidR="004070AB" w:rsidRPr="00A41091">
        <w:t>hospital;</w:t>
      </w:r>
    </w:p>
    <w:p w14:paraId="6F751725" w14:textId="77777777" w:rsidR="00FD3DE2" w:rsidRPr="00A41091" w:rsidRDefault="00FD3DE2" w:rsidP="00157A70">
      <w:pPr>
        <w:pStyle w:val="notepara"/>
      </w:pPr>
      <w:r w:rsidRPr="00A41091">
        <w:t>(</w:t>
      </w:r>
      <w:r w:rsidR="00260FA0" w:rsidRPr="00A41091">
        <w:t>d</w:t>
      </w:r>
      <w:r w:rsidRPr="00A41091">
        <w:t>)</w:t>
      </w:r>
      <w:r w:rsidRPr="00A41091">
        <w:tab/>
        <w:t>item;</w:t>
      </w:r>
    </w:p>
    <w:p w14:paraId="7A05E345" w14:textId="77777777" w:rsidR="00260FA0" w:rsidRPr="00A41091" w:rsidRDefault="00260FA0" w:rsidP="00157A70">
      <w:pPr>
        <w:pStyle w:val="notepara"/>
      </w:pPr>
      <w:r w:rsidRPr="00A41091">
        <w:t>(e)</w:t>
      </w:r>
      <w:r w:rsidRPr="00A41091">
        <w:tab/>
        <w:t>practitioner;</w:t>
      </w:r>
    </w:p>
    <w:p w14:paraId="4EECBF95" w14:textId="77777777" w:rsidR="004070AB" w:rsidRPr="00A41091" w:rsidRDefault="004070AB" w:rsidP="00157A70">
      <w:pPr>
        <w:pStyle w:val="notepara"/>
      </w:pPr>
      <w:r w:rsidRPr="00A41091">
        <w:t>(</w:t>
      </w:r>
      <w:r w:rsidR="00260FA0" w:rsidRPr="00A41091">
        <w:t>f</w:t>
      </w:r>
      <w:r w:rsidRPr="00A41091">
        <w:t>)</w:t>
      </w:r>
      <w:r w:rsidRPr="00A41091">
        <w:tab/>
        <w:t>professional service</w:t>
      </w:r>
      <w:r w:rsidR="00C00182" w:rsidRPr="00A41091">
        <w:t>.</w:t>
      </w:r>
    </w:p>
    <w:p w14:paraId="6B7E9829" w14:textId="77777777" w:rsidR="004070AB" w:rsidRPr="00A41091" w:rsidRDefault="004070AB" w:rsidP="00157A70">
      <w:pPr>
        <w:pStyle w:val="subsection"/>
      </w:pPr>
      <w:r w:rsidRPr="00A41091">
        <w:tab/>
      </w:r>
      <w:r w:rsidRPr="00A41091">
        <w:tab/>
        <w:t>In this instrument:</w:t>
      </w:r>
    </w:p>
    <w:p w14:paraId="72A03F59" w14:textId="77777777" w:rsidR="00EC4821" w:rsidRPr="00A41091" w:rsidRDefault="00EC4821" w:rsidP="00EC4821">
      <w:pPr>
        <w:pStyle w:val="Definition"/>
      </w:pPr>
      <w:r w:rsidRPr="00A41091">
        <w:rPr>
          <w:b/>
          <w:i/>
        </w:rPr>
        <w:t>Act</w:t>
      </w:r>
      <w:r w:rsidRPr="00A41091">
        <w:t xml:space="preserve"> means the </w:t>
      </w:r>
      <w:r w:rsidRPr="00A41091">
        <w:rPr>
          <w:i/>
        </w:rPr>
        <w:t>Health Insurance Act 1973</w:t>
      </w:r>
      <w:r w:rsidRPr="00A41091">
        <w:t>.</w:t>
      </w:r>
    </w:p>
    <w:p w14:paraId="08AB2D40" w14:textId="77777777" w:rsidR="004070AB" w:rsidRPr="00A41091" w:rsidRDefault="004070AB" w:rsidP="00EC4821">
      <w:pPr>
        <w:pStyle w:val="Definition"/>
      </w:pPr>
      <w:r w:rsidRPr="00A41091">
        <w:rPr>
          <w:b/>
          <w:i/>
        </w:rPr>
        <w:t>TMVr</w:t>
      </w:r>
      <w:r w:rsidRPr="00A41091">
        <w:t xml:space="preserve"> is short for transcatheter mitral valve repair.</w:t>
      </w:r>
    </w:p>
    <w:p w14:paraId="29F3A3BA" w14:textId="77777777" w:rsidR="00EE379F" w:rsidRPr="00A41091" w:rsidRDefault="00106B1A" w:rsidP="00EE379F">
      <w:pPr>
        <w:pStyle w:val="Definition"/>
      </w:pPr>
      <w:r w:rsidRPr="00A41091">
        <w:rPr>
          <w:b/>
          <w:i/>
        </w:rPr>
        <w:t>TMVr accreditation committee</w:t>
      </w:r>
      <w:r w:rsidRPr="00A41091">
        <w:t xml:space="preserve"> </w:t>
      </w:r>
      <w:r w:rsidR="00EE379F" w:rsidRPr="00A41091">
        <w:t>means the committee of that name administered by Cardiac Accredited Services Limited.</w:t>
      </w:r>
    </w:p>
    <w:p w14:paraId="02DCE83F" w14:textId="77777777" w:rsidR="00463766" w:rsidRPr="00A41091" w:rsidRDefault="00463766" w:rsidP="00EC4821">
      <w:pPr>
        <w:pStyle w:val="Definition"/>
      </w:pPr>
      <w:r w:rsidRPr="00A41091">
        <w:rPr>
          <w:b/>
          <w:i/>
        </w:rPr>
        <w:t>TMVr suitability case conference</w:t>
      </w:r>
      <w:r w:rsidRPr="00A41091">
        <w:t xml:space="preserve"> means a case conference that meets the requirements set out in </w:t>
      </w:r>
      <w:r w:rsidR="004B10D4" w:rsidRPr="00A41091">
        <w:t>section 6</w:t>
      </w:r>
      <w:r w:rsidRPr="00A41091">
        <w:t>.</w:t>
      </w:r>
    </w:p>
    <w:p w14:paraId="6FC66BE9" w14:textId="77777777" w:rsidR="0044467D" w:rsidRPr="00A41091" w:rsidRDefault="00EC4821" w:rsidP="00EC4821">
      <w:pPr>
        <w:pStyle w:val="ActHead5"/>
      </w:pPr>
      <w:bookmarkStart w:id="4" w:name="_Toc141436334"/>
      <w:r w:rsidRPr="00017BCC">
        <w:rPr>
          <w:rStyle w:val="CharSectno"/>
        </w:rPr>
        <w:t>5</w:t>
      </w:r>
      <w:r w:rsidRPr="00A41091">
        <w:t xml:space="preserve">  Treatment of </w:t>
      </w:r>
      <w:r w:rsidR="00463766" w:rsidRPr="00A41091">
        <w:t>transcatheter mitral valve</w:t>
      </w:r>
      <w:r w:rsidRPr="00A41091">
        <w:t xml:space="preserve"> services</w:t>
      </w:r>
      <w:bookmarkEnd w:id="4"/>
    </w:p>
    <w:p w14:paraId="2A26BE3D" w14:textId="41A42975" w:rsidR="00EC4821" w:rsidRPr="00A41091" w:rsidRDefault="00EC4821" w:rsidP="00EC4821">
      <w:pPr>
        <w:pStyle w:val="subsection"/>
      </w:pPr>
      <w:r w:rsidRPr="00A41091">
        <w:tab/>
      </w:r>
      <w:r w:rsidR="00456B87" w:rsidRPr="00A41091">
        <w:t>(1)</w:t>
      </w:r>
      <w:r w:rsidRPr="00A41091">
        <w:tab/>
      </w:r>
      <w:r w:rsidR="0024764B" w:rsidRPr="00A41091">
        <w:t>A</w:t>
      </w:r>
      <w:r w:rsidRPr="00A41091">
        <w:t xml:space="preserve"> health service </w:t>
      </w:r>
      <w:r w:rsidR="002A2774" w:rsidRPr="00A41091">
        <w:t xml:space="preserve">(the </w:t>
      </w:r>
      <w:r w:rsidR="002A2774" w:rsidRPr="00A41091">
        <w:rPr>
          <w:b/>
          <w:i/>
        </w:rPr>
        <w:t>service</w:t>
      </w:r>
      <w:r w:rsidR="002A2774" w:rsidRPr="00A41091">
        <w:t xml:space="preserve">) </w:t>
      </w:r>
      <w:r w:rsidR="00463766" w:rsidRPr="00A41091">
        <w:t>described in an item of the table in</w:t>
      </w:r>
      <w:r w:rsidRPr="00A41091">
        <w:t xml:space="preserve"> </w:t>
      </w:r>
      <w:r w:rsidR="00017BCC">
        <w:t>subsection (</w:t>
      </w:r>
      <w:r w:rsidR="00463766" w:rsidRPr="00A41091">
        <w:t>5)</w:t>
      </w:r>
      <w:r w:rsidR="0039652E" w:rsidRPr="00A41091">
        <w:t xml:space="preserve"> is</w:t>
      </w:r>
      <w:r w:rsidR="00A76D0B" w:rsidRPr="00A41091">
        <w:t xml:space="preserve"> </w:t>
      </w:r>
      <w:r w:rsidR="0024764B" w:rsidRPr="00A41091">
        <w:t xml:space="preserve">to be treated, </w:t>
      </w:r>
      <w:r w:rsidR="004325EB" w:rsidRPr="00A41091">
        <w:t>in the circumstance</w:t>
      </w:r>
      <w:r w:rsidR="00463766" w:rsidRPr="00A41091">
        <w:t>s specified</w:t>
      </w:r>
      <w:r w:rsidR="004325EB" w:rsidRPr="00A41091">
        <w:t xml:space="preserve"> in </w:t>
      </w:r>
      <w:r w:rsidR="00017BCC">
        <w:t>subsection (</w:t>
      </w:r>
      <w:r w:rsidR="00C63376" w:rsidRPr="00A41091">
        <w:t>2</w:t>
      </w:r>
      <w:r w:rsidR="004325EB" w:rsidRPr="00A41091">
        <w:t xml:space="preserve">) and </w:t>
      </w:r>
      <w:r w:rsidR="0024764B" w:rsidRPr="00A41091">
        <w:t xml:space="preserve">for the purposes of </w:t>
      </w:r>
      <w:r w:rsidR="008764D8" w:rsidRPr="00A41091">
        <w:t xml:space="preserve">the </w:t>
      </w:r>
      <w:r w:rsidR="000A1ED1" w:rsidRPr="00A41091">
        <w:t xml:space="preserve">provisions specified in </w:t>
      </w:r>
      <w:r w:rsidR="00017BCC">
        <w:t>subsection (</w:t>
      </w:r>
      <w:r w:rsidR="00C63376" w:rsidRPr="00A41091">
        <w:t>3</w:t>
      </w:r>
      <w:r w:rsidR="000A1ED1" w:rsidRPr="00A41091">
        <w:t>)</w:t>
      </w:r>
      <w:r w:rsidR="0024764B" w:rsidRPr="00A41091">
        <w:t>, as if:</w:t>
      </w:r>
    </w:p>
    <w:p w14:paraId="2B5CE6A1" w14:textId="77777777" w:rsidR="0024764B" w:rsidRPr="00A41091" w:rsidRDefault="0024764B" w:rsidP="0024764B">
      <w:pPr>
        <w:pStyle w:val="paragraph"/>
      </w:pPr>
      <w:r w:rsidRPr="00A41091">
        <w:tab/>
        <w:t>(a)</w:t>
      </w:r>
      <w:r w:rsidRPr="00A41091">
        <w:tab/>
      </w:r>
      <w:r w:rsidR="00505830" w:rsidRPr="00A41091">
        <w:t>it</w:t>
      </w:r>
      <w:r w:rsidR="00A76D0B" w:rsidRPr="00A41091">
        <w:t xml:space="preserve"> </w:t>
      </w:r>
      <w:r w:rsidR="00463766" w:rsidRPr="00A41091">
        <w:t>were</w:t>
      </w:r>
      <w:r w:rsidRPr="00A41091">
        <w:t xml:space="preserve"> both a professional service and a medical service; and</w:t>
      </w:r>
    </w:p>
    <w:p w14:paraId="2608785F" w14:textId="76FBD760" w:rsidR="0024764B" w:rsidRPr="00A41091" w:rsidRDefault="0024764B" w:rsidP="0024764B">
      <w:pPr>
        <w:pStyle w:val="paragraph"/>
      </w:pPr>
      <w:r w:rsidRPr="00A41091">
        <w:tab/>
        <w:t>(b)</w:t>
      </w:r>
      <w:r w:rsidRPr="00A41091">
        <w:tab/>
      </w:r>
      <w:r w:rsidR="00A76D0B" w:rsidRPr="00A41091">
        <w:t xml:space="preserve">there </w:t>
      </w:r>
      <w:r w:rsidR="00463766" w:rsidRPr="00A41091">
        <w:t>were</w:t>
      </w:r>
      <w:r w:rsidR="00A76D0B" w:rsidRPr="00A41091">
        <w:t xml:space="preserve"> </w:t>
      </w:r>
      <w:r w:rsidRPr="00A41091">
        <w:t>an item in the general medical services table</w:t>
      </w:r>
      <w:r w:rsidR="00463766" w:rsidRPr="00A41091">
        <w:t xml:space="preserve"> in the location mentioned in </w:t>
      </w:r>
      <w:r w:rsidR="00017BCC">
        <w:t>subsection (</w:t>
      </w:r>
      <w:r w:rsidR="00C63376" w:rsidRPr="00A41091">
        <w:t>4</w:t>
      </w:r>
      <w:r w:rsidR="00463766" w:rsidRPr="00A41091">
        <w:t>)</w:t>
      </w:r>
      <w:r w:rsidRPr="00A41091">
        <w:t xml:space="preserve">, corresponding to the item </w:t>
      </w:r>
      <w:r w:rsidR="00505830" w:rsidRPr="00A41091">
        <w:t xml:space="preserve">of </w:t>
      </w:r>
      <w:r w:rsidR="001D10B4" w:rsidRPr="00A41091">
        <w:t xml:space="preserve">the table in </w:t>
      </w:r>
      <w:r w:rsidR="00017BCC">
        <w:t>subsection (</w:t>
      </w:r>
      <w:r w:rsidR="00463766" w:rsidRPr="00A41091">
        <w:t>5)</w:t>
      </w:r>
      <w:r w:rsidR="001D10B4" w:rsidRPr="00A41091">
        <w:t xml:space="preserve"> that </w:t>
      </w:r>
      <w:r w:rsidR="002A2774" w:rsidRPr="00A41091">
        <w:t xml:space="preserve">describes </w:t>
      </w:r>
      <w:r w:rsidR="001D10B4" w:rsidRPr="00A41091">
        <w:t>the service</w:t>
      </w:r>
      <w:r w:rsidR="00505830" w:rsidRPr="00A41091">
        <w:t xml:space="preserve">, </w:t>
      </w:r>
      <w:r w:rsidRPr="00A41091">
        <w:t>that:</w:t>
      </w:r>
    </w:p>
    <w:p w14:paraId="2DFE8BBC" w14:textId="77777777" w:rsidR="0024764B" w:rsidRPr="00A41091" w:rsidRDefault="0024764B" w:rsidP="0024764B">
      <w:pPr>
        <w:pStyle w:val="paragraphsub"/>
      </w:pPr>
      <w:r w:rsidRPr="00A41091">
        <w:lastRenderedPageBreak/>
        <w:tab/>
        <w:t>(i)</w:t>
      </w:r>
      <w:r w:rsidRPr="00A41091">
        <w:tab/>
        <w:t>relate</w:t>
      </w:r>
      <w:r w:rsidR="00463766" w:rsidRPr="00A41091">
        <w:t>d</w:t>
      </w:r>
      <w:r w:rsidRPr="00A41091">
        <w:t xml:space="preserve"> to the service; and</w:t>
      </w:r>
    </w:p>
    <w:p w14:paraId="1943801E" w14:textId="46BE5BED" w:rsidR="00DE27AF" w:rsidRPr="00A41091" w:rsidRDefault="0024764B" w:rsidP="00321220">
      <w:pPr>
        <w:pStyle w:val="paragraphsub"/>
      </w:pPr>
      <w:r w:rsidRPr="00A41091">
        <w:tab/>
        <w:t>(ii)</w:t>
      </w:r>
      <w:r w:rsidRPr="00A41091">
        <w:tab/>
      </w:r>
      <w:r w:rsidR="00A76D0B" w:rsidRPr="00A41091">
        <w:t>specifie</w:t>
      </w:r>
      <w:r w:rsidR="00463766" w:rsidRPr="00A41091">
        <w:t>d</w:t>
      </w:r>
      <w:r w:rsidR="00A76D0B" w:rsidRPr="00A41091">
        <w:t xml:space="preserve"> a fee</w:t>
      </w:r>
      <w:r w:rsidRPr="00A41091">
        <w:t xml:space="preserve"> for the service</w:t>
      </w:r>
      <w:r w:rsidR="002A2774" w:rsidRPr="00A41091">
        <w:t>,</w:t>
      </w:r>
      <w:r w:rsidR="00A76D0B" w:rsidRPr="00A41091">
        <w:t xml:space="preserve"> in relation to each State,</w:t>
      </w:r>
      <w:r w:rsidRPr="00A41091">
        <w:t xml:space="preserve"> </w:t>
      </w:r>
      <w:r w:rsidR="00A76D0B" w:rsidRPr="00A41091">
        <w:t>that corresponds</w:t>
      </w:r>
      <w:r w:rsidRPr="00A41091">
        <w:t xml:space="preserve"> to the fee </w:t>
      </w:r>
      <w:r w:rsidR="002A2774" w:rsidRPr="00A41091">
        <w:t xml:space="preserve">set out in the </w:t>
      </w:r>
      <w:r w:rsidR="00463766" w:rsidRPr="00A41091">
        <w:t xml:space="preserve">item of the </w:t>
      </w:r>
      <w:r w:rsidR="002A2774" w:rsidRPr="00A41091">
        <w:t xml:space="preserve">table in </w:t>
      </w:r>
      <w:r w:rsidR="00017BCC">
        <w:t>subsection (</w:t>
      </w:r>
      <w:r w:rsidR="00463766" w:rsidRPr="00A41091">
        <w:t>5)</w:t>
      </w:r>
      <w:r w:rsidR="002A2774" w:rsidRPr="00A41091">
        <w:t xml:space="preserve"> </w:t>
      </w:r>
      <w:r w:rsidR="00463766" w:rsidRPr="00A41091">
        <w:t>that describes</w:t>
      </w:r>
      <w:r w:rsidR="002A2774" w:rsidRPr="00A41091">
        <w:t xml:space="preserve"> the service</w:t>
      </w:r>
      <w:r w:rsidR="00463766" w:rsidRPr="00A41091">
        <w:t>.</w:t>
      </w:r>
    </w:p>
    <w:p w14:paraId="4D96CA0D" w14:textId="24A7D42E" w:rsidR="00C63376" w:rsidRPr="00A41091" w:rsidRDefault="009024C1" w:rsidP="00C63376">
      <w:pPr>
        <w:pStyle w:val="subsection"/>
      </w:pPr>
      <w:r w:rsidRPr="00A41091">
        <w:tab/>
      </w:r>
      <w:r w:rsidR="00C63376" w:rsidRPr="00A41091">
        <w:t>(2)</w:t>
      </w:r>
      <w:r w:rsidR="00C63376" w:rsidRPr="00A41091">
        <w:tab/>
        <w:t xml:space="preserve">For the purposes of </w:t>
      </w:r>
      <w:r w:rsidR="00017BCC">
        <w:t>subsection (</w:t>
      </w:r>
      <w:r w:rsidR="00C63376" w:rsidRPr="00A41091">
        <w:t>1), the circumstances are that the service is provided as a clinically relevant service.</w:t>
      </w:r>
    </w:p>
    <w:p w14:paraId="2CD235AE" w14:textId="35CC4672" w:rsidR="00C63376" w:rsidRPr="00A41091" w:rsidRDefault="00C63376" w:rsidP="00C63376">
      <w:pPr>
        <w:pStyle w:val="subsection"/>
      </w:pPr>
      <w:r w:rsidRPr="00A41091">
        <w:tab/>
        <w:t>(3)</w:t>
      </w:r>
      <w:r w:rsidRPr="00A41091">
        <w:tab/>
        <w:t xml:space="preserve">For the purposes of </w:t>
      </w:r>
      <w:r w:rsidR="00017BCC">
        <w:t>subsection (</w:t>
      </w:r>
      <w:r w:rsidRPr="00A41091">
        <w:t>1), the provisions of the following that relate to professional services, medical services or items are specified:</w:t>
      </w:r>
    </w:p>
    <w:p w14:paraId="17622FB4" w14:textId="77777777" w:rsidR="00C63376" w:rsidRPr="00A41091" w:rsidRDefault="00C63376" w:rsidP="00C63376">
      <w:pPr>
        <w:pStyle w:val="paragraph"/>
      </w:pPr>
      <w:r w:rsidRPr="00A41091">
        <w:tab/>
        <w:t>(a)</w:t>
      </w:r>
      <w:r w:rsidRPr="00A41091">
        <w:tab/>
        <w:t>the Act and regulations made under the Act;</w:t>
      </w:r>
    </w:p>
    <w:p w14:paraId="2CCCB78D" w14:textId="77777777" w:rsidR="00C63376" w:rsidRPr="00A41091" w:rsidRDefault="00C63376" w:rsidP="00C63376">
      <w:pPr>
        <w:pStyle w:val="paragraph"/>
      </w:pPr>
      <w:r w:rsidRPr="00A41091">
        <w:tab/>
        <w:t>(b)</w:t>
      </w:r>
      <w:r w:rsidRPr="00A41091">
        <w:tab/>
        <w:t xml:space="preserve">the </w:t>
      </w:r>
      <w:r w:rsidRPr="00A41091">
        <w:rPr>
          <w:i/>
        </w:rPr>
        <w:t>National Health Act 1953</w:t>
      </w:r>
      <w:r w:rsidRPr="00A41091">
        <w:t xml:space="preserve"> and regulations made under that Act.</w:t>
      </w:r>
    </w:p>
    <w:p w14:paraId="44AA67AD" w14:textId="77777777" w:rsidR="00F748EB" w:rsidRPr="00A41091" w:rsidRDefault="00C63376" w:rsidP="00463766">
      <w:pPr>
        <w:pStyle w:val="subsection"/>
      </w:pPr>
      <w:r w:rsidRPr="00A41091">
        <w:tab/>
      </w:r>
      <w:r w:rsidR="009024C1" w:rsidRPr="00A41091">
        <w:t>(</w:t>
      </w:r>
      <w:r w:rsidRPr="00A41091">
        <w:t>4</w:t>
      </w:r>
      <w:r w:rsidR="009024C1" w:rsidRPr="00A41091">
        <w:t>)</w:t>
      </w:r>
      <w:r w:rsidR="009024C1" w:rsidRPr="00A41091">
        <w:tab/>
      </w:r>
      <w:r w:rsidR="00463766" w:rsidRPr="00A41091">
        <w:t xml:space="preserve">For the purposes of </w:t>
      </w:r>
      <w:r w:rsidR="004B10D4" w:rsidRPr="00A41091">
        <w:t>paragraph (</w:t>
      </w:r>
      <w:r w:rsidR="00463766" w:rsidRPr="00A41091">
        <w:t>1)(b), the location is</w:t>
      </w:r>
      <w:r w:rsidR="00F748EB" w:rsidRPr="00A41091">
        <w:t>:</w:t>
      </w:r>
    </w:p>
    <w:p w14:paraId="58582E50" w14:textId="77777777" w:rsidR="00E70D2D" w:rsidRPr="00A41091" w:rsidRDefault="00F748EB" w:rsidP="00463766">
      <w:pPr>
        <w:pStyle w:val="paragraph"/>
      </w:pPr>
      <w:r w:rsidRPr="00A41091">
        <w:tab/>
        <w:t>(</w:t>
      </w:r>
      <w:r w:rsidR="00463766" w:rsidRPr="00A41091">
        <w:t>a</w:t>
      </w:r>
      <w:r w:rsidRPr="00A41091">
        <w:t>)</w:t>
      </w:r>
      <w:r w:rsidRPr="00A41091">
        <w:tab/>
      </w:r>
      <w:r w:rsidR="00E70D2D" w:rsidRPr="00A41091">
        <w:t xml:space="preserve">for </w:t>
      </w:r>
      <w:r w:rsidR="00516230" w:rsidRPr="00A41091">
        <w:t>items 6</w:t>
      </w:r>
      <w:r w:rsidR="00E70D2D" w:rsidRPr="00A41091">
        <w:t>082 and 6084—</w:t>
      </w:r>
      <w:r w:rsidR="00516230" w:rsidRPr="00A41091">
        <w:t>Part 2</w:t>
      </w:r>
      <w:r w:rsidR="00E70D2D" w:rsidRPr="00A41091">
        <w:t xml:space="preserve"> of the general medical services table</w:t>
      </w:r>
      <w:r w:rsidR="001D10B4" w:rsidRPr="00A41091">
        <w:t xml:space="preserve"> (which deals with attendance</w:t>
      </w:r>
      <w:r w:rsidR="00C279FD" w:rsidRPr="00A41091">
        <w:t>s</w:t>
      </w:r>
      <w:r w:rsidR="001D10B4" w:rsidRPr="00A41091">
        <w:t>)</w:t>
      </w:r>
      <w:r w:rsidR="00E70D2D" w:rsidRPr="00A41091">
        <w:t>; and</w:t>
      </w:r>
    </w:p>
    <w:p w14:paraId="49F5A46E" w14:textId="1B1D8485" w:rsidR="009024C1" w:rsidRPr="00A41091" w:rsidRDefault="00E70D2D" w:rsidP="00463766">
      <w:pPr>
        <w:pStyle w:val="paragraph"/>
      </w:pPr>
      <w:r w:rsidRPr="00A41091">
        <w:tab/>
        <w:t>(</w:t>
      </w:r>
      <w:r w:rsidR="00463766" w:rsidRPr="00A41091">
        <w:t>b</w:t>
      </w:r>
      <w:r w:rsidRPr="00A41091">
        <w:t>)</w:t>
      </w:r>
      <w:r w:rsidRPr="00A41091">
        <w:tab/>
      </w:r>
      <w:r w:rsidR="009024C1" w:rsidRPr="00A41091">
        <w:t xml:space="preserve">for </w:t>
      </w:r>
      <w:r w:rsidR="00516230" w:rsidRPr="00A41091">
        <w:t>items 3</w:t>
      </w:r>
      <w:r w:rsidR="009024C1" w:rsidRPr="00A41091">
        <w:t>84</w:t>
      </w:r>
      <w:r w:rsidR="00AF775D" w:rsidRPr="00A41091">
        <w:t>61</w:t>
      </w:r>
      <w:r w:rsidR="009024C1" w:rsidRPr="00A41091">
        <w:t xml:space="preserve"> and 384</w:t>
      </w:r>
      <w:r w:rsidR="00AF775D" w:rsidRPr="00A41091">
        <w:t>63</w:t>
      </w:r>
      <w:r w:rsidR="009024C1" w:rsidRPr="00A41091">
        <w:t>—Subgroup 6 of Group T8</w:t>
      </w:r>
      <w:r w:rsidR="008F08F9" w:rsidRPr="00A41091">
        <w:t xml:space="preserve"> </w:t>
      </w:r>
      <w:r w:rsidRPr="00A41091">
        <w:t xml:space="preserve">of </w:t>
      </w:r>
      <w:r w:rsidR="00516230" w:rsidRPr="00A41091">
        <w:t>Part 5</w:t>
      </w:r>
      <w:r w:rsidRPr="00A41091">
        <w:t xml:space="preserve"> </w:t>
      </w:r>
      <w:r w:rsidR="008F08F9" w:rsidRPr="00A41091">
        <w:t>of the general medical services table</w:t>
      </w:r>
      <w:r w:rsidR="001D10B4" w:rsidRPr="00A41091">
        <w:t xml:space="preserve"> (which deals with cardio</w:t>
      </w:r>
      <w:r w:rsidR="00F1216D">
        <w:noBreakHyphen/>
      </w:r>
      <w:r w:rsidR="001D10B4" w:rsidRPr="00A41091">
        <w:t>thoracic surgical operations)</w:t>
      </w:r>
      <w:r w:rsidR="008F08F9" w:rsidRPr="00A41091">
        <w:t>.</w:t>
      </w:r>
    </w:p>
    <w:p w14:paraId="6FB1E2FB" w14:textId="2C4DC620" w:rsidR="00463766" w:rsidRPr="00A41091" w:rsidRDefault="00463766" w:rsidP="00463766">
      <w:pPr>
        <w:pStyle w:val="subsection"/>
      </w:pPr>
      <w:r w:rsidRPr="00A41091">
        <w:tab/>
        <w:t>(5)</w:t>
      </w:r>
      <w:r w:rsidRPr="00A41091">
        <w:tab/>
        <w:t xml:space="preserve">For the purposes of </w:t>
      </w:r>
      <w:r w:rsidR="00017BCC">
        <w:t>subsection (</w:t>
      </w:r>
      <w:r w:rsidRPr="00A41091">
        <w:t>1), the health services are as follows</w:t>
      </w:r>
      <w:r w:rsidR="001E1101" w:rsidRPr="00A41091">
        <w:t>.</w:t>
      </w:r>
    </w:p>
    <w:p w14:paraId="165D9AEB" w14:textId="77777777" w:rsidR="00463766" w:rsidRPr="00A41091" w:rsidRDefault="00463766" w:rsidP="0046376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9"/>
        <w:gridCol w:w="6073"/>
        <w:gridCol w:w="1315"/>
      </w:tblGrid>
      <w:tr w:rsidR="00463766" w:rsidRPr="00A41091" w14:paraId="27285206" w14:textId="77777777" w:rsidTr="008E670E">
        <w:trPr>
          <w:tblHeader/>
        </w:trPr>
        <w:tc>
          <w:tcPr>
            <w:tcW w:w="5000" w:type="pct"/>
            <w:gridSpan w:val="3"/>
            <w:tcBorders>
              <w:top w:val="single" w:sz="12" w:space="0" w:color="auto"/>
              <w:left w:val="nil"/>
              <w:bottom w:val="single" w:sz="4" w:space="0" w:color="auto"/>
              <w:right w:val="nil"/>
            </w:tcBorders>
            <w:shd w:val="clear" w:color="auto" w:fill="auto"/>
            <w:hideMark/>
          </w:tcPr>
          <w:p w14:paraId="200CD3DC" w14:textId="77777777" w:rsidR="00463766" w:rsidRPr="00A41091" w:rsidRDefault="00463766" w:rsidP="00463766">
            <w:pPr>
              <w:pStyle w:val="TableHeading"/>
            </w:pPr>
            <w:r w:rsidRPr="00A41091">
              <w:t>Transcatheter mitral valve services</w:t>
            </w:r>
          </w:p>
        </w:tc>
      </w:tr>
      <w:tr w:rsidR="00463766" w:rsidRPr="00A41091" w14:paraId="135E0929" w14:textId="77777777" w:rsidTr="008E670E">
        <w:tc>
          <w:tcPr>
            <w:tcW w:w="668" w:type="pct"/>
            <w:tcBorders>
              <w:top w:val="single" w:sz="4" w:space="0" w:color="auto"/>
              <w:left w:val="nil"/>
              <w:bottom w:val="single" w:sz="4" w:space="0" w:color="auto"/>
              <w:right w:val="nil"/>
            </w:tcBorders>
            <w:shd w:val="clear" w:color="auto" w:fill="auto"/>
          </w:tcPr>
          <w:p w14:paraId="50DF855F" w14:textId="77777777" w:rsidR="00463766" w:rsidRPr="00A41091" w:rsidRDefault="00463766" w:rsidP="00463766">
            <w:pPr>
              <w:pStyle w:val="TableHeading"/>
            </w:pPr>
            <w:r w:rsidRPr="00A41091">
              <w:t>Column 1</w:t>
            </w:r>
          </w:p>
          <w:p w14:paraId="2A0C7B82" w14:textId="77777777" w:rsidR="00463766" w:rsidRPr="00A41091" w:rsidRDefault="00463766" w:rsidP="00463766">
            <w:pPr>
              <w:pStyle w:val="TableHeading"/>
            </w:pPr>
            <w:r w:rsidRPr="00A41091">
              <w:t>Item</w:t>
            </w:r>
          </w:p>
        </w:tc>
        <w:tc>
          <w:tcPr>
            <w:tcW w:w="3561" w:type="pct"/>
            <w:tcBorders>
              <w:top w:val="single" w:sz="4" w:space="0" w:color="auto"/>
              <w:left w:val="nil"/>
              <w:bottom w:val="single" w:sz="4" w:space="0" w:color="auto"/>
              <w:right w:val="nil"/>
            </w:tcBorders>
            <w:shd w:val="clear" w:color="auto" w:fill="auto"/>
          </w:tcPr>
          <w:p w14:paraId="3BEAF694" w14:textId="77777777" w:rsidR="00463766" w:rsidRPr="00A41091" w:rsidRDefault="00463766" w:rsidP="00463766">
            <w:pPr>
              <w:pStyle w:val="TableHeading"/>
            </w:pPr>
            <w:r w:rsidRPr="00A41091">
              <w:t>Column 2</w:t>
            </w:r>
          </w:p>
          <w:p w14:paraId="40026920" w14:textId="77777777" w:rsidR="00463766" w:rsidRPr="00A41091" w:rsidRDefault="00463766" w:rsidP="00463766">
            <w:pPr>
              <w:pStyle w:val="TableHeading"/>
            </w:pPr>
            <w:r w:rsidRPr="00A41091">
              <w:t>Description</w:t>
            </w:r>
          </w:p>
        </w:tc>
        <w:tc>
          <w:tcPr>
            <w:tcW w:w="771" w:type="pct"/>
            <w:tcBorders>
              <w:top w:val="single" w:sz="4" w:space="0" w:color="auto"/>
              <w:left w:val="nil"/>
              <w:bottom w:val="single" w:sz="4" w:space="0" w:color="auto"/>
              <w:right w:val="nil"/>
            </w:tcBorders>
            <w:shd w:val="clear" w:color="auto" w:fill="auto"/>
          </w:tcPr>
          <w:p w14:paraId="3787D6E7" w14:textId="77777777" w:rsidR="00463766" w:rsidRPr="00A41091" w:rsidRDefault="00463766" w:rsidP="00463766">
            <w:pPr>
              <w:pStyle w:val="TableHeading"/>
            </w:pPr>
            <w:r w:rsidRPr="00A41091">
              <w:t>Column 3</w:t>
            </w:r>
          </w:p>
          <w:p w14:paraId="714C336E" w14:textId="77777777" w:rsidR="00463766" w:rsidRPr="00A41091" w:rsidRDefault="00463766" w:rsidP="00463766">
            <w:pPr>
              <w:pStyle w:val="TableHeading"/>
            </w:pPr>
            <w:r w:rsidRPr="00A41091">
              <w:t>Fee ($)</w:t>
            </w:r>
          </w:p>
        </w:tc>
      </w:tr>
      <w:tr w:rsidR="00463766" w:rsidRPr="00A41091" w14:paraId="329B2FDB" w14:textId="77777777" w:rsidTr="008E670E">
        <w:tc>
          <w:tcPr>
            <w:tcW w:w="668" w:type="pct"/>
            <w:tcBorders>
              <w:top w:val="single" w:sz="12" w:space="0" w:color="auto"/>
              <w:left w:val="nil"/>
              <w:bottom w:val="single" w:sz="4" w:space="0" w:color="auto"/>
              <w:right w:val="nil"/>
            </w:tcBorders>
            <w:shd w:val="clear" w:color="auto" w:fill="auto"/>
            <w:hideMark/>
          </w:tcPr>
          <w:p w14:paraId="199229A9" w14:textId="77777777" w:rsidR="00463766" w:rsidRPr="00A41091" w:rsidRDefault="00463766" w:rsidP="00463766">
            <w:pPr>
              <w:pStyle w:val="Tabletext"/>
            </w:pPr>
            <w:r w:rsidRPr="00A41091">
              <w:t>6082</w:t>
            </w:r>
          </w:p>
        </w:tc>
        <w:tc>
          <w:tcPr>
            <w:tcW w:w="3561" w:type="pct"/>
            <w:tcBorders>
              <w:top w:val="single" w:sz="12" w:space="0" w:color="auto"/>
              <w:left w:val="nil"/>
              <w:bottom w:val="single" w:sz="4" w:space="0" w:color="auto"/>
              <w:right w:val="nil"/>
            </w:tcBorders>
            <w:shd w:val="clear" w:color="auto" w:fill="auto"/>
            <w:hideMark/>
          </w:tcPr>
          <w:p w14:paraId="175501FA" w14:textId="77777777" w:rsidR="00463766" w:rsidRPr="00A41091" w:rsidRDefault="00463766" w:rsidP="00463766">
            <w:pPr>
              <w:pStyle w:val="Tabletext"/>
            </w:pPr>
            <w:r w:rsidRPr="00A41091">
              <w:t>Attendance at a TMVr suitability case conference, by a cardiothoracic surgeon or an interventional cardiologist, to coordinate the conference, if:</w:t>
            </w:r>
          </w:p>
          <w:p w14:paraId="33399589" w14:textId="77777777" w:rsidR="00463766" w:rsidRPr="00A41091" w:rsidRDefault="00463766" w:rsidP="00463766">
            <w:pPr>
              <w:pStyle w:val="Tablea"/>
            </w:pPr>
            <w:r w:rsidRPr="00A41091">
              <w:t>(a) the attendance lasts at least 10 minutes; and</w:t>
            </w:r>
          </w:p>
          <w:p w14:paraId="432A67B6" w14:textId="77777777" w:rsidR="00463766" w:rsidRPr="00A41091" w:rsidRDefault="00463766" w:rsidP="00463766">
            <w:pPr>
              <w:pStyle w:val="Tablea"/>
            </w:pPr>
            <w:r w:rsidRPr="00A41091">
              <w:t xml:space="preserve">(b) the surgeon or cardiologist is accredited by </w:t>
            </w:r>
            <w:r w:rsidR="004F539B" w:rsidRPr="00A41091">
              <w:t>the TMVr accreditation committee</w:t>
            </w:r>
            <w:r w:rsidRPr="00A41091">
              <w:t xml:space="preserve"> to perform the service</w:t>
            </w:r>
          </w:p>
          <w:p w14:paraId="4CD97AC5" w14:textId="77777777" w:rsidR="00463766" w:rsidRPr="00A41091" w:rsidRDefault="00463766" w:rsidP="00463766">
            <w:pPr>
              <w:pStyle w:val="Tablea"/>
            </w:pPr>
            <w:r w:rsidRPr="00A41091">
              <w:t>Applicable once each 5 years</w:t>
            </w:r>
          </w:p>
        </w:tc>
        <w:tc>
          <w:tcPr>
            <w:tcW w:w="771" w:type="pct"/>
            <w:tcBorders>
              <w:top w:val="single" w:sz="12" w:space="0" w:color="auto"/>
              <w:left w:val="nil"/>
              <w:bottom w:val="single" w:sz="4" w:space="0" w:color="auto"/>
              <w:right w:val="nil"/>
            </w:tcBorders>
            <w:shd w:val="clear" w:color="auto" w:fill="auto"/>
          </w:tcPr>
          <w:p w14:paraId="4E47C69C" w14:textId="77777777" w:rsidR="00463766" w:rsidRPr="00A41091" w:rsidRDefault="00743E25" w:rsidP="00463766">
            <w:pPr>
              <w:pStyle w:val="Tabletext"/>
              <w:jc w:val="right"/>
            </w:pPr>
            <w:r w:rsidRPr="00A41091">
              <w:t>52.95</w:t>
            </w:r>
          </w:p>
        </w:tc>
      </w:tr>
      <w:tr w:rsidR="00463766" w:rsidRPr="00A41091" w14:paraId="2BF0471D" w14:textId="77777777" w:rsidTr="008E670E">
        <w:tc>
          <w:tcPr>
            <w:tcW w:w="668" w:type="pct"/>
            <w:tcBorders>
              <w:top w:val="single" w:sz="4" w:space="0" w:color="auto"/>
              <w:left w:val="nil"/>
              <w:bottom w:val="single" w:sz="4" w:space="0" w:color="auto"/>
              <w:right w:val="nil"/>
            </w:tcBorders>
            <w:shd w:val="clear" w:color="auto" w:fill="auto"/>
            <w:hideMark/>
          </w:tcPr>
          <w:p w14:paraId="0687AE97" w14:textId="77777777" w:rsidR="00463766" w:rsidRPr="00A41091" w:rsidRDefault="00463766" w:rsidP="00463766">
            <w:pPr>
              <w:pStyle w:val="Tabletext"/>
            </w:pPr>
            <w:r w:rsidRPr="00A41091">
              <w:t>6084</w:t>
            </w:r>
          </w:p>
        </w:tc>
        <w:tc>
          <w:tcPr>
            <w:tcW w:w="3561" w:type="pct"/>
            <w:tcBorders>
              <w:top w:val="single" w:sz="4" w:space="0" w:color="auto"/>
              <w:left w:val="nil"/>
              <w:bottom w:val="single" w:sz="4" w:space="0" w:color="auto"/>
              <w:right w:val="nil"/>
            </w:tcBorders>
            <w:shd w:val="clear" w:color="auto" w:fill="auto"/>
          </w:tcPr>
          <w:p w14:paraId="1E419C04" w14:textId="77777777" w:rsidR="00463766" w:rsidRPr="00A41091" w:rsidRDefault="00463766" w:rsidP="00FF5A1F">
            <w:pPr>
              <w:pStyle w:val="Tabletext"/>
            </w:pPr>
            <w:r w:rsidRPr="00A41091">
              <w:t>Attendance at a TMVr suitability case conference, by a specialist or consultant physician, other than to coordinate the conference, if</w:t>
            </w:r>
            <w:r w:rsidR="00FF5A1F" w:rsidRPr="00A41091">
              <w:t xml:space="preserve"> </w:t>
            </w:r>
            <w:r w:rsidRPr="00A41091">
              <w:t>the attendance lasts at least 10 minutes</w:t>
            </w:r>
          </w:p>
          <w:p w14:paraId="560B1207" w14:textId="77777777" w:rsidR="00463766" w:rsidRPr="00A41091" w:rsidRDefault="00FF5A1F" w:rsidP="00463766">
            <w:pPr>
              <w:pStyle w:val="Tabletext"/>
            </w:pPr>
            <w:r w:rsidRPr="00A41091">
              <w:t>A</w:t>
            </w:r>
            <w:r w:rsidR="00463766" w:rsidRPr="00A41091">
              <w:t>pplicable once each 5 years</w:t>
            </w:r>
          </w:p>
        </w:tc>
        <w:tc>
          <w:tcPr>
            <w:tcW w:w="771" w:type="pct"/>
            <w:tcBorders>
              <w:top w:val="single" w:sz="4" w:space="0" w:color="auto"/>
              <w:left w:val="nil"/>
              <w:bottom w:val="single" w:sz="4" w:space="0" w:color="auto"/>
              <w:right w:val="nil"/>
            </w:tcBorders>
            <w:shd w:val="clear" w:color="auto" w:fill="auto"/>
          </w:tcPr>
          <w:p w14:paraId="01BF88D0" w14:textId="77777777" w:rsidR="00463766" w:rsidRPr="00A41091" w:rsidRDefault="00743E25" w:rsidP="00463766">
            <w:pPr>
              <w:pStyle w:val="Tabletext"/>
              <w:jc w:val="right"/>
            </w:pPr>
            <w:r w:rsidRPr="00A41091">
              <w:t>39.50</w:t>
            </w:r>
          </w:p>
        </w:tc>
      </w:tr>
      <w:tr w:rsidR="00463766" w:rsidRPr="00A41091" w14:paraId="6D76FB91" w14:textId="77777777" w:rsidTr="008E670E">
        <w:tc>
          <w:tcPr>
            <w:tcW w:w="668" w:type="pct"/>
            <w:tcBorders>
              <w:top w:val="single" w:sz="4" w:space="0" w:color="auto"/>
              <w:left w:val="nil"/>
              <w:bottom w:val="single" w:sz="4" w:space="0" w:color="auto"/>
              <w:right w:val="nil"/>
            </w:tcBorders>
            <w:shd w:val="clear" w:color="auto" w:fill="auto"/>
            <w:hideMark/>
          </w:tcPr>
          <w:p w14:paraId="3BE4FC2E" w14:textId="77777777" w:rsidR="00463766" w:rsidRPr="00A41091" w:rsidRDefault="00463766" w:rsidP="00463766">
            <w:pPr>
              <w:pStyle w:val="Tabletext"/>
            </w:pPr>
            <w:r w:rsidRPr="00A41091">
              <w:t>384</w:t>
            </w:r>
            <w:r w:rsidR="0091667C" w:rsidRPr="00A41091">
              <w:t>61</w:t>
            </w:r>
          </w:p>
        </w:tc>
        <w:tc>
          <w:tcPr>
            <w:tcW w:w="3561" w:type="pct"/>
            <w:tcBorders>
              <w:top w:val="single" w:sz="4" w:space="0" w:color="auto"/>
              <w:left w:val="nil"/>
              <w:bottom w:val="single" w:sz="4" w:space="0" w:color="auto"/>
              <w:right w:val="nil"/>
            </w:tcBorders>
            <w:shd w:val="clear" w:color="auto" w:fill="auto"/>
            <w:hideMark/>
          </w:tcPr>
          <w:p w14:paraId="5AAB369E" w14:textId="5DBD67BA" w:rsidR="00463766" w:rsidRPr="00A41091" w:rsidRDefault="00463766" w:rsidP="00463766">
            <w:pPr>
              <w:pStyle w:val="Tabletext"/>
            </w:pPr>
            <w:r w:rsidRPr="00A41091">
              <w:t>TMVr, by transvenous or transeptal techniques, for permanent coaptation of mitral valve leaflets using one or more Mitraclips</w:t>
            </w:r>
            <w:r w:rsidR="001A70EB" w:rsidRPr="00A41091">
              <w:t>™</w:t>
            </w:r>
            <w:r w:rsidRPr="00A41091">
              <w:t>, including int</w:t>
            </w:r>
            <w:r w:rsidR="002906B4" w:rsidRPr="00A41091">
              <w:t>ra</w:t>
            </w:r>
            <w:r w:rsidR="00F1216D">
              <w:noBreakHyphen/>
            </w:r>
            <w:r w:rsidR="002906B4" w:rsidRPr="00A41091">
              <w:t>o</w:t>
            </w:r>
            <w:r w:rsidRPr="00A41091">
              <w:t>perative diagnostic imaging, if:</w:t>
            </w:r>
          </w:p>
          <w:p w14:paraId="755B374B" w14:textId="77777777" w:rsidR="00463766" w:rsidRPr="00A41091" w:rsidRDefault="00463766" w:rsidP="00463766">
            <w:pPr>
              <w:pStyle w:val="Tabletext"/>
            </w:pPr>
            <w:r w:rsidRPr="00A41091">
              <w:t>(a) the patient has each of the following risk factors:</w:t>
            </w:r>
          </w:p>
          <w:p w14:paraId="476527AA" w14:textId="77777777" w:rsidR="00463766" w:rsidRPr="00A41091" w:rsidRDefault="00463766" w:rsidP="00463766">
            <w:pPr>
              <w:pStyle w:val="Tablei"/>
            </w:pPr>
            <w:r w:rsidRPr="00A41091">
              <w:t xml:space="preserve"> (i) moderate to severe, or severe, symptomatic degenerative (primary) mitral valve</w:t>
            </w:r>
            <w:r w:rsidRPr="00A41091">
              <w:rPr>
                <w:i/>
              </w:rPr>
              <w:t xml:space="preserve"> </w:t>
            </w:r>
            <w:r w:rsidRPr="00A41091">
              <w:t>regurgitation</w:t>
            </w:r>
            <w:r w:rsidR="00AF775D" w:rsidRPr="00A41091">
              <w:t xml:space="preserve"> (</w:t>
            </w:r>
            <w:r w:rsidR="006058DE" w:rsidRPr="00A41091">
              <w:t>g</w:t>
            </w:r>
            <w:r w:rsidRPr="00A41091">
              <w:t>rade 3+</w:t>
            </w:r>
            <w:r w:rsidR="00691F03" w:rsidRPr="00A41091">
              <w:t xml:space="preserve"> or </w:t>
            </w:r>
            <w:r w:rsidRPr="00A41091">
              <w:t>4+</w:t>
            </w:r>
            <w:r w:rsidR="00AF775D" w:rsidRPr="00A41091">
              <w:t>)</w:t>
            </w:r>
            <w:r w:rsidRPr="00A41091">
              <w:t>;</w:t>
            </w:r>
          </w:p>
          <w:p w14:paraId="0EAF827F" w14:textId="77777777" w:rsidR="00463766" w:rsidRPr="00A41091" w:rsidRDefault="00463766" w:rsidP="00463766">
            <w:pPr>
              <w:pStyle w:val="Tablei"/>
            </w:pPr>
            <w:r w:rsidRPr="00A41091">
              <w:t xml:space="preserve"> (ii) left ventricular ejection fraction of 20% or more;</w:t>
            </w:r>
          </w:p>
          <w:p w14:paraId="7E2DFE87" w14:textId="77777777" w:rsidR="00463766" w:rsidRPr="00A41091" w:rsidRDefault="00463766" w:rsidP="003C21BE">
            <w:pPr>
              <w:pStyle w:val="Tablei"/>
            </w:pPr>
            <w:r w:rsidRPr="00A41091">
              <w:t xml:space="preserve"> (iii) symptoms </w:t>
            </w:r>
            <w:r w:rsidR="00AF775D" w:rsidRPr="00A41091">
              <w:t>of mild, moderate or severe chronic heart failure (</w:t>
            </w:r>
            <w:r w:rsidRPr="00A41091">
              <w:t>New York Heart Association</w:t>
            </w:r>
            <w:r w:rsidR="00AF775D" w:rsidRPr="00A41091">
              <w:t xml:space="preserve"> </w:t>
            </w:r>
            <w:r w:rsidRPr="00A41091">
              <w:t>class II, III or IV</w:t>
            </w:r>
            <w:r w:rsidR="00AF775D" w:rsidRPr="00A41091">
              <w:t>)</w:t>
            </w:r>
            <w:r w:rsidRPr="00A41091">
              <w:t>; and</w:t>
            </w:r>
          </w:p>
          <w:p w14:paraId="458A6A51" w14:textId="77777777" w:rsidR="00463766" w:rsidRPr="00A41091" w:rsidRDefault="00463766" w:rsidP="00463766">
            <w:pPr>
              <w:pStyle w:val="Tablea"/>
            </w:pPr>
            <w:r w:rsidRPr="00A41091">
              <w:t xml:space="preserve">(b) as a result of a </w:t>
            </w:r>
            <w:r w:rsidR="00691F03" w:rsidRPr="00A41091">
              <w:t xml:space="preserve">TMVr suitability </w:t>
            </w:r>
            <w:r w:rsidRPr="00A41091">
              <w:t>case conference, the patient has been:</w:t>
            </w:r>
          </w:p>
          <w:p w14:paraId="6A1D8734" w14:textId="77777777" w:rsidR="00463766" w:rsidRPr="00A41091" w:rsidRDefault="00463766" w:rsidP="00463766">
            <w:pPr>
              <w:pStyle w:val="Tablei"/>
            </w:pPr>
            <w:r w:rsidRPr="00A41091">
              <w:t xml:space="preserve">(i) assessed as having an unacceptably high risk for surgical </w:t>
            </w:r>
            <w:r w:rsidR="002906B4" w:rsidRPr="00A41091">
              <w:t>mitral</w:t>
            </w:r>
            <w:r w:rsidRPr="00A41091">
              <w:t xml:space="preserve"> valve replacement; and</w:t>
            </w:r>
          </w:p>
          <w:p w14:paraId="09D8D7AC" w14:textId="77777777" w:rsidR="00463766" w:rsidRPr="00A41091" w:rsidRDefault="00463766" w:rsidP="00463766">
            <w:pPr>
              <w:pStyle w:val="Tablei"/>
            </w:pPr>
            <w:r w:rsidRPr="00A41091">
              <w:t xml:space="preserve">(ii) recommended as being suitable for </w:t>
            </w:r>
            <w:r w:rsidR="00691F03" w:rsidRPr="00A41091">
              <w:t>the service</w:t>
            </w:r>
            <w:r w:rsidRPr="00A41091">
              <w:t>; and</w:t>
            </w:r>
          </w:p>
          <w:p w14:paraId="5ED685AC" w14:textId="77777777" w:rsidR="00463766" w:rsidRPr="00A41091" w:rsidRDefault="00463766" w:rsidP="00463766">
            <w:pPr>
              <w:pStyle w:val="Tablea"/>
            </w:pPr>
            <w:r w:rsidRPr="00A41091">
              <w:t>(c) the service is performed:</w:t>
            </w:r>
          </w:p>
          <w:p w14:paraId="66D30D6B" w14:textId="77777777" w:rsidR="00463766" w:rsidRPr="00A41091" w:rsidRDefault="00463766" w:rsidP="00463766">
            <w:pPr>
              <w:pStyle w:val="Tablei"/>
            </w:pPr>
            <w:r w:rsidRPr="00A41091">
              <w:t xml:space="preserve">(i) by a cardiothoracic surgeon, or an interventional cardiologist, accredited by </w:t>
            </w:r>
            <w:r w:rsidR="004F539B" w:rsidRPr="00A41091">
              <w:t>the TMVr accreditation committee</w:t>
            </w:r>
            <w:r w:rsidRPr="00A41091">
              <w:t xml:space="preserve"> to perform the service; and</w:t>
            </w:r>
          </w:p>
          <w:p w14:paraId="49B6BE54" w14:textId="77777777" w:rsidR="00463766" w:rsidRPr="00A41091" w:rsidRDefault="00463766" w:rsidP="00463766">
            <w:pPr>
              <w:pStyle w:val="Tablei"/>
            </w:pPr>
            <w:r w:rsidRPr="00A41091">
              <w:t xml:space="preserve">(ii) via transfemoral </w:t>
            </w:r>
            <w:r w:rsidR="002906B4" w:rsidRPr="00A41091">
              <w:t xml:space="preserve">venous </w:t>
            </w:r>
            <w:r w:rsidRPr="00A41091">
              <w:t xml:space="preserve">delivery, unless transfemoral </w:t>
            </w:r>
            <w:r w:rsidR="001E1101" w:rsidRPr="00A41091">
              <w:t xml:space="preserve">venous </w:t>
            </w:r>
            <w:r w:rsidRPr="00A41091">
              <w:t>delivery is contraindicated or not feasible; and</w:t>
            </w:r>
          </w:p>
          <w:p w14:paraId="02B06B0B" w14:textId="77777777" w:rsidR="00463766" w:rsidRPr="00A41091" w:rsidRDefault="00463766" w:rsidP="00463766">
            <w:pPr>
              <w:pStyle w:val="Tablei"/>
            </w:pPr>
            <w:r w:rsidRPr="00A41091">
              <w:t xml:space="preserve">(iii) in a hospital that is </w:t>
            </w:r>
            <w:r w:rsidR="004F539B" w:rsidRPr="00A41091">
              <w:t>accredited by the TMVr accreditation committee</w:t>
            </w:r>
            <w:r w:rsidRPr="00A41091">
              <w:t xml:space="preserve"> as a suitable hospital for the service</w:t>
            </w:r>
            <w:r w:rsidR="00547611" w:rsidRPr="00A41091">
              <w:t>; and</w:t>
            </w:r>
          </w:p>
          <w:p w14:paraId="45074642" w14:textId="77777777" w:rsidR="00547611" w:rsidRPr="00A41091" w:rsidRDefault="00547611" w:rsidP="00547611">
            <w:pPr>
              <w:pStyle w:val="Tablea"/>
            </w:pPr>
            <w:r w:rsidRPr="00A41091">
              <w:t xml:space="preserve">(d) a service to which this item, or </w:t>
            </w:r>
            <w:r w:rsidR="00D2772D" w:rsidRPr="00A41091">
              <w:t>item 3</w:t>
            </w:r>
            <w:r w:rsidRPr="00A41091">
              <w:t>84</w:t>
            </w:r>
            <w:r w:rsidR="00EA1BD3" w:rsidRPr="00A41091">
              <w:t>63</w:t>
            </w:r>
            <w:r w:rsidRPr="00A41091">
              <w:t>, applies has not been provided to the patient in the previous 5 years</w:t>
            </w:r>
          </w:p>
          <w:p w14:paraId="431F33D6" w14:textId="77777777" w:rsidR="00463766" w:rsidRPr="00A41091" w:rsidRDefault="00463766" w:rsidP="00463766">
            <w:pPr>
              <w:pStyle w:val="Tabletext"/>
            </w:pPr>
            <w:r w:rsidRPr="00A41091">
              <w:t>(H) (Anaes.) (Assist.)</w:t>
            </w:r>
          </w:p>
        </w:tc>
        <w:tc>
          <w:tcPr>
            <w:tcW w:w="771" w:type="pct"/>
            <w:tcBorders>
              <w:top w:val="single" w:sz="4" w:space="0" w:color="auto"/>
              <w:left w:val="nil"/>
              <w:bottom w:val="single" w:sz="4" w:space="0" w:color="auto"/>
              <w:right w:val="nil"/>
            </w:tcBorders>
            <w:shd w:val="clear" w:color="auto" w:fill="auto"/>
          </w:tcPr>
          <w:p w14:paraId="1F146BC4" w14:textId="77777777" w:rsidR="00463766" w:rsidRPr="00A41091" w:rsidRDefault="00743E25" w:rsidP="00463766">
            <w:pPr>
              <w:pStyle w:val="Tabletext"/>
              <w:jc w:val="right"/>
            </w:pPr>
            <w:r w:rsidRPr="00A41091">
              <w:t>1,490.25</w:t>
            </w:r>
          </w:p>
        </w:tc>
      </w:tr>
      <w:tr w:rsidR="00463766" w:rsidRPr="00A41091" w14:paraId="51A4A081" w14:textId="77777777" w:rsidTr="008E670E">
        <w:tc>
          <w:tcPr>
            <w:tcW w:w="668" w:type="pct"/>
            <w:tcBorders>
              <w:top w:val="single" w:sz="4" w:space="0" w:color="auto"/>
              <w:left w:val="nil"/>
              <w:bottom w:val="single" w:sz="4" w:space="0" w:color="auto"/>
              <w:right w:val="nil"/>
            </w:tcBorders>
            <w:shd w:val="clear" w:color="auto" w:fill="auto"/>
            <w:hideMark/>
          </w:tcPr>
          <w:p w14:paraId="089DE0D1" w14:textId="77777777" w:rsidR="00463766" w:rsidRPr="00A41091" w:rsidRDefault="00463766" w:rsidP="00463766">
            <w:pPr>
              <w:pStyle w:val="Tabletext"/>
            </w:pPr>
            <w:r w:rsidRPr="00A41091">
              <w:t>384</w:t>
            </w:r>
            <w:r w:rsidR="00F50DD9" w:rsidRPr="00A41091">
              <w:t>63</w:t>
            </w:r>
          </w:p>
        </w:tc>
        <w:tc>
          <w:tcPr>
            <w:tcW w:w="3561" w:type="pct"/>
            <w:tcBorders>
              <w:top w:val="single" w:sz="4" w:space="0" w:color="auto"/>
              <w:left w:val="nil"/>
              <w:bottom w:val="single" w:sz="4" w:space="0" w:color="auto"/>
              <w:right w:val="nil"/>
            </w:tcBorders>
            <w:shd w:val="clear" w:color="auto" w:fill="auto"/>
            <w:hideMark/>
          </w:tcPr>
          <w:p w14:paraId="2BC65E36" w14:textId="504631F7" w:rsidR="00463766" w:rsidRPr="00A41091" w:rsidRDefault="00463766" w:rsidP="00463766">
            <w:pPr>
              <w:pStyle w:val="Tabletext"/>
            </w:pPr>
            <w:r w:rsidRPr="00A41091">
              <w:t>TMVr, by transvenous or transeptal techniques, for permanent coaptation of mitral valve leaflets using one or more Mitraclips</w:t>
            </w:r>
            <w:r w:rsidR="001A70EB" w:rsidRPr="00A41091">
              <w:t>™</w:t>
            </w:r>
            <w:r w:rsidRPr="00A41091">
              <w:t>, including intra</w:t>
            </w:r>
            <w:r w:rsidR="00F1216D">
              <w:noBreakHyphen/>
            </w:r>
            <w:r w:rsidRPr="00A41091">
              <w:t>operative diagnostic imaging, if:</w:t>
            </w:r>
          </w:p>
          <w:p w14:paraId="7418FE81" w14:textId="77777777" w:rsidR="00463766" w:rsidRPr="00A41091" w:rsidRDefault="00463766" w:rsidP="00463766">
            <w:pPr>
              <w:pStyle w:val="Tabletext"/>
            </w:pPr>
            <w:r w:rsidRPr="00A41091">
              <w:t>(a) the patient has each of the following risk factors:</w:t>
            </w:r>
          </w:p>
          <w:p w14:paraId="7DE8803D" w14:textId="77777777" w:rsidR="00463766" w:rsidRPr="00A41091" w:rsidRDefault="00463766" w:rsidP="00463766">
            <w:pPr>
              <w:pStyle w:val="Tablei"/>
            </w:pPr>
            <w:r w:rsidRPr="00A41091">
              <w:t xml:space="preserve"> (i) moderate to severe, or severe, symptomatic functional (secondary) mitral valve regurgitatio</w:t>
            </w:r>
            <w:r w:rsidR="006058DE" w:rsidRPr="00A41091">
              <w:t>n</w:t>
            </w:r>
            <w:r w:rsidR="004F539B" w:rsidRPr="00A41091">
              <w:t xml:space="preserve"> </w:t>
            </w:r>
            <w:r w:rsidR="00AF775D" w:rsidRPr="00A41091">
              <w:t>(grade 3+ or 4+</w:t>
            </w:r>
            <w:r w:rsidR="004F539B" w:rsidRPr="00A41091">
              <w:t>)</w:t>
            </w:r>
            <w:r w:rsidRPr="00A41091">
              <w:t>;</w:t>
            </w:r>
          </w:p>
          <w:p w14:paraId="5B8C9B38" w14:textId="77777777" w:rsidR="00691F03" w:rsidRPr="00A41091" w:rsidRDefault="00463766" w:rsidP="00463766">
            <w:pPr>
              <w:pStyle w:val="Tablei"/>
            </w:pPr>
            <w:r w:rsidRPr="00A41091">
              <w:t xml:space="preserve"> (ii) left ventricular ejection fraction of 20</w:t>
            </w:r>
            <w:r w:rsidR="00691F03" w:rsidRPr="00A41091">
              <w:t>%</w:t>
            </w:r>
            <w:r w:rsidRPr="00A41091">
              <w:t xml:space="preserve"> to 50%</w:t>
            </w:r>
            <w:r w:rsidR="00691F03" w:rsidRPr="00A41091">
              <w:t>;</w:t>
            </w:r>
          </w:p>
          <w:p w14:paraId="3C2BA54F" w14:textId="77777777" w:rsidR="00463766" w:rsidRPr="00A41091" w:rsidRDefault="00691F03" w:rsidP="00463766">
            <w:pPr>
              <w:pStyle w:val="Tablei"/>
            </w:pPr>
            <w:r w:rsidRPr="00A41091">
              <w:t xml:space="preserve">(iii) </w:t>
            </w:r>
            <w:r w:rsidR="00463766" w:rsidRPr="00A41091">
              <w:t xml:space="preserve">left ventricular end systolic diameter of </w:t>
            </w:r>
            <w:r w:rsidRPr="00A41091">
              <w:t xml:space="preserve">not more than </w:t>
            </w:r>
            <w:r w:rsidR="00463766" w:rsidRPr="00A41091">
              <w:t>70mm;</w:t>
            </w:r>
          </w:p>
          <w:p w14:paraId="7171AC1A" w14:textId="77777777" w:rsidR="00463766" w:rsidRPr="00A41091" w:rsidRDefault="00463766" w:rsidP="00463766">
            <w:pPr>
              <w:pStyle w:val="Tablei"/>
            </w:pPr>
            <w:r w:rsidRPr="00A41091">
              <w:t xml:space="preserve"> (i</w:t>
            </w:r>
            <w:r w:rsidR="00691F03" w:rsidRPr="00A41091">
              <w:t>v</w:t>
            </w:r>
            <w:r w:rsidRPr="00A41091">
              <w:t xml:space="preserve">) </w:t>
            </w:r>
            <w:r w:rsidR="00AF775D" w:rsidRPr="00A41091">
              <w:t>symptoms of mild, moderate or severe chronic heart failure (New York Heart Association class II, III or IV)</w:t>
            </w:r>
            <w:r w:rsidRPr="00A41091">
              <w:t xml:space="preserve"> that persist despite maximally tolerated guideline directed medical therapy; and</w:t>
            </w:r>
          </w:p>
          <w:p w14:paraId="30E44A92" w14:textId="77777777" w:rsidR="00463766" w:rsidRPr="00A41091" w:rsidRDefault="00463766" w:rsidP="00463766">
            <w:pPr>
              <w:pStyle w:val="Tablea"/>
            </w:pPr>
            <w:r w:rsidRPr="00A41091">
              <w:t xml:space="preserve">(b) as a result of a </w:t>
            </w:r>
            <w:r w:rsidR="00691F03" w:rsidRPr="00A41091">
              <w:t xml:space="preserve">TMVr suitability </w:t>
            </w:r>
            <w:r w:rsidRPr="00A41091">
              <w:t>case conference, the patient has been:</w:t>
            </w:r>
          </w:p>
          <w:p w14:paraId="410D96E2" w14:textId="77777777" w:rsidR="00463766" w:rsidRPr="00A41091" w:rsidRDefault="00463766" w:rsidP="00463766">
            <w:pPr>
              <w:pStyle w:val="Tablei"/>
            </w:pPr>
            <w:r w:rsidRPr="00A41091">
              <w:t xml:space="preserve">(i) assessed as having an unacceptably high risk for surgical </w:t>
            </w:r>
            <w:r w:rsidR="002906B4" w:rsidRPr="00A41091">
              <w:t>mitral</w:t>
            </w:r>
            <w:r w:rsidRPr="00A41091">
              <w:t xml:space="preserve"> valve replacement; and</w:t>
            </w:r>
          </w:p>
          <w:p w14:paraId="41623FC2" w14:textId="77777777" w:rsidR="00463766" w:rsidRPr="00A41091" w:rsidRDefault="00463766" w:rsidP="00463766">
            <w:pPr>
              <w:pStyle w:val="Tablei"/>
            </w:pPr>
            <w:r w:rsidRPr="00A41091">
              <w:t xml:space="preserve">(ii) recommended as being suitable for </w:t>
            </w:r>
            <w:r w:rsidR="00691F03" w:rsidRPr="00A41091">
              <w:t>the service</w:t>
            </w:r>
            <w:r w:rsidRPr="00A41091">
              <w:t>; and</w:t>
            </w:r>
          </w:p>
          <w:p w14:paraId="7134BF47" w14:textId="77777777" w:rsidR="00463766" w:rsidRPr="00A41091" w:rsidRDefault="00463766" w:rsidP="00463766">
            <w:pPr>
              <w:pStyle w:val="Tablea"/>
            </w:pPr>
            <w:r w:rsidRPr="00A41091">
              <w:t>(c) the service is performed:</w:t>
            </w:r>
          </w:p>
          <w:p w14:paraId="0F9B03C7" w14:textId="77777777" w:rsidR="00463766" w:rsidRPr="00A41091" w:rsidRDefault="00463766" w:rsidP="00463766">
            <w:pPr>
              <w:pStyle w:val="Tablei"/>
            </w:pPr>
            <w:r w:rsidRPr="00A41091">
              <w:t xml:space="preserve">(i) by a cardiothoracic surgeon, or an interventional cardiologist, accredited by </w:t>
            </w:r>
            <w:r w:rsidR="004F539B" w:rsidRPr="00A41091">
              <w:t>the TMVr accreditation committee</w:t>
            </w:r>
            <w:r w:rsidRPr="00A41091">
              <w:t xml:space="preserve"> to perform the service; and</w:t>
            </w:r>
          </w:p>
          <w:p w14:paraId="48EC9BDF" w14:textId="77777777" w:rsidR="00463766" w:rsidRPr="00A41091" w:rsidRDefault="00463766" w:rsidP="00463766">
            <w:pPr>
              <w:pStyle w:val="Tablei"/>
            </w:pPr>
            <w:r w:rsidRPr="00A41091">
              <w:t>(ii) via transfemoral</w:t>
            </w:r>
            <w:r w:rsidR="002906B4" w:rsidRPr="00A41091">
              <w:t xml:space="preserve"> venous</w:t>
            </w:r>
            <w:r w:rsidRPr="00A41091">
              <w:t xml:space="preserve"> delivery, unless transfemoral </w:t>
            </w:r>
            <w:r w:rsidR="001E1101" w:rsidRPr="00A41091">
              <w:t xml:space="preserve">venous </w:t>
            </w:r>
            <w:r w:rsidRPr="00A41091">
              <w:t>delivery is contraindicated or not feasible; and</w:t>
            </w:r>
          </w:p>
          <w:p w14:paraId="382484CA" w14:textId="77777777" w:rsidR="00463766" w:rsidRPr="00A41091" w:rsidRDefault="00463766" w:rsidP="00463766">
            <w:pPr>
              <w:pStyle w:val="Tablei"/>
            </w:pPr>
            <w:r w:rsidRPr="00A41091">
              <w:t xml:space="preserve">(iii) in a hospital that is </w:t>
            </w:r>
            <w:r w:rsidR="004F539B" w:rsidRPr="00A41091">
              <w:t xml:space="preserve">accredited by the TMVr accreditation committee </w:t>
            </w:r>
            <w:r w:rsidRPr="00A41091">
              <w:t>as a suitable hospital for the service</w:t>
            </w:r>
            <w:r w:rsidR="00547611" w:rsidRPr="00A41091">
              <w:t>; and</w:t>
            </w:r>
          </w:p>
          <w:p w14:paraId="6C071DDC" w14:textId="77777777" w:rsidR="00547611" w:rsidRPr="00A41091" w:rsidRDefault="00547611" w:rsidP="00547611">
            <w:pPr>
              <w:pStyle w:val="Tablea"/>
            </w:pPr>
            <w:r w:rsidRPr="00A41091">
              <w:t xml:space="preserve">(d) a service to which this item, or </w:t>
            </w:r>
            <w:r w:rsidR="00D2772D" w:rsidRPr="00A41091">
              <w:t>item 3</w:t>
            </w:r>
            <w:r w:rsidRPr="00A41091">
              <w:t>84</w:t>
            </w:r>
            <w:r w:rsidR="00EA1BD3" w:rsidRPr="00A41091">
              <w:t>61</w:t>
            </w:r>
            <w:r w:rsidRPr="00A41091">
              <w:t>, applies has not been provided to the patient in the previous 5 years</w:t>
            </w:r>
          </w:p>
          <w:p w14:paraId="68117103" w14:textId="77777777" w:rsidR="00463766" w:rsidRPr="00A41091" w:rsidRDefault="00463766" w:rsidP="00463766">
            <w:pPr>
              <w:pStyle w:val="Tabletext"/>
            </w:pPr>
            <w:r w:rsidRPr="00A41091">
              <w:t>(H) (Anaes.) (Assist.)</w:t>
            </w:r>
          </w:p>
        </w:tc>
        <w:tc>
          <w:tcPr>
            <w:tcW w:w="771" w:type="pct"/>
            <w:tcBorders>
              <w:top w:val="single" w:sz="4" w:space="0" w:color="auto"/>
              <w:left w:val="nil"/>
              <w:bottom w:val="single" w:sz="4" w:space="0" w:color="auto"/>
              <w:right w:val="nil"/>
            </w:tcBorders>
            <w:shd w:val="clear" w:color="auto" w:fill="auto"/>
          </w:tcPr>
          <w:p w14:paraId="0029761B" w14:textId="77777777" w:rsidR="00463766" w:rsidRPr="00A41091" w:rsidRDefault="00743E25" w:rsidP="00463766">
            <w:pPr>
              <w:pStyle w:val="Tabletext"/>
              <w:jc w:val="right"/>
            </w:pPr>
            <w:r w:rsidRPr="00A41091">
              <w:t>1,490.25</w:t>
            </w:r>
          </w:p>
        </w:tc>
      </w:tr>
    </w:tbl>
    <w:p w14:paraId="447DC7E0" w14:textId="7443C3B3" w:rsidR="005D672A" w:rsidRPr="00A41091" w:rsidRDefault="004B10D4" w:rsidP="005D672A">
      <w:pPr>
        <w:pStyle w:val="ActHead5"/>
        <w:tabs>
          <w:tab w:val="left" w:pos="5103"/>
        </w:tabs>
      </w:pPr>
      <w:bookmarkStart w:id="5" w:name="_Toc141436335"/>
      <w:r w:rsidRPr="00017BCC">
        <w:rPr>
          <w:rStyle w:val="CharSectno"/>
        </w:rPr>
        <w:t>6</w:t>
      </w:r>
      <w:r w:rsidR="00797D8A" w:rsidRPr="00A41091">
        <w:t xml:space="preserve">  </w:t>
      </w:r>
      <w:r w:rsidR="004401FE" w:rsidRPr="00A41091">
        <w:t>TMVr suitability</w:t>
      </w:r>
      <w:r w:rsidR="00D24855" w:rsidRPr="00A41091">
        <w:t xml:space="preserve"> c</w:t>
      </w:r>
      <w:r w:rsidR="005D672A" w:rsidRPr="00A41091">
        <w:t>ase conference</w:t>
      </w:r>
      <w:r w:rsidR="004401FE" w:rsidRPr="00A41091">
        <w:t>s</w:t>
      </w:r>
      <w:bookmarkEnd w:id="5"/>
    </w:p>
    <w:p w14:paraId="2869B5EB" w14:textId="77777777" w:rsidR="004401FE" w:rsidRPr="00A41091" w:rsidRDefault="00797D8A" w:rsidP="008375D0">
      <w:pPr>
        <w:pStyle w:val="subsection"/>
      </w:pPr>
      <w:r w:rsidRPr="00A41091">
        <w:tab/>
      </w:r>
      <w:r w:rsidR="004401FE" w:rsidRPr="00A41091">
        <w:t>(1)</w:t>
      </w:r>
      <w:r w:rsidR="004401FE" w:rsidRPr="00A41091">
        <w:tab/>
        <w:t xml:space="preserve">This section sets out the requirements that a case conference must meet to be a </w:t>
      </w:r>
      <w:r w:rsidR="004401FE" w:rsidRPr="00A41091">
        <w:rPr>
          <w:b/>
          <w:i/>
        </w:rPr>
        <w:t>TMVr suitability case conference</w:t>
      </w:r>
      <w:r w:rsidR="004401FE" w:rsidRPr="00A41091">
        <w:t>.</w:t>
      </w:r>
    </w:p>
    <w:p w14:paraId="7A74AE2B" w14:textId="77777777" w:rsidR="004401FE" w:rsidRPr="00A41091" w:rsidRDefault="004401FE" w:rsidP="008375D0">
      <w:pPr>
        <w:pStyle w:val="subsection"/>
      </w:pPr>
      <w:r w:rsidRPr="00A41091">
        <w:tab/>
        <w:t>(2)</w:t>
      </w:r>
      <w:r w:rsidRPr="00A41091">
        <w:tab/>
        <w:t>The requirements are as follows:</w:t>
      </w:r>
    </w:p>
    <w:p w14:paraId="694A917E" w14:textId="77777777" w:rsidR="00D24855" w:rsidRPr="00A41091" w:rsidRDefault="00C67AD7" w:rsidP="00E27BD3">
      <w:pPr>
        <w:pStyle w:val="paragraph"/>
      </w:pPr>
      <w:r w:rsidRPr="00A41091">
        <w:tab/>
      </w:r>
      <w:r w:rsidR="00E27BD3" w:rsidRPr="00A41091">
        <w:t>(a)</w:t>
      </w:r>
      <w:r w:rsidR="00E27BD3" w:rsidRPr="00A41091">
        <w:tab/>
      </w:r>
      <w:r w:rsidR="006862A1" w:rsidRPr="00A41091">
        <w:t xml:space="preserve">the conference </w:t>
      </w:r>
      <w:r w:rsidR="00D24855" w:rsidRPr="00A41091">
        <w:t xml:space="preserve">must be for the purpose of determining if a patient is suitable for </w:t>
      </w:r>
      <w:r w:rsidR="00EA1BD3" w:rsidRPr="00A41091">
        <w:t xml:space="preserve">a service described in </w:t>
      </w:r>
      <w:r w:rsidR="00D2772D" w:rsidRPr="00A41091">
        <w:t>item 3</w:t>
      </w:r>
      <w:r w:rsidR="00EA1BD3" w:rsidRPr="00A41091">
        <w:t>8461 or 38463</w:t>
      </w:r>
      <w:r w:rsidR="00D24855" w:rsidRPr="00A41091">
        <w:t>;</w:t>
      </w:r>
    </w:p>
    <w:p w14:paraId="6CBC81F0" w14:textId="77777777" w:rsidR="007B6248" w:rsidRPr="00A41091" w:rsidRDefault="007B6248" w:rsidP="00E27BD3">
      <w:pPr>
        <w:pStyle w:val="paragraph"/>
      </w:pPr>
      <w:r w:rsidRPr="00A41091">
        <w:tab/>
        <w:t>(b)</w:t>
      </w:r>
      <w:r w:rsidRPr="00A41091">
        <w:tab/>
        <w:t>the conference must last at least 10 minutes;</w:t>
      </w:r>
    </w:p>
    <w:p w14:paraId="16D1B4FF" w14:textId="77777777" w:rsidR="00C67AD7" w:rsidRPr="00A41091" w:rsidRDefault="00D24855" w:rsidP="00D24855">
      <w:pPr>
        <w:pStyle w:val="paragraph"/>
      </w:pPr>
      <w:r w:rsidRPr="00A41091">
        <w:tab/>
        <w:t>(</w:t>
      </w:r>
      <w:r w:rsidR="007B6248" w:rsidRPr="00A41091">
        <w:t>c</w:t>
      </w:r>
      <w:r w:rsidRPr="00A41091">
        <w:t>)</w:t>
      </w:r>
      <w:r w:rsidRPr="00A41091">
        <w:tab/>
      </w:r>
      <w:r w:rsidR="006862A1" w:rsidRPr="00A41091">
        <w:t xml:space="preserve">the conference </w:t>
      </w:r>
      <w:r w:rsidRPr="00A41091">
        <w:t xml:space="preserve">must be </w:t>
      </w:r>
      <w:r w:rsidR="00E27BD3" w:rsidRPr="00A41091">
        <w:t>conducted by a team of at least 3 participants, including:</w:t>
      </w:r>
    </w:p>
    <w:p w14:paraId="06196831" w14:textId="77777777" w:rsidR="00E27BD3" w:rsidRPr="00A41091" w:rsidRDefault="00E27BD3" w:rsidP="00E27BD3">
      <w:pPr>
        <w:pStyle w:val="paragraphsub"/>
      </w:pPr>
      <w:r w:rsidRPr="00A41091">
        <w:tab/>
        <w:t>(i)</w:t>
      </w:r>
      <w:r w:rsidRPr="00A41091">
        <w:tab/>
        <w:t>a cardiothoracic surgeon; and</w:t>
      </w:r>
    </w:p>
    <w:p w14:paraId="17BED334" w14:textId="77777777" w:rsidR="00E27BD3" w:rsidRPr="00A41091" w:rsidRDefault="00E27BD3" w:rsidP="00E27BD3">
      <w:pPr>
        <w:pStyle w:val="paragraphsub"/>
      </w:pPr>
      <w:r w:rsidRPr="00A41091">
        <w:tab/>
        <w:t>(ii)</w:t>
      </w:r>
      <w:r w:rsidRPr="00A41091">
        <w:tab/>
        <w:t>an interventional cardiologist; and</w:t>
      </w:r>
    </w:p>
    <w:p w14:paraId="0EB93C99" w14:textId="77777777" w:rsidR="00CE0B10" w:rsidRPr="00A41091" w:rsidRDefault="00E27BD3" w:rsidP="001735DE">
      <w:pPr>
        <w:pStyle w:val="paragraphsub"/>
      </w:pPr>
      <w:r w:rsidRPr="00A41091">
        <w:tab/>
        <w:t>(iii)</w:t>
      </w:r>
      <w:r w:rsidRPr="00A41091">
        <w:tab/>
        <w:t xml:space="preserve">a specialist or consultant physician, neither of whom will provide a service to the patient to which </w:t>
      </w:r>
      <w:r w:rsidR="00D2772D" w:rsidRPr="00A41091">
        <w:t>item 3</w:t>
      </w:r>
      <w:r w:rsidRPr="00A41091">
        <w:t>84</w:t>
      </w:r>
      <w:r w:rsidR="002906B4" w:rsidRPr="00A41091">
        <w:t>61</w:t>
      </w:r>
      <w:r w:rsidRPr="00A41091">
        <w:t xml:space="preserve"> or 384</w:t>
      </w:r>
      <w:r w:rsidR="002906B4" w:rsidRPr="00A41091">
        <w:t>63</w:t>
      </w:r>
      <w:r w:rsidRPr="00A41091">
        <w:t xml:space="preserve"> applie</w:t>
      </w:r>
      <w:r w:rsidR="00743716" w:rsidRPr="00A41091">
        <w:t>s</w:t>
      </w:r>
      <w:r w:rsidRPr="00A41091">
        <w:t>;</w:t>
      </w:r>
    </w:p>
    <w:p w14:paraId="735670BA" w14:textId="77777777" w:rsidR="00B677B8" w:rsidRPr="00A41091" w:rsidRDefault="00B677B8" w:rsidP="00B677B8">
      <w:pPr>
        <w:pStyle w:val="paragraph"/>
      </w:pPr>
      <w:r w:rsidRPr="00A41091">
        <w:tab/>
        <w:t>(d)</w:t>
      </w:r>
      <w:r w:rsidRPr="00A41091">
        <w:tab/>
        <w:t xml:space="preserve">at least one participant of the conference must be accredited by </w:t>
      </w:r>
      <w:r w:rsidR="005D7209" w:rsidRPr="00A41091">
        <w:t>the TMVr</w:t>
      </w:r>
      <w:r w:rsidR="00E51163" w:rsidRPr="00A41091">
        <w:t xml:space="preserve"> accreditation committee</w:t>
      </w:r>
      <w:r w:rsidRPr="00A41091">
        <w:t xml:space="preserve"> to perform a service described in </w:t>
      </w:r>
      <w:r w:rsidR="00D2772D" w:rsidRPr="00A41091">
        <w:t>item 3</w:t>
      </w:r>
      <w:r w:rsidRPr="00A41091">
        <w:t>8461 or 38463;</w:t>
      </w:r>
    </w:p>
    <w:p w14:paraId="562F83C8" w14:textId="77777777" w:rsidR="009012E8" w:rsidRPr="00A41091" w:rsidRDefault="00CE0B10" w:rsidP="009012E8">
      <w:pPr>
        <w:pStyle w:val="paragraph"/>
      </w:pPr>
      <w:r w:rsidRPr="00A41091">
        <w:tab/>
        <w:t>(</w:t>
      </w:r>
      <w:r w:rsidR="00B677B8" w:rsidRPr="00A41091">
        <w:t>e</w:t>
      </w:r>
      <w:r w:rsidRPr="00A41091">
        <w:t>)</w:t>
      </w:r>
      <w:r w:rsidRPr="00A41091">
        <w:tab/>
        <w:t xml:space="preserve">the </w:t>
      </w:r>
      <w:r w:rsidR="006862A1" w:rsidRPr="00A41091">
        <w:t>coordinator of</w:t>
      </w:r>
      <w:r w:rsidRPr="00A41091">
        <w:t xml:space="preserve"> the conference</w:t>
      </w:r>
      <w:r w:rsidR="006862A1" w:rsidRPr="00A41091">
        <w:t xml:space="preserve"> must ensure that the patient</w:t>
      </w:r>
      <w:r w:rsidR="00B05F18" w:rsidRPr="00A41091">
        <w:t>:</w:t>
      </w:r>
    </w:p>
    <w:p w14:paraId="77DF855E" w14:textId="77777777" w:rsidR="008C4413" w:rsidRPr="00A41091" w:rsidRDefault="00CE0B10" w:rsidP="009012E8">
      <w:pPr>
        <w:pStyle w:val="paragraphsub"/>
      </w:pPr>
      <w:r w:rsidRPr="00A41091">
        <w:tab/>
        <w:t>(i)</w:t>
      </w:r>
      <w:r w:rsidRPr="00A41091">
        <w:tab/>
        <w:t>is aware of the purpose and nature of the conference</w:t>
      </w:r>
      <w:r w:rsidR="008C4413" w:rsidRPr="00A41091">
        <w:t>; and</w:t>
      </w:r>
    </w:p>
    <w:p w14:paraId="550C4EB3" w14:textId="77777777" w:rsidR="00BA0BAA" w:rsidRPr="00A41091" w:rsidRDefault="008C4413" w:rsidP="009012E8">
      <w:pPr>
        <w:pStyle w:val="paragraphsub"/>
      </w:pPr>
      <w:r w:rsidRPr="00A41091">
        <w:tab/>
        <w:t>(ii)</w:t>
      </w:r>
      <w:r w:rsidRPr="00A41091">
        <w:tab/>
      </w:r>
      <w:r w:rsidR="00BA0BAA" w:rsidRPr="00A41091">
        <w:t>has consented to the conference being held; and</w:t>
      </w:r>
    </w:p>
    <w:p w14:paraId="54340410" w14:textId="77777777" w:rsidR="00CE0B10" w:rsidRPr="00A41091" w:rsidRDefault="00BA0BAA" w:rsidP="00CE0B10">
      <w:pPr>
        <w:pStyle w:val="paragraphsub"/>
      </w:pPr>
      <w:r w:rsidRPr="00A41091">
        <w:tab/>
        <w:t>(ii</w:t>
      </w:r>
      <w:r w:rsidR="008C4413" w:rsidRPr="00A41091">
        <w:t>i</w:t>
      </w:r>
      <w:r w:rsidRPr="00A41091">
        <w:t>)</w:t>
      </w:r>
      <w:r w:rsidRPr="00A41091">
        <w:tab/>
        <w:t xml:space="preserve">is </w:t>
      </w:r>
      <w:r w:rsidR="008C4413" w:rsidRPr="00A41091">
        <w:t xml:space="preserve">made </w:t>
      </w:r>
      <w:r w:rsidRPr="00A41091">
        <w:t xml:space="preserve">aware of the </w:t>
      </w:r>
      <w:r w:rsidR="00CE0B10" w:rsidRPr="00A41091">
        <w:t>recommendations made as a result of the conference</w:t>
      </w:r>
      <w:r w:rsidR="00663271" w:rsidRPr="00A41091">
        <w:t>;</w:t>
      </w:r>
    </w:p>
    <w:p w14:paraId="6A8CCE40" w14:textId="77777777" w:rsidR="004D7EE5" w:rsidRPr="00A41091" w:rsidRDefault="00E27BD3" w:rsidP="00E27BD3">
      <w:pPr>
        <w:pStyle w:val="paragraph"/>
      </w:pPr>
      <w:r w:rsidRPr="00A41091">
        <w:tab/>
        <w:t>(</w:t>
      </w:r>
      <w:r w:rsidR="00B677B8" w:rsidRPr="00A41091">
        <w:t>f</w:t>
      </w:r>
      <w:r w:rsidRPr="00A41091">
        <w:t>)</w:t>
      </w:r>
      <w:r w:rsidRPr="00A41091">
        <w:tab/>
      </w:r>
      <w:r w:rsidR="004D7EE5" w:rsidRPr="00A41091">
        <w:t>during the conference:</w:t>
      </w:r>
    </w:p>
    <w:p w14:paraId="36D1516E" w14:textId="77777777" w:rsidR="004D7EE5" w:rsidRPr="00A41091" w:rsidRDefault="004D7EE5" w:rsidP="004D7EE5">
      <w:pPr>
        <w:pStyle w:val="paragraphsub"/>
      </w:pPr>
      <w:r w:rsidRPr="00A41091">
        <w:tab/>
        <w:t>(i)</w:t>
      </w:r>
      <w:r w:rsidRPr="00A41091">
        <w:tab/>
        <w:t xml:space="preserve">each member of the team must provide expertise in assessing the patient and </w:t>
      </w:r>
      <w:r w:rsidR="00157AFE" w:rsidRPr="00A41091">
        <w:t>informing the recommendations to be made; and</w:t>
      </w:r>
    </w:p>
    <w:p w14:paraId="172DBD2F" w14:textId="77777777" w:rsidR="00180C4B" w:rsidRPr="00A41091" w:rsidRDefault="00157AFE" w:rsidP="00180C4B">
      <w:pPr>
        <w:pStyle w:val="paragraphsub"/>
      </w:pPr>
      <w:r w:rsidRPr="00A41091">
        <w:tab/>
        <w:t>(ii)</w:t>
      </w:r>
      <w:r w:rsidRPr="00A41091">
        <w:tab/>
      </w:r>
      <w:r w:rsidR="00180C4B" w:rsidRPr="00A41091">
        <w:t xml:space="preserve">the patient’s risk and </w:t>
      </w:r>
      <w:r w:rsidR="001B3BFC" w:rsidRPr="00A41091">
        <w:t>technical</w:t>
      </w:r>
      <w:r w:rsidR="001B3BFC" w:rsidRPr="00A41091">
        <w:rPr>
          <w:i/>
        </w:rPr>
        <w:t xml:space="preserve"> </w:t>
      </w:r>
      <w:r w:rsidR="00180C4B" w:rsidRPr="00A41091">
        <w:t xml:space="preserve">suitability </w:t>
      </w:r>
      <w:r w:rsidR="00EA1BD3" w:rsidRPr="00A41091">
        <w:t>for</w:t>
      </w:r>
      <w:r w:rsidR="00180C4B" w:rsidRPr="00A41091">
        <w:t xml:space="preserve"> a service described in </w:t>
      </w:r>
      <w:r w:rsidR="00D2772D" w:rsidRPr="00A41091">
        <w:t>item 3</w:t>
      </w:r>
      <w:r w:rsidR="00180C4B" w:rsidRPr="00A41091">
        <w:t>84</w:t>
      </w:r>
      <w:r w:rsidR="00EA1BD3" w:rsidRPr="00A41091">
        <w:t>61</w:t>
      </w:r>
      <w:r w:rsidR="00180C4B" w:rsidRPr="00A41091">
        <w:t xml:space="preserve"> or 384</w:t>
      </w:r>
      <w:r w:rsidR="00EA1BD3" w:rsidRPr="00A41091">
        <w:t>63</w:t>
      </w:r>
      <w:r w:rsidR="007E5F57" w:rsidRPr="00A41091">
        <w:t xml:space="preserve"> must be assessed</w:t>
      </w:r>
      <w:r w:rsidR="00180C4B" w:rsidRPr="00A41091">
        <w:t xml:space="preserve">, including by </w:t>
      </w:r>
      <w:r w:rsidR="008C4413" w:rsidRPr="00A41091">
        <w:t>taking into account</w:t>
      </w:r>
      <w:r w:rsidR="004D7EE5" w:rsidRPr="00A41091">
        <w:t xml:space="preserve"> the</w:t>
      </w:r>
      <w:r w:rsidRPr="00A41091">
        <w:t xml:space="preserve"> </w:t>
      </w:r>
      <w:r w:rsidR="00CE0B10" w:rsidRPr="00A41091">
        <w:t>risk and technical</w:t>
      </w:r>
      <w:r w:rsidR="00CE0B10" w:rsidRPr="00A41091">
        <w:rPr>
          <w:i/>
        </w:rPr>
        <w:t xml:space="preserve"> </w:t>
      </w:r>
      <w:r w:rsidR="00CE0B10" w:rsidRPr="00A41091">
        <w:t xml:space="preserve">suitability </w:t>
      </w:r>
      <w:r w:rsidR="00031812" w:rsidRPr="00A41091">
        <w:t>of the patient to receive</w:t>
      </w:r>
      <w:r w:rsidR="00CE0B10" w:rsidRPr="00A41091">
        <w:t xml:space="preserve"> a surgical </w:t>
      </w:r>
      <w:r w:rsidR="001A70EB" w:rsidRPr="00A41091">
        <w:t>mitral</w:t>
      </w:r>
      <w:r w:rsidR="00CE0B10" w:rsidRPr="00A41091">
        <w:t xml:space="preserve"> valve replacement</w:t>
      </w:r>
      <w:r w:rsidR="00263FC4" w:rsidRPr="00A41091">
        <w:t xml:space="preserve"> and the patient’s cognitive function and frailty</w:t>
      </w:r>
      <w:r w:rsidR="00CE0B10" w:rsidRPr="00A41091">
        <w:t>; and</w:t>
      </w:r>
    </w:p>
    <w:p w14:paraId="50BF6DD8" w14:textId="77777777" w:rsidR="00660619" w:rsidRPr="00A41091" w:rsidRDefault="00660619" w:rsidP="00660619">
      <w:pPr>
        <w:pStyle w:val="paragraphsub"/>
      </w:pPr>
      <w:r w:rsidRPr="00A41091">
        <w:tab/>
        <w:t>(iii)</w:t>
      </w:r>
      <w:r w:rsidRPr="00A41091">
        <w:tab/>
        <w:t>the team must make a recommendation as to whether the</w:t>
      </w:r>
      <w:r w:rsidR="007F6306" w:rsidRPr="00A41091">
        <w:t xml:space="preserve"> patient is suitable for a service described in </w:t>
      </w:r>
      <w:r w:rsidR="00D2772D" w:rsidRPr="00A41091">
        <w:t>item 3</w:t>
      </w:r>
      <w:r w:rsidR="007F6306" w:rsidRPr="00A41091">
        <w:t>84</w:t>
      </w:r>
      <w:r w:rsidR="00EA1BD3" w:rsidRPr="00A41091">
        <w:t>61</w:t>
      </w:r>
      <w:r w:rsidR="007F6306" w:rsidRPr="00A41091">
        <w:t xml:space="preserve"> or 384</w:t>
      </w:r>
      <w:r w:rsidR="00EA1BD3" w:rsidRPr="00A41091">
        <w:t>63</w:t>
      </w:r>
      <w:r w:rsidR="007F6306" w:rsidRPr="00A41091">
        <w:t>;</w:t>
      </w:r>
    </w:p>
    <w:p w14:paraId="5AE5D308" w14:textId="77777777" w:rsidR="00C536DD" w:rsidRPr="00A41091" w:rsidRDefault="001735DE" w:rsidP="00CE0B10">
      <w:pPr>
        <w:pStyle w:val="paragraph"/>
      </w:pPr>
      <w:r w:rsidRPr="00A41091">
        <w:tab/>
        <w:t>(</w:t>
      </w:r>
      <w:r w:rsidR="00B677B8" w:rsidRPr="00A41091">
        <w:t>g</w:t>
      </w:r>
      <w:r w:rsidRPr="00A41091">
        <w:t>)</w:t>
      </w:r>
      <w:r w:rsidRPr="00A41091">
        <w:tab/>
      </w:r>
      <w:r w:rsidR="00C536DD" w:rsidRPr="00A41091">
        <w:t xml:space="preserve">the coordinator </w:t>
      </w:r>
      <w:r w:rsidR="004074E6" w:rsidRPr="00A41091">
        <w:t>must create</w:t>
      </w:r>
      <w:r w:rsidR="00C536DD" w:rsidRPr="00A41091">
        <w:t xml:space="preserve"> a record of the </w:t>
      </w:r>
      <w:r w:rsidR="001B4285" w:rsidRPr="00A41091">
        <w:t>conference, including:</w:t>
      </w:r>
    </w:p>
    <w:p w14:paraId="3DDDB266" w14:textId="77777777" w:rsidR="001735DE" w:rsidRPr="00A41091" w:rsidRDefault="00CE0B10" w:rsidP="001735DE">
      <w:pPr>
        <w:pStyle w:val="paragraphsub"/>
      </w:pPr>
      <w:r w:rsidRPr="00A41091">
        <w:tab/>
      </w:r>
      <w:r w:rsidR="001735DE" w:rsidRPr="00A41091">
        <w:t>(i)</w:t>
      </w:r>
      <w:r w:rsidR="001735DE" w:rsidRPr="00A41091">
        <w:tab/>
        <w:t>the day the conference is held;</w:t>
      </w:r>
      <w:r w:rsidR="00263FC4" w:rsidRPr="00A41091">
        <w:t xml:space="preserve"> and</w:t>
      </w:r>
    </w:p>
    <w:p w14:paraId="7D11BA62" w14:textId="77777777" w:rsidR="001735DE" w:rsidRPr="00A41091" w:rsidRDefault="001735DE" w:rsidP="001735DE">
      <w:pPr>
        <w:pStyle w:val="paragraphsub"/>
      </w:pPr>
      <w:r w:rsidRPr="00A41091">
        <w:tab/>
        <w:t>(ii)</w:t>
      </w:r>
      <w:r w:rsidRPr="00A41091">
        <w:tab/>
        <w:t>the time the conference starts and ends;</w:t>
      </w:r>
      <w:r w:rsidR="00263FC4" w:rsidRPr="00A41091">
        <w:t xml:space="preserve"> and</w:t>
      </w:r>
    </w:p>
    <w:p w14:paraId="2C283ECF" w14:textId="77777777" w:rsidR="001735DE" w:rsidRPr="00A41091" w:rsidRDefault="001735DE" w:rsidP="001735DE">
      <w:pPr>
        <w:pStyle w:val="paragraphsub"/>
      </w:pPr>
      <w:r w:rsidRPr="00A41091">
        <w:tab/>
        <w:t>(iii)</w:t>
      </w:r>
      <w:r w:rsidRPr="00A41091">
        <w:tab/>
        <w:t>the names of each of the participants of the conference;</w:t>
      </w:r>
      <w:r w:rsidR="00263FC4" w:rsidRPr="00A41091">
        <w:t xml:space="preserve"> and</w:t>
      </w:r>
    </w:p>
    <w:p w14:paraId="421432F5" w14:textId="77777777" w:rsidR="004B02E9" w:rsidRPr="00A41091" w:rsidRDefault="001735DE" w:rsidP="004B02E9">
      <w:pPr>
        <w:pStyle w:val="paragraphsub"/>
      </w:pPr>
      <w:r w:rsidRPr="00A41091">
        <w:tab/>
        <w:t>(iv)</w:t>
      </w:r>
      <w:r w:rsidRPr="00A41091">
        <w:tab/>
      </w:r>
      <w:r w:rsidR="00743716" w:rsidRPr="00A41091">
        <w:t xml:space="preserve">the </w:t>
      </w:r>
      <w:r w:rsidR="00B677B8" w:rsidRPr="00A41091">
        <w:t>details</w:t>
      </w:r>
      <w:r w:rsidR="00743716" w:rsidRPr="00A41091">
        <w:t xml:space="preserve"> of the conference, including </w:t>
      </w:r>
      <w:r w:rsidRPr="00A41091">
        <w:t>the particulars of the assessment of the patient during the conference</w:t>
      </w:r>
      <w:r w:rsidR="00743716" w:rsidRPr="00A41091">
        <w:t xml:space="preserve"> and </w:t>
      </w:r>
      <w:r w:rsidRPr="00A41091">
        <w:t>the recommendations made as a result of the conference</w:t>
      </w:r>
      <w:r w:rsidR="00B677B8" w:rsidRPr="00A41091">
        <w:t>.</w:t>
      </w:r>
    </w:p>
    <w:p w14:paraId="5EA69835" w14:textId="37808D35" w:rsidR="00034ECE" w:rsidRPr="001D4891" w:rsidRDefault="00034ECE" w:rsidP="001D4891">
      <w:pPr>
        <w:pStyle w:val="ActHead5"/>
        <w:tabs>
          <w:tab w:val="left" w:pos="5103"/>
        </w:tabs>
        <w:rPr>
          <w:rStyle w:val="CharSectno"/>
        </w:rPr>
      </w:pPr>
      <w:bookmarkStart w:id="6" w:name="_Toc141436336"/>
      <w:r w:rsidRPr="001D4891">
        <w:rPr>
          <w:rStyle w:val="CharSectno"/>
        </w:rPr>
        <w:t>7</w:t>
      </w:r>
      <w:r w:rsidR="001D4891" w:rsidRPr="00A41091">
        <w:t xml:space="preserve">  </w:t>
      </w:r>
      <w:r w:rsidRPr="001D4891">
        <w:t>Indexation</w:t>
      </w:r>
      <w:bookmarkEnd w:id="6"/>
    </w:p>
    <w:p w14:paraId="625E2A78" w14:textId="7D15A696" w:rsidR="0048319C" w:rsidRPr="00F72332" w:rsidRDefault="0048319C" w:rsidP="0048319C">
      <w:pPr>
        <w:pStyle w:val="subsection"/>
      </w:pPr>
      <w:r w:rsidRPr="00F72332">
        <w:tab/>
        <w:t>(1)</w:t>
      </w:r>
      <w:r w:rsidRPr="00F72332">
        <w:tab/>
        <w:t xml:space="preserve">At the start of 1 July 2023 (the </w:t>
      </w:r>
      <w:r w:rsidRPr="00F72332">
        <w:rPr>
          <w:b/>
          <w:i/>
        </w:rPr>
        <w:t>indexation day</w:t>
      </w:r>
      <w:r w:rsidRPr="00F72332">
        <w:t xml:space="preserve">), each amount covered by </w:t>
      </w:r>
      <w:r w:rsidR="0018482F">
        <w:t>subsection (2)</w:t>
      </w:r>
      <w:r w:rsidRPr="00F72332">
        <w:t xml:space="preserve"> is replaced by the amount worked out using the following formula:</w:t>
      </w:r>
    </w:p>
    <w:p w14:paraId="519033AE" w14:textId="4AEF10DC" w:rsidR="0048319C" w:rsidRPr="00F72332" w:rsidRDefault="00B77EDA" w:rsidP="0048319C">
      <w:pPr>
        <w:pStyle w:val="subsection2"/>
      </w:pPr>
      <w:r w:rsidRPr="00B77EDA">
        <w:rPr>
          <w:noProof/>
        </w:rPr>
        <w:drawing>
          <wp:inline distT="0" distB="0" distL="0" distR="0" wp14:anchorId="187A102D" wp14:editId="6151D044">
            <wp:extent cx="3474720" cy="277495"/>
            <wp:effectExtent l="0" t="0" r="0" b="8255"/>
            <wp:docPr id="1" name="Picture 1" descr="Start formula 1.036 times the amount of the fee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4720" cy="277495"/>
                    </a:xfrm>
                    <a:prstGeom prst="rect">
                      <a:avLst/>
                    </a:prstGeom>
                    <a:noFill/>
                    <a:ln>
                      <a:noFill/>
                    </a:ln>
                  </pic:spPr>
                </pic:pic>
              </a:graphicData>
            </a:graphic>
          </wp:inline>
        </w:drawing>
      </w:r>
    </w:p>
    <w:p w14:paraId="241B7E3E" w14:textId="6D6DACE7" w:rsidR="0048319C" w:rsidRPr="00F72332" w:rsidRDefault="0048319C" w:rsidP="0048319C">
      <w:pPr>
        <w:pStyle w:val="notetext"/>
      </w:pPr>
      <w:r w:rsidRPr="00F72332">
        <w:t>Note:</w:t>
      </w:r>
      <w:r w:rsidRPr="00F72332">
        <w:tab/>
        <w:t>The indexed fees could in 2023 be viewed on the Department of Health and Aged Care’s MBS Online website (</w:t>
      </w:r>
      <w:r w:rsidRPr="00B77EDA">
        <w:t>http://www.health.gov.au</w:t>
      </w:r>
      <w:r w:rsidRPr="00F72332">
        <w:t>).</w:t>
      </w:r>
    </w:p>
    <w:p w14:paraId="166F6965" w14:textId="655E6161" w:rsidR="00034ECE" w:rsidRDefault="00034ECE" w:rsidP="00034ECE">
      <w:pPr>
        <w:pStyle w:val="subsection"/>
        <w:rPr>
          <w:color w:val="000000"/>
          <w:shd w:val="clear" w:color="auto" w:fill="FFFFFF"/>
        </w:rPr>
      </w:pPr>
      <w:r>
        <w:rPr>
          <w:color w:val="000000"/>
        </w:rPr>
        <w:tab/>
        <w:t>(2)</w:t>
      </w:r>
      <w:r>
        <w:rPr>
          <w:color w:val="000000"/>
        </w:rPr>
        <w:tab/>
      </w:r>
      <w:r w:rsidRPr="00415953">
        <w:rPr>
          <w:color w:val="000000"/>
          <w:shd w:val="clear" w:color="auto" w:fill="FFFFFF"/>
        </w:rPr>
        <w:t xml:space="preserve">The amounts covered by this subsection are the fee for each item in </w:t>
      </w:r>
      <w:r>
        <w:rPr>
          <w:color w:val="000000"/>
          <w:shd w:val="clear" w:color="auto" w:fill="FFFFFF"/>
        </w:rPr>
        <w:t xml:space="preserve">a </w:t>
      </w:r>
      <w:r w:rsidRPr="00415953">
        <w:rPr>
          <w:color w:val="000000"/>
          <w:shd w:val="clear" w:color="auto" w:fill="FFFFFF"/>
        </w:rPr>
        <w:t>Schedule of this Determination.</w:t>
      </w:r>
    </w:p>
    <w:p w14:paraId="4B2B08A7" w14:textId="77CD9BCB" w:rsidR="00034ECE" w:rsidRDefault="00034ECE" w:rsidP="00034ECE">
      <w:pPr>
        <w:pStyle w:val="subsection"/>
        <w:rPr>
          <w:color w:val="000000"/>
        </w:rPr>
      </w:pPr>
      <w:r>
        <w:rPr>
          <w:color w:val="000000"/>
        </w:rPr>
        <w:tab/>
      </w:r>
      <w:r w:rsidRPr="000305EA">
        <w:rPr>
          <w:color w:val="000000"/>
        </w:rPr>
        <w:t>(3)</w:t>
      </w:r>
      <w:r w:rsidRPr="000305EA">
        <w:rPr>
          <w:color w:val="000000"/>
        </w:rPr>
        <w:tab/>
      </w:r>
      <w:r w:rsidRPr="00034ECE">
        <w:rPr>
          <w:color w:val="000000"/>
        </w:rPr>
        <w:t xml:space="preserve">An amount worked out under </w:t>
      </w:r>
      <w:r w:rsidR="00017BCC">
        <w:rPr>
          <w:color w:val="000000"/>
        </w:rPr>
        <w:t>subsection (</w:t>
      </w:r>
      <w:r w:rsidRPr="00034ECE">
        <w:rPr>
          <w:color w:val="000000"/>
        </w:rPr>
        <w:t>1) is to be rounded up or down to the nearest 5 cents (rounding down if the amount is an exact multiple of 2.5 cents).</w:t>
      </w:r>
    </w:p>
    <w:p w14:paraId="54DB0829" w14:textId="77777777" w:rsidR="00E006E7" w:rsidRPr="004F34D7" w:rsidRDefault="00E006E7" w:rsidP="00651196">
      <w:pPr>
        <w:sectPr w:rsidR="00E006E7" w:rsidRPr="004F34D7" w:rsidSect="00227437">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7" w:name="OPCSB_BodyPrincipleA4"/>
    </w:p>
    <w:p w14:paraId="73C2B398" w14:textId="77777777" w:rsidR="004B02E9" w:rsidRPr="00A41091" w:rsidRDefault="004B02E9" w:rsidP="004B02E9">
      <w:pPr>
        <w:pStyle w:val="ENotesHeading1"/>
      </w:pPr>
      <w:bookmarkStart w:id="8" w:name="_Toc141436337"/>
      <w:bookmarkEnd w:id="7"/>
      <w:r w:rsidRPr="00A41091">
        <w:t>Endnotes</w:t>
      </w:r>
      <w:bookmarkEnd w:id="8"/>
    </w:p>
    <w:p w14:paraId="087DF18A" w14:textId="77777777" w:rsidR="008E670E" w:rsidRPr="007A36FC" w:rsidRDefault="008E670E" w:rsidP="00D86125">
      <w:pPr>
        <w:pStyle w:val="ENotesHeading2"/>
        <w:spacing w:line="240" w:lineRule="auto"/>
        <w:outlineLvl w:val="9"/>
      </w:pPr>
      <w:bookmarkStart w:id="9" w:name="_Toc141436338"/>
      <w:r w:rsidRPr="007A36FC">
        <w:t>Endnote 1—About the endnotes</w:t>
      </w:r>
      <w:bookmarkEnd w:id="9"/>
    </w:p>
    <w:p w14:paraId="62A7DF8C" w14:textId="77777777" w:rsidR="008E670E" w:rsidRDefault="008E670E" w:rsidP="00D86125">
      <w:pPr>
        <w:spacing w:after="120"/>
      </w:pPr>
      <w:r w:rsidRPr="00BC57F4">
        <w:t xml:space="preserve">The endnotes provide </w:t>
      </w:r>
      <w:r>
        <w:t>information about this compilation and the compiled law.</w:t>
      </w:r>
    </w:p>
    <w:p w14:paraId="5D37E256" w14:textId="77777777" w:rsidR="008E670E" w:rsidRPr="00BC57F4" w:rsidRDefault="008E670E" w:rsidP="00D86125">
      <w:pPr>
        <w:spacing w:after="120"/>
      </w:pPr>
      <w:r w:rsidRPr="00BC57F4">
        <w:t>The followi</w:t>
      </w:r>
      <w:r>
        <w:t>ng endnotes are included in every</w:t>
      </w:r>
      <w:r w:rsidRPr="00BC57F4">
        <w:t xml:space="preserve"> compilation:</w:t>
      </w:r>
    </w:p>
    <w:p w14:paraId="43F2ED56" w14:textId="77777777" w:rsidR="008E670E" w:rsidRPr="00BC57F4" w:rsidRDefault="008E670E" w:rsidP="00D86125">
      <w:r w:rsidRPr="00BC57F4">
        <w:t>Endnote 1—About the endnotes</w:t>
      </w:r>
    </w:p>
    <w:p w14:paraId="5987CBE4" w14:textId="77777777" w:rsidR="008E670E" w:rsidRPr="00BC57F4" w:rsidRDefault="008E670E" w:rsidP="00D86125">
      <w:r w:rsidRPr="00BC57F4">
        <w:t>Endnote 2—Abbreviation key</w:t>
      </w:r>
    </w:p>
    <w:p w14:paraId="49A5C6E4" w14:textId="77777777" w:rsidR="008E670E" w:rsidRPr="00BC57F4" w:rsidRDefault="008E670E" w:rsidP="00D86125">
      <w:r w:rsidRPr="00BC57F4">
        <w:t>Endnote 3—Legislation history</w:t>
      </w:r>
    </w:p>
    <w:p w14:paraId="77CBE33B" w14:textId="77777777" w:rsidR="008E670E" w:rsidRDefault="008E670E" w:rsidP="00D86125">
      <w:pPr>
        <w:spacing w:after="120"/>
      </w:pPr>
      <w:r w:rsidRPr="00BC57F4">
        <w:t>Endnote 4—Amendment history</w:t>
      </w:r>
    </w:p>
    <w:p w14:paraId="63D9366F" w14:textId="77777777" w:rsidR="008E670E" w:rsidRPr="00BC57F4" w:rsidRDefault="008E670E" w:rsidP="00D86125">
      <w:r w:rsidRPr="00BC57F4">
        <w:rPr>
          <w:b/>
        </w:rPr>
        <w:t>Abbreviation key—</w:t>
      </w:r>
      <w:r>
        <w:rPr>
          <w:b/>
        </w:rPr>
        <w:t>E</w:t>
      </w:r>
      <w:r w:rsidRPr="00BC57F4">
        <w:rPr>
          <w:b/>
        </w:rPr>
        <w:t>ndnote 2</w:t>
      </w:r>
    </w:p>
    <w:p w14:paraId="1F0A1EA9" w14:textId="77777777" w:rsidR="008E670E" w:rsidRPr="00BC57F4" w:rsidRDefault="008E670E" w:rsidP="00D86125">
      <w:pPr>
        <w:spacing w:after="120"/>
      </w:pPr>
      <w:r w:rsidRPr="00BC57F4">
        <w:t xml:space="preserve">The abbreviation key sets out abbreviations </w:t>
      </w:r>
      <w:r>
        <w:t xml:space="preserve">that may be </w:t>
      </w:r>
      <w:r w:rsidRPr="00BC57F4">
        <w:t>used in the endnotes.</w:t>
      </w:r>
    </w:p>
    <w:p w14:paraId="6247072B" w14:textId="77777777" w:rsidR="008E670E" w:rsidRPr="00BC57F4" w:rsidRDefault="008E670E" w:rsidP="00D86125">
      <w:pPr>
        <w:rPr>
          <w:b/>
        </w:rPr>
      </w:pPr>
      <w:r w:rsidRPr="00BC57F4">
        <w:rPr>
          <w:b/>
        </w:rPr>
        <w:t>Legislation history and amendment history—</w:t>
      </w:r>
      <w:r>
        <w:rPr>
          <w:b/>
        </w:rPr>
        <w:t>E</w:t>
      </w:r>
      <w:r w:rsidRPr="00BC57F4">
        <w:rPr>
          <w:b/>
        </w:rPr>
        <w:t>ndnotes 3 and 4</w:t>
      </w:r>
    </w:p>
    <w:p w14:paraId="59EAEB4A" w14:textId="77777777" w:rsidR="008E670E" w:rsidRPr="00BC57F4" w:rsidRDefault="008E670E" w:rsidP="00D86125">
      <w:pPr>
        <w:spacing w:after="120"/>
      </w:pPr>
      <w:r w:rsidRPr="00BC57F4">
        <w:t>Amending laws are annotated in the legislation history and amendment history.</w:t>
      </w:r>
    </w:p>
    <w:p w14:paraId="24515A97" w14:textId="77777777" w:rsidR="008E670E" w:rsidRPr="00BC57F4" w:rsidRDefault="008E670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00D0B20" w14:textId="77777777" w:rsidR="008E670E" w:rsidRDefault="008E670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F70B445" w14:textId="77777777" w:rsidR="008E670E" w:rsidRPr="00FB4AD4" w:rsidRDefault="008E670E" w:rsidP="00D86125">
      <w:pPr>
        <w:rPr>
          <w:b/>
        </w:rPr>
      </w:pPr>
      <w:r w:rsidRPr="00FB4AD4">
        <w:rPr>
          <w:b/>
        </w:rPr>
        <w:t>Editorial changes</w:t>
      </w:r>
    </w:p>
    <w:p w14:paraId="51C0BF9D" w14:textId="77777777" w:rsidR="008E670E" w:rsidRDefault="008E670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A83D04F" w14:textId="77777777" w:rsidR="008E670E" w:rsidRDefault="008E670E" w:rsidP="00D86125">
      <w:pPr>
        <w:spacing w:after="120"/>
      </w:pPr>
      <w:r>
        <w:t>If the compilation includes editorial changes, the endnotes include a brief outline of the changes in general terms. Full details of any changes can be obtained from the Office of Parliamentary Counsel.</w:t>
      </w:r>
    </w:p>
    <w:p w14:paraId="5DDB6494" w14:textId="77777777" w:rsidR="008E670E" w:rsidRPr="00BC57F4" w:rsidRDefault="008E670E" w:rsidP="00D86125">
      <w:pPr>
        <w:keepNext/>
      </w:pPr>
      <w:r>
        <w:rPr>
          <w:b/>
        </w:rPr>
        <w:t>Misdescribed amendments</w:t>
      </w:r>
    </w:p>
    <w:p w14:paraId="44AE6199" w14:textId="77777777" w:rsidR="008E670E" w:rsidRDefault="008E670E"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70E310A2" w14:textId="77777777" w:rsidR="008E670E" w:rsidRDefault="008E670E" w:rsidP="00A140E1">
      <w:pPr>
        <w:spacing w:before="120" w:after="240"/>
      </w:pPr>
      <w:r>
        <w:t>If a misdescribed amendment cannot be given effect as intended, the amendment is not incorporated and “(md not incorp)” is added to the amendment history</w:t>
      </w:r>
      <w:r w:rsidRPr="00E466D8">
        <w:t>.</w:t>
      </w:r>
    </w:p>
    <w:p w14:paraId="6E4CA987" w14:textId="450FC178" w:rsidR="00672818" w:rsidRPr="00A41091" w:rsidRDefault="00672818" w:rsidP="00356976">
      <w:pPr>
        <w:spacing w:before="120" w:after="240"/>
      </w:pPr>
    </w:p>
    <w:p w14:paraId="4A11FB6B" w14:textId="77777777" w:rsidR="00481754" w:rsidRPr="001F4DF3" w:rsidRDefault="00481754" w:rsidP="008856C0">
      <w:pPr>
        <w:pStyle w:val="ENotesHeading2"/>
        <w:pageBreakBefore/>
        <w:spacing w:after="240"/>
        <w:outlineLvl w:val="9"/>
      </w:pPr>
      <w:bookmarkStart w:id="10" w:name="_Toc141436339"/>
      <w:r w:rsidRPr="001F4DF3">
        <w:t>Endnote 2—Abbreviation key</w:t>
      </w:r>
      <w:bookmarkEnd w:id="10"/>
    </w:p>
    <w:tbl>
      <w:tblPr>
        <w:tblW w:w="5000" w:type="pct"/>
        <w:tblLook w:val="0000" w:firstRow="0" w:lastRow="0" w:firstColumn="0" w:lastColumn="0" w:noHBand="0" w:noVBand="0"/>
      </w:tblPr>
      <w:tblGrid>
        <w:gridCol w:w="4264"/>
        <w:gridCol w:w="4265"/>
      </w:tblGrid>
      <w:tr w:rsidR="00481754" w:rsidRPr="00EA5132" w14:paraId="66D6C600" w14:textId="77777777" w:rsidTr="008E670E">
        <w:trPr>
          <w:trHeight w:hRule="exact" w:val="312"/>
        </w:trPr>
        <w:tc>
          <w:tcPr>
            <w:tcW w:w="2500" w:type="pct"/>
            <w:shd w:val="clear" w:color="auto" w:fill="auto"/>
          </w:tcPr>
          <w:p w14:paraId="2EE708A5" w14:textId="77777777" w:rsidR="00481754" w:rsidRPr="00EA5132" w:rsidRDefault="00481754" w:rsidP="008856C0">
            <w:pPr>
              <w:spacing w:before="60" w:after="120" w:line="240" w:lineRule="atLeast"/>
              <w:ind w:left="318" w:hanging="284"/>
              <w:rPr>
                <w:sz w:val="20"/>
              </w:rPr>
            </w:pPr>
            <w:r w:rsidRPr="00EA5132">
              <w:rPr>
                <w:sz w:val="20"/>
              </w:rPr>
              <w:t>ad = added or inserted</w:t>
            </w:r>
          </w:p>
        </w:tc>
        <w:tc>
          <w:tcPr>
            <w:tcW w:w="2500" w:type="pct"/>
            <w:shd w:val="clear" w:color="auto" w:fill="auto"/>
          </w:tcPr>
          <w:p w14:paraId="7043746F" w14:textId="77777777" w:rsidR="00481754" w:rsidRPr="00EA5132" w:rsidRDefault="00481754" w:rsidP="008856C0">
            <w:pPr>
              <w:spacing w:before="60" w:line="240" w:lineRule="atLeast"/>
              <w:ind w:left="318" w:hanging="284"/>
              <w:rPr>
                <w:sz w:val="20"/>
              </w:rPr>
            </w:pPr>
            <w:r w:rsidRPr="00EA5132">
              <w:rPr>
                <w:sz w:val="20"/>
              </w:rPr>
              <w:t>o = order(s)</w:t>
            </w:r>
          </w:p>
        </w:tc>
      </w:tr>
      <w:tr w:rsidR="00481754" w:rsidRPr="00EA5132" w14:paraId="01A762D2" w14:textId="77777777" w:rsidTr="008E670E">
        <w:trPr>
          <w:trHeight w:hRule="exact" w:val="312"/>
        </w:trPr>
        <w:tc>
          <w:tcPr>
            <w:tcW w:w="2500" w:type="pct"/>
            <w:shd w:val="clear" w:color="auto" w:fill="auto"/>
          </w:tcPr>
          <w:p w14:paraId="5876DB9E" w14:textId="77777777" w:rsidR="00481754" w:rsidRPr="00EA5132" w:rsidRDefault="00481754" w:rsidP="008856C0">
            <w:pPr>
              <w:spacing w:before="60" w:line="240" w:lineRule="atLeast"/>
              <w:ind w:left="318" w:hanging="284"/>
              <w:rPr>
                <w:sz w:val="20"/>
              </w:rPr>
            </w:pPr>
            <w:r w:rsidRPr="00EA5132">
              <w:rPr>
                <w:sz w:val="20"/>
              </w:rPr>
              <w:t>am = amended</w:t>
            </w:r>
          </w:p>
        </w:tc>
        <w:tc>
          <w:tcPr>
            <w:tcW w:w="2500" w:type="pct"/>
            <w:shd w:val="clear" w:color="auto" w:fill="auto"/>
          </w:tcPr>
          <w:p w14:paraId="62D432A2" w14:textId="77777777" w:rsidR="00481754" w:rsidRPr="00EA5132" w:rsidRDefault="00481754" w:rsidP="008856C0">
            <w:pPr>
              <w:spacing w:before="60" w:line="240" w:lineRule="atLeast"/>
              <w:ind w:left="318" w:hanging="284"/>
              <w:rPr>
                <w:sz w:val="20"/>
              </w:rPr>
            </w:pPr>
            <w:r w:rsidRPr="00EA5132">
              <w:rPr>
                <w:sz w:val="20"/>
              </w:rPr>
              <w:t>Ord = Ordinance</w:t>
            </w:r>
          </w:p>
        </w:tc>
      </w:tr>
      <w:tr w:rsidR="00481754" w:rsidRPr="00EA5132" w14:paraId="12ABE5DA" w14:textId="77777777" w:rsidTr="008E670E">
        <w:trPr>
          <w:trHeight w:hRule="exact" w:val="312"/>
        </w:trPr>
        <w:tc>
          <w:tcPr>
            <w:tcW w:w="2500" w:type="pct"/>
            <w:shd w:val="clear" w:color="auto" w:fill="auto"/>
          </w:tcPr>
          <w:p w14:paraId="0D86D055" w14:textId="77777777" w:rsidR="00481754" w:rsidRPr="00EA5132" w:rsidRDefault="00481754" w:rsidP="008856C0">
            <w:pPr>
              <w:spacing w:before="60" w:line="240" w:lineRule="atLeast"/>
              <w:ind w:left="318" w:hanging="284"/>
              <w:rPr>
                <w:sz w:val="20"/>
              </w:rPr>
            </w:pPr>
            <w:r w:rsidRPr="00EA5132">
              <w:rPr>
                <w:sz w:val="20"/>
              </w:rPr>
              <w:t>amdt = amendment</w:t>
            </w:r>
          </w:p>
        </w:tc>
        <w:tc>
          <w:tcPr>
            <w:tcW w:w="2500" w:type="pct"/>
            <w:shd w:val="clear" w:color="auto" w:fill="auto"/>
          </w:tcPr>
          <w:p w14:paraId="07F30FA5" w14:textId="77777777" w:rsidR="00481754" w:rsidRPr="00EA5132" w:rsidRDefault="00481754" w:rsidP="008856C0">
            <w:pPr>
              <w:spacing w:before="60" w:line="240" w:lineRule="atLeast"/>
              <w:ind w:left="318" w:hanging="284"/>
              <w:rPr>
                <w:sz w:val="20"/>
              </w:rPr>
            </w:pPr>
            <w:r w:rsidRPr="00EA5132">
              <w:rPr>
                <w:sz w:val="20"/>
              </w:rPr>
              <w:t>orig = original</w:t>
            </w:r>
          </w:p>
        </w:tc>
      </w:tr>
      <w:tr w:rsidR="00481754" w:rsidRPr="00EA5132" w14:paraId="2629EC5B" w14:textId="77777777" w:rsidTr="008E670E">
        <w:trPr>
          <w:trHeight w:hRule="exact" w:val="312"/>
        </w:trPr>
        <w:tc>
          <w:tcPr>
            <w:tcW w:w="2500" w:type="pct"/>
            <w:shd w:val="clear" w:color="auto" w:fill="auto"/>
          </w:tcPr>
          <w:p w14:paraId="679DA12A" w14:textId="77777777" w:rsidR="00481754" w:rsidRPr="00EA5132" w:rsidRDefault="00481754" w:rsidP="008856C0">
            <w:pPr>
              <w:spacing w:before="60" w:line="240" w:lineRule="atLeast"/>
              <w:ind w:left="318" w:hanging="284"/>
              <w:rPr>
                <w:sz w:val="20"/>
              </w:rPr>
            </w:pPr>
            <w:r w:rsidRPr="00EA5132">
              <w:rPr>
                <w:sz w:val="20"/>
              </w:rPr>
              <w:t>c = clause(s)</w:t>
            </w:r>
          </w:p>
        </w:tc>
        <w:tc>
          <w:tcPr>
            <w:tcW w:w="2500" w:type="pct"/>
            <w:vMerge w:val="restart"/>
            <w:shd w:val="clear" w:color="auto" w:fill="auto"/>
          </w:tcPr>
          <w:p w14:paraId="253CBCF6" w14:textId="77777777" w:rsidR="00481754" w:rsidRPr="00EA5132" w:rsidRDefault="00481754" w:rsidP="008856C0">
            <w:pPr>
              <w:spacing w:before="60" w:line="240" w:lineRule="atLeast"/>
              <w:ind w:left="318" w:hanging="284"/>
              <w:rPr>
                <w:sz w:val="20"/>
              </w:rPr>
            </w:pPr>
            <w:r w:rsidRPr="00EA5132">
              <w:rPr>
                <w:sz w:val="20"/>
              </w:rPr>
              <w:t>par = paragraph(s)/subparagraph(s)</w:t>
            </w:r>
            <w:r>
              <w:rPr>
                <w:sz w:val="20"/>
              </w:rPr>
              <w:t xml:space="preserve"> </w:t>
            </w:r>
            <w:r w:rsidRPr="00EA5132">
              <w:rPr>
                <w:sz w:val="20"/>
              </w:rPr>
              <w:t>/sub</w:t>
            </w:r>
            <w:r w:rsidRPr="00EA5132">
              <w:rPr>
                <w:sz w:val="20"/>
              </w:rPr>
              <w:noBreakHyphen/>
              <w:t>subparagraph(s)</w:t>
            </w:r>
          </w:p>
        </w:tc>
      </w:tr>
      <w:tr w:rsidR="00481754" w:rsidRPr="00EA5132" w14:paraId="1A4425CB" w14:textId="77777777" w:rsidTr="008E670E">
        <w:trPr>
          <w:trHeight w:hRule="exact" w:val="312"/>
        </w:trPr>
        <w:tc>
          <w:tcPr>
            <w:tcW w:w="2500" w:type="pct"/>
            <w:shd w:val="clear" w:color="auto" w:fill="auto"/>
          </w:tcPr>
          <w:p w14:paraId="315D215F" w14:textId="77777777" w:rsidR="00481754" w:rsidRPr="00EA5132" w:rsidRDefault="00481754" w:rsidP="008856C0">
            <w:pPr>
              <w:spacing w:before="60" w:line="240" w:lineRule="atLeast"/>
              <w:ind w:left="318" w:hanging="284"/>
              <w:rPr>
                <w:sz w:val="20"/>
              </w:rPr>
            </w:pPr>
            <w:r w:rsidRPr="00EA5132">
              <w:rPr>
                <w:sz w:val="20"/>
              </w:rPr>
              <w:t>C[x] = Compilation No. x</w:t>
            </w:r>
          </w:p>
        </w:tc>
        <w:tc>
          <w:tcPr>
            <w:tcW w:w="2500" w:type="pct"/>
            <w:vMerge/>
            <w:shd w:val="clear" w:color="auto" w:fill="auto"/>
          </w:tcPr>
          <w:p w14:paraId="5CD609D5" w14:textId="77777777" w:rsidR="00481754" w:rsidRPr="00EA5132" w:rsidRDefault="00481754" w:rsidP="008856C0">
            <w:pPr>
              <w:spacing w:before="60" w:line="240" w:lineRule="atLeast"/>
              <w:ind w:left="318" w:hanging="284"/>
              <w:rPr>
                <w:sz w:val="20"/>
              </w:rPr>
            </w:pPr>
          </w:p>
        </w:tc>
      </w:tr>
      <w:tr w:rsidR="00481754" w:rsidRPr="00EA5132" w14:paraId="4B587950" w14:textId="77777777" w:rsidTr="008E670E">
        <w:trPr>
          <w:trHeight w:hRule="exact" w:val="312"/>
        </w:trPr>
        <w:tc>
          <w:tcPr>
            <w:tcW w:w="2500" w:type="pct"/>
            <w:shd w:val="clear" w:color="auto" w:fill="auto"/>
          </w:tcPr>
          <w:p w14:paraId="436AA86C" w14:textId="77777777" w:rsidR="00481754" w:rsidRPr="00EA5132" w:rsidRDefault="00481754" w:rsidP="008856C0">
            <w:pPr>
              <w:spacing w:before="60" w:line="240" w:lineRule="atLeast"/>
              <w:ind w:left="318" w:hanging="284"/>
              <w:rPr>
                <w:sz w:val="20"/>
              </w:rPr>
            </w:pPr>
            <w:r w:rsidRPr="00EA5132">
              <w:rPr>
                <w:sz w:val="20"/>
              </w:rPr>
              <w:t>Ch = Chapter(s)</w:t>
            </w:r>
          </w:p>
        </w:tc>
        <w:tc>
          <w:tcPr>
            <w:tcW w:w="2500" w:type="pct"/>
            <w:shd w:val="clear" w:color="auto" w:fill="auto"/>
          </w:tcPr>
          <w:p w14:paraId="6DCC229B" w14:textId="77777777" w:rsidR="00481754" w:rsidRPr="00EA5132" w:rsidRDefault="00481754" w:rsidP="008856C0">
            <w:pPr>
              <w:spacing w:before="60" w:line="240" w:lineRule="atLeast"/>
              <w:ind w:left="318" w:hanging="284"/>
              <w:rPr>
                <w:sz w:val="20"/>
              </w:rPr>
            </w:pPr>
            <w:r w:rsidRPr="00EA5132">
              <w:rPr>
                <w:sz w:val="20"/>
              </w:rPr>
              <w:t>pres = present</w:t>
            </w:r>
          </w:p>
        </w:tc>
      </w:tr>
      <w:tr w:rsidR="00481754" w:rsidRPr="00EA5132" w14:paraId="61B1C08E" w14:textId="77777777" w:rsidTr="008E670E">
        <w:trPr>
          <w:trHeight w:hRule="exact" w:val="312"/>
        </w:trPr>
        <w:tc>
          <w:tcPr>
            <w:tcW w:w="2500" w:type="pct"/>
            <w:shd w:val="clear" w:color="auto" w:fill="auto"/>
          </w:tcPr>
          <w:p w14:paraId="1C32C636" w14:textId="77777777" w:rsidR="00481754" w:rsidRPr="00EA5132" w:rsidRDefault="00481754" w:rsidP="008856C0">
            <w:pPr>
              <w:spacing w:before="60" w:line="240" w:lineRule="atLeast"/>
              <w:ind w:left="318" w:hanging="284"/>
              <w:rPr>
                <w:sz w:val="20"/>
              </w:rPr>
            </w:pPr>
            <w:r w:rsidRPr="00EA5132">
              <w:rPr>
                <w:sz w:val="20"/>
              </w:rPr>
              <w:t>def = definition(s)</w:t>
            </w:r>
          </w:p>
        </w:tc>
        <w:tc>
          <w:tcPr>
            <w:tcW w:w="2500" w:type="pct"/>
            <w:shd w:val="clear" w:color="auto" w:fill="auto"/>
          </w:tcPr>
          <w:p w14:paraId="62EAB86B" w14:textId="77777777" w:rsidR="00481754" w:rsidRPr="00EA5132" w:rsidRDefault="00481754" w:rsidP="008856C0">
            <w:pPr>
              <w:spacing w:before="60" w:line="240" w:lineRule="atLeast"/>
              <w:ind w:left="318" w:hanging="284"/>
              <w:rPr>
                <w:sz w:val="20"/>
              </w:rPr>
            </w:pPr>
            <w:r w:rsidRPr="00EA5132">
              <w:rPr>
                <w:sz w:val="20"/>
              </w:rPr>
              <w:t>prev = previous</w:t>
            </w:r>
          </w:p>
        </w:tc>
      </w:tr>
      <w:tr w:rsidR="00481754" w:rsidRPr="00EA5132" w14:paraId="05C6810D" w14:textId="77777777" w:rsidTr="008E670E">
        <w:trPr>
          <w:trHeight w:hRule="exact" w:val="312"/>
        </w:trPr>
        <w:tc>
          <w:tcPr>
            <w:tcW w:w="2500" w:type="pct"/>
            <w:shd w:val="clear" w:color="auto" w:fill="auto"/>
          </w:tcPr>
          <w:p w14:paraId="7B34DFB3" w14:textId="77777777" w:rsidR="00481754" w:rsidRPr="00EA5132" w:rsidRDefault="00481754" w:rsidP="008856C0">
            <w:pPr>
              <w:spacing w:before="60" w:line="240" w:lineRule="atLeast"/>
              <w:ind w:left="318" w:hanging="284"/>
              <w:rPr>
                <w:sz w:val="20"/>
              </w:rPr>
            </w:pPr>
            <w:r w:rsidRPr="00EA5132">
              <w:rPr>
                <w:sz w:val="20"/>
              </w:rPr>
              <w:t>Dict = Dictionary</w:t>
            </w:r>
          </w:p>
        </w:tc>
        <w:tc>
          <w:tcPr>
            <w:tcW w:w="2500" w:type="pct"/>
            <w:shd w:val="clear" w:color="auto" w:fill="auto"/>
          </w:tcPr>
          <w:p w14:paraId="3676C73F" w14:textId="77777777" w:rsidR="00481754" w:rsidRPr="00EA5132" w:rsidRDefault="00481754" w:rsidP="008856C0">
            <w:pPr>
              <w:spacing w:before="60" w:line="240" w:lineRule="atLeast"/>
              <w:ind w:left="318" w:hanging="284"/>
              <w:rPr>
                <w:sz w:val="20"/>
              </w:rPr>
            </w:pPr>
            <w:r w:rsidRPr="00EA5132">
              <w:rPr>
                <w:sz w:val="20"/>
              </w:rPr>
              <w:t>(prev…) = previously</w:t>
            </w:r>
          </w:p>
        </w:tc>
      </w:tr>
      <w:tr w:rsidR="00481754" w:rsidRPr="00EA5132" w14:paraId="2A0F0045" w14:textId="77777777" w:rsidTr="008E670E">
        <w:trPr>
          <w:trHeight w:hRule="exact" w:val="312"/>
        </w:trPr>
        <w:tc>
          <w:tcPr>
            <w:tcW w:w="2500" w:type="pct"/>
            <w:shd w:val="clear" w:color="auto" w:fill="auto"/>
          </w:tcPr>
          <w:p w14:paraId="2B5175F0" w14:textId="77777777" w:rsidR="00481754" w:rsidRPr="00EA5132" w:rsidRDefault="00481754" w:rsidP="008856C0">
            <w:pPr>
              <w:spacing w:before="60" w:line="240" w:lineRule="atLeast"/>
              <w:ind w:left="318" w:hanging="284"/>
              <w:rPr>
                <w:sz w:val="20"/>
              </w:rPr>
            </w:pPr>
            <w:r w:rsidRPr="00EA5132">
              <w:rPr>
                <w:sz w:val="20"/>
              </w:rPr>
              <w:t>disallowed = disallowed by Parliament</w:t>
            </w:r>
          </w:p>
        </w:tc>
        <w:tc>
          <w:tcPr>
            <w:tcW w:w="2500" w:type="pct"/>
            <w:shd w:val="clear" w:color="auto" w:fill="auto"/>
          </w:tcPr>
          <w:p w14:paraId="6F264416" w14:textId="77777777" w:rsidR="00481754" w:rsidRPr="00EA5132" w:rsidRDefault="00481754" w:rsidP="008856C0">
            <w:pPr>
              <w:spacing w:before="60" w:line="240" w:lineRule="atLeast"/>
              <w:ind w:left="318" w:hanging="284"/>
              <w:rPr>
                <w:sz w:val="20"/>
              </w:rPr>
            </w:pPr>
            <w:r w:rsidRPr="00EA5132">
              <w:rPr>
                <w:sz w:val="20"/>
              </w:rPr>
              <w:t>Pt = Part(s)</w:t>
            </w:r>
          </w:p>
        </w:tc>
      </w:tr>
      <w:tr w:rsidR="00481754" w:rsidRPr="00EA5132" w14:paraId="65219CC7" w14:textId="77777777" w:rsidTr="008E670E">
        <w:trPr>
          <w:trHeight w:hRule="exact" w:val="312"/>
        </w:trPr>
        <w:tc>
          <w:tcPr>
            <w:tcW w:w="2500" w:type="pct"/>
            <w:shd w:val="clear" w:color="auto" w:fill="auto"/>
          </w:tcPr>
          <w:p w14:paraId="1C8A2FB6" w14:textId="77777777" w:rsidR="00481754" w:rsidRPr="00EA5132" w:rsidRDefault="00481754" w:rsidP="008856C0">
            <w:pPr>
              <w:spacing w:before="60" w:line="240" w:lineRule="atLeast"/>
              <w:ind w:left="318" w:hanging="284"/>
              <w:rPr>
                <w:sz w:val="20"/>
              </w:rPr>
            </w:pPr>
            <w:r w:rsidRPr="00EA5132">
              <w:rPr>
                <w:sz w:val="20"/>
              </w:rPr>
              <w:t>Div = Division(s)</w:t>
            </w:r>
          </w:p>
        </w:tc>
        <w:tc>
          <w:tcPr>
            <w:tcW w:w="2500" w:type="pct"/>
            <w:shd w:val="clear" w:color="auto" w:fill="auto"/>
          </w:tcPr>
          <w:p w14:paraId="7C550805" w14:textId="77777777" w:rsidR="00481754" w:rsidRPr="00EA5132" w:rsidRDefault="00481754" w:rsidP="008856C0">
            <w:pPr>
              <w:spacing w:before="60" w:line="240" w:lineRule="atLeast"/>
              <w:ind w:left="318" w:hanging="284"/>
              <w:rPr>
                <w:sz w:val="20"/>
              </w:rPr>
            </w:pPr>
            <w:r w:rsidRPr="00EA5132">
              <w:rPr>
                <w:sz w:val="20"/>
              </w:rPr>
              <w:t>r = regulation(s)/rule(s)</w:t>
            </w:r>
          </w:p>
        </w:tc>
      </w:tr>
      <w:tr w:rsidR="00481754" w:rsidRPr="00EA5132" w14:paraId="52C7D72C" w14:textId="77777777" w:rsidTr="008E670E">
        <w:trPr>
          <w:trHeight w:hRule="exact" w:val="312"/>
        </w:trPr>
        <w:tc>
          <w:tcPr>
            <w:tcW w:w="2500" w:type="pct"/>
            <w:shd w:val="clear" w:color="auto" w:fill="auto"/>
          </w:tcPr>
          <w:p w14:paraId="55886CF6" w14:textId="77777777" w:rsidR="00481754" w:rsidRPr="00EA5132" w:rsidRDefault="00481754" w:rsidP="008856C0">
            <w:pPr>
              <w:spacing w:before="60" w:line="240" w:lineRule="atLeast"/>
              <w:ind w:left="318" w:hanging="284"/>
              <w:rPr>
                <w:sz w:val="20"/>
              </w:rPr>
            </w:pPr>
            <w:r>
              <w:rPr>
                <w:sz w:val="20"/>
              </w:rPr>
              <w:t>ed = editorial change</w:t>
            </w:r>
          </w:p>
        </w:tc>
        <w:tc>
          <w:tcPr>
            <w:tcW w:w="2500" w:type="pct"/>
            <w:shd w:val="clear" w:color="auto" w:fill="auto"/>
          </w:tcPr>
          <w:p w14:paraId="6DC8FE11" w14:textId="77777777" w:rsidR="00481754" w:rsidRPr="00EA5132" w:rsidRDefault="00481754" w:rsidP="008856C0">
            <w:pPr>
              <w:spacing w:before="60" w:line="240" w:lineRule="atLeast"/>
              <w:ind w:left="318" w:hanging="284"/>
              <w:rPr>
                <w:sz w:val="20"/>
              </w:rPr>
            </w:pPr>
            <w:r w:rsidRPr="00EA5132">
              <w:rPr>
                <w:sz w:val="20"/>
              </w:rPr>
              <w:t>reloc = relocated</w:t>
            </w:r>
          </w:p>
        </w:tc>
      </w:tr>
      <w:tr w:rsidR="00481754" w:rsidRPr="00EA5132" w14:paraId="43BD965D" w14:textId="77777777" w:rsidTr="008E670E">
        <w:trPr>
          <w:trHeight w:hRule="exact" w:val="312"/>
        </w:trPr>
        <w:tc>
          <w:tcPr>
            <w:tcW w:w="2500" w:type="pct"/>
            <w:vMerge w:val="restart"/>
            <w:shd w:val="clear" w:color="auto" w:fill="auto"/>
          </w:tcPr>
          <w:p w14:paraId="57969CB5" w14:textId="77777777" w:rsidR="00481754" w:rsidRPr="00EA5132" w:rsidRDefault="00481754" w:rsidP="008856C0">
            <w:pPr>
              <w:spacing w:before="60" w:line="240" w:lineRule="atLeast"/>
              <w:ind w:left="318" w:hanging="284"/>
              <w:rPr>
                <w:sz w:val="20"/>
              </w:rPr>
            </w:pPr>
            <w:r w:rsidRPr="00EA5132">
              <w:rPr>
                <w:sz w:val="20"/>
              </w:rPr>
              <w:t>exp = expires/expired or ceases/ceased to have</w:t>
            </w:r>
            <w:r>
              <w:rPr>
                <w:sz w:val="20"/>
              </w:rPr>
              <w:t xml:space="preserve"> </w:t>
            </w:r>
            <w:r w:rsidRPr="00EA5132">
              <w:rPr>
                <w:sz w:val="20"/>
              </w:rPr>
              <w:t>effect</w:t>
            </w:r>
          </w:p>
        </w:tc>
        <w:tc>
          <w:tcPr>
            <w:tcW w:w="2500" w:type="pct"/>
            <w:shd w:val="clear" w:color="auto" w:fill="auto"/>
          </w:tcPr>
          <w:p w14:paraId="4806B0E8" w14:textId="77777777" w:rsidR="00481754" w:rsidRPr="00EA5132" w:rsidRDefault="00481754" w:rsidP="008856C0">
            <w:pPr>
              <w:spacing w:before="60" w:line="240" w:lineRule="atLeast"/>
              <w:ind w:left="318" w:hanging="284"/>
              <w:rPr>
                <w:sz w:val="20"/>
              </w:rPr>
            </w:pPr>
            <w:r w:rsidRPr="00EA5132">
              <w:rPr>
                <w:sz w:val="20"/>
              </w:rPr>
              <w:t>renum = renumbered</w:t>
            </w:r>
          </w:p>
        </w:tc>
      </w:tr>
      <w:tr w:rsidR="00481754" w:rsidRPr="00EA5132" w14:paraId="4240B083" w14:textId="77777777" w:rsidTr="008E670E">
        <w:trPr>
          <w:trHeight w:hRule="exact" w:val="312"/>
        </w:trPr>
        <w:tc>
          <w:tcPr>
            <w:tcW w:w="2500" w:type="pct"/>
            <w:vMerge/>
            <w:shd w:val="clear" w:color="auto" w:fill="auto"/>
          </w:tcPr>
          <w:p w14:paraId="5B3E3EB5" w14:textId="77777777" w:rsidR="00481754" w:rsidRPr="00EA5132" w:rsidRDefault="00481754" w:rsidP="008856C0">
            <w:pPr>
              <w:spacing w:before="60" w:line="240" w:lineRule="atLeast"/>
              <w:ind w:left="318" w:hanging="284"/>
              <w:rPr>
                <w:sz w:val="20"/>
              </w:rPr>
            </w:pPr>
          </w:p>
        </w:tc>
        <w:tc>
          <w:tcPr>
            <w:tcW w:w="2500" w:type="pct"/>
            <w:shd w:val="clear" w:color="auto" w:fill="auto"/>
          </w:tcPr>
          <w:p w14:paraId="7DF8862F" w14:textId="77777777" w:rsidR="00481754" w:rsidRPr="00EA5132" w:rsidRDefault="00481754" w:rsidP="008856C0">
            <w:pPr>
              <w:spacing w:before="60" w:line="240" w:lineRule="atLeast"/>
              <w:ind w:left="318" w:hanging="284"/>
              <w:rPr>
                <w:sz w:val="20"/>
              </w:rPr>
            </w:pPr>
            <w:r w:rsidRPr="00EA5132">
              <w:rPr>
                <w:sz w:val="20"/>
              </w:rPr>
              <w:t>rep = repealed</w:t>
            </w:r>
          </w:p>
        </w:tc>
      </w:tr>
      <w:tr w:rsidR="00481754" w:rsidRPr="00EA5132" w14:paraId="16617E0C" w14:textId="77777777" w:rsidTr="008E670E">
        <w:trPr>
          <w:trHeight w:hRule="exact" w:val="312"/>
        </w:trPr>
        <w:tc>
          <w:tcPr>
            <w:tcW w:w="2500" w:type="pct"/>
            <w:shd w:val="clear" w:color="auto" w:fill="auto"/>
          </w:tcPr>
          <w:p w14:paraId="46C059BF" w14:textId="77777777" w:rsidR="00481754" w:rsidRPr="00EA5132" w:rsidRDefault="00481754" w:rsidP="008856C0">
            <w:pPr>
              <w:spacing w:before="60" w:line="240" w:lineRule="atLeast"/>
              <w:ind w:left="318" w:hanging="284"/>
              <w:rPr>
                <w:sz w:val="20"/>
              </w:rPr>
            </w:pPr>
            <w:r w:rsidRPr="00EA5132">
              <w:rPr>
                <w:sz w:val="20"/>
              </w:rPr>
              <w:t>F = Federal Register of Legislat</w:t>
            </w:r>
            <w:r>
              <w:rPr>
                <w:sz w:val="20"/>
              </w:rPr>
              <w:t>ion</w:t>
            </w:r>
          </w:p>
        </w:tc>
        <w:tc>
          <w:tcPr>
            <w:tcW w:w="2500" w:type="pct"/>
            <w:shd w:val="clear" w:color="auto" w:fill="auto"/>
          </w:tcPr>
          <w:p w14:paraId="5C3FCB27" w14:textId="77777777" w:rsidR="00481754" w:rsidRPr="00EA5132" w:rsidRDefault="00481754" w:rsidP="008856C0">
            <w:pPr>
              <w:spacing w:before="60" w:line="240" w:lineRule="atLeast"/>
              <w:ind w:left="318" w:hanging="284"/>
              <w:rPr>
                <w:sz w:val="20"/>
              </w:rPr>
            </w:pPr>
            <w:r w:rsidRPr="00EA5132">
              <w:rPr>
                <w:sz w:val="20"/>
              </w:rPr>
              <w:t>rs = repealed and substituted</w:t>
            </w:r>
          </w:p>
        </w:tc>
      </w:tr>
      <w:tr w:rsidR="00481754" w:rsidRPr="00EA5132" w14:paraId="60E283EB" w14:textId="77777777" w:rsidTr="008E670E">
        <w:trPr>
          <w:trHeight w:hRule="exact" w:val="312"/>
        </w:trPr>
        <w:tc>
          <w:tcPr>
            <w:tcW w:w="2500" w:type="pct"/>
            <w:shd w:val="clear" w:color="auto" w:fill="auto"/>
          </w:tcPr>
          <w:p w14:paraId="352D54E6" w14:textId="77777777" w:rsidR="00481754" w:rsidRPr="00EA5132" w:rsidRDefault="00481754" w:rsidP="008856C0">
            <w:pPr>
              <w:spacing w:before="60" w:line="240" w:lineRule="atLeast"/>
              <w:ind w:left="318" w:hanging="284"/>
              <w:rPr>
                <w:sz w:val="20"/>
              </w:rPr>
            </w:pPr>
            <w:r w:rsidRPr="00EA5132">
              <w:rPr>
                <w:sz w:val="20"/>
              </w:rPr>
              <w:t>gaz = gazette</w:t>
            </w:r>
          </w:p>
        </w:tc>
        <w:tc>
          <w:tcPr>
            <w:tcW w:w="2500" w:type="pct"/>
            <w:shd w:val="clear" w:color="auto" w:fill="auto"/>
          </w:tcPr>
          <w:p w14:paraId="271EBA6C" w14:textId="77777777" w:rsidR="00481754" w:rsidRPr="00EA5132" w:rsidRDefault="00481754" w:rsidP="008856C0">
            <w:pPr>
              <w:spacing w:before="60" w:line="240" w:lineRule="atLeast"/>
              <w:ind w:left="318" w:hanging="284"/>
              <w:rPr>
                <w:sz w:val="20"/>
              </w:rPr>
            </w:pPr>
            <w:r w:rsidRPr="00EA5132">
              <w:rPr>
                <w:sz w:val="20"/>
              </w:rPr>
              <w:t>s = section(s)/subsection(s)</w:t>
            </w:r>
          </w:p>
        </w:tc>
      </w:tr>
      <w:tr w:rsidR="00481754" w:rsidRPr="00EA5132" w14:paraId="7D4D4C50" w14:textId="77777777" w:rsidTr="008E670E">
        <w:trPr>
          <w:trHeight w:hRule="exact" w:val="312"/>
        </w:trPr>
        <w:tc>
          <w:tcPr>
            <w:tcW w:w="2500" w:type="pct"/>
            <w:shd w:val="clear" w:color="auto" w:fill="auto"/>
          </w:tcPr>
          <w:p w14:paraId="6CEBC189" w14:textId="77777777" w:rsidR="00481754" w:rsidRPr="00EA5132" w:rsidRDefault="00481754" w:rsidP="008856C0">
            <w:pPr>
              <w:spacing w:before="60" w:line="240" w:lineRule="atLeast"/>
              <w:ind w:left="318" w:hanging="284"/>
              <w:rPr>
                <w:sz w:val="20"/>
              </w:rPr>
            </w:pPr>
            <w:r>
              <w:rPr>
                <w:sz w:val="20"/>
              </w:rPr>
              <w:t xml:space="preserve">LA = </w:t>
            </w:r>
            <w:r w:rsidRPr="00B77EDA">
              <w:rPr>
                <w:i/>
                <w:sz w:val="20"/>
              </w:rPr>
              <w:t>Legislation Act 2003</w:t>
            </w:r>
          </w:p>
        </w:tc>
        <w:tc>
          <w:tcPr>
            <w:tcW w:w="2500" w:type="pct"/>
            <w:shd w:val="clear" w:color="auto" w:fill="auto"/>
          </w:tcPr>
          <w:p w14:paraId="2B6C8594" w14:textId="77777777" w:rsidR="00481754" w:rsidRPr="00EA5132" w:rsidRDefault="00481754" w:rsidP="008856C0">
            <w:pPr>
              <w:spacing w:before="60" w:line="240" w:lineRule="atLeast"/>
              <w:ind w:left="318" w:hanging="284"/>
              <w:rPr>
                <w:sz w:val="20"/>
              </w:rPr>
            </w:pPr>
            <w:r w:rsidRPr="00EA5132">
              <w:rPr>
                <w:sz w:val="20"/>
              </w:rPr>
              <w:t>Sch = Schedule(s)</w:t>
            </w:r>
          </w:p>
        </w:tc>
      </w:tr>
      <w:tr w:rsidR="00481754" w:rsidRPr="00EA5132" w14:paraId="64CC6D1D" w14:textId="77777777" w:rsidTr="008E670E">
        <w:trPr>
          <w:trHeight w:hRule="exact" w:val="312"/>
        </w:trPr>
        <w:tc>
          <w:tcPr>
            <w:tcW w:w="2500" w:type="pct"/>
            <w:shd w:val="clear" w:color="auto" w:fill="auto"/>
          </w:tcPr>
          <w:p w14:paraId="19759931" w14:textId="77777777" w:rsidR="00481754" w:rsidRPr="00EA5132" w:rsidRDefault="00481754" w:rsidP="008856C0">
            <w:pPr>
              <w:spacing w:before="60" w:line="240" w:lineRule="atLeast"/>
              <w:ind w:left="318" w:hanging="284"/>
              <w:rPr>
                <w:sz w:val="20"/>
              </w:rPr>
            </w:pPr>
            <w:r w:rsidRPr="00EA5132">
              <w:rPr>
                <w:sz w:val="20"/>
              </w:rPr>
              <w:t xml:space="preserve">LIA = </w:t>
            </w:r>
            <w:r w:rsidRPr="00B77EDA">
              <w:rPr>
                <w:i/>
                <w:sz w:val="20"/>
              </w:rPr>
              <w:t>Legislative Instruments Act 2003</w:t>
            </w:r>
          </w:p>
        </w:tc>
        <w:tc>
          <w:tcPr>
            <w:tcW w:w="2500" w:type="pct"/>
            <w:shd w:val="clear" w:color="auto" w:fill="auto"/>
          </w:tcPr>
          <w:p w14:paraId="4F82B7A7" w14:textId="77777777" w:rsidR="00481754" w:rsidRPr="00EA5132" w:rsidRDefault="00481754" w:rsidP="008856C0">
            <w:pPr>
              <w:spacing w:before="60" w:line="240" w:lineRule="atLeast"/>
              <w:ind w:left="318" w:hanging="284"/>
              <w:rPr>
                <w:sz w:val="20"/>
              </w:rPr>
            </w:pPr>
            <w:r w:rsidRPr="00EA5132">
              <w:rPr>
                <w:sz w:val="20"/>
              </w:rPr>
              <w:t>Sdiv = Subdivision(s)</w:t>
            </w:r>
          </w:p>
        </w:tc>
      </w:tr>
      <w:tr w:rsidR="00481754" w:rsidRPr="00EA5132" w14:paraId="00DC34CB" w14:textId="77777777" w:rsidTr="008E670E">
        <w:trPr>
          <w:trHeight w:hRule="exact" w:val="312"/>
        </w:trPr>
        <w:tc>
          <w:tcPr>
            <w:tcW w:w="2500" w:type="pct"/>
            <w:vMerge w:val="restart"/>
            <w:shd w:val="clear" w:color="auto" w:fill="auto"/>
          </w:tcPr>
          <w:p w14:paraId="1182DD83" w14:textId="77777777" w:rsidR="00481754" w:rsidRPr="00EA5132" w:rsidRDefault="00481754" w:rsidP="008856C0">
            <w:pPr>
              <w:spacing w:before="60" w:line="240" w:lineRule="atLeast"/>
              <w:ind w:left="318" w:hanging="284"/>
              <w:rPr>
                <w:sz w:val="20"/>
              </w:rPr>
            </w:pPr>
            <w:r w:rsidRPr="00EA5132">
              <w:rPr>
                <w:sz w:val="20"/>
              </w:rPr>
              <w:t>(md) = misdescribed amendment can be given</w:t>
            </w:r>
            <w:r>
              <w:rPr>
                <w:sz w:val="20"/>
              </w:rPr>
              <w:t xml:space="preserve"> </w:t>
            </w:r>
            <w:r w:rsidRPr="00EA5132">
              <w:rPr>
                <w:sz w:val="20"/>
              </w:rPr>
              <w:t>effect</w:t>
            </w:r>
          </w:p>
        </w:tc>
        <w:tc>
          <w:tcPr>
            <w:tcW w:w="2500" w:type="pct"/>
            <w:shd w:val="clear" w:color="auto" w:fill="auto"/>
          </w:tcPr>
          <w:p w14:paraId="64789440" w14:textId="77777777" w:rsidR="00481754" w:rsidRPr="00EA5132" w:rsidRDefault="00481754" w:rsidP="008856C0">
            <w:pPr>
              <w:spacing w:before="60" w:line="240" w:lineRule="atLeast"/>
              <w:ind w:left="318" w:hanging="284"/>
              <w:rPr>
                <w:sz w:val="20"/>
              </w:rPr>
            </w:pPr>
            <w:r w:rsidRPr="00EA5132">
              <w:rPr>
                <w:sz w:val="20"/>
              </w:rPr>
              <w:t>SLI = Select Legislative Instrument</w:t>
            </w:r>
          </w:p>
        </w:tc>
      </w:tr>
      <w:tr w:rsidR="00481754" w:rsidRPr="00EA5132" w14:paraId="2CB807BE" w14:textId="77777777" w:rsidTr="008E670E">
        <w:trPr>
          <w:trHeight w:hRule="exact" w:val="312"/>
        </w:trPr>
        <w:tc>
          <w:tcPr>
            <w:tcW w:w="2500" w:type="pct"/>
            <w:vMerge/>
            <w:shd w:val="clear" w:color="auto" w:fill="auto"/>
          </w:tcPr>
          <w:p w14:paraId="1AE2058C" w14:textId="77777777" w:rsidR="00481754" w:rsidRPr="00EA5132" w:rsidRDefault="00481754" w:rsidP="008856C0">
            <w:pPr>
              <w:spacing w:before="60" w:line="240" w:lineRule="atLeast"/>
              <w:ind w:left="318" w:hanging="284"/>
              <w:rPr>
                <w:sz w:val="20"/>
              </w:rPr>
            </w:pPr>
          </w:p>
        </w:tc>
        <w:tc>
          <w:tcPr>
            <w:tcW w:w="2500" w:type="pct"/>
            <w:shd w:val="clear" w:color="auto" w:fill="auto"/>
          </w:tcPr>
          <w:p w14:paraId="6BFB8F5E" w14:textId="77777777" w:rsidR="00481754" w:rsidRPr="00EA5132" w:rsidRDefault="00481754" w:rsidP="008856C0">
            <w:pPr>
              <w:spacing w:before="60" w:line="240" w:lineRule="atLeast"/>
              <w:ind w:left="318" w:hanging="284"/>
              <w:rPr>
                <w:sz w:val="20"/>
              </w:rPr>
            </w:pPr>
            <w:r w:rsidRPr="00EA5132">
              <w:rPr>
                <w:sz w:val="20"/>
              </w:rPr>
              <w:t>SR = Statutory Rules</w:t>
            </w:r>
          </w:p>
        </w:tc>
      </w:tr>
      <w:tr w:rsidR="00481754" w:rsidRPr="00EA5132" w14:paraId="1A7C32F2" w14:textId="77777777" w:rsidTr="008E670E">
        <w:trPr>
          <w:trHeight w:hRule="exact" w:val="312"/>
        </w:trPr>
        <w:tc>
          <w:tcPr>
            <w:tcW w:w="2500" w:type="pct"/>
            <w:vMerge w:val="restart"/>
            <w:shd w:val="clear" w:color="auto" w:fill="auto"/>
          </w:tcPr>
          <w:p w14:paraId="2B0DC630" w14:textId="77777777" w:rsidR="00481754" w:rsidRPr="00EA5132" w:rsidRDefault="00481754" w:rsidP="008856C0">
            <w:pPr>
              <w:spacing w:before="60" w:line="240" w:lineRule="atLeast"/>
              <w:ind w:left="318" w:hanging="284"/>
              <w:rPr>
                <w:sz w:val="20"/>
              </w:rPr>
            </w:pPr>
            <w:r w:rsidRPr="00EA5132">
              <w:rPr>
                <w:sz w:val="20"/>
              </w:rPr>
              <w:t>(md not incorp) = misdescribed amendment</w:t>
            </w:r>
            <w:r>
              <w:rPr>
                <w:sz w:val="20"/>
              </w:rPr>
              <w:t xml:space="preserve"> </w:t>
            </w:r>
            <w:r w:rsidRPr="00EA5132">
              <w:rPr>
                <w:sz w:val="20"/>
              </w:rPr>
              <w:t>cannot be given effect</w:t>
            </w:r>
          </w:p>
        </w:tc>
        <w:tc>
          <w:tcPr>
            <w:tcW w:w="2500" w:type="pct"/>
            <w:shd w:val="clear" w:color="auto" w:fill="auto"/>
          </w:tcPr>
          <w:p w14:paraId="4A78E1D3" w14:textId="77777777" w:rsidR="00481754" w:rsidRPr="00EA5132" w:rsidRDefault="00481754" w:rsidP="008856C0">
            <w:pPr>
              <w:spacing w:before="60" w:line="240" w:lineRule="atLeast"/>
              <w:ind w:left="318" w:hanging="284"/>
              <w:rPr>
                <w:sz w:val="20"/>
              </w:rPr>
            </w:pPr>
            <w:r w:rsidRPr="00EA5132">
              <w:rPr>
                <w:sz w:val="20"/>
              </w:rPr>
              <w:t>Sub</w:t>
            </w:r>
            <w:r w:rsidRPr="00EA5132">
              <w:rPr>
                <w:sz w:val="20"/>
              </w:rPr>
              <w:noBreakHyphen/>
              <w:t>Ch = Sub</w:t>
            </w:r>
            <w:r w:rsidRPr="00EA5132">
              <w:rPr>
                <w:sz w:val="20"/>
              </w:rPr>
              <w:noBreakHyphen/>
              <w:t>Chapter(s)</w:t>
            </w:r>
          </w:p>
        </w:tc>
      </w:tr>
      <w:tr w:rsidR="00481754" w:rsidRPr="00EA5132" w14:paraId="731C102A" w14:textId="77777777" w:rsidTr="008E670E">
        <w:trPr>
          <w:trHeight w:hRule="exact" w:val="312"/>
        </w:trPr>
        <w:tc>
          <w:tcPr>
            <w:tcW w:w="2500" w:type="pct"/>
            <w:vMerge/>
            <w:shd w:val="clear" w:color="auto" w:fill="auto"/>
          </w:tcPr>
          <w:p w14:paraId="29BB38D8" w14:textId="77777777" w:rsidR="00481754" w:rsidRPr="00EA5132" w:rsidRDefault="00481754" w:rsidP="008856C0">
            <w:pPr>
              <w:spacing w:before="60" w:line="240" w:lineRule="atLeast"/>
              <w:ind w:left="318" w:hanging="284"/>
              <w:rPr>
                <w:sz w:val="20"/>
              </w:rPr>
            </w:pPr>
          </w:p>
        </w:tc>
        <w:tc>
          <w:tcPr>
            <w:tcW w:w="2500" w:type="pct"/>
            <w:shd w:val="clear" w:color="auto" w:fill="auto"/>
          </w:tcPr>
          <w:p w14:paraId="0E808286" w14:textId="77777777" w:rsidR="00481754" w:rsidRPr="00EA5132" w:rsidRDefault="00481754" w:rsidP="008856C0">
            <w:pPr>
              <w:spacing w:before="60" w:line="240" w:lineRule="atLeast"/>
              <w:ind w:left="318" w:hanging="284"/>
              <w:rPr>
                <w:sz w:val="20"/>
              </w:rPr>
            </w:pPr>
            <w:r w:rsidRPr="00EA5132">
              <w:rPr>
                <w:sz w:val="20"/>
              </w:rPr>
              <w:t>SubPt = Subpart(s)</w:t>
            </w:r>
          </w:p>
        </w:tc>
      </w:tr>
      <w:tr w:rsidR="00481754" w:rsidRPr="00EA5132" w14:paraId="0721FC2C" w14:textId="77777777" w:rsidTr="008E670E">
        <w:trPr>
          <w:trHeight w:hRule="exact" w:val="312"/>
        </w:trPr>
        <w:tc>
          <w:tcPr>
            <w:tcW w:w="2500" w:type="pct"/>
            <w:shd w:val="clear" w:color="auto" w:fill="auto"/>
          </w:tcPr>
          <w:p w14:paraId="16A51206" w14:textId="77777777" w:rsidR="00481754" w:rsidRPr="00EA5132" w:rsidRDefault="00481754" w:rsidP="008856C0">
            <w:pPr>
              <w:spacing w:before="60" w:line="240" w:lineRule="atLeast"/>
              <w:ind w:left="318" w:hanging="284"/>
              <w:rPr>
                <w:sz w:val="20"/>
              </w:rPr>
            </w:pPr>
            <w:r w:rsidRPr="00EA5132">
              <w:rPr>
                <w:sz w:val="20"/>
              </w:rPr>
              <w:t>mod = modified/modification</w:t>
            </w:r>
          </w:p>
        </w:tc>
        <w:tc>
          <w:tcPr>
            <w:tcW w:w="2500" w:type="pct"/>
            <w:vMerge w:val="restart"/>
            <w:shd w:val="clear" w:color="auto" w:fill="auto"/>
          </w:tcPr>
          <w:p w14:paraId="55B11FE8" w14:textId="77777777" w:rsidR="00481754" w:rsidRPr="00EA5132" w:rsidRDefault="00481754" w:rsidP="008856C0">
            <w:pPr>
              <w:spacing w:before="60" w:line="240" w:lineRule="atLeast"/>
              <w:ind w:left="318" w:hanging="284"/>
              <w:rPr>
                <w:sz w:val="20"/>
              </w:rPr>
            </w:pPr>
            <w:r w:rsidRPr="00B77EDA">
              <w:rPr>
                <w:sz w:val="20"/>
                <w:u w:val="single"/>
              </w:rPr>
              <w:t>underlining</w:t>
            </w:r>
            <w:r w:rsidRPr="00EA5132">
              <w:rPr>
                <w:sz w:val="20"/>
              </w:rPr>
              <w:t xml:space="preserve"> = whole or part not</w:t>
            </w:r>
            <w:r>
              <w:rPr>
                <w:sz w:val="20"/>
              </w:rPr>
              <w:t xml:space="preserve"> </w:t>
            </w:r>
            <w:r w:rsidRPr="00EA5132">
              <w:rPr>
                <w:sz w:val="20"/>
              </w:rPr>
              <w:t>commenced or to be commenced</w:t>
            </w:r>
          </w:p>
        </w:tc>
      </w:tr>
      <w:tr w:rsidR="00481754" w:rsidRPr="00EA5132" w14:paraId="18E0F268" w14:textId="77777777" w:rsidTr="008E670E">
        <w:trPr>
          <w:trHeight w:hRule="exact" w:val="312"/>
        </w:trPr>
        <w:tc>
          <w:tcPr>
            <w:tcW w:w="2500" w:type="pct"/>
            <w:shd w:val="clear" w:color="auto" w:fill="auto"/>
          </w:tcPr>
          <w:p w14:paraId="3DD3E53F" w14:textId="77777777" w:rsidR="00481754" w:rsidRPr="00EA5132" w:rsidRDefault="00481754" w:rsidP="008856C0">
            <w:pPr>
              <w:spacing w:before="60" w:line="240" w:lineRule="atLeast"/>
              <w:ind w:left="318" w:hanging="284"/>
              <w:rPr>
                <w:sz w:val="20"/>
              </w:rPr>
            </w:pPr>
            <w:r w:rsidRPr="00EA5132">
              <w:rPr>
                <w:sz w:val="20"/>
              </w:rPr>
              <w:t>No. = Number(s)</w:t>
            </w:r>
          </w:p>
        </w:tc>
        <w:tc>
          <w:tcPr>
            <w:tcW w:w="2500" w:type="pct"/>
            <w:vMerge/>
            <w:shd w:val="clear" w:color="auto" w:fill="auto"/>
          </w:tcPr>
          <w:p w14:paraId="050E83BF" w14:textId="77777777" w:rsidR="00481754" w:rsidRPr="00EA5132" w:rsidRDefault="00481754" w:rsidP="008856C0">
            <w:pPr>
              <w:ind w:left="34" w:firstLine="249"/>
              <w:rPr>
                <w:sz w:val="20"/>
              </w:rPr>
            </w:pPr>
          </w:p>
        </w:tc>
      </w:tr>
    </w:tbl>
    <w:p w14:paraId="4BAC2BA8" w14:textId="47029B70" w:rsidR="00672818" w:rsidRPr="00A41091" w:rsidRDefault="00672818" w:rsidP="00A41091">
      <w:pPr>
        <w:pStyle w:val="Tabletext"/>
      </w:pPr>
    </w:p>
    <w:p w14:paraId="169FDE52" w14:textId="624FC236" w:rsidR="00672818" w:rsidRPr="00A41091" w:rsidRDefault="00672818" w:rsidP="00356976">
      <w:pPr>
        <w:pStyle w:val="ENotesHeading2"/>
        <w:pageBreakBefore/>
      </w:pPr>
      <w:bookmarkStart w:id="11" w:name="_Toc141436340"/>
      <w:r w:rsidRPr="00A41091">
        <w:t>Endnote 3—Legislation history</w:t>
      </w:r>
      <w:bookmarkEnd w:id="11"/>
    </w:p>
    <w:p w14:paraId="0E20B7F3" w14:textId="77777777" w:rsidR="00672818" w:rsidRPr="00A41091" w:rsidRDefault="00672818" w:rsidP="0035697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7"/>
        <w:gridCol w:w="1836"/>
        <w:gridCol w:w="1835"/>
        <w:gridCol w:w="2421"/>
      </w:tblGrid>
      <w:tr w:rsidR="00A41091" w:rsidRPr="00A41091" w14:paraId="33F12D36" w14:textId="77777777" w:rsidTr="008E670E">
        <w:trPr>
          <w:cantSplit/>
          <w:tblHeader/>
        </w:trPr>
        <w:tc>
          <w:tcPr>
            <w:tcW w:w="1428" w:type="pct"/>
            <w:tcBorders>
              <w:top w:val="single" w:sz="12" w:space="0" w:color="auto"/>
              <w:bottom w:val="single" w:sz="12" w:space="0" w:color="auto"/>
            </w:tcBorders>
            <w:shd w:val="clear" w:color="auto" w:fill="auto"/>
          </w:tcPr>
          <w:p w14:paraId="183D95AF" w14:textId="77777777" w:rsidR="00672818" w:rsidRPr="00A41091" w:rsidRDefault="00672818" w:rsidP="00356976">
            <w:pPr>
              <w:pStyle w:val="ENoteTableHeading"/>
            </w:pPr>
            <w:r w:rsidRPr="00A41091">
              <w:t>Name</w:t>
            </w:r>
          </w:p>
        </w:tc>
        <w:tc>
          <w:tcPr>
            <w:tcW w:w="1076" w:type="pct"/>
            <w:tcBorders>
              <w:top w:val="single" w:sz="12" w:space="0" w:color="auto"/>
              <w:bottom w:val="single" w:sz="12" w:space="0" w:color="auto"/>
            </w:tcBorders>
            <w:shd w:val="clear" w:color="auto" w:fill="auto"/>
          </w:tcPr>
          <w:p w14:paraId="0DA41B17" w14:textId="77777777" w:rsidR="00672818" w:rsidRPr="00A41091" w:rsidRDefault="00672818" w:rsidP="00356976">
            <w:pPr>
              <w:pStyle w:val="ENoteTableHeading"/>
            </w:pPr>
            <w:r w:rsidRPr="00A41091">
              <w:t>Registration</w:t>
            </w:r>
          </w:p>
        </w:tc>
        <w:tc>
          <w:tcPr>
            <w:tcW w:w="1076" w:type="pct"/>
            <w:tcBorders>
              <w:top w:val="single" w:sz="12" w:space="0" w:color="auto"/>
              <w:bottom w:val="single" w:sz="12" w:space="0" w:color="auto"/>
            </w:tcBorders>
            <w:shd w:val="clear" w:color="auto" w:fill="auto"/>
          </w:tcPr>
          <w:p w14:paraId="6BB003E4" w14:textId="77777777" w:rsidR="00672818" w:rsidRPr="00A41091" w:rsidRDefault="00672818" w:rsidP="00356976">
            <w:pPr>
              <w:pStyle w:val="ENoteTableHeading"/>
            </w:pPr>
            <w:r w:rsidRPr="00A41091">
              <w:t>Commencement</w:t>
            </w:r>
          </w:p>
        </w:tc>
        <w:tc>
          <w:tcPr>
            <w:tcW w:w="1419" w:type="pct"/>
            <w:tcBorders>
              <w:top w:val="single" w:sz="12" w:space="0" w:color="auto"/>
              <w:bottom w:val="single" w:sz="12" w:space="0" w:color="auto"/>
            </w:tcBorders>
            <w:shd w:val="clear" w:color="auto" w:fill="auto"/>
          </w:tcPr>
          <w:p w14:paraId="5A92270E" w14:textId="77777777" w:rsidR="00672818" w:rsidRPr="00A41091" w:rsidRDefault="00672818" w:rsidP="00356976">
            <w:pPr>
              <w:pStyle w:val="ENoteTableHeading"/>
            </w:pPr>
            <w:r w:rsidRPr="00A41091">
              <w:t>Application, saving and transitional provisions</w:t>
            </w:r>
          </w:p>
        </w:tc>
      </w:tr>
      <w:tr w:rsidR="00A41091" w:rsidRPr="00A41091" w14:paraId="3B220654" w14:textId="77777777" w:rsidTr="008E670E">
        <w:trPr>
          <w:cantSplit/>
        </w:trPr>
        <w:tc>
          <w:tcPr>
            <w:tcW w:w="1428" w:type="pct"/>
            <w:tcBorders>
              <w:top w:val="single" w:sz="12" w:space="0" w:color="auto"/>
              <w:bottom w:val="single" w:sz="4" w:space="0" w:color="auto"/>
            </w:tcBorders>
            <w:shd w:val="clear" w:color="auto" w:fill="auto"/>
          </w:tcPr>
          <w:p w14:paraId="46604463" w14:textId="1E330276" w:rsidR="00672818" w:rsidRPr="00A41091" w:rsidRDefault="00727C20" w:rsidP="00356976">
            <w:pPr>
              <w:pStyle w:val="ENoteTableText"/>
            </w:pPr>
            <w:r w:rsidRPr="00A41091">
              <w:t>Health Insurance (</w:t>
            </w:r>
            <w:r w:rsidR="00F1216D">
              <w:t>Section 3</w:t>
            </w:r>
            <w:r w:rsidRPr="00A41091">
              <w:t xml:space="preserve">C General Medical Services—Transcatheter Mitral Valve Repair) </w:t>
            </w:r>
            <w:r w:rsidR="00F1216D">
              <w:t>Determination 2</w:t>
            </w:r>
            <w:r w:rsidRPr="00A41091">
              <w:t>021</w:t>
            </w:r>
          </w:p>
        </w:tc>
        <w:tc>
          <w:tcPr>
            <w:tcW w:w="1076" w:type="pct"/>
            <w:tcBorders>
              <w:top w:val="single" w:sz="12" w:space="0" w:color="auto"/>
              <w:bottom w:val="single" w:sz="4" w:space="0" w:color="auto"/>
            </w:tcBorders>
            <w:shd w:val="clear" w:color="auto" w:fill="auto"/>
          </w:tcPr>
          <w:p w14:paraId="762C66A6" w14:textId="78DF7FC6" w:rsidR="00672818" w:rsidRPr="00A41091" w:rsidRDefault="00017BCC" w:rsidP="00356976">
            <w:pPr>
              <w:pStyle w:val="ENoteTableText"/>
            </w:pPr>
            <w:r>
              <w:t>21 June</w:t>
            </w:r>
            <w:r w:rsidR="00727C20" w:rsidRPr="00A41091">
              <w:t xml:space="preserve"> 2021 (F2021L00800)</w:t>
            </w:r>
          </w:p>
        </w:tc>
        <w:tc>
          <w:tcPr>
            <w:tcW w:w="1076" w:type="pct"/>
            <w:tcBorders>
              <w:top w:val="single" w:sz="12" w:space="0" w:color="auto"/>
              <w:bottom w:val="single" w:sz="4" w:space="0" w:color="auto"/>
            </w:tcBorders>
            <w:shd w:val="clear" w:color="auto" w:fill="auto"/>
          </w:tcPr>
          <w:p w14:paraId="206AE298" w14:textId="7EF100F2" w:rsidR="00672818" w:rsidRPr="00A41091" w:rsidRDefault="00E006E7" w:rsidP="00356976">
            <w:pPr>
              <w:pStyle w:val="ENoteTableText"/>
            </w:pPr>
            <w:r>
              <w:t>1 July</w:t>
            </w:r>
            <w:r w:rsidR="00727C20" w:rsidRPr="00A41091">
              <w:t xml:space="preserve"> 2021 (s 2(1) </w:t>
            </w:r>
            <w:r w:rsidR="00017BCC">
              <w:t>item 1</w:t>
            </w:r>
            <w:r w:rsidR="00727C20" w:rsidRPr="00A41091">
              <w:t>)</w:t>
            </w:r>
          </w:p>
        </w:tc>
        <w:tc>
          <w:tcPr>
            <w:tcW w:w="1419" w:type="pct"/>
            <w:tcBorders>
              <w:top w:val="single" w:sz="12" w:space="0" w:color="auto"/>
              <w:bottom w:val="single" w:sz="4" w:space="0" w:color="auto"/>
            </w:tcBorders>
            <w:shd w:val="clear" w:color="auto" w:fill="auto"/>
          </w:tcPr>
          <w:p w14:paraId="3F83B776" w14:textId="77777777" w:rsidR="00672818" w:rsidRPr="00A41091" w:rsidRDefault="00672818" w:rsidP="00356976">
            <w:pPr>
              <w:pStyle w:val="ENoteTableText"/>
            </w:pPr>
          </w:p>
        </w:tc>
      </w:tr>
      <w:tr w:rsidR="00A41091" w:rsidRPr="00A41091" w14:paraId="7693754B" w14:textId="77777777" w:rsidTr="008E670E">
        <w:trPr>
          <w:cantSplit/>
        </w:trPr>
        <w:tc>
          <w:tcPr>
            <w:tcW w:w="1428" w:type="pct"/>
            <w:shd w:val="clear" w:color="auto" w:fill="auto"/>
          </w:tcPr>
          <w:p w14:paraId="2359A3E7" w14:textId="575269D1" w:rsidR="00672818" w:rsidRPr="00A41091" w:rsidRDefault="00727C20" w:rsidP="00356976">
            <w:pPr>
              <w:pStyle w:val="ENoteTableText"/>
            </w:pPr>
            <w:r w:rsidRPr="00A41091">
              <w:t xml:space="preserve">Health Insurance Legislation Amendment (Indexation) </w:t>
            </w:r>
            <w:r w:rsidR="00F1216D">
              <w:t>Determination 2</w:t>
            </w:r>
            <w:r w:rsidRPr="00A41091">
              <w:t>022</w:t>
            </w:r>
          </w:p>
        </w:tc>
        <w:tc>
          <w:tcPr>
            <w:tcW w:w="1076" w:type="pct"/>
            <w:shd w:val="clear" w:color="auto" w:fill="auto"/>
          </w:tcPr>
          <w:p w14:paraId="40F19129" w14:textId="0F329DE4" w:rsidR="00672818" w:rsidRPr="00A41091" w:rsidRDefault="00727C20" w:rsidP="00356976">
            <w:pPr>
              <w:pStyle w:val="ENoteTableText"/>
            </w:pPr>
            <w:r w:rsidRPr="00A41091">
              <w:t>7 Apr 2022 (F2022L00553)</w:t>
            </w:r>
          </w:p>
        </w:tc>
        <w:tc>
          <w:tcPr>
            <w:tcW w:w="1076" w:type="pct"/>
            <w:shd w:val="clear" w:color="auto" w:fill="auto"/>
          </w:tcPr>
          <w:p w14:paraId="0E5AAD3C" w14:textId="64D7BE2D" w:rsidR="00672818" w:rsidRPr="00A41091" w:rsidRDefault="00727C20" w:rsidP="00356976">
            <w:pPr>
              <w:pStyle w:val="ENoteTableText"/>
            </w:pPr>
            <w:r w:rsidRPr="00A41091">
              <w:t>Sch 1 (</w:t>
            </w:r>
            <w:r w:rsidR="00017BCC">
              <w:t>item 1</w:t>
            </w:r>
            <w:r w:rsidRPr="00A41091">
              <w:t xml:space="preserve">2): </w:t>
            </w:r>
            <w:r w:rsidR="00E006E7">
              <w:t>1 July</w:t>
            </w:r>
            <w:r w:rsidRPr="00A41091">
              <w:t xml:space="preserve"> 2022 (s 2(1) </w:t>
            </w:r>
            <w:r w:rsidR="00017BCC">
              <w:t>item 1</w:t>
            </w:r>
            <w:r w:rsidRPr="00A41091">
              <w:t>)</w:t>
            </w:r>
          </w:p>
        </w:tc>
        <w:tc>
          <w:tcPr>
            <w:tcW w:w="1419" w:type="pct"/>
            <w:shd w:val="clear" w:color="auto" w:fill="auto"/>
          </w:tcPr>
          <w:p w14:paraId="47B49A62" w14:textId="11EE8813" w:rsidR="00672818" w:rsidRPr="00A41091" w:rsidRDefault="00727C20" w:rsidP="00356976">
            <w:pPr>
              <w:pStyle w:val="ENoteTableText"/>
            </w:pPr>
            <w:r w:rsidRPr="00A41091">
              <w:t>—</w:t>
            </w:r>
          </w:p>
        </w:tc>
      </w:tr>
      <w:tr w:rsidR="0048319C" w:rsidRPr="00A41091" w14:paraId="5B090A49" w14:textId="77777777" w:rsidTr="008E670E">
        <w:trPr>
          <w:cantSplit/>
        </w:trPr>
        <w:tc>
          <w:tcPr>
            <w:tcW w:w="1428" w:type="pct"/>
            <w:tcBorders>
              <w:bottom w:val="single" w:sz="12" w:space="0" w:color="auto"/>
            </w:tcBorders>
            <w:shd w:val="clear" w:color="auto" w:fill="auto"/>
          </w:tcPr>
          <w:p w14:paraId="0D8ECDA0" w14:textId="7F3AC1FF" w:rsidR="0048319C" w:rsidRPr="00A41091" w:rsidRDefault="0048319C" w:rsidP="00356976">
            <w:pPr>
              <w:pStyle w:val="ENoteTableText"/>
            </w:pPr>
            <w:r w:rsidRPr="0048319C">
              <w:t>Health Insurance Legislation Amendment (Indexation) Determination 2023</w:t>
            </w:r>
          </w:p>
        </w:tc>
        <w:tc>
          <w:tcPr>
            <w:tcW w:w="1076" w:type="pct"/>
            <w:tcBorders>
              <w:bottom w:val="single" w:sz="12" w:space="0" w:color="auto"/>
            </w:tcBorders>
            <w:shd w:val="clear" w:color="auto" w:fill="auto"/>
          </w:tcPr>
          <w:p w14:paraId="3A73318A" w14:textId="19959D20" w:rsidR="0048319C" w:rsidRPr="00A41091" w:rsidRDefault="0048319C" w:rsidP="00356976">
            <w:pPr>
              <w:pStyle w:val="ENoteTableText"/>
            </w:pPr>
            <w:r>
              <w:t>24 Mar 2023 (F2023L00348)</w:t>
            </w:r>
          </w:p>
        </w:tc>
        <w:tc>
          <w:tcPr>
            <w:tcW w:w="1076" w:type="pct"/>
            <w:tcBorders>
              <w:bottom w:val="single" w:sz="12" w:space="0" w:color="auto"/>
            </w:tcBorders>
            <w:shd w:val="clear" w:color="auto" w:fill="auto"/>
          </w:tcPr>
          <w:p w14:paraId="704060BC" w14:textId="73B09A5B" w:rsidR="0048319C" w:rsidRPr="00A41091" w:rsidRDefault="0048319C" w:rsidP="00356976">
            <w:pPr>
              <w:pStyle w:val="ENoteTableText"/>
            </w:pPr>
            <w:r>
              <w:t>Sch 1 (item 7): 1 July 2023 (s 2(1) item 1)</w:t>
            </w:r>
          </w:p>
        </w:tc>
        <w:tc>
          <w:tcPr>
            <w:tcW w:w="1419" w:type="pct"/>
            <w:tcBorders>
              <w:bottom w:val="single" w:sz="12" w:space="0" w:color="auto"/>
            </w:tcBorders>
            <w:shd w:val="clear" w:color="auto" w:fill="auto"/>
          </w:tcPr>
          <w:p w14:paraId="70CBF1D2" w14:textId="561D6547" w:rsidR="0048319C" w:rsidRPr="00A41091" w:rsidRDefault="0048319C" w:rsidP="00356976">
            <w:pPr>
              <w:pStyle w:val="ENoteTableText"/>
            </w:pPr>
            <w:r w:rsidRPr="00A41091">
              <w:t>—</w:t>
            </w:r>
          </w:p>
        </w:tc>
      </w:tr>
    </w:tbl>
    <w:p w14:paraId="1207BA55" w14:textId="77777777" w:rsidR="00672818" w:rsidRPr="00A41091" w:rsidRDefault="00672818" w:rsidP="00356976">
      <w:pPr>
        <w:pStyle w:val="Tabletext"/>
      </w:pPr>
    </w:p>
    <w:p w14:paraId="3F362987" w14:textId="0DDDF22A" w:rsidR="00672818" w:rsidRPr="00A41091" w:rsidRDefault="00672818" w:rsidP="00356976">
      <w:pPr>
        <w:pStyle w:val="ENotesHeading2"/>
        <w:pageBreakBefore/>
      </w:pPr>
      <w:bookmarkStart w:id="12" w:name="_Toc141436341"/>
      <w:r w:rsidRPr="00A41091">
        <w:t>Endnote 4—Amendment history</w:t>
      </w:r>
      <w:bookmarkEnd w:id="12"/>
    </w:p>
    <w:p w14:paraId="1BE3F17E" w14:textId="77777777" w:rsidR="00672818" w:rsidRPr="00A41091" w:rsidRDefault="00672818" w:rsidP="00356976">
      <w:pPr>
        <w:pStyle w:val="Tabletext"/>
      </w:pPr>
    </w:p>
    <w:tbl>
      <w:tblPr>
        <w:tblW w:w="5000" w:type="pct"/>
        <w:tblLook w:val="0000" w:firstRow="0" w:lastRow="0" w:firstColumn="0" w:lastColumn="0" w:noHBand="0" w:noVBand="0"/>
      </w:tblPr>
      <w:tblGrid>
        <w:gridCol w:w="2302"/>
        <w:gridCol w:w="6227"/>
      </w:tblGrid>
      <w:tr w:rsidR="00A41091" w:rsidRPr="00A41091" w14:paraId="18BC964F" w14:textId="77777777" w:rsidTr="008E670E">
        <w:trPr>
          <w:cantSplit/>
          <w:tblHeader/>
        </w:trPr>
        <w:tc>
          <w:tcPr>
            <w:tcW w:w="1302" w:type="pct"/>
            <w:tcBorders>
              <w:top w:val="single" w:sz="12" w:space="0" w:color="auto"/>
              <w:bottom w:val="single" w:sz="12" w:space="0" w:color="auto"/>
            </w:tcBorders>
            <w:shd w:val="clear" w:color="auto" w:fill="auto"/>
          </w:tcPr>
          <w:p w14:paraId="12B43343" w14:textId="77777777" w:rsidR="00672818" w:rsidRPr="00A41091" w:rsidRDefault="00672818" w:rsidP="00356976">
            <w:pPr>
              <w:pStyle w:val="ENoteTableHeading"/>
              <w:tabs>
                <w:tab w:val="center" w:leader="dot" w:pos="2268"/>
              </w:tabs>
            </w:pPr>
            <w:r w:rsidRPr="00A41091">
              <w:t>Provision affected</w:t>
            </w:r>
          </w:p>
        </w:tc>
        <w:tc>
          <w:tcPr>
            <w:tcW w:w="3698" w:type="pct"/>
            <w:tcBorders>
              <w:top w:val="single" w:sz="12" w:space="0" w:color="auto"/>
              <w:bottom w:val="single" w:sz="12" w:space="0" w:color="auto"/>
            </w:tcBorders>
            <w:shd w:val="clear" w:color="auto" w:fill="auto"/>
          </w:tcPr>
          <w:p w14:paraId="261F4591" w14:textId="77777777" w:rsidR="00672818" w:rsidRPr="00A41091" w:rsidRDefault="00672818" w:rsidP="00356976">
            <w:pPr>
              <w:pStyle w:val="ENoteTableHeading"/>
              <w:tabs>
                <w:tab w:val="center" w:leader="dot" w:pos="2268"/>
              </w:tabs>
            </w:pPr>
            <w:r w:rsidRPr="00A41091">
              <w:t>How affected</w:t>
            </w:r>
          </w:p>
        </w:tc>
      </w:tr>
      <w:tr w:rsidR="00A41091" w:rsidRPr="00A41091" w14:paraId="3173FE05" w14:textId="77777777" w:rsidTr="008E670E">
        <w:trPr>
          <w:cantSplit/>
        </w:trPr>
        <w:tc>
          <w:tcPr>
            <w:tcW w:w="1302" w:type="pct"/>
            <w:tcBorders>
              <w:top w:val="single" w:sz="12" w:space="0" w:color="auto"/>
            </w:tcBorders>
            <w:shd w:val="clear" w:color="auto" w:fill="auto"/>
          </w:tcPr>
          <w:p w14:paraId="15DF04E2" w14:textId="30D6A821" w:rsidR="00672818" w:rsidRPr="00A41091" w:rsidRDefault="00727C20" w:rsidP="00356976">
            <w:pPr>
              <w:pStyle w:val="ENoteTableText"/>
              <w:tabs>
                <w:tab w:val="center" w:leader="dot" w:pos="2268"/>
              </w:tabs>
            </w:pPr>
            <w:r w:rsidRPr="00A41091">
              <w:t>s 2</w:t>
            </w:r>
            <w:r w:rsidRPr="00A41091">
              <w:tab/>
            </w:r>
          </w:p>
        </w:tc>
        <w:tc>
          <w:tcPr>
            <w:tcW w:w="3698" w:type="pct"/>
            <w:tcBorders>
              <w:top w:val="single" w:sz="12" w:space="0" w:color="auto"/>
            </w:tcBorders>
            <w:shd w:val="clear" w:color="auto" w:fill="auto"/>
          </w:tcPr>
          <w:p w14:paraId="27CAFDB6" w14:textId="1283991E" w:rsidR="00672818" w:rsidRPr="00A41091" w:rsidRDefault="00727C20" w:rsidP="00356976">
            <w:pPr>
              <w:pStyle w:val="ENoteTableText"/>
              <w:tabs>
                <w:tab w:val="center" w:leader="dot" w:pos="2268"/>
              </w:tabs>
            </w:pPr>
            <w:r w:rsidRPr="00A41091">
              <w:t>rep LA s 48D</w:t>
            </w:r>
          </w:p>
        </w:tc>
      </w:tr>
      <w:tr w:rsidR="00A41091" w:rsidRPr="00A41091" w14:paraId="78E54190" w14:textId="77777777" w:rsidTr="008E670E">
        <w:trPr>
          <w:cantSplit/>
        </w:trPr>
        <w:tc>
          <w:tcPr>
            <w:tcW w:w="1302" w:type="pct"/>
            <w:shd w:val="clear" w:color="auto" w:fill="auto"/>
          </w:tcPr>
          <w:p w14:paraId="790F5DD7" w14:textId="3FC27F10" w:rsidR="00672818" w:rsidRPr="00A41091" w:rsidRDefault="00727C20" w:rsidP="00356976">
            <w:pPr>
              <w:pStyle w:val="ENoteTableText"/>
              <w:tabs>
                <w:tab w:val="center" w:leader="dot" w:pos="2268"/>
              </w:tabs>
            </w:pPr>
            <w:r w:rsidRPr="00A41091">
              <w:t>s 7</w:t>
            </w:r>
            <w:r w:rsidRPr="00A41091">
              <w:tab/>
            </w:r>
          </w:p>
        </w:tc>
        <w:tc>
          <w:tcPr>
            <w:tcW w:w="3698" w:type="pct"/>
            <w:shd w:val="clear" w:color="auto" w:fill="auto"/>
          </w:tcPr>
          <w:p w14:paraId="5D90038E" w14:textId="5E2BAAAB" w:rsidR="00672818" w:rsidRPr="00A41091" w:rsidRDefault="00727C20" w:rsidP="00356976">
            <w:pPr>
              <w:pStyle w:val="ENoteTableText"/>
            </w:pPr>
            <w:r w:rsidRPr="00A41091">
              <w:t>ad F2022L00553</w:t>
            </w:r>
          </w:p>
        </w:tc>
      </w:tr>
      <w:tr w:rsidR="0018482F" w:rsidRPr="00A41091" w14:paraId="3C3117B7" w14:textId="77777777" w:rsidTr="008E670E">
        <w:trPr>
          <w:cantSplit/>
        </w:trPr>
        <w:tc>
          <w:tcPr>
            <w:tcW w:w="1302" w:type="pct"/>
            <w:shd w:val="clear" w:color="auto" w:fill="auto"/>
          </w:tcPr>
          <w:p w14:paraId="6882D751" w14:textId="77777777" w:rsidR="0018482F" w:rsidRPr="00A41091" w:rsidRDefault="0018482F" w:rsidP="00356976">
            <w:pPr>
              <w:pStyle w:val="ENoteTableText"/>
              <w:tabs>
                <w:tab w:val="center" w:leader="dot" w:pos="2268"/>
              </w:tabs>
            </w:pPr>
          </w:p>
        </w:tc>
        <w:tc>
          <w:tcPr>
            <w:tcW w:w="3698" w:type="pct"/>
            <w:shd w:val="clear" w:color="auto" w:fill="auto"/>
          </w:tcPr>
          <w:p w14:paraId="7E8B2C58" w14:textId="238966C4" w:rsidR="0018482F" w:rsidRPr="00A41091" w:rsidRDefault="0018482F" w:rsidP="00356976">
            <w:pPr>
              <w:pStyle w:val="ENoteTableText"/>
            </w:pPr>
            <w:r>
              <w:t>ed C2</w:t>
            </w:r>
          </w:p>
        </w:tc>
      </w:tr>
      <w:tr w:rsidR="00AE0DEE" w:rsidRPr="00A41091" w14:paraId="6EA2582C" w14:textId="77777777" w:rsidTr="008E670E">
        <w:trPr>
          <w:cantSplit/>
        </w:trPr>
        <w:tc>
          <w:tcPr>
            <w:tcW w:w="1302" w:type="pct"/>
            <w:tcBorders>
              <w:bottom w:val="single" w:sz="12" w:space="0" w:color="auto"/>
            </w:tcBorders>
            <w:shd w:val="clear" w:color="auto" w:fill="auto"/>
          </w:tcPr>
          <w:p w14:paraId="03822EC5" w14:textId="77777777" w:rsidR="00AE0DEE" w:rsidRPr="00A41091" w:rsidRDefault="00AE0DEE" w:rsidP="00356976">
            <w:pPr>
              <w:pStyle w:val="ENoteTableText"/>
              <w:tabs>
                <w:tab w:val="center" w:leader="dot" w:pos="2268"/>
              </w:tabs>
            </w:pPr>
          </w:p>
        </w:tc>
        <w:tc>
          <w:tcPr>
            <w:tcW w:w="3698" w:type="pct"/>
            <w:tcBorders>
              <w:bottom w:val="single" w:sz="12" w:space="0" w:color="auto"/>
            </w:tcBorders>
            <w:shd w:val="clear" w:color="auto" w:fill="auto"/>
          </w:tcPr>
          <w:p w14:paraId="3448F9C2" w14:textId="4A33B6BF" w:rsidR="00AE0DEE" w:rsidRPr="00A41091" w:rsidRDefault="00AE0DEE" w:rsidP="00356976">
            <w:pPr>
              <w:pStyle w:val="ENoteTableText"/>
            </w:pPr>
            <w:r>
              <w:t>am F2023L00348</w:t>
            </w:r>
          </w:p>
        </w:tc>
      </w:tr>
    </w:tbl>
    <w:p w14:paraId="1DB9A1DD" w14:textId="35A57275" w:rsidR="00076278" w:rsidRPr="00A41091" w:rsidRDefault="00076278" w:rsidP="00A41091">
      <w:pPr>
        <w:pStyle w:val="Tabletext"/>
      </w:pPr>
    </w:p>
    <w:p w14:paraId="7A869EB5" w14:textId="77777777" w:rsidR="00792DBA" w:rsidRPr="00F2598C" w:rsidRDefault="00792DBA" w:rsidP="00792DBA">
      <w:pPr>
        <w:pStyle w:val="ENotesHeading2"/>
        <w:pageBreakBefore/>
        <w:outlineLvl w:val="9"/>
      </w:pPr>
      <w:bookmarkStart w:id="13" w:name="_Toc141436342"/>
      <w:r w:rsidRPr="00F2598C">
        <w:t>Endnote 5—Editorial changes</w:t>
      </w:r>
      <w:bookmarkEnd w:id="13"/>
    </w:p>
    <w:p w14:paraId="198374BA" w14:textId="77777777" w:rsidR="00792DBA" w:rsidRDefault="00792DBA" w:rsidP="00792DBA">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6321B77E" w14:textId="7919F561" w:rsidR="00792DBA" w:rsidRPr="004549F1" w:rsidRDefault="00792DBA" w:rsidP="00792DBA">
      <w:pPr>
        <w:spacing w:after="240"/>
        <w:rPr>
          <w:b/>
          <w:sz w:val="24"/>
          <w:szCs w:val="24"/>
        </w:rPr>
      </w:pPr>
      <w:r>
        <w:rPr>
          <w:b/>
          <w:sz w:val="24"/>
          <w:szCs w:val="24"/>
        </w:rPr>
        <w:t>Subsection 7(1)</w:t>
      </w:r>
    </w:p>
    <w:p w14:paraId="1F895842" w14:textId="77777777" w:rsidR="00792DBA" w:rsidRPr="004549F1" w:rsidRDefault="00792DBA" w:rsidP="00792DBA">
      <w:pPr>
        <w:spacing w:after="240"/>
        <w:rPr>
          <w:b/>
        </w:rPr>
      </w:pPr>
      <w:r w:rsidRPr="004549F1">
        <w:rPr>
          <w:b/>
        </w:rPr>
        <w:t>Kind of editorial change</w:t>
      </w:r>
    </w:p>
    <w:p w14:paraId="730B9CA3" w14:textId="77777777" w:rsidR="00792DBA" w:rsidRPr="00E30E88" w:rsidRDefault="00792DBA" w:rsidP="00792DBA">
      <w:pPr>
        <w:spacing w:after="240"/>
      </w:pPr>
      <w:bookmarkStart w:id="14" w:name="_Hlk122429388"/>
      <w:r>
        <w:t>Update to a reference of a law or a provision</w:t>
      </w:r>
      <w:bookmarkEnd w:id="14"/>
    </w:p>
    <w:p w14:paraId="1F85100E" w14:textId="77777777" w:rsidR="00792DBA" w:rsidRPr="004549F1" w:rsidRDefault="00792DBA" w:rsidP="00792DBA">
      <w:pPr>
        <w:spacing w:after="240"/>
        <w:rPr>
          <w:b/>
        </w:rPr>
      </w:pPr>
      <w:r w:rsidRPr="004549F1">
        <w:rPr>
          <w:b/>
        </w:rPr>
        <w:t>Details of editorial change</w:t>
      </w:r>
    </w:p>
    <w:p w14:paraId="4EC59FDC" w14:textId="39C66CE2" w:rsidR="00792DBA" w:rsidRDefault="00792DBA" w:rsidP="00792DBA">
      <w:pPr>
        <w:spacing w:after="240"/>
        <w:rPr>
          <w:iCs/>
          <w:color w:val="000000"/>
          <w:szCs w:val="22"/>
          <w:shd w:val="clear" w:color="auto" w:fill="FFFFFF"/>
        </w:rPr>
      </w:pPr>
      <w:r>
        <w:t xml:space="preserve">Schedule 1 item 7 of the </w:t>
      </w:r>
      <w:r>
        <w:rPr>
          <w:i/>
          <w:iCs/>
          <w:color w:val="000000"/>
          <w:szCs w:val="22"/>
          <w:shd w:val="clear" w:color="auto" w:fill="FFFFFF"/>
        </w:rPr>
        <w:t>Health Insurance Legislation Amendment (Indexation) Determination 2023</w:t>
      </w:r>
      <w:r>
        <w:rPr>
          <w:iCs/>
          <w:color w:val="000000"/>
          <w:szCs w:val="22"/>
          <w:shd w:val="clear" w:color="auto" w:fill="FFFFFF"/>
        </w:rPr>
        <w:t xml:space="preserve"> instructs to repeal and substitute subsection 7(1).</w:t>
      </w:r>
    </w:p>
    <w:p w14:paraId="0E928C4C" w14:textId="77777777" w:rsidR="00792DBA" w:rsidRDefault="00792DBA" w:rsidP="00792DBA">
      <w:pPr>
        <w:spacing w:after="240"/>
      </w:pPr>
      <w:r>
        <w:t>The newly substituted subsection refers to “subclause (2)” instead of “subsection (2)”.</w:t>
      </w:r>
    </w:p>
    <w:p w14:paraId="271CFD21" w14:textId="56BDAD55" w:rsidR="00792DBA" w:rsidRPr="0027592C" w:rsidRDefault="00792DBA" w:rsidP="00262610">
      <w:r>
        <w:t xml:space="preserve">This compilation was editorially changed to update </w:t>
      </w:r>
      <w:r w:rsidRPr="00DD390A">
        <w:t>a reference from</w:t>
      </w:r>
      <w:r>
        <w:t xml:space="preserve"> “subclause (2)” to “subsection (2)” in subsection 7(1).</w:t>
      </w:r>
    </w:p>
    <w:p w14:paraId="6F21ACF9" w14:textId="77777777" w:rsidR="00086867" w:rsidRDefault="00086867" w:rsidP="00651196">
      <w:pPr>
        <w:sectPr w:rsidR="00086867" w:rsidSect="00227437">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08"/>
          <w:docGrid w:linePitch="360"/>
        </w:sectPr>
      </w:pPr>
    </w:p>
    <w:p w14:paraId="2724BD36" w14:textId="082E2418" w:rsidR="004B02E9" w:rsidRPr="00A41091" w:rsidRDefault="004B02E9" w:rsidP="00A41091"/>
    <w:sectPr w:rsidR="004B02E9" w:rsidRPr="00A41091" w:rsidSect="00227437">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B90B" w14:textId="77777777" w:rsidR="008856C0" w:rsidRDefault="008856C0" w:rsidP="00715914">
      <w:pPr>
        <w:spacing w:line="240" w:lineRule="auto"/>
      </w:pPr>
      <w:r>
        <w:separator/>
      </w:r>
    </w:p>
  </w:endnote>
  <w:endnote w:type="continuationSeparator" w:id="0">
    <w:p w14:paraId="53E5444F" w14:textId="77777777" w:rsidR="008856C0" w:rsidRDefault="008856C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06A2" w14:textId="77777777" w:rsidR="008856C0" w:rsidRDefault="008856C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73DD" w14:textId="77777777" w:rsidR="008856C0" w:rsidRPr="007B3B51" w:rsidRDefault="008856C0" w:rsidP="008856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856C0" w:rsidRPr="007B3B51" w14:paraId="0C4EF73B" w14:textId="77777777" w:rsidTr="008E670E">
      <w:tc>
        <w:tcPr>
          <w:tcW w:w="854" w:type="pct"/>
        </w:tcPr>
        <w:p w14:paraId="5049BF20" w14:textId="77777777" w:rsidR="008856C0" w:rsidRPr="007B3B51" w:rsidRDefault="008856C0" w:rsidP="008856C0">
          <w:pPr>
            <w:rPr>
              <w:i/>
              <w:sz w:val="16"/>
              <w:szCs w:val="16"/>
            </w:rPr>
          </w:pPr>
        </w:p>
      </w:tc>
      <w:tc>
        <w:tcPr>
          <w:tcW w:w="3688" w:type="pct"/>
          <w:gridSpan w:val="3"/>
        </w:tcPr>
        <w:p w14:paraId="3836004C" w14:textId="1848B5C0"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7437">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0AB63D01" w14:textId="77777777" w:rsidR="008856C0" w:rsidRPr="007B3B51" w:rsidRDefault="008856C0" w:rsidP="00885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8856C0" w:rsidRPr="00130F37" w14:paraId="61F7BB07" w14:textId="77777777" w:rsidTr="008E670E">
      <w:tc>
        <w:tcPr>
          <w:tcW w:w="1499" w:type="pct"/>
          <w:gridSpan w:val="2"/>
        </w:tcPr>
        <w:p w14:paraId="4C6F37D3" w14:textId="3BE86EAC" w:rsidR="008856C0" w:rsidRPr="00130F37" w:rsidRDefault="008856C0" w:rsidP="00885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2CE6">
            <w:rPr>
              <w:sz w:val="16"/>
              <w:szCs w:val="16"/>
            </w:rPr>
            <w:t>2</w:t>
          </w:r>
          <w:r w:rsidRPr="00130F37">
            <w:rPr>
              <w:sz w:val="16"/>
              <w:szCs w:val="16"/>
            </w:rPr>
            <w:fldChar w:fldCharType="end"/>
          </w:r>
        </w:p>
      </w:tc>
      <w:tc>
        <w:tcPr>
          <w:tcW w:w="1999" w:type="pct"/>
        </w:tcPr>
        <w:p w14:paraId="61BD65A1" w14:textId="160D0BCA" w:rsidR="008856C0" w:rsidRPr="00130F37" w:rsidRDefault="008856C0" w:rsidP="00885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t>01/07/2023</w:t>
          </w:r>
          <w:r w:rsidRPr="00130F37">
            <w:rPr>
              <w:sz w:val="16"/>
              <w:szCs w:val="16"/>
            </w:rPr>
            <w:fldChar w:fldCharType="end"/>
          </w:r>
        </w:p>
      </w:tc>
      <w:tc>
        <w:tcPr>
          <w:tcW w:w="1501" w:type="pct"/>
          <w:gridSpan w:val="2"/>
        </w:tcPr>
        <w:p w14:paraId="39F0B25F" w14:textId="3C63B64F" w:rsidR="008856C0" w:rsidRPr="00130F37" w:rsidRDefault="008856C0" w:rsidP="00885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2CE6">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2CE6">
            <w:rPr>
              <w:noProof/>
              <w:sz w:val="16"/>
              <w:szCs w:val="16"/>
            </w:rPr>
            <w:t>28/07/2023</w:t>
          </w:r>
          <w:r w:rsidRPr="00130F37">
            <w:rPr>
              <w:sz w:val="16"/>
              <w:szCs w:val="16"/>
            </w:rPr>
            <w:fldChar w:fldCharType="end"/>
          </w:r>
        </w:p>
      </w:tc>
    </w:tr>
  </w:tbl>
  <w:p w14:paraId="264E0F1D" w14:textId="77777777" w:rsidR="008856C0" w:rsidRDefault="008856C0" w:rsidP="008856C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8081" w14:textId="77777777" w:rsidR="008856C0" w:rsidRPr="00E33C1C" w:rsidRDefault="008856C0" w:rsidP="0008686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8856C0" w14:paraId="5CF48E00" w14:textId="77777777" w:rsidTr="008E670E">
      <w:tc>
        <w:tcPr>
          <w:tcW w:w="817" w:type="pct"/>
          <w:tcBorders>
            <w:top w:val="nil"/>
            <w:left w:val="nil"/>
            <w:bottom w:val="nil"/>
            <w:right w:val="nil"/>
          </w:tcBorders>
        </w:tcPr>
        <w:p w14:paraId="4ED28E7C" w14:textId="77777777" w:rsidR="008856C0" w:rsidRDefault="008856C0" w:rsidP="00086867">
          <w:pPr>
            <w:spacing w:line="0" w:lineRule="atLeast"/>
            <w:rPr>
              <w:sz w:val="18"/>
            </w:rPr>
          </w:pPr>
        </w:p>
      </w:tc>
      <w:tc>
        <w:tcPr>
          <w:tcW w:w="3765" w:type="pct"/>
          <w:tcBorders>
            <w:top w:val="nil"/>
            <w:left w:val="nil"/>
            <w:bottom w:val="nil"/>
            <w:right w:val="nil"/>
          </w:tcBorders>
        </w:tcPr>
        <w:p w14:paraId="7EB0F8AB" w14:textId="6F994D86" w:rsidR="008856C0" w:rsidRDefault="008856C0" w:rsidP="000868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2CE6">
            <w:rPr>
              <w:i/>
              <w:sz w:val="18"/>
            </w:rPr>
            <w:t>Health Insurance (Section 3C General Medical Services—Transcatheter Mitral Valve Repair) Determination 2021</w:t>
          </w:r>
          <w:r w:rsidRPr="007A1328">
            <w:rPr>
              <w:i/>
              <w:sz w:val="18"/>
            </w:rPr>
            <w:fldChar w:fldCharType="end"/>
          </w:r>
        </w:p>
      </w:tc>
      <w:tc>
        <w:tcPr>
          <w:tcW w:w="418" w:type="pct"/>
          <w:tcBorders>
            <w:top w:val="nil"/>
            <w:left w:val="nil"/>
            <w:bottom w:val="nil"/>
            <w:right w:val="nil"/>
          </w:tcBorders>
        </w:tcPr>
        <w:p w14:paraId="6640BF37" w14:textId="77777777" w:rsidR="008856C0" w:rsidRDefault="008856C0" w:rsidP="000868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CF87ADB" w14:textId="77777777" w:rsidR="008856C0" w:rsidRPr="00ED79B6" w:rsidRDefault="008856C0" w:rsidP="00086867">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4F52" w14:textId="77777777" w:rsidR="008856C0" w:rsidRPr="007B3B51" w:rsidRDefault="008856C0" w:rsidP="008856C0">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8856C0" w:rsidRPr="007B3B51" w14:paraId="5F242271" w14:textId="77777777" w:rsidTr="00227437">
      <w:tc>
        <w:tcPr>
          <w:tcW w:w="854" w:type="pct"/>
        </w:tcPr>
        <w:p w14:paraId="240EC0FA" w14:textId="77777777" w:rsidR="008856C0" w:rsidRPr="007B3B51" w:rsidRDefault="008856C0" w:rsidP="00885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50DF589" w14:textId="0734B238"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CE6">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63917AE2" w14:textId="77777777" w:rsidR="008856C0" w:rsidRPr="007B3B51" w:rsidRDefault="008856C0" w:rsidP="008856C0">
          <w:pPr>
            <w:jc w:val="right"/>
            <w:rPr>
              <w:sz w:val="16"/>
              <w:szCs w:val="16"/>
            </w:rPr>
          </w:pPr>
        </w:p>
      </w:tc>
    </w:tr>
    <w:tr w:rsidR="008856C0" w:rsidRPr="0055472E" w14:paraId="12D37D1E" w14:textId="77777777" w:rsidTr="00227437">
      <w:tc>
        <w:tcPr>
          <w:tcW w:w="1499" w:type="pct"/>
          <w:gridSpan w:val="2"/>
        </w:tcPr>
        <w:p w14:paraId="084A29F0" w14:textId="6FCD352F" w:rsidR="008856C0" w:rsidRPr="0055472E" w:rsidRDefault="008856C0" w:rsidP="00885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2CE6">
            <w:rPr>
              <w:sz w:val="16"/>
              <w:szCs w:val="16"/>
            </w:rPr>
            <w:t>2</w:t>
          </w:r>
          <w:r w:rsidRPr="0055472E">
            <w:rPr>
              <w:sz w:val="16"/>
              <w:szCs w:val="16"/>
            </w:rPr>
            <w:fldChar w:fldCharType="end"/>
          </w:r>
        </w:p>
      </w:tc>
      <w:tc>
        <w:tcPr>
          <w:tcW w:w="1999" w:type="pct"/>
        </w:tcPr>
        <w:p w14:paraId="20378A58" w14:textId="3D505EA4" w:rsidR="008856C0" w:rsidRPr="0055472E" w:rsidRDefault="008856C0" w:rsidP="00885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t>01/07/2023</w:t>
          </w:r>
          <w:r w:rsidRPr="0055472E">
            <w:rPr>
              <w:sz w:val="16"/>
              <w:szCs w:val="16"/>
            </w:rPr>
            <w:fldChar w:fldCharType="end"/>
          </w:r>
        </w:p>
      </w:tc>
      <w:tc>
        <w:tcPr>
          <w:tcW w:w="1501" w:type="pct"/>
          <w:gridSpan w:val="2"/>
        </w:tcPr>
        <w:p w14:paraId="0DC3279D" w14:textId="25BD9067" w:rsidR="008856C0" w:rsidRPr="0055472E" w:rsidRDefault="008856C0" w:rsidP="00885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2CE6">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2CE6">
            <w:rPr>
              <w:noProof/>
              <w:sz w:val="16"/>
              <w:szCs w:val="16"/>
            </w:rPr>
            <w:t>28/07/2023</w:t>
          </w:r>
          <w:r w:rsidRPr="0055472E">
            <w:rPr>
              <w:sz w:val="16"/>
              <w:szCs w:val="16"/>
            </w:rPr>
            <w:fldChar w:fldCharType="end"/>
          </w:r>
        </w:p>
      </w:tc>
    </w:tr>
  </w:tbl>
  <w:p w14:paraId="397C3F08" w14:textId="77777777" w:rsidR="008856C0" w:rsidRDefault="008856C0" w:rsidP="008856C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51A3" w14:textId="77777777" w:rsidR="008856C0" w:rsidRPr="007B3B51" w:rsidRDefault="008856C0" w:rsidP="008856C0">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8856C0" w:rsidRPr="007B3B51" w14:paraId="57A71AC9" w14:textId="77777777" w:rsidTr="00227437">
      <w:tc>
        <w:tcPr>
          <w:tcW w:w="854" w:type="pct"/>
        </w:tcPr>
        <w:p w14:paraId="48DAAC43" w14:textId="77777777" w:rsidR="008856C0" w:rsidRPr="007B3B51" w:rsidRDefault="008856C0" w:rsidP="008856C0">
          <w:pPr>
            <w:rPr>
              <w:i/>
              <w:sz w:val="16"/>
              <w:szCs w:val="16"/>
            </w:rPr>
          </w:pPr>
        </w:p>
      </w:tc>
      <w:tc>
        <w:tcPr>
          <w:tcW w:w="3688" w:type="pct"/>
          <w:gridSpan w:val="3"/>
        </w:tcPr>
        <w:p w14:paraId="080F5C36" w14:textId="6CD8FAB5"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CE6">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50513D3D" w14:textId="77777777" w:rsidR="008856C0" w:rsidRPr="007B3B51" w:rsidRDefault="008856C0" w:rsidP="00885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8856C0" w:rsidRPr="00130F37" w14:paraId="181304A1" w14:textId="77777777" w:rsidTr="00227437">
      <w:tc>
        <w:tcPr>
          <w:tcW w:w="1499" w:type="pct"/>
          <w:gridSpan w:val="2"/>
        </w:tcPr>
        <w:p w14:paraId="40BB71C1" w14:textId="15DDA8C3" w:rsidR="008856C0" w:rsidRPr="00130F37" w:rsidRDefault="008856C0" w:rsidP="00885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2CE6">
            <w:rPr>
              <w:sz w:val="16"/>
              <w:szCs w:val="16"/>
            </w:rPr>
            <w:t>2</w:t>
          </w:r>
          <w:r w:rsidRPr="00130F37">
            <w:rPr>
              <w:sz w:val="16"/>
              <w:szCs w:val="16"/>
            </w:rPr>
            <w:fldChar w:fldCharType="end"/>
          </w:r>
        </w:p>
      </w:tc>
      <w:tc>
        <w:tcPr>
          <w:tcW w:w="1999" w:type="pct"/>
        </w:tcPr>
        <w:p w14:paraId="7207BFB1" w14:textId="4C19CC9A" w:rsidR="008856C0" w:rsidRPr="00130F37" w:rsidRDefault="008856C0" w:rsidP="00885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t>01/07/2023</w:t>
          </w:r>
          <w:r w:rsidRPr="00130F37">
            <w:rPr>
              <w:sz w:val="16"/>
              <w:szCs w:val="16"/>
            </w:rPr>
            <w:fldChar w:fldCharType="end"/>
          </w:r>
        </w:p>
      </w:tc>
      <w:tc>
        <w:tcPr>
          <w:tcW w:w="1501" w:type="pct"/>
          <w:gridSpan w:val="2"/>
        </w:tcPr>
        <w:p w14:paraId="2E51ED8D" w14:textId="11815CF7" w:rsidR="008856C0" w:rsidRPr="00130F37" w:rsidRDefault="008856C0" w:rsidP="00885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2CE6">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2CE6">
            <w:rPr>
              <w:noProof/>
              <w:sz w:val="16"/>
              <w:szCs w:val="16"/>
            </w:rPr>
            <w:t>28/07/2023</w:t>
          </w:r>
          <w:r w:rsidRPr="00130F37">
            <w:rPr>
              <w:sz w:val="16"/>
              <w:szCs w:val="16"/>
            </w:rPr>
            <w:fldChar w:fldCharType="end"/>
          </w:r>
        </w:p>
      </w:tc>
    </w:tr>
  </w:tbl>
  <w:p w14:paraId="58009624" w14:textId="77777777" w:rsidR="008856C0" w:rsidRDefault="008856C0" w:rsidP="008856C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7F15" w14:textId="77777777" w:rsidR="008856C0" w:rsidRPr="00E33C1C" w:rsidRDefault="008856C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4"/>
      <w:gridCol w:w="6260"/>
      <w:gridCol w:w="699"/>
    </w:tblGrid>
    <w:tr w:rsidR="008856C0" w14:paraId="4A0FB9C0" w14:textId="77777777" w:rsidTr="008E670E">
      <w:tc>
        <w:tcPr>
          <w:tcW w:w="814" w:type="pct"/>
          <w:tcBorders>
            <w:top w:val="nil"/>
            <w:left w:val="nil"/>
            <w:bottom w:val="nil"/>
            <w:right w:val="nil"/>
          </w:tcBorders>
        </w:tcPr>
        <w:p w14:paraId="21621D3A" w14:textId="77777777" w:rsidR="008856C0" w:rsidRDefault="008856C0" w:rsidP="00A31928">
          <w:pPr>
            <w:spacing w:line="0" w:lineRule="atLeast"/>
            <w:rPr>
              <w:sz w:val="18"/>
            </w:rPr>
          </w:pPr>
        </w:p>
      </w:tc>
      <w:tc>
        <w:tcPr>
          <w:tcW w:w="3765" w:type="pct"/>
          <w:tcBorders>
            <w:top w:val="nil"/>
            <w:left w:val="nil"/>
            <w:bottom w:val="nil"/>
            <w:right w:val="nil"/>
          </w:tcBorders>
        </w:tcPr>
        <w:p w14:paraId="4C07F051" w14:textId="1258F06A" w:rsidR="008856C0" w:rsidRDefault="008856C0" w:rsidP="00A319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2CE6">
            <w:rPr>
              <w:i/>
              <w:sz w:val="18"/>
            </w:rPr>
            <w:t>Health Insurance (Section 3C General Medical Services—Transcatheter Mitral Valve Repair) Determination 2021</w:t>
          </w:r>
          <w:r w:rsidRPr="007A1328">
            <w:rPr>
              <w:i/>
              <w:sz w:val="18"/>
            </w:rPr>
            <w:fldChar w:fldCharType="end"/>
          </w:r>
        </w:p>
      </w:tc>
      <w:tc>
        <w:tcPr>
          <w:tcW w:w="420" w:type="pct"/>
          <w:tcBorders>
            <w:top w:val="nil"/>
            <w:left w:val="nil"/>
            <w:bottom w:val="nil"/>
            <w:right w:val="nil"/>
          </w:tcBorders>
        </w:tcPr>
        <w:p w14:paraId="679B40BE" w14:textId="77777777" w:rsidR="008856C0" w:rsidRDefault="008856C0" w:rsidP="00A319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855D6D6" w14:textId="77777777" w:rsidR="008856C0" w:rsidRPr="00ED79B6" w:rsidRDefault="008856C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EB21" w14:textId="77777777" w:rsidR="008856C0" w:rsidRDefault="008856C0" w:rsidP="008856C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9933" w14:textId="77777777" w:rsidR="008856C0" w:rsidRPr="00ED79B6" w:rsidRDefault="008856C0" w:rsidP="008856C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9149" w14:textId="77777777" w:rsidR="008856C0" w:rsidRPr="007B3B51" w:rsidRDefault="008856C0" w:rsidP="008856C0">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8856C0" w:rsidRPr="007B3B51" w14:paraId="1219017D" w14:textId="77777777" w:rsidTr="00227437">
      <w:tc>
        <w:tcPr>
          <w:tcW w:w="854" w:type="pct"/>
        </w:tcPr>
        <w:p w14:paraId="40A18F69" w14:textId="77777777" w:rsidR="008856C0" w:rsidRPr="007B3B51" w:rsidRDefault="008856C0" w:rsidP="00885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11078C95" w14:textId="05B7314B"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CE6">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69A8F702" w14:textId="77777777" w:rsidR="008856C0" w:rsidRPr="007B3B51" w:rsidRDefault="008856C0" w:rsidP="008856C0">
          <w:pPr>
            <w:jc w:val="right"/>
            <w:rPr>
              <w:sz w:val="16"/>
              <w:szCs w:val="16"/>
            </w:rPr>
          </w:pPr>
        </w:p>
      </w:tc>
    </w:tr>
    <w:tr w:rsidR="008856C0" w:rsidRPr="0055472E" w14:paraId="03AC3046" w14:textId="77777777" w:rsidTr="00227437">
      <w:tc>
        <w:tcPr>
          <w:tcW w:w="1499" w:type="pct"/>
          <w:gridSpan w:val="2"/>
        </w:tcPr>
        <w:p w14:paraId="645AD241" w14:textId="4C3AEB58" w:rsidR="008856C0" w:rsidRPr="0055472E" w:rsidRDefault="008856C0" w:rsidP="00885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2CE6">
            <w:rPr>
              <w:sz w:val="16"/>
              <w:szCs w:val="16"/>
            </w:rPr>
            <w:t>2</w:t>
          </w:r>
          <w:r w:rsidRPr="0055472E">
            <w:rPr>
              <w:sz w:val="16"/>
              <w:szCs w:val="16"/>
            </w:rPr>
            <w:fldChar w:fldCharType="end"/>
          </w:r>
        </w:p>
      </w:tc>
      <w:tc>
        <w:tcPr>
          <w:tcW w:w="1999" w:type="pct"/>
        </w:tcPr>
        <w:p w14:paraId="0B40EA26" w14:textId="6E8EEA66" w:rsidR="008856C0" w:rsidRPr="0055472E" w:rsidRDefault="008856C0" w:rsidP="00885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t>01/07/2023</w:t>
          </w:r>
          <w:r w:rsidRPr="0055472E">
            <w:rPr>
              <w:sz w:val="16"/>
              <w:szCs w:val="16"/>
            </w:rPr>
            <w:fldChar w:fldCharType="end"/>
          </w:r>
        </w:p>
      </w:tc>
      <w:tc>
        <w:tcPr>
          <w:tcW w:w="1501" w:type="pct"/>
          <w:gridSpan w:val="2"/>
        </w:tcPr>
        <w:p w14:paraId="546361CF" w14:textId="4639773C" w:rsidR="008856C0" w:rsidRPr="0055472E" w:rsidRDefault="008856C0" w:rsidP="00885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2CE6">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2CE6">
            <w:rPr>
              <w:noProof/>
              <w:sz w:val="16"/>
              <w:szCs w:val="16"/>
            </w:rPr>
            <w:t>28/07/2023</w:t>
          </w:r>
          <w:r w:rsidRPr="0055472E">
            <w:rPr>
              <w:sz w:val="16"/>
              <w:szCs w:val="16"/>
            </w:rPr>
            <w:fldChar w:fldCharType="end"/>
          </w:r>
        </w:p>
      </w:tc>
    </w:tr>
  </w:tbl>
  <w:p w14:paraId="6D2C2E9D" w14:textId="77777777" w:rsidR="008856C0" w:rsidRDefault="008856C0" w:rsidP="008856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D66F" w14:textId="77777777" w:rsidR="008856C0" w:rsidRPr="007B3B51" w:rsidRDefault="008856C0" w:rsidP="008856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856C0" w:rsidRPr="007B3B51" w14:paraId="05EF80F8" w14:textId="77777777" w:rsidTr="008E670E">
      <w:tc>
        <w:tcPr>
          <w:tcW w:w="854" w:type="pct"/>
        </w:tcPr>
        <w:p w14:paraId="3DEA1D8B" w14:textId="77777777" w:rsidR="008856C0" w:rsidRPr="007B3B51" w:rsidRDefault="008856C0" w:rsidP="008856C0">
          <w:pPr>
            <w:rPr>
              <w:i/>
              <w:sz w:val="16"/>
              <w:szCs w:val="16"/>
            </w:rPr>
          </w:pPr>
        </w:p>
      </w:tc>
      <w:tc>
        <w:tcPr>
          <w:tcW w:w="3688" w:type="pct"/>
          <w:gridSpan w:val="3"/>
        </w:tcPr>
        <w:p w14:paraId="597C2055" w14:textId="2F81E48C"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7437">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09F1379F" w14:textId="77777777" w:rsidR="008856C0" w:rsidRPr="007B3B51" w:rsidRDefault="008856C0" w:rsidP="00885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8856C0" w:rsidRPr="00130F37" w14:paraId="03B5E03B" w14:textId="77777777" w:rsidTr="008E670E">
      <w:tc>
        <w:tcPr>
          <w:tcW w:w="1499" w:type="pct"/>
          <w:gridSpan w:val="2"/>
        </w:tcPr>
        <w:p w14:paraId="50335208" w14:textId="73FC1CA1" w:rsidR="008856C0" w:rsidRPr="00130F37" w:rsidRDefault="008856C0" w:rsidP="00885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2CE6">
            <w:rPr>
              <w:sz w:val="16"/>
              <w:szCs w:val="16"/>
            </w:rPr>
            <w:t>2</w:t>
          </w:r>
          <w:r w:rsidRPr="00130F37">
            <w:rPr>
              <w:sz w:val="16"/>
              <w:szCs w:val="16"/>
            </w:rPr>
            <w:fldChar w:fldCharType="end"/>
          </w:r>
        </w:p>
      </w:tc>
      <w:tc>
        <w:tcPr>
          <w:tcW w:w="1999" w:type="pct"/>
        </w:tcPr>
        <w:p w14:paraId="5BDECFA0" w14:textId="768DA1B4" w:rsidR="008856C0" w:rsidRPr="00130F37" w:rsidRDefault="008856C0" w:rsidP="00885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t>01/07/2023</w:t>
          </w:r>
          <w:r w:rsidRPr="00130F37">
            <w:rPr>
              <w:sz w:val="16"/>
              <w:szCs w:val="16"/>
            </w:rPr>
            <w:fldChar w:fldCharType="end"/>
          </w:r>
        </w:p>
      </w:tc>
      <w:tc>
        <w:tcPr>
          <w:tcW w:w="1502" w:type="pct"/>
          <w:gridSpan w:val="2"/>
        </w:tcPr>
        <w:p w14:paraId="0DD01B59" w14:textId="67810F82" w:rsidR="008856C0" w:rsidRPr="00130F37" w:rsidRDefault="008856C0" w:rsidP="00885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2CE6">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2CE6">
            <w:rPr>
              <w:noProof/>
              <w:sz w:val="16"/>
              <w:szCs w:val="16"/>
            </w:rPr>
            <w:t>28/07/2023</w:t>
          </w:r>
          <w:r w:rsidRPr="00130F37">
            <w:rPr>
              <w:sz w:val="16"/>
              <w:szCs w:val="16"/>
            </w:rPr>
            <w:fldChar w:fldCharType="end"/>
          </w:r>
        </w:p>
      </w:tc>
    </w:tr>
  </w:tbl>
  <w:p w14:paraId="273C33B8" w14:textId="77777777" w:rsidR="008856C0" w:rsidRDefault="008856C0" w:rsidP="008856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50A" w14:textId="77777777" w:rsidR="008856C0" w:rsidRPr="007B3B51" w:rsidRDefault="008856C0" w:rsidP="008856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856C0" w:rsidRPr="007B3B51" w14:paraId="62CE94B8" w14:textId="77777777" w:rsidTr="008E670E">
      <w:tc>
        <w:tcPr>
          <w:tcW w:w="854" w:type="pct"/>
        </w:tcPr>
        <w:p w14:paraId="1D4C2947" w14:textId="77777777" w:rsidR="008856C0" w:rsidRPr="007B3B51" w:rsidRDefault="008856C0" w:rsidP="00885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DD837B4" w14:textId="5E97AF9B"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7437">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3ADD9CA1" w14:textId="77777777" w:rsidR="008856C0" w:rsidRPr="007B3B51" w:rsidRDefault="008856C0" w:rsidP="008856C0">
          <w:pPr>
            <w:jc w:val="right"/>
            <w:rPr>
              <w:sz w:val="16"/>
              <w:szCs w:val="16"/>
            </w:rPr>
          </w:pPr>
        </w:p>
      </w:tc>
    </w:tr>
    <w:tr w:rsidR="008856C0" w:rsidRPr="0055472E" w14:paraId="2ED031A3" w14:textId="77777777" w:rsidTr="008E670E">
      <w:tc>
        <w:tcPr>
          <w:tcW w:w="1499" w:type="pct"/>
          <w:gridSpan w:val="2"/>
        </w:tcPr>
        <w:p w14:paraId="2A2C3495" w14:textId="75DD232A" w:rsidR="008856C0" w:rsidRPr="0055472E" w:rsidRDefault="008856C0" w:rsidP="00885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2CE6">
            <w:rPr>
              <w:sz w:val="16"/>
              <w:szCs w:val="16"/>
            </w:rPr>
            <w:t>2</w:t>
          </w:r>
          <w:r w:rsidRPr="0055472E">
            <w:rPr>
              <w:sz w:val="16"/>
              <w:szCs w:val="16"/>
            </w:rPr>
            <w:fldChar w:fldCharType="end"/>
          </w:r>
        </w:p>
      </w:tc>
      <w:tc>
        <w:tcPr>
          <w:tcW w:w="1999" w:type="pct"/>
        </w:tcPr>
        <w:p w14:paraId="7CE9F485" w14:textId="1C51530E" w:rsidR="008856C0" w:rsidRPr="0055472E" w:rsidRDefault="008856C0" w:rsidP="00885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t>01/07/2023</w:t>
          </w:r>
          <w:r w:rsidRPr="0055472E">
            <w:rPr>
              <w:sz w:val="16"/>
              <w:szCs w:val="16"/>
            </w:rPr>
            <w:fldChar w:fldCharType="end"/>
          </w:r>
        </w:p>
      </w:tc>
      <w:tc>
        <w:tcPr>
          <w:tcW w:w="1502" w:type="pct"/>
          <w:gridSpan w:val="2"/>
        </w:tcPr>
        <w:p w14:paraId="36567B97" w14:textId="4A85533D" w:rsidR="008856C0" w:rsidRPr="0055472E" w:rsidRDefault="008856C0" w:rsidP="00885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2CE6">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2CE6">
            <w:rPr>
              <w:noProof/>
              <w:sz w:val="16"/>
              <w:szCs w:val="16"/>
            </w:rPr>
            <w:t>28/07/2023</w:t>
          </w:r>
          <w:r w:rsidRPr="0055472E">
            <w:rPr>
              <w:sz w:val="16"/>
              <w:szCs w:val="16"/>
            </w:rPr>
            <w:fldChar w:fldCharType="end"/>
          </w:r>
        </w:p>
      </w:tc>
    </w:tr>
  </w:tbl>
  <w:p w14:paraId="74205191" w14:textId="77777777" w:rsidR="008856C0" w:rsidRDefault="008856C0" w:rsidP="008856C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D98B" w14:textId="77777777" w:rsidR="008856C0" w:rsidRPr="007B3B51" w:rsidRDefault="008856C0" w:rsidP="008856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856C0" w:rsidRPr="007B3B51" w14:paraId="2CEA2DB3" w14:textId="77777777" w:rsidTr="008E670E">
      <w:tc>
        <w:tcPr>
          <w:tcW w:w="854" w:type="pct"/>
        </w:tcPr>
        <w:p w14:paraId="183B83DD" w14:textId="77777777" w:rsidR="008856C0" w:rsidRPr="007B3B51" w:rsidRDefault="008856C0" w:rsidP="008856C0">
          <w:pPr>
            <w:rPr>
              <w:i/>
              <w:sz w:val="16"/>
              <w:szCs w:val="16"/>
            </w:rPr>
          </w:pPr>
        </w:p>
      </w:tc>
      <w:tc>
        <w:tcPr>
          <w:tcW w:w="3688" w:type="pct"/>
          <w:gridSpan w:val="3"/>
        </w:tcPr>
        <w:p w14:paraId="3E3E6B02" w14:textId="7291FC46"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7437">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7B9C0EA1" w14:textId="77777777" w:rsidR="008856C0" w:rsidRPr="007B3B51" w:rsidRDefault="008856C0" w:rsidP="00885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8856C0" w:rsidRPr="00130F37" w14:paraId="36138820" w14:textId="77777777" w:rsidTr="008E670E">
      <w:tc>
        <w:tcPr>
          <w:tcW w:w="1499" w:type="pct"/>
          <w:gridSpan w:val="2"/>
        </w:tcPr>
        <w:p w14:paraId="2EE80591" w14:textId="299055EA" w:rsidR="008856C0" w:rsidRPr="00130F37" w:rsidRDefault="008856C0" w:rsidP="00885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2CE6">
            <w:rPr>
              <w:sz w:val="16"/>
              <w:szCs w:val="16"/>
            </w:rPr>
            <w:t>2</w:t>
          </w:r>
          <w:r w:rsidRPr="00130F37">
            <w:rPr>
              <w:sz w:val="16"/>
              <w:szCs w:val="16"/>
            </w:rPr>
            <w:fldChar w:fldCharType="end"/>
          </w:r>
        </w:p>
      </w:tc>
      <w:tc>
        <w:tcPr>
          <w:tcW w:w="1999" w:type="pct"/>
        </w:tcPr>
        <w:p w14:paraId="162A67D7" w14:textId="7C088581" w:rsidR="008856C0" w:rsidRPr="00130F37" w:rsidRDefault="008856C0" w:rsidP="00885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t>01/07/2023</w:t>
          </w:r>
          <w:r w:rsidRPr="00130F37">
            <w:rPr>
              <w:sz w:val="16"/>
              <w:szCs w:val="16"/>
            </w:rPr>
            <w:fldChar w:fldCharType="end"/>
          </w:r>
        </w:p>
      </w:tc>
      <w:tc>
        <w:tcPr>
          <w:tcW w:w="1502" w:type="pct"/>
          <w:gridSpan w:val="2"/>
        </w:tcPr>
        <w:p w14:paraId="73DE669D" w14:textId="2A3BA0FA" w:rsidR="008856C0" w:rsidRPr="00130F37" w:rsidRDefault="008856C0" w:rsidP="00885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2CE6">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72CE6">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2CE6">
            <w:rPr>
              <w:noProof/>
              <w:sz w:val="16"/>
              <w:szCs w:val="16"/>
            </w:rPr>
            <w:t>28/07/2023</w:t>
          </w:r>
          <w:r w:rsidRPr="00130F37">
            <w:rPr>
              <w:sz w:val="16"/>
              <w:szCs w:val="16"/>
            </w:rPr>
            <w:fldChar w:fldCharType="end"/>
          </w:r>
        </w:p>
      </w:tc>
    </w:tr>
  </w:tbl>
  <w:p w14:paraId="4D42FA4F" w14:textId="77777777" w:rsidR="008856C0" w:rsidRDefault="008856C0" w:rsidP="008856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756" w14:textId="77777777" w:rsidR="008856C0" w:rsidRPr="00E33C1C" w:rsidRDefault="008856C0" w:rsidP="00E006E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8856C0" w14:paraId="09DE527C" w14:textId="77777777" w:rsidTr="008E670E">
      <w:tc>
        <w:tcPr>
          <w:tcW w:w="817" w:type="pct"/>
          <w:tcBorders>
            <w:top w:val="nil"/>
            <w:left w:val="nil"/>
            <w:bottom w:val="nil"/>
            <w:right w:val="nil"/>
          </w:tcBorders>
        </w:tcPr>
        <w:p w14:paraId="5837448F" w14:textId="77777777" w:rsidR="008856C0" w:rsidRDefault="008856C0" w:rsidP="00E006E7">
          <w:pPr>
            <w:spacing w:line="0" w:lineRule="atLeast"/>
            <w:rPr>
              <w:sz w:val="18"/>
            </w:rPr>
          </w:pPr>
        </w:p>
      </w:tc>
      <w:tc>
        <w:tcPr>
          <w:tcW w:w="3765" w:type="pct"/>
          <w:tcBorders>
            <w:top w:val="nil"/>
            <w:left w:val="nil"/>
            <w:bottom w:val="nil"/>
            <w:right w:val="nil"/>
          </w:tcBorders>
        </w:tcPr>
        <w:p w14:paraId="5B4E0561" w14:textId="7F161967" w:rsidR="008856C0" w:rsidRDefault="008856C0" w:rsidP="00E006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2CE6">
            <w:rPr>
              <w:i/>
              <w:sz w:val="18"/>
            </w:rPr>
            <w:t>Health Insurance (Section 3C General Medical Services—Transcatheter Mitral Valve Repair) Determination 2021</w:t>
          </w:r>
          <w:r w:rsidRPr="007A1328">
            <w:rPr>
              <w:i/>
              <w:sz w:val="18"/>
            </w:rPr>
            <w:fldChar w:fldCharType="end"/>
          </w:r>
        </w:p>
      </w:tc>
      <w:tc>
        <w:tcPr>
          <w:tcW w:w="418" w:type="pct"/>
          <w:tcBorders>
            <w:top w:val="nil"/>
            <w:left w:val="nil"/>
            <w:bottom w:val="nil"/>
            <w:right w:val="nil"/>
          </w:tcBorders>
        </w:tcPr>
        <w:p w14:paraId="5B313580" w14:textId="77777777" w:rsidR="008856C0" w:rsidRDefault="008856C0" w:rsidP="00E006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10F1080" w14:textId="77777777" w:rsidR="008856C0" w:rsidRPr="00ED79B6" w:rsidRDefault="008856C0" w:rsidP="00E006E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D129" w14:textId="77777777" w:rsidR="008856C0" w:rsidRPr="007B3B51" w:rsidRDefault="008856C0" w:rsidP="008856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856C0" w:rsidRPr="007B3B51" w14:paraId="57A16AF9" w14:textId="77777777" w:rsidTr="008E670E">
      <w:tc>
        <w:tcPr>
          <w:tcW w:w="854" w:type="pct"/>
        </w:tcPr>
        <w:p w14:paraId="31ACF94C" w14:textId="77777777" w:rsidR="008856C0" w:rsidRPr="007B3B51" w:rsidRDefault="008856C0" w:rsidP="00885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3E4A58F" w14:textId="3979A2E0" w:rsidR="008856C0" w:rsidRPr="007B3B51" w:rsidRDefault="008856C0" w:rsidP="00885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7437">
            <w:rPr>
              <w:i/>
              <w:noProof/>
              <w:sz w:val="16"/>
              <w:szCs w:val="16"/>
            </w:rPr>
            <w:t>Health Insurance (Section 3C General Medical Services—Transcatheter Mitral Valve Repair) Determination 2021</w:t>
          </w:r>
          <w:r w:rsidRPr="007B3B51">
            <w:rPr>
              <w:i/>
              <w:sz w:val="16"/>
              <w:szCs w:val="16"/>
            </w:rPr>
            <w:fldChar w:fldCharType="end"/>
          </w:r>
        </w:p>
      </w:tc>
      <w:tc>
        <w:tcPr>
          <w:tcW w:w="458" w:type="pct"/>
        </w:tcPr>
        <w:p w14:paraId="05B04DB2" w14:textId="77777777" w:rsidR="008856C0" w:rsidRPr="007B3B51" w:rsidRDefault="008856C0" w:rsidP="008856C0">
          <w:pPr>
            <w:jc w:val="right"/>
            <w:rPr>
              <w:sz w:val="16"/>
              <w:szCs w:val="16"/>
            </w:rPr>
          </w:pPr>
        </w:p>
      </w:tc>
    </w:tr>
    <w:tr w:rsidR="008856C0" w:rsidRPr="0055472E" w14:paraId="55F3CB0F" w14:textId="77777777" w:rsidTr="008E670E">
      <w:tc>
        <w:tcPr>
          <w:tcW w:w="1499" w:type="pct"/>
          <w:gridSpan w:val="2"/>
        </w:tcPr>
        <w:p w14:paraId="6691ACF8" w14:textId="6576C046" w:rsidR="008856C0" w:rsidRPr="0055472E" w:rsidRDefault="008856C0" w:rsidP="00885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2CE6">
            <w:rPr>
              <w:sz w:val="16"/>
              <w:szCs w:val="16"/>
            </w:rPr>
            <w:t>2</w:t>
          </w:r>
          <w:r w:rsidRPr="0055472E">
            <w:rPr>
              <w:sz w:val="16"/>
              <w:szCs w:val="16"/>
            </w:rPr>
            <w:fldChar w:fldCharType="end"/>
          </w:r>
        </w:p>
      </w:tc>
      <w:tc>
        <w:tcPr>
          <w:tcW w:w="1999" w:type="pct"/>
        </w:tcPr>
        <w:p w14:paraId="7DA5901D" w14:textId="27A1F5EE" w:rsidR="008856C0" w:rsidRPr="0055472E" w:rsidRDefault="008856C0" w:rsidP="00885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t>01/07/2023</w:t>
          </w:r>
          <w:r w:rsidRPr="0055472E">
            <w:rPr>
              <w:sz w:val="16"/>
              <w:szCs w:val="16"/>
            </w:rPr>
            <w:fldChar w:fldCharType="end"/>
          </w:r>
        </w:p>
      </w:tc>
      <w:tc>
        <w:tcPr>
          <w:tcW w:w="1502" w:type="pct"/>
          <w:gridSpan w:val="2"/>
        </w:tcPr>
        <w:p w14:paraId="5396A990" w14:textId="0F84EC72" w:rsidR="008856C0" w:rsidRPr="0055472E" w:rsidRDefault="008856C0" w:rsidP="00885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2CE6">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72CE6">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2CE6">
            <w:rPr>
              <w:noProof/>
              <w:sz w:val="16"/>
              <w:szCs w:val="16"/>
            </w:rPr>
            <w:t>28/07/2023</w:t>
          </w:r>
          <w:r w:rsidRPr="0055472E">
            <w:rPr>
              <w:sz w:val="16"/>
              <w:szCs w:val="16"/>
            </w:rPr>
            <w:fldChar w:fldCharType="end"/>
          </w:r>
        </w:p>
      </w:tc>
    </w:tr>
  </w:tbl>
  <w:p w14:paraId="79D9FD76" w14:textId="77777777" w:rsidR="008856C0" w:rsidRDefault="008856C0" w:rsidP="008856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8BD5" w14:textId="77777777" w:rsidR="008856C0" w:rsidRDefault="008856C0" w:rsidP="00715914">
      <w:pPr>
        <w:spacing w:line="240" w:lineRule="auto"/>
      </w:pPr>
      <w:r>
        <w:separator/>
      </w:r>
    </w:p>
  </w:footnote>
  <w:footnote w:type="continuationSeparator" w:id="0">
    <w:p w14:paraId="0B2DE08A" w14:textId="77777777" w:rsidR="008856C0" w:rsidRDefault="008856C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7E4" w14:textId="77777777" w:rsidR="008856C0" w:rsidRDefault="008856C0" w:rsidP="008856C0">
    <w:pPr>
      <w:pStyle w:val="Header"/>
      <w:pBdr>
        <w:bottom w:val="single" w:sz="6" w:space="1" w:color="auto"/>
      </w:pBdr>
    </w:pPr>
  </w:p>
  <w:p w14:paraId="3C3B9720" w14:textId="77777777" w:rsidR="008856C0" w:rsidRDefault="008856C0" w:rsidP="008856C0">
    <w:pPr>
      <w:pStyle w:val="Header"/>
      <w:pBdr>
        <w:bottom w:val="single" w:sz="6" w:space="1" w:color="auto"/>
      </w:pBdr>
    </w:pPr>
  </w:p>
  <w:p w14:paraId="55218389" w14:textId="77777777" w:rsidR="008856C0" w:rsidRPr="001E77D2" w:rsidRDefault="008856C0" w:rsidP="008856C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BF2B" w14:textId="77777777" w:rsidR="008856C0" w:rsidRPr="00C4473E" w:rsidRDefault="008856C0" w:rsidP="00651196">
    <w:pPr>
      <w:rPr>
        <w:sz w:val="26"/>
        <w:szCs w:val="26"/>
      </w:rPr>
    </w:pPr>
  </w:p>
  <w:p w14:paraId="63B3D86B" w14:textId="77777777" w:rsidR="008856C0" w:rsidRPr="00965EE7" w:rsidRDefault="008856C0" w:rsidP="00651196">
    <w:pPr>
      <w:rPr>
        <w:b/>
        <w:sz w:val="20"/>
      </w:rPr>
    </w:pPr>
    <w:r w:rsidRPr="00965EE7">
      <w:rPr>
        <w:b/>
        <w:sz w:val="20"/>
      </w:rPr>
      <w:t>Endnotes</w:t>
    </w:r>
  </w:p>
  <w:p w14:paraId="05826E32" w14:textId="77777777" w:rsidR="008856C0" w:rsidRPr="007A1328" w:rsidRDefault="008856C0" w:rsidP="00651196">
    <w:pPr>
      <w:rPr>
        <w:sz w:val="20"/>
      </w:rPr>
    </w:pPr>
  </w:p>
  <w:p w14:paraId="77CA2829" w14:textId="77777777" w:rsidR="008856C0" w:rsidRPr="007A1328" w:rsidRDefault="008856C0" w:rsidP="00651196">
    <w:pPr>
      <w:rPr>
        <w:b/>
        <w:sz w:val="24"/>
      </w:rPr>
    </w:pPr>
  </w:p>
  <w:p w14:paraId="2173AF59" w14:textId="12961A47" w:rsidR="008856C0" w:rsidRPr="00086867" w:rsidRDefault="008856C0" w:rsidP="00086867">
    <w:pPr>
      <w:pBdr>
        <w:bottom w:val="single" w:sz="6" w:space="1" w:color="auto"/>
      </w:pBdr>
      <w:spacing w:after="120"/>
      <w:rPr>
        <w:szCs w:val="22"/>
      </w:rPr>
    </w:pPr>
    <w:r w:rsidRPr="00086867">
      <w:rPr>
        <w:szCs w:val="22"/>
      </w:rPr>
      <w:fldChar w:fldCharType="begin"/>
    </w:r>
    <w:r w:rsidRPr="00086867">
      <w:rPr>
        <w:szCs w:val="22"/>
      </w:rPr>
      <w:instrText xml:space="preserve"> STYLEREF  "ENotesHeading 2" </w:instrText>
    </w:r>
    <w:r w:rsidRPr="00086867">
      <w:rPr>
        <w:szCs w:val="22"/>
      </w:rPr>
      <w:fldChar w:fldCharType="separate"/>
    </w:r>
    <w:r w:rsidR="00227437">
      <w:rPr>
        <w:noProof/>
        <w:szCs w:val="22"/>
      </w:rPr>
      <w:t>Endnote 4—Amendment history</w:t>
    </w:r>
    <w:r w:rsidRPr="00086867">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319" w14:textId="77777777" w:rsidR="008856C0" w:rsidRPr="00C4473E" w:rsidRDefault="008856C0" w:rsidP="00651196">
    <w:pPr>
      <w:jc w:val="right"/>
      <w:rPr>
        <w:sz w:val="26"/>
        <w:szCs w:val="26"/>
      </w:rPr>
    </w:pPr>
  </w:p>
  <w:p w14:paraId="057DF511" w14:textId="77777777" w:rsidR="008856C0" w:rsidRPr="00965EE7" w:rsidRDefault="008856C0" w:rsidP="00651196">
    <w:pPr>
      <w:jc w:val="right"/>
      <w:rPr>
        <w:b/>
        <w:sz w:val="20"/>
      </w:rPr>
    </w:pPr>
    <w:r w:rsidRPr="00965EE7">
      <w:rPr>
        <w:b/>
        <w:sz w:val="20"/>
      </w:rPr>
      <w:t>Endnotes</w:t>
    </w:r>
  </w:p>
  <w:p w14:paraId="4C2F3C61" w14:textId="77777777" w:rsidR="008856C0" w:rsidRPr="007A1328" w:rsidRDefault="008856C0" w:rsidP="00651196">
    <w:pPr>
      <w:jc w:val="right"/>
      <w:rPr>
        <w:sz w:val="20"/>
      </w:rPr>
    </w:pPr>
  </w:p>
  <w:p w14:paraId="4B2C3FB6" w14:textId="77777777" w:rsidR="008856C0" w:rsidRPr="007A1328" w:rsidRDefault="008856C0" w:rsidP="00651196">
    <w:pPr>
      <w:jc w:val="right"/>
      <w:rPr>
        <w:b/>
        <w:sz w:val="24"/>
      </w:rPr>
    </w:pPr>
  </w:p>
  <w:p w14:paraId="7B950739" w14:textId="77C9786B" w:rsidR="008856C0" w:rsidRPr="00086867" w:rsidRDefault="008856C0" w:rsidP="00086867">
    <w:pPr>
      <w:pBdr>
        <w:bottom w:val="single" w:sz="6" w:space="1" w:color="auto"/>
      </w:pBdr>
      <w:spacing w:after="120"/>
      <w:jc w:val="right"/>
      <w:rPr>
        <w:szCs w:val="22"/>
      </w:rPr>
    </w:pPr>
    <w:r w:rsidRPr="00086867">
      <w:rPr>
        <w:szCs w:val="22"/>
      </w:rPr>
      <w:fldChar w:fldCharType="begin"/>
    </w:r>
    <w:r w:rsidRPr="00086867">
      <w:rPr>
        <w:szCs w:val="22"/>
      </w:rPr>
      <w:instrText xml:space="preserve"> STYLEREF  "ENotesHeading 2" </w:instrText>
    </w:r>
    <w:r w:rsidRPr="00086867">
      <w:rPr>
        <w:szCs w:val="22"/>
      </w:rPr>
      <w:fldChar w:fldCharType="separate"/>
    </w:r>
    <w:r w:rsidR="00227437">
      <w:rPr>
        <w:noProof/>
        <w:szCs w:val="22"/>
      </w:rPr>
      <w:t>Endnote 5—Editorial changes</w:t>
    </w:r>
    <w:r w:rsidRPr="00086867">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0E12" w14:textId="77777777" w:rsidR="008856C0" w:rsidRPr="00086867" w:rsidRDefault="008856C0">
    <w:pPr>
      <w:pStyle w:val="Header"/>
      <w:rP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2B6D" w14:textId="1C1CA6AB" w:rsidR="008856C0" w:rsidRDefault="008856C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792A1C8" w14:textId="39684CD8" w:rsidR="008856C0" w:rsidRDefault="008856C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F553D71" w14:textId="5B862D29" w:rsidR="008856C0" w:rsidRPr="007A1328" w:rsidRDefault="008856C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22CBFA" w14:textId="77777777" w:rsidR="008856C0" w:rsidRPr="007A1328" w:rsidRDefault="008856C0" w:rsidP="00715914">
    <w:pPr>
      <w:rPr>
        <w:b/>
        <w:sz w:val="24"/>
      </w:rPr>
    </w:pPr>
  </w:p>
  <w:p w14:paraId="65F80AF0" w14:textId="20716EAE" w:rsidR="008856C0" w:rsidRPr="007A1328" w:rsidRDefault="008856C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72C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2CE6">
      <w:rPr>
        <w:noProof/>
        <w:sz w:val="24"/>
      </w:rPr>
      <w:cr/>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8E74" w14:textId="09DE51FE" w:rsidR="008856C0" w:rsidRPr="007A1328" w:rsidRDefault="008856C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C4D547" w14:textId="632D0601" w:rsidR="008856C0" w:rsidRPr="007A1328" w:rsidRDefault="008856C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E36D62B" w14:textId="2B03FDC5" w:rsidR="008856C0" w:rsidRPr="007A1328" w:rsidRDefault="008856C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C2ED24" w14:textId="77777777" w:rsidR="008856C0" w:rsidRPr="007A1328" w:rsidRDefault="008856C0" w:rsidP="00715914">
    <w:pPr>
      <w:jc w:val="right"/>
      <w:rPr>
        <w:b/>
        <w:sz w:val="24"/>
      </w:rPr>
    </w:pPr>
  </w:p>
  <w:p w14:paraId="3910366D" w14:textId="15D02A72" w:rsidR="008856C0" w:rsidRPr="007A1328" w:rsidRDefault="008856C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72C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2CE6">
      <w:rPr>
        <w:noProof/>
        <w:sz w:val="24"/>
      </w:rPr>
      <w:cr/>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4F4F" w14:textId="77777777" w:rsidR="008856C0" w:rsidRPr="007A1328" w:rsidRDefault="008856C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3AD3" w14:textId="77777777" w:rsidR="008856C0" w:rsidRDefault="008856C0" w:rsidP="008856C0">
    <w:pPr>
      <w:pStyle w:val="Header"/>
      <w:pBdr>
        <w:bottom w:val="single" w:sz="4" w:space="1" w:color="auto"/>
      </w:pBdr>
    </w:pPr>
  </w:p>
  <w:p w14:paraId="297F8E3E" w14:textId="77777777" w:rsidR="008856C0" w:rsidRDefault="008856C0" w:rsidP="008856C0">
    <w:pPr>
      <w:pStyle w:val="Header"/>
      <w:pBdr>
        <w:bottom w:val="single" w:sz="4" w:space="1" w:color="auto"/>
      </w:pBdr>
    </w:pPr>
  </w:p>
  <w:p w14:paraId="1D80A5FC" w14:textId="77777777" w:rsidR="008856C0" w:rsidRPr="001E77D2" w:rsidRDefault="008856C0" w:rsidP="008856C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184" w14:textId="77777777" w:rsidR="008856C0" w:rsidRPr="005F1388" w:rsidRDefault="008856C0" w:rsidP="008856C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8E9E" w14:textId="77777777" w:rsidR="008856C0" w:rsidRPr="00F1216D" w:rsidRDefault="008856C0" w:rsidP="00651196">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3258" w14:textId="77777777" w:rsidR="008856C0" w:rsidRPr="00F1216D" w:rsidRDefault="008856C0" w:rsidP="00651196">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9E1F" w14:textId="77777777" w:rsidR="008856C0" w:rsidRPr="00F1216D" w:rsidRDefault="008856C0" w:rsidP="00651196">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F26C" w14:textId="2ACADAC6" w:rsidR="008856C0" w:rsidRDefault="008856C0" w:rsidP="0065119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1650ECD" w14:textId="731DF3F0" w:rsidR="008856C0" w:rsidRDefault="008856C0" w:rsidP="0065119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CF581CC" w14:textId="72EC1119" w:rsidR="008856C0" w:rsidRPr="007A1328" w:rsidRDefault="008856C0" w:rsidP="006511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815936" w14:textId="77777777" w:rsidR="008856C0" w:rsidRPr="007A1328" w:rsidRDefault="008856C0" w:rsidP="00651196">
    <w:pPr>
      <w:rPr>
        <w:b/>
        <w:sz w:val="24"/>
      </w:rPr>
    </w:pPr>
  </w:p>
  <w:p w14:paraId="7A4827E2" w14:textId="1F595F19" w:rsidR="008856C0" w:rsidRPr="00E006E7" w:rsidRDefault="008856C0" w:rsidP="00E006E7">
    <w:pPr>
      <w:pBdr>
        <w:bottom w:val="single" w:sz="6" w:space="1" w:color="auto"/>
      </w:pBdr>
      <w:spacing w:after="120"/>
      <w:rPr>
        <w:sz w:val="24"/>
      </w:rPr>
    </w:pPr>
    <w:r w:rsidRPr="00E006E7">
      <w:rPr>
        <w:sz w:val="24"/>
      </w:rPr>
      <w:fldChar w:fldCharType="begin"/>
    </w:r>
    <w:r w:rsidRPr="00E006E7">
      <w:rPr>
        <w:sz w:val="24"/>
      </w:rPr>
      <w:instrText xml:space="preserve"> DOCPROPERTY  Header </w:instrText>
    </w:r>
    <w:r w:rsidRPr="00E006E7">
      <w:rPr>
        <w:sz w:val="24"/>
      </w:rPr>
      <w:fldChar w:fldCharType="separate"/>
    </w:r>
    <w:r w:rsidR="00E72CE6">
      <w:rPr>
        <w:sz w:val="24"/>
      </w:rPr>
      <w:t>Section</w:t>
    </w:r>
    <w:r w:rsidRPr="00E006E7">
      <w:rPr>
        <w:sz w:val="24"/>
      </w:rPr>
      <w:fldChar w:fldCharType="end"/>
    </w:r>
    <w:r w:rsidRPr="00E006E7">
      <w:rPr>
        <w:sz w:val="24"/>
      </w:rPr>
      <w:t xml:space="preserve"> </w:t>
    </w:r>
    <w:r w:rsidRPr="00E006E7">
      <w:rPr>
        <w:sz w:val="24"/>
      </w:rPr>
      <w:fldChar w:fldCharType="begin"/>
    </w:r>
    <w:r w:rsidRPr="00E006E7">
      <w:rPr>
        <w:sz w:val="24"/>
      </w:rPr>
      <w:instrText xml:space="preserve"> STYLEREF CharSectno </w:instrText>
    </w:r>
    <w:r w:rsidRPr="00E006E7">
      <w:rPr>
        <w:sz w:val="24"/>
      </w:rPr>
      <w:fldChar w:fldCharType="separate"/>
    </w:r>
    <w:r w:rsidR="00227437">
      <w:rPr>
        <w:noProof/>
        <w:sz w:val="24"/>
      </w:rPr>
      <w:t>7</w:t>
    </w:r>
    <w:r w:rsidRPr="00E006E7">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7C7F" w14:textId="228444C6" w:rsidR="008856C0" w:rsidRPr="007A1328" w:rsidRDefault="008856C0" w:rsidP="0065119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76F0E5" w14:textId="1BA10EF5" w:rsidR="008856C0" w:rsidRPr="007A1328" w:rsidRDefault="008856C0" w:rsidP="0065119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7047C73" w14:textId="01461BB9" w:rsidR="008856C0" w:rsidRPr="007A1328" w:rsidRDefault="008856C0" w:rsidP="0065119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2719F9" w14:textId="77777777" w:rsidR="008856C0" w:rsidRPr="007A1328" w:rsidRDefault="008856C0" w:rsidP="00651196">
    <w:pPr>
      <w:jc w:val="right"/>
      <w:rPr>
        <w:b/>
        <w:sz w:val="24"/>
      </w:rPr>
    </w:pPr>
  </w:p>
  <w:p w14:paraId="111C4944" w14:textId="5D4ED779" w:rsidR="008856C0" w:rsidRPr="00E006E7" w:rsidRDefault="008856C0" w:rsidP="00E006E7">
    <w:pPr>
      <w:pBdr>
        <w:bottom w:val="single" w:sz="6" w:space="1" w:color="auto"/>
      </w:pBdr>
      <w:spacing w:after="120"/>
      <w:jc w:val="right"/>
      <w:rPr>
        <w:sz w:val="24"/>
      </w:rPr>
    </w:pPr>
    <w:r w:rsidRPr="00E006E7">
      <w:rPr>
        <w:sz w:val="24"/>
      </w:rPr>
      <w:fldChar w:fldCharType="begin"/>
    </w:r>
    <w:r w:rsidRPr="00E006E7">
      <w:rPr>
        <w:sz w:val="24"/>
      </w:rPr>
      <w:instrText xml:space="preserve"> DOCPROPERTY  Header </w:instrText>
    </w:r>
    <w:r w:rsidRPr="00E006E7">
      <w:rPr>
        <w:sz w:val="24"/>
      </w:rPr>
      <w:fldChar w:fldCharType="separate"/>
    </w:r>
    <w:r w:rsidR="00E72CE6">
      <w:rPr>
        <w:sz w:val="24"/>
      </w:rPr>
      <w:t>Section</w:t>
    </w:r>
    <w:r w:rsidRPr="00E006E7">
      <w:rPr>
        <w:sz w:val="24"/>
      </w:rPr>
      <w:fldChar w:fldCharType="end"/>
    </w:r>
    <w:r w:rsidRPr="00E006E7">
      <w:rPr>
        <w:sz w:val="24"/>
      </w:rPr>
      <w:t xml:space="preserve"> </w:t>
    </w:r>
    <w:r w:rsidRPr="00E006E7">
      <w:rPr>
        <w:sz w:val="24"/>
      </w:rPr>
      <w:fldChar w:fldCharType="begin"/>
    </w:r>
    <w:r w:rsidRPr="00E006E7">
      <w:rPr>
        <w:sz w:val="24"/>
      </w:rPr>
      <w:instrText xml:space="preserve"> STYLEREF CharSectno </w:instrText>
    </w:r>
    <w:r w:rsidRPr="00E006E7">
      <w:rPr>
        <w:sz w:val="24"/>
      </w:rPr>
      <w:fldChar w:fldCharType="separate"/>
    </w:r>
    <w:r w:rsidR="00227437">
      <w:rPr>
        <w:noProof/>
        <w:sz w:val="24"/>
      </w:rPr>
      <w:t>6</w:t>
    </w:r>
    <w:r w:rsidRPr="00E006E7">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59B3" w14:textId="77777777" w:rsidR="008856C0" w:rsidRPr="00E006E7" w:rsidRDefault="008856C0" w:rsidP="0065119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1248F5"/>
    <w:multiLevelType w:val="hybridMultilevel"/>
    <w:tmpl w:val="42065D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F732A1"/>
    <w:multiLevelType w:val="hybridMultilevel"/>
    <w:tmpl w:val="F26226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5"/>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F6"/>
    <w:rsid w:val="000018C6"/>
    <w:rsid w:val="00004470"/>
    <w:rsid w:val="00004EF6"/>
    <w:rsid w:val="00013398"/>
    <w:rsid w:val="000136AF"/>
    <w:rsid w:val="00017BCC"/>
    <w:rsid w:val="00031812"/>
    <w:rsid w:val="00034DE4"/>
    <w:rsid w:val="00034ECE"/>
    <w:rsid w:val="00035E1F"/>
    <w:rsid w:val="000437C1"/>
    <w:rsid w:val="0005365D"/>
    <w:rsid w:val="00054888"/>
    <w:rsid w:val="000611B7"/>
    <w:rsid w:val="000614BF"/>
    <w:rsid w:val="00070060"/>
    <w:rsid w:val="0007287B"/>
    <w:rsid w:val="00073A6F"/>
    <w:rsid w:val="00076278"/>
    <w:rsid w:val="00086867"/>
    <w:rsid w:val="00090036"/>
    <w:rsid w:val="00097381"/>
    <w:rsid w:val="000A1ED1"/>
    <w:rsid w:val="000B47BD"/>
    <w:rsid w:val="000B58FA"/>
    <w:rsid w:val="000B766A"/>
    <w:rsid w:val="000B7E30"/>
    <w:rsid w:val="000C028C"/>
    <w:rsid w:val="000D05EF"/>
    <w:rsid w:val="000D57B8"/>
    <w:rsid w:val="000E1E8C"/>
    <w:rsid w:val="000E2261"/>
    <w:rsid w:val="000E22AD"/>
    <w:rsid w:val="000E4AD0"/>
    <w:rsid w:val="000E6282"/>
    <w:rsid w:val="000F21C1"/>
    <w:rsid w:val="000F6AFB"/>
    <w:rsid w:val="000F7935"/>
    <w:rsid w:val="00106B1A"/>
    <w:rsid w:val="0010745C"/>
    <w:rsid w:val="0011194F"/>
    <w:rsid w:val="00112C45"/>
    <w:rsid w:val="00132CEB"/>
    <w:rsid w:val="00134341"/>
    <w:rsid w:val="00142B62"/>
    <w:rsid w:val="00142FC6"/>
    <w:rsid w:val="0014396F"/>
    <w:rsid w:val="0014539C"/>
    <w:rsid w:val="001531CD"/>
    <w:rsid w:val="00153893"/>
    <w:rsid w:val="00157A70"/>
    <w:rsid w:val="00157AFE"/>
    <w:rsid w:val="00157B8B"/>
    <w:rsid w:val="00160E79"/>
    <w:rsid w:val="00166C2F"/>
    <w:rsid w:val="00170361"/>
    <w:rsid w:val="00170A86"/>
    <w:rsid w:val="001721AC"/>
    <w:rsid w:val="001735DE"/>
    <w:rsid w:val="00174A20"/>
    <w:rsid w:val="001809D7"/>
    <w:rsid w:val="00180C4B"/>
    <w:rsid w:val="001812F6"/>
    <w:rsid w:val="0018482F"/>
    <w:rsid w:val="001939E1"/>
    <w:rsid w:val="00194C3E"/>
    <w:rsid w:val="00195382"/>
    <w:rsid w:val="001A4815"/>
    <w:rsid w:val="001A70EB"/>
    <w:rsid w:val="001B3BFC"/>
    <w:rsid w:val="001B4285"/>
    <w:rsid w:val="001C61C5"/>
    <w:rsid w:val="001C69C4"/>
    <w:rsid w:val="001D10B4"/>
    <w:rsid w:val="001D37EF"/>
    <w:rsid w:val="001D4891"/>
    <w:rsid w:val="001E1101"/>
    <w:rsid w:val="001E3590"/>
    <w:rsid w:val="001E7407"/>
    <w:rsid w:val="001F33B6"/>
    <w:rsid w:val="001F5D5E"/>
    <w:rsid w:val="001F6219"/>
    <w:rsid w:val="001F6CD4"/>
    <w:rsid w:val="00200B17"/>
    <w:rsid w:val="00206C4D"/>
    <w:rsid w:val="0021053C"/>
    <w:rsid w:val="00214A56"/>
    <w:rsid w:val="002150FD"/>
    <w:rsid w:val="00215AF1"/>
    <w:rsid w:val="00226562"/>
    <w:rsid w:val="00226AB6"/>
    <w:rsid w:val="00227437"/>
    <w:rsid w:val="002321E8"/>
    <w:rsid w:val="00236EEC"/>
    <w:rsid w:val="0024010F"/>
    <w:rsid w:val="00240749"/>
    <w:rsid w:val="00243018"/>
    <w:rsid w:val="0024764B"/>
    <w:rsid w:val="00255E9A"/>
    <w:rsid w:val="002564A4"/>
    <w:rsid w:val="00257AE2"/>
    <w:rsid w:val="00260FA0"/>
    <w:rsid w:val="0026180F"/>
    <w:rsid w:val="00262610"/>
    <w:rsid w:val="00263FC4"/>
    <w:rsid w:val="0026736C"/>
    <w:rsid w:val="002707CA"/>
    <w:rsid w:val="00281308"/>
    <w:rsid w:val="00284719"/>
    <w:rsid w:val="002906B4"/>
    <w:rsid w:val="002938FC"/>
    <w:rsid w:val="0029464F"/>
    <w:rsid w:val="00297ECB"/>
    <w:rsid w:val="002A2774"/>
    <w:rsid w:val="002A5A4B"/>
    <w:rsid w:val="002A7BCF"/>
    <w:rsid w:val="002B1982"/>
    <w:rsid w:val="002B5220"/>
    <w:rsid w:val="002C34B5"/>
    <w:rsid w:val="002C4A40"/>
    <w:rsid w:val="002C77CD"/>
    <w:rsid w:val="002D043A"/>
    <w:rsid w:val="002D5066"/>
    <w:rsid w:val="002D6224"/>
    <w:rsid w:val="002E3F4B"/>
    <w:rsid w:val="002E7A73"/>
    <w:rsid w:val="002F6304"/>
    <w:rsid w:val="00302C7B"/>
    <w:rsid w:val="00304F8B"/>
    <w:rsid w:val="00316959"/>
    <w:rsid w:val="00321220"/>
    <w:rsid w:val="00323C5F"/>
    <w:rsid w:val="003241FB"/>
    <w:rsid w:val="003354D2"/>
    <w:rsid w:val="00335BC6"/>
    <w:rsid w:val="00336D80"/>
    <w:rsid w:val="003415D3"/>
    <w:rsid w:val="00344701"/>
    <w:rsid w:val="00345ED2"/>
    <w:rsid w:val="00352B0F"/>
    <w:rsid w:val="00356690"/>
    <w:rsid w:val="00356976"/>
    <w:rsid w:val="00360459"/>
    <w:rsid w:val="003607A4"/>
    <w:rsid w:val="00395736"/>
    <w:rsid w:val="0039652E"/>
    <w:rsid w:val="003A5243"/>
    <w:rsid w:val="003B172C"/>
    <w:rsid w:val="003B5121"/>
    <w:rsid w:val="003B77A7"/>
    <w:rsid w:val="003C21BE"/>
    <w:rsid w:val="003C6231"/>
    <w:rsid w:val="003D0BFE"/>
    <w:rsid w:val="003D1C9A"/>
    <w:rsid w:val="003D5700"/>
    <w:rsid w:val="003D61CB"/>
    <w:rsid w:val="003E341B"/>
    <w:rsid w:val="003E6684"/>
    <w:rsid w:val="004070AB"/>
    <w:rsid w:val="004074E6"/>
    <w:rsid w:val="004116CD"/>
    <w:rsid w:val="00411772"/>
    <w:rsid w:val="004144EC"/>
    <w:rsid w:val="00417EB9"/>
    <w:rsid w:val="004227DB"/>
    <w:rsid w:val="00424CA9"/>
    <w:rsid w:val="00431E9B"/>
    <w:rsid w:val="00432253"/>
    <w:rsid w:val="004325EB"/>
    <w:rsid w:val="004379E3"/>
    <w:rsid w:val="00437E5C"/>
    <w:rsid w:val="0044015E"/>
    <w:rsid w:val="004401FE"/>
    <w:rsid w:val="0044291A"/>
    <w:rsid w:val="0044467D"/>
    <w:rsid w:val="00444ABD"/>
    <w:rsid w:val="00454C88"/>
    <w:rsid w:val="00456B87"/>
    <w:rsid w:val="00461C81"/>
    <w:rsid w:val="00463766"/>
    <w:rsid w:val="0046666C"/>
    <w:rsid w:val="00467661"/>
    <w:rsid w:val="004705B7"/>
    <w:rsid w:val="00472DBE"/>
    <w:rsid w:val="00474A19"/>
    <w:rsid w:val="00480C95"/>
    <w:rsid w:val="00481754"/>
    <w:rsid w:val="00482C54"/>
    <w:rsid w:val="0048319C"/>
    <w:rsid w:val="00496F97"/>
    <w:rsid w:val="004A6FB0"/>
    <w:rsid w:val="004B02E9"/>
    <w:rsid w:val="004B10D4"/>
    <w:rsid w:val="004C2474"/>
    <w:rsid w:val="004C6AE8"/>
    <w:rsid w:val="004D3593"/>
    <w:rsid w:val="004D7EE5"/>
    <w:rsid w:val="004E063A"/>
    <w:rsid w:val="004E7BEC"/>
    <w:rsid w:val="004F539B"/>
    <w:rsid w:val="004F53FA"/>
    <w:rsid w:val="004F5DC3"/>
    <w:rsid w:val="004F7429"/>
    <w:rsid w:val="00505830"/>
    <w:rsid w:val="00505D3D"/>
    <w:rsid w:val="00506AF6"/>
    <w:rsid w:val="00516230"/>
    <w:rsid w:val="00516B8D"/>
    <w:rsid w:val="0053106E"/>
    <w:rsid w:val="00537FBC"/>
    <w:rsid w:val="005440F5"/>
    <w:rsid w:val="00547611"/>
    <w:rsid w:val="00547877"/>
    <w:rsid w:val="00554954"/>
    <w:rsid w:val="005574D1"/>
    <w:rsid w:val="00584811"/>
    <w:rsid w:val="00585784"/>
    <w:rsid w:val="0059158D"/>
    <w:rsid w:val="00593AA6"/>
    <w:rsid w:val="00594161"/>
    <w:rsid w:val="00594749"/>
    <w:rsid w:val="005A1E7F"/>
    <w:rsid w:val="005A58C1"/>
    <w:rsid w:val="005B4067"/>
    <w:rsid w:val="005B6ABA"/>
    <w:rsid w:val="005C3F41"/>
    <w:rsid w:val="005D2D09"/>
    <w:rsid w:val="005D672A"/>
    <w:rsid w:val="005D7209"/>
    <w:rsid w:val="00600219"/>
    <w:rsid w:val="006005DC"/>
    <w:rsid w:val="00603DC4"/>
    <w:rsid w:val="006058DE"/>
    <w:rsid w:val="00620076"/>
    <w:rsid w:val="00620344"/>
    <w:rsid w:val="006325A0"/>
    <w:rsid w:val="00643E85"/>
    <w:rsid w:val="00644E31"/>
    <w:rsid w:val="00647C75"/>
    <w:rsid w:val="00651196"/>
    <w:rsid w:val="00660619"/>
    <w:rsid w:val="00663271"/>
    <w:rsid w:val="00670EA1"/>
    <w:rsid w:val="00672818"/>
    <w:rsid w:val="00677CC2"/>
    <w:rsid w:val="006862A1"/>
    <w:rsid w:val="006905DE"/>
    <w:rsid w:val="00691F03"/>
    <w:rsid w:val="0069207B"/>
    <w:rsid w:val="006944A8"/>
    <w:rsid w:val="006A7ECD"/>
    <w:rsid w:val="006B4324"/>
    <w:rsid w:val="006B5789"/>
    <w:rsid w:val="006C30C5"/>
    <w:rsid w:val="006C7F8C"/>
    <w:rsid w:val="006D03E3"/>
    <w:rsid w:val="006D109D"/>
    <w:rsid w:val="006D43F4"/>
    <w:rsid w:val="006E6246"/>
    <w:rsid w:val="006F318F"/>
    <w:rsid w:val="006F4226"/>
    <w:rsid w:val="006F4CF7"/>
    <w:rsid w:val="0070017E"/>
    <w:rsid w:val="00700B2C"/>
    <w:rsid w:val="007050A2"/>
    <w:rsid w:val="00713084"/>
    <w:rsid w:val="00714F20"/>
    <w:rsid w:val="0071590F"/>
    <w:rsid w:val="00715914"/>
    <w:rsid w:val="00727C20"/>
    <w:rsid w:val="0073063D"/>
    <w:rsid w:val="00731E00"/>
    <w:rsid w:val="00743716"/>
    <w:rsid w:val="00743E25"/>
    <w:rsid w:val="007440B7"/>
    <w:rsid w:val="00744867"/>
    <w:rsid w:val="007500C8"/>
    <w:rsid w:val="00756272"/>
    <w:rsid w:val="00757038"/>
    <w:rsid w:val="0076681A"/>
    <w:rsid w:val="007715C9"/>
    <w:rsid w:val="00771613"/>
    <w:rsid w:val="00774EDD"/>
    <w:rsid w:val="007757EC"/>
    <w:rsid w:val="00783E89"/>
    <w:rsid w:val="00791255"/>
    <w:rsid w:val="00792DBA"/>
    <w:rsid w:val="00793915"/>
    <w:rsid w:val="00797D8A"/>
    <w:rsid w:val="007A27CB"/>
    <w:rsid w:val="007B6248"/>
    <w:rsid w:val="007B6F19"/>
    <w:rsid w:val="007B74CF"/>
    <w:rsid w:val="007C2253"/>
    <w:rsid w:val="007C3505"/>
    <w:rsid w:val="007D5A63"/>
    <w:rsid w:val="007D7A62"/>
    <w:rsid w:val="007D7B81"/>
    <w:rsid w:val="007E163D"/>
    <w:rsid w:val="007E5F57"/>
    <w:rsid w:val="007E667A"/>
    <w:rsid w:val="007E7ACB"/>
    <w:rsid w:val="007F28C9"/>
    <w:rsid w:val="007F6306"/>
    <w:rsid w:val="00801D80"/>
    <w:rsid w:val="008030DE"/>
    <w:rsid w:val="00803587"/>
    <w:rsid w:val="00807626"/>
    <w:rsid w:val="008117E9"/>
    <w:rsid w:val="0082246A"/>
    <w:rsid w:val="00824498"/>
    <w:rsid w:val="00824EFC"/>
    <w:rsid w:val="00830204"/>
    <w:rsid w:val="00834852"/>
    <w:rsid w:val="00835BAF"/>
    <w:rsid w:val="008375D0"/>
    <w:rsid w:val="0085397A"/>
    <w:rsid w:val="00856A31"/>
    <w:rsid w:val="008604C7"/>
    <w:rsid w:val="008622F0"/>
    <w:rsid w:val="00864B24"/>
    <w:rsid w:val="00867B37"/>
    <w:rsid w:val="00870428"/>
    <w:rsid w:val="008754D0"/>
    <w:rsid w:val="008764D8"/>
    <w:rsid w:val="00880B73"/>
    <w:rsid w:val="008855C9"/>
    <w:rsid w:val="008856C0"/>
    <w:rsid w:val="00886456"/>
    <w:rsid w:val="008870EB"/>
    <w:rsid w:val="008A46E1"/>
    <w:rsid w:val="008A4F43"/>
    <w:rsid w:val="008A5BAD"/>
    <w:rsid w:val="008B2706"/>
    <w:rsid w:val="008C4413"/>
    <w:rsid w:val="008D0EE0"/>
    <w:rsid w:val="008D2EA8"/>
    <w:rsid w:val="008D6793"/>
    <w:rsid w:val="008E48DE"/>
    <w:rsid w:val="008E6067"/>
    <w:rsid w:val="008E670E"/>
    <w:rsid w:val="008F08F9"/>
    <w:rsid w:val="008F319D"/>
    <w:rsid w:val="008F54E7"/>
    <w:rsid w:val="009012E8"/>
    <w:rsid w:val="00901B98"/>
    <w:rsid w:val="009024C1"/>
    <w:rsid w:val="00902ABD"/>
    <w:rsid w:val="00903422"/>
    <w:rsid w:val="009122B9"/>
    <w:rsid w:val="00915DF9"/>
    <w:rsid w:val="0091667C"/>
    <w:rsid w:val="009254C3"/>
    <w:rsid w:val="00927E57"/>
    <w:rsid w:val="00932377"/>
    <w:rsid w:val="009332C9"/>
    <w:rsid w:val="00947D5A"/>
    <w:rsid w:val="009532A5"/>
    <w:rsid w:val="009667D7"/>
    <w:rsid w:val="009715FC"/>
    <w:rsid w:val="00972831"/>
    <w:rsid w:val="00976824"/>
    <w:rsid w:val="00982242"/>
    <w:rsid w:val="009868E9"/>
    <w:rsid w:val="0098747F"/>
    <w:rsid w:val="009B157D"/>
    <w:rsid w:val="009B4EAE"/>
    <w:rsid w:val="009B5AB3"/>
    <w:rsid w:val="009C7DDD"/>
    <w:rsid w:val="009D7964"/>
    <w:rsid w:val="009E1801"/>
    <w:rsid w:val="009E5CFC"/>
    <w:rsid w:val="00A00170"/>
    <w:rsid w:val="00A079CB"/>
    <w:rsid w:val="00A12128"/>
    <w:rsid w:val="00A22C98"/>
    <w:rsid w:val="00A231E2"/>
    <w:rsid w:val="00A31928"/>
    <w:rsid w:val="00A332AF"/>
    <w:rsid w:val="00A368BE"/>
    <w:rsid w:val="00A41091"/>
    <w:rsid w:val="00A548D2"/>
    <w:rsid w:val="00A54BAF"/>
    <w:rsid w:val="00A55ADE"/>
    <w:rsid w:val="00A62DE7"/>
    <w:rsid w:val="00A64912"/>
    <w:rsid w:val="00A70A74"/>
    <w:rsid w:val="00A76D0B"/>
    <w:rsid w:val="00A83EDF"/>
    <w:rsid w:val="00AB6E96"/>
    <w:rsid w:val="00AD5641"/>
    <w:rsid w:val="00AD7889"/>
    <w:rsid w:val="00AE0DEE"/>
    <w:rsid w:val="00AE3652"/>
    <w:rsid w:val="00AF021B"/>
    <w:rsid w:val="00AF06CF"/>
    <w:rsid w:val="00AF775D"/>
    <w:rsid w:val="00B05CF4"/>
    <w:rsid w:val="00B05F18"/>
    <w:rsid w:val="00B07CDB"/>
    <w:rsid w:val="00B16A31"/>
    <w:rsid w:val="00B17DFD"/>
    <w:rsid w:val="00B217DA"/>
    <w:rsid w:val="00B308FE"/>
    <w:rsid w:val="00B33709"/>
    <w:rsid w:val="00B339D7"/>
    <w:rsid w:val="00B33B3C"/>
    <w:rsid w:val="00B42535"/>
    <w:rsid w:val="00B43043"/>
    <w:rsid w:val="00B50ADC"/>
    <w:rsid w:val="00B566B1"/>
    <w:rsid w:val="00B63834"/>
    <w:rsid w:val="00B65F8A"/>
    <w:rsid w:val="00B66CBE"/>
    <w:rsid w:val="00B677B8"/>
    <w:rsid w:val="00B70946"/>
    <w:rsid w:val="00B72734"/>
    <w:rsid w:val="00B74B6D"/>
    <w:rsid w:val="00B77EDA"/>
    <w:rsid w:val="00B80199"/>
    <w:rsid w:val="00B83204"/>
    <w:rsid w:val="00B942A6"/>
    <w:rsid w:val="00B9454C"/>
    <w:rsid w:val="00BA0739"/>
    <w:rsid w:val="00BA0BAA"/>
    <w:rsid w:val="00BA0C87"/>
    <w:rsid w:val="00BA0E63"/>
    <w:rsid w:val="00BA1D10"/>
    <w:rsid w:val="00BA220B"/>
    <w:rsid w:val="00BA3A57"/>
    <w:rsid w:val="00BA691F"/>
    <w:rsid w:val="00BB101F"/>
    <w:rsid w:val="00BB4E1A"/>
    <w:rsid w:val="00BC015E"/>
    <w:rsid w:val="00BC76AC"/>
    <w:rsid w:val="00BD0ECB"/>
    <w:rsid w:val="00BE2155"/>
    <w:rsid w:val="00BE2213"/>
    <w:rsid w:val="00BE7058"/>
    <w:rsid w:val="00BE719A"/>
    <w:rsid w:val="00BE720A"/>
    <w:rsid w:val="00BF0D73"/>
    <w:rsid w:val="00BF2465"/>
    <w:rsid w:val="00C00182"/>
    <w:rsid w:val="00C00476"/>
    <w:rsid w:val="00C00AF9"/>
    <w:rsid w:val="00C02331"/>
    <w:rsid w:val="00C21C3C"/>
    <w:rsid w:val="00C225F1"/>
    <w:rsid w:val="00C25E7F"/>
    <w:rsid w:val="00C2746F"/>
    <w:rsid w:val="00C279FD"/>
    <w:rsid w:val="00C324A0"/>
    <w:rsid w:val="00C3300F"/>
    <w:rsid w:val="00C42BF8"/>
    <w:rsid w:val="00C50043"/>
    <w:rsid w:val="00C536DD"/>
    <w:rsid w:val="00C571CA"/>
    <w:rsid w:val="00C63376"/>
    <w:rsid w:val="00C67AD7"/>
    <w:rsid w:val="00C74795"/>
    <w:rsid w:val="00C7573B"/>
    <w:rsid w:val="00C93C03"/>
    <w:rsid w:val="00CB2C8E"/>
    <w:rsid w:val="00CB602E"/>
    <w:rsid w:val="00CD17FD"/>
    <w:rsid w:val="00CE051D"/>
    <w:rsid w:val="00CE0B10"/>
    <w:rsid w:val="00CE1335"/>
    <w:rsid w:val="00CE493D"/>
    <w:rsid w:val="00CF07FA"/>
    <w:rsid w:val="00CF0BB2"/>
    <w:rsid w:val="00CF0EBD"/>
    <w:rsid w:val="00CF3EE8"/>
    <w:rsid w:val="00D01C0E"/>
    <w:rsid w:val="00D03A33"/>
    <w:rsid w:val="00D050E6"/>
    <w:rsid w:val="00D13441"/>
    <w:rsid w:val="00D150E7"/>
    <w:rsid w:val="00D24855"/>
    <w:rsid w:val="00D2772D"/>
    <w:rsid w:val="00D32F65"/>
    <w:rsid w:val="00D452D3"/>
    <w:rsid w:val="00D4551D"/>
    <w:rsid w:val="00D52DC2"/>
    <w:rsid w:val="00D53BCC"/>
    <w:rsid w:val="00D579F6"/>
    <w:rsid w:val="00D628AA"/>
    <w:rsid w:val="00D67E8A"/>
    <w:rsid w:val="00D70DFB"/>
    <w:rsid w:val="00D766CF"/>
    <w:rsid w:val="00D766DF"/>
    <w:rsid w:val="00D76B4F"/>
    <w:rsid w:val="00D806A2"/>
    <w:rsid w:val="00DA186E"/>
    <w:rsid w:val="00DA4116"/>
    <w:rsid w:val="00DB251C"/>
    <w:rsid w:val="00DB4630"/>
    <w:rsid w:val="00DC1B64"/>
    <w:rsid w:val="00DC4F88"/>
    <w:rsid w:val="00DC6089"/>
    <w:rsid w:val="00DD2BE8"/>
    <w:rsid w:val="00DE27AF"/>
    <w:rsid w:val="00DE4219"/>
    <w:rsid w:val="00E006E7"/>
    <w:rsid w:val="00E03019"/>
    <w:rsid w:val="00E05704"/>
    <w:rsid w:val="00E11E44"/>
    <w:rsid w:val="00E14CE5"/>
    <w:rsid w:val="00E1611F"/>
    <w:rsid w:val="00E27BD3"/>
    <w:rsid w:val="00E3270E"/>
    <w:rsid w:val="00E338EF"/>
    <w:rsid w:val="00E51163"/>
    <w:rsid w:val="00E544BB"/>
    <w:rsid w:val="00E61AE9"/>
    <w:rsid w:val="00E662CB"/>
    <w:rsid w:val="00E672DF"/>
    <w:rsid w:val="00E70D2D"/>
    <w:rsid w:val="00E72CE6"/>
    <w:rsid w:val="00E74DC7"/>
    <w:rsid w:val="00E76806"/>
    <w:rsid w:val="00E8075A"/>
    <w:rsid w:val="00E94D5E"/>
    <w:rsid w:val="00EA1BD3"/>
    <w:rsid w:val="00EA6D41"/>
    <w:rsid w:val="00EA7100"/>
    <w:rsid w:val="00EA7F9F"/>
    <w:rsid w:val="00EB1274"/>
    <w:rsid w:val="00EB6AD0"/>
    <w:rsid w:val="00EC0681"/>
    <w:rsid w:val="00EC4821"/>
    <w:rsid w:val="00EC6241"/>
    <w:rsid w:val="00ED2015"/>
    <w:rsid w:val="00ED2BB6"/>
    <w:rsid w:val="00ED34E1"/>
    <w:rsid w:val="00ED3B8D"/>
    <w:rsid w:val="00ED659C"/>
    <w:rsid w:val="00ED7C45"/>
    <w:rsid w:val="00EE379F"/>
    <w:rsid w:val="00EF2E3A"/>
    <w:rsid w:val="00F072A7"/>
    <w:rsid w:val="00F078DC"/>
    <w:rsid w:val="00F1216D"/>
    <w:rsid w:val="00F22C38"/>
    <w:rsid w:val="00F32BA8"/>
    <w:rsid w:val="00F349F1"/>
    <w:rsid w:val="00F358F6"/>
    <w:rsid w:val="00F36D2A"/>
    <w:rsid w:val="00F4350D"/>
    <w:rsid w:val="00F461D1"/>
    <w:rsid w:val="00F50DD9"/>
    <w:rsid w:val="00F567F7"/>
    <w:rsid w:val="00F56A0F"/>
    <w:rsid w:val="00F62036"/>
    <w:rsid w:val="00F65B52"/>
    <w:rsid w:val="00F67BCA"/>
    <w:rsid w:val="00F73BD6"/>
    <w:rsid w:val="00F744B8"/>
    <w:rsid w:val="00F748EB"/>
    <w:rsid w:val="00F74A11"/>
    <w:rsid w:val="00F8069A"/>
    <w:rsid w:val="00F83989"/>
    <w:rsid w:val="00F85099"/>
    <w:rsid w:val="00F851D8"/>
    <w:rsid w:val="00F92F23"/>
    <w:rsid w:val="00F9379C"/>
    <w:rsid w:val="00F9632C"/>
    <w:rsid w:val="00FA1E52"/>
    <w:rsid w:val="00FA7140"/>
    <w:rsid w:val="00FB0C30"/>
    <w:rsid w:val="00FB1409"/>
    <w:rsid w:val="00FB29CF"/>
    <w:rsid w:val="00FC3834"/>
    <w:rsid w:val="00FD1E2D"/>
    <w:rsid w:val="00FD3DE2"/>
    <w:rsid w:val="00FE4688"/>
    <w:rsid w:val="00FE51C9"/>
    <w:rsid w:val="00FF5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42B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72CE6"/>
    <w:pPr>
      <w:spacing w:line="260" w:lineRule="atLeast"/>
    </w:pPr>
    <w:rPr>
      <w:sz w:val="22"/>
    </w:rPr>
  </w:style>
  <w:style w:type="paragraph" w:styleId="Heading1">
    <w:name w:val="heading 1"/>
    <w:basedOn w:val="Normal"/>
    <w:next w:val="Normal"/>
    <w:link w:val="Heading1Char"/>
    <w:uiPriority w:val="9"/>
    <w:qFormat/>
    <w:rsid w:val="00ED201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201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201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201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01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201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201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201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201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E72C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2CE6"/>
  </w:style>
  <w:style w:type="character" w:customStyle="1" w:styleId="OPCCharBase">
    <w:name w:val="OPCCharBase"/>
    <w:uiPriority w:val="1"/>
    <w:qFormat/>
    <w:rsid w:val="00E72CE6"/>
  </w:style>
  <w:style w:type="paragraph" w:customStyle="1" w:styleId="OPCParaBase">
    <w:name w:val="OPCParaBase"/>
    <w:qFormat/>
    <w:rsid w:val="00E72CE6"/>
    <w:pPr>
      <w:spacing w:line="260" w:lineRule="atLeast"/>
    </w:pPr>
    <w:rPr>
      <w:rFonts w:eastAsia="Times New Roman" w:cs="Times New Roman"/>
      <w:sz w:val="22"/>
      <w:lang w:eastAsia="en-AU"/>
    </w:rPr>
  </w:style>
  <w:style w:type="paragraph" w:customStyle="1" w:styleId="ShortT">
    <w:name w:val="ShortT"/>
    <w:basedOn w:val="OPCParaBase"/>
    <w:next w:val="Normal"/>
    <w:qFormat/>
    <w:rsid w:val="00E72CE6"/>
    <w:pPr>
      <w:spacing w:line="240" w:lineRule="auto"/>
    </w:pPr>
    <w:rPr>
      <w:b/>
      <w:sz w:val="40"/>
    </w:rPr>
  </w:style>
  <w:style w:type="paragraph" w:customStyle="1" w:styleId="ActHead1">
    <w:name w:val="ActHead 1"/>
    <w:aliases w:val="c"/>
    <w:basedOn w:val="OPCParaBase"/>
    <w:next w:val="Normal"/>
    <w:qFormat/>
    <w:rsid w:val="00E72C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2C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2C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2C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2C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2C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2C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2C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2C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2CE6"/>
  </w:style>
  <w:style w:type="paragraph" w:customStyle="1" w:styleId="Blocks">
    <w:name w:val="Blocks"/>
    <w:aliases w:val="bb"/>
    <w:basedOn w:val="OPCParaBase"/>
    <w:qFormat/>
    <w:rsid w:val="00E72CE6"/>
    <w:pPr>
      <w:spacing w:line="240" w:lineRule="auto"/>
    </w:pPr>
    <w:rPr>
      <w:sz w:val="24"/>
    </w:rPr>
  </w:style>
  <w:style w:type="paragraph" w:customStyle="1" w:styleId="BoxText">
    <w:name w:val="BoxText"/>
    <w:aliases w:val="bt"/>
    <w:basedOn w:val="OPCParaBase"/>
    <w:qFormat/>
    <w:rsid w:val="00E72C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2CE6"/>
    <w:rPr>
      <w:b/>
    </w:rPr>
  </w:style>
  <w:style w:type="paragraph" w:customStyle="1" w:styleId="BoxHeadItalic">
    <w:name w:val="BoxHeadItalic"/>
    <w:aliases w:val="bhi"/>
    <w:basedOn w:val="BoxText"/>
    <w:next w:val="BoxStep"/>
    <w:qFormat/>
    <w:rsid w:val="00E72CE6"/>
    <w:rPr>
      <w:i/>
    </w:rPr>
  </w:style>
  <w:style w:type="paragraph" w:customStyle="1" w:styleId="BoxList">
    <w:name w:val="BoxList"/>
    <w:aliases w:val="bl"/>
    <w:basedOn w:val="BoxText"/>
    <w:qFormat/>
    <w:rsid w:val="00E72CE6"/>
    <w:pPr>
      <w:ind w:left="1559" w:hanging="425"/>
    </w:pPr>
  </w:style>
  <w:style w:type="paragraph" w:customStyle="1" w:styleId="BoxNote">
    <w:name w:val="BoxNote"/>
    <w:aliases w:val="bn"/>
    <w:basedOn w:val="BoxText"/>
    <w:qFormat/>
    <w:rsid w:val="00E72CE6"/>
    <w:pPr>
      <w:tabs>
        <w:tab w:val="left" w:pos="1985"/>
      </w:tabs>
      <w:spacing w:before="122" w:line="198" w:lineRule="exact"/>
      <w:ind w:left="2948" w:hanging="1814"/>
    </w:pPr>
    <w:rPr>
      <w:sz w:val="18"/>
    </w:rPr>
  </w:style>
  <w:style w:type="paragraph" w:customStyle="1" w:styleId="BoxPara">
    <w:name w:val="BoxPara"/>
    <w:aliases w:val="bp"/>
    <w:basedOn w:val="BoxText"/>
    <w:qFormat/>
    <w:rsid w:val="00E72CE6"/>
    <w:pPr>
      <w:tabs>
        <w:tab w:val="right" w:pos="2268"/>
      </w:tabs>
      <w:ind w:left="2552" w:hanging="1418"/>
    </w:pPr>
  </w:style>
  <w:style w:type="paragraph" w:customStyle="1" w:styleId="BoxStep">
    <w:name w:val="BoxStep"/>
    <w:aliases w:val="bs"/>
    <w:basedOn w:val="BoxText"/>
    <w:qFormat/>
    <w:rsid w:val="00E72CE6"/>
    <w:pPr>
      <w:ind w:left="1985" w:hanging="851"/>
    </w:pPr>
  </w:style>
  <w:style w:type="character" w:customStyle="1" w:styleId="CharAmPartNo">
    <w:name w:val="CharAmPartNo"/>
    <w:basedOn w:val="OPCCharBase"/>
    <w:uiPriority w:val="1"/>
    <w:qFormat/>
    <w:rsid w:val="00E72CE6"/>
  </w:style>
  <w:style w:type="character" w:customStyle="1" w:styleId="CharAmPartText">
    <w:name w:val="CharAmPartText"/>
    <w:basedOn w:val="OPCCharBase"/>
    <w:uiPriority w:val="1"/>
    <w:qFormat/>
    <w:rsid w:val="00E72CE6"/>
  </w:style>
  <w:style w:type="character" w:customStyle="1" w:styleId="CharAmSchNo">
    <w:name w:val="CharAmSchNo"/>
    <w:basedOn w:val="OPCCharBase"/>
    <w:uiPriority w:val="1"/>
    <w:qFormat/>
    <w:rsid w:val="00E72CE6"/>
  </w:style>
  <w:style w:type="character" w:customStyle="1" w:styleId="CharAmSchText">
    <w:name w:val="CharAmSchText"/>
    <w:basedOn w:val="OPCCharBase"/>
    <w:uiPriority w:val="1"/>
    <w:qFormat/>
    <w:rsid w:val="00E72CE6"/>
  </w:style>
  <w:style w:type="character" w:customStyle="1" w:styleId="CharBoldItalic">
    <w:name w:val="CharBoldItalic"/>
    <w:basedOn w:val="OPCCharBase"/>
    <w:uiPriority w:val="1"/>
    <w:qFormat/>
    <w:rsid w:val="00E72CE6"/>
    <w:rPr>
      <w:b/>
      <w:i/>
    </w:rPr>
  </w:style>
  <w:style w:type="character" w:customStyle="1" w:styleId="CharChapNo">
    <w:name w:val="CharChapNo"/>
    <w:basedOn w:val="OPCCharBase"/>
    <w:qFormat/>
    <w:rsid w:val="00E72CE6"/>
  </w:style>
  <w:style w:type="character" w:customStyle="1" w:styleId="CharChapText">
    <w:name w:val="CharChapText"/>
    <w:basedOn w:val="OPCCharBase"/>
    <w:qFormat/>
    <w:rsid w:val="00E72CE6"/>
  </w:style>
  <w:style w:type="character" w:customStyle="1" w:styleId="CharDivNo">
    <w:name w:val="CharDivNo"/>
    <w:basedOn w:val="OPCCharBase"/>
    <w:qFormat/>
    <w:rsid w:val="00E72CE6"/>
  </w:style>
  <w:style w:type="character" w:customStyle="1" w:styleId="CharDivText">
    <w:name w:val="CharDivText"/>
    <w:basedOn w:val="OPCCharBase"/>
    <w:qFormat/>
    <w:rsid w:val="00E72CE6"/>
  </w:style>
  <w:style w:type="character" w:customStyle="1" w:styleId="CharItalic">
    <w:name w:val="CharItalic"/>
    <w:basedOn w:val="OPCCharBase"/>
    <w:uiPriority w:val="1"/>
    <w:qFormat/>
    <w:rsid w:val="00E72CE6"/>
    <w:rPr>
      <w:i/>
    </w:rPr>
  </w:style>
  <w:style w:type="character" w:customStyle="1" w:styleId="CharPartNo">
    <w:name w:val="CharPartNo"/>
    <w:basedOn w:val="OPCCharBase"/>
    <w:qFormat/>
    <w:rsid w:val="00E72CE6"/>
  </w:style>
  <w:style w:type="character" w:customStyle="1" w:styleId="CharPartText">
    <w:name w:val="CharPartText"/>
    <w:basedOn w:val="OPCCharBase"/>
    <w:qFormat/>
    <w:rsid w:val="00E72CE6"/>
  </w:style>
  <w:style w:type="character" w:customStyle="1" w:styleId="CharSectno">
    <w:name w:val="CharSectno"/>
    <w:basedOn w:val="OPCCharBase"/>
    <w:qFormat/>
    <w:rsid w:val="00E72CE6"/>
  </w:style>
  <w:style w:type="character" w:customStyle="1" w:styleId="CharSubdNo">
    <w:name w:val="CharSubdNo"/>
    <w:basedOn w:val="OPCCharBase"/>
    <w:uiPriority w:val="1"/>
    <w:qFormat/>
    <w:rsid w:val="00E72CE6"/>
  </w:style>
  <w:style w:type="character" w:customStyle="1" w:styleId="CharSubdText">
    <w:name w:val="CharSubdText"/>
    <w:basedOn w:val="OPCCharBase"/>
    <w:uiPriority w:val="1"/>
    <w:qFormat/>
    <w:rsid w:val="00E72CE6"/>
  </w:style>
  <w:style w:type="paragraph" w:customStyle="1" w:styleId="CTA--">
    <w:name w:val="CTA --"/>
    <w:basedOn w:val="OPCParaBase"/>
    <w:next w:val="Normal"/>
    <w:rsid w:val="00E72CE6"/>
    <w:pPr>
      <w:spacing w:before="60" w:line="240" w:lineRule="atLeast"/>
      <w:ind w:left="142" w:hanging="142"/>
    </w:pPr>
    <w:rPr>
      <w:sz w:val="20"/>
    </w:rPr>
  </w:style>
  <w:style w:type="paragraph" w:customStyle="1" w:styleId="CTA-">
    <w:name w:val="CTA -"/>
    <w:basedOn w:val="OPCParaBase"/>
    <w:rsid w:val="00E72CE6"/>
    <w:pPr>
      <w:spacing w:before="60" w:line="240" w:lineRule="atLeast"/>
      <w:ind w:left="85" w:hanging="85"/>
    </w:pPr>
    <w:rPr>
      <w:sz w:val="20"/>
    </w:rPr>
  </w:style>
  <w:style w:type="paragraph" w:customStyle="1" w:styleId="CTA---">
    <w:name w:val="CTA ---"/>
    <w:basedOn w:val="OPCParaBase"/>
    <w:next w:val="Normal"/>
    <w:rsid w:val="00E72CE6"/>
    <w:pPr>
      <w:spacing w:before="60" w:line="240" w:lineRule="atLeast"/>
      <w:ind w:left="198" w:hanging="198"/>
    </w:pPr>
    <w:rPr>
      <w:sz w:val="20"/>
    </w:rPr>
  </w:style>
  <w:style w:type="paragraph" w:customStyle="1" w:styleId="CTA----">
    <w:name w:val="CTA ----"/>
    <w:basedOn w:val="OPCParaBase"/>
    <w:next w:val="Normal"/>
    <w:rsid w:val="00E72CE6"/>
    <w:pPr>
      <w:spacing w:before="60" w:line="240" w:lineRule="atLeast"/>
      <w:ind w:left="255" w:hanging="255"/>
    </w:pPr>
    <w:rPr>
      <w:sz w:val="20"/>
    </w:rPr>
  </w:style>
  <w:style w:type="paragraph" w:customStyle="1" w:styleId="CTA1a">
    <w:name w:val="CTA 1(a)"/>
    <w:basedOn w:val="OPCParaBase"/>
    <w:rsid w:val="00E72CE6"/>
    <w:pPr>
      <w:tabs>
        <w:tab w:val="right" w:pos="414"/>
      </w:tabs>
      <w:spacing w:before="40" w:line="240" w:lineRule="atLeast"/>
      <w:ind w:left="675" w:hanging="675"/>
    </w:pPr>
    <w:rPr>
      <w:sz w:val="20"/>
    </w:rPr>
  </w:style>
  <w:style w:type="paragraph" w:customStyle="1" w:styleId="CTA1ai">
    <w:name w:val="CTA 1(a)(i)"/>
    <w:basedOn w:val="OPCParaBase"/>
    <w:rsid w:val="00E72CE6"/>
    <w:pPr>
      <w:tabs>
        <w:tab w:val="right" w:pos="1004"/>
      </w:tabs>
      <w:spacing w:before="40" w:line="240" w:lineRule="atLeast"/>
      <w:ind w:left="1253" w:hanging="1253"/>
    </w:pPr>
    <w:rPr>
      <w:sz w:val="20"/>
    </w:rPr>
  </w:style>
  <w:style w:type="paragraph" w:customStyle="1" w:styleId="CTA2a">
    <w:name w:val="CTA 2(a)"/>
    <w:basedOn w:val="OPCParaBase"/>
    <w:rsid w:val="00E72CE6"/>
    <w:pPr>
      <w:tabs>
        <w:tab w:val="right" w:pos="482"/>
      </w:tabs>
      <w:spacing w:before="40" w:line="240" w:lineRule="atLeast"/>
      <w:ind w:left="748" w:hanging="748"/>
    </w:pPr>
    <w:rPr>
      <w:sz w:val="20"/>
    </w:rPr>
  </w:style>
  <w:style w:type="paragraph" w:customStyle="1" w:styleId="CTA2ai">
    <w:name w:val="CTA 2(a)(i)"/>
    <w:basedOn w:val="OPCParaBase"/>
    <w:rsid w:val="00E72CE6"/>
    <w:pPr>
      <w:tabs>
        <w:tab w:val="right" w:pos="1089"/>
      </w:tabs>
      <w:spacing w:before="40" w:line="240" w:lineRule="atLeast"/>
      <w:ind w:left="1327" w:hanging="1327"/>
    </w:pPr>
    <w:rPr>
      <w:sz w:val="20"/>
    </w:rPr>
  </w:style>
  <w:style w:type="paragraph" w:customStyle="1" w:styleId="CTA3a">
    <w:name w:val="CTA 3(a)"/>
    <w:basedOn w:val="OPCParaBase"/>
    <w:rsid w:val="00E72CE6"/>
    <w:pPr>
      <w:tabs>
        <w:tab w:val="right" w:pos="556"/>
      </w:tabs>
      <w:spacing w:before="40" w:line="240" w:lineRule="atLeast"/>
      <w:ind w:left="805" w:hanging="805"/>
    </w:pPr>
    <w:rPr>
      <w:sz w:val="20"/>
    </w:rPr>
  </w:style>
  <w:style w:type="paragraph" w:customStyle="1" w:styleId="CTA3ai">
    <w:name w:val="CTA 3(a)(i)"/>
    <w:basedOn w:val="OPCParaBase"/>
    <w:rsid w:val="00E72CE6"/>
    <w:pPr>
      <w:tabs>
        <w:tab w:val="right" w:pos="1140"/>
      </w:tabs>
      <w:spacing w:before="40" w:line="240" w:lineRule="atLeast"/>
      <w:ind w:left="1361" w:hanging="1361"/>
    </w:pPr>
    <w:rPr>
      <w:sz w:val="20"/>
    </w:rPr>
  </w:style>
  <w:style w:type="paragraph" w:customStyle="1" w:styleId="CTA4a">
    <w:name w:val="CTA 4(a)"/>
    <w:basedOn w:val="OPCParaBase"/>
    <w:rsid w:val="00E72CE6"/>
    <w:pPr>
      <w:tabs>
        <w:tab w:val="right" w:pos="624"/>
      </w:tabs>
      <w:spacing w:before="40" w:line="240" w:lineRule="atLeast"/>
      <w:ind w:left="873" w:hanging="873"/>
    </w:pPr>
    <w:rPr>
      <w:sz w:val="20"/>
    </w:rPr>
  </w:style>
  <w:style w:type="paragraph" w:customStyle="1" w:styleId="CTA4ai">
    <w:name w:val="CTA 4(a)(i)"/>
    <w:basedOn w:val="OPCParaBase"/>
    <w:rsid w:val="00E72CE6"/>
    <w:pPr>
      <w:tabs>
        <w:tab w:val="right" w:pos="1213"/>
      </w:tabs>
      <w:spacing w:before="40" w:line="240" w:lineRule="atLeast"/>
      <w:ind w:left="1452" w:hanging="1452"/>
    </w:pPr>
    <w:rPr>
      <w:sz w:val="20"/>
    </w:rPr>
  </w:style>
  <w:style w:type="paragraph" w:customStyle="1" w:styleId="CTACAPS">
    <w:name w:val="CTA CAPS"/>
    <w:basedOn w:val="OPCParaBase"/>
    <w:rsid w:val="00E72CE6"/>
    <w:pPr>
      <w:spacing w:before="60" w:line="240" w:lineRule="atLeast"/>
    </w:pPr>
    <w:rPr>
      <w:sz w:val="20"/>
    </w:rPr>
  </w:style>
  <w:style w:type="paragraph" w:customStyle="1" w:styleId="CTAright">
    <w:name w:val="CTA right"/>
    <w:basedOn w:val="OPCParaBase"/>
    <w:rsid w:val="00E72CE6"/>
    <w:pPr>
      <w:spacing w:before="60" w:line="240" w:lineRule="auto"/>
      <w:jc w:val="right"/>
    </w:pPr>
    <w:rPr>
      <w:sz w:val="20"/>
    </w:rPr>
  </w:style>
  <w:style w:type="paragraph" w:customStyle="1" w:styleId="subsection">
    <w:name w:val="subsection"/>
    <w:aliases w:val="ss,Subsection"/>
    <w:basedOn w:val="OPCParaBase"/>
    <w:link w:val="subsectionChar"/>
    <w:rsid w:val="00E72CE6"/>
    <w:pPr>
      <w:tabs>
        <w:tab w:val="right" w:pos="1021"/>
      </w:tabs>
      <w:spacing w:before="180" w:line="240" w:lineRule="auto"/>
      <w:ind w:left="1134" w:hanging="1134"/>
    </w:pPr>
  </w:style>
  <w:style w:type="paragraph" w:customStyle="1" w:styleId="Definition">
    <w:name w:val="Definition"/>
    <w:aliases w:val="dd"/>
    <w:basedOn w:val="OPCParaBase"/>
    <w:rsid w:val="00E72CE6"/>
    <w:pPr>
      <w:spacing w:before="180" w:line="240" w:lineRule="auto"/>
      <w:ind w:left="1134"/>
    </w:pPr>
  </w:style>
  <w:style w:type="paragraph" w:customStyle="1" w:styleId="EndNotespara">
    <w:name w:val="EndNotes(para)"/>
    <w:aliases w:val="eta"/>
    <w:basedOn w:val="OPCParaBase"/>
    <w:next w:val="EndNotessubpara"/>
    <w:rsid w:val="00E72C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2C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2C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2CE6"/>
    <w:pPr>
      <w:tabs>
        <w:tab w:val="right" w:pos="1412"/>
      </w:tabs>
      <w:spacing w:before="60" w:line="240" w:lineRule="auto"/>
      <w:ind w:left="1525" w:hanging="1525"/>
    </w:pPr>
    <w:rPr>
      <w:sz w:val="20"/>
    </w:rPr>
  </w:style>
  <w:style w:type="paragraph" w:customStyle="1" w:styleId="Formula">
    <w:name w:val="Formula"/>
    <w:basedOn w:val="OPCParaBase"/>
    <w:rsid w:val="00E72CE6"/>
    <w:pPr>
      <w:spacing w:line="240" w:lineRule="auto"/>
      <w:ind w:left="1134"/>
    </w:pPr>
    <w:rPr>
      <w:sz w:val="20"/>
    </w:rPr>
  </w:style>
  <w:style w:type="paragraph" w:styleId="Header">
    <w:name w:val="header"/>
    <w:basedOn w:val="OPCParaBase"/>
    <w:link w:val="HeaderChar"/>
    <w:unhideWhenUsed/>
    <w:rsid w:val="00E72C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2CE6"/>
    <w:rPr>
      <w:rFonts w:eastAsia="Times New Roman" w:cs="Times New Roman"/>
      <w:sz w:val="16"/>
      <w:lang w:eastAsia="en-AU"/>
    </w:rPr>
  </w:style>
  <w:style w:type="paragraph" w:customStyle="1" w:styleId="House">
    <w:name w:val="House"/>
    <w:basedOn w:val="OPCParaBase"/>
    <w:rsid w:val="00E72CE6"/>
    <w:pPr>
      <w:spacing w:line="240" w:lineRule="auto"/>
    </w:pPr>
    <w:rPr>
      <w:sz w:val="28"/>
    </w:rPr>
  </w:style>
  <w:style w:type="paragraph" w:customStyle="1" w:styleId="Item">
    <w:name w:val="Item"/>
    <w:aliases w:val="i"/>
    <w:basedOn w:val="OPCParaBase"/>
    <w:next w:val="ItemHead"/>
    <w:rsid w:val="00E72CE6"/>
    <w:pPr>
      <w:keepLines/>
      <w:spacing w:before="80" w:line="240" w:lineRule="auto"/>
      <w:ind w:left="709"/>
    </w:pPr>
  </w:style>
  <w:style w:type="paragraph" w:customStyle="1" w:styleId="ItemHead">
    <w:name w:val="ItemHead"/>
    <w:aliases w:val="ih"/>
    <w:basedOn w:val="OPCParaBase"/>
    <w:next w:val="Item"/>
    <w:rsid w:val="00E72C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2CE6"/>
    <w:pPr>
      <w:spacing w:line="240" w:lineRule="auto"/>
    </w:pPr>
    <w:rPr>
      <w:b/>
      <w:sz w:val="32"/>
    </w:rPr>
  </w:style>
  <w:style w:type="paragraph" w:customStyle="1" w:styleId="notedraft">
    <w:name w:val="note(draft)"/>
    <w:aliases w:val="nd"/>
    <w:basedOn w:val="OPCParaBase"/>
    <w:rsid w:val="00E72CE6"/>
    <w:pPr>
      <w:spacing w:before="240" w:line="240" w:lineRule="auto"/>
      <w:ind w:left="284" w:hanging="284"/>
    </w:pPr>
    <w:rPr>
      <w:i/>
      <w:sz w:val="24"/>
    </w:rPr>
  </w:style>
  <w:style w:type="paragraph" w:customStyle="1" w:styleId="notemargin">
    <w:name w:val="note(margin)"/>
    <w:aliases w:val="nm"/>
    <w:basedOn w:val="OPCParaBase"/>
    <w:rsid w:val="00E72CE6"/>
    <w:pPr>
      <w:tabs>
        <w:tab w:val="left" w:pos="709"/>
      </w:tabs>
      <w:spacing w:before="122" w:line="198" w:lineRule="exact"/>
      <w:ind w:left="709" w:hanging="709"/>
    </w:pPr>
    <w:rPr>
      <w:sz w:val="18"/>
    </w:rPr>
  </w:style>
  <w:style w:type="paragraph" w:customStyle="1" w:styleId="noteToPara">
    <w:name w:val="noteToPara"/>
    <w:aliases w:val="ntp"/>
    <w:basedOn w:val="OPCParaBase"/>
    <w:rsid w:val="00E72CE6"/>
    <w:pPr>
      <w:spacing w:before="122" w:line="198" w:lineRule="exact"/>
      <w:ind w:left="2353" w:hanging="709"/>
    </w:pPr>
    <w:rPr>
      <w:sz w:val="18"/>
    </w:rPr>
  </w:style>
  <w:style w:type="paragraph" w:customStyle="1" w:styleId="noteParlAmend">
    <w:name w:val="note(ParlAmend)"/>
    <w:aliases w:val="npp"/>
    <w:basedOn w:val="OPCParaBase"/>
    <w:next w:val="ParlAmend"/>
    <w:rsid w:val="00E72CE6"/>
    <w:pPr>
      <w:spacing w:line="240" w:lineRule="auto"/>
      <w:jc w:val="right"/>
    </w:pPr>
    <w:rPr>
      <w:rFonts w:ascii="Arial" w:hAnsi="Arial"/>
      <w:b/>
      <w:i/>
    </w:rPr>
  </w:style>
  <w:style w:type="paragraph" w:customStyle="1" w:styleId="Page1">
    <w:name w:val="Page1"/>
    <w:basedOn w:val="OPCParaBase"/>
    <w:rsid w:val="00E72CE6"/>
    <w:pPr>
      <w:spacing w:before="5600" w:line="240" w:lineRule="auto"/>
    </w:pPr>
    <w:rPr>
      <w:b/>
      <w:sz w:val="32"/>
    </w:rPr>
  </w:style>
  <w:style w:type="paragraph" w:customStyle="1" w:styleId="PageBreak">
    <w:name w:val="PageBreak"/>
    <w:aliases w:val="pb"/>
    <w:basedOn w:val="OPCParaBase"/>
    <w:rsid w:val="00E72CE6"/>
    <w:pPr>
      <w:spacing w:line="240" w:lineRule="auto"/>
    </w:pPr>
    <w:rPr>
      <w:sz w:val="20"/>
    </w:rPr>
  </w:style>
  <w:style w:type="paragraph" w:customStyle="1" w:styleId="paragraphsub">
    <w:name w:val="paragraph(sub)"/>
    <w:aliases w:val="aa"/>
    <w:basedOn w:val="OPCParaBase"/>
    <w:rsid w:val="00E72CE6"/>
    <w:pPr>
      <w:tabs>
        <w:tab w:val="right" w:pos="1985"/>
      </w:tabs>
      <w:spacing w:before="40" w:line="240" w:lineRule="auto"/>
      <w:ind w:left="2098" w:hanging="2098"/>
    </w:pPr>
  </w:style>
  <w:style w:type="paragraph" w:customStyle="1" w:styleId="paragraphsub-sub">
    <w:name w:val="paragraph(sub-sub)"/>
    <w:aliases w:val="aaa"/>
    <w:basedOn w:val="OPCParaBase"/>
    <w:rsid w:val="00E72CE6"/>
    <w:pPr>
      <w:tabs>
        <w:tab w:val="right" w:pos="2722"/>
      </w:tabs>
      <w:spacing w:before="40" w:line="240" w:lineRule="auto"/>
      <w:ind w:left="2835" w:hanging="2835"/>
    </w:pPr>
  </w:style>
  <w:style w:type="paragraph" w:customStyle="1" w:styleId="paragraph">
    <w:name w:val="paragraph"/>
    <w:aliases w:val="a"/>
    <w:basedOn w:val="OPCParaBase"/>
    <w:rsid w:val="00E72CE6"/>
    <w:pPr>
      <w:tabs>
        <w:tab w:val="right" w:pos="1531"/>
      </w:tabs>
      <w:spacing w:before="40" w:line="240" w:lineRule="auto"/>
      <w:ind w:left="1644" w:hanging="1644"/>
    </w:pPr>
  </w:style>
  <w:style w:type="paragraph" w:customStyle="1" w:styleId="ParlAmend">
    <w:name w:val="ParlAmend"/>
    <w:aliases w:val="pp"/>
    <w:basedOn w:val="OPCParaBase"/>
    <w:rsid w:val="00E72CE6"/>
    <w:pPr>
      <w:spacing w:before="240" w:line="240" w:lineRule="atLeast"/>
      <w:ind w:hanging="567"/>
    </w:pPr>
    <w:rPr>
      <w:sz w:val="24"/>
    </w:rPr>
  </w:style>
  <w:style w:type="paragraph" w:customStyle="1" w:styleId="Penalty">
    <w:name w:val="Penalty"/>
    <w:basedOn w:val="OPCParaBase"/>
    <w:rsid w:val="00E72CE6"/>
    <w:pPr>
      <w:tabs>
        <w:tab w:val="left" w:pos="2977"/>
      </w:tabs>
      <w:spacing w:before="180" w:line="240" w:lineRule="auto"/>
      <w:ind w:left="1985" w:hanging="851"/>
    </w:pPr>
  </w:style>
  <w:style w:type="paragraph" w:customStyle="1" w:styleId="Portfolio">
    <w:name w:val="Portfolio"/>
    <w:basedOn w:val="OPCParaBase"/>
    <w:rsid w:val="00E72CE6"/>
    <w:pPr>
      <w:spacing w:line="240" w:lineRule="auto"/>
    </w:pPr>
    <w:rPr>
      <w:i/>
      <w:sz w:val="20"/>
    </w:rPr>
  </w:style>
  <w:style w:type="paragraph" w:customStyle="1" w:styleId="Preamble">
    <w:name w:val="Preamble"/>
    <w:basedOn w:val="OPCParaBase"/>
    <w:next w:val="Normal"/>
    <w:rsid w:val="00E72C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2CE6"/>
    <w:pPr>
      <w:spacing w:line="240" w:lineRule="auto"/>
    </w:pPr>
    <w:rPr>
      <w:i/>
      <w:sz w:val="20"/>
    </w:rPr>
  </w:style>
  <w:style w:type="paragraph" w:customStyle="1" w:styleId="Session">
    <w:name w:val="Session"/>
    <w:basedOn w:val="OPCParaBase"/>
    <w:rsid w:val="00E72CE6"/>
    <w:pPr>
      <w:spacing w:line="240" w:lineRule="auto"/>
    </w:pPr>
    <w:rPr>
      <w:sz w:val="28"/>
    </w:rPr>
  </w:style>
  <w:style w:type="paragraph" w:customStyle="1" w:styleId="Sponsor">
    <w:name w:val="Sponsor"/>
    <w:basedOn w:val="OPCParaBase"/>
    <w:rsid w:val="00E72CE6"/>
    <w:pPr>
      <w:spacing w:line="240" w:lineRule="auto"/>
    </w:pPr>
    <w:rPr>
      <w:i/>
    </w:rPr>
  </w:style>
  <w:style w:type="paragraph" w:customStyle="1" w:styleId="Subitem">
    <w:name w:val="Subitem"/>
    <w:aliases w:val="iss"/>
    <w:basedOn w:val="OPCParaBase"/>
    <w:rsid w:val="00E72CE6"/>
    <w:pPr>
      <w:spacing w:before="180" w:line="240" w:lineRule="auto"/>
      <w:ind w:left="709" w:hanging="709"/>
    </w:pPr>
  </w:style>
  <w:style w:type="paragraph" w:customStyle="1" w:styleId="SubitemHead">
    <w:name w:val="SubitemHead"/>
    <w:aliases w:val="issh"/>
    <w:basedOn w:val="OPCParaBase"/>
    <w:rsid w:val="00E72C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2CE6"/>
    <w:pPr>
      <w:spacing w:before="40" w:line="240" w:lineRule="auto"/>
      <w:ind w:left="1134"/>
    </w:pPr>
  </w:style>
  <w:style w:type="paragraph" w:customStyle="1" w:styleId="SubsectionHead">
    <w:name w:val="SubsectionHead"/>
    <w:aliases w:val="ssh"/>
    <w:basedOn w:val="OPCParaBase"/>
    <w:next w:val="subsection"/>
    <w:rsid w:val="00E72CE6"/>
    <w:pPr>
      <w:keepNext/>
      <w:keepLines/>
      <w:spacing w:before="240" w:line="240" w:lineRule="auto"/>
      <w:ind w:left="1134"/>
    </w:pPr>
    <w:rPr>
      <w:i/>
    </w:rPr>
  </w:style>
  <w:style w:type="paragraph" w:customStyle="1" w:styleId="Tablea">
    <w:name w:val="Table(a)"/>
    <w:aliases w:val="ta"/>
    <w:basedOn w:val="OPCParaBase"/>
    <w:rsid w:val="00E72CE6"/>
    <w:pPr>
      <w:spacing w:before="60" w:line="240" w:lineRule="auto"/>
      <w:ind w:left="284" w:hanging="284"/>
    </w:pPr>
    <w:rPr>
      <w:sz w:val="20"/>
    </w:rPr>
  </w:style>
  <w:style w:type="paragraph" w:customStyle="1" w:styleId="TableAA">
    <w:name w:val="Table(AA)"/>
    <w:aliases w:val="taaa"/>
    <w:basedOn w:val="OPCParaBase"/>
    <w:rsid w:val="00E72C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2C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2CE6"/>
    <w:pPr>
      <w:spacing w:before="60" w:line="240" w:lineRule="atLeast"/>
    </w:pPr>
    <w:rPr>
      <w:sz w:val="20"/>
    </w:rPr>
  </w:style>
  <w:style w:type="paragraph" w:customStyle="1" w:styleId="TLPBoxTextnote">
    <w:name w:val="TLPBoxText(note"/>
    <w:aliases w:val="right)"/>
    <w:basedOn w:val="OPCParaBase"/>
    <w:rsid w:val="00E72C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2C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2CE6"/>
    <w:pPr>
      <w:spacing w:before="122" w:line="198" w:lineRule="exact"/>
      <w:ind w:left="1985" w:hanging="851"/>
      <w:jc w:val="right"/>
    </w:pPr>
    <w:rPr>
      <w:sz w:val="18"/>
    </w:rPr>
  </w:style>
  <w:style w:type="paragraph" w:customStyle="1" w:styleId="TLPTableBullet">
    <w:name w:val="TLPTableBullet"/>
    <w:aliases w:val="ttb"/>
    <w:basedOn w:val="OPCParaBase"/>
    <w:rsid w:val="00E72CE6"/>
    <w:pPr>
      <w:spacing w:line="240" w:lineRule="exact"/>
      <w:ind w:left="284" w:hanging="284"/>
    </w:pPr>
    <w:rPr>
      <w:sz w:val="20"/>
    </w:rPr>
  </w:style>
  <w:style w:type="paragraph" w:styleId="TOC1">
    <w:name w:val="toc 1"/>
    <w:basedOn w:val="OPCParaBase"/>
    <w:next w:val="Normal"/>
    <w:uiPriority w:val="39"/>
    <w:unhideWhenUsed/>
    <w:rsid w:val="00E72CE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2CE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72CE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72CE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2CE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2CE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2CE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72CE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2CE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2CE6"/>
    <w:pPr>
      <w:keepLines/>
      <w:spacing w:before="240" w:after="120" w:line="240" w:lineRule="auto"/>
      <w:ind w:left="794"/>
    </w:pPr>
    <w:rPr>
      <w:b/>
      <w:kern w:val="28"/>
      <w:sz w:val="20"/>
    </w:rPr>
  </w:style>
  <w:style w:type="paragraph" w:customStyle="1" w:styleId="TofSectsHeading">
    <w:name w:val="TofSects(Heading)"/>
    <w:basedOn w:val="OPCParaBase"/>
    <w:rsid w:val="00E72CE6"/>
    <w:pPr>
      <w:spacing w:before="240" w:after="120" w:line="240" w:lineRule="auto"/>
    </w:pPr>
    <w:rPr>
      <w:b/>
      <w:sz w:val="24"/>
    </w:rPr>
  </w:style>
  <w:style w:type="paragraph" w:customStyle="1" w:styleId="TofSectsSection">
    <w:name w:val="TofSects(Section)"/>
    <w:basedOn w:val="OPCParaBase"/>
    <w:rsid w:val="00E72CE6"/>
    <w:pPr>
      <w:keepLines/>
      <w:spacing w:before="40" w:line="240" w:lineRule="auto"/>
      <w:ind w:left="1588" w:hanging="794"/>
    </w:pPr>
    <w:rPr>
      <w:kern w:val="28"/>
      <w:sz w:val="18"/>
    </w:rPr>
  </w:style>
  <w:style w:type="paragraph" w:customStyle="1" w:styleId="TofSectsSubdiv">
    <w:name w:val="TofSects(Subdiv)"/>
    <w:basedOn w:val="OPCParaBase"/>
    <w:rsid w:val="00E72CE6"/>
    <w:pPr>
      <w:keepLines/>
      <w:spacing w:before="80" w:line="240" w:lineRule="auto"/>
      <w:ind w:left="1588" w:hanging="794"/>
    </w:pPr>
    <w:rPr>
      <w:kern w:val="28"/>
    </w:rPr>
  </w:style>
  <w:style w:type="paragraph" w:customStyle="1" w:styleId="WRStyle">
    <w:name w:val="WR Style"/>
    <w:aliases w:val="WR"/>
    <w:basedOn w:val="OPCParaBase"/>
    <w:rsid w:val="00E72CE6"/>
    <w:pPr>
      <w:spacing w:before="240" w:line="240" w:lineRule="auto"/>
      <w:ind w:left="284" w:hanging="284"/>
    </w:pPr>
    <w:rPr>
      <w:b/>
      <w:i/>
      <w:kern w:val="28"/>
      <w:sz w:val="24"/>
    </w:rPr>
  </w:style>
  <w:style w:type="paragraph" w:customStyle="1" w:styleId="notepara">
    <w:name w:val="note(para)"/>
    <w:aliases w:val="na"/>
    <w:basedOn w:val="OPCParaBase"/>
    <w:rsid w:val="00E72CE6"/>
    <w:pPr>
      <w:spacing w:before="40" w:line="198" w:lineRule="exact"/>
      <w:ind w:left="2354" w:hanging="369"/>
    </w:pPr>
    <w:rPr>
      <w:sz w:val="18"/>
    </w:rPr>
  </w:style>
  <w:style w:type="paragraph" w:styleId="Footer">
    <w:name w:val="footer"/>
    <w:link w:val="FooterChar"/>
    <w:rsid w:val="00E72C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2CE6"/>
    <w:rPr>
      <w:rFonts w:eastAsia="Times New Roman" w:cs="Times New Roman"/>
      <w:sz w:val="22"/>
      <w:szCs w:val="24"/>
      <w:lang w:eastAsia="en-AU"/>
    </w:rPr>
  </w:style>
  <w:style w:type="character" w:styleId="LineNumber">
    <w:name w:val="line number"/>
    <w:basedOn w:val="OPCCharBase"/>
    <w:uiPriority w:val="99"/>
    <w:unhideWhenUsed/>
    <w:rsid w:val="00E72CE6"/>
    <w:rPr>
      <w:sz w:val="16"/>
    </w:rPr>
  </w:style>
  <w:style w:type="table" w:customStyle="1" w:styleId="CFlag">
    <w:name w:val="CFlag"/>
    <w:basedOn w:val="TableNormal"/>
    <w:uiPriority w:val="99"/>
    <w:rsid w:val="00E72CE6"/>
    <w:rPr>
      <w:rFonts w:eastAsia="Times New Roman" w:cs="Times New Roman"/>
      <w:lang w:eastAsia="en-AU"/>
    </w:rPr>
    <w:tblPr/>
  </w:style>
  <w:style w:type="paragraph" w:styleId="BalloonText">
    <w:name w:val="Balloon Text"/>
    <w:basedOn w:val="Normal"/>
    <w:link w:val="BalloonTextChar"/>
    <w:uiPriority w:val="99"/>
    <w:unhideWhenUsed/>
    <w:rsid w:val="00E72C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2CE6"/>
    <w:rPr>
      <w:rFonts w:ascii="Tahoma" w:hAnsi="Tahoma" w:cs="Tahoma"/>
      <w:sz w:val="16"/>
      <w:szCs w:val="16"/>
    </w:rPr>
  </w:style>
  <w:style w:type="table" w:styleId="TableGrid">
    <w:name w:val="Table Grid"/>
    <w:basedOn w:val="TableNormal"/>
    <w:uiPriority w:val="59"/>
    <w:rsid w:val="00E7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2CE6"/>
    <w:rPr>
      <w:b/>
      <w:sz w:val="28"/>
      <w:szCs w:val="32"/>
    </w:rPr>
  </w:style>
  <w:style w:type="paragraph" w:customStyle="1" w:styleId="LegislationMadeUnder">
    <w:name w:val="LegislationMadeUnder"/>
    <w:basedOn w:val="OPCParaBase"/>
    <w:next w:val="Normal"/>
    <w:rsid w:val="00E72CE6"/>
    <w:rPr>
      <w:i/>
      <w:sz w:val="32"/>
      <w:szCs w:val="32"/>
    </w:rPr>
  </w:style>
  <w:style w:type="paragraph" w:customStyle="1" w:styleId="SignCoverPageEnd">
    <w:name w:val="SignCoverPageEnd"/>
    <w:basedOn w:val="OPCParaBase"/>
    <w:next w:val="Normal"/>
    <w:rsid w:val="00E72C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2CE6"/>
    <w:pPr>
      <w:pBdr>
        <w:top w:val="single" w:sz="4" w:space="1" w:color="auto"/>
      </w:pBdr>
      <w:spacing w:before="360"/>
      <w:ind w:right="397"/>
      <w:jc w:val="both"/>
    </w:pPr>
  </w:style>
  <w:style w:type="paragraph" w:customStyle="1" w:styleId="NotesHeading1">
    <w:name w:val="NotesHeading 1"/>
    <w:basedOn w:val="OPCParaBase"/>
    <w:next w:val="Normal"/>
    <w:rsid w:val="00E72CE6"/>
    <w:pPr>
      <w:outlineLvl w:val="0"/>
    </w:pPr>
    <w:rPr>
      <w:b/>
      <w:sz w:val="28"/>
      <w:szCs w:val="28"/>
    </w:rPr>
  </w:style>
  <w:style w:type="paragraph" w:customStyle="1" w:styleId="NotesHeading2">
    <w:name w:val="NotesHeading 2"/>
    <w:basedOn w:val="OPCParaBase"/>
    <w:next w:val="Normal"/>
    <w:rsid w:val="00E72CE6"/>
    <w:rPr>
      <w:b/>
      <w:sz w:val="28"/>
      <w:szCs w:val="28"/>
    </w:rPr>
  </w:style>
  <w:style w:type="paragraph" w:customStyle="1" w:styleId="CompiledActNo">
    <w:name w:val="CompiledActNo"/>
    <w:basedOn w:val="OPCParaBase"/>
    <w:next w:val="Normal"/>
    <w:rsid w:val="00E72CE6"/>
    <w:rPr>
      <w:b/>
      <w:sz w:val="24"/>
      <w:szCs w:val="24"/>
    </w:rPr>
  </w:style>
  <w:style w:type="paragraph" w:customStyle="1" w:styleId="ENotesText">
    <w:name w:val="ENotesText"/>
    <w:aliases w:val="Ent"/>
    <w:basedOn w:val="OPCParaBase"/>
    <w:next w:val="Normal"/>
    <w:rsid w:val="00E72CE6"/>
    <w:pPr>
      <w:spacing w:before="120"/>
    </w:pPr>
  </w:style>
  <w:style w:type="paragraph" w:customStyle="1" w:styleId="CompiledMadeUnder">
    <w:name w:val="CompiledMadeUnder"/>
    <w:basedOn w:val="OPCParaBase"/>
    <w:next w:val="Normal"/>
    <w:rsid w:val="00E72CE6"/>
    <w:rPr>
      <w:i/>
      <w:sz w:val="24"/>
      <w:szCs w:val="24"/>
    </w:rPr>
  </w:style>
  <w:style w:type="paragraph" w:customStyle="1" w:styleId="Paragraphsub-sub-sub">
    <w:name w:val="Paragraph(sub-sub-sub)"/>
    <w:aliases w:val="aaaa"/>
    <w:basedOn w:val="OPCParaBase"/>
    <w:rsid w:val="00E72CE6"/>
    <w:pPr>
      <w:tabs>
        <w:tab w:val="right" w:pos="3402"/>
      </w:tabs>
      <w:spacing w:before="40" w:line="240" w:lineRule="auto"/>
      <w:ind w:left="3402" w:hanging="3402"/>
    </w:pPr>
  </w:style>
  <w:style w:type="paragraph" w:customStyle="1" w:styleId="TableTextEndNotes">
    <w:name w:val="TableTextEndNotes"/>
    <w:aliases w:val="Tten"/>
    <w:basedOn w:val="Normal"/>
    <w:rsid w:val="00E72CE6"/>
    <w:pPr>
      <w:spacing w:before="60" w:line="240" w:lineRule="auto"/>
    </w:pPr>
    <w:rPr>
      <w:rFonts w:cs="Arial"/>
      <w:sz w:val="20"/>
      <w:szCs w:val="22"/>
    </w:rPr>
  </w:style>
  <w:style w:type="paragraph" w:customStyle="1" w:styleId="NoteToSubpara">
    <w:name w:val="NoteToSubpara"/>
    <w:aliases w:val="nts"/>
    <w:basedOn w:val="OPCParaBase"/>
    <w:rsid w:val="00E72CE6"/>
    <w:pPr>
      <w:spacing w:before="40" w:line="198" w:lineRule="exact"/>
      <w:ind w:left="2835" w:hanging="709"/>
    </w:pPr>
    <w:rPr>
      <w:sz w:val="18"/>
    </w:rPr>
  </w:style>
  <w:style w:type="paragraph" w:customStyle="1" w:styleId="ENoteTableHeading">
    <w:name w:val="ENoteTableHeading"/>
    <w:aliases w:val="enth"/>
    <w:basedOn w:val="OPCParaBase"/>
    <w:rsid w:val="00E72CE6"/>
    <w:pPr>
      <w:keepNext/>
      <w:spacing w:before="60" w:line="240" w:lineRule="atLeast"/>
    </w:pPr>
    <w:rPr>
      <w:rFonts w:ascii="Arial" w:hAnsi="Arial"/>
      <w:b/>
      <w:sz w:val="16"/>
    </w:rPr>
  </w:style>
  <w:style w:type="paragraph" w:customStyle="1" w:styleId="ENoteTTi">
    <w:name w:val="ENoteTTi"/>
    <w:aliases w:val="entti"/>
    <w:basedOn w:val="OPCParaBase"/>
    <w:rsid w:val="00E72CE6"/>
    <w:pPr>
      <w:keepNext/>
      <w:spacing w:before="60" w:line="240" w:lineRule="atLeast"/>
      <w:ind w:left="170"/>
    </w:pPr>
    <w:rPr>
      <w:sz w:val="16"/>
    </w:rPr>
  </w:style>
  <w:style w:type="paragraph" w:customStyle="1" w:styleId="ENotesHeading1">
    <w:name w:val="ENotesHeading 1"/>
    <w:aliases w:val="Enh1,ENh1"/>
    <w:basedOn w:val="OPCParaBase"/>
    <w:next w:val="Normal"/>
    <w:rsid w:val="00E72CE6"/>
    <w:pPr>
      <w:spacing w:before="120"/>
      <w:outlineLvl w:val="1"/>
    </w:pPr>
    <w:rPr>
      <w:b/>
      <w:sz w:val="28"/>
      <w:szCs w:val="28"/>
    </w:rPr>
  </w:style>
  <w:style w:type="paragraph" w:customStyle="1" w:styleId="ENotesHeading2">
    <w:name w:val="ENotesHeading 2"/>
    <w:aliases w:val="Enh2,ENh2"/>
    <w:basedOn w:val="OPCParaBase"/>
    <w:next w:val="Normal"/>
    <w:rsid w:val="00E72CE6"/>
    <w:pPr>
      <w:spacing w:before="120" w:after="120"/>
      <w:outlineLvl w:val="2"/>
    </w:pPr>
    <w:rPr>
      <w:b/>
      <w:sz w:val="24"/>
      <w:szCs w:val="28"/>
    </w:rPr>
  </w:style>
  <w:style w:type="paragraph" w:customStyle="1" w:styleId="ENoteTTIndentHeading">
    <w:name w:val="ENoteTTIndentHeading"/>
    <w:aliases w:val="enTTHi"/>
    <w:basedOn w:val="OPCParaBase"/>
    <w:rsid w:val="00E72C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2CE6"/>
    <w:pPr>
      <w:spacing w:before="60" w:line="240" w:lineRule="atLeast"/>
    </w:pPr>
    <w:rPr>
      <w:sz w:val="16"/>
    </w:rPr>
  </w:style>
  <w:style w:type="paragraph" w:customStyle="1" w:styleId="MadeunderText">
    <w:name w:val="MadeunderText"/>
    <w:basedOn w:val="OPCParaBase"/>
    <w:next w:val="CompiledMadeUnder"/>
    <w:rsid w:val="00E72CE6"/>
    <w:pPr>
      <w:spacing w:before="240"/>
    </w:pPr>
    <w:rPr>
      <w:sz w:val="24"/>
      <w:szCs w:val="24"/>
    </w:rPr>
  </w:style>
  <w:style w:type="paragraph" w:customStyle="1" w:styleId="ENotesHeading3">
    <w:name w:val="ENotesHeading 3"/>
    <w:aliases w:val="Enh3"/>
    <w:basedOn w:val="OPCParaBase"/>
    <w:next w:val="Normal"/>
    <w:rsid w:val="00E72CE6"/>
    <w:pPr>
      <w:keepNext/>
      <w:spacing w:before="120" w:line="240" w:lineRule="auto"/>
      <w:outlineLvl w:val="4"/>
    </w:pPr>
    <w:rPr>
      <w:b/>
      <w:szCs w:val="24"/>
    </w:rPr>
  </w:style>
  <w:style w:type="character" w:customStyle="1" w:styleId="CharSubPartTextCASA">
    <w:name w:val="CharSubPartText(CASA)"/>
    <w:basedOn w:val="OPCCharBase"/>
    <w:uiPriority w:val="1"/>
    <w:rsid w:val="00E72CE6"/>
  </w:style>
  <w:style w:type="character" w:customStyle="1" w:styleId="CharSubPartNoCASA">
    <w:name w:val="CharSubPartNo(CASA)"/>
    <w:basedOn w:val="OPCCharBase"/>
    <w:uiPriority w:val="1"/>
    <w:rsid w:val="00E72CE6"/>
  </w:style>
  <w:style w:type="paragraph" w:customStyle="1" w:styleId="ENoteTTIndentHeadingSub">
    <w:name w:val="ENoteTTIndentHeadingSub"/>
    <w:aliases w:val="enTTHis"/>
    <w:basedOn w:val="OPCParaBase"/>
    <w:rsid w:val="00E72CE6"/>
    <w:pPr>
      <w:keepNext/>
      <w:spacing w:before="60" w:line="240" w:lineRule="atLeast"/>
      <w:ind w:left="340"/>
    </w:pPr>
    <w:rPr>
      <w:b/>
      <w:sz w:val="16"/>
    </w:rPr>
  </w:style>
  <w:style w:type="paragraph" w:customStyle="1" w:styleId="ENoteTTiSub">
    <w:name w:val="ENoteTTiSub"/>
    <w:aliases w:val="enttis"/>
    <w:basedOn w:val="OPCParaBase"/>
    <w:rsid w:val="00E72CE6"/>
    <w:pPr>
      <w:keepNext/>
      <w:spacing w:before="60" w:line="240" w:lineRule="atLeast"/>
      <w:ind w:left="340"/>
    </w:pPr>
    <w:rPr>
      <w:sz w:val="16"/>
    </w:rPr>
  </w:style>
  <w:style w:type="paragraph" w:customStyle="1" w:styleId="SubDivisionMigration">
    <w:name w:val="SubDivisionMigration"/>
    <w:aliases w:val="sdm"/>
    <w:basedOn w:val="OPCParaBase"/>
    <w:rsid w:val="00E72C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2C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2CE6"/>
    <w:pPr>
      <w:spacing w:before="122" w:line="240" w:lineRule="auto"/>
      <w:ind w:left="1985" w:hanging="851"/>
    </w:pPr>
    <w:rPr>
      <w:sz w:val="18"/>
    </w:rPr>
  </w:style>
  <w:style w:type="paragraph" w:customStyle="1" w:styleId="FreeForm">
    <w:name w:val="FreeForm"/>
    <w:rsid w:val="00E72CE6"/>
    <w:rPr>
      <w:rFonts w:ascii="Arial" w:hAnsi="Arial"/>
      <w:sz w:val="22"/>
    </w:rPr>
  </w:style>
  <w:style w:type="paragraph" w:customStyle="1" w:styleId="SOText">
    <w:name w:val="SO Text"/>
    <w:aliases w:val="sot"/>
    <w:link w:val="SOTextChar"/>
    <w:rsid w:val="00E72C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2CE6"/>
    <w:rPr>
      <w:sz w:val="22"/>
    </w:rPr>
  </w:style>
  <w:style w:type="paragraph" w:customStyle="1" w:styleId="SOTextNote">
    <w:name w:val="SO TextNote"/>
    <w:aliases w:val="sont"/>
    <w:basedOn w:val="SOText"/>
    <w:qFormat/>
    <w:rsid w:val="00E72CE6"/>
    <w:pPr>
      <w:spacing w:before="122" w:line="198" w:lineRule="exact"/>
      <w:ind w:left="1843" w:hanging="709"/>
    </w:pPr>
    <w:rPr>
      <w:sz w:val="18"/>
    </w:rPr>
  </w:style>
  <w:style w:type="paragraph" w:customStyle="1" w:styleId="SOPara">
    <w:name w:val="SO Para"/>
    <w:aliases w:val="soa"/>
    <w:basedOn w:val="SOText"/>
    <w:link w:val="SOParaChar"/>
    <w:qFormat/>
    <w:rsid w:val="00E72CE6"/>
    <w:pPr>
      <w:tabs>
        <w:tab w:val="right" w:pos="1786"/>
      </w:tabs>
      <w:spacing w:before="40"/>
      <w:ind w:left="2070" w:hanging="936"/>
    </w:pPr>
  </w:style>
  <w:style w:type="character" w:customStyle="1" w:styleId="SOParaChar">
    <w:name w:val="SO Para Char"/>
    <w:aliases w:val="soa Char"/>
    <w:basedOn w:val="DefaultParagraphFont"/>
    <w:link w:val="SOPara"/>
    <w:rsid w:val="00E72CE6"/>
    <w:rPr>
      <w:sz w:val="22"/>
    </w:rPr>
  </w:style>
  <w:style w:type="paragraph" w:customStyle="1" w:styleId="FileName">
    <w:name w:val="FileName"/>
    <w:basedOn w:val="Normal"/>
    <w:rsid w:val="00E72CE6"/>
  </w:style>
  <w:style w:type="paragraph" w:customStyle="1" w:styleId="TableHeading">
    <w:name w:val="TableHeading"/>
    <w:aliases w:val="th"/>
    <w:basedOn w:val="OPCParaBase"/>
    <w:next w:val="Tabletext"/>
    <w:rsid w:val="00E72CE6"/>
    <w:pPr>
      <w:keepNext/>
      <w:spacing w:before="60" w:line="240" w:lineRule="atLeast"/>
    </w:pPr>
    <w:rPr>
      <w:b/>
      <w:sz w:val="20"/>
    </w:rPr>
  </w:style>
  <w:style w:type="paragraph" w:customStyle="1" w:styleId="SOHeadBold">
    <w:name w:val="SO HeadBold"/>
    <w:aliases w:val="sohb"/>
    <w:basedOn w:val="SOText"/>
    <w:next w:val="SOText"/>
    <w:link w:val="SOHeadBoldChar"/>
    <w:qFormat/>
    <w:rsid w:val="00E72CE6"/>
    <w:rPr>
      <w:b/>
    </w:rPr>
  </w:style>
  <w:style w:type="character" w:customStyle="1" w:styleId="SOHeadBoldChar">
    <w:name w:val="SO HeadBold Char"/>
    <w:aliases w:val="sohb Char"/>
    <w:basedOn w:val="DefaultParagraphFont"/>
    <w:link w:val="SOHeadBold"/>
    <w:rsid w:val="00E72CE6"/>
    <w:rPr>
      <w:b/>
      <w:sz w:val="22"/>
    </w:rPr>
  </w:style>
  <w:style w:type="paragraph" w:customStyle="1" w:styleId="SOHeadItalic">
    <w:name w:val="SO HeadItalic"/>
    <w:aliases w:val="sohi"/>
    <w:basedOn w:val="SOText"/>
    <w:next w:val="SOText"/>
    <w:link w:val="SOHeadItalicChar"/>
    <w:qFormat/>
    <w:rsid w:val="00E72CE6"/>
    <w:rPr>
      <w:i/>
    </w:rPr>
  </w:style>
  <w:style w:type="character" w:customStyle="1" w:styleId="SOHeadItalicChar">
    <w:name w:val="SO HeadItalic Char"/>
    <w:aliases w:val="sohi Char"/>
    <w:basedOn w:val="DefaultParagraphFont"/>
    <w:link w:val="SOHeadItalic"/>
    <w:rsid w:val="00E72CE6"/>
    <w:rPr>
      <w:i/>
      <w:sz w:val="22"/>
    </w:rPr>
  </w:style>
  <w:style w:type="paragraph" w:customStyle="1" w:styleId="SOBullet">
    <w:name w:val="SO Bullet"/>
    <w:aliases w:val="sotb"/>
    <w:basedOn w:val="SOText"/>
    <w:link w:val="SOBulletChar"/>
    <w:qFormat/>
    <w:rsid w:val="00E72CE6"/>
    <w:pPr>
      <w:ind w:left="1559" w:hanging="425"/>
    </w:pPr>
  </w:style>
  <w:style w:type="character" w:customStyle="1" w:styleId="SOBulletChar">
    <w:name w:val="SO Bullet Char"/>
    <w:aliases w:val="sotb Char"/>
    <w:basedOn w:val="DefaultParagraphFont"/>
    <w:link w:val="SOBullet"/>
    <w:rsid w:val="00E72CE6"/>
    <w:rPr>
      <w:sz w:val="22"/>
    </w:rPr>
  </w:style>
  <w:style w:type="paragraph" w:customStyle="1" w:styleId="SOBulletNote">
    <w:name w:val="SO BulletNote"/>
    <w:aliases w:val="sonb"/>
    <w:basedOn w:val="SOTextNote"/>
    <w:link w:val="SOBulletNoteChar"/>
    <w:qFormat/>
    <w:rsid w:val="00E72CE6"/>
    <w:pPr>
      <w:tabs>
        <w:tab w:val="left" w:pos="1560"/>
      </w:tabs>
      <w:ind w:left="2268" w:hanging="1134"/>
    </w:pPr>
  </w:style>
  <w:style w:type="character" w:customStyle="1" w:styleId="SOBulletNoteChar">
    <w:name w:val="SO BulletNote Char"/>
    <w:aliases w:val="sonb Char"/>
    <w:basedOn w:val="DefaultParagraphFont"/>
    <w:link w:val="SOBulletNote"/>
    <w:rsid w:val="00E72CE6"/>
    <w:rPr>
      <w:sz w:val="18"/>
    </w:rPr>
  </w:style>
  <w:style w:type="paragraph" w:customStyle="1" w:styleId="SOText2">
    <w:name w:val="SO Text2"/>
    <w:aliases w:val="sot2"/>
    <w:basedOn w:val="Normal"/>
    <w:next w:val="SOText"/>
    <w:link w:val="SOText2Char"/>
    <w:rsid w:val="00ED20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2015"/>
    <w:rPr>
      <w:sz w:val="22"/>
    </w:rPr>
  </w:style>
  <w:style w:type="paragraph" w:customStyle="1" w:styleId="SubPartCASA">
    <w:name w:val="SubPart(CASA)"/>
    <w:aliases w:val="csp"/>
    <w:basedOn w:val="OPCParaBase"/>
    <w:next w:val="ActHead3"/>
    <w:rsid w:val="00E72C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D2015"/>
    <w:rPr>
      <w:rFonts w:eastAsia="Times New Roman" w:cs="Times New Roman"/>
      <w:sz w:val="22"/>
      <w:lang w:eastAsia="en-AU"/>
    </w:rPr>
  </w:style>
  <w:style w:type="character" w:customStyle="1" w:styleId="notetextChar">
    <w:name w:val="note(text) Char"/>
    <w:aliases w:val="n Char"/>
    <w:basedOn w:val="DefaultParagraphFont"/>
    <w:link w:val="notetext"/>
    <w:rsid w:val="00ED2015"/>
    <w:rPr>
      <w:rFonts w:eastAsia="Times New Roman" w:cs="Times New Roman"/>
      <w:sz w:val="18"/>
      <w:lang w:eastAsia="en-AU"/>
    </w:rPr>
  </w:style>
  <w:style w:type="character" w:customStyle="1" w:styleId="Heading1Char">
    <w:name w:val="Heading 1 Char"/>
    <w:basedOn w:val="DefaultParagraphFont"/>
    <w:link w:val="Heading1"/>
    <w:uiPriority w:val="9"/>
    <w:rsid w:val="00ED20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20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20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20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20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20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20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20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201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D2015"/>
    <w:rPr>
      <w:rFonts w:ascii="Arial" w:hAnsi="Arial" w:cs="Arial" w:hint="default"/>
      <w:b/>
      <w:bCs/>
      <w:sz w:val="28"/>
      <w:szCs w:val="28"/>
    </w:rPr>
  </w:style>
  <w:style w:type="paragraph" w:styleId="Index1">
    <w:name w:val="index 1"/>
    <w:basedOn w:val="Normal"/>
    <w:next w:val="Normal"/>
    <w:autoRedefine/>
    <w:rsid w:val="00ED2015"/>
    <w:pPr>
      <w:ind w:left="240" w:hanging="240"/>
    </w:pPr>
  </w:style>
  <w:style w:type="paragraph" w:styleId="Index2">
    <w:name w:val="index 2"/>
    <w:basedOn w:val="Normal"/>
    <w:next w:val="Normal"/>
    <w:autoRedefine/>
    <w:rsid w:val="00ED2015"/>
    <w:pPr>
      <w:ind w:left="480" w:hanging="240"/>
    </w:pPr>
  </w:style>
  <w:style w:type="paragraph" w:styleId="Index3">
    <w:name w:val="index 3"/>
    <w:basedOn w:val="Normal"/>
    <w:next w:val="Normal"/>
    <w:autoRedefine/>
    <w:rsid w:val="00ED2015"/>
    <w:pPr>
      <w:ind w:left="720" w:hanging="240"/>
    </w:pPr>
  </w:style>
  <w:style w:type="paragraph" w:styleId="Index4">
    <w:name w:val="index 4"/>
    <w:basedOn w:val="Normal"/>
    <w:next w:val="Normal"/>
    <w:autoRedefine/>
    <w:rsid w:val="00ED2015"/>
    <w:pPr>
      <w:ind w:left="960" w:hanging="240"/>
    </w:pPr>
  </w:style>
  <w:style w:type="paragraph" w:styleId="Index5">
    <w:name w:val="index 5"/>
    <w:basedOn w:val="Normal"/>
    <w:next w:val="Normal"/>
    <w:autoRedefine/>
    <w:rsid w:val="00ED2015"/>
    <w:pPr>
      <w:ind w:left="1200" w:hanging="240"/>
    </w:pPr>
  </w:style>
  <w:style w:type="paragraph" w:styleId="Index6">
    <w:name w:val="index 6"/>
    <w:basedOn w:val="Normal"/>
    <w:next w:val="Normal"/>
    <w:autoRedefine/>
    <w:rsid w:val="00ED2015"/>
    <w:pPr>
      <w:ind w:left="1440" w:hanging="240"/>
    </w:pPr>
  </w:style>
  <w:style w:type="paragraph" w:styleId="Index7">
    <w:name w:val="index 7"/>
    <w:basedOn w:val="Normal"/>
    <w:next w:val="Normal"/>
    <w:autoRedefine/>
    <w:rsid w:val="00ED2015"/>
    <w:pPr>
      <w:ind w:left="1680" w:hanging="240"/>
    </w:pPr>
  </w:style>
  <w:style w:type="paragraph" w:styleId="Index8">
    <w:name w:val="index 8"/>
    <w:basedOn w:val="Normal"/>
    <w:next w:val="Normal"/>
    <w:autoRedefine/>
    <w:rsid w:val="00ED2015"/>
    <w:pPr>
      <w:ind w:left="1920" w:hanging="240"/>
    </w:pPr>
  </w:style>
  <w:style w:type="paragraph" w:styleId="Index9">
    <w:name w:val="index 9"/>
    <w:basedOn w:val="Normal"/>
    <w:next w:val="Normal"/>
    <w:autoRedefine/>
    <w:rsid w:val="00ED2015"/>
    <w:pPr>
      <w:ind w:left="2160" w:hanging="240"/>
    </w:pPr>
  </w:style>
  <w:style w:type="paragraph" w:styleId="NormalIndent">
    <w:name w:val="Normal Indent"/>
    <w:basedOn w:val="Normal"/>
    <w:rsid w:val="00ED2015"/>
    <w:pPr>
      <w:ind w:left="720"/>
    </w:pPr>
  </w:style>
  <w:style w:type="paragraph" w:styleId="FootnoteText">
    <w:name w:val="footnote text"/>
    <w:basedOn w:val="Normal"/>
    <w:link w:val="FootnoteTextChar"/>
    <w:rsid w:val="00ED2015"/>
    <w:rPr>
      <w:sz w:val="20"/>
    </w:rPr>
  </w:style>
  <w:style w:type="character" w:customStyle="1" w:styleId="FootnoteTextChar">
    <w:name w:val="Footnote Text Char"/>
    <w:basedOn w:val="DefaultParagraphFont"/>
    <w:link w:val="FootnoteText"/>
    <w:rsid w:val="00ED2015"/>
  </w:style>
  <w:style w:type="paragraph" w:styleId="CommentText">
    <w:name w:val="annotation text"/>
    <w:basedOn w:val="Normal"/>
    <w:link w:val="CommentTextChar"/>
    <w:rsid w:val="00ED2015"/>
    <w:rPr>
      <w:sz w:val="20"/>
    </w:rPr>
  </w:style>
  <w:style w:type="character" w:customStyle="1" w:styleId="CommentTextChar">
    <w:name w:val="Comment Text Char"/>
    <w:basedOn w:val="DefaultParagraphFont"/>
    <w:link w:val="CommentText"/>
    <w:rsid w:val="00ED2015"/>
  </w:style>
  <w:style w:type="paragraph" w:styleId="IndexHeading">
    <w:name w:val="index heading"/>
    <w:basedOn w:val="Normal"/>
    <w:next w:val="Index1"/>
    <w:rsid w:val="00ED2015"/>
    <w:rPr>
      <w:rFonts w:ascii="Arial" w:hAnsi="Arial" w:cs="Arial"/>
      <w:b/>
      <w:bCs/>
    </w:rPr>
  </w:style>
  <w:style w:type="paragraph" w:styleId="Caption">
    <w:name w:val="caption"/>
    <w:basedOn w:val="Normal"/>
    <w:next w:val="Normal"/>
    <w:qFormat/>
    <w:rsid w:val="00ED2015"/>
    <w:pPr>
      <w:spacing w:before="120" w:after="120"/>
    </w:pPr>
    <w:rPr>
      <w:b/>
      <w:bCs/>
      <w:sz w:val="20"/>
    </w:rPr>
  </w:style>
  <w:style w:type="paragraph" w:styleId="TableofFigures">
    <w:name w:val="table of figures"/>
    <w:basedOn w:val="Normal"/>
    <w:next w:val="Normal"/>
    <w:rsid w:val="00ED2015"/>
    <w:pPr>
      <w:ind w:left="480" w:hanging="480"/>
    </w:pPr>
  </w:style>
  <w:style w:type="paragraph" w:styleId="EnvelopeAddress">
    <w:name w:val="envelope address"/>
    <w:basedOn w:val="Normal"/>
    <w:rsid w:val="00ED20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2015"/>
    <w:rPr>
      <w:rFonts w:ascii="Arial" w:hAnsi="Arial" w:cs="Arial"/>
      <w:sz w:val="20"/>
    </w:rPr>
  </w:style>
  <w:style w:type="character" w:styleId="FootnoteReference">
    <w:name w:val="footnote reference"/>
    <w:basedOn w:val="DefaultParagraphFont"/>
    <w:rsid w:val="00ED2015"/>
    <w:rPr>
      <w:rFonts w:ascii="Times New Roman" w:hAnsi="Times New Roman"/>
      <w:sz w:val="20"/>
      <w:vertAlign w:val="superscript"/>
    </w:rPr>
  </w:style>
  <w:style w:type="character" w:styleId="CommentReference">
    <w:name w:val="annotation reference"/>
    <w:basedOn w:val="DefaultParagraphFont"/>
    <w:rsid w:val="00ED2015"/>
    <w:rPr>
      <w:sz w:val="16"/>
      <w:szCs w:val="16"/>
    </w:rPr>
  </w:style>
  <w:style w:type="character" w:styleId="PageNumber">
    <w:name w:val="page number"/>
    <w:basedOn w:val="DefaultParagraphFont"/>
    <w:rsid w:val="00ED2015"/>
  </w:style>
  <w:style w:type="character" w:styleId="EndnoteReference">
    <w:name w:val="endnote reference"/>
    <w:basedOn w:val="DefaultParagraphFont"/>
    <w:rsid w:val="00ED2015"/>
    <w:rPr>
      <w:vertAlign w:val="superscript"/>
    </w:rPr>
  </w:style>
  <w:style w:type="paragraph" w:styleId="EndnoteText">
    <w:name w:val="endnote text"/>
    <w:basedOn w:val="Normal"/>
    <w:link w:val="EndnoteTextChar"/>
    <w:rsid w:val="00ED2015"/>
    <w:rPr>
      <w:sz w:val="20"/>
    </w:rPr>
  </w:style>
  <w:style w:type="character" w:customStyle="1" w:styleId="EndnoteTextChar">
    <w:name w:val="Endnote Text Char"/>
    <w:basedOn w:val="DefaultParagraphFont"/>
    <w:link w:val="EndnoteText"/>
    <w:rsid w:val="00ED2015"/>
  </w:style>
  <w:style w:type="paragraph" w:styleId="TableofAuthorities">
    <w:name w:val="table of authorities"/>
    <w:basedOn w:val="Normal"/>
    <w:next w:val="Normal"/>
    <w:rsid w:val="00ED2015"/>
    <w:pPr>
      <w:ind w:left="240" w:hanging="240"/>
    </w:pPr>
  </w:style>
  <w:style w:type="paragraph" w:styleId="MacroText">
    <w:name w:val="macro"/>
    <w:link w:val="MacroTextChar"/>
    <w:rsid w:val="00ED201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2015"/>
    <w:rPr>
      <w:rFonts w:ascii="Courier New" w:eastAsia="Times New Roman" w:hAnsi="Courier New" w:cs="Courier New"/>
      <w:lang w:eastAsia="en-AU"/>
    </w:rPr>
  </w:style>
  <w:style w:type="paragraph" w:styleId="TOAHeading">
    <w:name w:val="toa heading"/>
    <w:basedOn w:val="Normal"/>
    <w:next w:val="Normal"/>
    <w:rsid w:val="00ED2015"/>
    <w:pPr>
      <w:spacing w:before="120"/>
    </w:pPr>
    <w:rPr>
      <w:rFonts w:ascii="Arial" w:hAnsi="Arial" w:cs="Arial"/>
      <w:b/>
      <w:bCs/>
    </w:rPr>
  </w:style>
  <w:style w:type="paragraph" w:styleId="List">
    <w:name w:val="List"/>
    <w:basedOn w:val="Normal"/>
    <w:rsid w:val="00ED2015"/>
    <w:pPr>
      <w:ind w:left="283" w:hanging="283"/>
    </w:pPr>
  </w:style>
  <w:style w:type="paragraph" w:styleId="ListBullet">
    <w:name w:val="List Bullet"/>
    <w:basedOn w:val="Normal"/>
    <w:autoRedefine/>
    <w:rsid w:val="00ED2015"/>
    <w:pPr>
      <w:tabs>
        <w:tab w:val="num" w:pos="360"/>
      </w:tabs>
      <w:ind w:left="360" w:hanging="360"/>
    </w:pPr>
  </w:style>
  <w:style w:type="paragraph" w:styleId="ListNumber">
    <w:name w:val="List Number"/>
    <w:basedOn w:val="Normal"/>
    <w:rsid w:val="00ED2015"/>
    <w:pPr>
      <w:tabs>
        <w:tab w:val="num" w:pos="360"/>
      </w:tabs>
      <w:ind w:left="360" w:hanging="360"/>
    </w:pPr>
  </w:style>
  <w:style w:type="paragraph" w:styleId="List2">
    <w:name w:val="List 2"/>
    <w:basedOn w:val="Normal"/>
    <w:rsid w:val="00ED2015"/>
    <w:pPr>
      <w:ind w:left="566" w:hanging="283"/>
    </w:pPr>
  </w:style>
  <w:style w:type="paragraph" w:styleId="List3">
    <w:name w:val="List 3"/>
    <w:basedOn w:val="Normal"/>
    <w:rsid w:val="00ED2015"/>
    <w:pPr>
      <w:ind w:left="849" w:hanging="283"/>
    </w:pPr>
  </w:style>
  <w:style w:type="paragraph" w:styleId="List4">
    <w:name w:val="List 4"/>
    <w:basedOn w:val="Normal"/>
    <w:rsid w:val="00ED2015"/>
    <w:pPr>
      <w:ind w:left="1132" w:hanging="283"/>
    </w:pPr>
  </w:style>
  <w:style w:type="paragraph" w:styleId="List5">
    <w:name w:val="List 5"/>
    <w:basedOn w:val="Normal"/>
    <w:rsid w:val="00ED2015"/>
    <w:pPr>
      <w:ind w:left="1415" w:hanging="283"/>
    </w:pPr>
  </w:style>
  <w:style w:type="paragraph" w:styleId="ListBullet2">
    <w:name w:val="List Bullet 2"/>
    <w:basedOn w:val="Normal"/>
    <w:autoRedefine/>
    <w:rsid w:val="00ED2015"/>
    <w:pPr>
      <w:tabs>
        <w:tab w:val="num" w:pos="360"/>
      </w:tabs>
    </w:pPr>
  </w:style>
  <w:style w:type="paragraph" w:styleId="ListBullet3">
    <w:name w:val="List Bullet 3"/>
    <w:basedOn w:val="Normal"/>
    <w:autoRedefine/>
    <w:rsid w:val="00ED2015"/>
    <w:pPr>
      <w:tabs>
        <w:tab w:val="num" w:pos="926"/>
      </w:tabs>
      <w:ind w:left="926" w:hanging="360"/>
    </w:pPr>
  </w:style>
  <w:style w:type="paragraph" w:styleId="ListBullet4">
    <w:name w:val="List Bullet 4"/>
    <w:basedOn w:val="Normal"/>
    <w:autoRedefine/>
    <w:rsid w:val="00ED2015"/>
    <w:pPr>
      <w:tabs>
        <w:tab w:val="num" w:pos="1209"/>
      </w:tabs>
      <w:ind w:left="1209" w:hanging="360"/>
    </w:pPr>
  </w:style>
  <w:style w:type="paragraph" w:styleId="ListBullet5">
    <w:name w:val="List Bullet 5"/>
    <w:basedOn w:val="Normal"/>
    <w:autoRedefine/>
    <w:rsid w:val="00ED2015"/>
    <w:pPr>
      <w:tabs>
        <w:tab w:val="num" w:pos="1492"/>
      </w:tabs>
      <w:ind w:left="1492" w:hanging="360"/>
    </w:pPr>
  </w:style>
  <w:style w:type="paragraph" w:styleId="ListNumber2">
    <w:name w:val="List Number 2"/>
    <w:basedOn w:val="Normal"/>
    <w:rsid w:val="00ED2015"/>
    <w:pPr>
      <w:tabs>
        <w:tab w:val="num" w:pos="643"/>
      </w:tabs>
      <w:ind w:left="643" w:hanging="360"/>
    </w:pPr>
  </w:style>
  <w:style w:type="paragraph" w:styleId="ListNumber3">
    <w:name w:val="List Number 3"/>
    <w:basedOn w:val="Normal"/>
    <w:rsid w:val="00ED2015"/>
    <w:pPr>
      <w:tabs>
        <w:tab w:val="num" w:pos="926"/>
      </w:tabs>
      <w:ind w:left="926" w:hanging="360"/>
    </w:pPr>
  </w:style>
  <w:style w:type="paragraph" w:styleId="ListNumber4">
    <w:name w:val="List Number 4"/>
    <w:basedOn w:val="Normal"/>
    <w:rsid w:val="00ED2015"/>
    <w:pPr>
      <w:tabs>
        <w:tab w:val="num" w:pos="1209"/>
      </w:tabs>
      <w:ind w:left="1209" w:hanging="360"/>
    </w:pPr>
  </w:style>
  <w:style w:type="paragraph" w:styleId="ListNumber5">
    <w:name w:val="List Number 5"/>
    <w:basedOn w:val="Normal"/>
    <w:rsid w:val="00ED2015"/>
    <w:pPr>
      <w:tabs>
        <w:tab w:val="num" w:pos="1492"/>
      </w:tabs>
      <w:ind w:left="1492" w:hanging="360"/>
    </w:pPr>
  </w:style>
  <w:style w:type="paragraph" w:styleId="Title">
    <w:name w:val="Title"/>
    <w:basedOn w:val="Normal"/>
    <w:link w:val="TitleChar"/>
    <w:qFormat/>
    <w:rsid w:val="00ED2015"/>
    <w:pPr>
      <w:spacing w:before="240" w:after="60"/>
    </w:pPr>
    <w:rPr>
      <w:rFonts w:ascii="Arial" w:hAnsi="Arial" w:cs="Arial"/>
      <w:b/>
      <w:bCs/>
      <w:sz w:val="40"/>
      <w:szCs w:val="40"/>
    </w:rPr>
  </w:style>
  <w:style w:type="character" w:customStyle="1" w:styleId="TitleChar">
    <w:name w:val="Title Char"/>
    <w:basedOn w:val="DefaultParagraphFont"/>
    <w:link w:val="Title"/>
    <w:rsid w:val="00ED2015"/>
    <w:rPr>
      <w:rFonts w:ascii="Arial" w:hAnsi="Arial" w:cs="Arial"/>
      <w:b/>
      <w:bCs/>
      <w:sz w:val="40"/>
      <w:szCs w:val="40"/>
    </w:rPr>
  </w:style>
  <w:style w:type="paragraph" w:styleId="Closing">
    <w:name w:val="Closing"/>
    <w:basedOn w:val="Normal"/>
    <w:link w:val="ClosingChar"/>
    <w:rsid w:val="00ED2015"/>
    <w:pPr>
      <w:ind w:left="4252"/>
    </w:pPr>
  </w:style>
  <w:style w:type="character" w:customStyle="1" w:styleId="ClosingChar">
    <w:name w:val="Closing Char"/>
    <w:basedOn w:val="DefaultParagraphFont"/>
    <w:link w:val="Closing"/>
    <w:rsid w:val="00ED2015"/>
    <w:rPr>
      <w:sz w:val="22"/>
    </w:rPr>
  </w:style>
  <w:style w:type="paragraph" w:styleId="Signature">
    <w:name w:val="Signature"/>
    <w:basedOn w:val="Normal"/>
    <w:link w:val="SignatureChar"/>
    <w:rsid w:val="00ED2015"/>
    <w:pPr>
      <w:ind w:left="4252"/>
    </w:pPr>
  </w:style>
  <w:style w:type="character" w:customStyle="1" w:styleId="SignatureChar">
    <w:name w:val="Signature Char"/>
    <w:basedOn w:val="DefaultParagraphFont"/>
    <w:link w:val="Signature"/>
    <w:rsid w:val="00ED2015"/>
    <w:rPr>
      <w:sz w:val="22"/>
    </w:rPr>
  </w:style>
  <w:style w:type="paragraph" w:styleId="BodyText">
    <w:name w:val="Body Text"/>
    <w:basedOn w:val="Normal"/>
    <w:link w:val="BodyTextChar"/>
    <w:rsid w:val="00ED2015"/>
    <w:pPr>
      <w:spacing w:after="120"/>
    </w:pPr>
  </w:style>
  <w:style w:type="character" w:customStyle="1" w:styleId="BodyTextChar">
    <w:name w:val="Body Text Char"/>
    <w:basedOn w:val="DefaultParagraphFont"/>
    <w:link w:val="BodyText"/>
    <w:rsid w:val="00ED2015"/>
    <w:rPr>
      <w:sz w:val="22"/>
    </w:rPr>
  </w:style>
  <w:style w:type="paragraph" w:styleId="BodyTextIndent">
    <w:name w:val="Body Text Indent"/>
    <w:basedOn w:val="Normal"/>
    <w:link w:val="BodyTextIndentChar"/>
    <w:rsid w:val="00ED2015"/>
    <w:pPr>
      <w:spacing w:after="120"/>
      <w:ind w:left="283"/>
    </w:pPr>
  </w:style>
  <w:style w:type="character" w:customStyle="1" w:styleId="BodyTextIndentChar">
    <w:name w:val="Body Text Indent Char"/>
    <w:basedOn w:val="DefaultParagraphFont"/>
    <w:link w:val="BodyTextIndent"/>
    <w:rsid w:val="00ED2015"/>
    <w:rPr>
      <w:sz w:val="22"/>
    </w:rPr>
  </w:style>
  <w:style w:type="paragraph" w:styleId="ListContinue">
    <w:name w:val="List Continue"/>
    <w:basedOn w:val="Normal"/>
    <w:rsid w:val="00ED2015"/>
    <w:pPr>
      <w:spacing w:after="120"/>
      <w:ind w:left="283"/>
    </w:pPr>
  </w:style>
  <w:style w:type="paragraph" w:styleId="ListContinue2">
    <w:name w:val="List Continue 2"/>
    <w:basedOn w:val="Normal"/>
    <w:rsid w:val="00ED2015"/>
    <w:pPr>
      <w:spacing w:after="120"/>
      <w:ind w:left="566"/>
    </w:pPr>
  </w:style>
  <w:style w:type="paragraph" w:styleId="ListContinue3">
    <w:name w:val="List Continue 3"/>
    <w:basedOn w:val="Normal"/>
    <w:rsid w:val="00ED2015"/>
    <w:pPr>
      <w:spacing w:after="120"/>
      <w:ind w:left="849"/>
    </w:pPr>
  </w:style>
  <w:style w:type="paragraph" w:styleId="ListContinue4">
    <w:name w:val="List Continue 4"/>
    <w:basedOn w:val="Normal"/>
    <w:rsid w:val="00ED2015"/>
    <w:pPr>
      <w:spacing w:after="120"/>
      <w:ind w:left="1132"/>
    </w:pPr>
  </w:style>
  <w:style w:type="paragraph" w:styleId="ListContinue5">
    <w:name w:val="List Continue 5"/>
    <w:basedOn w:val="Normal"/>
    <w:rsid w:val="00ED2015"/>
    <w:pPr>
      <w:spacing w:after="120"/>
      <w:ind w:left="1415"/>
    </w:pPr>
  </w:style>
  <w:style w:type="paragraph" w:styleId="MessageHeader">
    <w:name w:val="Message Header"/>
    <w:basedOn w:val="Normal"/>
    <w:link w:val="MessageHeaderChar"/>
    <w:rsid w:val="00ED20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2015"/>
    <w:rPr>
      <w:rFonts w:ascii="Arial" w:hAnsi="Arial" w:cs="Arial"/>
      <w:sz w:val="22"/>
      <w:shd w:val="pct20" w:color="auto" w:fill="auto"/>
    </w:rPr>
  </w:style>
  <w:style w:type="paragraph" w:styleId="Subtitle">
    <w:name w:val="Subtitle"/>
    <w:basedOn w:val="Normal"/>
    <w:link w:val="SubtitleChar"/>
    <w:qFormat/>
    <w:rsid w:val="00ED2015"/>
    <w:pPr>
      <w:spacing w:after="60"/>
      <w:jc w:val="center"/>
      <w:outlineLvl w:val="1"/>
    </w:pPr>
    <w:rPr>
      <w:rFonts w:ascii="Arial" w:hAnsi="Arial" w:cs="Arial"/>
    </w:rPr>
  </w:style>
  <w:style w:type="character" w:customStyle="1" w:styleId="SubtitleChar">
    <w:name w:val="Subtitle Char"/>
    <w:basedOn w:val="DefaultParagraphFont"/>
    <w:link w:val="Subtitle"/>
    <w:rsid w:val="00ED2015"/>
    <w:rPr>
      <w:rFonts w:ascii="Arial" w:hAnsi="Arial" w:cs="Arial"/>
      <w:sz w:val="22"/>
    </w:rPr>
  </w:style>
  <w:style w:type="paragraph" w:styleId="Salutation">
    <w:name w:val="Salutation"/>
    <w:basedOn w:val="Normal"/>
    <w:next w:val="Normal"/>
    <w:link w:val="SalutationChar"/>
    <w:rsid w:val="00ED2015"/>
  </w:style>
  <w:style w:type="character" w:customStyle="1" w:styleId="SalutationChar">
    <w:name w:val="Salutation Char"/>
    <w:basedOn w:val="DefaultParagraphFont"/>
    <w:link w:val="Salutation"/>
    <w:rsid w:val="00ED2015"/>
    <w:rPr>
      <w:sz w:val="22"/>
    </w:rPr>
  </w:style>
  <w:style w:type="paragraph" w:styleId="Date">
    <w:name w:val="Date"/>
    <w:basedOn w:val="Normal"/>
    <w:next w:val="Normal"/>
    <w:link w:val="DateChar"/>
    <w:rsid w:val="00ED2015"/>
  </w:style>
  <w:style w:type="character" w:customStyle="1" w:styleId="DateChar">
    <w:name w:val="Date Char"/>
    <w:basedOn w:val="DefaultParagraphFont"/>
    <w:link w:val="Date"/>
    <w:rsid w:val="00ED2015"/>
    <w:rPr>
      <w:sz w:val="22"/>
    </w:rPr>
  </w:style>
  <w:style w:type="paragraph" w:styleId="BodyTextFirstIndent">
    <w:name w:val="Body Text First Indent"/>
    <w:basedOn w:val="BodyText"/>
    <w:link w:val="BodyTextFirstIndentChar"/>
    <w:rsid w:val="00ED2015"/>
    <w:pPr>
      <w:ind w:firstLine="210"/>
    </w:pPr>
  </w:style>
  <w:style w:type="character" w:customStyle="1" w:styleId="BodyTextFirstIndentChar">
    <w:name w:val="Body Text First Indent Char"/>
    <w:basedOn w:val="BodyTextChar"/>
    <w:link w:val="BodyTextFirstIndent"/>
    <w:rsid w:val="00ED2015"/>
    <w:rPr>
      <w:sz w:val="22"/>
    </w:rPr>
  </w:style>
  <w:style w:type="paragraph" w:styleId="BodyTextFirstIndent2">
    <w:name w:val="Body Text First Indent 2"/>
    <w:basedOn w:val="BodyTextIndent"/>
    <w:link w:val="BodyTextFirstIndent2Char"/>
    <w:rsid w:val="00ED2015"/>
    <w:pPr>
      <w:ind w:firstLine="210"/>
    </w:pPr>
  </w:style>
  <w:style w:type="character" w:customStyle="1" w:styleId="BodyTextFirstIndent2Char">
    <w:name w:val="Body Text First Indent 2 Char"/>
    <w:basedOn w:val="BodyTextIndentChar"/>
    <w:link w:val="BodyTextFirstIndent2"/>
    <w:rsid w:val="00ED2015"/>
    <w:rPr>
      <w:sz w:val="22"/>
    </w:rPr>
  </w:style>
  <w:style w:type="paragraph" w:styleId="BodyText2">
    <w:name w:val="Body Text 2"/>
    <w:basedOn w:val="Normal"/>
    <w:link w:val="BodyText2Char"/>
    <w:rsid w:val="00ED2015"/>
    <w:pPr>
      <w:spacing w:after="120" w:line="480" w:lineRule="auto"/>
    </w:pPr>
  </w:style>
  <w:style w:type="character" w:customStyle="1" w:styleId="BodyText2Char">
    <w:name w:val="Body Text 2 Char"/>
    <w:basedOn w:val="DefaultParagraphFont"/>
    <w:link w:val="BodyText2"/>
    <w:rsid w:val="00ED2015"/>
    <w:rPr>
      <w:sz w:val="22"/>
    </w:rPr>
  </w:style>
  <w:style w:type="paragraph" w:styleId="BodyText3">
    <w:name w:val="Body Text 3"/>
    <w:basedOn w:val="Normal"/>
    <w:link w:val="BodyText3Char"/>
    <w:rsid w:val="00ED2015"/>
    <w:pPr>
      <w:spacing w:after="120"/>
    </w:pPr>
    <w:rPr>
      <w:sz w:val="16"/>
      <w:szCs w:val="16"/>
    </w:rPr>
  </w:style>
  <w:style w:type="character" w:customStyle="1" w:styleId="BodyText3Char">
    <w:name w:val="Body Text 3 Char"/>
    <w:basedOn w:val="DefaultParagraphFont"/>
    <w:link w:val="BodyText3"/>
    <w:rsid w:val="00ED2015"/>
    <w:rPr>
      <w:sz w:val="16"/>
      <w:szCs w:val="16"/>
    </w:rPr>
  </w:style>
  <w:style w:type="paragraph" w:styleId="BodyTextIndent2">
    <w:name w:val="Body Text Indent 2"/>
    <w:basedOn w:val="Normal"/>
    <w:link w:val="BodyTextIndent2Char"/>
    <w:rsid w:val="00ED2015"/>
    <w:pPr>
      <w:spacing w:after="120" w:line="480" w:lineRule="auto"/>
      <w:ind w:left="283"/>
    </w:pPr>
  </w:style>
  <w:style w:type="character" w:customStyle="1" w:styleId="BodyTextIndent2Char">
    <w:name w:val="Body Text Indent 2 Char"/>
    <w:basedOn w:val="DefaultParagraphFont"/>
    <w:link w:val="BodyTextIndent2"/>
    <w:rsid w:val="00ED2015"/>
    <w:rPr>
      <w:sz w:val="22"/>
    </w:rPr>
  </w:style>
  <w:style w:type="paragraph" w:styleId="BodyTextIndent3">
    <w:name w:val="Body Text Indent 3"/>
    <w:basedOn w:val="Normal"/>
    <w:link w:val="BodyTextIndent3Char"/>
    <w:rsid w:val="00ED2015"/>
    <w:pPr>
      <w:spacing w:after="120"/>
      <w:ind w:left="283"/>
    </w:pPr>
    <w:rPr>
      <w:sz w:val="16"/>
      <w:szCs w:val="16"/>
    </w:rPr>
  </w:style>
  <w:style w:type="character" w:customStyle="1" w:styleId="BodyTextIndent3Char">
    <w:name w:val="Body Text Indent 3 Char"/>
    <w:basedOn w:val="DefaultParagraphFont"/>
    <w:link w:val="BodyTextIndent3"/>
    <w:rsid w:val="00ED2015"/>
    <w:rPr>
      <w:sz w:val="16"/>
      <w:szCs w:val="16"/>
    </w:rPr>
  </w:style>
  <w:style w:type="paragraph" w:styleId="BlockText">
    <w:name w:val="Block Text"/>
    <w:basedOn w:val="Normal"/>
    <w:rsid w:val="00ED2015"/>
    <w:pPr>
      <w:spacing w:after="120"/>
      <w:ind w:left="1440" w:right="1440"/>
    </w:pPr>
  </w:style>
  <w:style w:type="character" w:styleId="Hyperlink">
    <w:name w:val="Hyperlink"/>
    <w:basedOn w:val="DefaultParagraphFont"/>
    <w:uiPriority w:val="99"/>
    <w:rsid w:val="00ED2015"/>
    <w:rPr>
      <w:color w:val="0000FF"/>
      <w:u w:val="single"/>
    </w:rPr>
  </w:style>
  <w:style w:type="character" w:styleId="FollowedHyperlink">
    <w:name w:val="FollowedHyperlink"/>
    <w:basedOn w:val="DefaultParagraphFont"/>
    <w:rsid w:val="00ED2015"/>
    <w:rPr>
      <w:color w:val="800080"/>
      <w:u w:val="single"/>
    </w:rPr>
  </w:style>
  <w:style w:type="character" w:styleId="Strong">
    <w:name w:val="Strong"/>
    <w:basedOn w:val="DefaultParagraphFont"/>
    <w:qFormat/>
    <w:rsid w:val="00ED2015"/>
    <w:rPr>
      <w:b/>
      <w:bCs/>
    </w:rPr>
  </w:style>
  <w:style w:type="character" w:styleId="Emphasis">
    <w:name w:val="Emphasis"/>
    <w:basedOn w:val="DefaultParagraphFont"/>
    <w:qFormat/>
    <w:rsid w:val="00ED2015"/>
    <w:rPr>
      <w:i/>
      <w:iCs/>
    </w:rPr>
  </w:style>
  <w:style w:type="paragraph" w:styleId="DocumentMap">
    <w:name w:val="Document Map"/>
    <w:basedOn w:val="Normal"/>
    <w:link w:val="DocumentMapChar"/>
    <w:rsid w:val="00ED2015"/>
    <w:pPr>
      <w:shd w:val="clear" w:color="auto" w:fill="000080"/>
    </w:pPr>
    <w:rPr>
      <w:rFonts w:ascii="Tahoma" w:hAnsi="Tahoma" w:cs="Tahoma"/>
    </w:rPr>
  </w:style>
  <w:style w:type="character" w:customStyle="1" w:styleId="DocumentMapChar">
    <w:name w:val="Document Map Char"/>
    <w:basedOn w:val="DefaultParagraphFont"/>
    <w:link w:val="DocumentMap"/>
    <w:rsid w:val="00ED2015"/>
    <w:rPr>
      <w:rFonts w:ascii="Tahoma" w:hAnsi="Tahoma" w:cs="Tahoma"/>
      <w:sz w:val="22"/>
      <w:shd w:val="clear" w:color="auto" w:fill="000080"/>
    </w:rPr>
  </w:style>
  <w:style w:type="paragraph" w:styleId="PlainText">
    <w:name w:val="Plain Text"/>
    <w:basedOn w:val="Normal"/>
    <w:link w:val="PlainTextChar"/>
    <w:rsid w:val="00ED2015"/>
    <w:rPr>
      <w:rFonts w:ascii="Courier New" w:hAnsi="Courier New" w:cs="Courier New"/>
      <w:sz w:val="20"/>
    </w:rPr>
  </w:style>
  <w:style w:type="character" w:customStyle="1" w:styleId="PlainTextChar">
    <w:name w:val="Plain Text Char"/>
    <w:basedOn w:val="DefaultParagraphFont"/>
    <w:link w:val="PlainText"/>
    <w:rsid w:val="00ED2015"/>
    <w:rPr>
      <w:rFonts w:ascii="Courier New" w:hAnsi="Courier New" w:cs="Courier New"/>
    </w:rPr>
  </w:style>
  <w:style w:type="paragraph" w:styleId="E-mailSignature">
    <w:name w:val="E-mail Signature"/>
    <w:basedOn w:val="Normal"/>
    <w:link w:val="E-mailSignatureChar"/>
    <w:rsid w:val="00ED2015"/>
  </w:style>
  <w:style w:type="character" w:customStyle="1" w:styleId="E-mailSignatureChar">
    <w:name w:val="E-mail Signature Char"/>
    <w:basedOn w:val="DefaultParagraphFont"/>
    <w:link w:val="E-mailSignature"/>
    <w:rsid w:val="00ED2015"/>
    <w:rPr>
      <w:sz w:val="22"/>
    </w:rPr>
  </w:style>
  <w:style w:type="paragraph" w:styleId="NormalWeb">
    <w:name w:val="Normal (Web)"/>
    <w:basedOn w:val="Normal"/>
    <w:rsid w:val="00ED2015"/>
  </w:style>
  <w:style w:type="character" w:styleId="HTMLAcronym">
    <w:name w:val="HTML Acronym"/>
    <w:basedOn w:val="DefaultParagraphFont"/>
    <w:rsid w:val="00ED2015"/>
  </w:style>
  <w:style w:type="paragraph" w:styleId="HTMLAddress">
    <w:name w:val="HTML Address"/>
    <w:basedOn w:val="Normal"/>
    <w:link w:val="HTMLAddressChar"/>
    <w:rsid w:val="00ED2015"/>
    <w:rPr>
      <w:i/>
      <w:iCs/>
    </w:rPr>
  </w:style>
  <w:style w:type="character" w:customStyle="1" w:styleId="HTMLAddressChar">
    <w:name w:val="HTML Address Char"/>
    <w:basedOn w:val="DefaultParagraphFont"/>
    <w:link w:val="HTMLAddress"/>
    <w:rsid w:val="00ED2015"/>
    <w:rPr>
      <w:i/>
      <w:iCs/>
      <w:sz w:val="22"/>
    </w:rPr>
  </w:style>
  <w:style w:type="character" w:styleId="HTMLCite">
    <w:name w:val="HTML Cite"/>
    <w:basedOn w:val="DefaultParagraphFont"/>
    <w:rsid w:val="00ED2015"/>
    <w:rPr>
      <w:i/>
      <w:iCs/>
    </w:rPr>
  </w:style>
  <w:style w:type="character" w:styleId="HTMLCode">
    <w:name w:val="HTML Code"/>
    <w:basedOn w:val="DefaultParagraphFont"/>
    <w:rsid w:val="00ED2015"/>
    <w:rPr>
      <w:rFonts w:ascii="Courier New" w:hAnsi="Courier New" w:cs="Courier New"/>
      <w:sz w:val="20"/>
      <w:szCs w:val="20"/>
    </w:rPr>
  </w:style>
  <w:style w:type="character" w:styleId="HTMLDefinition">
    <w:name w:val="HTML Definition"/>
    <w:basedOn w:val="DefaultParagraphFont"/>
    <w:rsid w:val="00ED2015"/>
    <w:rPr>
      <w:i/>
      <w:iCs/>
    </w:rPr>
  </w:style>
  <w:style w:type="character" w:styleId="HTMLKeyboard">
    <w:name w:val="HTML Keyboard"/>
    <w:basedOn w:val="DefaultParagraphFont"/>
    <w:rsid w:val="00ED2015"/>
    <w:rPr>
      <w:rFonts w:ascii="Courier New" w:hAnsi="Courier New" w:cs="Courier New"/>
      <w:sz w:val="20"/>
      <w:szCs w:val="20"/>
    </w:rPr>
  </w:style>
  <w:style w:type="paragraph" w:styleId="HTMLPreformatted">
    <w:name w:val="HTML Preformatted"/>
    <w:basedOn w:val="Normal"/>
    <w:link w:val="HTMLPreformattedChar"/>
    <w:rsid w:val="00ED2015"/>
    <w:rPr>
      <w:rFonts w:ascii="Courier New" w:hAnsi="Courier New" w:cs="Courier New"/>
      <w:sz w:val="20"/>
    </w:rPr>
  </w:style>
  <w:style w:type="character" w:customStyle="1" w:styleId="HTMLPreformattedChar">
    <w:name w:val="HTML Preformatted Char"/>
    <w:basedOn w:val="DefaultParagraphFont"/>
    <w:link w:val="HTMLPreformatted"/>
    <w:rsid w:val="00ED2015"/>
    <w:rPr>
      <w:rFonts w:ascii="Courier New" w:hAnsi="Courier New" w:cs="Courier New"/>
    </w:rPr>
  </w:style>
  <w:style w:type="character" w:styleId="HTMLSample">
    <w:name w:val="HTML Sample"/>
    <w:basedOn w:val="DefaultParagraphFont"/>
    <w:rsid w:val="00ED2015"/>
    <w:rPr>
      <w:rFonts w:ascii="Courier New" w:hAnsi="Courier New" w:cs="Courier New"/>
    </w:rPr>
  </w:style>
  <w:style w:type="character" w:styleId="HTMLTypewriter">
    <w:name w:val="HTML Typewriter"/>
    <w:basedOn w:val="DefaultParagraphFont"/>
    <w:rsid w:val="00ED2015"/>
    <w:rPr>
      <w:rFonts w:ascii="Courier New" w:hAnsi="Courier New" w:cs="Courier New"/>
      <w:sz w:val="20"/>
      <w:szCs w:val="20"/>
    </w:rPr>
  </w:style>
  <w:style w:type="character" w:styleId="HTMLVariable">
    <w:name w:val="HTML Variable"/>
    <w:basedOn w:val="DefaultParagraphFont"/>
    <w:rsid w:val="00ED2015"/>
    <w:rPr>
      <w:i/>
      <w:iCs/>
    </w:rPr>
  </w:style>
  <w:style w:type="paragraph" w:styleId="CommentSubject">
    <w:name w:val="annotation subject"/>
    <w:basedOn w:val="CommentText"/>
    <w:next w:val="CommentText"/>
    <w:link w:val="CommentSubjectChar"/>
    <w:rsid w:val="00ED2015"/>
    <w:rPr>
      <w:b/>
      <w:bCs/>
    </w:rPr>
  </w:style>
  <w:style w:type="character" w:customStyle="1" w:styleId="CommentSubjectChar">
    <w:name w:val="Comment Subject Char"/>
    <w:basedOn w:val="CommentTextChar"/>
    <w:link w:val="CommentSubject"/>
    <w:rsid w:val="00ED2015"/>
    <w:rPr>
      <w:b/>
      <w:bCs/>
    </w:rPr>
  </w:style>
  <w:style w:type="numbering" w:styleId="1ai">
    <w:name w:val="Outline List 1"/>
    <w:basedOn w:val="NoList"/>
    <w:rsid w:val="00ED2015"/>
    <w:pPr>
      <w:numPr>
        <w:numId w:val="14"/>
      </w:numPr>
    </w:pPr>
  </w:style>
  <w:style w:type="numbering" w:styleId="111111">
    <w:name w:val="Outline List 2"/>
    <w:basedOn w:val="NoList"/>
    <w:rsid w:val="00ED2015"/>
    <w:pPr>
      <w:numPr>
        <w:numId w:val="15"/>
      </w:numPr>
    </w:pPr>
  </w:style>
  <w:style w:type="numbering" w:styleId="ArticleSection">
    <w:name w:val="Outline List 3"/>
    <w:basedOn w:val="NoList"/>
    <w:rsid w:val="00ED2015"/>
    <w:pPr>
      <w:numPr>
        <w:numId w:val="17"/>
      </w:numPr>
    </w:pPr>
  </w:style>
  <w:style w:type="table" w:styleId="TableSimple1">
    <w:name w:val="Table Simple 1"/>
    <w:basedOn w:val="TableNormal"/>
    <w:rsid w:val="00ED201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201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20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20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20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201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201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201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201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201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201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201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201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201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201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20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201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201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201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20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20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201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201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201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201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201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20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20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20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201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20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201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201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201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201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201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20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201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01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201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201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201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201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2015"/>
    <w:rPr>
      <w:rFonts w:eastAsia="Times New Roman" w:cs="Times New Roman"/>
      <w:b/>
      <w:kern w:val="28"/>
      <w:sz w:val="24"/>
      <w:lang w:eastAsia="en-AU"/>
    </w:rPr>
  </w:style>
  <w:style w:type="paragraph" w:customStyle="1" w:styleId="ETAsubitem">
    <w:name w:val="ETA(subitem)"/>
    <w:basedOn w:val="OPCParaBase"/>
    <w:rsid w:val="00ED2015"/>
    <w:pPr>
      <w:tabs>
        <w:tab w:val="right" w:pos="340"/>
      </w:tabs>
      <w:spacing w:before="60" w:line="240" w:lineRule="auto"/>
      <w:ind w:left="454" w:hanging="454"/>
    </w:pPr>
    <w:rPr>
      <w:sz w:val="20"/>
    </w:rPr>
  </w:style>
  <w:style w:type="paragraph" w:customStyle="1" w:styleId="ETApara">
    <w:name w:val="ETA(para)"/>
    <w:basedOn w:val="OPCParaBase"/>
    <w:rsid w:val="00ED2015"/>
    <w:pPr>
      <w:tabs>
        <w:tab w:val="right" w:pos="754"/>
      </w:tabs>
      <w:spacing w:before="60" w:line="240" w:lineRule="auto"/>
      <w:ind w:left="828" w:hanging="828"/>
    </w:pPr>
    <w:rPr>
      <w:sz w:val="20"/>
    </w:rPr>
  </w:style>
  <w:style w:type="paragraph" w:customStyle="1" w:styleId="ETAsubpara">
    <w:name w:val="ETA(subpara)"/>
    <w:basedOn w:val="OPCParaBase"/>
    <w:rsid w:val="00ED2015"/>
    <w:pPr>
      <w:tabs>
        <w:tab w:val="right" w:pos="1083"/>
      </w:tabs>
      <w:spacing w:before="60" w:line="240" w:lineRule="auto"/>
      <w:ind w:left="1191" w:hanging="1191"/>
    </w:pPr>
    <w:rPr>
      <w:sz w:val="20"/>
    </w:rPr>
  </w:style>
  <w:style w:type="paragraph" w:customStyle="1" w:styleId="ETAsub-subpara">
    <w:name w:val="ETA(sub-subpara)"/>
    <w:basedOn w:val="OPCParaBase"/>
    <w:rsid w:val="00ED2015"/>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E72CE6"/>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0C028C"/>
    <w:pPr>
      <w:spacing w:after="200" w:line="276" w:lineRule="auto"/>
      <w:ind w:left="720"/>
      <w:contextualSpacing/>
    </w:pPr>
    <w:rPr>
      <w:rFonts w:asciiTheme="minorHAnsi" w:eastAsiaTheme="minorEastAsia" w:hAnsiTheme="minorHAnsi"/>
      <w:szCs w:val="22"/>
      <w:lang w:eastAsia="en-AU"/>
    </w:rPr>
  </w:style>
  <w:style w:type="paragraph" w:customStyle="1" w:styleId="ActHead10">
    <w:name w:val="ActHead 10"/>
    <w:aliases w:val="sp"/>
    <w:basedOn w:val="OPCParaBase"/>
    <w:next w:val="ActHead3"/>
    <w:rsid w:val="00E72CE6"/>
    <w:pPr>
      <w:keepNext/>
      <w:spacing w:before="280" w:line="240" w:lineRule="auto"/>
      <w:outlineLvl w:val="1"/>
    </w:pPr>
    <w:rPr>
      <w:b/>
      <w:sz w:val="32"/>
      <w:szCs w:val="30"/>
    </w:rPr>
  </w:style>
  <w:style w:type="paragraph" w:customStyle="1" w:styleId="EnStatement">
    <w:name w:val="EnStatement"/>
    <w:basedOn w:val="Normal"/>
    <w:rsid w:val="00E72CE6"/>
    <w:pPr>
      <w:numPr>
        <w:numId w:val="22"/>
      </w:numPr>
    </w:pPr>
    <w:rPr>
      <w:rFonts w:eastAsia="Times New Roman" w:cs="Times New Roman"/>
      <w:lang w:eastAsia="en-AU"/>
    </w:rPr>
  </w:style>
  <w:style w:type="paragraph" w:customStyle="1" w:styleId="EnStatementHeading">
    <w:name w:val="EnStatementHeading"/>
    <w:basedOn w:val="Normal"/>
    <w:rsid w:val="00E72CE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263122">
      <w:bodyDiv w:val="1"/>
      <w:marLeft w:val="0"/>
      <w:marRight w:val="0"/>
      <w:marTop w:val="0"/>
      <w:marBottom w:val="0"/>
      <w:divBdr>
        <w:top w:val="none" w:sz="0" w:space="0" w:color="auto"/>
        <w:left w:val="none" w:sz="0" w:space="0" w:color="auto"/>
        <w:bottom w:val="none" w:sz="0" w:space="0" w:color="auto"/>
        <w:right w:val="none" w:sz="0" w:space="0" w:color="auto"/>
      </w:divBdr>
    </w:div>
    <w:div w:id="16070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93B0-A132-49C7-B597-9F32C5D2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2411</Words>
  <Characters>12865</Characters>
  <Application>Microsoft Office Word</Application>
  <DocSecurity>0</DocSecurity>
  <PresentationFormat/>
  <Lines>379</Lines>
  <Paragraphs>237</Paragraphs>
  <ScaleCrop>false</ScaleCrop>
  <HeadingPairs>
    <vt:vector size="2" baseType="variant">
      <vt:variant>
        <vt:lpstr>Title</vt:lpstr>
      </vt:variant>
      <vt:variant>
        <vt:i4>1</vt:i4>
      </vt:variant>
    </vt:vector>
  </HeadingPairs>
  <TitlesOfParts>
    <vt:vector size="1" baseType="lpstr">
      <vt:lpstr>Health Insurance (Section 3C General Medical Services—Transcatheter Mitral Valve Repair) Determination 2021</vt:lpstr>
    </vt:vector>
  </TitlesOfParts>
  <Manager/>
  <Company/>
  <LinksUpToDate>false</LinksUpToDate>
  <CharactersWithSpaces>15077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Services—Transcatheter Mitral Valve Repair) Determination 2021</dc:title>
  <dc:subject/>
  <dc:creator/>
  <cp:keywords/>
  <dc:description/>
  <cp:lastModifiedBy/>
  <cp:revision>1</cp:revision>
  <cp:lastPrinted>2021-06-02T01:24:00Z</cp:lastPrinted>
  <dcterms:created xsi:type="dcterms:W3CDTF">2023-07-28T01:35:00Z</dcterms:created>
  <dcterms:modified xsi:type="dcterms:W3CDTF">2023-07-28T01:35:00Z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Services—Transcatheter Mitral Valve Repair) Determination 2021</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OPC65084</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PC:D21/7989</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2</vt:lpwstr>
  </property>
  <property fmtid="{D5CDD505-2E9C-101B-9397-08002B2CF9AE}" pid="20" name="StartDate">
    <vt:lpwstr>1 July 2023</vt:lpwstr>
  </property>
  <property fmtid="{D5CDD505-2E9C-101B-9397-08002B2CF9AE}" pid="21" name="IncludesUpTo">
    <vt:lpwstr>F2023L00348</vt:lpwstr>
  </property>
  <property fmtid="{D5CDD505-2E9C-101B-9397-08002B2CF9AE}" pid="22" name="RegisteredDate">
    <vt:lpwstr>28 July 2023</vt:lpwstr>
  </property>
  <property fmtid="{D5CDD505-2E9C-101B-9397-08002B2CF9AE}" pid="23" name="CompilationVersion">
    <vt:i4>3</vt:i4>
  </property>
</Properties>
</file>