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B85BC" w14:textId="77777777" w:rsidR="005E317F" w:rsidRPr="008B2515" w:rsidRDefault="005E317F" w:rsidP="005E317F">
      <w:pPr>
        <w:rPr>
          <w:sz w:val="28"/>
        </w:rPr>
      </w:pPr>
      <w:r w:rsidRPr="008B2515">
        <w:rPr>
          <w:noProof/>
          <w:lang w:eastAsia="en-AU"/>
        </w:rPr>
        <w:drawing>
          <wp:inline distT="0" distB="0" distL="0" distR="0" wp14:anchorId="0DDAD4EB" wp14:editId="1F26F79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624C8" w14:textId="77777777" w:rsidR="005E317F" w:rsidRPr="008B2515" w:rsidRDefault="005E317F" w:rsidP="005E317F">
      <w:pPr>
        <w:rPr>
          <w:sz w:val="19"/>
        </w:rPr>
      </w:pPr>
    </w:p>
    <w:p w14:paraId="692E024B" w14:textId="4BADCEC7" w:rsidR="005E317F" w:rsidRPr="008B2515" w:rsidRDefault="006012B6" w:rsidP="005E317F">
      <w:pPr>
        <w:pStyle w:val="ShortT"/>
      </w:pPr>
      <w:r w:rsidRPr="008B2515">
        <w:t>Health Insurance (Bonded Medical Program)</w:t>
      </w:r>
      <w:r w:rsidR="005E317F" w:rsidRPr="008B2515">
        <w:t xml:space="preserve"> Amendment</w:t>
      </w:r>
      <w:r w:rsidR="006E59BE" w:rsidRPr="008B2515">
        <w:t xml:space="preserve"> (Extension of Transitional </w:t>
      </w:r>
      <w:r w:rsidR="00935FFE" w:rsidRPr="008B2515">
        <w:t>Provision</w:t>
      </w:r>
      <w:r w:rsidR="00716B51" w:rsidRPr="008B2515">
        <w:t>s</w:t>
      </w:r>
      <w:r w:rsidR="006E59BE" w:rsidRPr="008B2515">
        <w:t>)</w:t>
      </w:r>
      <w:r w:rsidRPr="008B2515">
        <w:t xml:space="preserve"> Rule 2021</w:t>
      </w:r>
    </w:p>
    <w:p w14:paraId="251AD7D5" w14:textId="77777777" w:rsidR="005E317F" w:rsidRPr="008B2515" w:rsidRDefault="005E317F" w:rsidP="005E317F">
      <w:pPr>
        <w:pStyle w:val="SignCoverPageStart"/>
        <w:spacing w:before="240"/>
        <w:ind w:right="91"/>
        <w:rPr>
          <w:szCs w:val="22"/>
        </w:rPr>
      </w:pPr>
      <w:r w:rsidRPr="008B2515">
        <w:rPr>
          <w:szCs w:val="22"/>
        </w:rPr>
        <w:t xml:space="preserve">I, </w:t>
      </w:r>
      <w:r w:rsidR="006012B6" w:rsidRPr="008B2515">
        <w:rPr>
          <w:szCs w:val="22"/>
        </w:rPr>
        <w:t>Greg Hunt</w:t>
      </w:r>
      <w:r w:rsidRPr="008B2515">
        <w:rPr>
          <w:szCs w:val="22"/>
        </w:rPr>
        <w:t xml:space="preserve">, </w:t>
      </w:r>
      <w:r w:rsidR="006012B6" w:rsidRPr="008B2515">
        <w:rPr>
          <w:szCs w:val="22"/>
        </w:rPr>
        <w:t>Minister for Health</w:t>
      </w:r>
      <w:r w:rsidR="008C0D3E" w:rsidRPr="008B2515">
        <w:rPr>
          <w:szCs w:val="22"/>
        </w:rPr>
        <w:t xml:space="preserve"> and Aged Care</w:t>
      </w:r>
      <w:r w:rsidRPr="008B2515">
        <w:rPr>
          <w:szCs w:val="22"/>
        </w:rPr>
        <w:t xml:space="preserve">, make the following </w:t>
      </w:r>
      <w:r w:rsidR="006012B6" w:rsidRPr="008B2515">
        <w:rPr>
          <w:szCs w:val="22"/>
        </w:rPr>
        <w:t>Rule</w:t>
      </w:r>
      <w:r w:rsidRPr="008B2515">
        <w:rPr>
          <w:szCs w:val="22"/>
        </w:rPr>
        <w:t>.</w:t>
      </w:r>
    </w:p>
    <w:p w14:paraId="11D6BF07" w14:textId="6134FA79" w:rsidR="005E317F" w:rsidRPr="008B251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8B2515">
        <w:rPr>
          <w:szCs w:val="22"/>
        </w:rPr>
        <w:t>Dated</w:t>
      </w:r>
      <w:r w:rsidR="008B2515" w:rsidRPr="008B2515">
        <w:rPr>
          <w:szCs w:val="22"/>
        </w:rPr>
        <w:t xml:space="preserve"> 21 June 2021</w:t>
      </w:r>
      <w:r w:rsidRPr="008B2515">
        <w:rPr>
          <w:szCs w:val="22"/>
        </w:rPr>
        <w:tab/>
      </w:r>
      <w:r w:rsidRPr="008B2515">
        <w:rPr>
          <w:szCs w:val="22"/>
        </w:rPr>
        <w:tab/>
      </w:r>
      <w:r w:rsidRPr="008B2515">
        <w:rPr>
          <w:szCs w:val="22"/>
        </w:rPr>
        <w:tab/>
      </w:r>
      <w:r w:rsidRPr="008B2515">
        <w:rPr>
          <w:szCs w:val="22"/>
        </w:rPr>
        <w:tab/>
      </w:r>
    </w:p>
    <w:p w14:paraId="766B2F4E" w14:textId="4BF2B766" w:rsidR="005E317F" w:rsidRPr="008B2515" w:rsidRDefault="006012B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8B2515">
        <w:rPr>
          <w:szCs w:val="22"/>
        </w:rPr>
        <w:t>Greg Hunt</w:t>
      </w:r>
    </w:p>
    <w:p w14:paraId="0902B348" w14:textId="77777777" w:rsidR="005E317F" w:rsidRPr="008B2515" w:rsidRDefault="006012B6" w:rsidP="005E317F">
      <w:pPr>
        <w:pStyle w:val="SignCoverPageEnd"/>
        <w:ind w:right="91"/>
        <w:rPr>
          <w:sz w:val="22"/>
        </w:rPr>
      </w:pPr>
      <w:r w:rsidRPr="008B2515">
        <w:rPr>
          <w:sz w:val="22"/>
        </w:rPr>
        <w:t>Minister for Health</w:t>
      </w:r>
      <w:r w:rsidR="008C0D3E" w:rsidRPr="008B2515">
        <w:rPr>
          <w:sz w:val="22"/>
        </w:rPr>
        <w:t xml:space="preserve"> and Aged Care</w:t>
      </w:r>
    </w:p>
    <w:p w14:paraId="47A49305" w14:textId="77777777" w:rsidR="00B20990" w:rsidRPr="008B2515" w:rsidRDefault="00B20990" w:rsidP="00B20990"/>
    <w:p w14:paraId="0FA8F3B2" w14:textId="77777777" w:rsidR="00B20990" w:rsidRPr="008B2515" w:rsidRDefault="00B20990" w:rsidP="00B20990">
      <w:pPr>
        <w:sectPr w:rsidR="00B20990" w:rsidRPr="008B2515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F99B513" w14:textId="77777777" w:rsidR="00B20990" w:rsidRPr="008B2515" w:rsidRDefault="00B20990" w:rsidP="00B20990">
      <w:pPr>
        <w:outlineLvl w:val="0"/>
        <w:rPr>
          <w:sz w:val="36"/>
        </w:rPr>
      </w:pPr>
      <w:r w:rsidRPr="008B2515">
        <w:rPr>
          <w:sz w:val="36"/>
        </w:rPr>
        <w:lastRenderedPageBreak/>
        <w:t>Contents</w:t>
      </w:r>
    </w:p>
    <w:bookmarkStart w:id="0" w:name="BKCheck15B_2"/>
    <w:bookmarkEnd w:id="0"/>
    <w:p w14:paraId="72604F25" w14:textId="7ABC7483" w:rsidR="008B2515" w:rsidRPr="008B251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515">
        <w:fldChar w:fldCharType="begin"/>
      </w:r>
      <w:r w:rsidRPr="008B2515">
        <w:instrText xml:space="preserve"> TOC \o "1-9" </w:instrText>
      </w:r>
      <w:r w:rsidRPr="008B2515">
        <w:fldChar w:fldCharType="separate"/>
      </w:r>
      <w:r w:rsidR="008B2515" w:rsidRPr="008B2515">
        <w:rPr>
          <w:noProof/>
        </w:rPr>
        <w:t>1  Name</w:t>
      </w:r>
      <w:r w:rsidR="008B2515" w:rsidRPr="008B2515">
        <w:rPr>
          <w:noProof/>
        </w:rPr>
        <w:tab/>
      </w:r>
      <w:r w:rsidR="008B2515" w:rsidRPr="008B2515">
        <w:rPr>
          <w:noProof/>
        </w:rPr>
        <w:fldChar w:fldCharType="begin"/>
      </w:r>
      <w:r w:rsidR="008B2515" w:rsidRPr="008B2515">
        <w:rPr>
          <w:noProof/>
        </w:rPr>
        <w:instrText xml:space="preserve"> PAGEREF _Toc75346460 \h </w:instrText>
      </w:r>
      <w:r w:rsidR="008B2515" w:rsidRPr="008B2515">
        <w:rPr>
          <w:noProof/>
        </w:rPr>
      </w:r>
      <w:r w:rsidR="008B2515" w:rsidRPr="008B2515">
        <w:rPr>
          <w:noProof/>
        </w:rPr>
        <w:fldChar w:fldCharType="separate"/>
      </w:r>
      <w:r w:rsidR="008B2515" w:rsidRPr="008B2515">
        <w:rPr>
          <w:noProof/>
        </w:rPr>
        <w:t>1</w:t>
      </w:r>
      <w:r w:rsidR="008B2515" w:rsidRPr="008B2515">
        <w:rPr>
          <w:noProof/>
        </w:rPr>
        <w:fldChar w:fldCharType="end"/>
      </w:r>
    </w:p>
    <w:p w14:paraId="73C93221" w14:textId="147577A0" w:rsidR="008B2515" w:rsidRPr="008B2515" w:rsidRDefault="008B2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515">
        <w:rPr>
          <w:noProof/>
        </w:rPr>
        <w:t>2  Commencement</w:t>
      </w:r>
      <w:r w:rsidRPr="008B2515">
        <w:rPr>
          <w:noProof/>
        </w:rPr>
        <w:tab/>
      </w:r>
      <w:r w:rsidRPr="008B2515">
        <w:rPr>
          <w:noProof/>
        </w:rPr>
        <w:fldChar w:fldCharType="begin"/>
      </w:r>
      <w:r w:rsidRPr="008B2515">
        <w:rPr>
          <w:noProof/>
        </w:rPr>
        <w:instrText xml:space="preserve"> PAGEREF _Toc75346461 \h </w:instrText>
      </w:r>
      <w:r w:rsidRPr="008B2515">
        <w:rPr>
          <w:noProof/>
        </w:rPr>
      </w:r>
      <w:r w:rsidRPr="008B2515">
        <w:rPr>
          <w:noProof/>
        </w:rPr>
        <w:fldChar w:fldCharType="separate"/>
      </w:r>
      <w:r w:rsidRPr="008B2515">
        <w:rPr>
          <w:noProof/>
        </w:rPr>
        <w:t>1</w:t>
      </w:r>
      <w:r w:rsidRPr="008B2515">
        <w:rPr>
          <w:noProof/>
        </w:rPr>
        <w:fldChar w:fldCharType="end"/>
      </w:r>
    </w:p>
    <w:p w14:paraId="08950737" w14:textId="6699B840" w:rsidR="008B2515" w:rsidRPr="008B2515" w:rsidRDefault="008B2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515">
        <w:rPr>
          <w:noProof/>
        </w:rPr>
        <w:t>3  Authority</w:t>
      </w:r>
      <w:r w:rsidRPr="008B2515">
        <w:rPr>
          <w:noProof/>
        </w:rPr>
        <w:tab/>
      </w:r>
      <w:r w:rsidRPr="008B2515">
        <w:rPr>
          <w:noProof/>
        </w:rPr>
        <w:fldChar w:fldCharType="begin"/>
      </w:r>
      <w:r w:rsidRPr="008B2515">
        <w:rPr>
          <w:noProof/>
        </w:rPr>
        <w:instrText xml:space="preserve"> PAGEREF _Toc75346462 \h </w:instrText>
      </w:r>
      <w:r w:rsidRPr="008B2515">
        <w:rPr>
          <w:noProof/>
        </w:rPr>
      </w:r>
      <w:r w:rsidRPr="008B2515">
        <w:rPr>
          <w:noProof/>
        </w:rPr>
        <w:fldChar w:fldCharType="separate"/>
      </w:r>
      <w:r w:rsidRPr="008B2515">
        <w:rPr>
          <w:noProof/>
        </w:rPr>
        <w:t>1</w:t>
      </w:r>
      <w:r w:rsidRPr="008B2515">
        <w:rPr>
          <w:noProof/>
        </w:rPr>
        <w:fldChar w:fldCharType="end"/>
      </w:r>
    </w:p>
    <w:p w14:paraId="584279C2" w14:textId="7A5F0221" w:rsidR="008B2515" w:rsidRPr="008B2515" w:rsidRDefault="008B25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515">
        <w:rPr>
          <w:noProof/>
        </w:rPr>
        <w:t>4  Schedule</w:t>
      </w:r>
      <w:r w:rsidRPr="008B2515">
        <w:rPr>
          <w:noProof/>
        </w:rPr>
        <w:tab/>
      </w:r>
      <w:r w:rsidRPr="008B2515">
        <w:rPr>
          <w:noProof/>
        </w:rPr>
        <w:fldChar w:fldCharType="begin"/>
      </w:r>
      <w:r w:rsidRPr="008B2515">
        <w:rPr>
          <w:noProof/>
        </w:rPr>
        <w:instrText xml:space="preserve"> PAGEREF _Toc75346463 \h </w:instrText>
      </w:r>
      <w:r w:rsidRPr="008B2515">
        <w:rPr>
          <w:noProof/>
        </w:rPr>
      </w:r>
      <w:r w:rsidRPr="008B2515">
        <w:rPr>
          <w:noProof/>
        </w:rPr>
        <w:fldChar w:fldCharType="separate"/>
      </w:r>
      <w:r w:rsidRPr="008B2515">
        <w:rPr>
          <w:noProof/>
        </w:rPr>
        <w:t>1</w:t>
      </w:r>
      <w:r w:rsidRPr="008B2515">
        <w:rPr>
          <w:noProof/>
        </w:rPr>
        <w:fldChar w:fldCharType="end"/>
      </w:r>
    </w:p>
    <w:p w14:paraId="0945EAD6" w14:textId="7B2AEB3A" w:rsidR="008B2515" w:rsidRPr="008B2515" w:rsidRDefault="008B25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2515">
        <w:rPr>
          <w:noProof/>
        </w:rPr>
        <w:t>Schedule 1—Amendments</w:t>
      </w:r>
      <w:r w:rsidRPr="008B2515">
        <w:rPr>
          <w:noProof/>
        </w:rPr>
        <w:tab/>
      </w:r>
      <w:r w:rsidRPr="008B2515">
        <w:rPr>
          <w:noProof/>
        </w:rPr>
        <w:fldChar w:fldCharType="begin"/>
      </w:r>
      <w:r w:rsidRPr="008B2515">
        <w:rPr>
          <w:noProof/>
        </w:rPr>
        <w:instrText xml:space="preserve"> PAGEREF _Toc75346464 \h </w:instrText>
      </w:r>
      <w:r w:rsidRPr="008B2515">
        <w:rPr>
          <w:noProof/>
        </w:rPr>
      </w:r>
      <w:r w:rsidRPr="008B2515">
        <w:rPr>
          <w:noProof/>
        </w:rPr>
        <w:fldChar w:fldCharType="separate"/>
      </w:r>
      <w:r w:rsidRPr="008B2515">
        <w:rPr>
          <w:noProof/>
        </w:rPr>
        <w:t>2</w:t>
      </w:r>
      <w:r w:rsidRPr="008B2515">
        <w:rPr>
          <w:noProof/>
        </w:rPr>
        <w:fldChar w:fldCharType="end"/>
      </w:r>
    </w:p>
    <w:p w14:paraId="5A4EC1AC" w14:textId="53C14F1C" w:rsidR="008B2515" w:rsidRPr="008B2515" w:rsidRDefault="008B25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2515">
        <w:rPr>
          <w:noProof/>
        </w:rPr>
        <w:t>Health Insurance (Bonded Medical Program) Rule 2020</w:t>
      </w:r>
      <w:r w:rsidRPr="008B2515">
        <w:rPr>
          <w:noProof/>
        </w:rPr>
        <w:tab/>
      </w:r>
      <w:r w:rsidRPr="008B2515">
        <w:rPr>
          <w:noProof/>
        </w:rPr>
        <w:fldChar w:fldCharType="begin"/>
      </w:r>
      <w:r w:rsidRPr="008B2515">
        <w:rPr>
          <w:noProof/>
        </w:rPr>
        <w:instrText xml:space="preserve"> PAGEREF _Toc75346465 \h </w:instrText>
      </w:r>
      <w:r w:rsidRPr="008B2515">
        <w:rPr>
          <w:noProof/>
        </w:rPr>
      </w:r>
      <w:r w:rsidRPr="008B2515">
        <w:rPr>
          <w:noProof/>
        </w:rPr>
        <w:fldChar w:fldCharType="separate"/>
      </w:r>
      <w:r w:rsidRPr="008B2515">
        <w:rPr>
          <w:noProof/>
        </w:rPr>
        <w:t>2</w:t>
      </w:r>
      <w:r w:rsidRPr="008B2515">
        <w:rPr>
          <w:noProof/>
        </w:rPr>
        <w:fldChar w:fldCharType="end"/>
      </w:r>
    </w:p>
    <w:p w14:paraId="5DB63876" w14:textId="5F12E176" w:rsidR="00B20990" w:rsidRPr="008B2515" w:rsidRDefault="00B20990" w:rsidP="005E317F">
      <w:r w:rsidRPr="008B2515">
        <w:rPr>
          <w:rFonts w:cs="Times New Roman"/>
          <w:sz w:val="20"/>
        </w:rPr>
        <w:fldChar w:fldCharType="end"/>
      </w:r>
    </w:p>
    <w:p w14:paraId="32A0E1C2" w14:textId="77777777" w:rsidR="00B20990" w:rsidRPr="008B2515" w:rsidRDefault="00B20990" w:rsidP="00B20990"/>
    <w:p w14:paraId="61018F9D" w14:textId="77777777" w:rsidR="00B20990" w:rsidRPr="008B2515" w:rsidRDefault="00B20990" w:rsidP="00B20990">
      <w:pPr>
        <w:sectPr w:rsidR="00B20990" w:rsidRPr="008B2515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EF6676" w14:textId="77777777" w:rsidR="005E317F" w:rsidRPr="008B2515" w:rsidRDefault="005E317F" w:rsidP="005E317F">
      <w:pPr>
        <w:pStyle w:val="ActHead5"/>
      </w:pPr>
      <w:bookmarkStart w:id="1" w:name="_Toc75346460"/>
      <w:r w:rsidRPr="008B2515">
        <w:rPr>
          <w:rStyle w:val="CharSectno"/>
        </w:rPr>
        <w:lastRenderedPageBreak/>
        <w:t>1</w:t>
      </w:r>
      <w:r w:rsidRPr="008B2515">
        <w:t xml:space="preserve">  Name</w:t>
      </w:r>
      <w:bookmarkEnd w:id="1"/>
    </w:p>
    <w:p w14:paraId="623A69F9" w14:textId="4072571E" w:rsidR="005E317F" w:rsidRPr="008B2515" w:rsidRDefault="005E317F" w:rsidP="005E317F">
      <w:pPr>
        <w:pStyle w:val="subsection"/>
      </w:pPr>
      <w:r w:rsidRPr="008B2515">
        <w:tab/>
      </w:r>
      <w:r w:rsidRPr="008B2515">
        <w:tab/>
        <w:t>This instrument is the</w:t>
      </w:r>
      <w:r w:rsidR="006012B6" w:rsidRPr="008B2515">
        <w:t xml:space="preserve"> </w:t>
      </w:r>
      <w:r w:rsidR="006012B6" w:rsidRPr="008B2515">
        <w:rPr>
          <w:i/>
        </w:rPr>
        <w:t xml:space="preserve">Health Insurance (Bonded Medical Program) Amendment </w:t>
      </w:r>
      <w:r w:rsidR="006E59BE" w:rsidRPr="008B2515">
        <w:rPr>
          <w:i/>
        </w:rPr>
        <w:t xml:space="preserve">(Extension of Transitional </w:t>
      </w:r>
      <w:r w:rsidR="00935FFE" w:rsidRPr="008B2515">
        <w:rPr>
          <w:i/>
        </w:rPr>
        <w:t>Provision</w:t>
      </w:r>
      <w:r w:rsidR="00716B51" w:rsidRPr="008B2515">
        <w:rPr>
          <w:i/>
        </w:rPr>
        <w:t>s</w:t>
      </w:r>
      <w:r w:rsidR="006E59BE" w:rsidRPr="008B2515">
        <w:rPr>
          <w:i/>
        </w:rPr>
        <w:t xml:space="preserve">) </w:t>
      </w:r>
      <w:r w:rsidR="006012B6" w:rsidRPr="008B2515">
        <w:rPr>
          <w:i/>
        </w:rPr>
        <w:t>Rule 2021</w:t>
      </w:r>
      <w:r w:rsidRPr="008B2515">
        <w:t>.</w:t>
      </w:r>
    </w:p>
    <w:p w14:paraId="76005CA1" w14:textId="77777777" w:rsidR="005E317F" w:rsidRPr="008B2515" w:rsidRDefault="005E317F" w:rsidP="005E317F">
      <w:pPr>
        <w:pStyle w:val="ActHead5"/>
      </w:pPr>
      <w:bookmarkStart w:id="2" w:name="_Toc75346461"/>
      <w:r w:rsidRPr="008B2515">
        <w:rPr>
          <w:rStyle w:val="CharSectno"/>
        </w:rPr>
        <w:t>2</w:t>
      </w:r>
      <w:r w:rsidRPr="008B2515">
        <w:t xml:space="preserve">  Commencement</w:t>
      </w:r>
      <w:bookmarkEnd w:id="2"/>
    </w:p>
    <w:p w14:paraId="06EE9144" w14:textId="77777777" w:rsidR="00002BCC" w:rsidRPr="008B2515" w:rsidRDefault="00002BCC" w:rsidP="00002BCC">
      <w:pPr>
        <w:pStyle w:val="subsection"/>
      </w:pPr>
      <w:r w:rsidRPr="008B2515">
        <w:tab/>
        <w:t>(1)</w:t>
      </w:r>
      <w:r w:rsidRPr="008B251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9478C16" w14:textId="77777777" w:rsidR="00002BCC" w:rsidRPr="008B251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8B2515" w14:paraId="61D25F6D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8D5EC2E" w14:textId="77777777" w:rsidR="00002BCC" w:rsidRPr="008B2515" w:rsidRDefault="00002BCC" w:rsidP="00A02135">
            <w:pPr>
              <w:pStyle w:val="TableHeading"/>
            </w:pPr>
            <w:r w:rsidRPr="008B2515">
              <w:t>Commencement information</w:t>
            </w:r>
          </w:p>
        </w:tc>
      </w:tr>
      <w:tr w:rsidR="00002BCC" w:rsidRPr="008B2515" w14:paraId="1D288B3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A3B3B5" w14:textId="77777777" w:rsidR="00002BCC" w:rsidRPr="008B2515" w:rsidRDefault="00002BCC" w:rsidP="00A02135">
            <w:pPr>
              <w:pStyle w:val="TableHeading"/>
            </w:pPr>
            <w:r w:rsidRPr="008B251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322229" w14:textId="77777777" w:rsidR="00002BCC" w:rsidRPr="008B2515" w:rsidRDefault="00002BCC" w:rsidP="00A02135">
            <w:pPr>
              <w:pStyle w:val="TableHeading"/>
            </w:pPr>
            <w:r w:rsidRPr="008B251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555EF4" w14:textId="77777777" w:rsidR="00002BCC" w:rsidRPr="008B2515" w:rsidRDefault="00002BCC" w:rsidP="00A02135">
            <w:pPr>
              <w:pStyle w:val="TableHeading"/>
            </w:pPr>
            <w:r w:rsidRPr="008B2515">
              <w:t>Column 3</w:t>
            </w:r>
          </w:p>
        </w:tc>
      </w:tr>
      <w:tr w:rsidR="00002BCC" w:rsidRPr="008B2515" w14:paraId="4578DC49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725969" w14:textId="77777777" w:rsidR="00002BCC" w:rsidRPr="008B2515" w:rsidRDefault="00002BCC" w:rsidP="00A02135">
            <w:pPr>
              <w:pStyle w:val="TableHeading"/>
            </w:pPr>
            <w:r w:rsidRPr="008B251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DCD81A" w14:textId="77777777" w:rsidR="00002BCC" w:rsidRPr="008B2515" w:rsidRDefault="00002BCC" w:rsidP="00A02135">
            <w:pPr>
              <w:pStyle w:val="TableHeading"/>
            </w:pPr>
            <w:r w:rsidRPr="008B251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5B37D0" w14:textId="77777777" w:rsidR="00002BCC" w:rsidRPr="008B2515" w:rsidRDefault="00002BCC" w:rsidP="00A02135">
            <w:pPr>
              <w:pStyle w:val="TableHeading"/>
            </w:pPr>
            <w:r w:rsidRPr="008B2515">
              <w:t>Date/Details</w:t>
            </w:r>
          </w:p>
        </w:tc>
      </w:tr>
      <w:tr w:rsidR="00002BCC" w:rsidRPr="008B2515" w14:paraId="5168F7D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A7BF6D" w14:textId="77777777" w:rsidR="006012B6" w:rsidRPr="008B2515" w:rsidRDefault="00E2632C" w:rsidP="00E2632C">
            <w:pPr>
              <w:pStyle w:val="Tabletext"/>
              <w:numPr>
                <w:ilvl w:val="0"/>
                <w:numId w:val="14"/>
              </w:numPr>
              <w:ind w:left="213" w:hanging="213"/>
            </w:pPr>
            <w:r w:rsidRPr="008B251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678971" w14:textId="77777777" w:rsidR="00002BCC" w:rsidRPr="008B2515" w:rsidRDefault="006012B6" w:rsidP="006012B6">
            <w:pPr>
              <w:pStyle w:val="Tabletext"/>
              <w:ind w:left="213" w:hanging="213"/>
            </w:pPr>
            <w:r w:rsidRPr="008B2515">
              <w:t>The day after this instrument is registered.</w:t>
            </w:r>
          </w:p>
          <w:p w14:paraId="2D10B3E1" w14:textId="77777777" w:rsidR="006012B6" w:rsidRPr="008B2515" w:rsidRDefault="006012B6" w:rsidP="006012B6">
            <w:pPr>
              <w:pStyle w:val="Tabletext"/>
              <w:ind w:left="213" w:hanging="213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D193EE" w14:textId="77777777" w:rsidR="00002BCC" w:rsidRPr="008B2515" w:rsidRDefault="00002BCC" w:rsidP="00A02135">
            <w:pPr>
              <w:pStyle w:val="Tabletext"/>
              <w:rPr>
                <w:i/>
              </w:rPr>
            </w:pPr>
          </w:p>
          <w:p w14:paraId="2724FF75" w14:textId="77777777" w:rsidR="006012B6" w:rsidRPr="008B2515" w:rsidRDefault="006012B6" w:rsidP="00A02135">
            <w:pPr>
              <w:pStyle w:val="Tabletext"/>
              <w:rPr>
                <w:i/>
              </w:rPr>
            </w:pPr>
          </w:p>
        </w:tc>
      </w:tr>
    </w:tbl>
    <w:p w14:paraId="42F969EB" w14:textId="77777777" w:rsidR="00002BCC" w:rsidRPr="008B2515" w:rsidRDefault="00002BCC" w:rsidP="00002BCC">
      <w:pPr>
        <w:pStyle w:val="notetext"/>
      </w:pPr>
      <w:r w:rsidRPr="008B2515">
        <w:rPr>
          <w:snapToGrid w:val="0"/>
          <w:lang w:eastAsia="en-US"/>
        </w:rPr>
        <w:t>Note:</w:t>
      </w:r>
      <w:r w:rsidRPr="008B2515">
        <w:rPr>
          <w:snapToGrid w:val="0"/>
          <w:lang w:eastAsia="en-US"/>
        </w:rPr>
        <w:tab/>
        <w:t>This table relates only to the provisions of this instrument</w:t>
      </w:r>
      <w:r w:rsidRPr="008B2515">
        <w:t xml:space="preserve"> </w:t>
      </w:r>
      <w:r w:rsidRPr="008B2515">
        <w:rPr>
          <w:snapToGrid w:val="0"/>
          <w:lang w:eastAsia="en-US"/>
        </w:rPr>
        <w:t>as originally made. It will not be amended to deal with any later amendments of this instrument.</w:t>
      </w:r>
    </w:p>
    <w:p w14:paraId="756142A5" w14:textId="77777777" w:rsidR="00002BCC" w:rsidRPr="008B2515" w:rsidRDefault="00002BCC" w:rsidP="00002BCC">
      <w:pPr>
        <w:pStyle w:val="subsection"/>
      </w:pPr>
      <w:r w:rsidRPr="008B2515">
        <w:tab/>
        <w:t>(2)</w:t>
      </w:r>
      <w:r w:rsidRPr="008B251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F46B1D3" w14:textId="77777777" w:rsidR="005E317F" w:rsidRPr="008B2515" w:rsidRDefault="005E317F" w:rsidP="005E317F">
      <w:pPr>
        <w:pStyle w:val="ActHead5"/>
      </w:pPr>
      <w:bookmarkStart w:id="3" w:name="_Toc75346462"/>
      <w:r w:rsidRPr="008B2515">
        <w:rPr>
          <w:rStyle w:val="CharSectno"/>
        </w:rPr>
        <w:t>3</w:t>
      </w:r>
      <w:r w:rsidRPr="008B2515">
        <w:t xml:space="preserve">  Authority</w:t>
      </w:r>
      <w:bookmarkEnd w:id="3"/>
    </w:p>
    <w:p w14:paraId="4620A51F" w14:textId="77777777" w:rsidR="005E317F" w:rsidRPr="008B2515" w:rsidRDefault="005E317F" w:rsidP="005E317F">
      <w:pPr>
        <w:pStyle w:val="subsection"/>
      </w:pPr>
      <w:r w:rsidRPr="008B2515">
        <w:tab/>
      </w:r>
      <w:r w:rsidRPr="008B2515">
        <w:tab/>
        <w:t xml:space="preserve">This instrument is made under </w:t>
      </w:r>
      <w:r w:rsidR="006012B6" w:rsidRPr="008B2515">
        <w:t xml:space="preserve">subsection 124ZT(1) of the </w:t>
      </w:r>
      <w:r w:rsidR="006012B6" w:rsidRPr="008B2515">
        <w:rPr>
          <w:i/>
        </w:rPr>
        <w:t>Health Insurance Act 1973</w:t>
      </w:r>
      <w:r w:rsidR="006012B6" w:rsidRPr="008B2515">
        <w:t>.</w:t>
      </w:r>
    </w:p>
    <w:p w14:paraId="6D6B7C50" w14:textId="77777777" w:rsidR="005E317F" w:rsidRPr="008B2515" w:rsidRDefault="005E317F" w:rsidP="005E317F">
      <w:pPr>
        <w:pStyle w:val="ActHead5"/>
      </w:pPr>
      <w:bookmarkStart w:id="4" w:name="_Toc75346463"/>
      <w:r w:rsidRPr="008B2515">
        <w:t>4  Schedule</w:t>
      </w:r>
      <w:bookmarkEnd w:id="4"/>
    </w:p>
    <w:p w14:paraId="4F8CF209" w14:textId="77777777" w:rsidR="005E317F" w:rsidRPr="008B2515" w:rsidRDefault="005E317F" w:rsidP="005E317F">
      <w:pPr>
        <w:pStyle w:val="subsection"/>
      </w:pPr>
      <w:r w:rsidRPr="008B2515">
        <w:tab/>
      </w:r>
      <w:r w:rsidRPr="008B2515">
        <w:tab/>
        <w:t xml:space="preserve">Each instrument that is specified in Schedule </w:t>
      </w:r>
      <w:r w:rsidR="006012B6" w:rsidRPr="008B2515">
        <w:t xml:space="preserve">1 </w:t>
      </w:r>
      <w:r w:rsidRPr="008B2515">
        <w:t>to this instrument is amended or repealed as set out</w:t>
      </w:r>
      <w:r w:rsidR="006012B6" w:rsidRPr="008B2515">
        <w:t xml:space="preserve"> in the applicable items in </w:t>
      </w:r>
      <w:r w:rsidRPr="008B2515">
        <w:t>Schedule</w:t>
      </w:r>
      <w:r w:rsidR="006012B6" w:rsidRPr="008B2515">
        <w:t xml:space="preserve"> 1, and any other item in </w:t>
      </w:r>
      <w:r w:rsidRPr="008B2515">
        <w:t xml:space="preserve">Schedule </w:t>
      </w:r>
      <w:r w:rsidR="006012B6" w:rsidRPr="008B2515">
        <w:t xml:space="preserve">1 </w:t>
      </w:r>
      <w:r w:rsidRPr="008B2515">
        <w:t>to this instrument has effect according to its terms.</w:t>
      </w:r>
    </w:p>
    <w:p w14:paraId="6D2E2F8A" w14:textId="77777777" w:rsidR="005E317F" w:rsidRPr="008B2515" w:rsidRDefault="005E317F" w:rsidP="005E317F">
      <w:pPr>
        <w:pStyle w:val="ActHead6"/>
        <w:pageBreakBefore/>
      </w:pPr>
      <w:bookmarkStart w:id="5" w:name="_Toc75346464"/>
      <w:r w:rsidRPr="008B2515">
        <w:rPr>
          <w:rStyle w:val="CharAmSchNo"/>
        </w:rPr>
        <w:lastRenderedPageBreak/>
        <w:t>Schedule 1</w:t>
      </w:r>
      <w:r w:rsidRPr="008B2515">
        <w:t>—</w:t>
      </w:r>
      <w:r w:rsidRPr="008B2515">
        <w:rPr>
          <w:rStyle w:val="CharAmSchText"/>
        </w:rPr>
        <w:t>Amendments</w:t>
      </w:r>
      <w:bookmarkEnd w:id="5"/>
    </w:p>
    <w:p w14:paraId="1FE2AD08" w14:textId="1B729791" w:rsidR="005E317F" w:rsidRPr="008B2515" w:rsidRDefault="00E2632C" w:rsidP="005E317F">
      <w:pPr>
        <w:pStyle w:val="ActHead9"/>
      </w:pPr>
      <w:bookmarkStart w:id="6" w:name="_Toc75346465"/>
      <w:r w:rsidRPr="008B2515">
        <w:t>Health Insurance (Bonded Medical Program) Rule 202</w:t>
      </w:r>
      <w:r w:rsidR="000E66A9" w:rsidRPr="008B2515">
        <w:t>0</w:t>
      </w:r>
      <w:bookmarkEnd w:id="6"/>
    </w:p>
    <w:p w14:paraId="5614D4F6" w14:textId="77777777" w:rsidR="005E317F" w:rsidRPr="008B2515" w:rsidRDefault="005E317F" w:rsidP="005E317F">
      <w:pPr>
        <w:pStyle w:val="ItemHead"/>
      </w:pPr>
      <w:r w:rsidRPr="008B2515">
        <w:t xml:space="preserve">1  </w:t>
      </w:r>
      <w:r w:rsidR="00E2632C" w:rsidRPr="008B2515">
        <w:t>Subsection 19(8)</w:t>
      </w:r>
    </w:p>
    <w:p w14:paraId="783ABF06" w14:textId="454142A5" w:rsidR="005E317F" w:rsidRDefault="005E317F" w:rsidP="005E317F">
      <w:pPr>
        <w:pStyle w:val="Item"/>
      </w:pPr>
      <w:r w:rsidRPr="008B2515">
        <w:t>Omit “</w:t>
      </w:r>
      <w:r w:rsidR="00E2632C" w:rsidRPr="008B2515">
        <w:t>30 June 2021</w:t>
      </w:r>
      <w:r w:rsidRPr="008B2515">
        <w:t>”</w:t>
      </w:r>
      <w:r w:rsidR="00E2632C" w:rsidRPr="008B2515">
        <w:t>, substitute “</w:t>
      </w:r>
      <w:r w:rsidR="00AD223C" w:rsidRPr="008B2515">
        <w:t>30 June 2022</w:t>
      </w:r>
      <w:r w:rsidR="00E2632C" w:rsidRPr="008B2515">
        <w:t>”</w:t>
      </w:r>
      <w:r w:rsidRPr="008B2515">
        <w:t>.</w:t>
      </w:r>
      <w:bookmarkStart w:id="7" w:name="_GoBack"/>
      <w:bookmarkEnd w:id="7"/>
    </w:p>
    <w:p w14:paraId="109A6329" w14:textId="32C6AFB0" w:rsidR="003F6F52" w:rsidRPr="00DA182D" w:rsidRDefault="003F6F52" w:rsidP="00A44C11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0167E" w14:textId="77777777" w:rsidR="00721CBD" w:rsidRDefault="00721CBD" w:rsidP="0048364F">
      <w:pPr>
        <w:spacing w:line="240" w:lineRule="auto"/>
      </w:pPr>
      <w:r>
        <w:separator/>
      </w:r>
    </w:p>
  </w:endnote>
  <w:endnote w:type="continuationSeparator" w:id="0">
    <w:p w14:paraId="3005DC76" w14:textId="77777777" w:rsidR="00721CBD" w:rsidRDefault="00721C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A1FCCAB" w14:textId="77777777" w:rsidTr="0001176A">
      <w:tc>
        <w:tcPr>
          <w:tcW w:w="5000" w:type="pct"/>
        </w:tcPr>
        <w:p w14:paraId="346DFA15" w14:textId="77777777" w:rsidR="009278C1" w:rsidRDefault="009278C1" w:rsidP="0001176A">
          <w:pPr>
            <w:rPr>
              <w:sz w:val="18"/>
            </w:rPr>
          </w:pPr>
        </w:p>
      </w:tc>
    </w:tr>
  </w:tbl>
  <w:p w14:paraId="30FBC28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0EC95D6" w14:textId="77777777" w:rsidTr="00C160A1">
      <w:tc>
        <w:tcPr>
          <w:tcW w:w="5000" w:type="pct"/>
        </w:tcPr>
        <w:p w14:paraId="074BC5B6" w14:textId="77777777" w:rsidR="00B20990" w:rsidRDefault="00B20990" w:rsidP="007946FE">
          <w:pPr>
            <w:rPr>
              <w:sz w:val="18"/>
            </w:rPr>
          </w:pPr>
        </w:p>
      </w:tc>
    </w:tr>
  </w:tbl>
  <w:p w14:paraId="0F3CE77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960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A268852" w14:textId="77777777" w:rsidTr="00C160A1">
      <w:tc>
        <w:tcPr>
          <w:tcW w:w="5000" w:type="pct"/>
        </w:tcPr>
        <w:p w14:paraId="6CEF0F30" w14:textId="77777777" w:rsidR="00B20990" w:rsidRDefault="00B20990" w:rsidP="00465764">
          <w:pPr>
            <w:rPr>
              <w:sz w:val="18"/>
            </w:rPr>
          </w:pPr>
        </w:p>
      </w:tc>
    </w:tr>
  </w:tbl>
  <w:p w14:paraId="23486A3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B614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6A6EC2C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62B0CF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9DF2CA" w14:textId="0799B1C6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A6875">
            <w:rPr>
              <w:i/>
              <w:noProof/>
              <w:sz w:val="18"/>
            </w:rPr>
            <w:t>Health Insurance (Bonded Medical Program) Amendment (Extension of Transitional Provisions) Rule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278281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CCC862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BF2A7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D4329C2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EF9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7C3989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152D8D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55672E" w14:textId="7575B33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Health Insurance (Bonded Medical Program) Amendment (Extension of Transitional Provisions) Rule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1641699" w14:textId="294F879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663F00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5C29F3E" w14:textId="77777777" w:rsidR="00B20990" w:rsidRDefault="00B20990" w:rsidP="007946FE">
          <w:pPr>
            <w:rPr>
              <w:sz w:val="18"/>
            </w:rPr>
          </w:pPr>
        </w:p>
      </w:tc>
    </w:tr>
  </w:tbl>
  <w:p w14:paraId="42FD1D75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E07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42D1C9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3012D" w14:textId="3DB678C2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E1090C" w14:textId="66405D3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Health Insurance (Bonded Medical Program) Amendment (Extension of Transitional Provisions) Rule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4C1D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021BBA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AE8B4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92974A6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AFA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EFF834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85C1E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6D874D" w14:textId="0E1C472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Health Insurance (Bonded Medical Program) Amendment (Extension of Transitional Provisions) Rule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EC6585" w14:textId="3ABF2B9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CD70C8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5BD3BF" w14:textId="77777777" w:rsidR="00EE57E8" w:rsidRDefault="00EE57E8" w:rsidP="00EE57E8">
          <w:pPr>
            <w:rPr>
              <w:sz w:val="18"/>
            </w:rPr>
          </w:pPr>
        </w:p>
      </w:tc>
    </w:tr>
  </w:tbl>
  <w:p w14:paraId="410824C1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5C76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B961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EFB21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F862E" w14:textId="56D3E62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687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1B4F2D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7E6729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DE1BB98" w14:textId="5DDB206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A6875">
            <w:rPr>
              <w:i/>
              <w:noProof/>
              <w:sz w:val="18"/>
            </w:rPr>
            <w:t>U:\Documents\D21-538473  Health Insurance (Bonded Medical Program) Amendment Rule 2021 DRAFT_28 May 2021 (002).DOCX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B2515">
            <w:rPr>
              <w:i/>
              <w:noProof/>
              <w:sz w:val="18"/>
            </w:rPr>
            <w:t>23/6/2021 1:13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C7B3F2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CD3B" w14:textId="77777777" w:rsidR="00721CBD" w:rsidRDefault="00721CBD" w:rsidP="0048364F">
      <w:pPr>
        <w:spacing w:line="240" w:lineRule="auto"/>
      </w:pPr>
      <w:r>
        <w:separator/>
      </w:r>
    </w:p>
  </w:footnote>
  <w:footnote w:type="continuationSeparator" w:id="0">
    <w:p w14:paraId="4DAD0219" w14:textId="77777777" w:rsidR="00721CBD" w:rsidRDefault="00721C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187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C31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1BA7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29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4DD9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CBFF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DC340" w14:textId="77777777" w:rsidR="00EE57E8" w:rsidRPr="00A961C4" w:rsidRDefault="00EE57E8" w:rsidP="0048364F">
    <w:pPr>
      <w:rPr>
        <w:b/>
        <w:sz w:val="20"/>
      </w:rPr>
    </w:pPr>
  </w:p>
  <w:p w14:paraId="0C484240" w14:textId="77777777" w:rsidR="00EE57E8" w:rsidRPr="00A961C4" w:rsidRDefault="00EE57E8" w:rsidP="0048364F">
    <w:pPr>
      <w:rPr>
        <w:b/>
        <w:sz w:val="20"/>
      </w:rPr>
    </w:pPr>
  </w:p>
  <w:p w14:paraId="4B22361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2C3D" w14:textId="77777777" w:rsidR="00EE57E8" w:rsidRPr="00A961C4" w:rsidRDefault="00EE57E8" w:rsidP="0048364F">
    <w:pPr>
      <w:jc w:val="right"/>
      <w:rPr>
        <w:sz w:val="20"/>
      </w:rPr>
    </w:pPr>
  </w:p>
  <w:p w14:paraId="6DB6CBD7" w14:textId="77777777" w:rsidR="00EE57E8" w:rsidRPr="00A961C4" w:rsidRDefault="00EE57E8" w:rsidP="0048364F">
    <w:pPr>
      <w:jc w:val="right"/>
      <w:rPr>
        <w:b/>
        <w:sz w:val="20"/>
      </w:rPr>
    </w:pPr>
  </w:p>
  <w:p w14:paraId="18B6F35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B10AEF"/>
    <w:multiLevelType w:val="hybridMultilevel"/>
    <w:tmpl w:val="77E05D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D"/>
    <w:rsid w:val="00000263"/>
    <w:rsid w:val="00002BCC"/>
    <w:rsid w:val="000113BC"/>
    <w:rsid w:val="000136AF"/>
    <w:rsid w:val="0004044E"/>
    <w:rsid w:val="0005120E"/>
    <w:rsid w:val="00053AFF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E66A9"/>
    <w:rsid w:val="000F0ADA"/>
    <w:rsid w:val="000F21C1"/>
    <w:rsid w:val="0010745C"/>
    <w:rsid w:val="001122FF"/>
    <w:rsid w:val="00141DF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5B3"/>
    <w:rsid w:val="003D0BFE"/>
    <w:rsid w:val="003D5700"/>
    <w:rsid w:val="003E314A"/>
    <w:rsid w:val="003F6F52"/>
    <w:rsid w:val="0040015B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4208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D660C"/>
    <w:rsid w:val="005E098C"/>
    <w:rsid w:val="005E1F8D"/>
    <w:rsid w:val="005E317F"/>
    <w:rsid w:val="005E61D3"/>
    <w:rsid w:val="00600219"/>
    <w:rsid w:val="006012B6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59BE"/>
    <w:rsid w:val="00700B2C"/>
    <w:rsid w:val="00713084"/>
    <w:rsid w:val="00716B51"/>
    <w:rsid w:val="00717463"/>
    <w:rsid w:val="00720FC2"/>
    <w:rsid w:val="00721CBD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241F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B2515"/>
    <w:rsid w:val="008C0629"/>
    <w:rsid w:val="008C0D3E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35FFE"/>
    <w:rsid w:val="0094523D"/>
    <w:rsid w:val="00976A63"/>
    <w:rsid w:val="009B2490"/>
    <w:rsid w:val="009B3C67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4C11"/>
    <w:rsid w:val="00A50D55"/>
    <w:rsid w:val="00A52FDA"/>
    <w:rsid w:val="00A541BA"/>
    <w:rsid w:val="00A64912"/>
    <w:rsid w:val="00A70A74"/>
    <w:rsid w:val="00A9231A"/>
    <w:rsid w:val="00A95BC7"/>
    <w:rsid w:val="00AA0343"/>
    <w:rsid w:val="00AA78CE"/>
    <w:rsid w:val="00AA7B26"/>
    <w:rsid w:val="00AC767C"/>
    <w:rsid w:val="00AD223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687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0263"/>
    <w:rsid w:val="00DB64FC"/>
    <w:rsid w:val="00DE149E"/>
    <w:rsid w:val="00E034DB"/>
    <w:rsid w:val="00E05704"/>
    <w:rsid w:val="00E12F1A"/>
    <w:rsid w:val="00E22935"/>
    <w:rsid w:val="00E2632C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D7C1C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1835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CFA0A9"/>
  <w15:docId w15:val="{80CBE00C-92B2-4390-94C7-930242E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E5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9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9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9BE"/>
    <w:rPr>
      <w:b/>
      <w:bCs/>
    </w:rPr>
  </w:style>
  <w:style w:type="character" w:styleId="Hyperlink">
    <w:name w:val="Hyperlink"/>
    <w:basedOn w:val="DefaultParagraphFont"/>
    <w:uiPriority w:val="99"/>
    <w:unhideWhenUsed/>
    <w:rsid w:val="008241F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4C1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lllo\AppData\Local\Microsoft\Windows\INetCache\IE\WYE0DLML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6CAB00AEEFA494F8855472756C40A7A" ma:contentTypeVersion="" ma:contentTypeDescription="PDMS Document Site Content Type" ma:contentTypeScope="" ma:versionID="3bbcfc8d9f3c7c7c7315a3d9c924e9c6">
  <xsd:schema xmlns:xsd="http://www.w3.org/2001/XMLSchema" xmlns:xs="http://www.w3.org/2001/XMLSchema" xmlns:p="http://schemas.microsoft.com/office/2006/metadata/properties" xmlns:ns2="E93AF2D8-2509-41D6-BA06-7AC2DF3B4174" targetNamespace="http://schemas.microsoft.com/office/2006/metadata/properties" ma:root="true" ma:fieldsID="d388a20d771e1466d09e5522f8d84ffa" ns2:_="">
    <xsd:import namespace="E93AF2D8-2509-41D6-BA06-7AC2DF3B417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F2D8-2509-41D6-BA06-7AC2DF3B417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93AF2D8-2509-41D6-BA06-7AC2DF3B4174" xsi:nil="true"/>
  </documentManagement>
</p:properties>
</file>

<file path=customXml/itemProps1.xml><?xml version="1.0" encoding="utf-8"?>
<ds:datastoreItem xmlns:ds="http://schemas.openxmlformats.org/officeDocument/2006/customXml" ds:itemID="{5052AB7B-2225-47EC-800A-B833E080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AF2D8-2509-41D6-BA06-7AC2DF3B4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84054-7F0C-41A6-A027-E464B488D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7E16D-F0A7-402E-8D41-0CCE3E1C8D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3AF2D8-2509-41D6-BA06-7AC2DF3B41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</TotalTime>
  <Pages>6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GELL, Louise</dc:creator>
  <cp:lastModifiedBy>NG, Jason</cp:lastModifiedBy>
  <cp:revision>3</cp:revision>
  <cp:lastPrinted>2021-05-28T07:14:00Z</cp:lastPrinted>
  <dcterms:created xsi:type="dcterms:W3CDTF">2021-06-22T01:38:00Z</dcterms:created>
  <dcterms:modified xsi:type="dcterms:W3CDTF">2021-06-23T03:14:00Z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0x010100266966F133664895A6EE3632470D45F50096CAB00AEEFA494F8855472756C40A7A</vt:lpwstr>
  </property>
</Properties>
</file>