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A88ED" w14:textId="77777777" w:rsidR="0048364F" w:rsidRPr="003A4CBC" w:rsidRDefault="00193461" w:rsidP="0020300C">
      <w:pPr>
        <w:rPr>
          <w:sz w:val="28"/>
        </w:rPr>
      </w:pPr>
      <w:r w:rsidRPr="003A4CBC">
        <w:rPr>
          <w:noProof/>
          <w:lang w:eastAsia="en-AU"/>
        </w:rPr>
        <w:drawing>
          <wp:inline distT="0" distB="0" distL="0" distR="0" wp14:anchorId="379259E2" wp14:editId="048EF5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3AB30" w14:textId="77777777" w:rsidR="0048364F" w:rsidRPr="003A4CBC" w:rsidRDefault="0048364F" w:rsidP="0048364F">
      <w:pPr>
        <w:rPr>
          <w:sz w:val="19"/>
        </w:rPr>
      </w:pPr>
    </w:p>
    <w:p w14:paraId="79AB2807" w14:textId="77777777" w:rsidR="00715DF8" w:rsidRPr="003A4CBC" w:rsidRDefault="00715DF8" w:rsidP="00715DF8">
      <w:pPr>
        <w:rPr>
          <w:b/>
          <w:sz w:val="30"/>
          <w:szCs w:val="28"/>
          <w:lang w:eastAsia="en-AU"/>
        </w:rPr>
      </w:pPr>
      <w:r w:rsidRPr="003A4CBC">
        <w:rPr>
          <w:b/>
          <w:sz w:val="30"/>
          <w:szCs w:val="28"/>
          <w:lang w:eastAsia="en-AU"/>
        </w:rPr>
        <w:t xml:space="preserve">PB </w:t>
      </w:r>
      <w:r w:rsidR="002F15DC" w:rsidRPr="003A4CBC">
        <w:rPr>
          <w:b/>
          <w:sz w:val="30"/>
          <w:szCs w:val="28"/>
          <w:lang w:eastAsia="en-AU"/>
        </w:rPr>
        <w:t>69</w:t>
      </w:r>
      <w:r w:rsidRPr="003A4CBC">
        <w:rPr>
          <w:b/>
          <w:sz w:val="30"/>
          <w:szCs w:val="28"/>
          <w:lang w:eastAsia="en-AU"/>
        </w:rPr>
        <w:t xml:space="preserve"> of 2021</w:t>
      </w:r>
    </w:p>
    <w:p w14:paraId="362B7B58" w14:textId="77777777" w:rsidR="00715DF8" w:rsidRPr="003A4CBC" w:rsidRDefault="00715DF8" w:rsidP="0048364F">
      <w:pPr>
        <w:rPr>
          <w:sz w:val="19"/>
        </w:rPr>
      </w:pPr>
    </w:p>
    <w:p w14:paraId="3D27C0E7" w14:textId="77777777" w:rsidR="0048364F" w:rsidRPr="003A4CBC" w:rsidRDefault="00CD63BE" w:rsidP="0048364F">
      <w:pPr>
        <w:pStyle w:val="ShortT"/>
      </w:pPr>
      <w:r w:rsidRPr="003A4CBC">
        <w:t>National Health (Take Home Naloxone Pilot) Special Arrangement Amendment (2021 Measures No. 1) Instrument 2021</w:t>
      </w:r>
    </w:p>
    <w:p w14:paraId="392020E8" w14:textId="77777777" w:rsidR="00CD63BE" w:rsidRPr="003A4CBC" w:rsidRDefault="00CD63BE" w:rsidP="0048598D">
      <w:pPr>
        <w:pStyle w:val="SignCoverPageStart"/>
        <w:rPr>
          <w:szCs w:val="22"/>
        </w:rPr>
      </w:pPr>
      <w:r w:rsidRPr="003A4CBC">
        <w:rPr>
          <w:szCs w:val="22"/>
        </w:rPr>
        <w:t xml:space="preserve">I, </w:t>
      </w:r>
      <w:r w:rsidR="00356D49" w:rsidRPr="003A4CBC">
        <w:rPr>
          <w:szCs w:val="22"/>
        </w:rPr>
        <w:t>Mariana Crank</w:t>
      </w:r>
      <w:r w:rsidRPr="003A4CBC">
        <w:rPr>
          <w:szCs w:val="22"/>
        </w:rPr>
        <w:t xml:space="preserve">, </w:t>
      </w:r>
      <w:r w:rsidR="004C6CE2" w:rsidRPr="003A4CBC">
        <w:rPr>
          <w:szCs w:val="22"/>
        </w:rPr>
        <w:t xml:space="preserve">as </w:t>
      </w:r>
      <w:r w:rsidR="00356D49" w:rsidRPr="003A4CBC">
        <w:rPr>
          <w:szCs w:val="22"/>
        </w:rPr>
        <w:t xml:space="preserve">delegate of the </w:t>
      </w:r>
      <w:r w:rsidRPr="003A4CBC">
        <w:rPr>
          <w:szCs w:val="22"/>
        </w:rPr>
        <w:t>Minister for Health and Aged Care, make the following instrument.</w:t>
      </w:r>
    </w:p>
    <w:p w14:paraId="209B2698" w14:textId="1515FB6F" w:rsidR="00CD63BE" w:rsidRPr="003A4CBC" w:rsidRDefault="00CD63BE" w:rsidP="0048598D">
      <w:pPr>
        <w:keepNext/>
        <w:spacing w:before="300" w:line="240" w:lineRule="atLeast"/>
        <w:ind w:right="397"/>
        <w:jc w:val="both"/>
        <w:rPr>
          <w:szCs w:val="22"/>
        </w:rPr>
      </w:pPr>
      <w:r w:rsidRPr="003A4CBC">
        <w:rPr>
          <w:szCs w:val="22"/>
        </w:rPr>
        <w:t>Dated</w:t>
      </w:r>
      <w:r w:rsidR="004825AC">
        <w:rPr>
          <w:szCs w:val="22"/>
        </w:rPr>
        <w:t xml:space="preserve"> </w:t>
      </w:r>
      <w:bookmarkStart w:id="0" w:name="_GoBack"/>
      <w:bookmarkEnd w:id="0"/>
      <w:r w:rsidRPr="003A4CBC">
        <w:rPr>
          <w:szCs w:val="22"/>
        </w:rPr>
        <w:fldChar w:fldCharType="begin"/>
      </w:r>
      <w:r w:rsidRPr="003A4CBC">
        <w:rPr>
          <w:szCs w:val="22"/>
        </w:rPr>
        <w:instrText xml:space="preserve"> DOCPROPERTY  DateMade </w:instrText>
      </w:r>
      <w:r w:rsidRPr="003A4CBC">
        <w:rPr>
          <w:szCs w:val="22"/>
        </w:rPr>
        <w:fldChar w:fldCharType="separate"/>
      </w:r>
      <w:r w:rsidR="004825AC">
        <w:rPr>
          <w:szCs w:val="22"/>
        </w:rPr>
        <w:t>21 June 2021</w:t>
      </w:r>
      <w:r w:rsidRPr="003A4CBC">
        <w:rPr>
          <w:szCs w:val="22"/>
        </w:rPr>
        <w:fldChar w:fldCharType="end"/>
      </w:r>
    </w:p>
    <w:p w14:paraId="7B24658A" w14:textId="77777777" w:rsidR="00CD63BE" w:rsidRPr="003A4CBC" w:rsidRDefault="00356D49" w:rsidP="0048598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A4CBC">
        <w:rPr>
          <w:szCs w:val="22"/>
        </w:rPr>
        <w:t>Mariana Crank</w:t>
      </w:r>
    </w:p>
    <w:p w14:paraId="3E58548C" w14:textId="77777777" w:rsidR="00CD63BE" w:rsidRPr="003A4CBC" w:rsidRDefault="00356D49" w:rsidP="0048598D">
      <w:pPr>
        <w:pStyle w:val="SignCoverPageEnd"/>
        <w:rPr>
          <w:szCs w:val="22"/>
        </w:rPr>
      </w:pPr>
      <w:r w:rsidRPr="003A4CBC">
        <w:rPr>
          <w:szCs w:val="22"/>
        </w:rPr>
        <w:t>Acting Assistant Secretary</w:t>
      </w:r>
      <w:r w:rsidR="004C6CE2" w:rsidRPr="003A4CBC">
        <w:rPr>
          <w:szCs w:val="22"/>
        </w:rPr>
        <w:br/>
      </w:r>
      <w:r w:rsidRPr="003A4CBC">
        <w:rPr>
          <w:szCs w:val="22"/>
        </w:rPr>
        <w:t>Pharmacy Branch</w:t>
      </w:r>
      <w:r w:rsidRPr="003A4CBC">
        <w:rPr>
          <w:szCs w:val="22"/>
        </w:rPr>
        <w:br/>
      </w:r>
      <w:r w:rsidR="00145498" w:rsidRPr="003A4CBC">
        <w:rPr>
          <w:szCs w:val="22"/>
        </w:rPr>
        <w:t>Technology Assessment and Access Division</w:t>
      </w:r>
      <w:r w:rsidRPr="003A4CBC">
        <w:rPr>
          <w:szCs w:val="22"/>
        </w:rPr>
        <w:br/>
        <w:t>Department of Health</w:t>
      </w:r>
    </w:p>
    <w:p w14:paraId="5DB04A9C" w14:textId="77777777" w:rsidR="00356D49" w:rsidRPr="003A4CBC" w:rsidRDefault="00356D49" w:rsidP="00356D49">
      <w:pPr>
        <w:rPr>
          <w:lang w:eastAsia="en-AU"/>
        </w:rPr>
      </w:pPr>
    </w:p>
    <w:p w14:paraId="4F2B3503" w14:textId="77777777" w:rsidR="0048364F" w:rsidRPr="005F093C" w:rsidRDefault="0048364F" w:rsidP="0048364F">
      <w:pPr>
        <w:pStyle w:val="Header"/>
        <w:tabs>
          <w:tab w:val="clear" w:pos="4150"/>
          <w:tab w:val="clear" w:pos="8307"/>
        </w:tabs>
      </w:pPr>
      <w:r w:rsidRPr="005F093C">
        <w:rPr>
          <w:rStyle w:val="CharAmSchNo"/>
        </w:rPr>
        <w:t xml:space="preserve"> </w:t>
      </w:r>
      <w:r w:rsidRPr="005F093C">
        <w:rPr>
          <w:rStyle w:val="CharAmSchText"/>
        </w:rPr>
        <w:t xml:space="preserve"> </w:t>
      </w:r>
    </w:p>
    <w:p w14:paraId="479D94F9" w14:textId="77777777" w:rsidR="0048364F" w:rsidRPr="005F093C" w:rsidRDefault="0048364F" w:rsidP="0048364F">
      <w:pPr>
        <w:pStyle w:val="Header"/>
        <w:tabs>
          <w:tab w:val="clear" w:pos="4150"/>
          <w:tab w:val="clear" w:pos="8307"/>
        </w:tabs>
      </w:pPr>
      <w:r w:rsidRPr="005F093C">
        <w:rPr>
          <w:rStyle w:val="CharAmPartNo"/>
        </w:rPr>
        <w:t xml:space="preserve"> </w:t>
      </w:r>
      <w:r w:rsidRPr="005F093C">
        <w:rPr>
          <w:rStyle w:val="CharAmPartText"/>
        </w:rPr>
        <w:t xml:space="preserve"> </w:t>
      </w:r>
    </w:p>
    <w:p w14:paraId="0368E8FB" w14:textId="77777777" w:rsidR="0048364F" w:rsidRPr="003A4CBC" w:rsidRDefault="0048364F" w:rsidP="0048364F">
      <w:pPr>
        <w:sectPr w:rsidR="0048364F" w:rsidRPr="003A4CBC" w:rsidSect="007469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ABE9476" w14:textId="77777777" w:rsidR="00220A0C" w:rsidRPr="003A4CBC" w:rsidRDefault="0048364F" w:rsidP="0048364F">
      <w:pPr>
        <w:outlineLvl w:val="0"/>
        <w:rPr>
          <w:sz w:val="36"/>
        </w:rPr>
      </w:pPr>
      <w:r w:rsidRPr="003A4CBC">
        <w:rPr>
          <w:sz w:val="36"/>
        </w:rPr>
        <w:lastRenderedPageBreak/>
        <w:t>Contents</w:t>
      </w:r>
    </w:p>
    <w:p w14:paraId="2C52644F" w14:textId="5FD71477" w:rsidR="003A4CBC" w:rsidRDefault="003A4C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A4CBC">
        <w:rPr>
          <w:noProof/>
        </w:rPr>
        <w:tab/>
      </w:r>
      <w:r w:rsidRPr="003A4CBC">
        <w:rPr>
          <w:noProof/>
        </w:rPr>
        <w:fldChar w:fldCharType="begin"/>
      </w:r>
      <w:r w:rsidRPr="003A4CBC">
        <w:rPr>
          <w:noProof/>
        </w:rPr>
        <w:instrText xml:space="preserve"> PAGEREF _Toc74298433 \h </w:instrText>
      </w:r>
      <w:r w:rsidRPr="003A4CBC">
        <w:rPr>
          <w:noProof/>
        </w:rPr>
      </w:r>
      <w:r w:rsidRPr="003A4CBC">
        <w:rPr>
          <w:noProof/>
        </w:rPr>
        <w:fldChar w:fldCharType="separate"/>
      </w:r>
      <w:r w:rsidR="004825AC">
        <w:rPr>
          <w:noProof/>
        </w:rPr>
        <w:t>1</w:t>
      </w:r>
      <w:r w:rsidRPr="003A4CBC">
        <w:rPr>
          <w:noProof/>
        </w:rPr>
        <w:fldChar w:fldCharType="end"/>
      </w:r>
    </w:p>
    <w:p w14:paraId="6FDF04AF" w14:textId="7AD74AEF" w:rsidR="003A4CBC" w:rsidRDefault="003A4C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A4CBC">
        <w:rPr>
          <w:noProof/>
        </w:rPr>
        <w:tab/>
      </w:r>
      <w:r w:rsidRPr="003A4CBC">
        <w:rPr>
          <w:noProof/>
        </w:rPr>
        <w:fldChar w:fldCharType="begin"/>
      </w:r>
      <w:r w:rsidRPr="003A4CBC">
        <w:rPr>
          <w:noProof/>
        </w:rPr>
        <w:instrText xml:space="preserve"> PAGEREF _Toc74298434 \h </w:instrText>
      </w:r>
      <w:r w:rsidRPr="003A4CBC">
        <w:rPr>
          <w:noProof/>
        </w:rPr>
      </w:r>
      <w:r w:rsidRPr="003A4CBC">
        <w:rPr>
          <w:noProof/>
        </w:rPr>
        <w:fldChar w:fldCharType="separate"/>
      </w:r>
      <w:r w:rsidR="004825AC">
        <w:rPr>
          <w:noProof/>
        </w:rPr>
        <w:t>1</w:t>
      </w:r>
      <w:r w:rsidRPr="003A4CBC">
        <w:rPr>
          <w:noProof/>
        </w:rPr>
        <w:fldChar w:fldCharType="end"/>
      </w:r>
    </w:p>
    <w:p w14:paraId="59C3B38B" w14:textId="521F6BE2" w:rsidR="003A4CBC" w:rsidRDefault="003A4C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A4CBC">
        <w:rPr>
          <w:noProof/>
        </w:rPr>
        <w:tab/>
      </w:r>
      <w:r w:rsidRPr="003A4CBC">
        <w:rPr>
          <w:noProof/>
        </w:rPr>
        <w:fldChar w:fldCharType="begin"/>
      </w:r>
      <w:r w:rsidRPr="003A4CBC">
        <w:rPr>
          <w:noProof/>
        </w:rPr>
        <w:instrText xml:space="preserve"> PAGEREF _Toc74298435 \h </w:instrText>
      </w:r>
      <w:r w:rsidRPr="003A4CBC">
        <w:rPr>
          <w:noProof/>
        </w:rPr>
      </w:r>
      <w:r w:rsidRPr="003A4CBC">
        <w:rPr>
          <w:noProof/>
        </w:rPr>
        <w:fldChar w:fldCharType="separate"/>
      </w:r>
      <w:r w:rsidR="004825AC">
        <w:rPr>
          <w:noProof/>
        </w:rPr>
        <w:t>1</w:t>
      </w:r>
      <w:r w:rsidRPr="003A4CBC">
        <w:rPr>
          <w:noProof/>
        </w:rPr>
        <w:fldChar w:fldCharType="end"/>
      </w:r>
    </w:p>
    <w:p w14:paraId="43CBD302" w14:textId="6C9B861B" w:rsidR="003A4CBC" w:rsidRDefault="003A4C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A4CBC">
        <w:rPr>
          <w:noProof/>
        </w:rPr>
        <w:tab/>
      </w:r>
      <w:r w:rsidRPr="003A4CBC">
        <w:rPr>
          <w:noProof/>
        </w:rPr>
        <w:fldChar w:fldCharType="begin"/>
      </w:r>
      <w:r w:rsidRPr="003A4CBC">
        <w:rPr>
          <w:noProof/>
        </w:rPr>
        <w:instrText xml:space="preserve"> PAGEREF _Toc74298436 \h </w:instrText>
      </w:r>
      <w:r w:rsidRPr="003A4CBC">
        <w:rPr>
          <w:noProof/>
        </w:rPr>
      </w:r>
      <w:r w:rsidRPr="003A4CBC">
        <w:rPr>
          <w:noProof/>
        </w:rPr>
        <w:fldChar w:fldCharType="separate"/>
      </w:r>
      <w:r w:rsidR="004825AC">
        <w:rPr>
          <w:noProof/>
        </w:rPr>
        <w:t>1</w:t>
      </w:r>
      <w:r w:rsidRPr="003A4CBC">
        <w:rPr>
          <w:noProof/>
        </w:rPr>
        <w:fldChar w:fldCharType="end"/>
      </w:r>
    </w:p>
    <w:p w14:paraId="7D6AC2B3" w14:textId="0A86B177" w:rsidR="003A4CBC" w:rsidRDefault="003A4C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A4CBC">
        <w:rPr>
          <w:b w:val="0"/>
          <w:noProof/>
          <w:sz w:val="18"/>
        </w:rPr>
        <w:tab/>
      </w:r>
      <w:r w:rsidRPr="003A4CBC">
        <w:rPr>
          <w:b w:val="0"/>
          <w:noProof/>
          <w:sz w:val="18"/>
        </w:rPr>
        <w:fldChar w:fldCharType="begin"/>
      </w:r>
      <w:r w:rsidRPr="003A4CBC">
        <w:rPr>
          <w:b w:val="0"/>
          <w:noProof/>
          <w:sz w:val="18"/>
        </w:rPr>
        <w:instrText xml:space="preserve"> PAGEREF _Toc74298437 \h </w:instrText>
      </w:r>
      <w:r w:rsidRPr="003A4CBC">
        <w:rPr>
          <w:b w:val="0"/>
          <w:noProof/>
          <w:sz w:val="18"/>
        </w:rPr>
      </w:r>
      <w:r w:rsidRPr="003A4CBC">
        <w:rPr>
          <w:b w:val="0"/>
          <w:noProof/>
          <w:sz w:val="18"/>
        </w:rPr>
        <w:fldChar w:fldCharType="separate"/>
      </w:r>
      <w:r w:rsidR="004825AC">
        <w:rPr>
          <w:b w:val="0"/>
          <w:noProof/>
          <w:sz w:val="18"/>
        </w:rPr>
        <w:t>2</w:t>
      </w:r>
      <w:r w:rsidRPr="003A4CBC">
        <w:rPr>
          <w:b w:val="0"/>
          <w:noProof/>
          <w:sz w:val="18"/>
        </w:rPr>
        <w:fldChar w:fldCharType="end"/>
      </w:r>
    </w:p>
    <w:p w14:paraId="03BC381B" w14:textId="3E790DF9" w:rsidR="003A4CBC" w:rsidRDefault="003A4C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(Take Home Naloxone Pilot) Special Arrangement 2019</w:t>
      </w:r>
      <w:r w:rsidRPr="003A4CBC">
        <w:rPr>
          <w:i w:val="0"/>
          <w:noProof/>
          <w:sz w:val="18"/>
        </w:rPr>
        <w:tab/>
      </w:r>
      <w:r w:rsidRPr="003A4CBC">
        <w:rPr>
          <w:i w:val="0"/>
          <w:noProof/>
          <w:sz w:val="18"/>
        </w:rPr>
        <w:fldChar w:fldCharType="begin"/>
      </w:r>
      <w:r w:rsidRPr="003A4CBC">
        <w:rPr>
          <w:i w:val="0"/>
          <w:noProof/>
          <w:sz w:val="18"/>
        </w:rPr>
        <w:instrText xml:space="preserve"> PAGEREF _Toc74298438 \h </w:instrText>
      </w:r>
      <w:r w:rsidRPr="003A4CBC">
        <w:rPr>
          <w:i w:val="0"/>
          <w:noProof/>
          <w:sz w:val="18"/>
        </w:rPr>
      </w:r>
      <w:r w:rsidRPr="003A4CBC">
        <w:rPr>
          <w:i w:val="0"/>
          <w:noProof/>
          <w:sz w:val="18"/>
        </w:rPr>
        <w:fldChar w:fldCharType="separate"/>
      </w:r>
      <w:r w:rsidR="004825AC">
        <w:rPr>
          <w:i w:val="0"/>
          <w:noProof/>
          <w:sz w:val="18"/>
        </w:rPr>
        <w:t>2</w:t>
      </w:r>
      <w:r w:rsidRPr="003A4CBC">
        <w:rPr>
          <w:i w:val="0"/>
          <w:noProof/>
          <w:sz w:val="18"/>
        </w:rPr>
        <w:fldChar w:fldCharType="end"/>
      </w:r>
    </w:p>
    <w:p w14:paraId="66C106A6" w14:textId="77777777" w:rsidR="0048364F" w:rsidRPr="003A4CBC" w:rsidRDefault="003A4CBC" w:rsidP="0048364F">
      <w:r>
        <w:fldChar w:fldCharType="end"/>
      </w:r>
    </w:p>
    <w:p w14:paraId="1628F9E8" w14:textId="77777777" w:rsidR="0048364F" w:rsidRPr="003A4CBC" w:rsidRDefault="0048364F" w:rsidP="0048364F">
      <w:pPr>
        <w:sectPr w:rsidR="0048364F" w:rsidRPr="003A4CBC" w:rsidSect="0074693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07E677" w14:textId="77777777" w:rsidR="0048364F" w:rsidRPr="003A4CBC" w:rsidRDefault="0048364F" w:rsidP="0048364F">
      <w:pPr>
        <w:pStyle w:val="ActHead5"/>
      </w:pPr>
      <w:bookmarkStart w:id="1" w:name="_Toc74298433"/>
      <w:r w:rsidRPr="005F093C">
        <w:rPr>
          <w:rStyle w:val="CharSectno"/>
        </w:rPr>
        <w:lastRenderedPageBreak/>
        <w:t>1</w:t>
      </w:r>
      <w:r w:rsidRPr="003A4CBC">
        <w:t xml:space="preserve">  </w:t>
      </w:r>
      <w:r w:rsidR="004F676E" w:rsidRPr="003A4CBC">
        <w:t>Name</w:t>
      </w:r>
      <w:bookmarkEnd w:id="1"/>
    </w:p>
    <w:p w14:paraId="73212B02" w14:textId="77777777" w:rsidR="0048364F" w:rsidRPr="003A4CBC" w:rsidRDefault="0048364F" w:rsidP="0048364F">
      <w:pPr>
        <w:pStyle w:val="subsection"/>
      </w:pPr>
      <w:r w:rsidRPr="003A4CBC">
        <w:tab/>
      </w:r>
      <w:r w:rsidR="00097317" w:rsidRPr="003A4CBC">
        <w:t>(1)</w:t>
      </w:r>
      <w:r w:rsidRPr="003A4CBC">
        <w:tab/>
      </w:r>
      <w:r w:rsidR="00CD63BE" w:rsidRPr="003A4CBC">
        <w:t>This instrument is</w:t>
      </w:r>
      <w:r w:rsidRPr="003A4CBC">
        <w:t xml:space="preserve"> the </w:t>
      </w:r>
      <w:r w:rsidR="00C662DD">
        <w:rPr>
          <w:i/>
          <w:noProof/>
        </w:rPr>
        <w:t>National Health (Take Home Naloxone Pilot) Special Arrangement Amendment (2021 Measures No. 1) Instrument 2021</w:t>
      </w:r>
      <w:r w:rsidRPr="003A4CBC">
        <w:t>.</w:t>
      </w:r>
    </w:p>
    <w:p w14:paraId="5A7BEC61" w14:textId="77777777" w:rsidR="00097317" w:rsidRPr="003A4CBC" w:rsidRDefault="00097317" w:rsidP="0048364F">
      <w:pPr>
        <w:pStyle w:val="subsection"/>
      </w:pPr>
      <w:r w:rsidRPr="003A4CBC">
        <w:tab/>
        <w:t>(2)</w:t>
      </w:r>
      <w:r w:rsidRPr="003A4CBC">
        <w:tab/>
        <w:t xml:space="preserve">This instrument may also be cited as PB </w:t>
      </w:r>
      <w:r w:rsidR="002F15DC" w:rsidRPr="003A4CBC">
        <w:t>69</w:t>
      </w:r>
      <w:r w:rsidRPr="003A4CBC">
        <w:t xml:space="preserve"> of 2021.</w:t>
      </w:r>
    </w:p>
    <w:p w14:paraId="5F281A6E" w14:textId="77777777" w:rsidR="004F676E" w:rsidRPr="003A4CBC" w:rsidRDefault="0048364F" w:rsidP="005452CC">
      <w:pPr>
        <w:pStyle w:val="ActHead5"/>
      </w:pPr>
      <w:bookmarkStart w:id="2" w:name="_Toc74298434"/>
      <w:r w:rsidRPr="005F093C">
        <w:rPr>
          <w:rStyle w:val="CharSectno"/>
        </w:rPr>
        <w:t>2</w:t>
      </w:r>
      <w:r w:rsidRPr="003A4CBC">
        <w:t xml:space="preserve">  Commencement</w:t>
      </w:r>
      <w:bookmarkEnd w:id="2"/>
    </w:p>
    <w:p w14:paraId="208ADBF5" w14:textId="77777777" w:rsidR="005452CC" w:rsidRPr="003A4CBC" w:rsidRDefault="005452CC" w:rsidP="0048598D">
      <w:pPr>
        <w:pStyle w:val="subsection"/>
      </w:pPr>
      <w:r w:rsidRPr="003A4CBC">
        <w:tab/>
        <w:t>(1)</w:t>
      </w:r>
      <w:r w:rsidRPr="003A4CBC">
        <w:tab/>
        <w:t xml:space="preserve">Each provision of </w:t>
      </w:r>
      <w:r w:rsidR="00CD63BE" w:rsidRPr="003A4CBC">
        <w:t>this instrument</w:t>
      </w:r>
      <w:r w:rsidRPr="003A4CBC">
        <w:t xml:space="preserve"> specified in column 1 of the table commences, or is taken to have commenced, in accordance with column 2 of the table. Any other statement in column 2 has effect according to its terms.</w:t>
      </w:r>
    </w:p>
    <w:p w14:paraId="0A25125C" w14:textId="77777777" w:rsidR="005452CC" w:rsidRPr="003A4CBC" w:rsidRDefault="005452CC" w:rsidP="0048598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A4CBC" w14:paraId="2622912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B3E0A6B" w14:textId="77777777" w:rsidR="005452CC" w:rsidRPr="003A4CBC" w:rsidRDefault="005452CC" w:rsidP="0048598D">
            <w:pPr>
              <w:pStyle w:val="TableHeading"/>
            </w:pPr>
            <w:r w:rsidRPr="003A4CBC">
              <w:t>Commencement information</w:t>
            </w:r>
          </w:p>
        </w:tc>
      </w:tr>
      <w:tr w:rsidR="005452CC" w:rsidRPr="003A4CBC" w14:paraId="73F3888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273653" w14:textId="77777777" w:rsidR="005452CC" w:rsidRPr="003A4CBC" w:rsidRDefault="005452CC" w:rsidP="0048598D">
            <w:pPr>
              <w:pStyle w:val="TableHeading"/>
            </w:pPr>
            <w:r w:rsidRPr="003A4CB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5BC79F" w14:textId="77777777" w:rsidR="005452CC" w:rsidRPr="003A4CBC" w:rsidRDefault="005452CC" w:rsidP="0048598D">
            <w:pPr>
              <w:pStyle w:val="TableHeading"/>
            </w:pPr>
            <w:r w:rsidRPr="003A4CB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0604D1" w14:textId="77777777" w:rsidR="005452CC" w:rsidRPr="003A4CBC" w:rsidRDefault="005452CC" w:rsidP="0048598D">
            <w:pPr>
              <w:pStyle w:val="TableHeading"/>
            </w:pPr>
            <w:r w:rsidRPr="003A4CBC">
              <w:t>Column 3</w:t>
            </w:r>
          </w:p>
        </w:tc>
      </w:tr>
      <w:tr w:rsidR="005452CC" w:rsidRPr="003A4CBC" w14:paraId="033CCD5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C9DBF7" w14:textId="77777777" w:rsidR="005452CC" w:rsidRPr="003A4CBC" w:rsidRDefault="005452CC" w:rsidP="0048598D">
            <w:pPr>
              <w:pStyle w:val="TableHeading"/>
            </w:pPr>
            <w:r w:rsidRPr="003A4CB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0877A9" w14:textId="77777777" w:rsidR="005452CC" w:rsidRPr="003A4CBC" w:rsidRDefault="005452CC" w:rsidP="0048598D">
            <w:pPr>
              <w:pStyle w:val="TableHeading"/>
            </w:pPr>
            <w:r w:rsidRPr="003A4CB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E35B92" w14:textId="77777777" w:rsidR="005452CC" w:rsidRPr="003A4CBC" w:rsidRDefault="005452CC" w:rsidP="0048598D">
            <w:pPr>
              <w:pStyle w:val="TableHeading"/>
            </w:pPr>
            <w:r w:rsidRPr="003A4CBC">
              <w:t>Date/Details</w:t>
            </w:r>
          </w:p>
        </w:tc>
      </w:tr>
      <w:tr w:rsidR="005452CC" w:rsidRPr="003A4CBC" w14:paraId="3327D1A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9DC876" w14:textId="77777777" w:rsidR="005452CC" w:rsidRPr="003A4CBC" w:rsidRDefault="005452CC" w:rsidP="00AD7252">
            <w:pPr>
              <w:pStyle w:val="Tabletext"/>
            </w:pPr>
            <w:r w:rsidRPr="003A4CBC">
              <w:t xml:space="preserve">1.  </w:t>
            </w:r>
            <w:r w:rsidR="00AD7252" w:rsidRPr="003A4CBC">
              <w:t xml:space="preserve">The whole of </w:t>
            </w:r>
            <w:r w:rsidR="00CD63BE" w:rsidRPr="003A4CB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203282" w14:textId="77777777" w:rsidR="005452CC" w:rsidRPr="003A4CBC" w:rsidRDefault="003A4CBC" w:rsidP="005452CC">
            <w:pPr>
              <w:pStyle w:val="Tabletext"/>
            </w:pPr>
            <w:r w:rsidRPr="003A4CBC">
              <w:t>1 July</w:t>
            </w:r>
            <w:r w:rsidR="00F22DAE" w:rsidRPr="003A4CBC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3E7553" w14:textId="77777777" w:rsidR="005452CC" w:rsidRPr="003A4CBC" w:rsidRDefault="003A4CBC">
            <w:pPr>
              <w:pStyle w:val="Tabletext"/>
            </w:pPr>
            <w:r w:rsidRPr="003A4CBC">
              <w:t>1 July</w:t>
            </w:r>
            <w:r w:rsidR="00F22DAE" w:rsidRPr="003A4CBC">
              <w:t xml:space="preserve"> 2021</w:t>
            </w:r>
          </w:p>
        </w:tc>
      </w:tr>
    </w:tbl>
    <w:p w14:paraId="19A31870" w14:textId="77777777" w:rsidR="005452CC" w:rsidRPr="003A4CBC" w:rsidRDefault="005452CC" w:rsidP="0048598D">
      <w:pPr>
        <w:pStyle w:val="notetext"/>
      </w:pPr>
      <w:r w:rsidRPr="003A4CBC">
        <w:rPr>
          <w:snapToGrid w:val="0"/>
          <w:lang w:eastAsia="en-US"/>
        </w:rPr>
        <w:t>Note:</w:t>
      </w:r>
      <w:r w:rsidRPr="003A4CBC">
        <w:rPr>
          <w:snapToGrid w:val="0"/>
          <w:lang w:eastAsia="en-US"/>
        </w:rPr>
        <w:tab/>
        <w:t xml:space="preserve">This table relates only to the provisions of </w:t>
      </w:r>
      <w:r w:rsidR="00CD63BE" w:rsidRPr="003A4CBC">
        <w:rPr>
          <w:snapToGrid w:val="0"/>
          <w:lang w:eastAsia="en-US"/>
        </w:rPr>
        <w:t>this instrument</w:t>
      </w:r>
      <w:r w:rsidRPr="003A4CBC">
        <w:t xml:space="preserve"> </w:t>
      </w:r>
      <w:r w:rsidRPr="003A4CBC">
        <w:rPr>
          <w:snapToGrid w:val="0"/>
          <w:lang w:eastAsia="en-US"/>
        </w:rPr>
        <w:t xml:space="preserve">as originally made. It will not be amended to deal with any later amendments of </w:t>
      </w:r>
      <w:r w:rsidR="00CD63BE" w:rsidRPr="003A4CBC">
        <w:rPr>
          <w:snapToGrid w:val="0"/>
          <w:lang w:eastAsia="en-US"/>
        </w:rPr>
        <w:t>this instrument</w:t>
      </w:r>
      <w:r w:rsidRPr="003A4CBC">
        <w:rPr>
          <w:snapToGrid w:val="0"/>
          <w:lang w:eastAsia="en-US"/>
        </w:rPr>
        <w:t>.</w:t>
      </w:r>
    </w:p>
    <w:p w14:paraId="20ED4493" w14:textId="77777777" w:rsidR="005452CC" w:rsidRPr="003A4CBC" w:rsidRDefault="005452CC" w:rsidP="004F676E">
      <w:pPr>
        <w:pStyle w:val="subsection"/>
      </w:pPr>
      <w:r w:rsidRPr="003A4CBC">
        <w:tab/>
        <w:t>(2)</w:t>
      </w:r>
      <w:r w:rsidRPr="003A4CBC">
        <w:tab/>
        <w:t xml:space="preserve">Any information in column 3 of the table is not part of </w:t>
      </w:r>
      <w:r w:rsidR="00CD63BE" w:rsidRPr="003A4CBC">
        <w:t>this instrument</w:t>
      </w:r>
      <w:r w:rsidRPr="003A4CBC">
        <w:t xml:space="preserve">. Information may be inserted in this column, or information in it may be edited, in any published version of </w:t>
      </w:r>
      <w:r w:rsidR="00CD63BE" w:rsidRPr="003A4CBC">
        <w:t>this instrument</w:t>
      </w:r>
      <w:r w:rsidRPr="003A4CBC">
        <w:t>.</w:t>
      </w:r>
    </w:p>
    <w:p w14:paraId="496C849B" w14:textId="77777777" w:rsidR="00BF6650" w:rsidRPr="003A4CBC" w:rsidRDefault="00BF6650" w:rsidP="00BF6650">
      <w:pPr>
        <w:pStyle w:val="ActHead5"/>
      </w:pPr>
      <w:bookmarkStart w:id="3" w:name="_Toc74298435"/>
      <w:r w:rsidRPr="005F093C">
        <w:rPr>
          <w:rStyle w:val="CharSectno"/>
        </w:rPr>
        <w:t>3</w:t>
      </w:r>
      <w:r w:rsidRPr="003A4CBC">
        <w:t xml:space="preserve">  Authority</w:t>
      </w:r>
      <w:bookmarkEnd w:id="3"/>
    </w:p>
    <w:p w14:paraId="632819E7" w14:textId="77777777" w:rsidR="00BF6650" w:rsidRPr="003A4CBC" w:rsidRDefault="00BF6650" w:rsidP="00BF6650">
      <w:pPr>
        <w:pStyle w:val="subsection"/>
      </w:pPr>
      <w:r w:rsidRPr="003A4CBC">
        <w:tab/>
      </w:r>
      <w:r w:rsidRPr="003A4CBC">
        <w:tab/>
      </w:r>
      <w:r w:rsidR="00CD63BE" w:rsidRPr="003A4CBC">
        <w:t>This instrument is</w:t>
      </w:r>
      <w:r w:rsidRPr="003A4CBC">
        <w:t xml:space="preserve"> made under </w:t>
      </w:r>
      <w:r w:rsidR="00140665" w:rsidRPr="003A4CBC">
        <w:t>subsection 1</w:t>
      </w:r>
      <w:r w:rsidR="0048598D" w:rsidRPr="003A4CBC">
        <w:t xml:space="preserve">00(2) of </w:t>
      </w:r>
      <w:r w:rsidRPr="003A4CBC">
        <w:t xml:space="preserve">the </w:t>
      </w:r>
      <w:r w:rsidR="0048598D" w:rsidRPr="003A4CBC">
        <w:rPr>
          <w:i/>
        </w:rPr>
        <w:t>National Health Act 1953</w:t>
      </w:r>
      <w:r w:rsidR="00546FA3" w:rsidRPr="003A4CBC">
        <w:t>.</w:t>
      </w:r>
    </w:p>
    <w:p w14:paraId="1476ACD4" w14:textId="77777777" w:rsidR="00557C7A" w:rsidRPr="003A4CBC" w:rsidRDefault="00BF6650" w:rsidP="00557C7A">
      <w:pPr>
        <w:pStyle w:val="ActHead5"/>
      </w:pPr>
      <w:bookmarkStart w:id="4" w:name="_Toc74298436"/>
      <w:r w:rsidRPr="005F093C">
        <w:rPr>
          <w:rStyle w:val="CharSectno"/>
        </w:rPr>
        <w:t>4</w:t>
      </w:r>
      <w:r w:rsidR="00557C7A" w:rsidRPr="003A4CBC">
        <w:t xml:space="preserve">  </w:t>
      </w:r>
      <w:r w:rsidR="00083F48" w:rsidRPr="003A4CBC">
        <w:t>Schedules</w:t>
      </w:r>
      <w:bookmarkEnd w:id="4"/>
    </w:p>
    <w:p w14:paraId="27D108CC" w14:textId="77777777" w:rsidR="00557C7A" w:rsidRPr="003A4CBC" w:rsidRDefault="00557C7A" w:rsidP="00557C7A">
      <w:pPr>
        <w:pStyle w:val="subsection"/>
      </w:pPr>
      <w:r w:rsidRPr="003A4CBC">
        <w:tab/>
      </w:r>
      <w:r w:rsidRPr="003A4CBC">
        <w:tab/>
      </w:r>
      <w:r w:rsidR="00083F48" w:rsidRPr="003A4CBC">
        <w:t xml:space="preserve">Each </w:t>
      </w:r>
      <w:r w:rsidR="00160BD7" w:rsidRPr="003A4CBC">
        <w:t>instrument</w:t>
      </w:r>
      <w:r w:rsidR="00083F48" w:rsidRPr="003A4CBC">
        <w:t xml:space="preserve"> that is specified in a Schedule to </w:t>
      </w:r>
      <w:r w:rsidR="00CD63BE" w:rsidRPr="003A4CBC">
        <w:t>this instrument</w:t>
      </w:r>
      <w:r w:rsidR="00083F48" w:rsidRPr="003A4CBC">
        <w:t xml:space="preserve"> is amended or repealed as set out in the applicable items in the Schedule concerned, and any other item in a Schedule to </w:t>
      </w:r>
      <w:r w:rsidR="00CD63BE" w:rsidRPr="003A4CBC">
        <w:t>this instrument</w:t>
      </w:r>
      <w:r w:rsidR="00083F48" w:rsidRPr="003A4CBC">
        <w:t xml:space="preserve"> has effect according to its terms.</w:t>
      </w:r>
    </w:p>
    <w:p w14:paraId="194B5467" w14:textId="77777777" w:rsidR="0048364F" w:rsidRPr="003A4CBC" w:rsidRDefault="0048364F" w:rsidP="009C5989">
      <w:pPr>
        <w:pStyle w:val="ActHead6"/>
        <w:pageBreakBefore/>
      </w:pPr>
      <w:bookmarkStart w:id="5" w:name="_Toc74298437"/>
      <w:bookmarkStart w:id="6" w:name="opcAmSched"/>
      <w:bookmarkStart w:id="7" w:name="opcCurrentFind"/>
      <w:r w:rsidRPr="005F093C">
        <w:rPr>
          <w:rStyle w:val="CharAmSchNo"/>
        </w:rPr>
        <w:lastRenderedPageBreak/>
        <w:t>Schedule 1</w:t>
      </w:r>
      <w:r w:rsidRPr="003A4CBC">
        <w:t>—</w:t>
      </w:r>
      <w:r w:rsidR="00460499" w:rsidRPr="005F093C">
        <w:rPr>
          <w:rStyle w:val="CharAmSchText"/>
        </w:rPr>
        <w:t>Amendments</w:t>
      </w:r>
      <w:bookmarkEnd w:id="5"/>
    </w:p>
    <w:bookmarkEnd w:id="6"/>
    <w:bookmarkEnd w:id="7"/>
    <w:p w14:paraId="79F1A22C" w14:textId="77777777" w:rsidR="0004044E" w:rsidRPr="005F093C" w:rsidRDefault="0004044E" w:rsidP="0004044E">
      <w:pPr>
        <w:pStyle w:val="Header"/>
      </w:pPr>
      <w:r w:rsidRPr="005F093C">
        <w:rPr>
          <w:rStyle w:val="CharAmPartNo"/>
        </w:rPr>
        <w:t xml:space="preserve"> </w:t>
      </w:r>
      <w:r w:rsidRPr="005F093C">
        <w:rPr>
          <w:rStyle w:val="CharAmPartText"/>
        </w:rPr>
        <w:t xml:space="preserve"> </w:t>
      </w:r>
    </w:p>
    <w:p w14:paraId="45E75903" w14:textId="77777777" w:rsidR="0084172C" w:rsidRPr="003A4CBC" w:rsidRDefault="0048598D" w:rsidP="00EA0D36">
      <w:pPr>
        <w:pStyle w:val="ActHead9"/>
      </w:pPr>
      <w:bookmarkStart w:id="8" w:name="_Toc74298438"/>
      <w:r w:rsidRPr="003A4CBC">
        <w:t>National Health (Take Home Naloxone Pilot) Special Arrangement 2019</w:t>
      </w:r>
      <w:bookmarkEnd w:id="8"/>
    </w:p>
    <w:p w14:paraId="574E98A3" w14:textId="77777777" w:rsidR="0048598D" w:rsidRPr="003A4CBC" w:rsidRDefault="00BE2AF0" w:rsidP="0048598D">
      <w:pPr>
        <w:pStyle w:val="ItemHead"/>
      </w:pPr>
      <w:r w:rsidRPr="003A4CBC">
        <w:t>1</w:t>
      </w:r>
      <w:r w:rsidR="0048598D" w:rsidRPr="003A4CBC">
        <w:t xml:space="preserve">  </w:t>
      </w:r>
      <w:r w:rsidR="00140665" w:rsidRPr="003A4CBC">
        <w:t>Section 4</w:t>
      </w:r>
    </w:p>
    <w:p w14:paraId="7D42892A" w14:textId="77777777" w:rsidR="0048598D" w:rsidRPr="003A4CBC" w:rsidRDefault="0048598D" w:rsidP="0048598D">
      <w:pPr>
        <w:pStyle w:val="Item"/>
      </w:pPr>
      <w:r w:rsidRPr="003A4CBC">
        <w:t>Omit “</w:t>
      </w:r>
      <w:r w:rsidR="00140665" w:rsidRPr="003A4CBC">
        <w:t>1 September</w:t>
      </w:r>
      <w:r w:rsidRPr="003A4CBC">
        <w:t xml:space="preserve"> 2021”, substitute “</w:t>
      </w:r>
      <w:r w:rsidR="00140665" w:rsidRPr="003A4CBC">
        <w:t>1 September</w:t>
      </w:r>
      <w:r w:rsidRPr="003A4CBC">
        <w:t xml:space="preserve"> 2022”.</w:t>
      </w:r>
    </w:p>
    <w:p w14:paraId="7C951C4C" w14:textId="77777777" w:rsidR="0048598D" w:rsidRPr="003A4CBC" w:rsidRDefault="00BE2AF0" w:rsidP="0048598D">
      <w:pPr>
        <w:pStyle w:val="ItemHead"/>
      </w:pPr>
      <w:r w:rsidRPr="003A4CBC">
        <w:t>2</w:t>
      </w:r>
      <w:r w:rsidR="0048598D" w:rsidRPr="003A4CBC">
        <w:t xml:space="preserve">  </w:t>
      </w:r>
      <w:r w:rsidR="00140665" w:rsidRPr="003A4CBC">
        <w:t>Section 5</w:t>
      </w:r>
    </w:p>
    <w:p w14:paraId="7F6B7C2D" w14:textId="77777777" w:rsidR="0048598D" w:rsidRPr="003A4CBC" w:rsidRDefault="0048598D" w:rsidP="0048598D">
      <w:pPr>
        <w:pStyle w:val="Item"/>
      </w:pPr>
      <w:r w:rsidRPr="003A4CBC">
        <w:t>Omit “</w:t>
      </w:r>
      <w:r w:rsidR="00140665" w:rsidRPr="003A4CBC">
        <w:t>30 June</w:t>
      </w:r>
      <w:r w:rsidRPr="003A4CBC">
        <w:t xml:space="preserve"> 2021”, substitute “</w:t>
      </w:r>
      <w:r w:rsidR="00140665" w:rsidRPr="003A4CBC">
        <w:t>30 June</w:t>
      </w:r>
      <w:r w:rsidRPr="003A4CBC">
        <w:t xml:space="preserve"> 2022”.</w:t>
      </w:r>
    </w:p>
    <w:p w14:paraId="5987D231" w14:textId="77777777" w:rsidR="0048598D" w:rsidRPr="003A4CBC" w:rsidRDefault="00BE2AF0" w:rsidP="0048598D">
      <w:pPr>
        <w:pStyle w:val="ItemHead"/>
      </w:pPr>
      <w:r w:rsidRPr="003A4CBC">
        <w:t>3</w:t>
      </w:r>
      <w:r w:rsidR="0048598D" w:rsidRPr="003A4CBC">
        <w:t xml:space="preserve">  </w:t>
      </w:r>
      <w:r w:rsidR="00140665" w:rsidRPr="003A4CBC">
        <w:t>Paragraph 7</w:t>
      </w:r>
      <w:r w:rsidR="0048598D" w:rsidRPr="003A4CBC">
        <w:t>(1)(a)</w:t>
      </w:r>
    </w:p>
    <w:p w14:paraId="4A9787C7" w14:textId="77777777" w:rsidR="0048598D" w:rsidRPr="003A4CBC" w:rsidRDefault="0048598D" w:rsidP="0048598D">
      <w:pPr>
        <w:pStyle w:val="Item"/>
      </w:pPr>
      <w:r w:rsidRPr="003A4CBC">
        <w:t>Omit “</w:t>
      </w:r>
      <w:r w:rsidR="003A4CBC" w:rsidRPr="003A4CBC">
        <w:t>1 July</w:t>
      </w:r>
      <w:r w:rsidRPr="003A4CBC">
        <w:t xml:space="preserve"> 2021”, substitute “</w:t>
      </w:r>
      <w:r w:rsidR="003A4CBC" w:rsidRPr="003A4CBC">
        <w:t>1 July</w:t>
      </w:r>
      <w:r w:rsidRPr="003A4CBC">
        <w:t xml:space="preserve"> 2022”.</w:t>
      </w:r>
    </w:p>
    <w:p w14:paraId="3240BF4D" w14:textId="77777777" w:rsidR="0048598D" w:rsidRPr="003A4CBC" w:rsidRDefault="00BE2AF0" w:rsidP="0048598D">
      <w:pPr>
        <w:pStyle w:val="ItemHead"/>
      </w:pPr>
      <w:r w:rsidRPr="003A4CBC">
        <w:t>4</w:t>
      </w:r>
      <w:r w:rsidR="0048598D" w:rsidRPr="003A4CBC">
        <w:t xml:space="preserve">  </w:t>
      </w:r>
      <w:r w:rsidR="00140665" w:rsidRPr="003A4CBC">
        <w:t>Subparagraph 7</w:t>
      </w:r>
      <w:r w:rsidR="0048598D" w:rsidRPr="003A4CBC">
        <w:t>(2)(</w:t>
      </w:r>
      <w:r w:rsidR="00012815" w:rsidRPr="003A4CBC">
        <w:t>a</w:t>
      </w:r>
      <w:r w:rsidR="0048598D" w:rsidRPr="003A4CBC">
        <w:t>)(</w:t>
      </w:r>
      <w:proofErr w:type="spellStart"/>
      <w:r w:rsidR="0048598D" w:rsidRPr="003A4CBC">
        <w:t>i</w:t>
      </w:r>
      <w:proofErr w:type="spellEnd"/>
      <w:r w:rsidR="0048598D" w:rsidRPr="003A4CBC">
        <w:t>)</w:t>
      </w:r>
    </w:p>
    <w:p w14:paraId="78F7B6EC" w14:textId="77777777" w:rsidR="0048598D" w:rsidRPr="003A4CBC" w:rsidRDefault="0048598D" w:rsidP="0048598D">
      <w:pPr>
        <w:pStyle w:val="Item"/>
      </w:pPr>
      <w:r w:rsidRPr="003A4CBC">
        <w:t>Omit “</w:t>
      </w:r>
      <w:r w:rsidR="003A4CBC" w:rsidRPr="003A4CBC">
        <w:t>1 July</w:t>
      </w:r>
      <w:r w:rsidRPr="003A4CBC">
        <w:t xml:space="preserve"> 2021”, substitute “</w:t>
      </w:r>
      <w:r w:rsidR="003A4CBC" w:rsidRPr="003A4CBC">
        <w:t>1 July</w:t>
      </w:r>
      <w:r w:rsidRPr="003A4CBC">
        <w:t xml:space="preserve"> 2022”.</w:t>
      </w:r>
    </w:p>
    <w:p w14:paraId="523186A7" w14:textId="77777777" w:rsidR="0048598D" w:rsidRPr="003A4CBC" w:rsidRDefault="00BE2AF0" w:rsidP="0048598D">
      <w:pPr>
        <w:pStyle w:val="ItemHead"/>
      </w:pPr>
      <w:r w:rsidRPr="003A4CBC">
        <w:t>5</w:t>
      </w:r>
      <w:r w:rsidR="0048598D" w:rsidRPr="003A4CBC">
        <w:t xml:space="preserve">  Paragraphs 7(3)(a) and </w:t>
      </w:r>
      <w:r w:rsidR="00195B84" w:rsidRPr="003A4CBC">
        <w:t>4(a)</w:t>
      </w:r>
    </w:p>
    <w:p w14:paraId="51078584" w14:textId="77777777" w:rsidR="00195B84" w:rsidRPr="003A4CBC" w:rsidRDefault="00195B84" w:rsidP="00195B84">
      <w:pPr>
        <w:pStyle w:val="Item"/>
      </w:pPr>
      <w:r w:rsidRPr="003A4CBC">
        <w:t>Omit “</w:t>
      </w:r>
      <w:r w:rsidR="003A4CBC" w:rsidRPr="003A4CBC">
        <w:t>1 July</w:t>
      </w:r>
      <w:r w:rsidRPr="003A4CBC">
        <w:t xml:space="preserve"> 2021”, substitute “</w:t>
      </w:r>
      <w:r w:rsidR="003A4CBC" w:rsidRPr="003A4CBC">
        <w:t>1 July</w:t>
      </w:r>
      <w:r w:rsidRPr="003A4CBC">
        <w:t xml:space="preserve"> 2022”.</w:t>
      </w:r>
    </w:p>
    <w:p w14:paraId="2899F26B" w14:textId="77777777" w:rsidR="00503800" w:rsidRPr="003A4CBC" w:rsidRDefault="00BE2AF0" w:rsidP="00503800">
      <w:pPr>
        <w:pStyle w:val="ItemHead"/>
      </w:pPr>
      <w:r w:rsidRPr="003A4CBC">
        <w:t>6</w:t>
      </w:r>
      <w:r w:rsidR="00503800" w:rsidRPr="003A4CBC">
        <w:t xml:space="preserve">  </w:t>
      </w:r>
      <w:r w:rsidR="00140665" w:rsidRPr="003A4CBC">
        <w:t>Subparagraph 2</w:t>
      </w:r>
      <w:r w:rsidR="00503800" w:rsidRPr="003A4CBC">
        <w:t>0(b)(iv)</w:t>
      </w:r>
    </w:p>
    <w:p w14:paraId="34F5C811" w14:textId="77777777" w:rsidR="00503800" w:rsidRPr="003A4CBC" w:rsidRDefault="00503800" w:rsidP="00503800">
      <w:pPr>
        <w:pStyle w:val="Item"/>
      </w:pPr>
      <w:r w:rsidRPr="003A4CBC">
        <w:t>Omit “supplied</w:t>
      </w:r>
      <w:r w:rsidR="00012815" w:rsidRPr="003A4CBC">
        <w:t>;</w:t>
      </w:r>
      <w:r w:rsidRPr="003A4CBC">
        <w:t>”, substitute “supplied</w:t>
      </w:r>
      <w:r w:rsidR="00012815" w:rsidRPr="003A4CBC">
        <w:t>.</w:t>
      </w:r>
      <w:r w:rsidRPr="003A4CBC">
        <w:t>”.</w:t>
      </w:r>
    </w:p>
    <w:p w14:paraId="5408FBCE" w14:textId="77777777" w:rsidR="00503800" w:rsidRPr="003A4CBC" w:rsidRDefault="00BE2AF0" w:rsidP="00503800">
      <w:pPr>
        <w:pStyle w:val="ItemHead"/>
      </w:pPr>
      <w:r w:rsidRPr="003A4CBC">
        <w:t>7</w:t>
      </w:r>
      <w:r w:rsidR="00503800" w:rsidRPr="003A4CBC">
        <w:t xml:space="preserve">  </w:t>
      </w:r>
      <w:r w:rsidR="00140665" w:rsidRPr="003A4CBC">
        <w:t>Subparagraphs 2</w:t>
      </w:r>
      <w:r w:rsidR="00503800" w:rsidRPr="003A4CBC">
        <w:t>0(b)(v) and (vi)</w:t>
      </w:r>
    </w:p>
    <w:p w14:paraId="77B1008C" w14:textId="77777777" w:rsidR="00503800" w:rsidRPr="003A4CBC" w:rsidRDefault="00503800" w:rsidP="00503800">
      <w:pPr>
        <w:pStyle w:val="Item"/>
      </w:pPr>
      <w:r w:rsidRPr="003A4CBC">
        <w:t>Repeal the subparagraphs.</w:t>
      </w:r>
    </w:p>
    <w:p w14:paraId="5C6EFE95" w14:textId="77777777" w:rsidR="00503800" w:rsidRPr="003A4CBC" w:rsidRDefault="00BE2AF0" w:rsidP="00503800">
      <w:pPr>
        <w:pStyle w:val="ItemHead"/>
      </w:pPr>
      <w:r w:rsidRPr="003A4CBC">
        <w:t>8</w:t>
      </w:r>
      <w:r w:rsidR="00503800" w:rsidRPr="003A4CBC">
        <w:t xml:space="preserve">  </w:t>
      </w:r>
      <w:r w:rsidR="00140665" w:rsidRPr="003A4CBC">
        <w:t>Paragraph 2</w:t>
      </w:r>
      <w:r w:rsidR="00503800" w:rsidRPr="003A4CBC">
        <w:t>0(c)</w:t>
      </w:r>
    </w:p>
    <w:p w14:paraId="2929808F" w14:textId="77777777" w:rsidR="00503800" w:rsidRPr="003A4CBC" w:rsidRDefault="00503800" w:rsidP="00503800">
      <w:pPr>
        <w:pStyle w:val="Item"/>
      </w:pPr>
      <w:r w:rsidRPr="003A4CBC">
        <w:t>Repeal the paragraph.</w:t>
      </w:r>
    </w:p>
    <w:p w14:paraId="3835AD0A" w14:textId="77777777" w:rsidR="00D54821" w:rsidRPr="003A4CBC" w:rsidRDefault="00BE2AF0" w:rsidP="00D54821">
      <w:pPr>
        <w:pStyle w:val="ItemHead"/>
      </w:pPr>
      <w:r w:rsidRPr="003A4CBC">
        <w:t>9</w:t>
      </w:r>
      <w:r w:rsidR="00D54821" w:rsidRPr="003A4CBC">
        <w:t xml:space="preserve">  At the end of </w:t>
      </w:r>
      <w:r w:rsidR="00140665" w:rsidRPr="003A4CBC">
        <w:t>Part 3</w:t>
      </w:r>
    </w:p>
    <w:p w14:paraId="7E3C3038" w14:textId="77777777" w:rsidR="00D54821" w:rsidRPr="003A4CBC" w:rsidRDefault="00D54821" w:rsidP="00D54821">
      <w:pPr>
        <w:pStyle w:val="Item"/>
      </w:pPr>
      <w:r w:rsidRPr="003A4CBC">
        <w:t>Add:</w:t>
      </w:r>
    </w:p>
    <w:p w14:paraId="6612E182" w14:textId="77777777" w:rsidR="00D54821" w:rsidRPr="003A4CBC" w:rsidRDefault="00D54821" w:rsidP="00D54821">
      <w:pPr>
        <w:pStyle w:val="ActHead5"/>
        <w:rPr>
          <w:i/>
        </w:rPr>
      </w:pPr>
      <w:bookmarkStart w:id="9" w:name="_Toc74298439"/>
      <w:r w:rsidRPr="005F093C">
        <w:rPr>
          <w:rStyle w:val="CharSectno"/>
        </w:rPr>
        <w:t>28</w:t>
      </w:r>
      <w:r w:rsidRPr="003A4CBC">
        <w:t xml:space="preserve">  Application of amendments—</w:t>
      </w:r>
      <w:r w:rsidRPr="003A4CBC">
        <w:rPr>
          <w:i/>
        </w:rPr>
        <w:t>National Health (Take Home Naloxone Pilot) Special Arrangement Amendment (2021 Measures No. 1) Instrument 2021</w:t>
      </w:r>
      <w:bookmarkEnd w:id="9"/>
    </w:p>
    <w:p w14:paraId="7D621A28" w14:textId="77777777" w:rsidR="0014018F" w:rsidRPr="003A4CBC" w:rsidRDefault="00D54821" w:rsidP="005852FD">
      <w:pPr>
        <w:pStyle w:val="subsection"/>
      </w:pPr>
      <w:r w:rsidRPr="003A4CBC">
        <w:tab/>
      </w:r>
      <w:r w:rsidRPr="003A4CBC">
        <w:tab/>
        <w:t xml:space="preserve">The amendments of </w:t>
      </w:r>
      <w:r w:rsidR="00140665" w:rsidRPr="003A4CBC">
        <w:t>section 2</w:t>
      </w:r>
      <w:r w:rsidRPr="003A4CBC">
        <w:t xml:space="preserve">0 </w:t>
      </w:r>
      <w:r w:rsidR="00140665" w:rsidRPr="003A4CBC">
        <w:t xml:space="preserve">made </w:t>
      </w:r>
      <w:r w:rsidRPr="003A4CBC">
        <w:t xml:space="preserve">by the </w:t>
      </w:r>
      <w:r w:rsidRPr="003A4CBC">
        <w:rPr>
          <w:i/>
        </w:rPr>
        <w:t>National Health (Take Home Naloxone Pilot) Special Arrangement Amendment (2021 Measures No. 1) Instrument 2021</w:t>
      </w:r>
      <w:r w:rsidRPr="003A4CBC">
        <w:t xml:space="preserve"> apply </w:t>
      </w:r>
      <w:r w:rsidR="00012815" w:rsidRPr="003A4CBC">
        <w:t xml:space="preserve">in relation </w:t>
      </w:r>
      <w:r w:rsidRPr="003A4CBC">
        <w:t xml:space="preserve">to a claim for payment </w:t>
      </w:r>
      <w:r w:rsidR="009D279F" w:rsidRPr="003A4CBC">
        <w:t xml:space="preserve">made on or after </w:t>
      </w:r>
      <w:r w:rsidR="003A4CBC" w:rsidRPr="003A4CBC">
        <w:t>1 July</w:t>
      </w:r>
      <w:r w:rsidR="009D279F" w:rsidRPr="003A4CBC">
        <w:t xml:space="preserve"> 2021 </w:t>
      </w:r>
      <w:bookmarkStart w:id="10" w:name="opcCurrentPosition"/>
      <w:bookmarkEnd w:id="10"/>
      <w:r w:rsidRPr="003A4CBC">
        <w:t xml:space="preserve">in </w:t>
      </w:r>
      <w:r w:rsidR="00012815" w:rsidRPr="003A4CBC">
        <w:t>respect of</w:t>
      </w:r>
      <w:r w:rsidRPr="003A4CBC">
        <w:t xml:space="preserve"> a special arrangement supply of a designated pharmaceutical benefit</w:t>
      </w:r>
      <w:r w:rsidR="005852FD" w:rsidRPr="003A4CBC">
        <w:t xml:space="preserve"> made</w:t>
      </w:r>
      <w:r w:rsidRPr="003A4CBC">
        <w:t xml:space="preserve"> </w:t>
      </w:r>
      <w:r w:rsidR="005852FD" w:rsidRPr="003A4CBC">
        <w:t xml:space="preserve">before, </w:t>
      </w:r>
      <w:r w:rsidR="009D279F" w:rsidRPr="003A4CBC">
        <w:t>on or after that date</w:t>
      </w:r>
      <w:r w:rsidRPr="003A4CBC">
        <w:t>.</w:t>
      </w:r>
    </w:p>
    <w:sectPr w:rsidR="0014018F" w:rsidRPr="003A4CBC" w:rsidSect="0074693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1B885" w14:textId="77777777" w:rsidR="00140665" w:rsidRDefault="00140665" w:rsidP="0048364F">
      <w:pPr>
        <w:spacing w:line="240" w:lineRule="auto"/>
      </w:pPr>
      <w:r>
        <w:separator/>
      </w:r>
    </w:p>
  </w:endnote>
  <w:endnote w:type="continuationSeparator" w:id="0">
    <w:p w14:paraId="3F0C01D9" w14:textId="77777777" w:rsidR="00140665" w:rsidRDefault="0014066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5A327" w14:textId="77777777" w:rsidR="00140665" w:rsidRPr="0074693A" w:rsidRDefault="0074693A" w:rsidP="007469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693A">
      <w:rPr>
        <w:i/>
        <w:sz w:val="18"/>
      </w:rPr>
      <w:t>OPC65254 -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F0FA" w14:textId="77777777" w:rsidR="00140665" w:rsidRDefault="00140665" w:rsidP="00E97334"/>
  <w:p w14:paraId="63AE8AEC" w14:textId="77777777" w:rsidR="00140665" w:rsidRPr="0074693A" w:rsidRDefault="0074693A" w:rsidP="0074693A">
    <w:pPr>
      <w:rPr>
        <w:rFonts w:cs="Times New Roman"/>
        <w:i/>
        <w:sz w:val="18"/>
      </w:rPr>
    </w:pPr>
    <w:r w:rsidRPr="0074693A">
      <w:rPr>
        <w:rFonts w:cs="Times New Roman"/>
        <w:i/>
        <w:sz w:val="18"/>
      </w:rPr>
      <w:t>OPC65254 -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2993A" w14:textId="77777777" w:rsidR="00140665" w:rsidRPr="0074693A" w:rsidRDefault="0074693A" w:rsidP="007469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693A">
      <w:rPr>
        <w:i/>
        <w:sz w:val="18"/>
      </w:rPr>
      <w:t>OPC65254 -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91CFF" w14:textId="77777777" w:rsidR="00140665" w:rsidRPr="00E33C1C" w:rsidRDefault="0014066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40665" w14:paraId="25DDAB59" w14:textId="77777777" w:rsidTr="005F093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4A2B3D" w14:textId="77777777" w:rsidR="00140665" w:rsidRDefault="00140665" w:rsidP="0048598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69C3BD" w14:textId="3E5EED82" w:rsidR="00140665" w:rsidRDefault="00140665" w:rsidP="004859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25AC">
            <w:rPr>
              <w:i/>
              <w:sz w:val="18"/>
            </w:rPr>
            <w:t>National Health (Take Home Naloxone Pilot) Special Arrangement Amendment (2021 Measures No. 1)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86F7D0" w14:textId="77777777" w:rsidR="00140665" w:rsidRDefault="00140665" w:rsidP="0048598D">
          <w:pPr>
            <w:spacing w:line="0" w:lineRule="atLeast"/>
            <w:jc w:val="right"/>
            <w:rPr>
              <w:sz w:val="18"/>
            </w:rPr>
          </w:pPr>
        </w:p>
      </w:tc>
    </w:tr>
  </w:tbl>
  <w:p w14:paraId="4403456E" w14:textId="77777777" w:rsidR="00140665" w:rsidRPr="0074693A" w:rsidRDefault="0074693A" w:rsidP="0074693A">
    <w:pPr>
      <w:rPr>
        <w:rFonts w:cs="Times New Roman"/>
        <w:i/>
        <w:sz w:val="18"/>
      </w:rPr>
    </w:pPr>
    <w:r w:rsidRPr="0074693A">
      <w:rPr>
        <w:rFonts w:cs="Times New Roman"/>
        <w:i/>
        <w:sz w:val="18"/>
      </w:rPr>
      <w:t>OPC65254 -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6CA3" w14:textId="77777777" w:rsidR="00140665" w:rsidRPr="00E33C1C" w:rsidRDefault="0014066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40665" w14:paraId="31CBEF77" w14:textId="77777777" w:rsidTr="005F093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9B6D19" w14:textId="77777777" w:rsidR="00140665" w:rsidRDefault="00140665" w:rsidP="004859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B547A7" w14:textId="2326D143" w:rsidR="00140665" w:rsidRDefault="00140665" w:rsidP="004859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25AC">
            <w:rPr>
              <w:i/>
              <w:sz w:val="18"/>
            </w:rPr>
            <w:t>National Health (Take Home Naloxone Pilot) Special Arrangement Amendment (2021 Measures No. 1)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A8A96E6" w14:textId="77777777" w:rsidR="00140665" w:rsidRDefault="00140665" w:rsidP="004859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AE7015" w14:textId="77777777" w:rsidR="00140665" w:rsidRPr="0074693A" w:rsidRDefault="0074693A" w:rsidP="0074693A">
    <w:pPr>
      <w:rPr>
        <w:rFonts w:cs="Times New Roman"/>
        <w:i/>
        <w:sz w:val="18"/>
      </w:rPr>
    </w:pPr>
    <w:r w:rsidRPr="0074693A">
      <w:rPr>
        <w:rFonts w:cs="Times New Roman"/>
        <w:i/>
        <w:sz w:val="18"/>
      </w:rPr>
      <w:t>OPC65254 -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C44F4" w14:textId="77777777" w:rsidR="00140665" w:rsidRPr="00E33C1C" w:rsidRDefault="0014066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40665" w14:paraId="7A8E5966" w14:textId="77777777" w:rsidTr="005F093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FE2958" w14:textId="77777777" w:rsidR="00140665" w:rsidRDefault="00140665" w:rsidP="0048598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84F39A" w14:textId="3F5870E0" w:rsidR="00140665" w:rsidRDefault="00140665" w:rsidP="004859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25AC">
            <w:rPr>
              <w:i/>
              <w:sz w:val="18"/>
            </w:rPr>
            <w:t>National Health (Take Home Naloxone Pilot) Special Arrangement Amendment (2021 Measures No. 1)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824499" w14:textId="77777777" w:rsidR="00140665" w:rsidRDefault="00140665" w:rsidP="0048598D">
          <w:pPr>
            <w:spacing w:line="0" w:lineRule="atLeast"/>
            <w:jc w:val="right"/>
            <w:rPr>
              <w:sz w:val="18"/>
            </w:rPr>
          </w:pPr>
        </w:p>
      </w:tc>
    </w:tr>
  </w:tbl>
  <w:p w14:paraId="4208AA9F" w14:textId="77777777" w:rsidR="00140665" w:rsidRPr="0074693A" w:rsidRDefault="0074693A" w:rsidP="0074693A">
    <w:pPr>
      <w:rPr>
        <w:rFonts w:cs="Times New Roman"/>
        <w:i/>
        <w:sz w:val="18"/>
      </w:rPr>
    </w:pPr>
    <w:r w:rsidRPr="0074693A">
      <w:rPr>
        <w:rFonts w:cs="Times New Roman"/>
        <w:i/>
        <w:sz w:val="18"/>
      </w:rPr>
      <w:t>OPC65254 -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FC8A6" w14:textId="77777777" w:rsidR="00140665" w:rsidRPr="00E33C1C" w:rsidRDefault="0014066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40665" w14:paraId="32306011" w14:textId="77777777" w:rsidTr="0048598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91945A" w14:textId="77777777" w:rsidR="00140665" w:rsidRDefault="00140665" w:rsidP="004859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F4E08A" w14:textId="7536272F" w:rsidR="00140665" w:rsidRDefault="00140665" w:rsidP="004859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25AC">
            <w:rPr>
              <w:i/>
              <w:sz w:val="18"/>
            </w:rPr>
            <w:t>National Health (Take Home Naloxone Pilot) Special Arrangement Amendment (2021 Measures No. 1)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56EF8A" w14:textId="77777777" w:rsidR="00140665" w:rsidRDefault="00140665" w:rsidP="004859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E24B57" w14:textId="77777777" w:rsidR="00140665" w:rsidRPr="0074693A" w:rsidRDefault="0074693A" w:rsidP="0074693A">
    <w:pPr>
      <w:rPr>
        <w:rFonts w:cs="Times New Roman"/>
        <w:i/>
        <w:sz w:val="18"/>
      </w:rPr>
    </w:pPr>
    <w:r w:rsidRPr="0074693A">
      <w:rPr>
        <w:rFonts w:cs="Times New Roman"/>
        <w:i/>
        <w:sz w:val="18"/>
      </w:rPr>
      <w:t>OPC65254 -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6CF2A" w14:textId="77777777" w:rsidR="00140665" w:rsidRPr="00E33C1C" w:rsidRDefault="0014066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40665" w14:paraId="0093E89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564511" w14:textId="77777777" w:rsidR="00140665" w:rsidRDefault="00140665" w:rsidP="004859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A4699B" w14:textId="06C40E5F" w:rsidR="00140665" w:rsidRDefault="00140665" w:rsidP="004859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25AC">
            <w:rPr>
              <w:i/>
              <w:sz w:val="18"/>
            </w:rPr>
            <w:t>National Health (Take Home Naloxone Pilot) Special Arrangement Amendment (2021 Measures No. 1)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741D47" w14:textId="77777777" w:rsidR="00140665" w:rsidRDefault="00140665" w:rsidP="004859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4E9A62" w14:textId="77777777" w:rsidR="00140665" w:rsidRPr="0074693A" w:rsidRDefault="0074693A" w:rsidP="0074693A">
    <w:pPr>
      <w:rPr>
        <w:rFonts w:cs="Times New Roman"/>
        <w:i/>
        <w:sz w:val="18"/>
      </w:rPr>
    </w:pPr>
    <w:r w:rsidRPr="0074693A">
      <w:rPr>
        <w:rFonts w:cs="Times New Roman"/>
        <w:i/>
        <w:sz w:val="18"/>
      </w:rPr>
      <w:t>OPC65254 -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89E23" w14:textId="77777777" w:rsidR="00140665" w:rsidRDefault="00140665" w:rsidP="0048364F">
      <w:pPr>
        <w:spacing w:line="240" w:lineRule="auto"/>
      </w:pPr>
      <w:r>
        <w:separator/>
      </w:r>
    </w:p>
  </w:footnote>
  <w:footnote w:type="continuationSeparator" w:id="0">
    <w:p w14:paraId="25B8B9D8" w14:textId="77777777" w:rsidR="00140665" w:rsidRDefault="0014066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E62E3" w14:textId="77777777" w:rsidR="00140665" w:rsidRPr="005F1388" w:rsidRDefault="0014066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9CA7" w14:textId="77777777" w:rsidR="00140665" w:rsidRPr="005F1388" w:rsidRDefault="0014066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A0196" w14:textId="77777777" w:rsidR="00140665" w:rsidRPr="005F1388" w:rsidRDefault="0014066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EBDEA" w14:textId="77777777" w:rsidR="00140665" w:rsidRPr="00ED79B6" w:rsidRDefault="0014066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4104" w14:textId="77777777" w:rsidR="00140665" w:rsidRPr="00ED79B6" w:rsidRDefault="0014066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AB166" w14:textId="77777777" w:rsidR="00140665" w:rsidRPr="00ED79B6" w:rsidRDefault="0014066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887D" w14:textId="6ABCAC92" w:rsidR="00140665" w:rsidRPr="00A961C4" w:rsidRDefault="0014066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825AC">
      <w:rPr>
        <w:b/>
        <w:sz w:val="20"/>
      </w:rPr>
      <w:fldChar w:fldCharType="separate"/>
    </w:r>
    <w:r w:rsidR="004825A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825AC">
      <w:rPr>
        <w:sz w:val="20"/>
      </w:rPr>
      <w:fldChar w:fldCharType="separate"/>
    </w:r>
    <w:r w:rsidR="004825AC">
      <w:rPr>
        <w:noProof/>
        <w:sz w:val="20"/>
      </w:rPr>
      <w:t>Amendments</w:t>
    </w:r>
    <w:r>
      <w:rPr>
        <w:sz w:val="20"/>
      </w:rPr>
      <w:fldChar w:fldCharType="end"/>
    </w:r>
  </w:p>
  <w:p w14:paraId="60ABE891" w14:textId="30133323" w:rsidR="00140665" w:rsidRPr="00A961C4" w:rsidRDefault="0014066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E05F59E" w14:textId="77777777" w:rsidR="00140665" w:rsidRPr="00A961C4" w:rsidRDefault="0014066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CB5E3" w14:textId="4079CAEB" w:rsidR="00140665" w:rsidRPr="00A961C4" w:rsidRDefault="0014066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23A9E1A" w14:textId="04B9CB46" w:rsidR="00140665" w:rsidRPr="00A961C4" w:rsidRDefault="0014066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DD04713" w14:textId="77777777" w:rsidR="00140665" w:rsidRPr="00A961C4" w:rsidRDefault="0014066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1D841" w14:textId="77777777" w:rsidR="00140665" w:rsidRPr="00A961C4" w:rsidRDefault="0014066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63BE"/>
    <w:rsid w:val="00000263"/>
    <w:rsid w:val="000113BC"/>
    <w:rsid w:val="00012815"/>
    <w:rsid w:val="000136AF"/>
    <w:rsid w:val="00020FA0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7317"/>
    <w:rsid w:val="000A7DF9"/>
    <w:rsid w:val="000B783A"/>
    <w:rsid w:val="000D05EF"/>
    <w:rsid w:val="000D5485"/>
    <w:rsid w:val="000F21C1"/>
    <w:rsid w:val="00105D72"/>
    <w:rsid w:val="0010745C"/>
    <w:rsid w:val="00117277"/>
    <w:rsid w:val="0014018F"/>
    <w:rsid w:val="00140665"/>
    <w:rsid w:val="00145498"/>
    <w:rsid w:val="00154A3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5B84"/>
    <w:rsid w:val="001A3B9F"/>
    <w:rsid w:val="001A65C0"/>
    <w:rsid w:val="001B6456"/>
    <w:rsid w:val="001B7A5D"/>
    <w:rsid w:val="001C69C4"/>
    <w:rsid w:val="001E0A8D"/>
    <w:rsid w:val="001E3590"/>
    <w:rsid w:val="001E7407"/>
    <w:rsid w:val="002006C4"/>
    <w:rsid w:val="00201D27"/>
    <w:rsid w:val="0020300C"/>
    <w:rsid w:val="002113B9"/>
    <w:rsid w:val="00220A0C"/>
    <w:rsid w:val="00223E4A"/>
    <w:rsid w:val="002302EA"/>
    <w:rsid w:val="00240749"/>
    <w:rsid w:val="002468D7"/>
    <w:rsid w:val="00285CDD"/>
    <w:rsid w:val="00291167"/>
    <w:rsid w:val="00297ECB"/>
    <w:rsid w:val="002C13FF"/>
    <w:rsid w:val="002C152A"/>
    <w:rsid w:val="002D043A"/>
    <w:rsid w:val="002F15DC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56D49"/>
    <w:rsid w:val="00367960"/>
    <w:rsid w:val="003A15AC"/>
    <w:rsid w:val="003A4CBC"/>
    <w:rsid w:val="003A56EB"/>
    <w:rsid w:val="003B0627"/>
    <w:rsid w:val="003C5F2B"/>
    <w:rsid w:val="003D0BFE"/>
    <w:rsid w:val="003D5700"/>
    <w:rsid w:val="003E2E7F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25AC"/>
    <w:rsid w:val="0048364F"/>
    <w:rsid w:val="0048598D"/>
    <w:rsid w:val="00490F2E"/>
    <w:rsid w:val="00496DB3"/>
    <w:rsid w:val="00496F97"/>
    <w:rsid w:val="004A53EA"/>
    <w:rsid w:val="004C3478"/>
    <w:rsid w:val="004C5A04"/>
    <w:rsid w:val="004C6CE2"/>
    <w:rsid w:val="004F1FAC"/>
    <w:rsid w:val="004F676E"/>
    <w:rsid w:val="00503800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52FD"/>
    <w:rsid w:val="00593AA6"/>
    <w:rsid w:val="00594161"/>
    <w:rsid w:val="00594512"/>
    <w:rsid w:val="00594749"/>
    <w:rsid w:val="00597A27"/>
    <w:rsid w:val="005A482B"/>
    <w:rsid w:val="005B4067"/>
    <w:rsid w:val="005C36E0"/>
    <w:rsid w:val="005C3F41"/>
    <w:rsid w:val="005D168D"/>
    <w:rsid w:val="005D5EA1"/>
    <w:rsid w:val="005E61D3"/>
    <w:rsid w:val="005F093C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013D"/>
    <w:rsid w:val="006A4309"/>
    <w:rsid w:val="006B0E55"/>
    <w:rsid w:val="006B7006"/>
    <w:rsid w:val="006C7F8C"/>
    <w:rsid w:val="006D7AB9"/>
    <w:rsid w:val="00700B2C"/>
    <w:rsid w:val="00713084"/>
    <w:rsid w:val="00715DF8"/>
    <w:rsid w:val="00720FC2"/>
    <w:rsid w:val="00731E00"/>
    <w:rsid w:val="00732E9D"/>
    <w:rsid w:val="0073491A"/>
    <w:rsid w:val="007440B7"/>
    <w:rsid w:val="0074693A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5E4C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8F6732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9D279F"/>
    <w:rsid w:val="00A06860"/>
    <w:rsid w:val="00A136F5"/>
    <w:rsid w:val="00A16372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54D4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77AD9"/>
    <w:rsid w:val="00B94F68"/>
    <w:rsid w:val="00BA47A3"/>
    <w:rsid w:val="00BA5026"/>
    <w:rsid w:val="00BB6E79"/>
    <w:rsid w:val="00BE2AF0"/>
    <w:rsid w:val="00BE3B31"/>
    <w:rsid w:val="00BE719A"/>
    <w:rsid w:val="00BE720A"/>
    <w:rsid w:val="00BF387C"/>
    <w:rsid w:val="00BF6650"/>
    <w:rsid w:val="00C067E5"/>
    <w:rsid w:val="00C164CA"/>
    <w:rsid w:val="00C42BF8"/>
    <w:rsid w:val="00C460AE"/>
    <w:rsid w:val="00C50043"/>
    <w:rsid w:val="00C50A0F"/>
    <w:rsid w:val="00C567C9"/>
    <w:rsid w:val="00C660D8"/>
    <w:rsid w:val="00C662DD"/>
    <w:rsid w:val="00C7573B"/>
    <w:rsid w:val="00C76CF3"/>
    <w:rsid w:val="00C84850"/>
    <w:rsid w:val="00CA7844"/>
    <w:rsid w:val="00CB58EF"/>
    <w:rsid w:val="00CC1EFA"/>
    <w:rsid w:val="00CD63BE"/>
    <w:rsid w:val="00CE7D64"/>
    <w:rsid w:val="00CF0BB2"/>
    <w:rsid w:val="00D13441"/>
    <w:rsid w:val="00D20665"/>
    <w:rsid w:val="00D243A3"/>
    <w:rsid w:val="00D3200B"/>
    <w:rsid w:val="00D33440"/>
    <w:rsid w:val="00D52EFE"/>
    <w:rsid w:val="00D54821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64728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2DAE"/>
    <w:rsid w:val="00F32FCB"/>
    <w:rsid w:val="00F6709F"/>
    <w:rsid w:val="00F677A9"/>
    <w:rsid w:val="00F723BD"/>
    <w:rsid w:val="00F732EA"/>
    <w:rsid w:val="00F80AC0"/>
    <w:rsid w:val="00F84CF5"/>
    <w:rsid w:val="00F8612E"/>
    <w:rsid w:val="00FA420B"/>
    <w:rsid w:val="00FE0781"/>
    <w:rsid w:val="00FE751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AA8F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662D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2D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2D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2D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62D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62D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62D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662D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662D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62D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662DD"/>
  </w:style>
  <w:style w:type="paragraph" w:customStyle="1" w:styleId="OPCParaBase">
    <w:name w:val="OPCParaBase"/>
    <w:qFormat/>
    <w:rsid w:val="00C662D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662D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662D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662D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662D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662D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662D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662D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662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662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662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662DD"/>
  </w:style>
  <w:style w:type="paragraph" w:customStyle="1" w:styleId="Blocks">
    <w:name w:val="Blocks"/>
    <w:aliases w:val="bb"/>
    <w:basedOn w:val="OPCParaBase"/>
    <w:qFormat/>
    <w:rsid w:val="00C662D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662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662D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662DD"/>
    <w:rPr>
      <w:i/>
    </w:rPr>
  </w:style>
  <w:style w:type="paragraph" w:customStyle="1" w:styleId="BoxList">
    <w:name w:val="BoxList"/>
    <w:aliases w:val="bl"/>
    <w:basedOn w:val="BoxText"/>
    <w:qFormat/>
    <w:rsid w:val="00C662D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662D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662D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662DD"/>
    <w:pPr>
      <w:ind w:left="1985" w:hanging="851"/>
    </w:pPr>
  </w:style>
  <w:style w:type="character" w:customStyle="1" w:styleId="CharAmPartNo">
    <w:name w:val="CharAmPartNo"/>
    <w:basedOn w:val="OPCCharBase"/>
    <w:qFormat/>
    <w:rsid w:val="00C662DD"/>
  </w:style>
  <w:style w:type="character" w:customStyle="1" w:styleId="CharAmPartText">
    <w:name w:val="CharAmPartText"/>
    <w:basedOn w:val="OPCCharBase"/>
    <w:qFormat/>
    <w:rsid w:val="00C662DD"/>
  </w:style>
  <w:style w:type="character" w:customStyle="1" w:styleId="CharAmSchNo">
    <w:name w:val="CharAmSchNo"/>
    <w:basedOn w:val="OPCCharBase"/>
    <w:qFormat/>
    <w:rsid w:val="00C662DD"/>
  </w:style>
  <w:style w:type="character" w:customStyle="1" w:styleId="CharAmSchText">
    <w:name w:val="CharAmSchText"/>
    <w:basedOn w:val="OPCCharBase"/>
    <w:qFormat/>
    <w:rsid w:val="00C662DD"/>
  </w:style>
  <w:style w:type="character" w:customStyle="1" w:styleId="CharBoldItalic">
    <w:name w:val="CharBoldItalic"/>
    <w:basedOn w:val="OPCCharBase"/>
    <w:uiPriority w:val="1"/>
    <w:qFormat/>
    <w:rsid w:val="00C662DD"/>
    <w:rPr>
      <w:b/>
      <w:i/>
    </w:rPr>
  </w:style>
  <w:style w:type="character" w:customStyle="1" w:styleId="CharChapNo">
    <w:name w:val="CharChapNo"/>
    <w:basedOn w:val="OPCCharBase"/>
    <w:uiPriority w:val="1"/>
    <w:qFormat/>
    <w:rsid w:val="00C662DD"/>
  </w:style>
  <w:style w:type="character" w:customStyle="1" w:styleId="CharChapText">
    <w:name w:val="CharChapText"/>
    <w:basedOn w:val="OPCCharBase"/>
    <w:uiPriority w:val="1"/>
    <w:qFormat/>
    <w:rsid w:val="00C662DD"/>
  </w:style>
  <w:style w:type="character" w:customStyle="1" w:styleId="CharDivNo">
    <w:name w:val="CharDivNo"/>
    <w:basedOn w:val="OPCCharBase"/>
    <w:uiPriority w:val="1"/>
    <w:qFormat/>
    <w:rsid w:val="00C662DD"/>
  </w:style>
  <w:style w:type="character" w:customStyle="1" w:styleId="CharDivText">
    <w:name w:val="CharDivText"/>
    <w:basedOn w:val="OPCCharBase"/>
    <w:uiPriority w:val="1"/>
    <w:qFormat/>
    <w:rsid w:val="00C662DD"/>
  </w:style>
  <w:style w:type="character" w:customStyle="1" w:styleId="CharItalic">
    <w:name w:val="CharItalic"/>
    <w:basedOn w:val="OPCCharBase"/>
    <w:uiPriority w:val="1"/>
    <w:qFormat/>
    <w:rsid w:val="00C662DD"/>
    <w:rPr>
      <w:i/>
    </w:rPr>
  </w:style>
  <w:style w:type="character" w:customStyle="1" w:styleId="CharPartNo">
    <w:name w:val="CharPartNo"/>
    <w:basedOn w:val="OPCCharBase"/>
    <w:uiPriority w:val="1"/>
    <w:qFormat/>
    <w:rsid w:val="00C662DD"/>
  </w:style>
  <w:style w:type="character" w:customStyle="1" w:styleId="CharPartText">
    <w:name w:val="CharPartText"/>
    <w:basedOn w:val="OPCCharBase"/>
    <w:uiPriority w:val="1"/>
    <w:qFormat/>
    <w:rsid w:val="00C662DD"/>
  </w:style>
  <w:style w:type="character" w:customStyle="1" w:styleId="CharSectno">
    <w:name w:val="CharSectno"/>
    <w:basedOn w:val="OPCCharBase"/>
    <w:qFormat/>
    <w:rsid w:val="00C662DD"/>
  </w:style>
  <w:style w:type="character" w:customStyle="1" w:styleId="CharSubdNo">
    <w:name w:val="CharSubdNo"/>
    <w:basedOn w:val="OPCCharBase"/>
    <w:uiPriority w:val="1"/>
    <w:qFormat/>
    <w:rsid w:val="00C662DD"/>
  </w:style>
  <w:style w:type="character" w:customStyle="1" w:styleId="CharSubdText">
    <w:name w:val="CharSubdText"/>
    <w:basedOn w:val="OPCCharBase"/>
    <w:uiPriority w:val="1"/>
    <w:qFormat/>
    <w:rsid w:val="00C662DD"/>
  </w:style>
  <w:style w:type="paragraph" w:customStyle="1" w:styleId="CTA--">
    <w:name w:val="CTA --"/>
    <w:basedOn w:val="OPCParaBase"/>
    <w:next w:val="Normal"/>
    <w:rsid w:val="00C662D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662D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662D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662D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662D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662D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662D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662D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662D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662D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662D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662D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662D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662D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662D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662D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662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662D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662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662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662D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662D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662D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662D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662D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662D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662D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662D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662D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662D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662D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662D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662D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662D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662D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662D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662D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662D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662D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662D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662D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662D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662D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662D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662D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662D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662D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662D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662D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662D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662D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662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662D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662D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662D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662D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662D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662D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662D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662D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662D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662D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662D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662D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662D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662D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662D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662D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662D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662D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662D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662D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662DD"/>
    <w:rPr>
      <w:sz w:val="16"/>
    </w:rPr>
  </w:style>
  <w:style w:type="table" w:customStyle="1" w:styleId="CFlag">
    <w:name w:val="CFlag"/>
    <w:basedOn w:val="TableNormal"/>
    <w:uiPriority w:val="99"/>
    <w:rsid w:val="00C662D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66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62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6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662D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662D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662D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662D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662D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662D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662DD"/>
    <w:pPr>
      <w:spacing w:before="120"/>
    </w:pPr>
  </w:style>
  <w:style w:type="paragraph" w:customStyle="1" w:styleId="CompiledActNo">
    <w:name w:val="CompiledActNo"/>
    <w:basedOn w:val="OPCParaBase"/>
    <w:next w:val="Normal"/>
    <w:rsid w:val="00C662D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662D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662D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662D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662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662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662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662D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662D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662D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662D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662D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662D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662D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662D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662D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662D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662DD"/>
  </w:style>
  <w:style w:type="character" w:customStyle="1" w:styleId="CharSubPartNoCASA">
    <w:name w:val="CharSubPartNo(CASA)"/>
    <w:basedOn w:val="OPCCharBase"/>
    <w:uiPriority w:val="1"/>
    <w:rsid w:val="00C662DD"/>
  </w:style>
  <w:style w:type="paragraph" w:customStyle="1" w:styleId="ENoteTTIndentHeadingSub">
    <w:name w:val="ENoteTTIndentHeadingSub"/>
    <w:aliases w:val="enTTHis"/>
    <w:basedOn w:val="OPCParaBase"/>
    <w:rsid w:val="00C662D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662D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662D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662D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662D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662D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662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662DD"/>
    <w:rPr>
      <w:sz w:val="22"/>
    </w:rPr>
  </w:style>
  <w:style w:type="paragraph" w:customStyle="1" w:styleId="SOTextNote">
    <w:name w:val="SO TextNote"/>
    <w:aliases w:val="sont"/>
    <w:basedOn w:val="SOText"/>
    <w:qFormat/>
    <w:rsid w:val="00C662D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662D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662DD"/>
    <w:rPr>
      <w:sz w:val="22"/>
    </w:rPr>
  </w:style>
  <w:style w:type="paragraph" w:customStyle="1" w:styleId="FileName">
    <w:name w:val="FileName"/>
    <w:basedOn w:val="Normal"/>
    <w:rsid w:val="00C662DD"/>
  </w:style>
  <w:style w:type="paragraph" w:customStyle="1" w:styleId="TableHeading">
    <w:name w:val="TableHeading"/>
    <w:aliases w:val="th"/>
    <w:basedOn w:val="OPCParaBase"/>
    <w:next w:val="Tabletext"/>
    <w:rsid w:val="00C662D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662D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662D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662D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662D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662D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662D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662D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662D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662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662D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662D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662D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662D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66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2D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662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662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662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662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662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662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662DD"/>
  </w:style>
  <w:style w:type="character" w:customStyle="1" w:styleId="charlegsubtitle1">
    <w:name w:val="charlegsubtitle1"/>
    <w:basedOn w:val="DefaultParagraphFont"/>
    <w:rsid w:val="00C662D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662DD"/>
    <w:pPr>
      <w:ind w:left="240" w:hanging="240"/>
    </w:pPr>
  </w:style>
  <w:style w:type="paragraph" w:styleId="Index2">
    <w:name w:val="index 2"/>
    <w:basedOn w:val="Normal"/>
    <w:next w:val="Normal"/>
    <w:autoRedefine/>
    <w:rsid w:val="00C662DD"/>
    <w:pPr>
      <w:ind w:left="480" w:hanging="240"/>
    </w:pPr>
  </w:style>
  <w:style w:type="paragraph" w:styleId="Index3">
    <w:name w:val="index 3"/>
    <w:basedOn w:val="Normal"/>
    <w:next w:val="Normal"/>
    <w:autoRedefine/>
    <w:rsid w:val="00C662DD"/>
    <w:pPr>
      <w:ind w:left="720" w:hanging="240"/>
    </w:pPr>
  </w:style>
  <w:style w:type="paragraph" w:styleId="Index4">
    <w:name w:val="index 4"/>
    <w:basedOn w:val="Normal"/>
    <w:next w:val="Normal"/>
    <w:autoRedefine/>
    <w:rsid w:val="00C662DD"/>
    <w:pPr>
      <w:ind w:left="960" w:hanging="240"/>
    </w:pPr>
  </w:style>
  <w:style w:type="paragraph" w:styleId="Index5">
    <w:name w:val="index 5"/>
    <w:basedOn w:val="Normal"/>
    <w:next w:val="Normal"/>
    <w:autoRedefine/>
    <w:rsid w:val="00C662DD"/>
    <w:pPr>
      <w:ind w:left="1200" w:hanging="240"/>
    </w:pPr>
  </w:style>
  <w:style w:type="paragraph" w:styleId="Index6">
    <w:name w:val="index 6"/>
    <w:basedOn w:val="Normal"/>
    <w:next w:val="Normal"/>
    <w:autoRedefine/>
    <w:rsid w:val="00C662DD"/>
    <w:pPr>
      <w:ind w:left="1440" w:hanging="240"/>
    </w:pPr>
  </w:style>
  <w:style w:type="paragraph" w:styleId="Index7">
    <w:name w:val="index 7"/>
    <w:basedOn w:val="Normal"/>
    <w:next w:val="Normal"/>
    <w:autoRedefine/>
    <w:rsid w:val="00C662DD"/>
    <w:pPr>
      <w:ind w:left="1680" w:hanging="240"/>
    </w:pPr>
  </w:style>
  <w:style w:type="paragraph" w:styleId="Index8">
    <w:name w:val="index 8"/>
    <w:basedOn w:val="Normal"/>
    <w:next w:val="Normal"/>
    <w:autoRedefine/>
    <w:rsid w:val="00C662DD"/>
    <w:pPr>
      <w:ind w:left="1920" w:hanging="240"/>
    </w:pPr>
  </w:style>
  <w:style w:type="paragraph" w:styleId="Index9">
    <w:name w:val="index 9"/>
    <w:basedOn w:val="Normal"/>
    <w:next w:val="Normal"/>
    <w:autoRedefine/>
    <w:rsid w:val="00C662DD"/>
    <w:pPr>
      <w:ind w:left="2160" w:hanging="240"/>
    </w:pPr>
  </w:style>
  <w:style w:type="paragraph" w:styleId="NormalIndent">
    <w:name w:val="Normal Indent"/>
    <w:basedOn w:val="Normal"/>
    <w:rsid w:val="00C662DD"/>
    <w:pPr>
      <w:ind w:left="720"/>
    </w:pPr>
  </w:style>
  <w:style w:type="paragraph" w:styleId="FootnoteText">
    <w:name w:val="footnote text"/>
    <w:basedOn w:val="Normal"/>
    <w:link w:val="FootnoteTextChar"/>
    <w:rsid w:val="00C662D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62DD"/>
  </w:style>
  <w:style w:type="paragraph" w:styleId="CommentText">
    <w:name w:val="annotation text"/>
    <w:basedOn w:val="Normal"/>
    <w:link w:val="CommentTextChar"/>
    <w:rsid w:val="00C662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62DD"/>
  </w:style>
  <w:style w:type="paragraph" w:styleId="IndexHeading">
    <w:name w:val="index heading"/>
    <w:basedOn w:val="Normal"/>
    <w:next w:val="Index1"/>
    <w:rsid w:val="00C662D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662D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662DD"/>
    <w:pPr>
      <w:ind w:left="480" w:hanging="480"/>
    </w:pPr>
  </w:style>
  <w:style w:type="paragraph" w:styleId="EnvelopeAddress">
    <w:name w:val="envelope address"/>
    <w:basedOn w:val="Normal"/>
    <w:rsid w:val="00C662D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662D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662D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662DD"/>
    <w:rPr>
      <w:sz w:val="16"/>
      <w:szCs w:val="16"/>
    </w:rPr>
  </w:style>
  <w:style w:type="character" w:styleId="PageNumber">
    <w:name w:val="page number"/>
    <w:basedOn w:val="DefaultParagraphFont"/>
    <w:rsid w:val="00C662DD"/>
  </w:style>
  <w:style w:type="character" w:styleId="EndnoteReference">
    <w:name w:val="endnote reference"/>
    <w:basedOn w:val="DefaultParagraphFont"/>
    <w:rsid w:val="00C662DD"/>
    <w:rPr>
      <w:vertAlign w:val="superscript"/>
    </w:rPr>
  </w:style>
  <w:style w:type="paragraph" w:styleId="EndnoteText">
    <w:name w:val="endnote text"/>
    <w:basedOn w:val="Normal"/>
    <w:link w:val="EndnoteTextChar"/>
    <w:rsid w:val="00C662D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662DD"/>
  </w:style>
  <w:style w:type="paragraph" w:styleId="TableofAuthorities">
    <w:name w:val="table of authorities"/>
    <w:basedOn w:val="Normal"/>
    <w:next w:val="Normal"/>
    <w:rsid w:val="00C662DD"/>
    <w:pPr>
      <w:ind w:left="240" w:hanging="240"/>
    </w:pPr>
  </w:style>
  <w:style w:type="paragraph" w:styleId="MacroText">
    <w:name w:val="macro"/>
    <w:link w:val="MacroTextChar"/>
    <w:rsid w:val="00C66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662D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662D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662DD"/>
    <w:pPr>
      <w:ind w:left="283" w:hanging="283"/>
    </w:pPr>
  </w:style>
  <w:style w:type="paragraph" w:styleId="ListBullet">
    <w:name w:val="List Bullet"/>
    <w:basedOn w:val="Normal"/>
    <w:autoRedefine/>
    <w:rsid w:val="00C662D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662D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662DD"/>
    <w:pPr>
      <w:ind w:left="566" w:hanging="283"/>
    </w:pPr>
  </w:style>
  <w:style w:type="paragraph" w:styleId="List3">
    <w:name w:val="List 3"/>
    <w:basedOn w:val="Normal"/>
    <w:rsid w:val="00C662DD"/>
    <w:pPr>
      <w:ind w:left="849" w:hanging="283"/>
    </w:pPr>
  </w:style>
  <w:style w:type="paragraph" w:styleId="List4">
    <w:name w:val="List 4"/>
    <w:basedOn w:val="Normal"/>
    <w:rsid w:val="00C662DD"/>
    <w:pPr>
      <w:ind w:left="1132" w:hanging="283"/>
    </w:pPr>
  </w:style>
  <w:style w:type="paragraph" w:styleId="List5">
    <w:name w:val="List 5"/>
    <w:basedOn w:val="Normal"/>
    <w:rsid w:val="00C662DD"/>
    <w:pPr>
      <w:ind w:left="1415" w:hanging="283"/>
    </w:pPr>
  </w:style>
  <w:style w:type="paragraph" w:styleId="ListBullet2">
    <w:name w:val="List Bullet 2"/>
    <w:basedOn w:val="Normal"/>
    <w:autoRedefine/>
    <w:rsid w:val="00C662D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662D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662D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662D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662D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662D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662D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662D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662D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662D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662DD"/>
    <w:pPr>
      <w:ind w:left="4252"/>
    </w:pPr>
  </w:style>
  <w:style w:type="character" w:customStyle="1" w:styleId="ClosingChar">
    <w:name w:val="Closing Char"/>
    <w:basedOn w:val="DefaultParagraphFont"/>
    <w:link w:val="Closing"/>
    <w:rsid w:val="00C662DD"/>
    <w:rPr>
      <w:sz w:val="22"/>
    </w:rPr>
  </w:style>
  <w:style w:type="paragraph" w:styleId="Signature">
    <w:name w:val="Signature"/>
    <w:basedOn w:val="Normal"/>
    <w:link w:val="SignatureChar"/>
    <w:rsid w:val="00C662D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662DD"/>
    <w:rPr>
      <w:sz w:val="22"/>
    </w:rPr>
  </w:style>
  <w:style w:type="paragraph" w:styleId="BodyText">
    <w:name w:val="Body Text"/>
    <w:basedOn w:val="Normal"/>
    <w:link w:val="BodyTextChar"/>
    <w:rsid w:val="00C662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62DD"/>
    <w:rPr>
      <w:sz w:val="22"/>
    </w:rPr>
  </w:style>
  <w:style w:type="paragraph" w:styleId="BodyTextIndent">
    <w:name w:val="Body Text Indent"/>
    <w:basedOn w:val="Normal"/>
    <w:link w:val="BodyTextIndentChar"/>
    <w:rsid w:val="00C662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662DD"/>
    <w:rPr>
      <w:sz w:val="22"/>
    </w:rPr>
  </w:style>
  <w:style w:type="paragraph" w:styleId="ListContinue">
    <w:name w:val="List Continue"/>
    <w:basedOn w:val="Normal"/>
    <w:rsid w:val="00C662DD"/>
    <w:pPr>
      <w:spacing w:after="120"/>
      <w:ind w:left="283"/>
    </w:pPr>
  </w:style>
  <w:style w:type="paragraph" w:styleId="ListContinue2">
    <w:name w:val="List Continue 2"/>
    <w:basedOn w:val="Normal"/>
    <w:rsid w:val="00C662DD"/>
    <w:pPr>
      <w:spacing w:after="120"/>
      <w:ind w:left="566"/>
    </w:pPr>
  </w:style>
  <w:style w:type="paragraph" w:styleId="ListContinue3">
    <w:name w:val="List Continue 3"/>
    <w:basedOn w:val="Normal"/>
    <w:rsid w:val="00C662DD"/>
    <w:pPr>
      <w:spacing w:after="120"/>
      <w:ind w:left="849"/>
    </w:pPr>
  </w:style>
  <w:style w:type="paragraph" w:styleId="ListContinue4">
    <w:name w:val="List Continue 4"/>
    <w:basedOn w:val="Normal"/>
    <w:rsid w:val="00C662DD"/>
    <w:pPr>
      <w:spacing w:after="120"/>
      <w:ind w:left="1132"/>
    </w:pPr>
  </w:style>
  <w:style w:type="paragraph" w:styleId="ListContinue5">
    <w:name w:val="List Continue 5"/>
    <w:basedOn w:val="Normal"/>
    <w:rsid w:val="00C662D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66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662D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662D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662D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662DD"/>
  </w:style>
  <w:style w:type="character" w:customStyle="1" w:styleId="SalutationChar">
    <w:name w:val="Salutation Char"/>
    <w:basedOn w:val="DefaultParagraphFont"/>
    <w:link w:val="Salutation"/>
    <w:rsid w:val="00C662DD"/>
    <w:rPr>
      <w:sz w:val="22"/>
    </w:rPr>
  </w:style>
  <w:style w:type="paragraph" w:styleId="Date">
    <w:name w:val="Date"/>
    <w:basedOn w:val="Normal"/>
    <w:next w:val="Normal"/>
    <w:link w:val="DateChar"/>
    <w:rsid w:val="00C662DD"/>
  </w:style>
  <w:style w:type="character" w:customStyle="1" w:styleId="DateChar">
    <w:name w:val="Date Char"/>
    <w:basedOn w:val="DefaultParagraphFont"/>
    <w:link w:val="Date"/>
    <w:rsid w:val="00C662DD"/>
    <w:rPr>
      <w:sz w:val="22"/>
    </w:rPr>
  </w:style>
  <w:style w:type="paragraph" w:styleId="BodyTextFirstIndent">
    <w:name w:val="Body Text First Indent"/>
    <w:basedOn w:val="BodyText"/>
    <w:link w:val="BodyTextFirstIndentChar"/>
    <w:rsid w:val="00C662D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662D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662D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662DD"/>
    <w:rPr>
      <w:sz w:val="22"/>
    </w:rPr>
  </w:style>
  <w:style w:type="paragraph" w:styleId="BodyText2">
    <w:name w:val="Body Text 2"/>
    <w:basedOn w:val="Normal"/>
    <w:link w:val="BodyText2Char"/>
    <w:rsid w:val="00C662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62DD"/>
    <w:rPr>
      <w:sz w:val="22"/>
    </w:rPr>
  </w:style>
  <w:style w:type="paragraph" w:styleId="BodyText3">
    <w:name w:val="Body Text 3"/>
    <w:basedOn w:val="Normal"/>
    <w:link w:val="BodyText3Char"/>
    <w:rsid w:val="00C662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62D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662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662DD"/>
    <w:rPr>
      <w:sz w:val="22"/>
    </w:rPr>
  </w:style>
  <w:style w:type="paragraph" w:styleId="BodyTextIndent3">
    <w:name w:val="Body Text Indent 3"/>
    <w:basedOn w:val="Normal"/>
    <w:link w:val="BodyTextIndent3Char"/>
    <w:rsid w:val="00C662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662DD"/>
    <w:rPr>
      <w:sz w:val="16"/>
      <w:szCs w:val="16"/>
    </w:rPr>
  </w:style>
  <w:style w:type="paragraph" w:styleId="BlockText">
    <w:name w:val="Block Text"/>
    <w:basedOn w:val="Normal"/>
    <w:rsid w:val="00C662DD"/>
    <w:pPr>
      <w:spacing w:after="120"/>
      <w:ind w:left="1440" w:right="1440"/>
    </w:pPr>
  </w:style>
  <w:style w:type="character" w:styleId="Hyperlink">
    <w:name w:val="Hyperlink"/>
    <w:basedOn w:val="DefaultParagraphFont"/>
    <w:rsid w:val="00C662DD"/>
    <w:rPr>
      <w:color w:val="0000FF"/>
      <w:u w:val="single"/>
    </w:rPr>
  </w:style>
  <w:style w:type="character" w:styleId="FollowedHyperlink">
    <w:name w:val="FollowedHyperlink"/>
    <w:basedOn w:val="DefaultParagraphFont"/>
    <w:rsid w:val="00C662DD"/>
    <w:rPr>
      <w:color w:val="800080"/>
      <w:u w:val="single"/>
    </w:rPr>
  </w:style>
  <w:style w:type="character" w:styleId="Strong">
    <w:name w:val="Strong"/>
    <w:basedOn w:val="DefaultParagraphFont"/>
    <w:qFormat/>
    <w:rsid w:val="00C662DD"/>
    <w:rPr>
      <w:b/>
      <w:bCs/>
    </w:rPr>
  </w:style>
  <w:style w:type="character" w:styleId="Emphasis">
    <w:name w:val="Emphasis"/>
    <w:basedOn w:val="DefaultParagraphFont"/>
    <w:qFormat/>
    <w:rsid w:val="00C662DD"/>
    <w:rPr>
      <w:i/>
      <w:iCs/>
    </w:rPr>
  </w:style>
  <w:style w:type="paragraph" w:styleId="DocumentMap">
    <w:name w:val="Document Map"/>
    <w:basedOn w:val="Normal"/>
    <w:link w:val="DocumentMapChar"/>
    <w:rsid w:val="00C662D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662D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662D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662D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662DD"/>
  </w:style>
  <w:style w:type="character" w:customStyle="1" w:styleId="E-mailSignatureChar">
    <w:name w:val="E-mail Signature Char"/>
    <w:basedOn w:val="DefaultParagraphFont"/>
    <w:link w:val="E-mailSignature"/>
    <w:rsid w:val="00C662DD"/>
    <w:rPr>
      <w:sz w:val="22"/>
    </w:rPr>
  </w:style>
  <w:style w:type="paragraph" w:styleId="NormalWeb">
    <w:name w:val="Normal (Web)"/>
    <w:basedOn w:val="Normal"/>
    <w:rsid w:val="00C662DD"/>
  </w:style>
  <w:style w:type="character" w:styleId="HTMLAcronym">
    <w:name w:val="HTML Acronym"/>
    <w:basedOn w:val="DefaultParagraphFont"/>
    <w:rsid w:val="00C662DD"/>
  </w:style>
  <w:style w:type="paragraph" w:styleId="HTMLAddress">
    <w:name w:val="HTML Address"/>
    <w:basedOn w:val="Normal"/>
    <w:link w:val="HTMLAddressChar"/>
    <w:rsid w:val="00C662D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662DD"/>
    <w:rPr>
      <w:i/>
      <w:iCs/>
      <w:sz w:val="22"/>
    </w:rPr>
  </w:style>
  <w:style w:type="character" w:styleId="HTMLCite">
    <w:name w:val="HTML Cite"/>
    <w:basedOn w:val="DefaultParagraphFont"/>
    <w:rsid w:val="00C662DD"/>
    <w:rPr>
      <w:i/>
      <w:iCs/>
    </w:rPr>
  </w:style>
  <w:style w:type="character" w:styleId="HTMLCode">
    <w:name w:val="HTML Code"/>
    <w:basedOn w:val="DefaultParagraphFont"/>
    <w:rsid w:val="00C662D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662DD"/>
    <w:rPr>
      <w:i/>
      <w:iCs/>
    </w:rPr>
  </w:style>
  <w:style w:type="character" w:styleId="HTMLKeyboard">
    <w:name w:val="HTML Keyboard"/>
    <w:basedOn w:val="DefaultParagraphFont"/>
    <w:rsid w:val="00C662D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662D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662DD"/>
    <w:rPr>
      <w:rFonts w:ascii="Courier New" w:hAnsi="Courier New" w:cs="Courier New"/>
    </w:rPr>
  </w:style>
  <w:style w:type="character" w:styleId="HTMLSample">
    <w:name w:val="HTML Sample"/>
    <w:basedOn w:val="DefaultParagraphFont"/>
    <w:rsid w:val="00C662D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662D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662D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66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62DD"/>
    <w:rPr>
      <w:b/>
      <w:bCs/>
    </w:rPr>
  </w:style>
  <w:style w:type="numbering" w:styleId="1ai">
    <w:name w:val="Outline List 1"/>
    <w:basedOn w:val="NoList"/>
    <w:rsid w:val="00C662DD"/>
    <w:pPr>
      <w:numPr>
        <w:numId w:val="14"/>
      </w:numPr>
    </w:pPr>
  </w:style>
  <w:style w:type="numbering" w:styleId="111111">
    <w:name w:val="Outline List 2"/>
    <w:basedOn w:val="NoList"/>
    <w:rsid w:val="00C662DD"/>
    <w:pPr>
      <w:numPr>
        <w:numId w:val="15"/>
      </w:numPr>
    </w:pPr>
  </w:style>
  <w:style w:type="numbering" w:styleId="ArticleSection">
    <w:name w:val="Outline List 3"/>
    <w:basedOn w:val="NoList"/>
    <w:rsid w:val="00C662DD"/>
    <w:pPr>
      <w:numPr>
        <w:numId w:val="17"/>
      </w:numPr>
    </w:pPr>
  </w:style>
  <w:style w:type="table" w:styleId="TableSimple1">
    <w:name w:val="Table Simple 1"/>
    <w:basedOn w:val="TableNormal"/>
    <w:rsid w:val="00C662D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662D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662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662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662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662D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662D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662D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662D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662D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662D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662D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662D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662D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662D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662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662D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662D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662D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662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662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662D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662D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662D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662D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662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662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662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662D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662D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662D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662D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662D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662D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662D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662D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662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662D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662D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662D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662D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662D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662D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662D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520</Words>
  <Characters>2672</Characters>
  <Application>Microsoft Office Word</Application>
  <DocSecurity>0</DocSecurity>
  <PresentationFormat/>
  <Lines>98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2021-06-04T02:11:00Z</cp:lastPrinted>
  <dcterms:created xsi:type="dcterms:W3CDTF">2021-06-22T03:34:00Z</dcterms:created>
  <dcterms:modified xsi:type="dcterms:W3CDTF">2021-06-22T03:34:00Z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(Take Home Naloxone Pilot) Special Arrangement Amendment (2021 Measures No. 1) Instrument 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OPC65254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21 June 2021</vt:lpwstr>
  </property>
</Properties>
</file>