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8AF0F" w14:textId="77777777" w:rsidR="0048364F" w:rsidRPr="00E62AD8" w:rsidRDefault="00193461" w:rsidP="0020300C">
      <w:pPr>
        <w:rPr>
          <w:sz w:val="28"/>
        </w:rPr>
      </w:pPr>
      <w:r w:rsidRPr="00E62AD8">
        <w:rPr>
          <w:noProof/>
          <w:lang w:eastAsia="en-AU"/>
        </w:rPr>
        <w:drawing>
          <wp:inline distT="0" distB="0" distL="0" distR="0" wp14:anchorId="38C3DAF3" wp14:editId="4CB35FA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08E9F" w14:textId="77777777" w:rsidR="0048364F" w:rsidRPr="00E62AD8" w:rsidRDefault="0048364F" w:rsidP="0048364F">
      <w:pPr>
        <w:rPr>
          <w:sz w:val="19"/>
        </w:rPr>
      </w:pPr>
    </w:p>
    <w:p w14:paraId="03DC17C6" w14:textId="77777777" w:rsidR="0048364F" w:rsidRPr="00E62AD8" w:rsidRDefault="006E6852" w:rsidP="0048364F">
      <w:pPr>
        <w:pStyle w:val="ShortT"/>
      </w:pPr>
      <w:r w:rsidRPr="00E62AD8">
        <w:t>Legislation (Exemptions and Other Matters) Amendment (</w:t>
      </w:r>
      <w:r w:rsidR="006031D7" w:rsidRPr="00E62AD8">
        <w:t>2021 Measures No. 1</w:t>
      </w:r>
      <w:r w:rsidRPr="00E62AD8">
        <w:t xml:space="preserve">) </w:t>
      </w:r>
      <w:r w:rsidR="008122E8" w:rsidRPr="00E62AD8">
        <w:t>Regulations 2</w:t>
      </w:r>
      <w:r w:rsidR="003A2517" w:rsidRPr="00E62AD8">
        <w:t>021</w:t>
      </w:r>
    </w:p>
    <w:p w14:paraId="2D88A846" w14:textId="77777777" w:rsidR="003A2517" w:rsidRPr="00E62AD8" w:rsidRDefault="003A2517" w:rsidP="00223C2A">
      <w:pPr>
        <w:pStyle w:val="SignCoverPageStart"/>
        <w:spacing w:before="240"/>
        <w:rPr>
          <w:szCs w:val="22"/>
        </w:rPr>
      </w:pPr>
      <w:r w:rsidRPr="00E62AD8">
        <w:rPr>
          <w:szCs w:val="22"/>
        </w:rPr>
        <w:t>I, General the Honourable David Hurley AC DSC (</w:t>
      </w:r>
      <w:proofErr w:type="spellStart"/>
      <w:r w:rsidRPr="00E62AD8">
        <w:rPr>
          <w:szCs w:val="22"/>
        </w:rPr>
        <w:t>Retd</w:t>
      </w:r>
      <w:proofErr w:type="spellEnd"/>
      <w:r w:rsidRPr="00E62AD8">
        <w:rPr>
          <w:szCs w:val="22"/>
        </w:rPr>
        <w:t>), Governor</w:t>
      </w:r>
      <w:r w:rsidR="00E62AD8">
        <w:rPr>
          <w:szCs w:val="22"/>
        </w:rPr>
        <w:noBreakHyphen/>
      </w:r>
      <w:r w:rsidRPr="00E62AD8">
        <w:rPr>
          <w:szCs w:val="22"/>
        </w:rPr>
        <w:t>General of the Commonwealth of Australia, acting with the advice of the Federal Executive Council, make the following regulations.</w:t>
      </w:r>
    </w:p>
    <w:p w14:paraId="6EAC58BF" w14:textId="35322ED0" w:rsidR="003A2517" w:rsidRPr="00E62AD8" w:rsidRDefault="00A43E19" w:rsidP="00223C2A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fldChar w:fldCharType="begin"/>
      </w:r>
      <w:r>
        <w:rPr>
          <w:szCs w:val="22"/>
        </w:rPr>
        <w:instrText xml:space="preserve">  DOCPROPERTY  DateMade  \* MERGEFORMAT </w:instrText>
      </w:r>
      <w:r>
        <w:rPr>
          <w:szCs w:val="22"/>
        </w:rPr>
        <w:fldChar w:fldCharType="separate"/>
      </w:r>
      <w:r>
        <w:rPr>
          <w:szCs w:val="22"/>
        </w:rPr>
        <w:t>24 June 2021</w:t>
      </w:r>
      <w:r>
        <w:rPr>
          <w:szCs w:val="22"/>
        </w:rPr>
        <w:fldChar w:fldCharType="end"/>
      </w:r>
    </w:p>
    <w:p w14:paraId="64D596FD" w14:textId="77777777" w:rsidR="003A2517" w:rsidRPr="00E62AD8" w:rsidRDefault="003A2517" w:rsidP="00223C2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62AD8">
        <w:rPr>
          <w:szCs w:val="22"/>
        </w:rPr>
        <w:t>David Hurley</w:t>
      </w:r>
    </w:p>
    <w:p w14:paraId="710E4EA2" w14:textId="77777777" w:rsidR="003A2517" w:rsidRPr="00E62AD8" w:rsidRDefault="003A2517" w:rsidP="00223C2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62AD8">
        <w:rPr>
          <w:szCs w:val="22"/>
        </w:rPr>
        <w:t>Governor</w:t>
      </w:r>
      <w:r w:rsidR="00E62AD8">
        <w:rPr>
          <w:szCs w:val="22"/>
        </w:rPr>
        <w:noBreakHyphen/>
      </w:r>
      <w:r w:rsidRPr="00E62AD8">
        <w:rPr>
          <w:szCs w:val="22"/>
        </w:rPr>
        <w:t>General</w:t>
      </w:r>
    </w:p>
    <w:p w14:paraId="4CEB9E2D" w14:textId="77777777" w:rsidR="003A2517" w:rsidRPr="00E62AD8" w:rsidRDefault="003A2517" w:rsidP="00223C2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62AD8">
        <w:rPr>
          <w:szCs w:val="22"/>
        </w:rPr>
        <w:t>By His Excellency’s Command</w:t>
      </w:r>
    </w:p>
    <w:p w14:paraId="062011F9" w14:textId="77777777" w:rsidR="003A2517" w:rsidRPr="00E62AD8" w:rsidRDefault="003A2517" w:rsidP="00223C2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proofErr w:type="spellStart"/>
      <w:r w:rsidRPr="00E62AD8">
        <w:rPr>
          <w:szCs w:val="22"/>
        </w:rPr>
        <w:t>Michaelia</w:t>
      </w:r>
      <w:proofErr w:type="spellEnd"/>
      <w:r w:rsidRPr="00E62AD8">
        <w:rPr>
          <w:szCs w:val="22"/>
        </w:rPr>
        <w:t xml:space="preserve"> Cash</w:t>
      </w:r>
    </w:p>
    <w:p w14:paraId="175E26F8" w14:textId="77777777" w:rsidR="003A2517" w:rsidRPr="00E62AD8" w:rsidRDefault="003A2517" w:rsidP="00223C2A">
      <w:pPr>
        <w:pStyle w:val="SignCoverPageEnd"/>
        <w:rPr>
          <w:szCs w:val="22"/>
        </w:rPr>
      </w:pPr>
      <w:r w:rsidRPr="00E62AD8">
        <w:rPr>
          <w:szCs w:val="22"/>
        </w:rPr>
        <w:t>Attorney</w:t>
      </w:r>
      <w:r w:rsidR="00E62AD8">
        <w:rPr>
          <w:szCs w:val="22"/>
        </w:rPr>
        <w:noBreakHyphen/>
      </w:r>
      <w:r w:rsidRPr="00E62AD8">
        <w:rPr>
          <w:szCs w:val="22"/>
        </w:rPr>
        <w:t>General</w:t>
      </w:r>
    </w:p>
    <w:p w14:paraId="1209C3B3" w14:textId="77777777" w:rsidR="003A2517" w:rsidRPr="00E62AD8" w:rsidRDefault="003A2517" w:rsidP="00223C2A"/>
    <w:p w14:paraId="1BA56812" w14:textId="77777777" w:rsidR="003A2517" w:rsidRPr="00E62AD8" w:rsidRDefault="003A2517" w:rsidP="00223C2A"/>
    <w:p w14:paraId="33963D4D" w14:textId="77777777" w:rsidR="003A2517" w:rsidRPr="00E62AD8" w:rsidRDefault="003A2517" w:rsidP="00223C2A"/>
    <w:p w14:paraId="25BA86BF" w14:textId="77777777" w:rsidR="0048364F" w:rsidRPr="007D1D63" w:rsidRDefault="0048364F" w:rsidP="0048364F">
      <w:pPr>
        <w:pStyle w:val="Header"/>
        <w:tabs>
          <w:tab w:val="clear" w:pos="4150"/>
          <w:tab w:val="clear" w:pos="8307"/>
        </w:tabs>
      </w:pPr>
      <w:r w:rsidRPr="007D1D63">
        <w:rPr>
          <w:rStyle w:val="CharAmSchNo"/>
        </w:rPr>
        <w:t xml:space="preserve"> </w:t>
      </w:r>
      <w:r w:rsidRPr="007D1D63">
        <w:rPr>
          <w:rStyle w:val="CharAmSchText"/>
        </w:rPr>
        <w:t xml:space="preserve"> </w:t>
      </w:r>
    </w:p>
    <w:p w14:paraId="7FD003B5" w14:textId="77777777" w:rsidR="0048364F" w:rsidRPr="007D1D63" w:rsidRDefault="0048364F" w:rsidP="0048364F">
      <w:pPr>
        <w:pStyle w:val="Header"/>
        <w:tabs>
          <w:tab w:val="clear" w:pos="4150"/>
          <w:tab w:val="clear" w:pos="8307"/>
        </w:tabs>
      </w:pPr>
      <w:r w:rsidRPr="007D1D63">
        <w:rPr>
          <w:rStyle w:val="CharAmPartNo"/>
        </w:rPr>
        <w:t xml:space="preserve"> </w:t>
      </w:r>
      <w:r w:rsidRPr="007D1D63">
        <w:rPr>
          <w:rStyle w:val="CharAmPartText"/>
        </w:rPr>
        <w:t xml:space="preserve"> </w:t>
      </w:r>
    </w:p>
    <w:p w14:paraId="6A2B2B0A" w14:textId="77777777" w:rsidR="0048364F" w:rsidRPr="00E62AD8" w:rsidRDefault="0048364F" w:rsidP="0048364F">
      <w:pPr>
        <w:sectPr w:rsidR="0048364F" w:rsidRPr="00E62AD8" w:rsidSect="00055C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51F1B3E" w14:textId="77777777" w:rsidR="00220A0C" w:rsidRPr="00E62AD8" w:rsidRDefault="0048364F" w:rsidP="00AF33C7">
      <w:pPr>
        <w:rPr>
          <w:sz w:val="36"/>
        </w:rPr>
      </w:pPr>
      <w:r w:rsidRPr="00E62AD8">
        <w:rPr>
          <w:sz w:val="36"/>
        </w:rPr>
        <w:lastRenderedPageBreak/>
        <w:t>Contents</w:t>
      </w:r>
    </w:p>
    <w:bookmarkStart w:id="0" w:name="BKCheck15B_1"/>
    <w:bookmarkEnd w:id="0"/>
    <w:p w14:paraId="6564CF9F" w14:textId="68AF840B" w:rsidR="007D1D63" w:rsidRDefault="007D1D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7D1D63">
        <w:rPr>
          <w:noProof/>
        </w:rPr>
        <w:tab/>
      </w:r>
      <w:r w:rsidRPr="007D1D63">
        <w:rPr>
          <w:noProof/>
        </w:rPr>
        <w:fldChar w:fldCharType="begin"/>
      </w:r>
      <w:r w:rsidRPr="007D1D63">
        <w:rPr>
          <w:noProof/>
        </w:rPr>
        <w:instrText xml:space="preserve"> PAGEREF _Toc73525879 \h </w:instrText>
      </w:r>
      <w:r w:rsidRPr="007D1D63">
        <w:rPr>
          <w:noProof/>
        </w:rPr>
      </w:r>
      <w:r w:rsidRPr="007D1D63">
        <w:rPr>
          <w:noProof/>
        </w:rPr>
        <w:fldChar w:fldCharType="separate"/>
      </w:r>
      <w:r w:rsidR="00A43E19">
        <w:rPr>
          <w:noProof/>
        </w:rPr>
        <w:t>1</w:t>
      </w:r>
      <w:r w:rsidRPr="007D1D63">
        <w:rPr>
          <w:noProof/>
        </w:rPr>
        <w:fldChar w:fldCharType="end"/>
      </w:r>
    </w:p>
    <w:p w14:paraId="677DE625" w14:textId="5BC6A54C" w:rsidR="007D1D63" w:rsidRDefault="007D1D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D1D63">
        <w:rPr>
          <w:noProof/>
        </w:rPr>
        <w:tab/>
      </w:r>
      <w:r w:rsidRPr="007D1D63">
        <w:rPr>
          <w:noProof/>
        </w:rPr>
        <w:fldChar w:fldCharType="begin"/>
      </w:r>
      <w:r w:rsidRPr="007D1D63">
        <w:rPr>
          <w:noProof/>
        </w:rPr>
        <w:instrText xml:space="preserve"> PAGEREF _Toc73525880 \h </w:instrText>
      </w:r>
      <w:r w:rsidRPr="007D1D63">
        <w:rPr>
          <w:noProof/>
        </w:rPr>
      </w:r>
      <w:r w:rsidRPr="007D1D63">
        <w:rPr>
          <w:noProof/>
        </w:rPr>
        <w:fldChar w:fldCharType="separate"/>
      </w:r>
      <w:r w:rsidR="00A43E19">
        <w:rPr>
          <w:noProof/>
        </w:rPr>
        <w:t>1</w:t>
      </w:r>
      <w:r w:rsidRPr="007D1D63">
        <w:rPr>
          <w:noProof/>
        </w:rPr>
        <w:fldChar w:fldCharType="end"/>
      </w:r>
    </w:p>
    <w:p w14:paraId="63F2FC0C" w14:textId="5EAB98F9" w:rsidR="007D1D63" w:rsidRDefault="007D1D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7D1D63">
        <w:rPr>
          <w:noProof/>
        </w:rPr>
        <w:tab/>
      </w:r>
      <w:r w:rsidRPr="007D1D63">
        <w:rPr>
          <w:noProof/>
        </w:rPr>
        <w:fldChar w:fldCharType="begin"/>
      </w:r>
      <w:r w:rsidRPr="007D1D63">
        <w:rPr>
          <w:noProof/>
        </w:rPr>
        <w:instrText xml:space="preserve"> PAGEREF _Toc73525881 \h </w:instrText>
      </w:r>
      <w:r w:rsidRPr="007D1D63">
        <w:rPr>
          <w:noProof/>
        </w:rPr>
      </w:r>
      <w:r w:rsidRPr="007D1D63">
        <w:rPr>
          <w:noProof/>
        </w:rPr>
        <w:fldChar w:fldCharType="separate"/>
      </w:r>
      <w:r w:rsidR="00A43E19">
        <w:rPr>
          <w:noProof/>
        </w:rPr>
        <w:t>1</w:t>
      </w:r>
      <w:r w:rsidRPr="007D1D63">
        <w:rPr>
          <w:noProof/>
        </w:rPr>
        <w:fldChar w:fldCharType="end"/>
      </w:r>
    </w:p>
    <w:p w14:paraId="7BBC33B2" w14:textId="5C293C24" w:rsidR="007D1D63" w:rsidRDefault="007D1D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7D1D63">
        <w:rPr>
          <w:noProof/>
        </w:rPr>
        <w:tab/>
      </w:r>
      <w:r w:rsidRPr="007D1D63">
        <w:rPr>
          <w:noProof/>
        </w:rPr>
        <w:fldChar w:fldCharType="begin"/>
      </w:r>
      <w:r w:rsidRPr="007D1D63">
        <w:rPr>
          <w:noProof/>
        </w:rPr>
        <w:instrText xml:space="preserve"> PAGEREF _Toc73525882 \h </w:instrText>
      </w:r>
      <w:r w:rsidRPr="007D1D63">
        <w:rPr>
          <w:noProof/>
        </w:rPr>
      </w:r>
      <w:r w:rsidRPr="007D1D63">
        <w:rPr>
          <w:noProof/>
        </w:rPr>
        <w:fldChar w:fldCharType="separate"/>
      </w:r>
      <w:r w:rsidR="00A43E19">
        <w:rPr>
          <w:noProof/>
        </w:rPr>
        <w:t>1</w:t>
      </w:r>
      <w:r w:rsidRPr="007D1D63">
        <w:rPr>
          <w:noProof/>
        </w:rPr>
        <w:fldChar w:fldCharType="end"/>
      </w:r>
    </w:p>
    <w:p w14:paraId="7E181D9C" w14:textId="383AA4D6" w:rsidR="007D1D63" w:rsidRDefault="007D1D6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7D1D63">
        <w:rPr>
          <w:b w:val="0"/>
          <w:noProof/>
          <w:sz w:val="18"/>
        </w:rPr>
        <w:tab/>
      </w:r>
      <w:r w:rsidRPr="007D1D63">
        <w:rPr>
          <w:b w:val="0"/>
          <w:noProof/>
          <w:sz w:val="18"/>
        </w:rPr>
        <w:fldChar w:fldCharType="begin"/>
      </w:r>
      <w:r w:rsidRPr="007D1D63">
        <w:rPr>
          <w:b w:val="0"/>
          <w:noProof/>
          <w:sz w:val="18"/>
        </w:rPr>
        <w:instrText xml:space="preserve"> PAGEREF _Toc73525883 \h </w:instrText>
      </w:r>
      <w:r w:rsidRPr="007D1D63">
        <w:rPr>
          <w:b w:val="0"/>
          <w:noProof/>
          <w:sz w:val="18"/>
        </w:rPr>
      </w:r>
      <w:r w:rsidRPr="007D1D63">
        <w:rPr>
          <w:b w:val="0"/>
          <w:noProof/>
          <w:sz w:val="18"/>
        </w:rPr>
        <w:fldChar w:fldCharType="separate"/>
      </w:r>
      <w:r w:rsidR="00A43E19">
        <w:rPr>
          <w:b w:val="0"/>
          <w:noProof/>
          <w:sz w:val="18"/>
        </w:rPr>
        <w:t>2</w:t>
      </w:r>
      <w:r w:rsidRPr="007D1D63">
        <w:rPr>
          <w:b w:val="0"/>
          <w:noProof/>
          <w:sz w:val="18"/>
        </w:rPr>
        <w:fldChar w:fldCharType="end"/>
      </w:r>
    </w:p>
    <w:p w14:paraId="7E34E3E0" w14:textId="717E13EC" w:rsidR="007D1D63" w:rsidRDefault="007D1D6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Legislation (Exemptions and Other Matters) Regulation 2015</w:t>
      </w:r>
      <w:r w:rsidRPr="007D1D63">
        <w:rPr>
          <w:i w:val="0"/>
          <w:noProof/>
          <w:sz w:val="18"/>
        </w:rPr>
        <w:tab/>
      </w:r>
      <w:r w:rsidRPr="007D1D63">
        <w:rPr>
          <w:i w:val="0"/>
          <w:noProof/>
          <w:sz w:val="18"/>
        </w:rPr>
        <w:fldChar w:fldCharType="begin"/>
      </w:r>
      <w:r w:rsidRPr="007D1D63">
        <w:rPr>
          <w:i w:val="0"/>
          <w:noProof/>
          <w:sz w:val="18"/>
        </w:rPr>
        <w:instrText xml:space="preserve"> PAGEREF _Toc73525884 \h </w:instrText>
      </w:r>
      <w:r w:rsidRPr="007D1D63">
        <w:rPr>
          <w:i w:val="0"/>
          <w:noProof/>
          <w:sz w:val="18"/>
        </w:rPr>
      </w:r>
      <w:r w:rsidRPr="007D1D63">
        <w:rPr>
          <w:i w:val="0"/>
          <w:noProof/>
          <w:sz w:val="18"/>
        </w:rPr>
        <w:fldChar w:fldCharType="separate"/>
      </w:r>
      <w:r w:rsidR="00A43E19">
        <w:rPr>
          <w:i w:val="0"/>
          <w:noProof/>
          <w:sz w:val="18"/>
        </w:rPr>
        <w:t>2</w:t>
      </w:r>
      <w:r w:rsidRPr="007D1D63">
        <w:rPr>
          <w:i w:val="0"/>
          <w:noProof/>
          <w:sz w:val="18"/>
        </w:rPr>
        <w:fldChar w:fldCharType="end"/>
      </w:r>
    </w:p>
    <w:p w14:paraId="4E171278" w14:textId="77777777" w:rsidR="0048364F" w:rsidRPr="00E62AD8" w:rsidRDefault="007D1D63" w:rsidP="0048364F">
      <w:r>
        <w:fldChar w:fldCharType="end"/>
      </w:r>
    </w:p>
    <w:p w14:paraId="662C5670" w14:textId="77777777" w:rsidR="0048364F" w:rsidRPr="00E62AD8" w:rsidRDefault="0048364F" w:rsidP="0048364F">
      <w:pPr>
        <w:sectPr w:rsidR="0048364F" w:rsidRPr="00E62AD8" w:rsidSect="00055C3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DFD0684" w14:textId="77777777" w:rsidR="0048364F" w:rsidRPr="00E62AD8" w:rsidRDefault="0048364F" w:rsidP="0048364F">
      <w:pPr>
        <w:pStyle w:val="ActHead5"/>
      </w:pPr>
      <w:bookmarkStart w:id="1" w:name="_Toc73525879"/>
      <w:r w:rsidRPr="007D1D63">
        <w:rPr>
          <w:rStyle w:val="CharSectno"/>
        </w:rPr>
        <w:lastRenderedPageBreak/>
        <w:t>1</w:t>
      </w:r>
      <w:r w:rsidRPr="00E62AD8">
        <w:t xml:space="preserve">  </w:t>
      </w:r>
      <w:r w:rsidR="004F676E" w:rsidRPr="00E62AD8">
        <w:t>Name</w:t>
      </w:r>
      <w:bookmarkEnd w:id="1"/>
    </w:p>
    <w:p w14:paraId="7EEFCB25" w14:textId="77777777" w:rsidR="0048364F" w:rsidRPr="00E62AD8" w:rsidRDefault="0048364F" w:rsidP="0048364F">
      <w:pPr>
        <w:pStyle w:val="subsection"/>
      </w:pPr>
      <w:r w:rsidRPr="00E62AD8">
        <w:tab/>
      </w:r>
      <w:r w:rsidRPr="00E62AD8">
        <w:tab/>
      </w:r>
      <w:r w:rsidR="008B05D9" w:rsidRPr="00E62AD8">
        <w:t>This instrument is</w:t>
      </w:r>
      <w:r w:rsidRPr="00E62AD8">
        <w:t xml:space="preserve"> the </w:t>
      </w:r>
      <w:bookmarkStart w:id="2" w:name="BKCheck15B_2"/>
      <w:bookmarkEnd w:id="2"/>
      <w:r w:rsidR="008122E8" w:rsidRPr="00E62AD8">
        <w:rPr>
          <w:i/>
          <w:noProof/>
        </w:rPr>
        <w:t>Legislation (Exemptions and Other Matters) Amendment (2021 Measures No. 1) Regulations 2021</w:t>
      </w:r>
      <w:r w:rsidRPr="00E62AD8">
        <w:t>.</w:t>
      </w:r>
    </w:p>
    <w:p w14:paraId="5051386F" w14:textId="77777777" w:rsidR="004F676E" w:rsidRPr="00E62AD8" w:rsidRDefault="0048364F" w:rsidP="005452CC">
      <w:pPr>
        <w:pStyle w:val="ActHead5"/>
      </w:pPr>
      <w:bookmarkStart w:id="3" w:name="_Toc73525880"/>
      <w:r w:rsidRPr="007D1D63">
        <w:rPr>
          <w:rStyle w:val="CharSectno"/>
        </w:rPr>
        <w:t>2</w:t>
      </w:r>
      <w:r w:rsidRPr="00E62AD8">
        <w:t xml:space="preserve">  Commencement</w:t>
      </w:r>
      <w:bookmarkEnd w:id="3"/>
    </w:p>
    <w:p w14:paraId="56EEED0A" w14:textId="77777777" w:rsidR="009F4201" w:rsidRPr="00E62AD8" w:rsidRDefault="009F4201" w:rsidP="009F4201">
      <w:pPr>
        <w:pStyle w:val="subsection"/>
      </w:pPr>
      <w:r w:rsidRPr="00E62AD8">
        <w:tab/>
        <w:t>(1)</w:t>
      </w:r>
      <w:r w:rsidRPr="00E62AD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70875FF" w14:textId="77777777" w:rsidR="009F4201" w:rsidRPr="00E62AD8" w:rsidRDefault="009F4201" w:rsidP="009F420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9F4201" w:rsidRPr="00E62AD8" w14:paraId="3C2E33BD" w14:textId="77777777" w:rsidTr="00E45FF7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AA3778E" w14:textId="77777777" w:rsidR="009F4201" w:rsidRPr="00E62AD8" w:rsidRDefault="009F4201" w:rsidP="00223C2A">
            <w:pPr>
              <w:pStyle w:val="TableHeading"/>
            </w:pPr>
            <w:r w:rsidRPr="00E62AD8">
              <w:t>Commencement information</w:t>
            </w:r>
          </w:p>
        </w:tc>
      </w:tr>
      <w:tr w:rsidR="009F4201" w:rsidRPr="00E62AD8" w14:paraId="5654CD65" w14:textId="77777777" w:rsidTr="00E45FF7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83B97E" w14:textId="77777777" w:rsidR="009F4201" w:rsidRPr="00E62AD8" w:rsidRDefault="009F4201" w:rsidP="00223C2A">
            <w:pPr>
              <w:pStyle w:val="TableHeading"/>
            </w:pPr>
            <w:r w:rsidRPr="00E62AD8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6FFCD2" w14:textId="77777777" w:rsidR="009F4201" w:rsidRPr="00E62AD8" w:rsidRDefault="009F4201" w:rsidP="00223C2A">
            <w:pPr>
              <w:pStyle w:val="TableHeading"/>
            </w:pPr>
            <w:r w:rsidRPr="00E62AD8">
              <w:t>Column 2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64313A1" w14:textId="77777777" w:rsidR="009F4201" w:rsidRPr="00E62AD8" w:rsidRDefault="009F4201" w:rsidP="00223C2A">
            <w:pPr>
              <w:pStyle w:val="TableHeading"/>
            </w:pPr>
            <w:r w:rsidRPr="00E62AD8">
              <w:t>Column 3</w:t>
            </w:r>
          </w:p>
        </w:tc>
      </w:tr>
      <w:tr w:rsidR="009F4201" w:rsidRPr="00E62AD8" w14:paraId="13A94847" w14:textId="77777777" w:rsidTr="00E45FF7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E588797" w14:textId="77777777" w:rsidR="009F4201" w:rsidRPr="00E62AD8" w:rsidRDefault="009F4201" w:rsidP="00223C2A">
            <w:pPr>
              <w:pStyle w:val="TableHeading"/>
            </w:pPr>
            <w:r w:rsidRPr="00E62AD8">
              <w:t xml:space="preserve"> 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5674E8" w14:textId="77777777" w:rsidR="009F4201" w:rsidRPr="00E62AD8" w:rsidRDefault="009F4201" w:rsidP="00223C2A">
            <w:pPr>
              <w:pStyle w:val="TableHeading"/>
            </w:pPr>
            <w:r w:rsidRPr="00E62AD8">
              <w:t>Commencement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0CFEC4F" w14:textId="77777777" w:rsidR="009F4201" w:rsidRPr="00E62AD8" w:rsidRDefault="009F4201" w:rsidP="00223C2A">
            <w:pPr>
              <w:pStyle w:val="TableHeading"/>
            </w:pPr>
            <w:r w:rsidRPr="00E62AD8">
              <w:t>Date/Details</w:t>
            </w:r>
          </w:p>
        </w:tc>
      </w:tr>
      <w:tr w:rsidR="004400E0" w:rsidRPr="00E62AD8" w14:paraId="167A42C5" w14:textId="77777777" w:rsidTr="00E45FF7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0467A66" w14:textId="77777777" w:rsidR="004400E0" w:rsidRPr="00E62AD8" w:rsidRDefault="004400E0" w:rsidP="00223C2A">
            <w:pPr>
              <w:pStyle w:val="Tabletext"/>
            </w:pPr>
            <w:r w:rsidRPr="00E62AD8">
              <w:t xml:space="preserve">1.  </w:t>
            </w:r>
            <w:r w:rsidR="00E45FF7" w:rsidRPr="00E62AD8">
              <w:t>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AD27426" w14:textId="77777777" w:rsidR="004400E0" w:rsidRPr="00E62AD8" w:rsidRDefault="004400E0" w:rsidP="00223C2A">
            <w:pPr>
              <w:pStyle w:val="Tabletext"/>
            </w:pPr>
            <w:r w:rsidRPr="00E62AD8">
              <w:t>The day after this instrument is registered.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BE8828" w14:textId="2A28D49D" w:rsidR="004400E0" w:rsidRPr="00E62AD8" w:rsidRDefault="005A3B80" w:rsidP="00223C2A">
            <w:pPr>
              <w:pStyle w:val="Tabletext"/>
            </w:pPr>
            <w:r>
              <w:t>29 June 2021</w:t>
            </w:r>
            <w:bookmarkStart w:id="4" w:name="_GoBack"/>
            <w:bookmarkEnd w:id="4"/>
          </w:p>
        </w:tc>
      </w:tr>
    </w:tbl>
    <w:p w14:paraId="6B604A0B" w14:textId="77777777" w:rsidR="00FB6C59" w:rsidRPr="00E62AD8" w:rsidRDefault="00FB6C59" w:rsidP="00223C2A">
      <w:pPr>
        <w:pStyle w:val="notetext"/>
      </w:pPr>
      <w:r w:rsidRPr="00E62AD8">
        <w:rPr>
          <w:snapToGrid w:val="0"/>
          <w:lang w:eastAsia="en-US"/>
        </w:rPr>
        <w:t>Note:</w:t>
      </w:r>
      <w:r w:rsidRPr="00E62AD8">
        <w:rPr>
          <w:snapToGrid w:val="0"/>
          <w:lang w:eastAsia="en-US"/>
        </w:rPr>
        <w:tab/>
        <w:t xml:space="preserve">This table relates only to the provisions of this </w:t>
      </w:r>
      <w:r w:rsidRPr="00E62AD8">
        <w:t xml:space="preserve">instrument </w:t>
      </w:r>
      <w:r w:rsidRPr="00E62AD8">
        <w:rPr>
          <w:snapToGrid w:val="0"/>
          <w:lang w:eastAsia="en-US"/>
        </w:rPr>
        <w:t xml:space="preserve">as originally made. It will not be amended to deal with any later amendments of this </w:t>
      </w:r>
      <w:r w:rsidRPr="00E62AD8">
        <w:t>instrument</w:t>
      </w:r>
      <w:r w:rsidRPr="00E62AD8">
        <w:rPr>
          <w:snapToGrid w:val="0"/>
          <w:lang w:eastAsia="en-US"/>
        </w:rPr>
        <w:t>.</w:t>
      </w:r>
    </w:p>
    <w:p w14:paraId="680576F6" w14:textId="77777777" w:rsidR="00FB6C59" w:rsidRPr="00E62AD8" w:rsidRDefault="00FB6C59" w:rsidP="00223C2A">
      <w:pPr>
        <w:pStyle w:val="subsection"/>
      </w:pPr>
      <w:r w:rsidRPr="00E62AD8">
        <w:tab/>
        <w:t>(2)</w:t>
      </w:r>
      <w:r w:rsidRPr="00E62AD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4B1BC05" w14:textId="77777777" w:rsidR="00BF6650" w:rsidRPr="00E62AD8" w:rsidRDefault="00BF6650" w:rsidP="00BF6650">
      <w:pPr>
        <w:pStyle w:val="ActHead5"/>
      </w:pPr>
      <w:bookmarkStart w:id="5" w:name="_Toc73525881"/>
      <w:r w:rsidRPr="007D1D63">
        <w:rPr>
          <w:rStyle w:val="CharSectno"/>
        </w:rPr>
        <w:t>3</w:t>
      </w:r>
      <w:r w:rsidRPr="00E62AD8">
        <w:t xml:space="preserve">  Authority</w:t>
      </w:r>
      <w:bookmarkEnd w:id="5"/>
    </w:p>
    <w:p w14:paraId="2186E0F0" w14:textId="77777777" w:rsidR="00BF6650" w:rsidRPr="00E62AD8" w:rsidRDefault="00BF6650" w:rsidP="00BF6650">
      <w:pPr>
        <w:pStyle w:val="subsection"/>
      </w:pPr>
      <w:r w:rsidRPr="00E62AD8">
        <w:tab/>
      </w:r>
      <w:r w:rsidRPr="00E62AD8">
        <w:tab/>
      </w:r>
      <w:r w:rsidR="008B05D9" w:rsidRPr="00E62AD8">
        <w:t>This instrument is</w:t>
      </w:r>
      <w:r w:rsidRPr="00E62AD8">
        <w:t xml:space="preserve"> made under the </w:t>
      </w:r>
      <w:r w:rsidR="009B6C3F" w:rsidRPr="00E62AD8">
        <w:rPr>
          <w:i/>
        </w:rPr>
        <w:t>Legislation Act 2003</w:t>
      </w:r>
      <w:r w:rsidR="00546FA3" w:rsidRPr="00E62AD8">
        <w:t>.</w:t>
      </w:r>
    </w:p>
    <w:p w14:paraId="4E7017DA" w14:textId="77777777" w:rsidR="00557C7A" w:rsidRPr="00E62AD8" w:rsidRDefault="00BF6650" w:rsidP="00557C7A">
      <w:pPr>
        <w:pStyle w:val="ActHead5"/>
      </w:pPr>
      <w:bookmarkStart w:id="6" w:name="_Toc73525882"/>
      <w:r w:rsidRPr="007D1D63">
        <w:rPr>
          <w:rStyle w:val="CharSectno"/>
        </w:rPr>
        <w:t>4</w:t>
      </w:r>
      <w:r w:rsidR="00557C7A" w:rsidRPr="00E62AD8">
        <w:t xml:space="preserve">  </w:t>
      </w:r>
      <w:r w:rsidR="00083F48" w:rsidRPr="00E62AD8">
        <w:t>Schedules</w:t>
      </w:r>
      <w:bookmarkEnd w:id="6"/>
    </w:p>
    <w:p w14:paraId="3D4FD6AB" w14:textId="77777777" w:rsidR="00557C7A" w:rsidRPr="00E62AD8" w:rsidRDefault="00557C7A" w:rsidP="00557C7A">
      <w:pPr>
        <w:pStyle w:val="subsection"/>
      </w:pPr>
      <w:r w:rsidRPr="00E62AD8">
        <w:tab/>
      </w:r>
      <w:r w:rsidRPr="00E62AD8">
        <w:tab/>
      </w:r>
      <w:r w:rsidR="00083F48" w:rsidRPr="00E62AD8">
        <w:t xml:space="preserve">Each </w:t>
      </w:r>
      <w:r w:rsidR="00160BD7" w:rsidRPr="00E62AD8">
        <w:t>instrument</w:t>
      </w:r>
      <w:r w:rsidR="00083F48" w:rsidRPr="00E62AD8">
        <w:t xml:space="preserve"> that is specified in a Schedule to </w:t>
      </w:r>
      <w:r w:rsidR="008B05D9" w:rsidRPr="00E62AD8">
        <w:t>this instrument</w:t>
      </w:r>
      <w:r w:rsidR="00083F48" w:rsidRPr="00E62AD8">
        <w:t xml:space="preserve"> is amended or repealed as set out in the applicable items in the Schedule concerned, and any other item in a Schedule to </w:t>
      </w:r>
      <w:r w:rsidR="008B05D9" w:rsidRPr="00E62AD8">
        <w:t>this instrument</w:t>
      </w:r>
      <w:r w:rsidR="00083F48" w:rsidRPr="00E62AD8">
        <w:t xml:space="preserve"> has effect according to its terms.</w:t>
      </w:r>
    </w:p>
    <w:p w14:paraId="3AEB3B1C" w14:textId="77777777" w:rsidR="008B05D9" w:rsidRPr="00E62AD8" w:rsidRDefault="00F066F9" w:rsidP="008B05D9">
      <w:pPr>
        <w:pStyle w:val="ActHead6"/>
        <w:pageBreakBefore/>
      </w:pPr>
      <w:bookmarkStart w:id="7" w:name="_Toc73525883"/>
      <w:bookmarkStart w:id="8" w:name="opcAmSched"/>
      <w:bookmarkStart w:id="9" w:name="opcCurrentFind"/>
      <w:r w:rsidRPr="007D1D63">
        <w:rPr>
          <w:rStyle w:val="CharAmSchNo"/>
        </w:rPr>
        <w:lastRenderedPageBreak/>
        <w:t>Schedule 1</w:t>
      </w:r>
      <w:r w:rsidR="008B05D9" w:rsidRPr="00E62AD8">
        <w:t>—</w:t>
      </w:r>
      <w:r w:rsidR="008B05D9" w:rsidRPr="007D1D63">
        <w:rPr>
          <w:rStyle w:val="CharAmSchText"/>
        </w:rPr>
        <w:t>Amendments</w:t>
      </w:r>
      <w:bookmarkEnd w:id="7"/>
    </w:p>
    <w:bookmarkEnd w:id="8"/>
    <w:bookmarkEnd w:id="9"/>
    <w:p w14:paraId="6D47649B" w14:textId="77777777" w:rsidR="00AF33C7" w:rsidRPr="00E62AD8" w:rsidRDefault="00AF33C7" w:rsidP="00004081">
      <w:pPr>
        <w:pStyle w:val="Header"/>
      </w:pPr>
      <w:r w:rsidRPr="007D1D63">
        <w:rPr>
          <w:rStyle w:val="CharAmPartNo"/>
        </w:rPr>
        <w:t xml:space="preserve"> </w:t>
      </w:r>
      <w:r w:rsidRPr="007D1D63">
        <w:rPr>
          <w:rStyle w:val="CharAmPartText"/>
        </w:rPr>
        <w:t xml:space="preserve"> </w:t>
      </w:r>
      <w:r w:rsidR="00004081" w:rsidRPr="007D1D63">
        <w:t xml:space="preserve">  </w:t>
      </w:r>
    </w:p>
    <w:p w14:paraId="66EB7A6E" w14:textId="77777777" w:rsidR="008B05D9" w:rsidRPr="00E62AD8" w:rsidRDefault="008B05D9" w:rsidP="008B05D9">
      <w:pPr>
        <w:pStyle w:val="ActHead9"/>
      </w:pPr>
      <w:bookmarkStart w:id="10" w:name="_Toc73525884"/>
      <w:r w:rsidRPr="00E62AD8">
        <w:t>Legislation (Exemptions and Other Matters) Regulation</w:t>
      </w:r>
      <w:r w:rsidR="00AF33C7" w:rsidRPr="00E62AD8">
        <w:t> </w:t>
      </w:r>
      <w:r w:rsidRPr="00E62AD8">
        <w:t>2015</w:t>
      </w:r>
      <w:bookmarkEnd w:id="10"/>
    </w:p>
    <w:p w14:paraId="72C4ABFE" w14:textId="77777777" w:rsidR="00F771A2" w:rsidRPr="00E62AD8" w:rsidRDefault="00F771A2" w:rsidP="00F771A2">
      <w:pPr>
        <w:pStyle w:val="ItemHead"/>
      </w:pPr>
      <w:r w:rsidRPr="00E62AD8">
        <w:t xml:space="preserve">1  </w:t>
      </w:r>
      <w:r w:rsidR="00F066F9" w:rsidRPr="00E62AD8">
        <w:t>Section 1</w:t>
      </w:r>
      <w:r w:rsidRPr="00E62AD8">
        <w:t xml:space="preserve">0 (table </w:t>
      </w:r>
      <w:r w:rsidR="003A2517" w:rsidRPr="00E62AD8">
        <w:t>item 2</w:t>
      </w:r>
      <w:r w:rsidRPr="00E62AD8">
        <w:t>)</w:t>
      </w:r>
    </w:p>
    <w:p w14:paraId="7E072DE6" w14:textId="77777777" w:rsidR="00F771A2" w:rsidRPr="00E62AD8" w:rsidRDefault="00F771A2" w:rsidP="00F771A2">
      <w:pPr>
        <w:pStyle w:val="Item"/>
      </w:pPr>
      <w:r w:rsidRPr="00E62AD8">
        <w:t>Omit “</w:t>
      </w:r>
      <w:proofErr w:type="spellStart"/>
      <w:r w:rsidRPr="00E62AD8">
        <w:t>subregulation</w:t>
      </w:r>
      <w:proofErr w:type="spellEnd"/>
      <w:r w:rsidR="00AF33C7" w:rsidRPr="00E62AD8">
        <w:t> </w:t>
      </w:r>
      <w:r w:rsidRPr="00E62AD8">
        <w:t xml:space="preserve">3.03(3) or (4) of the </w:t>
      </w:r>
      <w:r w:rsidRPr="00E62AD8">
        <w:rPr>
          <w:i/>
        </w:rPr>
        <w:t>Air Services Regulations</w:t>
      </w:r>
      <w:r w:rsidR="00AF33C7" w:rsidRPr="00E62AD8">
        <w:rPr>
          <w:i/>
        </w:rPr>
        <w:t> </w:t>
      </w:r>
      <w:r w:rsidRPr="00E62AD8">
        <w:rPr>
          <w:i/>
        </w:rPr>
        <w:t>1995</w:t>
      </w:r>
      <w:r w:rsidRPr="00E62AD8">
        <w:t>”, substitute “sub</w:t>
      </w:r>
      <w:r w:rsidR="004E7BA1" w:rsidRPr="00E62AD8">
        <w:t>section 7</w:t>
      </w:r>
      <w:r w:rsidRPr="00E62AD8">
        <w:t xml:space="preserve">(3) or (4) of the </w:t>
      </w:r>
      <w:r w:rsidRPr="00E62AD8">
        <w:rPr>
          <w:i/>
        </w:rPr>
        <w:t xml:space="preserve">Air Services </w:t>
      </w:r>
      <w:r w:rsidR="008122E8" w:rsidRPr="00E62AD8">
        <w:rPr>
          <w:i/>
        </w:rPr>
        <w:t>Regulations 2</w:t>
      </w:r>
      <w:r w:rsidRPr="00E62AD8">
        <w:rPr>
          <w:i/>
        </w:rPr>
        <w:t>019</w:t>
      </w:r>
      <w:r w:rsidRPr="00E62AD8">
        <w:t>”.</w:t>
      </w:r>
    </w:p>
    <w:p w14:paraId="7478CFDB" w14:textId="77777777" w:rsidR="008B05D9" w:rsidRPr="00E62AD8" w:rsidRDefault="00F771A2" w:rsidP="008B05D9">
      <w:pPr>
        <w:pStyle w:val="ItemHead"/>
      </w:pPr>
      <w:r w:rsidRPr="00E62AD8">
        <w:t>2</w:t>
      </w:r>
      <w:r w:rsidR="008B05D9" w:rsidRPr="00E62AD8">
        <w:t xml:space="preserve">  </w:t>
      </w:r>
      <w:r w:rsidR="00F066F9" w:rsidRPr="00E62AD8">
        <w:t>Section 1</w:t>
      </w:r>
      <w:r w:rsidR="008B05D9" w:rsidRPr="00E62AD8">
        <w:t xml:space="preserve">2 (table </w:t>
      </w:r>
      <w:r w:rsidR="003A2517" w:rsidRPr="00E62AD8">
        <w:t>item 1</w:t>
      </w:r>
      <w:r w:rsidR="008B05D9" w:rsidRPr="00E62AD8">
        <w:t>0)</w:t>
      </w:r>
    </w:p>
    <w:p w14:paraId="59CAF5C6" w14:textId="77777777" w:rsidR="00337F78" w:rsidRPr="00E62AD8" w:rsidRDefault="00775C31" w:rsidP="008B05D9">
      <w:pPr>
        <w:pStyle w:val="Item"/>
      </w:pPr>
      <w:r w:rsidRPr="00E62AD8">
        <w:t>Repeal</w:t>
      </w:r>
      <w:r w:rsidR="008B05D9" w:rsidRPr="00E62AD8">
        <w:t xml:space="preserve"> </w:t>
      </w:r>
      <w:r w:rsidR="00337F78" w:rsidRPr="00E62AD8">
        <w:t>the item, substitute:</w:t>
      </w:r>
    </w:p>
    <w:p w14:paraId="5A439873" w14:textId="77777777" w:rsidR="00404A79" w:rsidRPr="00E62AD8" w:rsidRDefault="00404A79" w:rsidP="00404A79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18"/>
        <w:gridCol w:w="7511"/>
      </w:tblGrid>
      <w:tr w:rsidR="00337F78" w:rsidRPr="00E62AD8" w14:paraId="3581B560" w14:textId="77777777" w:rsidTr="00337F78">
        <w:tc>
          <w:tcPr>
            <w:tcW w:w="597" w:type="pct"/>
            <w:shd w:val="clear" w:color="auto" w:fill="auto"/>
          </w:tcPr>
          <w:p w14:paraId="6E3C66B7" w14:textId="77777777" w:rsidR="00337F78" w:rsidRPr="00E62AD8" w:rsidRDefault="00337F78" w:rsidP="00337F78">
            <w:pPr>
              <w:pStyle w:val="Tabletext"/>
            </w:pPr>
            <w:r w:rsidRPr="00E62AD8">
              <w:t>10</w:t>
            </w:r>
          </w:p>
        </w:tc>
        <w:tc>
          <w:tcPr>
            <w:tcW w:w="4403" w:type="pct"/>
            <w:shd w:val="clear" w:color="auto" w:fill="auto"/>
          </w:tcPr>
          <w:p w14:paraId="1E3D6CC0" w14:textId="77777777" w:rsidR="00972A8B" w:rsidRPr="007D1D63" w:rsidRDefault="00337F78" w:rsidP="00337F78">
            <w:pPr>
              <w:pStyle w:val="Tabletext"/>
            </w:pPr>
            <w:r w:rsidRPr="00E62AD8">
              <w:t xml:space="preserve">A statement approved under </w:t>
            </w:r>
            <w:r w:rsidR="003A2517" w:rsidRPr="00E62AD8">
              <w:t>section 3</w:t>
            </w:r>
            <w:r w:rsidRPr="00E62AD8">
              <w:t xml:space="preserve">4AF of the </w:t>
            </w:r>
            <w:r w:rsidRPr="00E62AD8">
              <w:rPr>
                <w:i/>
              </w:rPr>
              <w:t>Australian Security Intelligence Organisation Act 1979</w:t>
            </w:r>
          </w:p>
        </w:tc>
      </w:tr>
    </w:tbl>
    <w:p w14:paraId="4C18037C" w14:textId="77777777" w:rsidR="00404A79" w:rsidRPr="00E62AD8" w:rsidRDefault="00404A79" w:rsidP="00404A79">
      <w:pPr>
        <w:pStyle w:val="Tabletext"/>
      </w:pPr>
    </w:p>
    <w:p w14:paraId="504A7D32" w14:textId="77777777" w:rsidR="00223C2A" w:rsidRPr="00E62AD8" w:rsidRDefault="00223C2A" w:rsidP="00223C2A">
      <w:pPr>
        <w:pStyle w:val="ItemHead"/>
      </w:pPr>
      <w:r w:rsidRPr="00E62AD8">
        <w:t xml:space="preserve">3  </w:t>
      </w:r>
      <w:r w:rsidR="00F066F9" w:rsidRPr="00E62AD8">
        <w:t>Section 1</w:t>
      </w:r>
      <w:r w:rsidRPr="00E62AD8">
        <w:t>2 (</w:t>
      </w:r>
      <w:r w:rsidR="00E45FF7" w:rsidRPr="00E62AD8">
        <w:t xml:space="preserve">after </w:t>
      </w:r>
      <w:r w:rsidRPr="00E62AD8">
        <w:t xml:space="preserve">table </w:t>
      </w:r>
      <w:r w:rsidR="00F066F9" w:rsidRPr="00E62AD8">
        <w:t>item </w:t>
      </w:r>
      <w:r w:rsidR="00E45FF7" w:rsidRPr="00E62AD8">
        <w:t>56B</w:t>
      </w:r>
      <w:r w:rsidRPr="00E62AD8">
        <w:t>)</w:t>
      </w:r>
    </w:p>
    <w:p w14:paraId="54B1B623" w14:textId="77777777" w:rsidR="00223C2A" w:rsidRPr="00E62AD8" w:rsidRDefault="00E45FF7" w:rsidP="00223C2A">
      <w:pPr>
        <w:pStyle w:val="Item"/>
      </w:pPr>
      <w:r w:rsidRPr="00E62AD8">
        <w:t>Insert</w:t>
      </w:r>
      <w:r w:rsidR="00223C2A" w:rsidRPr="00E62AD8">
        <w:t>:</w:t>
      </w:r>
    </w:p>
    <w:p w14:paraId="40A547CA" w14:textId="77777777" w:rsidR="00404A79" w:rsidRPr="00E62AD8" w:rsidRDefault="00404A79" w:rsidP="00404A79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18"/>
        <w:gridCol w:w="7511"/>
      </w:tblGrid>
      <w:tr w:rsidR="00223C2A" w:rsidRPr="00E62AD8" w14:paraId="41A04B03" w14:textId="77777777" w:rsidTr="00223C2A">
        <w:tc>
          <w:tcPr>
            <w:tcW w:w="597" w:type="pct"/>
            <w:shd w:val="clear" w:color="auto" w:fill="auto"/>
          </w:tcPr>
          <w:p w14:paraId="1FBFD984" w14:textId="77777777" w:rsidR="00223C2A" w:rsidRPr="00E62AD8" w:rsidRDefault="00E45FF7" w:rsidP="00223C2A">
            <w:pPr>
              <w:pStyle w:val="Tabletext"/>
            </w:pPr>
            <w:r w:rsidRPr="00E62AD8">
              <w:t>56C</w:t>
            </w:r>
          </w:p>
        </w:tc>
        <w:tc>
          <w:tcPr>
            <w:tcW w:w="4403" w:type="pct"/>
            <w:shd w:val="clear" w:color="auto" w:fill="auto"/>
          </w:tcPr>
          <w:p w14:paraId="1E085B39" w14:textId="77777777" w:rsidR="00223C2A" w:rsidRPr="007D1D63" w:rsidRDefault="00223C2A" w:rsidP="00223C2A">
            <w:pPr>
              <w:pStyle w:val="Tabletext"/>
            </w:pPr>
            <w:r w:rsidRPr="00E62AD8">
              <w:t>A</w:t>
            </w:r>
            <w:r w:rsidR="00404A79" w:rsidRPr="00E62AD8">
              <w:t xml:space="preserve"> standard </w:t>
            </w:r>
            <w:r w:rsidR="00E45FF7" w:rsidRPr="00E62AD8">
              <w:t>made</w:t>
            </w:r>
            <w:r w:rsidR="00404A79" w:rsidRPr="00E62AD8">
              <w:t xml:space="preserve"> under </w:t>
            </w:r>
            <w:r w:rsidR="004E7BA1" w:rsidRPr="00E62AD8">
              <w:t>section 1</w:t>
            </w:r>
            <w:r w:rsidR="00404A79" w:rsidRPr="00E62AD8">
              <w:t xml:space="preserve">2 of the </w:t>
            </w:r>
            <w:r w:rsidR="00404A79" w:rsidRPr="00E62AD8">
              <w:rPr>
                <w:i/>
              </w:rPr>
              <w:t>Road Vehicle Standards Act 2018</w:t>
            </w:r>
          </w:p>
        </w:tc>
      </w:tr>
    </w:tbl>
    <w:p w14:paraId="3D6A797F" w14:textId="77777777" w:rsidR="00223C2A" w:rsidRPr="00E62AD8" w:rsidRDefault="00223C2A" w:rsidP="00404A79">
      <w:pPr>
        <w:pStyle w:val="Tabletext"/>
      </w:pPr>
    </w:p>
    <w:sectPr w:rsidR="00223C2A" w:rsidRPr="00E62AD8" w:rsidSect="00055C3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E9FDA" w14:textId="77777777" w:rsidR="006072F8" w:rsidRDefault="006072F8" w:rsidP="0048364F">
      <w:pPr>
        <w:spacing w:line="240" w:lineRule="auto"/>
      </w:pPr>
      <w:r>
        <w:separator/>
      </w:r>
    </w:p>
  </w:endnote>
  <w:endnote w:type="continuationSeparator" w:id="0">
    <w:p w14:paraId="0BC310CE" w14:textId="77777777" w:rsidR="006072F8" w:rsidRDefault="006072F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27614" w14:textId="77777777" w:rsidR="006072F8" w:rsidRPr="00055C34" w:rsidRDefault="00055C34" w:rsidP="00055C3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55C34">
      <w:rPr>
        <w:i/>
        <w:sz w:val="18"/>
      </w:rPr>
      <w:t>OPC64542 -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7860F" w14:textId="77777777" w:rsidR="006072F8" w:rsidRDefault="006072F8" w:rsidP="00E97334"/>
  <w:p w14:paraId="639ED1A0" w14:textId="77777777" w:rsidR="006072F8" w:rsidRPr="00055C34" w:rsidRDefault="00055C34" w:rsidP="00055C34">
    <w:pPr>
      <w:rPr>
        <w:rFonts w:cs="Times New Roman"/>
        <w:i/>
        <w:sz w:val="18"/>
      </w:rPr>
    </w:pPr>
    <w:r w:rsidRPr="00055C34">
      <w:rPr>
        <w:rFonts w:cs="Times New Roman"/>
        <w:i/>
        <w:sz w:val="18"/>
      </w:rPr>
      <w:t>OPC64542 -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7E108" w14:textId="77777777" w:rsidR="006072F8" w:rsidRPr="00055C34" w:rsidRDefault="00055C34" w:rsidP="00055C3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55C34">
      <w:rPr>
        <w:i/>
        <w:sz w:val="18"/>
      </w:rPr>
      <w:t>OPC64542 -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E510E" w14:textId="77777777" w:rsidR="006072F8" w:rsidRPr="00E33C1C" w:rsidRDefault="006072F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072F8" w14:paraId="5362F307" w14:textId="77777777" w:rsidTr="007D1D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D85FDA" w14:textId="77777777" w:rsidR="006072F8" w:rsidRDefault="006072F8" w:rsidP="00223C2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E1F8E7" w14:textId="6A1F6DE2" w:rsidR="006072F8" w:rsidRDefault="006072F8" w:rsidP="00223C2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3E19">
            <w:rPr>
              <w:i/>
              <w:sz w:val="18"/>
            </w:rPr>
            <w:t>Legislation (Exemptions and Other Matters)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166D12" w14:textId="77777777" w:rsidR="006072F8" w:rsidRDefault="006072F8" w:rsidP="00223C2A">
          <w:pPr>
            <w:spacing w:line="0" w:lineRule="atLeast"/>
            <w:jc w:val="right"/>
            <w:rPr>
              <w:sz w:val="18"/>
            </w:rPr>
          </w:pPr>
        </w:p>
      </w:tc>
    </w:tr>
  </w:tbl>
  <w:p w14:paraId="161222D2" w14:textId="77777777" w:rsidR="006072F8" w:rsidRPr="00055C34" w:rsidRDefault="00055C34" w:rsidP="00055C34">
    <w:pPr>
      <w:rPr>
        <w:rFonts w:cs="Times New Roman"/>
        <w:i/>
        <w:sz w:val="18"/>
      </w:rPr>
    </w:pPr>
    <w:r w:rsidRPr="00055C34">
      <w:rPr>
        <w:rFonts w:cs="Times New Roman"/>
        <w:i/>
        <w:sz w:val="18"/>
      </w:rPr>
      <w:t>OPC64542 -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1363D" w14:textId="77777777" w:rsidR="006072F8" w:rsidRPr="00E33C1C" w:rsidRDefault="006072F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072F8" w14:paraId="79F54109" w14:textId="77777777" w:rsidTr="007D1D6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6BA81ED" w14:textId="77777777" w:rsidR="006072F8" w:rsidRDefault="006072F8" w:rsidP="00223C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172AAD" w14:textId="02223027" w:rsidR="006072F8" w:rsidRDefault="006072F8" w:rsidP="00223C2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3E19">
            <w:rPr>
              <w:i/>
              <w:sz w:val="18"/>
            </w:rPr>
            <w:t>Legislation (Exemptions and Other Matters)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FCD16EB" w14:textId="77777777" w:rsidR="006072F8" w:rsidRDefault="006072F8" w:rsidP="00223C2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0CCE649" w14:textId="77777777" w:rsidR="006072F8" w:rsidRPr="00055C34" w:rsidRDefault="00055C34" w:rsidP="00055C34">
    <w:pPr>
      <w:rPr>
        <w:rFonts w:cs="Times New Roman"/>
        <w:i/>
        <w:sz w:val="18"/>
      </w:rPr>
    </w:pPr>
    <w:r w:rsidRPr="00055C34">
      <w:rPr>
        <w:rFonts w:cs="Times New Roman"/>
        <w:i/>
        <w:sz w:val="18"/>
      </w:rPr>
      <w:t>OPC64542 -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5B411" w14:textId="77777777" w:rsidR="006072F8" w:rsidRPr="00E33C1C" w:rsidRDefault="006072F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072F8" w14:paraId="1ED6E85A" w14:textId="77777777" w:rsidTr="007D1D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C9B64F" w14:textId="77777777" w:rsidR="006072F8" w:rsidRDefault="006072F8" w:rsidP="00223C2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63CF24" w14:textId="6253320B" w:rsidR="006072F8" w:rsidRDefault="006072F8" w:rsidP="00223C2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3E19">
            <w:rPr>
              <w:i/>
              <w:sz w:val="18"/>
            </w:rPr>
            <w:t>Legislation (Exemptions and Other Matters)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0E54C4" w14:textId="77777777" w:rsidR="006072F8" w:rsidRDefault="006072F8" w:rsidP="00223C2A">
          <w:pPr>
            <w:spacing w:line="0" w:lineRule="atLeast"/>
            <w:jc w:val="right"/>
            <w:rPr>
              <w:sz w:val="18"/>
            </w:rPr>
          </w:pPr>
        </w:p>
      </w:tc>
    </w:tr>
  </w:tbl>
  <w:p w14:paraId="359C95FE" w14:textId="77777777" w:rsidR="006072F8" w:rsidRPr="00055C34" w:rsidRDefault="00055C34" w:rsidP="00055C34">
    <w:pPr>
      <w:rPr>
        <w:rFonts w:cs="Times New Roman"/>
        <w:i/>
        <w:sz w:val="18"/>
      </w:rPr>
    </w:pPr>
    <w:r w:rsidRPr="00055C34">
      <w:rPr>
        <w:rFonts w:cs="Times New Roman"/>
        <w:i/>
        <w:sz w:val="18"/>
      </w:rPr>
      <w:t>OPC64542 -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403E7" w14:textId="77777777" w:rsidR="006072F8" w:rsidRPr="00E33C1C" w:rsidRDefault="006072F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072F8" w14:paraId="62DD4204" w14:textId="77777777" w:rsidTr="00223C2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06A529" w14:textId="77777777" w:rsidR="006072F8" w:rsidRDefault="006072F8" w:rsidP="00223C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FAF37A" w14:textId="0B9DA38A" w:rsidR="006072F8" w:rsidRDefault="006072F8" w:rsidP="00223C2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3E19">
            <w:rPr>
              <w:i/>
              <w:sz w:val="18"/>
            </w:rPr>
            <w:t>Legislation (Exemptions and Other Matters)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5B8A80" w14:textId="77777777" w:rsidR="006072F8" w:rsidRDefault="006072F8" w:rsidP="00223C2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3A7469" w14:textId="77777777" w:rsidR="006072F8" w:rsidRPr="00055C34" w:rsidRDefault="00055C34" w:rsidP="00055C34">
    <w:pPr>
      <w:rPr>
        <w:rFonts w:cs="Times New Roman"/>
        <w:i/>
        <w:sz w:val="18"/>
      </w:rPr>
    </w:pPr>
    <w:r w:rsidRPr="00055C34">
      <w:rPr>
        <w:rFonts w:cs="Times New Roman"/>
        <w:i/>
        <w:sz w:val="18"/>
      </w:rPr>
      <w:t>OPC64542 -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0A1FD" w14:textId="77777777" w:rsidR="006072F8" w:rsidRPr="00E33C1C" w:rsidRDefault="006072F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072F8" w14:paraId="7A8D0F7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A30B8D" w14:textId="77777777" w:rsidR="006072F8" w:rsidRDefault="006072F8" w:rsidP="00223C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FEF33D" w14:textId="0A821F8E" w:rsidR="006072F8" w:rsidRDefault="006072F8" w:rsidP="00223C2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3E19">
            <w:rPr>
              <w:i/>
              <w:sz w:val="18"/>
            </w:rPr>
            <w:t>Legislation (Exemptions and Other Matters)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C67542" w14:textId="77777777" w:rsidR="006072F8" w:rsidRDefault="006072F8" w:rsidP="00223C2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096FB56" w14:textId="77777777" w:rsidR="006072F8" w:rsidRPr="00055C34" w:rsidRDefault="00055C34" w:rsidP="00055C34">
    <w:pPr>
      <w:rPr>
        <w:rFonts w:cs="Times New Roman"/>
        <w:i/>
        <w:sz w:val="18"/>
      </w:rPr>
    </w:pPr>
    <w:r w:rsidRPr="00055C34">
      <w:rPr>
        <w:rFonts w:cs="Times New Roman"/>
        <w:i/>
        <w:sz w:val="18"/>
      </w:rPr>
      <w:t>OPC64542 -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95609" w14:textId="77777777" w:rsidR="006072F8" w:rsidRDefault="006072F8" w:rsidP="0048364F">
      <w:pPr>
        <w:spacing w:line="240" w:lineRule="auto"/>
      </w:pPr>
      <w:r>
        <w:separator/>
      </w:r>
    </w:p>
  </w:footnote>
  <w:footnote w:type="continuationSeparator" w:id="0">
    <w:p w14:paraId="46870339" w14:textId="77777777" w:rsidR="006072F8" w:rsidRDefault="006072F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A7D7C" w14:textId="77777777" w:rsidR="006072F8" w:rsidRPr="005F1388" w:rsidRDefault="006072F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4E8CD" w14:textId="77777777" w:rsidR="006072F8" w:rsidRPr="005F1388" w:rsidRDefault="006072F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BBCE3" w14:textId="77777777" w:rsidR="006072F8" w:rsidRPr="005F1388" w:rsidRDefault="006072F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233CA" w14:textId="77777777" w:rsidR="006072F8" w:rsidRPr="00ED79B6" w:rsidRDefault="006072F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D49EF" w14:textId="77777777" w:rsidR="006072F8" w:rsidRPr="00ED79B6" w:rsidRDefault="006072F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9EE5D" w14:textId="77777777" w:rsidR="006072F8" w:rsidRPr="00ED79B6" w:rsidRDefault="006072F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ACEFB" w14:textId="6C30553D" w:rsidR="006072F8" w:rsidRPr="00A961C4" w:rsidRDefault="006072F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A3B8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A3B80">
      <w:rPr>
        <w:noProof/>
        <w:sz w:val="20"/>
      </w:rPr>
      <w:t>Amendments</w:t>
    </w:r>
    <w:r>
      <w:rPr>
        <w:sz w:val="20"/>
      </w:rPr>
      <w:fldChar w:fldCharType="end"/>
    </w:r>
  </w:p>
  <w:p w14:paraId="5FB3629A" w14:textId="6AD6E658" w:rsidR="006072F8" w:rsidRPr="00A961C4" w:rsidRDefault="006072F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FDAA29B" w14:textId="77777777" w:rsidR="006072F8" w:rsidRPr="00A961C4" w:rsidRDefault="006072F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7A38D" w14:textId="55835C85" w:rsidR="006072F8" w:rsidRPr="00A961C4" w:rsidRDefault="006072F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2EA131F" w14:textId="6FE2CE3E" w:rsidR="006072F8" w:rsidRPr="00A961C4" w:rsidRDefault="006072F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8EC4265" w14:textId="77777777" w:rsidR="006072F8" w:rsidRPr="00A961C4" w:rsidRDefault="006072F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B0760" w14:textId="77777777" w:rsidR="006072F8" w:rsidRPr="00A961C4" w:rsidRDefault="006072F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D9"/>
    <w:rsid w:val="00000263"/>
    <w:rsid w:val="00004081"/>
    <w:rsid w:val="000113BC"/>
    <w:rsid w:val="000136AF"/>
    <w:rsid w:val="0004044E"/>
    <w:rsid w:val="000462E5"/>
    <w:rsid w:val="00046F47"/>
    <w:rsid w:val="0005120E"/>
    <w:rsid w:val="00054577"/>
    <w:rsid w:val="00054B98"/>
    <w:rsid w:val="00055C34"/>
    <w:rsid w:val="000614BF"/>
    <w:rsid w:val="00067508"/>
    <w:rsid w:val="0007169C"/>
    <w:rsid w:val="00077593"/>
    <w:rsid w:val="00083F48"/>
    <w:rsid w:val="000A4431"/>
    <w:rsid w:val="000A7DF9"/>
    <w:rsid w:val="000C5D0A"/>
    <w:rsid w:val="000D05EF"/>
    <w:rsid w:val="000D5485"/>
    <w:rsid w:val="000F21C1"/>
    <w:rsid w:val="00105D72"/>
    <w:rsid w:val="0010745C"/>
    <w:rsid w:val="00117277"/>
    <w:rsid w:val="001527EE"/>
    <w:rsid w:val="00160BD7"/>
    <w:rsid w:val="001643C9"/>
    <w:rsid w:val="00165568"/>
    <w:rsid w:val="00166082"/>
    <w:rsid w:val="00166C2F"/>
    <w:rsid w:val="001716C9"/>
    <w:rsid w:val="00174705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C2A"/>
    <w:rsid w:val="00223E4A"/>
    <w:rsid w:val="002302EA"/>
    <w:rsid w:val="0023458C"/>
    <w:rsid w:val="00237843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37F78"/>
    <w:rsid w:val="003415D3"/>
    <w:rsid w:val="00346335"/>
    <w:rsid w:val="00352B0F"/>
    <w:rsid w:val="003561B0"/>
    <w:rsid w:val="00367960"/>
    <w:rsid w:val="003A15AC"/>
    <w:rsid w:val="003A2517"/>
    <w:rsid w:val="003A56EB"/>
    <w:rsid w:val="003B0627"/>
    <w:rsid w:val="003C5F2B"/>
    <w:rsid w:val="003D0BFE"/>
    <w:rsid w:val="003D5700"/>
    <w:rsid w:val="003F0F5A"/>
    <w:rsid w:val="00400A30"/>
    <w:rsid w:val="004022CA"/>
    <w:rsid w:val="00404A79"/>
    <w:rsid w:val="004116CD"/>
    <w:rsid w:val="00414ADE"/>
    <w:rsid w:val="00424CA9"/>
    <w:rsid w:val="004257BB"/>
    <w:rsid w:val="004261D9"/>
    <w:rsid w:val="004400E0"/>
    <w:rsid w:val="0044291A"/>
    <w:rsid w:val="00451084"/>
    <w:rsid w:val="00460499"/>
    <w:rsid w:val="00474835"/>
    <w:rsid w:val="00477A39"/>
    <w:rsid w:val="004819C7"/>
    <w:rsid w:val="00483250"/>
    <w:rsid w:val="0048364F"/>
    <w:rsid w:val="00490F2E"/>
    <w:rsid w:val="00496DB3"/>
    <w:rsid w:val="00496F97"/>
    <w:rsid w:val="004A0BA2"/>
    <w:rsid w:val="004A53EA"/>
    <w:rsid w:val="004D3715"/>
    <w:rsid w:val="004E7BA1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2FC7"/>
    <w:rsid w:val="00581211"/>
    <w:rsid w:val="00584811"/>
    <w:rsid w:val="00593AA6"/>
    <w:rsid w:val="00594161"/>
    <w:rsid w:val="00594749"/>
    <w:rsid w:val="00597BD5"/>
    <w:rsid w:val="005A3B80"/>
    <w:rsid w:val="005A482B"/>
    <w:rsid w:val="005B4067"/>
    <w:rsid w:val="005C36E0"/>
    <w:rsid w:val="005C3F41"/>
    <w:rsid w:val="005C547A"/>
    <w:rsid w:val="005D168D"/>
    <w:rsid w:val="005D5EA1"/>
    <w:rsid w:val="005E61D3"/>
    <w:rsid w:val="005F7738"/>
    <w:rsid w:val="00600219"/>
    <w:rsid w:val="006031D7"/>
    <w:rsid w:val="006072F8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9570A"/>
    <w:rsid w:val="006A4309"/>
    <w:rsid w:val="006B0C65"/>
    <w:rsid w:val="006B0E55"/>
    <w:rsid w:val="006B7006"/>
    <w:rsid w:val="006C7F8C"/>
    <w:rsid w:val="006D7AB9"/>
    <w:rsid w:val="006E6852"/>
    <w:rsid w:val="00700B2C"/>
    <w:rsid w:val="00713084"/>
    <w:rsid w:val="00720FC2"/>
    <w:rsid w:val="00731E00"/>
    <w:rsid w:val="00732E9D"/>
    <w:rsid w:val="0073491A"/>
    <w:rsid w:val="007440B7"/>
    <w:rsid w:val="00745438"/>
    <w:rsid w:val="00747993"/>
    <w:rsid w:val="007634AD"/>
    <w:rsid w:val="007715C9"/>
    <w:rsid w:val="00774EDD"/>
    <w:rsid w:val="007757EC"/>
    <w:rsid w:val="00775C31"/>
    <w:rsid w:val="00792792"/>
    <w:rsid w:val="007A115D"/>
    <w:rsid w:val="007A35E6"/>
    <w:rsid w:val="007A4314"/>
    <w:rsid w:val="007A6863"/>
    <w:rsid w:val="007B7C0A"/>
    <w:rsid w:val="007D1D63"/>
    <w:rsid w:val="007D45C1"/>
    <w:rsid w:val="007E2B73"/>
    <w:rsid w:val="007E7D4A"/>
    <w:rsid w:val="007F48ED"/>
    <w:rsid w:val="007F7947"/>
    <w:rsid w:val="008122E8"/>
    <w:rsid w:val="00812F45"/>
    <w:rsid w:val="00817E5F"/>
    <w:rsid w:val="0084172C"/>
    <w:rsid w:val="0084245E"/>
    <w:rsid w:val="00856A31"/>
    <w:rsid w:val="008754D0"/>
    <w:rsid w:val="00877D48"/>
    <w:rsid w:val="008816F0"/>
    <w:rsid w:val="0088345B"/>
    <w:rsid w:val="008A16A5"/>
    <w:rsid w:val="008B05D9"/>
    <w:rsid w:val="008C2B5D"/>
    <w:rsid w:val="008C4274"/>
    <w:rsid w:val="008D0EE0"/>
    <w:rsid w:val="008D5B99"/>
    <w:rsid w:val="008D7A27"/>
    <w:rsid w:val="008E4702"/>
    <w:rsid w:val="008E69AA"/>
    <w:rsid w:val="008F4F1C"/>
    <w:rsid w:val="00922764"/>
    <w:rsid w:val="00927E8B"/>
    <w:rsid w:val="00932377"/>
    <w:rsid w:val="009408EA"/>
    <w:rsid w:val="00943102"/>
    <w:rsid w:val="0094523D"/>
    <w:rsid w:val="009559E6"/>
    <w:rsid w:val="009715F0"/>
    <w:rsid w:val="00972A8B"/>
    <w:rsid w:val="00976A63"/>
    <w:rsid w:val="00983419"/>
    <w:rsid w:val="00990DA1"/>
    <w:rsid w:val="009A3DEF"/>
    <w:rsid w:val="009A4C3B"/>
    <w:rsid w:val="009B6C3F"/>
    <w:rsid w:val="009C3431"/>
    <w:rsid w:val="009C5989"/>
    <w:rsid w:val="009D08DA"/>
    <w:rsid w:val="009D5CBD"/>
    <w:rsid w:val="009F4201"/>
    <w:rsid w:val="00A06860"/>
    <w:rsid w:val="00A136F5"/>
    <w:rsid w:val="00A231E2"/>
    <w:rsid w:val="00A2550D"/>
    <w:rsid w:val="00A326E7"/>
    <w:rsid w:val="00A4169B"/>
    <w:rsid w:val="00A43E19"/>
    <w:rsid w:val="00A445F2"/>
    <w:rsid w:val="00A50D55"/>
    <w:rsid w:val="00A5165B"/>
    <w:rsid w:val="00A52FDA"/>
    <w:rsid w:val="00A64912"/>
    <w:rsid w:val="00A70A74"/>
    <w:rsid w:val="00A70DFE"/>
    <w:rsid w:val="00AA0343"/>
    <w:rsid w:val="00AA2A5C"/>
    <w:rsid w:val="00AA5848"/>
    <w:rsid w:val="00AB78E9"/>
    <w:rsid w:val="00AD3467"/>
    <w:rsid w:val="00AD5641"/>
    <w:rsid w:val="00AD7252"/>
    <w:rsid w:val="00AE0F9B"/>
    <w:rsid w:val="00AF33C7"/>
    <w:rsid w:val="00AF55FF"/>
    <w:rsid w:val="00B02E3A"/>
    <w:rsid w:val="00B032D8"/>
    <w:rsid w:val="00B2148D"/>
    <w:rsid w:val="00B22158"/>
    <w:rsid w:val="00B33B3C"/>
    <w:rsid w:val="00B3667A"/>
    <w:rsid w:val="00B40D74"/>
    <w:rsid w:val="00B52663"/>
    <w:rsid w:val="00B56DCB"/>
    <w:rsid w:val="00B73F66"/>
    <w:rsid w:val="00B770D2"/>
    <w:rsid w:val="00B82C0C"/>
    <w:rsid w:val="00BA0122"/>
    <w:rsid w:val="00BA47A3"/>
    <w:rsid w:val="00BA5026"/>
    <w:rsid w:val="00BA7D36"/>
    <w:rsid w:val="00BB175B"/>
    <w:rsid w:val="00BB68BF"/>
    <w:rsid w:val="00BB6E79"/>
    <w:rsid w:val="00BB7B81"/>
    <w:rsid w:val="00BE3B31"/>
    <w:rsid w:val="00BE719A"/>
    <w:rsid w:val="00BE720A"/>
    <w:rsid w:val="00BF6650"/>
    <w:rsid w:val="00C01E7A"/>
    <w:rsid w:val="00C067E5"/>
    <w:rsid w:val="00C164CA"/>
    <w:rsid w:val="00C42BF8"/>
    <w:rsid w:val="00C460AE"/>
    <w:rsid w:val="00C50043"/>
    <w:rsid w:val="00C50A0F"/>
    <w:rsid w:val="00C7525B"/>
    <w:rsid w:val="00C7573B"/>
    <w:rsid w:val="00C76CF3"/>
    <w:rsid w:val="00CA7844"/>
    <w:rsid w:val="00CB58EF"/>
    <w:rsid w:val="00CC5936"/>
    <w:rsid w:val="00CE7D64"/>
    <w:rsid w:val="00CF0BB2"/>
    <w:rsid w:val="00D13441"/>
    <w:rsid w:val="00D16CD8"/>
    <w:rsid w:val="00D20665"/>
    <w:rsid w:val="00D243A3"/>
    <w:rsid w:val="00D245E7"/>
    <w:rsid w:val="00D3200B"/>
    <w:rsid w:val="00D33440"/>
    <w:rsid w:val="00D52EFE"/>
    <w:rsid w:val="00D56A0D"/>
    <w:rsid w:val="00D63EF6"/>
    <w:rsid w:val="00D66518"/>
    <w:rsid w:val="00D70DFB"/>
    <w:rsid w:val="00D71EEA"/>
    <w:rsid w:val="00D720AE"/>
    <w:rsid w:val="00D735CD"/>
    <w:rsid w:val="00D74B28"/>
    <w:rsid w:val="00D766DF"/>
    <w:rsid w:val="00D95891"/>
    <w:rsid w:val="00DA0E40"/>
    <w:rsid w:val="00DB5CB4"/>
    <w:rsid w:val="00DC2DD0"/>
    <w:rsid w:val="00DE149E"/>
    <w:rsid w:val="00DF6EEF"/>
    <w:rsid w:val="00E05704"/>
    <w:rsid w:val="00E12F1A"/>
    <w:rsid w:val="00E15561"/>
    <w:rsid w:val="00E21CFB"/>
    <w:rsid w:val="00E22935"/>
    <w:rsid w:val="00E45FF7"/>
    <w:rsid w:val="00E54292"/>
    <w:rsid w:val="00E60191"/>
    <w:rsid w:val="00E60D38"/>
    <w:rsid w:val="00E62AD8"/>
    <w:rsid w:val="00E74DC7"/>
    <w:rsid w:val="00E87699"/>
    <w:rsid w:val="00E91CE3"/>
    <w:rsid w:val="00E9215C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66F9"/>
    <w:rsid w:val="00F078DC"/>
    <w:rsid w:val="00F115EF"/>
    <w:rsid w:val="00F13E86"/>
    <w:rsid w:val="00F31907"/>
    <w:rsid w:val="00F32FCB"/>
    <w:rsid w:val="00F52CAB"/>
    <w:rsid w:val="00F6709F"/>
    <w:rsid w:val="00F677A9"/>
    <w:rsid w:val="00F723BD"/>
    <w:rsid w:val="00F732EA"/>
    <w:rsid w:val="00F771A2"/>
    <w:rsid w:val="00F84CF5"/>
    <w:rsid w:val="00F8612E"/>
    <w:rsid w:val="00FA420B"/>
    <w:rsid w:val="00FB6C59"/>
    <w:rsid w:val="00FC070D"/>
    <w:rsid w:val="00FE0781"/>
    <w:rsid w:val="00FF0CB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2DE32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122E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2E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22E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22E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22E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22E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122E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122E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122E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122E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122E8"/>
  </w:style>
  <w:style w:type="paragraph" w:customStyle="1" w:styleId="OPCParaBase">
    <w:name w:val="OPCParaBase"/>
    <w:qFormat/>
    <w:rsid w:val="008122E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122E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122E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122E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122E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122E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122E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122E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122E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122E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122E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122E8"/>
  </w:style>
  <w:style w:type="paragraph" w:customStyle="1" w:styleId="Blocks">
    <w:name w:val="Blocks"/>
    <w:aliases w:val="bb"/>
    <w:basedOn w:val="OPCParaBase"/>
    <w:qFormat/>
    <w:rsid w:val="008122E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122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122E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122E8"/>
    <w:rPr>
      <w:i/>
    </w:rPr>
  </w:style>
  <w:style w:type="paragraph" w:customStyle="1" w:styleId="BoxList">
    <w:name w:val="BoxList"/>
    <w:aliases w:val="bl"/>
    <w:basedOn w:val="BoxText"/>
    <w:qFormat/>
    <w:rsid w:val="008122E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122E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122E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122E8"/>
    <w:pPr>
      <w:ind w:left="1985" w:hanging="851"/>
    </w:pPr>
  </w:style>
  <w:style w:type="character" w:customStyle="1" w:styleId="CharAmPartNo">
    <w:name w:val="CharAmPartNo"/>
    <w:basedOn w:val="OPCCharBase"/>
    <w:qFormat/>
    <w:rsid w:val="008122E8"/>
  </w:style>
  <w:style w:type="character" w:customStyle="1" w:styleId="CharAmPartText">
    <w:name w:val="CharAmPartText"/>
    <w:basedOn w:val="OPCCharBase"/>
    <w:qFormat/>
    <w:rsid w:val="008122E8"/>
  </w:style>
  <w:style w:type="character" w:customStyle="1" w:styleId="CharAmSchNo">
    <w:name w:val="CharAmSchNo"/>
    <w:basedOn w:val="OPCCharBase"/>
    <w:qFormat/>
    <w:rsid w:val="008122E8"/>
  </w:style>
  <w:style w:type="character" w:customStyle="1" w:styleId="CharAmSchText">
    <w:name w:val="CharAmSchText"/>
    <w:basedOn w:val="OPCCharBase"/>
    <w:qFormat/>
    <w:rsid w:val="008122E8"/>
  </w:style>
  <w:style w:type="character" w:customStyle="1" w:styleId="CharBoldItalic">
    <w:name w:val="CharBoldItalic"/>
    <w:basedOn w:val="OPCCharBase"/>
    <w:uiPriority w:val="1"/>
    <w:qFormat/>
    <w:rsid w:val="008122E8"/>
    <w:rPr>
      <w:b/>
      <w:i/>
    </w:rPr>
  </w:style>
  <w:style w:type="character" w:customStyle="1" w:styleId="CharChapNo">
    <w:name w:val="CharChapNo"/>
    <w:basedOn w:val="OPCCharBase"/>
    <w:uiPriority w:val="1"/>
    <w:qFormat/>
    <w:rsid w:val="008122E8"/>
  </w:style>
  <w:style w:type="character" w:customStyle="1" w:styleId="CharChapText">
    <w:name w:val="CharChapText"/>
    <w:basedOn w:val="OPCCharBase"/>
    <w:uiPriority w:val="1"/>
    <w:qFormat/>
    <w:rsid w:val="008122E8"/>
  </w:style>
  <w:style w:type="character" w:customStyle="1" w:styleId="CharDivNo">
    <w:name w:val="CharDivNo"/>
    <w:basedOn w:val="OPCCharBase"/>
    <w:uiPriority w:val="1"/>
    <w:qFormat/>
    <w:rsid w:val="008122E8"/>
  </w:style>
  <w:style w:type="character" w:customStyle="1" w:styleId="CharDivText">
    <w:name w:val="CharDivText"/>
    <w:basedOn w:val="OPCCharBase"/>
    <w:uiPriority w:val="1"/>
    <w:qFormat/>
    <w:rsid w:val="008122E8"/>
  </w:style>
  <w:style w:type="character" w:customStyle="1" w:styleId="CharItalic">
    <w:name w:val="CharItalic"/>
    <w:basedOn w:val="OPCCharBase"/>
    <w:uiPriority w:val="1"/>
    <w:qFormat/>
    <w:rsid w:val="008122E8"/>
    <w:rPr>
      <w:i/>
    </w:rPr>
  </w:style>
  <w:style w:type="character" w:customStyle="1" w:styleId="CharPartNo">
    <w:name w:val="CharPartNo"/>
    <w:basedOn w:val="OPCCharBase"/>
    <w:uiPriority w:val="1"/>
    <w:qFormat/>
    <w:rsid w:val="008122E8"/>
  </w:style>
  <w:style w:type="character" w:customStyle="1" w:styleId="CharPartText">
    <w:name w:val="CharPartText"/>
    <w:basedOn w:val="OPCCharBase"/>
    <w:uiPriority w:val="1"/>
    <w:qFormat/>
    <w:rsid w:val="008122E8"/>
  </w:style>
  <w:style w:type="character" w:customStyle="1" w:styleId="CharSectno">
    <w:name w:val="CharSectno"/>
    <w:basedOn w:val="OPCCharBase"/>
    <w:qFormat/>
    <w:rsid w:val="008122E8"/>
  </w:style>
  <w:style w:type="character" w:customStyle="1" w:styleId="CharSubdNo">
    <w:name w:val="CharSubdNo"/>
    <w:basedOn w:val="OPCCharBase"/>
    <w:uiPriority w:val="1"/>
    <w:qFormat/>
    <w:rsid w:val="008122E8"/>
  </w:style>
  <w:style w:type="character" w:customStyle="1" w:styleId="CharSubdText">
    <w:name w:val="CharSubdText"/>
    <w:basedOn w:val="OPCCharBase"/>
    <w:uiPriority w:val="1"/>
    <w:qFormat/>
    <w:rsid w:val="008122E8"/>
  </w:style>
  <w:style w:type="paragraph" w:customStyle="1" w:styleId="CTA--">
    <w:name w:val="CTA --"/>
    <w:basedOn w:val="OPCParaBase"/>
    <w:next w:val="Normal"/>
    <w:rsid w:val="008122E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122E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122E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122E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122E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122E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122E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122E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122E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122E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122E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122E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122E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122E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122E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122E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122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122E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122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122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122E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122E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122E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122E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122E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122E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122E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122E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122E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122E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122E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122E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122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122E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122E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122E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122E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122E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122E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122E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122E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122E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122E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122E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122E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122E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122E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122E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122E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122E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122E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122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122E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122E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122E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122E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122E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122E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122E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122E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122E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122E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122E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122E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122E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122E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122E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122E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122E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122E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122E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122E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122E8"/>
    <w:rPr>
      <w:sz w:val="16"/>
    </w:rPr>
  </w:style>
  <w:style w:type="table" w:customStyle="1" w:styleId="CFlag">
    <w:name w:val="CFlag"/>
    <w:basedOn w:val="TableNormal"/>
    <w:uiPriority w:val="99"/>
    <w:rsid w:val="008122E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122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122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2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122E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122E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122E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122E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122E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122E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122E8"/>
    <w:pPr>
      <w:spacing w:before="120"/>
    </w:pPr>
  </w:style>
  <w:style w:type="paragraph" w:customStyle="1" w:styleId="CompiledActNo">
    <w:name w:val="CompiledActNo"/>
    <w:basedOn w:val="OPCParaBase"/>
    <w:next w:val="Normal"/>
    <w:rsid w:val="008122E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122E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122E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122E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122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122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122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122E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122E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122E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122E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122E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122E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122E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122E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122E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122E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122E8"/>
  </w:style>
  <w:style w:type="character" w:customStyle="1" w:styleId="CharSubPartNoCASA">
    <w:name w:val="CharSubPartNo(CASA)"/>
    <w:basedOn w:val="OPCCharBase"/>
    <w:uiPriority w:val="1"/>
    <w:rsid w:val="008122E8"/>
  </w:style>
  <w:style w:type="paragraph" w:customStyle="1" w:styleId="ENoteTTIndentHeadingSub">
    <w:name w:val="ENoteTTIndentHeadingSub"/>
    <w:aliases w:val="enTTHis"/>
    <w:basedOn w:val="OPCParaBase"/>
    <w:rsid w:val="008122E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122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122E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122E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122E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122E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122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122E8"/>
    <w:rPr>
      <w:sz w:val="22"/>
    </w:rPr>
  </w:style>
  <w:style w:type="paragraph" w:customStyle="1" w:styleId="SOTextNote">
    <w:name w:val="SO TextNote"/>
    <w:aliases w:val="sont"/>
    <w:basedOn w:val="SOText"/>
    <w:qFormat/>
    <w:rsid w:val="008122E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122E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122E8"/>
    <w:rPr>
      <w:sz w:val="22"/>
    </w:rPr>
  </w:style>
  <w:style w:type="paragraph" w:customStyle="1" w:styleId="FileName">
    <w:name w:val="FileName"/>
    <w:basedOn w:val="Normal"/>
    <w:rsid w:val="008122E8"/>
  </w:style>
  <w:style w:type="paragraph" w:customStyle="1" w:styleId="TableHeading">
    <w:name w:val="TableHeading"/>
    <w:aliases w:val="th"/>
    <w:basedOn w:val="OPCParaBase"/>
    <w:next w:val="Tabletext"/>
    <w:rsid w:val="008122E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122E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122E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122E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122E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122E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122E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122E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122E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122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122E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122E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122E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122E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122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122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22E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122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122E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122E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122E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122E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122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122E8"/>
  </w:style>
  <w:style w:type="character" w:customStyle="1" w:styleId="charlegsubtitle1">
    <w:name w:val="charlegsubtitle1"/>
    <w:basedOn w:val="DefaultParagraphFont"/>
    <w:rsid w:val="008122E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122E8"/>
    <w:pPr>
      <w:ind w:left="240" w:hanging="240"/>
    </w:pPr>
  </w:style>
  <w:style w:type="paragraph" w:styleId="Index2">
    <w:name w:val="index 2"/>
    <w:basedOn w:val="Normal"/>
    <w:next w:val="Normal"/>
    <w:autoRedefine/>
    <w:rsid w:val="008122E8"/>
    <w:pPr>
      <w:ind w:left="480" w:hanging="240"/>
    </w:pPr>
  </w:style>
  <w:style w:type="paragraph" w:styleId="Index3">
    <w:name w:val="index 3"/>
    <w:basedOn w:val="Normal"/>
    <w:next w:val="Normal"/>
    <w:autoRedefine/>
    <w:rsid w:val="008122E8"/>
    <w:pPr>
      <w:ind w:left="720" w:hanging="240"/>
    </w:pPr>
  </w:style>
  <w:style w:type="paragraph" w:styleId="Index4">
    <w:name w:val="index 4"/>
    <w:basedOn w:val="Normal"/>
    <w:next w:val="Normal"/>
    <w:autoRedefine/>
    <w:rsid w:val="008122E8"/>
    <w:pPr>
      <w:ind w:left="960" w:hanging="240"/>
    </w:pPr>
  </w:style>
  <w:style w:type="paragraph" w:styleId="Index5">
    <w:name w:val="index 5"/>
    <w:basedOn w:val="Normal"/>
    <w:next w:val="Normal"/>
    <w:autoRedefine/>
    <w:rsid w:val="008122E8"/>
    <w:pPr>
      <w:ind w:left="1200" w:hanging="240"/>
    </w:pPr>
  </w:style>
  <w:style w:type="paragraph" w:styleId="Index6">
    <w:name w:val="index 6"/>
    <w:basedOn w:val="Normal"/>
    <w:next w:val="Normal"/>
    <w:autoRedefine/>
    <w:rsid w:val="008122E8"/>
    <w:pPr>
      <w:ind w:left="1440" w:hanging="240"/>
    </w:pPr>
  </w:style>
  <w:style w:type="paragraph" w:styleId="Index7">
    <w:name w:val="index 7"/>
    <w:basedOn w:val="Normal"/>
    <w:next w:val="Normal"/>
    <w:autoRedefine/>
    <w:rsid w:val="008122E8"/>
    <w:pPr>
      <w:ind w:left="1680" w:hanging="240"/>
    </w:pPr>
  </w:style>
  <w:style w:type="paragraph" w:styleId="Index8">
    <w:name w:val="index 8"/>
    <w:basedOn w:val="Normal"/>
    <w:next w:val="Normal"/>
    <w:autoRedefine/>
    <w:rsid w:val="008122E8"/>
    <w:pPr>
      <w:ind w:left="1920" w:hanging="240"/>
    </w:pPr>
  </w:style>
  <w:style w:type="paragraph" w:styleId="Index9">
    <w:name w:val="index 9"/>
    <w:basedOn w:val="Normal"/>
    <w:next w:val="Normal"/>
    <w:autoRedefine/>
    <w:rsid w:val="008122E8"/>
    <w:pPr>
      <w:ind w:left="2160" w:hanging="240"/>
    </w:pPr>
  </w:style>
  <w:style w:type="paragraph" w:styleId="NormalIndent">
    <w:name w:val="Normal Indent"/>
    <w:basedOn w:val="Normal"/>
    <w:rsid w:val="008122E8"/>
    <w:pPr>
      <w:ind w:left="720"/>
    </w:pPr>
  </w:style>
  <w:style w:type="paragraph" w:styleId="FootnoteText">
    <w:name w:val="footnote text"/>
    <w:basedOn w:val="Normal"/>
    <w:link w:val="FootnoteTextChar"/>
    <w:rsid w:val="008122E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122E8"/>
  </w:style>
  <w:style w:type="paragraph" w:styleId="CommentText">
    <w:name w:val="annotation text"/>
    <w:basedOn w:val="Normal"/>
    <w:link w:val="CommentTextChar"/>
    <w:rsid w:val="008122E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122E8"/>
  </w:style>
  <w:style w:type="paragraph" w:styleId="IndexHeading">
    <w:name w:val="index heading"/>
    <w:basedOn w:val="Normal"/>
    <w:next w:val="Index1"/>
    <w:rsid w:val="008122E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122E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122E8"/>
    <w:pPr>
      <w:ind w:left="480" w:hanging="480"/>
    </w:pPr>
  </w:style>
  <w:style w:type="paragraph" w:styleId="EnvelopeAddress">
    <w:name w:val="envelope address"/>
    <w:basedOn w:val="Normal"/>
    <w:rsid w:val="008122E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122E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122E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122E8"/>
    <w:rPr>
      <w:sz w:val="16"/>
      <w:szCs w:val="16"/>
    </w:rPr>
  </w:style>
  <w:style w:type="character" w:styleId="PageNumber">
    <w:name w:val="page number"/>
    <w:basedOn w:val="DefaultParagraphFont"/>
    <w:rsid w:val="008122E8"/>
  </w:style>
  <w:style w:type="character" w:styleId="EndnoteReference">
    <w:name w:val="endnote reference"/>
    <w:basedOn w:val="DefaultParagraphFont"/>
    <w:rsid w:val="008122E8"/>
    <w:rPr>
      <w:vertAlign w:val="superscript"/>
    </w:rPr>
  </w:style>
  <w:style w:type="paragraph" w:styleId="EndnoteText">
    <w:name w:val="endnote text"/>
    <w:basedOn w:val="Normal"/>
    <w:link w:val="EndnoteTextChar"/>
    <w:rsid w:val="008122E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122E8"/>
  </w:style>
  <w:style w:type="paragraph" w:styleId="TableofAuthorities">
    <w:name w:val="table of authorities"/>
    <w:basedOn w:val="Normal"/>
    <w:next w:val="Normal"/>
    <w:rsid w:val="008122E8"/>
    <w:pPr>
      <w:ind w:left="240" w:hanging="240"/>
    </w:pPr>
  </w:style>
  <w:style w:type="paragraph" w:styleId="MacroText">
    <w:name w:val="macro"/>
    <w:link w:val="MacroTextChar"/>
    <w:rsid w:val="008122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122E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122E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122E8"/>
    <w:pPr>
      <w:ind w:left="283" w:hanging="283"/>
    </w:pPr>
  </w:style>
  <w:style w:type="paragraph" w:styleId="ListBullet">
    <w:name w:val="List Bullet"/>
    <w:basedOn w:val="Normal"/>
    <w:autoRedefine/>
    <w:rsid w:val="008122E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122E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122E8"/>
    <w:pPr>
      <w:ind w:left="566" w:hanging="283"/>
    </w:pPr>
  </w:style>
  <w:style w:type="paragraph" w:styleId="List3">
    <w:name w:val="List 3"/>
    <w:basedOn w:val="Normal"/>
    <w:rsid w:val="008122E8"/>
    <w:pPr>
      <w:ind w:left="849" w:hanging="283"/>
    </w:pPr>
  </w:style>
  <w:style w:type="paragraph" w:styleId="List4">
    <w:name w:val="List 4"/>
    <w:basedOn w:val="Normal"/>
    <w:rsid w:val="008122E8"/>
    <w:pPr>
      <w:ind w:left="1132" w:hanging="283"/>
    </w:pPr>
  </w:style>
  <w:style w:type="paragraph" w:styleId="List5">
    <w:name w:val="List 5"/>
    <w:basedOn w:val="Normal"/>
    <w:rsid w:val="008122E8"/>
    <w:pPr>
      <w:ind w:left="1415" w:hanging="283"/>
    </w:pPr>
  </w:style>
  <w:style w:type="paragraph" w:styleId="ListBullet2">
    <w:name w:val="List Bullet 2"/>
    <w:basedOn w:val="Normal"/>
    <w:autoRedefine/>
    <w:rsid w:val="008122E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122E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122E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122E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122E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122E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122E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122E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122E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122E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122E8"/>
    <w:pPr>
      <w:ind w:left="4252"/>
    </w:pPr>
  </w:style>
  <w:style w:type="character" w:customStyle="1" w:styleId="ClosingChar">
    <w:name w:val="Closing Char"/>
    <w:basedOn w:val="DefaultParagraphFont"/>
    <w:link w:val="Closing"/>
    <w:rsid w:val="008122E8"/>
    <w:rPr>
      <w:sz w:val="22"/>
    </w:rPr>
  </w:style>
  <w:style w:type="paragraph" w:styleId="Signature">
    <w:name w:val="Signature"/>
    <w:basedOn w:val="Normal"/>
    <w:link w:val="SignatureChar"/>
    <w:rsid w:val="008122E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122E8"/>
    <w:rPr>
      <w:sz w:val="22"/>
    </w:rPr>
  </w:style>
  <w:style w:type="paragraph" w:styleId="BodyText">
    <w:name w:val="Body Text"/>
    <w:basedOn w:val="Normal"/>
    <w:link w:val="BodyTextChar"/>
    <w:rsid w:val="008122E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122E8"/>
    <w:rPr>
      <w:sz w:val="22"/>
    </w:rPr>
  </w:style>
  <w:style w:type="paragraph" w:styleId="BodyTextIndent">
    <w:name w:val="Body Text Indent"/>
    <w:basedOn w:val="Normal"/>
    <w:link w:val="BodyTextIndentChar"/>
    <w:rsid w:val="008122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122E8"/>
    <w:rPr>
      <w:sz w:val="22"/>
    </w:rPr>
  </w:style>
  <w:style w:type="paragraph" w:styleId="ListContinue">
    <w:name w:val="List Continue"/>
    <w:basedOn w:val="Normal"/>
    <w:rsid w:val="008122E8"/>
    <w:pPr>
      <w:spacing w:after="120"/>
      <w:ind w:left="283"/>
    </w:pPr>
  </w:style>
  <w:style w:type="paragraph" w:styleId="ListContinue2">
    <w:name w:val="List Continue 2"/>
    <w:basedOn w:val="Normal"/>
    <w:rsid w:val="008122E8"/>
    <w:pPr>
      <w:spacing w:after="120"/>
      <w:ind w:left="566"/>
    </w:pPr>
  </w:style>
  <w:style w:type="paragraph" w:styleId="ListContinue3">
    <w:name w:val="List Continue 3"/>
    <w:basedOn w:val="Normal"/>
    <w:rsid w:val="008122E8"/>
    <w:pPr>
      <w:spacing w:after="120"/>
      <w:ind w:left="849"/>
    </w:pPr>
  </w:style>
  <w:style w:type="paragraph" w:styleId="ListContinue4">
    <w:name w:val="List Continue 4"/>
    <w:basedOn w:val="Normal"/>
    <w:rsid w:val="008122E8"/>
    <w:pPr>
      <w:spacing w:after="120"/>
      <w:ind w:left="1132"/>
    </w:pPr>
  </w:style>
  <w:style w:type="paragraph" w:styleId="ListContinue5">
    <w:name w:val="List Continue 5"/>
    <w:basedOn w:val="Normal"/>
    <w:rsid w:val="008122E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122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122E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122E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122E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122E8"/>
  </w:style>
  <w:style w:type="character" w:customStyle="1" w:styleId="SalutationChar">
    <w:name w:val="Salutation Char"/>
    <w:basedOn w:val="DefaultParagraphFont"/>
    <w:link w:val="Salutation"/>
    <w:rsid w:val="008122E8"/>
    <w:rPr>
      <w:sz w:val="22"/>
    </w:rPr>
  </w:style>
  <w:style w:type="paragraph" w:styleId="Date">
    <w:name w:val="Date"/>
    <w:basedOn w:val="Normal"/>
    <w:next w:val="Normal"/>
    <w:link w:val="DateChar"/>
    <w:rsid w:val="008122E8"/>
  </w:style>
  <w:style w:type="character" w:customStyle="1" w:styleId="DateChar">
    <w:name w:val="Date Char"/>
    <w:basedOn w:val="DefaultParagraphFont"/>
    <w:link w:val="Date"/>
    <w:rsid w:val="008122E8"/>
    <w:rPr>
      <w:sz w:val="22"/>
    </w:rPr>
  </w:style>
  <w:style w:type="paragraph" w:styleId="BodyTextFirstIndent">
    <w:name w:val="Body Text First Indent"/>
    <w:basedOn w:val="BodyText"/>
    <w:link w:val="BodyTextFirstIndentChar"/>
    <w:rsid w:val="008122E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122E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122E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122E8"/>
    <w:rPr>
      <w:sz w:val="22"/>
    </w:rPr>
  </w:style>
  <w:style w:type="paragraph" w:styleId="BodyText2">
    <w:name w:val="Body Text 2"/>
    <w:basedOn w:val="Normal"/>
    <w:link w:val="BodyText2Char"/>
    <w:rsid w:val="008122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122E8"/>
    <w:rPr>
      <w:sz w:val="22"/>
    </w:rPr>
  </w:style>
  <w:style w:type="paragraph" w:styleId="BodyText3">
    <w:name w:val="Body Text 3"/>
    <w:basedOn w:val="Normal"/>
    <w:link w:val="BodyText3Char"/>
    <w:rsid w:val="008122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122E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122E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122E8"/>
    <w:rPr>
      <w:sz w:val="22"/>
    </w:rPr>
  </w:style>
  <w:style w:type="paragraph" w:styleId="BodyTextIndent3">
    <w:name w:val="Body Text Indent 3"/>
    <w:basedOn w:val="Normal"/>
    <w:link w:val="BodyTextIndent3Char"/>
    <w:rsid w:val="008122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122E8"/>
    <w:rPr>
      <w:sz w:val="16"/>
      <w:szCs w:val="16"/>
    </w:rPr>
  </w:style>
  <w:style w:type="paragraph" w:styleId="BlockText">
    <w:name w:val="Block Text"/>
    <w:basedOn w:val="Normal"/>
    <w:rsid w:val="008122E8"/>
    <w:pPr>
      <w:spacing w:after="120"/>
      <w:ind w:left="1440" w:right="1440"/>
    </w:pPr>
  </w:style>
  <w:style w:type="character" w:styleId="Hyperlink">
    <w:name w:val="Hyperlink"/>
    <w:basedOn w:val="DefaultParagraphFont"/>
    <w:rsid w:val="008122E8"/>
    <w:rPr>
      <w:color w:val="0000FF"/>
      <w:u w:val="single"/>
    </w:rPr>
  </w:style>
  <w:style w:type="character" w:styleId="FollowedHyperlink">
    <w:name w:val="FollowedHyperlink"/>
    <w:basedOn w:val="DefaultParagraphFont"/>
    <w:rsid w:val="008122E8"/>
    <w:rPr>
      <w:color w:val="800080"/>
      <w:u w:val="single"/>
    </w:rPr>
  </w:style>
  <w:style w:type="character" w:styleId="Strong">
    <w:name w:val="Strong"/>
    <w:basedOn w:val="DefaultParagraphFont"/>
    <w:qFormat/>
    <w:rsid w:val="008122E8"/>
    <w:rPr>
      <w:b/>
      <w:bCs/>
    </w:rPr>
  </w:style>
  <w:style w:type="character" w:styleId="Emphasis">
    <w:name w:val="Emphasis"/>
    <w:basedOn w:val="DefaultParagraphFont"/>
    <w:qFormat/>
    <w:rsid w:val="008122E8"/>
    <w:rPr>
      <w:i/>
      <w:iCs/>
    </w:rPr>
  </w:style>
  <w:style w:type="paragraph" w:styleId="DocumentMap">
    <w:name w:val="Document Map"/>
    <w:basedOn w:val="Normal"/>
    <w:link w:val="DocumentMapChar"/>
    <w:rsid w:val="008122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122E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122E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122E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122E8"/>
  </w:style>
  <w:style w:type="character" w:customStyle="1" w:styleId="E-mailSignatureChar">
    <w:name w:val="E-mail Signature Char"/>
    <w:basedOn w:val="DefaultParagraphFont"/>
    <w:link w:val="E-mailSignature"/>
    <w:rsid w:val="008122E8"/>
    <w:rPr>
      <w:sz w:val="22"/>
    </w:rPr>
  </w:style>
  <w:style w:type="paragraph" w:styleId="NormalWeb">
    <w:name w:val="Normal (Web)"/>
    <w:basedOn w:val="Normal"/>
    <w:rsid w:val="008122E8"/>
  </w:style>
  <w:style w:type="character" w:styleId="HTMLAcronym">
    <w:name w:val="HTML Acronym"/>
    <w:basedOn w:val="DefaultParagraphFont"/>
    <w:rsid w:val="008122E8"/>
  </w:style>
  <w:style w:type="paragraph" w:styleId="HTMLAddress">
    <w:name w:val="HTML Address"/>
    <w:basedOn w:val="Normal"/>
    <w:link w:val="HTMLAddressChar"/>
    <w:rsid w:val="008122E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122E8"/>
    <w:rPr>
      <w:i/>
      <w:iCs/>
      <w:sz w:val="22"/>
    </w:rPr>
  </w:style>
  <w:style w:type="character" w:styleId="HTMLCite">
    <w:name w:val="HTML Cite"/>
    <w:basedOn w:val="DefaultParagraphFont"/>
    <w:rsid w:val="008122E8"/>
    <w:rPr>
      <w:i/>
      <w:iCs/>
    </w:rPr>
  </w:style>
  <w:style w:type="character" w:styleId="HTMLCode">
    <w:name w:val="HTML Code"/>
    <w:basedOn w:val="DefaultParagraphFont"/>
    <w:rsid w:val="008122E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122E8"/>
    <w:rPr>
      <w:i/>
      <w:iCs/>
    </w:rPr>
  </w:style>
  <w:style w:type="character" w:styleId="HTMLKeyboard">
    <w:name w:val="HTML Keyboard"/>
    <w:basedOn w:val="DefaultParagraphFont"/>
    <w:rsid w:val="008122E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122E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122E8"/>
    <w:rPr>
      <w:rFonts w:ascii="Courier New" w:hAnsi="Courier New" w:cs="Courier New"/>
    </w:rPr>
  </w:style>
  <w:style w:type="character" w:styleId="HTMLSample">
    <w:name w:val="HTML Sample"/>
    <w:basedOn w:val="DefaultParagraphFont"/>
    <w:rsid w:val="008122E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122E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122E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122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122E8"/>
    <w:rPr>
      <w:b/>
      <w:bCs/>
    </w:rPr>
  </w:style>
  <w:style w:type="numbering" w:styleId="1ai">
    <w:name w:val="Outline List 1"/>
    <w:basedOn w:val="NoList"/>
    <w:rsid w:val="008122E8"/>
    <w:pPr>
      <w:numPr>
        <w:numId w:val="14"/>
      </w:numPr>
    </w:pPr>
  </w:style>
  <w:style w:type="numbering" w:styleId="111111">
    <w:name w:val="Outline List 2"/>
    <w:basedOn w:val="NoList"/>
    <w:rsid w:val="008122E8"/>
    <w:pPr>
      <w:numPr>
        <w:numId w:val="15"/>
      </w:numPr>
    </w:pPr>
  </w:style>
  <w:style w:type="numbering" w:styleId="ArticleSection">
    <w:name w:val="Outline List 3"/>
    <w:basedOn w:val="NoList"/>
    <w:rsid w:val="008122E8"/>
    <w:pPr>
      <w:numPr>
        <w:numId w:val="17"/>
      </w:numPr>
    </w:pPr>
  </w:style>
  <w:style w:type="table" w:styleId="TableSimple1">
    <w:name w:val="Table Simple 1"/>
    <w:basedOn w:val="TableNormal"/>
    <w:rsid w:val="008122E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122E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122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122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122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122E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122E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122E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122E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122E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122E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122E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122E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122E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122E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122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122E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122E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122E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122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122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122E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122E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122E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122E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122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122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122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122E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122E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122E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122E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122E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122E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122E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122E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122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122E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122E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122E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122E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122E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122E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122E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386</Words>
  <Characters>2205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2021-06-01T04:36:00Z</cp:lastPrinted>
  <dcterms:created xsi:type="dcterms:W3CDTF">2021-06-27T23:37:00Z</dcterms:created>
  <dcterms:modified xsi:type="dcterms:W3CDTF">2021-06-27T23:37:00Z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Legislation (Exemptions and Other Matters) Amendment (2021 Measures No. 1)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24 June 2021</vt:lpwstr>
  </property>
  <property fmtid="{D5CDD505-2E9C-101B-9397-08002B2CF9AE}" pid="10" name="ID">
    <vt:lpwstr>OPC64542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24 June 2021</vt:lpwstr>
  </property>
</Properties>
</file>