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5A923" w14:textId="77777777" w:rsidR="00F109D4" w:rsidRPr="00CE75AB" w:rsidRDefault="00F109D4" w:rsidP="00647BB7">
      <w:pPr>
        <w:pStyle w:val="Heading1"/>
        <w:spacing w:after="360"/>
        <w:rPr>
          <w:rFonts w:ascii="Times New Roman" w:hAnsi="Times New Roman"/>
          <w:sz w:val="24"/>
          <w:szCs w:val="24"/>
        </w:rPr>
      </w:pPr>
      <w:r w:rsidRPr="00CE75AB">
        <w:rPr>
          <w:rFonts w:ascii="Times New Roman" w:hAnsi="Times New Roman"/>
          <w:sz w:val="24"/>
          <w:szCs w:val="24"/>
        </w:rPr>
        <w:t>EXPLANATORY STATEMENT</w:t>
      </w:r>
    </w:p>
    <w:p w14:paraId="18B697DB" w14:textId="25D5AE2E" w:rsidR="007662C7" w:rsidRPr="00CE75AB" w:rsidRDefault="00F109D4" w:rsidP="003E1CE3">
      <w:pPr>
        <w:pStyle w:val="Heading2"/>
        <w:jc w:val="center"/>
        <w:rPr>
          <w:sz w:val="24"/>
          <w:szCs w:val="24"/>
        </w:rPr>
      </w:pPr>
      <w:r w:rsidRPr="00CE75AB">
        <w:rPr>
          <w:sz w:val="24"/>
          <w:szCs w:val="24"/>
        </w:rPr>
        <w:t>Issued by authority of the</w:t>
      </w:r>
      <w:r w:rsidR="00B578FF" w:rsidRPr="00CE75AB">
        <w:rPr>
          <w:sz w:val="24"/>
          <w:szCs w:val="24"/>
        </w:rPr>
        <w:t xml:space="preserve"> Assistant Treasurer, Minister for Housing and Minister for Homelessness, Social and Community Housing</w:t>
      </w:r>
    </w:p>
    <w:p w14:paraId="2FEC7504" w14:textId="77777777" w:rsidR="00F109D4" w:rsidRPr="00CE75AB" w:rsidRDefault="00254452" w:rsidP="003C7907">
      <w:pPr>
        <w:spacing w:before="240" w:after="240"/>
        <w:jc w:val="center"/>
        <w:rPr>
          <w:i/>
        </w:rPr>
      </w:pPr>
      <w:r w:rsidRPr="00CE75AB">
        <w:rPr>
          <w:i/>
        </w:rPr>
        <w:t>Local Government (Financial Assistance) Act 1995</w:t>
      </w:r>
    </w:p>
    <w:p w14:paraId="1D51E6BC" w14:textId="6A4BB526" w:rsidR="00F109D4" w:rsidRPr="00CE75AB" w:rsidRDefault="00254452" w:rsidP="00AA1689">
      <w:pPr>
        <w:tabs>
          <w:tab w:val="left" w:pos="1418"/>
        </w:tabs>
        <w:spacing w:before="0" w:after="240"/>
        <w:jc w:val="center"/>
        <w:rPr>
          <w:i/>
        </w:rPr>
      </w:pPr>
      <w:r w:rsidRPr="00CE75AB">
        <w:rPr>
          <w:i/>
        </w:rPr>
        <w:t>Local Government (Financial Assistance) (Final Factor for 20</w:t>
      </w:r>
      <w:r w:rsidR="00A608EE" w:rsidRPr="00CE75AB">
        <w:rPr>
          <w:i/>
        </w:rPr>
        <w:t>20</w:t>
      </w:r>
      <w:r w:rsidRPr="00CE75AB">
        <w:rPr>
          <w:i/>
        </w:rPr>
        <w:t>-</w:t>
      </w:r>
      <w:r w:rsidR="00AE34E0" w:rsidRPr="00CE75AB">
        <w:rPr>
          <w:i/>
        </w:rPr>
        <w:t>2</w:t>
      </w:r>
      <w:r w:rsidR="00A608EE" w:rsidRPr="00CE75AB">
        <w:rPr>
          <w:i/>
        </w:rPr>
        <w:t>1</w:t>
      </w:r>
      <w:r w:rsidRPr="00CE75AB">
        <w:rPr>
          <w:i/>
        </w:rPr>
        <w:t xml:space="preserve"> and Estimated Factor for 20</w:t>
      </w:r>
      <w:r w:rsidR="00AE34E0" w:rsidRPr="00CE75AB">
        <w:rPr>
          <w:i/>
        </w:rPr>
        <w:t>2</w:t>
      </w:r>
      <w:r w:rsidR="00A608EE" w:rsidRPr="00CE75AB">
        <w:rPr>
          <w:i/>
        </w:rPr>
        <w:t>1</w:t>
      </w:r>
      <w:r w:rsidRPr="00CE75AB">
        <w:rPr>
          <w:i/>
        </w:rPr>
        <w:t>-2</w:t>
      </w:r>
      <w:r w:rsidR="00A608EE" w:rsidRPr="00CE75AB">
        <w:rPr>
          <w:i/>
        </w:rPr>
        <w:t>2</w:t>
      </w:r>
      <w:r w:rsidRPr="00CE75AB">
        <w:rPr>
          <w:i/>
        </w:rPr>
        <w:t>) Determination 20</w:t>
      </w:r>
      <w:r w:rsidR="00AE34E0" w:rsidRPr="00CE75AB">
        <w:rPr>
          <w:i/>
        </w:rPr>
        <w:t>2</w:t>
      </w:r>
      <w:r w:rsidR="00A608EE" w:rsidRPr="00CE75AB">
        <w:rPr>
          <w:i/>
        </w:rPr>
        <w:t>1</w:t>
      </w:r>
    </w:p>
    <w:p w14:paraId="6A0D6A53" w14:textId="7AE9D196" w:rsidR="00F109D4" w:rsidRPr="00CE75AB" w:rsidRDefault="00C55D29" w:rsidP="00647BB7">
      <w:pPr>
        <w:spacing w:before="240"/>
      </w:pPr>
      <w:r w:rsidRPr="00CE75AB">
        <w:t>S</w:t>
      </w:r>
      <w:r w:rsidR="00254452" w:rsidRPr="00CE75AB">
        <w:t>ubs</w:t>
      </w:r>
      <w:r w:rsidRPr="00CE75AB">
        <w:t xml:space="preserve">ection </w:t>
      </w:r>
      <w:r w:rsidR="00254452" w:rsidRPr="00CE75AB">
        <w:t>8(1)</w:t>
      </w:r>
      <w:r w:rsidR="005E4BAC" w:rsidRPr="00CE75AB">
        <w:t xml:space="preserve"> </w:t>
      </w:r>
      <w:r w:rsidR="00F109D4" w:rsidRPr="00CE75AB">
        <w:t xml:space="preserve">of the </w:t>
      </w:r>
      <w:r w:rsidR="00254452" w:rsidRPr="00CE75AB">
        <w:rPr>
          <w:i/>
        </w:rPr>
        <w:t>Local Government (Financial Assistance) Act 1995</w:t>
      </w:r>
      <w:r w:rsidR="00F109D4" w:rsidRPr="00CE75AB">
        <w:t xml:space="preserve"> (the Act) provides that the </w:t>
      </w:r>
      <w:r w:rsidR="00254452" w:rsidRPr="00CE75AB">
        <w:t xml:space="preserve">Treasurer must, not later than 30 June in each financial year, </w:t>
      </w:r>
      <w:r w:rsidR="008141AC" w:rsidRPr="00CE75AB">
        <w:t>determine the</w:t>
      </w:r>
      <w:r w:rsidR="00254452" w:rsidRPr="00CE75AB">
        <w:t xml:space="preserve"> factor, the final factor, </w:t>
      </w:r>
      <w:r w:rsidR="002749C2" w:rsidRPr="00CE75AB">
        <w:t>for</w:t>
      </w:r>
      <w:r w:rsidR="00254452" w:rsidRPr="00CE75AB">
        <w:t xml:space="preserve"> </w:t>
      </w:r>
      <w:r w:rsidR="008141AC" w:rsidRPr="00CE75AB">
        <w:t>that</w:t>
      </w:r>
      <w:r w:rsidR="00254452" w:rsidRPr="00CE75AB">
        <w:t xml:space="preserve"> </w:t>
      </w:r>
      <w:r w:rsidR="008141AC" w:rsidRPr="00CE75AB">
        <w:t xml:space="preserve">financial </w:t>
      </w:r>
      <w:r w:rsidR="00254452" w:rsidRPr="00CE75AB">
        <w:t>year</w:t>
      </w:r>
      <w:r w:rsidR="008141AC" w:rsidRPr="00CE75AB">
        <w:t xml:space="preserve">.  The factor is to be worked out </w:t>
      </w:r>
      <w:r w:rsidR="00254452" w:rsidRPr="00CE75AB">
        <w:t xml:space="preserve">as set out in </w:t>
      </w:r>
      <w:r w:rsidR="008141AC" w:rsidRPr="00CE75AB">
        <w:t xml:space="preserve">subsection 8(1) of </w:t>
      </w:r>
      <w:r w:rsidR="00254452" w:rsidRPr="00CE75AB">
        <w:t>the Act</w:t>
      </w:r>
      <w:r w:rsidR="00F109D4" w:rsidRPr="00CE75AB">
        <w:t>.</w:t>
      </w:r>
    </w:p>
    <w:p w14:paraId="1FB4DC8E" w14:textId="6DE9CF32" w:rsidR="00254452" w:rsidRPr="00CE75AB" w:rsidRDefault="004F67C9" w:rsidP="00647BB7">
      <w:pPr>
        <w:spacing w:before="240"/>
      </w:pPr>
      <w:r w:rsidRPr="00CE75AB">
        <w:t>Further, p</w:t>
      </w:r>
      <w:r w:rsidR="00254452" w:rsidRPr="00CE75AB">
        <w:t xml:space="preserve">aragraph 7(3)(b) of the Act provides that the Treasurer must, before the start of each </w:t>
      </w:r>
      <w:r w:rsidR="006D4E19" w:rsidRPr="00CE75AB">
        <w:t>financial</w:t>
      </w:r>
      <w:r w:rsidR="00254452" w:rsidRPr="00CE75AB">
        <w:t xml:space="preserve"> year, make an estimate of the f</w:t>
      </w:r>
      <w:r w:rsidR="006D4E19" w:rsidRPr="00CE75AB">
        <w:t>inal f</w:t>
      </w:r>
      <w:r w:rsidR="00254452" w:rsidRPr="00CE75AB">
        <w:t>actor</w:t>
      </w:r>
      <w:r w:rsidR="006D4E19" w:rsidRPr="00CE75AB">
        <w:t xml:space="preserve"> for </w:t>
      </w:r>
      <w:r w:rsidR="00184027" w:rsidRPr="00CE75AB">
        <w:t>that</w:t>
      </w:r>
      <w:r w:rsidR="006D4E19" w:rsidRPr="00CE75AB">
        <w:t xml:space="preserve"> year</w:t>
      </w:r>
      <w:r w:rsidR="00254452" w:rsidRPr="00CE75AB">
        <w:t>.</w:t>
      </w:r>
    </w:p>
    <w:p w14:paraId="3889E90D" w14:textId="4909B1C8" w:rsidR="00497D9F" w:rsidRPr="00CE75AB" w:rsidRDefault="006D4E19" w:rsidP="002C226C">
      <w:pPr>
        <w:spacing w:before="240"/>
      </w:pPr>
      <w:r w:rsidRPr="00CE75AB">
        <w:t xml:space="preserve">The Act </w:t>
      </w:r>
      <w:r w:rsidR="0093086E" w:rsidRPr="00CE75AB">
        <w:t xml:space="preserve">established the current process for the </w:t>
      </w:r>
      <w:r w:rsidRPr="00CE75AB">
        <w:t>provision of</w:t>
      </w:r>
      <w:r w:rsidR="0093086E" w:rsidRPr="00CE75AB">
        <w:t xml:space="preserve"> </w:t>
      </w:r>
      <w:r w:rsidRPr="00CE75AB">
        <w:t>Commonwealth financial assistance to local government through the States and Territories.</w:t>
      </w:r>
      <w:r w:rsidR="0093086E" w:rsidRPr="00CE75AB">
        <w:t xml:space="preserve">  Each year, the level of financial assistance available to the States and Territories for local government purposes is indexed by a factor which is to be estimated, and then finally determined, by the Treasurer.  </w:t>
      </w:r>
      <w:r w:rsidR="00224CC8" w:rsidRPr="00CE75AB">
        <w:t>The</w:t>
      </w:r>
      <w:r w:rsidR="00497D9F" w:rsidRPr="00CE75AB">
        <w:t xml:space="preserve"> </w:t>
      </w:r>
      <w:r w:rsidR="00224CC8" w:rsidRPr="00CE75AB">
        <w:rPr>
          <w:i/>
        </w:rPr>
        <w:t>Local Government (Financial Assistance) (Final Factor for 20</w:t>
      </w:r>
      <w:r w:rsidR="00A608EE" w:rsidRPr="00CE75AB">
        <w:rPr>
          <w:i/>
        </w:rPr>
        <w:t>20</w:t>
      </w:r>
      <w:r w:rsidR="00224CC8" w:rsidRPr="00CE75AB">
        <w:rPr>
          <w:i/>
        </w:rPr>
        <w:t>-</w:t>
      </w:r>
      <w:r w:rsidR="00202426" w:rsidRPr="00CE75AB">
        <w:rPr>
          <w:i/>
        </w:rPr>
        <w:t>2</w:t>
      </w:r>
      <w:r w:rsidR="00A608EE" w:rsidRPr="00CE75AB">
        <w:rPr>
          <w:i/>
        </w:rPr>
        <w:t>1</w:t>
      </w:r>
      <w:r w:rsidR="00224CC8" w:rsidRPr="00CE75AB">
        <w:rPr>
          <w:i/>
        </w:rPr>
        <w:t xml:space="preserve"> and Estimated Factor for 20</w:t>
      </w:r>
      <w:r w:rsidR="00202426" w:rsidRPr="00CE75AB">
        <w:rPr>
          <w:i/>
        </w:rPr>
        <w:t>2</w:t>
      </w:r>
      <w:r w:rsidR="00A608EE" w:rsidRPr="00CE75AB">
        <w:rPr>
          <w:i/>
        </w:rPr>
        <w:t>1</w:t>
      </w:r>
      <w:r w:rsidR="00224CC8" w:rsidRPr="00CE75AB">
        <w:rPr>
          <w:i/>
        </w:rPr>
        <w:t>-2</w:t>
      </w:r>
      <w:r w:rsidR="00A608EE" w:rsidRPr="00CE75AB">
        <w:rPr>
          <w:i/>
        </w:rPr>
        <w:t>2</w:t>
      </w:r>
      <w:r w:rsidR="00224CC8" w:rsidRPr="00CE75AB">
        <w:rPr>
          <w:i/>
        </w:rPr>
        <w:t>) Determination 20</w:t>
      </w:r>
      <w:r w:rsidR="00202426" w:rsidRPr="00CE75AB">
        <w:rPr>
          <w:i/>
        </w:rPr>
        <w:t>2</w:t>
      </w:r>
      <w:r w:rsidR="00A608EE" w:rsidRPr="00CE75AB">
        <w:rPr>
          <w:i/>
        </w:rPr>
        <w:t>1</w:t>
      </w:r>
      <w:r w:rsidR="00224CC8" w:rsidRPr="00CE75AB">
        <w:rPr>
          <w:i/>
        </w:rPr>
        <w:t xml:space="preserve"> </w:t>
      </w:r>
      <w:r w:rsidR="00224CC8" w:rsidRPr="00CE75AB">
        <w:t xml:space="preserve">(the instrument) </w:t>
      </w:r>
      <w:r w:rsidR="0093086E" w:rsidRPr="00CE75AB">
        <w:t xml:space="preserve">determines the final factor </w:t>
      </w:r>
      <w:r w:rsidR="00224CC8" w:rsidRPr="00CE75AB">
        <w:t>for 20</w:t>
      </w:r>
      <w:r w:rsidR="00A608EE" w:rsidRPr="00CE75AB">
        <w:t>20</w:t>
      </w:r>
      <w:r w:rsidR="00224CC8" w:rsidRPr="00CE75AB">
        <w:t>-</w:t>
      </w:r>
      <w:r w:rsidR="00202426" w:rsidRPr="00CE75AB">
        <w:t>2</w:t>
      </w:r>
      <w:r w:rsidR="00A608EE" w:rsidRPr="00CE75AB">
        <w:t>1</w:t>
      </w:r>
      <w:r w:rsidR="00224CC8" w:rsidRPr="00CE75AB">
        <w:t xml:space="preserve"> </w:t>
      </w:r>
      <w:r w:rsidR="00781FE0" w:rsidRPr="00CE75AB">
        <w:t>f</w:t>
      </w:r>
      <w:r w:rsidR="00224CC8" w:rsidRPr="00CE75AB">
        <w:t xml:space="preserve">inancial </w:t>
      </w:r>
      <w:r w:rsidR="00781FE0" w:rsidRPr="00CE75AB">
        <w:t>y</w:t>
      </w:r>
      <w:r w:rsidR="00224CC8" w:rsidRPr="00CE75AB">
        <w:t xml:space="preserve">ear and </w:t>
      </w:r>
      <w:r w:rsidR="00781FE0" w:rsidRPr="00CE75AB">
        <w:t xml:space="preserve">the </w:t>
      </w:r>
      <w:r w:rsidR="00224CC8" w:rsidRPr="00CE75AB">
        <w:t>estimated factor for the 20</w:t>
      </w:r>
      <w:r w:rsidR="00202426" w:rsidRPr="00CE75AB">
        <w:t>2</w:t>
      </w:r>
      <w:r w:rsidR="00A608EE" w:rsidRPr="00CE75AB">
        <w:t>1</w:t>
      </w:r>
      <w:r w:rsidR="00224CC8" w:rsidRPr="00CE75AB">
        <w:t>-2</w:t>
      </w:r>
      <w:r w:rsidR="00A608EE" w:rsidRPr="00CE75AB">
        <w:t>2</w:t>
      </w:r>
      <w:r w:rsidR="00224CC8" w:rsidRPr="00CE75AB">
        <w:t xml:space="preserve"> financial year.</w:t>
      </w:r>
    </w:p>
    <w:p w14:paraId="7F03ED41" w14:textId="375724E1" w:rsidR="00C37E05" w:rsidRPr="00CE75AB" w:rsidRDefault="009C68A2" w:rsidP="002C226C">
      <w:pPr>
        <w:spacing w:before="240"/>
      </w:pPr>
      <w:r w:rsidRPr="00CE75AB">
        <w:t>There were no conditions that the Treasurer needed be satisfied of before making the instrument.</w:t>
      </w:r>
    </w:p>
    <w:p w14:paraId="3A4BE3C0" w14:textId="3620C891" w:rsidR="004F67C9" w:rsidRPr="00CE75AB" w:rsidRDefault="004F67C9" w:rsidP="002C226C">
      <w:pPr>
        <w:spacing w:before="240"/>
      </w:pPr>
      <w:r w:rsidRPr="00CE75AB">
        <w:t xml:space="preserve">In accordance with section 19 of the </w:t>
      </w:r>
      <w:r w:rsidRPr="00CE75AB">
        <w:rPr>
          <w:i/>
        </w:rPr>
        <w:t>Acts Interpretation Act 1901</w:t>
      </w:r>
      <w:r w:rsidRPr="00CE75AB">
        <w:t xml:space="preserve">, any Minister in the Treasury portfolio may </w:t>
      </w:r>
      <w:r w:rsidR="00781FE0" w:rsidRPr="00CE75AB">
        <w:t>determine</w:t>
      </w:r>
      <w:r w:rsidRPr="00CE75AB">
        <w:t xml:space="preserve"> the factors under the </w:t>
      </w:r>
      <w:r w:rsidRPr="00CE75AB">
        <w:rPr>
          <w:i/>
        </w:rPr>
        <w:t>Local Government (Financial Assistance) Act 1995</w:t>
      </w:r>
      <w:r w:rsidRPr="00CE75AB">
        <w:t>.</w:t>
      </w:r>
    </w:p>
    <w:p w14:paraId="312A464D" w14:textId="4BFEC64F" w:rsidR="00EB2AEF" w:rsidRPr="00CE75AB" w:rsidRDefault="00DC2557" w:rsidP="00647BB7">
      <w:pPr>
        <w:spacing w:before="240"/>
      </w:pPr>
      <w:r w:rsidRPr="00CE75AB">
        <w:t>No consultation has been undertaken on this instrument as the instrument is machinery in nature.  In accordance with the Act, copies of this instrument will be made available to the Treasurer of each of the States and Territories.</w:t>
      </w:r>
    </w:p>
    <w:p w14:paraId="19B04039" w14:textId="06EB9724" w:rsidR="002C226C" w:rsidRPr="00CE75AB" w:rsidRDefault="002C226C" w:rsidP="002C226C">
      <w:pPr>
        <w:spacing w:before="240"/>
      </w:pPr>
      <w:r w:rsidRPr="00CE75AB">
        <w:t xml:space="preserve">Details of the </w:t>
      </w:r>
      <w:r w:rsidR="00497D9F" w:rsidRPr="00CE75AB">
        <w:t>instrument</w:t>
      </w:r>
      <w:r w:rsidR="00EB2AEF" w:rsidRPr="00CE75AB">
        <w:t xml:space="preserve"> are set out in</w:t>
      </w:r>
      <w:r w:rsidRPr="00CE75AB">
        <w:t xml:space="preserve"> </w:t>
      </w:r>
      <w:r w:rsidRPr="00CE75AB">
        <w:rPr>
          <w:u w:val="single"/>
        </w:rPr>
        <w:t>Attachment</w:t>
      </w:r>
      <w:r w:rsidR="00EB2AEF" w:rsidRPr="00CE75AB">
        <w:rPr>
          <w:u w:val="single"/>
        </w:rPr>
        <w:t xml:space="preserve"> </w:t>
      </w:r>
      <w:r w:rsidR="004F67C9" w:rsidRPr="00CE75AB">
        <w:rPr>
          <w:u w:val="single"/>
        </w:rPr>
        <w:t>B</w:t>
      </w:r>
      <w:r w:rsidR="00497D9F" w:rsidRPr="00CE75AB">
        <w:rPr>
          <w:u w:val="single"/>
        </w:rPr>
        <w:t>.</w:t>
      </w:r>
    </w:p>
    <w:p w14:paraId="199C87C7" w14:textId="230917DA" w:rsidR="002C226C" w:rsidRPr="00CE75AB" w:rsidRDefault="002C226C" w:rsidP="00647BB7">
      <w:pPr>
        <w:spacing w:before="240"/>
      </w:pPr>
      <w:r w:rsidRPr="00CE75AB">
        <w:t xml:space="preserve">The </w:t>
      </w:r>
      <w:r w:rsidR="00497D9F" w:rsidRPr="00CE75AB">
        <w:t>instrument</w:t>
      </w:r>
      <w:r w:rsidRPr="00CE75AB">
        <w:t xml:space="preserve"> </w:t>
      </w:r>
      <w:r w:rsidR="00497D9F" w:rsidRPr="00CE75AB">
        <w:t>is</w:t>
      </w:r>
      <w:r w:rsidRPr="00CE75AB">
        <w:t xml:space="preserve"> a legislative instrument for the purposes of the </w:t>
      </w:r>
      <w:r w:rsidRPr="00CE75AB">
        <w:rPr>
          <w:i/>
        </w:rPr>
        <w:t>Legislation Act</w:t>
      </w:r>
      <w:r w:rsidR="00497D9F" w:rsidRPr="00CE75AB">
        <w:rPr>
          <w:i/>
        </w:rPr>
        <w:t> </w:t>
      </w:r>
      <w:r w:rsidRPr="00CE75AB">
        <w:rPr>
          <w:i/>
        </w:rPr>
        <w:t>2003</w:t>
      </w:r>
      <w:r w:rsidRPr="00CE75AB">
        <w:t>.</w:t>
      </w:r>
      <w:r w:rsidR="00C7018D" w:rsidRPr="00CE75AB">
        <w:t xml:space="preserve">  However, this instrument is not subject to disallowance or sunsetting (</w:t>
      </w:r>
      <w:r w:rsidR="00BC40E5" w:rsidRPr="00CE75AB">
        <w:t xml:space="preserve">see </w:t>
      </w:r>
      <w:r w:rsidR="00C7018D" w:rsidRPr="00CE75AB">
        <w:t xml:space="preserve">subsections 44(1) and 54(1) of the </w:t>
      </w:r>
      <w:r w:rsidR="00C7018D" w:rsidRPr="00CE75AB">
        <w:rPr>
          <w:i/>
        </w:rPr>
        <w:t>Legislation Act 2003</w:t>
      </w:r>
      <w:r w:rsidR="00C7018D" w:rsidRPr="00CE75AB">
        <w:t>)</w:t>
      </w:r>
      <w:r w:rsidR="00BC40E5" w:rsidRPr="00CE75AB">
        <w:t>.</w:t>
      </w:r>
    </w:p>
    <w:p w14:paraId="252B20AB" w14:textId="484729DA" w:rsidR="009143A0" w:rsidRPr="00CE75AB" w:rsidRDefault="00F109D4" w:rsidP="00497D9F">
      <w:pPr>
        <w:spacing w:before="240"/>
      </w:pPr>
      <w:r w:rsidRPr="00CE75AB">
        <w:t xml:space="preserve">The </w:t>
      </w:r>
      <w:r w:rsidR="00497D9F" w:rsidRPr="00CE75AB">
        <w:t>instrument commenced the day after it was registered on the Federal Register of Legislation.</w:t>
      </w:r>
    </w:p>
    <w:p w14:paraId="0290FEEA" w14:textId="667F3E91" w:rsidR="00EB2AEF" w:rsidRPr="00CE75AB" w:rsidRDefault="00EB2AEF" w:rsidP="00647BB7">
      <w:pPr>
        <w:spacing w:before="240"/>
      </w:pPr>
      <w:r w:rsidRPr="00CE75AB">
        <w:t xml:space="preserve">A statement of Compatibility with Human Rights is at </w:t>
      </w:r>
      <w:r w:rsidRPr="00CE75AB">
        <w:rPr>
          <w:u w:val="single"/>
        </w:rPr>
        <w:t xml:space="preserve">Attachment </w:t>
      </w:r>
      <w:r w:rsidR="004F67C9" w:rsidRPr="00CE75AB">
        <w:rPr>
          <w:u w:val="single"/>
        </w:rPr>
        <w:t>A</w:t>
      </w:r>
      <w:r w:rsidR="000B39A1" w:rsidRPr="00CE75AB">
        <w:t>.</w:t>
      </w:r>
    </w:p>
    <w:p w14:paraId="0F9012BB" w14:textId="1E7166F0" w:rsidR="007A55A7" w:rsidRPr="00CE75AB" w:rsidRDefault="007A55A7" w:rsidP="00013390">
      <w:pPr>
        <w:pageBreakBefore/>
        <w:spacing w:before="240"/>
        <w:jc w:val="right"/>
        <w:rPr>
          <w:b/>
          <w:u w:val="single"/>
        </w:rPr>
      </w:pPr>
      <w:r w:rsidRPr="00CE75AB">
        <w:rPr>
          <w:b/>
          <w:u w:val="single"/>
        </w:rPr>
        <w:lastRenderedPageBreak/>
        <w:t xml:space="preserve">ATTACHMENT </w:t>
      </w:r>
      <w:r w:rsidR="004F67C9" w:rsidRPr="00CE75AB">
        <w:rPr>
          <w:b/>
          <w:u w:val="single"/>
        </w:rPr>
        <w:t>A</w:t>
      </w:r>
    </w:p>
    <w:p w14:paraId="252B3A7F" w14:textId="77777777" w:rsidR="00E4438C" w:rsidRPr="00CE75AB" w:rsidRDefault="00E4438C" w:rsidP="003E1CE3">
      <w:pPr>
        <w:pStyle w:val="Heading3"/>
      </w:pPr>
      <w:r w:rsidRPr="00CE75AB">
        <w:t>Statement of Compatibility with Human Rights</w:t>
      </w:r>
    </w:p>
    <w:p w14:paraId="066FEB37" w14:textId="77777777" w:rsidR="00E4438C" w:rsidRPr="00CE75AB" w:rsidRDefault="00E4438C" w:rsidP="00AC1D15">
      <w:pPr>
        <w:spacing w:before="240"/>
        <w:jc w:val="center"/>
        <w:rPr>
          <w:i/>
        </w:rPr>
      </w:pPr>
      <w:r w:rsidRPr="00CE75AB">
        <w:rPr>
          <w:i/>
        </w:rPr>
        <w:t>Prepared in accordance with Part 3 of the Human Rights (Parliamentary Scrutiny) Act 2011</w:t>
      </w:r>
    </w:p>
    <w:p w14:paraId="0E9F3EA0" w14:textId="16BCE12C" w:rsidR="00E4438C" w:rsidRPr="00CE75AB" w:rsidRDefault="00497D9F" w:rsidP="003E1CE3">
      <w:pPr>
        <w:pStyle w:val="Heading3"/>
        <w:jc w:val="center"/>
      </w:pPr>
      <w:r w:rsidRPr="00CE75AB">
        <w:t>Local Government (Financial Assistance) (Final Factor for 20</w:t>
      </w:r>
      <w:r w:rsidR="00A608EE" w:rsidRPr="00CE75AB">
        <w:t>20</w:t>
      </w:r>
      <w:r w:rsidRPr="00CE75AB">
        <w:t>-</w:t>
      </w:r>
      <w:r w:rsidR="00EF2231" w:rsidRPr="00CE75AB">
        <w:t>2</w:t>
      </w:r>
      <w:r w:rsidR="00A608EE" w:rsidRPr="00CE75AB">
        <w:t>1</w:t>
      </w:r>
      <w:r w:rsidRPr="00CE75AB">
        <w:t xml:space="preserve"> and Estimated Factor for 20</w:t>
      </w:r>
      <w:r w:rsidR="00EF2231" w:rsidRPr="00CE75AB">
        <w:t>2</w:t>
      </w:r>
      <w:r w:rsidR="00A608EE" w:rsidRPr="00CE75AB">
        <w:t>1</w:t>
      </w:r>
      <w:r w:rsidRPr="00CE75AB">
        <w:t>-2</w:t>
      </w:r>
      <w:r w:rsidR="00A608EE" w:rsidRPr="00CE75AB">
        <w:t>2</w:t>
      </w:r>
      <w:r w:rsidRPr="00CE75AB">
        <w:t>) Determination 20</w:t>
      </w:r>
      <w:r w:rsidR="00EF2231" w:rsidRPr="00CE75AB">
        <w:t>2</w:t>
      </w:r>
      <w:r w:rsidR="00A608EE" w:rsidRPr="00CE75AB">
        <w:t>1</w:t>
      </w:r>
    </w:p>
    <w:p w14:paraId="0E3248F5" w14:textId="77777777" w:rsidR="00E4438C" w:rsidRPr="00CE75AB" w:rsidRDefault="00E4438C" w:rsidP="00647BB7">
      <w:pPr>
        <w:spacing w:before="240"/>
      </w:pPr>
      <w:r w:rsidRPr="00CE75AB">
        <w:t xml:space="preserve">This Legislative Instrument is compatible with the human rights and freedoms recognised or declared in the international instruments listed in section 3 of the </w:t>
      </w:r>
      <w:r w:rsidRPr="00CE75AB">
        <w:rPr>
          <w:i/>
        </w:rPr>
        <w:t>Human Rights (Parliamentary Scrutiny) Act 2011</w:t>
      </w:r>
      <w:r w:rsidRPr="00CE75AB">
        <w:t>.</w:t>
      </w:r>
    </w:p>
    <w:p w14:paraId="3A25A7C3" w14:textId="77777777" w:rsidR="00E4438C" w:rsidRPr="00CE75AB" w:rsidRDefault="00E4438C" w:rsidP="003E1CE3">
      <w:pPr>
        <w:pStyle w:val="Heading3"/>
      </w:pPr>
      <w:r w:rsidRPr="00CE75AB">
        <w:t>Overview of the Legislative Instrument</w:t>
      </w:r>
    </w:p>
    <w:p w14:paraId="51A1A5A0" w14:textId="2496D22C" w:rsidR="00E4438C" w:rsidRPr="00CE75AB" w:rsidRDefault="00497D9F" w:rsidP="00647BB7">
      <w:pPr>
        <w:spacing w:before="240"/>
      </w:pPr>
      <w:r w:rsidRPr="00CE75AB">
        <w:t xml:space="preserve">The </w:t>
      </w:r>
      <w:r w:rsidRPr="00CE75AB">
        <w:rPr>
          <w:i/>
        </w:rPr>
        <w:t>Local Government (Financial Assistance) (Final Factor for 20</w:t>
      </w:r>
      <w:r w:rsidR="00A608EE" w:rsidRPr="00CE75AB">
        <w:rPr>
          <w:i/>
        </w:rPr>
        <w:t>20</w:t>
      </w:r>
      <w:r w:rsidRPr="00CE75AB">
        <w:rPr>
          <w:i/>
        </w:rPr>
        <w:t>-</w:t>
      </w:r>
      <w:r w:rsidR="00EF2231" w:rsidRPr="00CE75AB">
        <w:rPr>
          <w:i/>
        </w:rPr>
        <w:t>2</w:t>
      </w:r>
      <w:r w:rsidR="00A608EE" w:rsidRPr="00CE75AB">
        <w:rPr>
          <w:i/>
        </w:rPr>
        <w:t>1</w:t>
      </w:r>
      <w:r w:rsidRPr="00CE75AB">
        <w:rPr>
          <w:i/>
        </w:rPr>
        <w:t xml:space="preserve"> and Estimated Factor for 20</w:t>
      </w:r>
      <w:r w:rsidR="00EF2231" w:rsidRPr="00CE75AB">
        <w:rPr>
          <w:i/>
        </w:rPr>
        <w:t>2</w:t>
      </w:r>
      <w:r w:rsidR="00A608EE" w:rsidRPr="00CE75AB">
        <w:rPr>
          <w:i/>
        </w:rPr>
        <w:t>1</w:t>
      </w:r>
      <w:r w:rsidRPr="00CE75AB">
        <w:rPr>
          <w:i/>
        </w:rPr>
        <w:t>-2</w:t>
      </w:r>
      <w:r w:rsidR="00A608EE" w:rsidRPr="00CE75AB">
        <w:rPr>
          <w:i/>
        </w:rPr>
        <w:t>2</w:t>
      </w:r>
      <w:r w:rsidRPr="00CE75AB">
        <w:rPr>
          <w:i/>
        </w:rPr>
        <w:t>) Determination 20</w:t>
      </w:r>
      <w:r w:rsidR="00EF2231" w:rsidRPr="00CE75AB">
        <w:rPr>
          <w:i/>
        </w:rPr>
        <w:t>2</w:t>
      </w:r>
      <w:r w:rsidR="00A608EE" w:rsidRPr="00CE75AB">
        <w:rPr>
          <w:i/>
        </w:rPr>
        <w:t>1</w:t>
      </w:r>
      <w:r w:rsidRPr="00CE75AB">
        <w:rPr>
          <w:i/>
        </w:rPr>
        <w:t xml:space="preserve"> </w:t>
      </w:r>
      <w:r w:rsidRPr="00CE75AB">
        <w:t>(the instrument) determines the final factor for 20</w:t>
      </w:r>
      <w:r w:rsidR="00A608EE" w:rsidRPr="00CE75AB">
        <w:t>20</w:t>
      </w:r>
      <w:r w:rsidRPr="00CE75AB">
        <w:t>-</w:t>
      </w:r>
      <w:r w:rsidR="00EF2231" w:rsidRPr="00CE75AB">
        <w:t>2</w:t>
      </w:r>
      <w:r w:rsidR="00A608EE" w:rsidRPr="00CE75AB">
        <w:t>1</w:t>
      </w:r>
      <w:r w:rsidRPr="00CE75AB">
        <w:t xml:space="preserve"> </w:t>
      </w:r>
      <w:r w:rsidR="00781FE0" w:rsidRPr="00CE75AB">
        <w:t>f</w:t>
      </w:r>
      <w:r w:rsidRPr="00CE75AB">
        <w:t xml:space="preserve">inancial </w:t>
      </w:r>
      <w:r w:rsidR="00781FE0" w:rsidRPr="00CE75AB">
        <w:t>y</w:t>
      </w:r>
      <w:r w:rsidRPr="00CE75AB">
        <w:t xml:space="preserve">ear and </w:t>
      </w:r>
      <w:r w:rsidR="00781FE0" w:rsidRPr="00CE75AB">
        <w:t xml:space="preserve">the </w:t>
      </w:r>
      <w:r w:rsidRPr="00CE75AB">
        <w:t>estimated factor for the 20</w:t>
      </w:r>
      <w:r w:rsidR="00EF2231" w:rsidRPr="00CE75AB">
        <w:t>2</w:t>
      </w:r>
      <w:r w:rsidR="00A608EE" w:rsidRPr="00CE75AB">
        <w:t>1</w:t>
      </w:r>
      <w:r w:rsidRPr="00CE75AB">
        <w:t>-2</w:t>
      </w:r>
      <w:r w:rsidR="00A608EE" w:rsidRPr="00CE75AB">
        <w:t>2</w:t>
      </w:r>
      <w:r w:rsidRPr="00CE75AB">
        <w:t xml:space="preserve"> financial year.  The factors are used to determine the amount of Commonwealth financial assistance which is made available to local government for a financial year.</w:t>
      </w:r>
    </w:p>
    <w:p w14:paraId="415BD766" w14:textId="77777777" w:rsidR="00E4438C" w:rsidRPr="00CE75AB" w:rsidRDefault="00E4438C" w:rsidP="003E1CE3">
      <w:pPr>
        <w:pStyle w:val="Heading3"/>
      </w:pPr>
      <w:r w:rsidRPr="00CE75AB">
        <w:t>Human rights implications</w:t>
      </w:r>
    </w:p>
    <w:p w14:paraId="7B632996" w14:textId="77777777" w:rsidR="00E4438C" w:rsidRPr="00CE75AB" w:rsidRDefault="00E4438C" w:rsidP="00647BB7">
      <w:pPr>
        <w:spacing w:before="240"/>
      </w:pPr>
      <w:r w:rsidRPr="00CE75AB">
        <w:t>This Legislative Instrument does not engage any of the applicable rights or freedoms.</w:t>
      </w:r>
    </w:p>
    <w:p w14:paraId="263F4EEA" w14:textId="77777777" w:rsidR="00E4438C" w:rsidRPr="00CE75AB" w:rsidRDefault="00E4438C" w:rsidP="003E1CE3">
      <w:pPr>
        <w:pStyle w:val="Heading3"/>
      </w:pPr>
      <w:r w:rsidRPr="00CE75AB">
        <w:t>Conclusion</w:t>
      </w:r>
    </w:p>
    <w:p w14:paraId="65C31E61" w14:textId="77777777" w:rsidR="00482B81" w:rsidRPr="00CE75AB" w:rsidRDefault="00E4438C" w:rsidP="00647BB7">
      <w:pPr>
        <w:spacing w:before="240"/>
      </w:pPr>
      <w:r w:rsidRPr="00CE75AB">
        <w:t>This Legislative Instrument is compatible with human rights as it does not raise any human rights issues.</w:t>
      </w:r>
    </w:p>
    <w:p w14:paraId="097151FF" w14:textId="77777777" w:rsidR="00482B81" w:rsidRPr="00CE75AB" w:rsidRDefault="00482B81">
      <w:pPr>
        <w:spacing w:before="0" w:after="0"/>
      </w:pPr>
      <w:r w:rsidRPr="00CE75AB">
        <w:br w:type="page"/>
      </w:r>
    </w:p>
    <w:p w14:paraId="5B63668C" w14:textId="1FBDE3AC" w:rsidR="009143A0" w:rsidRPr="00CE75AB" w:rsidRDefault="00731FEA" w:rsidP="00076178">
      <w:pPr>
        <w:spacing w:before="240"/>
        <w:jc w:val="right"/>
        <w:rPr>
          <w:b/>
          <w:u w:val="single"/>
        </w:rPr>
      </w:pPr>
      <w:r w:rsidRPr="00CE75AB">
        <w:rPr>
          <w:b/>
          <w:u w:val="single"/>
        </w:rPr>
        <w:lastRenderedPageBreak/>
        <w:t>ATTACHMENT</w:t>
      </w:r>
      <w:r w:rsidR="009C6A1E" w:rsidRPr="00CE75AB">
        <w:rPr>
          <w:b/>
          <w:u w:val="single"/>
        </w:rPr>
        <w:t xml:space="preserve"> </w:t>
      </w:r>
      <w:r w:rsidR="004F67C9" w:rsidRPr="00CE75AB">
        <w:rPr>
          <w:b/>
          <w:u w:val="single"/>
        </w:rPr>
        <w:t>B</w:t>
      </w:r>
    </w:p>
    <w:p w14:paraId="6907512B" w14:textId="18ECFDA7" w:rsidR="009C68A2" w:rsidRPr="00CE75AB" w:rsidRDefault="009C68A2" w:rsidP="009C68A2">
      <w:pPr>
        <w:spacing w:before="240"/>
        <w:rPr>
          <w:b/>
          <w:u w:val="single"/>
        </w:rPr>
      </w:pPr>
      <w:r w:rsidRPr="00CE75AB">
        <w:rPr>
          <w:b/>
          <w:u w:val="single"/>
        </w:rPr>
        <w:t xml:space="preserve">Details of the </w:t>
      </w:r>
      <w:r w:rsidRPr="00CE75AB">
        <w:rPr>
          <w:b/>
          <w:i/>
          <w:u w:val="single"/>
        </w:rPr>
        <w:t>Local Government (Financial Assistance) (Final Factor for 20</w:t>
      </w:r>
      <w:r w:rsidR="00A608EE" w:rsidRPr="00CE75AB">
        <w:rPr>
          <w:b/>
          <w:i/>
          <w:u w:val="single"/>
        </w:rPr>
        <w:t>20</w:t>
      </w:r>
      <w:r w:rsidRPr="00CE75AB">
        <w:rPr>
          <w:b/>
          <w:i/>
          <w:u w:val="single"/>
        </w:rPr>
        <w:t>-</w:t>
      </w:r>
      <w:r w:rsidR="009A153E" w:rsidRPr="00CE75AB">
        <w:rPr>
          <w:b/>
          <w:i/>
          <w:u w:val="single"/>
        </w:rPr>
        <w:t>2</w:t>
      </w:r>
      <w:r w:rsidR="00A608EE" w:rsidRPr="00CE75AB">
        <w:rPr>
          <w:b/>
          <w:i/>
          <w:u w:val="single"/>
        </w:rPr>
        <w:t>1</w:t>
      </w:r>
      <w:r w:rsidRPr="00CE75AB">
        <w:rPr>
          <w:b/>
          <w:i/>
          <w:u w:val="single"/>
        </w:rPr>
        <w:t xml:space="preserve"> and Estimated Factor for 20</w:t>
      </w:r>
      <w:r w:rsidR="009A153E" w:rsidRPr="00CE75AB">
        <w:rPr>
          <w:b/>
          <w:i/>
          <w:u w:val="single"/>
        </w:rPr>
        <w:t>2</w:t>
      </w:r>
      <w:r w:rsidR="00A608EE" w:rsidRPr="00CE75AB">
        <w:rPr>
          <w:b/>
          <w:i/>
          <w:u w:val="single"/>
        </w:rPr>
        <w:t>1</w:t>
      </w:r>
      <w:r w:rsidRPr="00CE75AB">
        <w:rPr>
          <w:b/>
          <w:i/>
          <w:u w:val="single"/>
        </w:rPr>
        <w:t>-2</w:t>
      </w:r>
      <w:r w:rsidR="00A608EE" w:rsidRPr="00CE75AB">
        <w:rPr>
          <w:b/>
          <w:i/>
          <w:u w:val="single"/>
        </w:rPr>
        <w:t>2</w:t>
      </w:r>
      <w:r w:rsidRPr="00CE75AB">
        <w:rPr>
          <w:b/>
          <w:i/>
          <w:u w:val="single"/>
        </w:rPr>
        <w:t>) Determination 20</w:t>
      </w:r>
      <w:r w:rsidR="00D7051F" w:rsidRPr="00CE75AB">
        <w:rPr>
          <w:b/>
          <w:i/>
          <w:u w:val="single"/>
        </w:rPr>
        <w:t>2</w:t>
      </w:r>
      <w:r w:rsidR="00A608EE" w:rsidRPr="00CE75AB">
        <w:rPr>
          <w:b/>
          <w:i/>
          <w:u w:val="single"/>
        </w:rPr>
        <w:t>1</w:t>
      </w:r>
    </w:p>
    <w:p w14:paraId="58C1BDB4" w14:textId="17218285" w:rsidR="009C68A2" w:rsidRPr="00CE75AB" w:rsidRDefault="009C68A2" w:rsidP="009C68A2">
      <w:pPr>
        <w:spacing w:before="240"/>
      </w:pPr>
      <w:r w:rsidRPr="00CE75AB">
        <w:t xml:space="preserve">This Attachment sets out further details of the </w:t>
      </w:r>
      <w:r w:rsidRPr="00CE75AB">
        <w:rPr>
          <w:i/>
        </w:rPr>
        <w:t>Local Government (Financial Assistance) (Final Factor for 20</w:t>
      </w:r>
      <w:r w:rsidR="00A608EE" w:rsidRPr="00CE75AB">
        <w:rPr>
          <w:i/>
        </w:rPr>
        <w:t>20</w:t>
      </w:r>
      <w:r w:rsidRPr="00CE75AB">
        <w:rPr>
          <w:i/>
        </w:rPr>
        <w:t>-</w:t>
      </w:r>
      <w:r w:rsidR="00D7051F" w:rsidRPr="00CE75AB">
        <w:rPr>
          <w:i/>
        </w:rPr>
        <w:t>2</w:t>
      </w:r>
      <w:r w:rsidR="00A608EE" w:rsidRPr="00CE75AB">
        <w:rPr>
          <w:i/>
        </w:rPr>
        <w:t>1</w:t>
      </w:r>
      <w:r w:rsidRPr="00CE75AB">
        <w:rPr>
          <w:i/>
        </w:rPr>
        <w:t xml:space="preserve"> and Estimated Factor for 20</w:t>
      </w:r>
      <w:r w:rsidR="00D7051F" w:rsidRPr="00CE75AB">
        <w:rPr>
          <w:i/>
        </w:rPr>
        <w:t>2</w:t>
      </w:r>
      <w:r w:rsidR="00A608EE" w:rsidRPr="00CE75AB">
        <w:rPr>
          <w:i/>
        </w:rPr>
        <w:t>1</w:t>
      </w:r>
      <w:r w:rsidRPr="00CE75AB">
        <w:rPr>
          <w:i/>
        </w:rPr>
        <w:t>-2</w:t>
      </w:r>
      <w:r w:rsidR="00A608EE" w:rsidRPr="00CE75AB">
        <w:rPr>
          <w:i/>
        </w:rPr>
        <w:t>2</w:t>
      </w:r>
      <w:r w:rsidRPr="00CE75AB">
        <w:rPr>
          <w:i/>
        </w:rPr>
        <w:t>) Determination 20</w:t>
      </w:r>
      <w:r w:rsidR="00D7051F" w:rsidRPr="00CE75AB">
        <w:rPr>
          <w:i/>
        </w:rPr>
        <w:t>2</w:t>
      </w:r>
      <w:r w:rsidR="00A608EE" w:rsidRPr="00CE75AB">
        <w:rPr>
          <w:i/>
        </w:rPr>
        <w:t>1</w:t>
      </w:r>
      <w:r w:rsidRPr="00CE75AB">
        <w:t xml:space="preserve"> (the Determination).</w:t>
      </w:r>
    </w:p>
    <w:p w14:paraId="1B978F7D" w14:textId="77777777" w:rsidR="009C68A2" w:rsidRPr="00CE75AB" w:rsidRDefault="009C68A2" w:rsidP="009C68A2">
      <w:pPr>
        <w:spacing w:before="240"/>
        <w:rPr>
          <w:u w:val="single"/>
        </w:rPr>
      </w:pPr>
      <w:r w:rsidRPr="00CE75AB">
        <w:rPr>
          <w:u w:val="single"/>
        </w:rPr>
        <w:t xml:space="preserve">Section 1 – Name </w:t>
      </w:r>
    </w:p>
    <w:p w14:paraId="206873DF" w14:textId="2652793D" w:rsidR="009C68A2" w:rsidRPr="00CE75AB" w:rsidRDefault="009C68A2" w:rsidP="009C68A2">
      <w:pPr>
        <w:spacing w:before="240"/>
      </w:pPr>
      <w:r w:rsidRPr="00CE75AB">
        <w:t xml:space="preserve">This section specifies the name of the Determination is the </w:t>
      </w:r>
      <w:r w:rsidRPr="00CE75AB">
        <w:rPr>
          <w:i/>
        </w:rPr>
        <w:t>Local Government (Financial Assistance) (Final Factor for 20</w:t>
      </w:r>
      <w:r w:rsidR="00A608EE" w:rsidRPr="00CE75AB">
        <w:rPr>
          <w:i/>
        </w:rPr>
        <w:t>20</w:t>
      </w:r>
      <w:r w:rsidRPr="00CE75AB">
        <w:rPr>
          <w:i/>
        </w:rPr>
        <w:t>-</w:t>
      </w:r>
      <w:r w:rsidR="00FA7B4B" w:rsidRPr="00CE75AB">
        <w:rPr>
          <w:i/>
        </w:rPr>
        <w:t>2</w:t>
      </w:r>
      <w:r w:rsidR="00A608EE" w:rsidRPr="00CE75AB">
        <w:rPr>
          <w:i/>
        </w:rPr>
        <w:t>1</w:t>
      </w:r>
      <w:r w:rsidRPr="00CE75AB">
        <w:rPr>
          <w:i/>
        </w:rPr>
        <w:t xml:space="preserve"> and Estimated Factor for 20</w:t>
      </w:r>
      <w:r w:rsidR="00FA7B4B" w:rsidRPr="00CE75AB">
        <w:rPr>
          <w:i/>
        </w:rPr>
        <w:t>2</w:t>
      </w:r>
      <w:r w:rsidR="00A608EE" w:rsidRPr="00CE75AB">
        <w:rPr>
          <w:i/>
        </w:rPr>
        <w:t>1</w:t>
      </w:r>
      <w:r w:rsidRPr="00CE75AB">
        <w:rPr>
          <w:i/>
        </w:rPr>
        <w:t>-2</w:t>
      </w:r>
      <w:r w:rsidR="00A608EE" w:rsidRPr="00CE75AB">
        <w:rPr>
          <w:i/>
        </w:rPr>
        <w:t>2</w:t>
      </w:r>
      <w:r w:rsidRPr="00CE75AB">
        <w:rPr>
          <w:i/>
        </w:rPr>
        <w:t>) Determination 20</w:t>
      </w:r>
      <w:r w:rsidR="00FA7B4B" w:rsidRPr="00CE75AB">
        <w:rPr>
          <w:i/>
        </w:rPr>
        <w:t>2</w:t>
      </w:r>
      <w:r w:rsidR="00A608EE" w:rsidRPr="00CE75AB">
        <w:rPr>
          <w:i/>
        </w:rPr>
        <w:t>1</w:t>
      </w:r>
      <w:r w:rsidRPr="00CE75AB">
        <w:t>.</w:t>
      </w:r>
    </w:p>
    <w:p w14:paraId="6231F419" w14:textId="77777777" w:rsidR="009C68A2" w:rsidRPr="00CE75AB" w:rsidRDefault="009C68A2" w:rsidP="009C68A2">
      <w:pPr>
        <w:spacing w:before="240"/>
        <w:rPr>
          <w:u w:val="single"/>
        </w:rPr>
      </w:pPr>
      <w:r w:rsidRPr="00CE75AB">
        <w:rPr>
          <w:u w:val="single"/>
        </w:rPr>
        <w:t>Section 2 – Commencement</w:t>
      </w:r>
    </w:p>
    <w:p w14:paraId="316E44DD" w14:textId="77777777" w:rsidR="009C68A2" w:rsidRPr="00CE75AB" w:rsidRDefault="009C68A2" w:rsidP="009C68A2">
      <w:pPr>
        <w:spacing w:before="240"/>
      </w:pPr>
      <w:r w:rsidRPr="00CE75AB">
        <w:t>This section prescribes that the Determination commences the day after the Determination is registered.</w:t>
      </w:r>
    </w:p>
    <w:p w14:paraId="6E54ADB2" w14:textId="77777777" w:rsidR="009C68A2" w:rsidRPr="00CE75AB" w:rsidRDefault="009C68A2" w:rsidP="009C68A2">
      <w:pPr>
        <w:spacing w:before="240"/>
        <w:rPr>
          <w:u w:val="single"/>
        </w:rPr>
      </w:pPr>
      <w:r w:rsidRPr="00CE75AB">
        <w:rPr>
          <w:u w:val="single"/>
        </w:rPr>
        <w:t>Section 3 – Authority</w:t>
      </w:r>
    </w:p>
    <w:p w14:paraId="41987695" w14:textId="65BC7A52" w:rsidR="009C68A2" w:rsidRPr="00CE75AB" w:rsidRDefault="009C68A2" w:rsidP="009C68A2">
      <w:pPr>
        <w:spacing w:before="240"/>
      </w:pPr>
      <w:r w:rsidRPr="00CE75AB">
        <w:t xml:space="preserve">This section provides that the Determination is made under the </w:t>
      </w:r>
      <w:r w:rsidRPr="00CE75AB">
        <w:rPr>
          <w:i/>
        </w:rPr>
        <w:t>Local Government (Financial Assistance) Act 1995</w:t>
      </w:r>
      <w:r w:rsidRPr="00CE75AB">
        <w:t>.</w:t>
      </w:r>
    </w:p>
    <w:p w14:paraId="110A01C8" w14:textId="77777777" w:rsidR="009C68A2" w:rsidRPr="00CE75AB" w:rsidRDefault="009C68A2" w:rsidP="009C68A2">
      <w:pPr>
        <w:spacing w:before="240"/>
        <w:rPr>
          <w:u w:val="single"/>
        </w:rPr>
      </w:pPr>
      <w:r w:rsidRPr="00CE75AB">
        <w:rPr>
          <w:u w:val="single"/>
        </w:rPr>
        <w:t>Section 4 – Definitions</w:t>
      </w:r>
    </w:p>
    <w:p w14:paraId="47F30C5B" w14:textId="77777777" w:rsidR="009C68A2" w:rsidRPr="00CE75AB" w:rsidRDefault="009C68A2" w:rsidP="009C68A2">
      <w:pPr>
        <w:spacing w:before="240"/>
      </w:pPr>
      <w:r w:rsidRPr="00CE75AB">
        <w:t>This section provides definitions for the purposes of the Determination.</w:t>
      </w:r>
    </w:p>
    <w:p w14:paraId="522DC976" w14:textId="392E835A" w:rsidR="009C68A2" w:rsidRPr="00CE75AB" w:rsidRDefault="009C68A2" w:rsidP="009C68A2">
      <w:pPr>
        <w:spacing w:before="240"/>
        <w:rPr>
          <w:u w:val="single"/>
        </w:rPr>
      </w:pPr>
      <w:r w:rsidRPr="00CE75AB">
        <w:rPr>
          <w:u w:val="single"/>
        </w:rPr>
        <w:t>Sections 5 and 6 – Final factor for the year 20</w:t>
      </w:r>
      <w:r w:rsidR="00A608EE" w:rsidRPr="00CE75AB">
        <w:rPr>
          <w:u w:val="single"/>
        </w:rPr>
        <w:t>20</w:t>
      </w:r>
      <w:r w:rsidRPr="00CE75AB">
        <w:rPr>
          <w:u w:val="single"/>
        </w:rPr>
        <w:t>-</w:t>
      </w:r>
      <w:r w:rsidR="004632FE" w:rsidRPr="00CE75AB">
        <w:rPr>
          <w:u w:val="single"/>
        </w:rPr>
        <w:t>2</w:t>
      </w:r>
      <w:r w:rsidR="00A608EE" w:rsidRPr="00CE75AB">
        <w:rPr>
          <w:u w:val="single"/>
        </w:rPr>
        <w:t>1</w:t>
      </w:r>
    </w:p>
    <w:p w14:paraId="41969BDE" w14:textId="40E2B787" w:rsidR="009C68A2" w:rsidRPr="00CE75AB" w:rsidRDefault="004F67C9" w:rsidP="009C68A2">
      <w:pPr>
        <w:spacing w:before="240"/>
        <w:rPr>
          <w:szCs w:val="24"/>
        </w:rPr>
      </w:pPr>
      <w:r w:rsidRPr="00CE75AB">
        <w:rPr>
          <w:szCs w:val="24"/>
        </w:rPr>
        <w:t>Section 5</w:t>
      </w:r>
      <w:r w:rsidR="009C68A2" w:rsidRPr="00CE75AB">
        <w:rPr>
          <w:szCs w:val="24"/>
        </w:rPr>
        <w:t xml:space="preserve"> </w:t>
      </w:r>
      <w:r w:rsidRPr="00CE75AB">
        <w:rPr>
          <w:szCs w:val="24"/>
        </w:rPr>
        <w:t>provides the determined final factor in relation to the 20</w:t>
      </w:r>
      <w:r w:rsidR="00A608EE" w:rsidRPr="00CE75AB">
        <w:rPr>
          <w:szCs w:val="24"/>
        </w:rPr>
        <w:t>20</w:t>
      </w:r>
      <w:r w:rsidRPr="00CE75AB">
        <w:rPr>
          <w:szCs w:val="24"/>
        </w:rPr>
        <w:t>-</w:t>
      </w:r>
      <w:r w:rsidR="003C2F85" w:rsidRPr="00CE75AB">
        <w:rPr>
          <w:szCs w:val="24"/>
        </w:rPr>
        <w:t>2</w:t>
      </w:r>
      <w:r w:rsidR="00A608EE" w:rsidRPr="00CE75AB">
        <w:rPr>
          <w:szCs w:val="24"/>
        </w:rPr>
        <w:t>1</w:t>
      </w:r>
      <w:r w:rsidRPr="00CE75AB">
        <w:rPr>
          <w:szCs w:val="24"/>
        </w:rPr>
        <w:t xml:space="preserve"> financial year.</w:t>
      </w:r>
    </w:p>
    <w:p w14:paraId="42DC0A03" w14:textId="78AC3691" w:rsidR="004F67C9" w:rsidRPr="00CE75AB" w:rsidRDefault="004F67C9" w:rsidP="009C68A2">
      <w:pPr>
        <w:spacing w:before="240"/>
        <w:rPr>
          <w:color w:val="000000"/>
          <w:szCs w:val="24"/>
          <w:shd w:val="clear" w:color="auto" w:fill="FFFFFF"/>
        </w:rPr>
      </w:pPr>
      <w:r w:rsidRPr="00CE75AB">
        <w:rPr>
          <w:szCs w:val="24"/>
        </w:rPr>
        <w:t xml:space="preserve">Section 6 provides the </w:t>
      </w:r>
      <w:r w:rsidR="00C7018D" w:rsidRPr="00CE75AB">
        <w:rPr>
          <w:szCs w:val="24"/>
        </w:rPr>
        <w:t>details</w:t>
      </w:r>
      <w:r w:rsidRPr="00CE75AB">
        <w:rPr>
          <w:szCs w:val="24"/>
        </w:rPr>
        <w:t xml:space="preserve"> for how the final factor for the 20</w:t>
      </w:r>
      <w:r w:rsidR="00A608EE" w:rsidRPr="00CE75AB">
        <w:rPr>
          <w:szCs w:val="24"/>
        </w:rPr>
        <w:t>20</w:t>
      </w:r>
      <w:r w:rsidRPr="00CE75AB">
        <w:rPr>
          <w:szCs w:val="24"/>
        </w:rPr>
        <w:t>-</w:t>
      </w:r>
      <w:r w:rsidR="003C2F85" w:rsidRPr="00CE75AB">
        <w:rPr>
          <w:szCs w:val="24"/>
        </w:rPr>
        <w:t>2</w:t>
      </w:r>
      <w:r w:rsidR="00A608EE" w:rsidRPr="00CE75AB">
        <w:rPr>
          <w:szCs w:val="24"/>
        </w:rPr>
        <w:t>1</w:t>
      </w:r>
      <w:r w:rsidRPr="00CE75AB">
        <w:rPr>
          <w:szCs w:val="24"/>
        </w:rPr>
        <w:t xml:space="preserve"> financial year was worked out.</w:t>
      </w:r>
    </w:p>
    <w:p w14:paraId="5112C58F" w14:textId="7583BF43" w:rsidR="009C68A2" w:rsidRPr="00CE75AB" w:rsidRDefault="009C68A2" w:rsidP="009C68A2">
      <w:pPr>
        <w:spacing w:before="240"/>
        <w:rPr>
          <w:u w:val="single"/>
        </w:rPr>
      </w:pPr>
      <w:r w:rsidRPr="00CE75AB">
        <w:rPr>
          <w:u w:val="single"/>
        </w:rPr>
        <w:t>Sections 7 and 8 – Estimated factor for the year 20</w:t>
      </w:r>
      <w:r w:rsidR="003C2F85" w:rsidRPr="00CE75AB">
        <w:rPr>
          <w:u w:val="single"/>
        </w:rPr>
        <w:t>2</w:t>
      </w:r>
      <w:r w:rsidR="00A608EE" w:rsidRPr="00CE75AB">
        <w:rPr>
          <w:u w:val="single"/>
        </w:rPr>
        <w:t>1</w:t>
      </w:r>
      <w:r w:rsidRPr="00CE75AB">
        <w:rPr>
          <w:u w:val="single"/>
        </w:rPr>
        <w:t>-2</w:t>
      </w:r>
      <w:r w:rsidR="00A608EE" w:rsidRPr="00CE75AB">
        <w:rPr>
          <w:u w:val="single"/>
        </w:rPr>
        <w:t>2</w:t>
      </w:r>
    </w:p>
    <w:p w14:paraId="5831E36D" w14:textId="4092EFCE" w:rsidR="009C68A2" w:rsidRPr="00CE75AB" w:rsidRDefault="00C7018D" w:rsidP="009C68A2">
      <w:pPr>
        <w:spacing w:before="240"/>
        <w:rPr>
          <w:szCs w:val="24"/>
        </w:rPr>
      </w:pPr>
      <w:r w:rsidRPr="00CE75AB">
        <w:rPr>
          <w:szCs w:val="24"/>
        </w:rPr>
        <w:t>Section 7 provides the estimated factor for the 20</w:t>
      </w:r>
      <w:r w:rsidR="003C2F85" w:rsidRPr="00CE75AB">
        <w:rPr>
          <w:szCs w:val="24"/>
        </w:rPr>
        <w:t>2</w:t>
      </w:r>
      <w:r w:rsidR="00A608EE" w:rsidRPr="00CE75AB">
        <w:rPr>
          <w:szCs w:val="24"/>
        </w:rPr>
        <w:t>1</w:t>
      </w:r>
      <w:r w:rsidRPr="00CE75AB">
        <w:rPr>
          <w:szCs w:val="24"/>
        </w:rPr>
        <w:t>-2</w:t>
      </w:r>
      <w:r w:rsidR="00A608EE" w:rsidRPr="00CE75AB">
        <w:rPr>
          <w:szCs w:val="24"/>
        </w:rPr>
        <w:t>2</w:t>
      </w:r>
      <w:r w:rsidRPr="00CE75AB">
        <w:rPr>
          <w:szCs w:val="24"/>
        </w:rPr>
        <w:t xml:space="preserve"> financial year.</w:t>
      </w:r>
    </w:p>
    <w:p w14:paraId="406F9134" w14:textId="47157193" w:rsidR="009C68A2" w:rsidRPr="00E67B8F" w:rsidRDefault="00C7018D" w:rsidP="009C68A2">
      <w:pPr>
        <w:spacing w:before="240"/>
        <w:rPr>
          <w:szCs w:val="24"/>
        </w:rPr>
      </w:pPr>
      <w:r w:rsidRPr="00CE75AB">
        <w:rPr>
          <w:szCs w:val="24"/>
        </w:rPr>
        <w:t>Section 8 provides the details for how the estimated factor for the 20</w:t>
      </w:r>
      <w:r w:rsidR="003C2F85" w:rsidRPr="00CE75AB">
        <w:rPr>
          <w:szCs w:val="24"/>
        </w:rPr>
        <w:t>2</w:t>
      </w:r>
      <w:r w:rsidR="00A608EE" w:rsidRPr="00CE75AB">
        <w:rPr>
          <w:szCs w:val="24"/>
        </w:rPr>
        <w:t>1</w:t>
      </w:r>
      <w:r w:rsidRPr="00CE75AB">
        <w:rPr>
          <w:szCs w:val="24"/>
        </w:rPr>
        <w:t>-2</w:t>
      </w:r>
      <w:r w:rsidR="00A608EE" w:rsidRPr="00CE75AB">
        <w:rPr>
          <w:szCs w:val="24"/>
        </w:rPr>
        <w:t>2</w:t>
      </w:r>
      <w:r w:rsidRPr="00CE75AB">
        <w:rPr>
          <w:szCs w:val="24"/>
        </w:rPr>
        <w:t xml:space="preserve"> financial year was worked out.</w:t>
      </w:r>
    </w:p>
    <w:sectPr w:rsidR="009C68A2" w:rsidRPr="00E67B8F"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E0A66" w14:textId="77777777" w:rsidR="002B5020" w:rsidRDefault="002B5020" w:rsidP="00954679">
      <w:pPr>
        <w:spacing w:before="0" w:after="0"/>
      </w:pPr>
      <w:r>
        <w:separator/>
      </w:r>
    </w:p>
  </w:endnote>
  <w:endnote w:type="continuationSeparator" w:id="0">
    <w:p w14:paraId="2628B936" w14:textId="77777777" w:rsidR="002B5020" w:rsidRDefault="002B5020" w:rsidP="00954679">
      <w:pPr>
        <w:spacing w:before="0" w:after="0"/>
      </w:pPr>
      <w:r>
        <w:continuationSeparator/>
      </w:r>
    </w:p>
  </w:endnote>
  <w:endnote w:type="continuationNotice" w:id="1">
    <w:p w14:paraId="6D971FF7" w14:textId="77777777" w:rsidR="00EE1ABD" w:rsidRDefault="00EE1A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99423" w14:textId="77777777" w:rsidR="00A608EE" w:rsidRDefault="00A60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CE1EDD3" w14:textId="4BBFB80B" w:rsidR="002B5020" w:rsidRDefault="002B5020"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4E3CAF">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4E3CAF">
              <w:rPr>
                <w:bCs/>
                <w:noProof/>
              </w:rPr>
              <w:t>3</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EDCE9" w14:textId="77777777" w:rsidR="00A608EE" w:rsidRDefault="00A60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3703F" w14:textId="77777777" w:rsidR="002B5020" w:rsidRDefault="002B5020" w:rsidP="00954679">
      <w:pPr>
        <w:spacing w:before="0" w:after="0"/>
      </w:pPr>
      <w:r>
        <w:separator/>
      </w:r>
    </w:p>
  </w:footnote>
  <w:footnote w:type="continuationSeparator" w:id="0">
    <w:p w14:paraId="425808FD" w14:textId="77777777" w:rsidR="002B5020" w:rsidRDefault="002B5020" w:rsidP="00954679">
      <w:pPr>
        <w:spacing w:before="0" w:after="0"/>
      </w:pPr>
      <w:r>
        <w:continuationSeparator/>
      </w:r>
    </w:p>
  </w:footnote>
  <w:footnote w:type="continuationNotice" w:id="1">
    <w:p w14:paraId="278F97C2" w14:textId="77777777" w:rsidR="00EE1ABD" w:rsidRDefault="00EE1AB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4756F" w14:textId="3789F97A" w:rsidR="002D31C2" w:rsidRDefault="002D3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D709C" w14:textId="08E57B2C" w:rsidR="002D31C2" w:rsidRDefault="002D3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FEDC3" w14:textId="5D3E3BD3" w:rsidR="002D31C2" w:rsidRDefault="002D3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52"/>
    <w:rsid w:val="00013390"/>
    <w:rsid w:val="00016EA2"/>
    <w:rsid w:val="00076178"/>
    <w:rsid w:val="00095211"/>
    <w:rsid w:val="000B39A1"/>
    <w:rsid w:val="000C10DF"/>
    <w:rsid w:val="000C6935"/>
    <w:rsid w:val="00113B45"/>
    <w:rsid w:val="0011580A"/>
    <w:rsid w:val="00184027"/>
    <w:rsid w:val="001B7535"/>
    <w:rsid w:val="001E6A74"/>
    <w:rsid w:val="001F41D0"/>
    <w:rsid w:val="00202426"/>
    <w:rsid w:val="00220F16"/>
    <w:rsid w:val="00224CC8"/>
    <w:rsid w:val="00254452"/>
    <w:rsid w:val="00254C5B"/>
    <w:rsid w:val="002749C2"/>
    <w:rsid w:val="002B5020"/>
    <w:rsid w:val="002C226C"/>
    <w:rsid w:val="002C32BB"/>
    <w:rsid w:val="002D31C2"/>
    <w:rsid w:val="003041FA"/>
    <w:rsid w:val="003342CD"/>
    <w:rsid w:val="00335042"/>
    <w:rsid w:val="00362B70"/>
    <w:rsid w:val="00392BBA"/>
    <w:rsid w:val="003954FD"/>
    <w:rsid w:val="003C2F85"/>
    <w:rsid w:val="003C7907"/>
    <w:rsid w:val="003D60D7"/>
    <w:rsid w:val="003E1CE3"/>
    <w:rsid w:val="00462095"/>
    <w:rsid w:val="004632FE"/>
    <w:rsid w:val="00482B81"/>
    <w:rsid w:val="00497D9F"/>
    <w:rsid w:val="004B3C0F"/>
    <w:rsid w:val="004C05E4"/>
    <w:rsid w:val="004D16B8"/>
    <w:rsid w:val="004E39E1"/>
    <w:rsid w:val="004E3CAF"/>
    <w:rsid w:val="004F1287"/>
    <w:rsid w:val="004F56D0"/>
    <w:rsid w:val="004F67C9"/>
    <w:rsid w:val="00503E44"/>
    <w:rsid w:val="00515283"/>
    <w:rsid w:val="00533926"/>
    <w:rsid w:val="0055675D"/>
    <w:rsid w:val="005667D6"/>
    <w:rsid w:val="00566E8F"/>
    <w:rsid w:val="0057422E"/>
    <w:rsid w:val="005833BE"/>
    <w:rsid w:val="005D7D5A"/>
    <w:rsid w:val="005E4BAC"/>
    <w:rsid w:val="0060130D"/>
    <w:rsid w:val="0064129F"/>
    <w:rsid w:val="00647BB7"/>
    <w:rsid w:val="006657DD"/>
    <w:rsid w:val="00680297"/>
    <w:rsid w:val="006873CE"/>
    <w:rsid w:val="006A0786"/>
    <w:rsid w:val="006D4E19"/>
    <w:rsid w:val="006E15C7"/>
    <w:rsid w:val="00710E94"/>
    <w:rsid w:val="00731FEA"/>
    <w:rsid w:val="00733954"/>
    <w:rsid w:val="00736F61"/>
    <w:rsid w:val="00742253"/>
    <w:rsid w:val="007662C7"/>
    <w:rsid w:val="00776306"/>
    <w:rsid w:val="00781FE0"/>
    <w:rsid w:val="00786964"/>
    <w:rsid w:val="007A55A7"/>
    <w:rsid w:val="007B1F10"/>
    <w:rsid w:val="007B335E"/>
    <w:rsid w:val="007E018D"/>
    <w:rsid w:val="007F1B71"/>
    <w:rsid w:val="00807E7D"/>
    <w:rsid w:val="008141AC"/>
    <w:rsid w:val="00831675"/>
    <w:rsid w:val="0088467C"/>
    <w:rsid w:val="00894579"/>
    <w:rsid w:val="008A5B67"/>
    <w:rsid w:val="008D16F7"/>
    <w:rsid w:val="008E1427"/>
    <w:rsid w:val="009143A0"/>
    <w:rsid w:val="0093086E"/>
    <w:rsid w:val="00936902"/>
    <w:rsid w:val="00952DF4"/>
    <w:rsid w:val="00954679"/>
    <w:rsid w:val="009A153E"/>
    <w:rsid w:val="009C68A2"/>
    <w:rsid w:val="009C6A1E"/>
    <w:rsid w:val="009E2F86"/>
    <w:rsid w:val="00A12209"/>
    <w:rsid w:val="00A36DF3"/>
    <w:rsid w:val="00A532DD"/>
    <w:rsid w:val="00A608EE"/>
    <w:rsid w:val="00A80BCF"/>
    <w:rsid w:val="00A8369C"/>
    <w:rsid w:val="00AA1689"/>
    <w:rsid w:val="00AA5770"/>
    <w:rsid w:val="00AC1D15"/>
    <w:rsid w:val="00AE34E0"/>
    <w:rsid w:val="00B07B0C"/>
    <w:rsid w:val="00B25563"/>
    <w:rsid w:val="00B26D48"/>
    <w:rsid w:val="00B42EE1"/>
    <w:rsid w:val="00B578FF"/>
    <w:rsid w:val="00B8293D"/>
    <w:rsid w:val="00B92478"/>
    <w:rsid w:val="00BA6188"/>
    <w:rsid w:val="00BC40E5"/>
    <w:rsid w:val="00BD61A2"/>
    <w:rsid w:val="00BE484D"/>
    <w:rsid w:val="00C37E05"/>
    <w:rsid w:val="00C55D29"/>
    <w:rsid w:val="00C7018D"/>
    <w:rsid w:val="00CA0BE9"/>
    <w:rsid w:val="00CA138D"/>
    <w:rsid w:val="00CC7641"/>
    <w:rsid w:val="00CE75AB"/>
    <w:rsid w:val="00D13794"/>
    <w:rsid w:val="00D24052"/>
    <w:rsid w:val="00D24386"/>
    <w:rsid w:val="00D31575"/>
    <w:rsid w:val="00D34626"/>
    <w:rsid w:val="00D4257A"/>
    <w:rsid w:val="00D62665"/>
    <w:rsid w:val="00D7051F"/>
    <w:rsid w:val="00D82E47"/>
    <w:rsid w:val="00DB2C8E"/>
    <w:rsid w:val="00DC0CDE"/>
    <w:rsid w:val="00DC2557"/>
    <w:rsid w:val="00DC4D72"/>
    <w:rsid w:val="00E0624D"/>
    <w:rsid w:val="00E4438C"/>
    <w:rsid w:val="00E457F3"/>
    <w:rsid w:val="00EB2AEF"/>
    <w:rsid w:val="00EB7E71"/>
    <w:rsid w:val="00EE1ABD"/>
    <w:rsid w:val="00EF2231"/>
    <w:rsid w:val="00F109D4"/>
    <w:rsid w:val="00F15EE9"/>
    <w:rsid w:val="00F47585"/>
    <w:rsid w:val="00F508E4"/>
    <w:rsid w:val="00F85E6F"/>
    <w:rsid w:val="00FA7B4B"/>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5DEA9EC"/>
  <w15:docId w15:val="{52CEBD67-47EF-4929-ABD0-903E047D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2021RG-111-20600</_dlc_DocId>
    <_dlc_DocIdUrl xmlns="0f563589-9cf9-4143-b1eb-fb0534803d38">
      <Url>http://tweb/sites/rg/ldp/lmu/_layouts/15/DocIdRedir.aspx?ID=2021RG-111-20600</Url>
      <Description>2021RG-111-20600</Description>
    </_dlc_DocIdUrl>
    <i6880fa62fd2465ea894b48b45824d1c xmlns="9f7bc583-7cbe-45b9-a2bd-8bbb6543b37e">
      <Terms xmlns="http://schemas.microsoft.com/office/infopath/2007/PartnerControls"/>
    </i6880fa62fd2465ea894b48b45824d1c>
  </documentManagement>
</p: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8949" ma:contentTypeDescription=" " ma:contentTypeScope="" ma:versionID="af9fc7a486c07eff137a35b8c0282736">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46278533-3486-40E5-9013-DD26FD164D39}">
  <ds:schemaRef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4"/>
    <ds:schemaRef ds:uri="http://schemas.microsoft.com/sharepoint/v3"/>
    <ds:schemaRef ds:uri="9f7bc583-7cbe-45b9-a2bd-8bbb6543b37e"/>
    <ds:schemaRef ds:uri="http://purl.org/dc/terms/"/>
    <ds:schemaRef ds:uri="687b78b0-2ddd-4441-8a8b-c9638c2a1939"/>
    <ds:schemaRef ds:uri="http://www.w3.org/XML/1998/namespace"/>
    <ds:schemaRef ds:uri="http://purl.org/dc/dcmitype/"/>
  </ds:schemaRefs>
</ds:datastoreItem>
</file>

<file path=customXml/itemProps2.xml><?xml version="1.0" encoding="utf-8"?>
<ds:datastoreItem xmlns:ds="http://schemas.openxmlformats.org/officeDocument/2006/customXml" ds:itemID="{28051B76-8405-4B43-AEB3-456C1B040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B8CD7-6AB5-427E-8F01-8F76A08145D1}">
  <ds:schemaRefs>
    <ds:schemaRef ds:uri="http://schemas.microsoft.com/sharepoint/events"/>
  </ds:schemaRefs>
</ds:datastoreItem>
</file>

<file path=customXml/itemProps4.xml><?xml version="1.0" encoding="utf-8"?>
<ds:datastoreItem xmlns:ds="http://schemas.openxmlformats.org/officeDocument/2006/customXml" ds:itemID="{743EF9FE-D07D-4853-B185-FB263ECD8303}">
  <ds:schemaRefs>
    <ds:schemaRef ds:uri="http://schemas.openxmlformats.org/officeDocument/2006/bibliography"/>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8C9C95AF-DC3D-454D-876B-A90DFB6AC3F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Sub-ES.dotx</Template>
  <TotalTime>4056</TotalTime>
  <Pages>3</Pages>
  <Words>730</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Leggett, Chris</dc:creator>
  <cp:lastModifiedBy>Zellner, Aidan</cp:lastModifiedBy>
  <cp:revision>31</cp:revision>
  <cp:lastPrinted>2021-06-23T06:20:00Z</cp:lastPrinted>
  <dcterms:created xsi:type="dcterms:W3CDTF">2019-06-21T02:50:00Z</dcterms:created>
  <dcterms:modified xsi:type="dcterms:W3CDTF">2021-06-28T01:50:00Z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_PreviousAdHocReviewCycleID">
    <vt:i4>1180105450</vt:i4>
  </property>
  <property fmtid="{D5CDD505-2E9C-101B-9397-08002B2CF9AE}" pid="9" name="_ReviewingToolsShownOnce">
    <vt:lpwstr/>
  </property>
  <property fmtid="{D5CDD505-2E9C-101B-9397-08002B2CF9AE}" pid="10" name="TSYRecordClass">
    <vt:lpwstr>7;#TSY RA-9236 - Retain as national archives|c6a225b4-6b93-473e-bcbb-6bc6ab25b623</vt:lpwstr>
  </property>
  <property fmtid="{D5CDD505-2E9C-101B-9397-08002B2CF9AE}" pid="11" name="_dlc_DocIdItemGuid">
    <vt:lpwstr>fca67844-e62a-4043-b795-1ca33f4faf3f</vt:lpwstr>
  </property>
  <property fmtid="{D5CDD505-2E9C-101B-9397-08002B2CF9AE}" pid="12" name="RecordPoint_WorkflowType">
    <vt:lpwstr>ActiveSubmitStub</vt:lpwstr>
  </property>
  <property fmtid="{D5CDD505-2E9C-101B-9397-08002B2CF9AE}" pid="13" name="RecordPoint_ActiveItemUniqueId">
    <vt:lpwstr>{5b41c312-194b-456d-aace-b12c0774b64b}</vt:lpwstr>
  </property>
  <property fmtid="{D5CDD505-2E9C-101B-9397-08002B2CF9AE}" pid="14" name="RecordPoint_ActiveItemWebId">
    <vt:lpwstr>{09392e0d-4618-463d-b4d2-50a90b9447cf}</vt:lpwstr>
  </property>
  <property fmtid="{D5CDD505-2E9C-101B-9397-08002B2CF9AE}" pid="15" name="RecordPoint_ActiveItemSiteId">
    <vt:lpwstr>{5b52b9a5-e5b2-4521-8814-a1e24ca2869d}</vt:lpwstr>
  </property>
  <property fmtid="{D5CDD505-2E9C-101B-9397-08002B2CF9AE}" pid="16" name="RecordPoint_ActiveItemListId">
    <vt:lpwstr>{687b78b0-2ddd-4441-8a8b-c9638c2a1939}</vt:lpwstr>
  </property>
  <property fmtid="{D5CDD505-2E9C-101B-9397-08002B2CF9AE}" pid="17" name="RecordPoint_RecordNumberSubmitted">
    <vt:lpwstr>R0002287062</vt:lpwstr>
  </property>
  <property fmtid="{D5CDD505-2E9C-101B-9397-08002B2CF9AE}" pid="18" name="RecordPoint_SubmissionCompleted">
    <vt:lpwstr>2020-07-20T20:04:01.5876253+10:00</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y fmtid="{D5CDD505-2E9C-101B-9397-08002B2CF9AE}" pid="22" name="TSYTopic">
    <vt:lpwstr/>
  </property>
</Properties>
</file>