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DB131" w14:textId="77777777" w:rsidR="005E317F" w:rsidRPr="00F41757" w:rsidRDefault="005E317F" w:rsidP="005E317F">
      <w:pPr>
        <w:rPr>
          <w:sz w:val="28"/>
        </w:rPr>
      </w:pPr>
      <w:r w:rsidRPr="00F41757">
        <w:rPr>
          <w:noProof/>
          <w:lang w:eastAsia="en-AU"/>
        </w:rPr>
        <w:drawing>
          <wp:inline distT="0" distB="0" distL="0" distR="0" wp14:anchorId="740CEB3E" wp14:editId="2EA995F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359B4" w14:textId="412837B1" w:rsidR="005E317F" w:rsidRPr="00F41757" w:rsidRDefault="005E317F" w:rsidP="005E317F">
      <w:pPr>
        <w:rPr>
          <w:sz w:val="19"/>
        </w:rPr>
      </w:pPr>
    </w:p>
    <w:p w14:paraId="3EED687A" w14:textId="408BE95D" w:rsidR="00C92118" w:rsidRPr="00F41757" w:rsidRDefault="00C92118" w:rsidP="005E317F">
      <w:pPr>
        <w:rPr>
          <w:rFonts w:eastAsia="Times New Roman" w:cs="Times New Roman"/>
          <w:b/>
          <w:sz w:val="40"/>
          <w:lang w:eastAsia="en-AU"/>
        </w:rPr>
      </w:pPr>
      <w:r w:rsidRPr="00F41757">
        <w:rPr>
          <w:rFonts w:eastAsia="Times New Roman" w:cs="Times New Roman"/>
          <w:b/>
          <w:sz w:val="40"/>
          <w:lang w:eastAsia="en-AU"/>
        </w:rPr>
        <w:t xml:space="preserve">PB </w:t>
      </w:r>
      <w:r w:rsidR="00A716AF" w:rsidRPr="00F41757">
        <w:rPr>
          <w:rFonts w:eastAsia="Times New Roman" w:cs="Times New Roman"/>
          <w:b/>
          <w:sz w:val="40"/>
          <w:lang w:eastAsia="en-AU"/>
        </w:rPr>
        <w:t xml:space="preserve">57 </w:t>
      </w:r>
      <w:r w:rsidRPr="00F41757">
        <w:rPr>
          <w:rFonts w:eastAsia="Times New Roman" w:cs="Times New Roman"/>
          <w:b/>
          <w:sz w:val="40"/>
          <w:lang w:eastAsia="en-AU"/>
        </w:rPr>
        <w:t>of 2021</w:t>
      </w:r>
    </w:p>
    <w:p w14:paraId="37F4006A" w14:textId="77777777" w:rsidR="00C92118" w:rsidRPr="00F41757" w:rsidRDefault="00C92118" w:rsidP="005E317F">
      <w:pPr>
        <w:rPr>
          <w:sz w:val="19"/>
        </w:rPr>
      </w:pPr>
    </w:p>
    <w:p w14:paraId="1CF50B03" w14:textId="5CE44B1E" w:rsidR="005E317F" w:rsidRPr="00F41757" w:rsidRDefault="00AD76E1" w:rsidP="005E317F">
      <w:pPr>
        <w:pStyle w:val="ShortT"/>
      </w:pPr>
      <w:r w:rsidRPr="00F41757">
        <w:t xml:space="preserve">Commonwealth price (Pharmaceutical </w:t>
      </w:r>
      <w:r w:rsidR="00FC0AE7" w:rsidRPr="00F41757">
        <w:t xml:space="preserve">benefits </w:t>
      </w:r>
      <w:r w:rsidRPr="00F41757">
        <w:t>supplied by approved pharmacists)</w:t>
      </w:r>
      <w:r w:rsidR="005E317F" w:rsidRPr="00F41757">
        <w:t xml:space="preserve"> Amendment </w:t>
      </w:r>
      <w:r w:rsidRPr="00F41757">
        <w:t>Determination 2021</w:t>
      </w:r>
    </w:p>
    <w:p w14:paraId="298DC4DF" w14:textId="0A291497" w:rsidR="00C92118" w:rsidRPr="00F41757" w:rsidRDefault="00C92118" w:rsidP="00C92118">
      <w:pPr>
        <w:rPr>
          <w:lang w:eastAsia="en-AU"/>
        </w:rPr>
      </w:pPr>
    </w:p>
    <w:p w14:paraId="533BD09D" w14:textId="77777777" w:rsidR="00C92118" w:rsidRPr="00F41757" w:rsidRDefault="00C92118" w:rsidP="00C92118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F41757">
        <w:rPr>
          <w:rFonts w:ascii="Arial" w:hAnsi="Arial" w:cs="Arial"/>
          <w:i/>
          <w:sz w:val="28"/>
          <w:szCs w:val="28"/>
          <w:lang w:val="en-US"/>
        </w:rPr>
        <w:t>National Health Act 1953</w:t>
      </w:r>
    </w:p>
    <w:p w14:paraId="38BEE8B5" w14:textId="77777777" w:rsidR="00C92118" w:rsidRPr="00F41757" w:rsidRDefault="00C92118" w:rsidP="00C92118">
      <w:pPr>
        <w:rPr>
          <w:lang w:eastAsia="en-AU"/>
        </w:rPr>
      </w:pPr>
    </w:p>
    <w:p w14:paraId="0EF24126" w14:textId="77777777" w:rsidR="00C92118" w:rsidRPr="00F41757" w:rsidRDefault="00C92118" w:rsidP="00C92118">
      <w:pPr>
        <w:spacing w:before="360" w:line="240" w:lineRule="auto"/>
        <w:jc w:val="both"/>
        <w:rPr>
          <w:rFonts w:eastAsia="Times New Roman" w:cs="Times New Roman"/>
          <w:sz w:val="24"/>
          <w:szCs w:val="24"/>
          <w:lang w:eastAsia="en-AU"/>
        </w:rPr>
      </w:pPr>
      <w:r w:rsidRPr="00F41757">
        <w:rPr>
          <w:rFonts w:eastAsia="Times New Roman" w:cs="Times New Roman"/>
          <w:sz w:val="24"/>
          <w:szCs w:val="24"/>
          <w:lang w:eastAsia="en-AU"/>
        </w:rPr>
        <w:t xml:space="preserve">The Pharmaceutical Benefits Remuneration Tribunal makes this Determination under paragraph 98B(1)(a) of the </w:t>
      </w:r>
      <w:r w:rsidRPr="00F41757">
        <w:rPr>
          <w:rFonts w:eastAsia="Times New Roman" w:cs="Times New Roman"/>
          <w:i/>
          <w:sz w:val="24"/>
          <w:szCs w:val="24"/>
          <w:lang w:eastAsia="en-AU"/>
        </w:rPr>
        <w:t>National Health Act 1953</w:t>
      </w:r>
      <w:r w:rsidRPr="00F41757">
        <w:rPr>
          <w:rFonts w:eastAsia="Times New Roman" w:cs="Times New Roman"/>
          <w:sz w:val="24"/>
          <w:szCs w:val="24"/>
          <w:lang w:eastAsia="en-AU"/>
        </w:rPr>
        <w:t>.</w:t>
      </w:r>
    </w:p>
    <w:p w14:paraId="3C571D05" w14:textId="77777777" w:rsidR="00C92118" w:rsidRPr="00F41757" w:rsidRDefault="00C92118" w:rsidP="00C92118">
      <w:pPr>
        <w:rPr>
          <w:rFonts w:eastAsia="Times New Roman" w:cs="Times New Roman"/>
          <w:szCs w:val="22"/>
          <w:lang w:eastAsia="en-AU"/>
        </w:rPr>
      </w:pPr>
    </w:p>
    <w:p w14:paraId="352E0CBB" w14:textId="493625EC" w:rsidR="00A716AF" w:rsidRPr="00F41757" w:rsidRDefault="00F41757" w:rsidP="00A716AF">
      <w:pPr>
        <w:rPr>
          <w:rFonts w:eastAsia="Times New Roman" w:cs="Times New Roman"/>
          <w:szCs w:val="22"/>
          <w:lang w:eastAsia="en-AU"/>
        </w:rPr>
      </w:pPr>
      <w:r w:rsidRPr="00F41757">
        <w:rPr>
          <w:rFonts w:eastAsia="Times New Roman" w:cs="Times New Roman"/>
          <w:szCs w:val="22"/>
          <w:lang w:eastAsia="en-AU"/>
        </w:rPr>
        <w:t xml:space="preserve">Dated           22 </w:t>
      </w:r>
      <w:r w:rsidR="00A716AF" w:rsidRPr="00F41757">
        <w:rPr>
          <w:rFonts w:eastAsia="Times New Roman" w:cs="Times New Roman"/>
          <w:szCs w:val="22"/>
          <w:lang w:eastAsia="en-AU"/>
        </w:rPr>
        <w:t>June 2021</w:t>
      </w:r>
    </w:p>
    <w:p w14:paraId="131BDF8D" w14:textId="2F5BE44A" w:rsidR="003515FF" w:rsidRPr="00F41757" w:rsidRDefault="003515FF" w:rsidP="00C92118">
      <w:pPr>
        <w:rPr>
          <w:rFonts w:eastAsia="Times New Roman" w:cs="Times New Roman"/>
          <w:szCs w:val="22"/>
          <w:lang w:eastAsia="en-AU"/>
        </w:rPr>
      </w:pPr>
    </w:p>
    <w:p w14:paraId="7351A9F8" w14:textId="55E53139" w:rsidR="003515FF" w:rsidRPr="00F41757" w:rsidRDefault="003515FF" w:rsidP="00C92118">
      <w:pPr>
        <w:rPr>
          <w:rFonts w:eastAsia="Times New Roman" w:cs="Times New Roman"/>
          <w:szCs w:val="22"/>
          <w:lang w:eastAsia="en-AU"/>
        </w:rPr>
      </w:pPr>
    </w:p>
    <w:p w14:paraId="549E3644" w14:textId="748938FF" w:rsidR="00920CF4" w:rsidRPr="00F41757" w:rsidRDefault="00920CF4" w:rsidP="00C92118">
      <w:pPr>
        <w:rPr>
          <w:rFonts w:eastAsia="Times New Roman" w:cs="Times New Roman"/>
          <w:szCs w:val="22"/>
          <w:lang w:eastAsia="en-AU"/>
        </w:rPr>
      </w:pPr>
    </w:p>
    <w:p w14:paraId="4F5C724A" w14:textId="77777777" w:rsidR="00920CF4" w:rsidRPr="00F41757" w:rsidRDefault="00920CF4" w:rsidP="00C92118">
      <w:pPr>
        <w:rPr>
          <w:rFonts w:eastAsia="Times New Roman" w:cs="Times New Roman"/>
          <w:szCs w:val="22"/>
          <w:lang w:eastAsia="en-AU"/>
        </w:rPr>
      </w:pPr>
    </w:p>
    <w:p w14:paraId="5ED8B079" w14:textId="43EAC21F" w:rsidR="00C92118" w:rsidRPr="00F41757" w:rsidRDefault="00C92118" w:rsidP="00C92118">
      <w:pPr>
        <w:rPr>
          <w:rFonts w:eastAsia="Times New Roman" w:cs="Times New Roman"/>
          <w:szCs w:val="22"/>
          <w:lang w:eastAsia="en-A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804"/>
        <w:gridCol w:w="614"/>
      </w:tblGrid>
      <w:tr w:rsidR="00FC0AE7" w:rsidRPr="00F41757" w14:paraId="128168CE" w14:textId="77777777" w:rsidTr="00A716AF">
        <w:tc>
          <w:tcPr>
            <w:tcW w:w="6804" w:type="dxa"/>
            <w:tcBorders>
              <w:bottom w:val="single" w:sz="2" w:space="0" w:color="auto"/>
            </w:tcBorders>
          </w:tcPr>
          <w:p w14:paraId="2984D57C" w14:textId="77777777" w:rsidR="00FC0AE7" w:rsidRPr="00F41757" w:rsidRDefault="00FC0AE7" w:rsidP="00FC0AE7">
            <w:pPr>
              <w:tabs>
                <w:tab w:val="left" w:pos="3119"/>
              </w:tabs>
              <w:spacing w:line="30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F41757">
              <w:rPr>
                <w:rFonts w:eastAsia="Times New Roman" w:cs="Times New Roman"/>
                <w:sz w:val="24"/>
                <w:szCs w:val="24"/>
                <w:lang w:eastAsia="en-AU"/>
              </w:rPr>
              <w:t>ABBEYGAIL BEAUMONT</w:t>
            </w:r>
            <w:r w:rsidRPr="00F41757" w:rsidDel="001F7F26">
              <w:rPr>
                <w:rFonts w:eastAsia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41757">
              <w:rPr>
                <w:rFonts w:eastAsia="Times New Roman" w:cs="Times New Roman"/>
                <w:sz w:val="24"/>
                <w:szCs w:val="24"/>
                <w:lang w:eastAsia="en-AU"/>
              </w:rPr>
              <w:br/>
              <w:t>Chairperson</w:t>
            </w:r>
            <w:r w:rsidRPr="00F41757">
              <w:rPr>
                <w:rFonts w:eastAsia="Times New Roman" w:cs="Times New Roman"/>
                <w:sz w:val="24"/>
                <w:szCs w:val="24"/>
                <w:lang w:eastAsia="en-AU"/>
              </w:rPr>
              <w:br/>
            </w:r>
            <w:r w:rsidRPr="00F41757">
              <w:rPr>
                <w:rFonts w:eastAsia="Times New Roman" w:cs="Times New Roman"/>
                <w:szCs w:val="22"/>
                <w:lang w:eastAsia="en-AU"/>
              </w:rPr>
              <w:t xml:space="preserve">for and on behalf of the </w:t>
            </w:r>
            <w:r w:rsidRPr="00F41757">
              <w:rPr>
                <w:rFonts w:eastAsia="Times New Roman" w:cs="Times New Roman"/>
                <w:szCs w:val="22"/>
                <w:lang w:eastAsia="en-AU"/>
              </w:rPr>
              <w:br/>
              <w:t>Pharmaceutical Benefits Remuneration Tribunal</w:t>
            </w:r>
          </w:p>
          <w:p w14:paraId="669171E9" w14:textId="05D3CDA5" w:rsidR="003515FF" w:rsidRPr="00F41757" w:rsidRDefault="003515FF" w:rsidP="00FC0AE7">
            <w:pPr>
              <w:tabs>
                <w:tab w:val="left" w:pos="3119"/>
              </w:tabs>
              <w:spacing w:line="300" w:lineRule="atLeast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14" w:type="dxa"/>
            <w:tcBorders>
              <w:bottom w:val="single" w:sz="2" w:space="0" w:color="auto"/>
            </w:tcBorders>
          </w:tcPr>
          <w:p w14:paraId="57923E37" w14:textId="7749D586" w:rsidR="00FC0AE7" w:rsidRPr="00F41757" w:rsidRDefault="00FC0AE7" w:rsidP="00FC0AE7">
            <w:pPr>
              <w:tabs>
                <w:tab w:val="left" w:pos="3119"/>
              </w:tabs>
              <w:spacing w:line="300" w:lineRule="atLeast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67859ACE" w14:textId="394FAE14" w:rsidR="00B20990" w:rsidRPr="00F41757" w:rsidRDefault="00B20990" w:rsidP="00C92118"/>
    <w:p w14:paraId="0B90BE9C" w14:textId="77777777" w:rsidR="00B20990" w:rsidRPr="00F41757" w:rsidRDefault="00B20990" w:rsidP="00B20990">
      <w:pPr>
        <w:sectPr w:rsidR="00B20990" w:rsidRPr="00F41757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AED1E1E" w14:textId="77777777" w:rsidR="00B20990" w:rsidRPr="00F41757" w:rsidRDefault="00B20990" w:rsidP="00B20990">
      <w:pPr>
        <w:outlineLvl w:val="0"/>
        <w:rPr>
          <w:sz w:val="36"/>
        </w:rPr>
      </w:pPr>
      <w:r w:rsidRPr="00F41757">
        <w:rPr>
          <w:sz w:val="36"/>
        </w:rPr>
        <w:lastRenderedPageBreak/>
        <w:t>Contents</w:t>
      </w:r>
    </w:p>
    <w:bookmarkStart w:id="0" w:name="BKCheck15B_2"/>
    <w:bookmarkEnd w:id="0"/>
    <w:p w14:paraId="05A94EA0" w14:textId="7832A18B" w:rsidR="00B57449" w:rsidRPr="00F4175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1757">
        <w:fldChar w:fldCharType="begin" w:fldLock="1"/>
      </w:r>
      <w:r w:rsidRPr="00F41757">
        <w:instrText xml:space="preserve"> TOC \o "1-9" </w:instrText>
      </w:r>
      <w:r w:rsidRPr="00F41757">
        <w:fldChar w:fldCharType="separate"/>
      </w:r>
      <w:r w:rsidR="00B57449" w:rsidRPr="00F41757">
        <w:rPr>
          <w:noProof/>
        </w:rPr>
        <w:t>1  Name</w:t>
      </w:r>
      <w:r w:rsidR="00B57449" w:rsidRPr="00F41757">
        <w:rPr>
          <w:noProof/>
        </w:rPr>
        <w:tab/>
      </w:r>
      <w:r w:rsidR="00B57449" w:rsidRPr="00F41757">
        <w:rPr>
          <w:noProof/>
        </w:rPr>
        <w:fldChar w:fldCharType="begin" w:fldLock="1"/>
      </w:r>
      <w:r w:rsidR="00B57449" w:rsidRPr="00F41757">
        <w:rPr>
          <w:noProof/>
        </w:rPr>
        <w:instrText xml:space="preserve"> PAGEREF _Toc69891199 \h </w:instrText>
      </w:r>
      <w:r w:rsidR="00B57449" w:rsidRPr="00F41757">
        <w:rPr>
          <w:noProof/>
        </w:rPr>
      </w:r>
      <w:r w:rsidR="00B57449" w:rsidRPr="00F41757">
        <w:rPr>
          <w:noProof/>
        </w:rPr>
        <w:fldChar w:fldCharType="separate"/>
      </w:r>
      <w:r w:rsidR="00920CF4" w:rsidRPr="00F41757">
        <w:rPr>
          <w:noProof/>
        </w:rPr>
        <w:t>1</w:t>
      </w:r>
      <w:r w:rsidR="00B57449" w:rsidRPr="00F41757">
        <w:rPr>
          <w:noProof/>
        </w:rPr>
        <w:fldChar w:fldCharType="end"/>
      </w:r>
    </w:p>
    <w:p w14:paraId="4B3A0EEA" w14:textId="5CA964A3" w:rsidR="00B57449" w:rsidRPr="00F41757" w:rsidRDefault="00B574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1757">
        <w:rPr>
          <w:noProof/>
        </w:rPr>
        <w:t>2  Commencement</w:t>
      </w:r>
      <w:r w:rsidRPr="00F41757">
        <w:rPr>
          <w:noProof/>
        </w:rPr>
        <w:tab/>
      </w:r>
      <w:r w:rsidRPr="00F41757">
        <w:rPr>
          <w:noProof/>
        </w:rPr>
        <w:fldChar w:fldCharType="begin" w:fldLock="1"/>
      </w:r>
      <w:r w:rsidRPr="00F41757">
        <w:rPr>
          <w:noProof/>
        </w:rPr>
        <w:instrText xml:space="preserve"> PAGEREF _Toc69891200 \h </w:instrText>
      </w:r>
      <w:r w:rsidRPr="00F41757">
        <w:rPr>
          <w:noProof/>
        </w:rPr>
      </w:r>
      <w:r w:rsidRPr="00F41757">
        <w:rPr>
          <w:noProof/>
        </w:rPr>
        <w:fldChar w:fldCharType="separate"/>
      </w:r>
      <w:r w:rsidR="00920CF4" w:rsidRPr="00F41757">
        <w:rPr>
          <w:noProof/>
        </w:rPr>
        <w:t>1</w:t>
      </w:r>
      <w:r w:rsidRPr="00F41757">
        <w:rPr>
          <w:noProof/>
        </w:rPr>
        <w:fldChar w:fldCharType="end"/>
      </w:r>
    </w:p>
    <w:p w14:paraId="0D5B0918" w14:textId="6CC35093" w:rsidR="00B57449" w:rsidRPr="00F41757" w:rsidRDefault="00B574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1757">
        <w:rPr>
          <w:noProof/>
        </w:rPr>
        <w:t>3  Authority</w:t>
      </w:r>
      <w:r w:rsidRPr="00F41757">
        <w:rPr>
          <w:noProof/>
        </w:rPr>
        <w:tab/>
      </w:r>
      <w:r w:rsidRPr="00F41757">
        <w:rPr>
          <w:noProof/>
        </w:rPr>
        <w:fldChar w:fldCharType="begin" w:fldLock="1"/>
      </w:r>
      <w:r w:rsidRPr="00F41757">
        <w:rPr>
          <w:noProof/>
        </w:rPr>
        <w:instrText xml:space="preserve"> PAGEREF _Toc69891201 \h </w:instrText>
      </w:r>
      <w:r w:rsidRPr="00F41757">
        <w:rPr>
          <w:noProof/>
        </w:rPr>
      </w:r>
      <w:r w:rsidRPr="00F41757">
        <w:rPr>
          <w:noProof/>
        </w:rPr>
        <w:fldChar w:fldCharType="separate"/>
      </w:r>
      <w:r w:rsidR="00920CF4" w:rsidRPr="00F41757">
        <w:rPr>
          <w:noProof/>
        </w:rPr>
        <w:t>1</w:t>
      </w:r>
      <w:r w:rsidRPr="00F41757">
        <w:rPr>
          <w:noProof/>
        </w:rPr>
        <w:fldChar w:fldCharType="end"/>
      </w:r>
    </w:p>
    <w:p w14:paraId="78788846" w14:textId="6DA57144" w:rsidR="00B57449" w:rsidRPr="00F41757" w:rsidRDefault="00B57449">
      <w:pPr>
        <w:pStyle w:val="TOC5"/>
        <w:rPr>
          <w:noProof/>
        </w:rPr>
      </w:pPr>
      <w:r w:rsidRPr="00F41757">
        <w:rPr>
          <w:noProof/>
        </w:rPr>
        <w:t>4  Schedules</w:t>
      </w:r>
      <w:r w:rsidRPr="00F41757">
        <w:rPr>
          <w:noProof/>
        </w:rPr>
        <w:tab/>
      </w:r>
      <w:r w:rsidRPr="00F41757">
        <w:rPr>
          <w:noProof/>
        </w:rPr>
        <w:fldChar w:fldCharType="begin" w:fldLock="1"/>
      </w:r>
      <w:r w:rsidRPr="00F41757">
        <w:rPr>
          <w:noProof/>
        </w:rPr>
        <w:instrText xml:space="preserve"> PAGEREF _Toc69891202 \h </w:instrText>
      </w:r>
      <w:r w:rsidRPr="00F41757">
        <w:rPr>
          <w:noProof/>
        </w:rPr>
      </w:r>
      <w:r w:rsidRPr="00F41757">
        <w:rPr>
          <w:noProof/>
        </w:rPr>
        <w:fldChar w:fldCharType="separate"/>
      </w:r>
      <w:r w:rsidR="00920CF4" w:rsidRPr="00F41757">
        <w:rPr>
          <w:noProof/>
        </w:rPr>
        <w:t>1</w:t>
      </w:r>
      <w:r w:rsidRPr="00F41757">
        <w:rPr>
          <w:noProof/>
        </w:rPr>
        <w:fldChar w:fldCharType="end"/>
      </w:r>
    </w:p>
    <w:p w14:paraId="654F90AA" w14:textId="2B502F21" w:rsidR="00421844" w:rsidRPr="00F41757" w:rsidRDefault="00421844" w:rsidP="00A716AF"/>
    <w:p w14:paraId="2E879158" w14:textId="3F644EFC" w:rsidR="00421844" w:rsidRPr="00F41757" w:rsidRDefault="00421844" w:rsidP="0042184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41757">
        <w:rPr>
          <w:noProof/>
        </w:rPr>
        <w:t>Schedule 1—Amendments</w:t>
      </w:r>
      <w:r w:rsidRPr="00F41757">
        <w:rPr>
          <w:b w:val="0"/>
          <w:noProof/>
          <w:sz w:val="20"/>
        </w:rPr>
        <w:tab/>
      </w:r>
      <w:r w:rsidR="00923773" w:rsidRPr="00F41757">
        <w:rPr>
          <w:noProof/>
          <w:sz w:val="20"/>
        </w:rPr>
        <w:t>2</w:t>
      </w:r>
    </w:p>
    <w:p w14:paraId="21DFB11E" w14:textId="42B17859" w:rsidR="00421844" w:rsidRPr="00F41757" w:rsidRDefault="00421844" w:rsidP="0042184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41757">
        <w:rPr>
          <w:noProof/>
        </w:rPr>
        <w:t>Commonwealth price (Pharmaceutical benefits supplied by approved pharmacists) Determination 2020</w:t>
      </w:r>
      <w:r w:rsidRPr="00F41757">
        <w:rPr>
          <w:i w:val="0"/>
          <w:noProof/>
        </w:rPr>
        <w:tab/>
      </w:r>
      <w:r w:rsidR="00923773" w:rsidRPr="00F41757">
        <w:rPr>
          <w:i w:val="0"/>
          <w:noProof/>
        </w:rPr>
        <w:t>2</w:t>
      </w:r>
    </w:p>
    <w:p w14:paraId="1D9A7EB4" w14:textId="1EE9AA3C" w:rsidR="00421844" w:rsidRPr="00F41757" w:rsidRDefault="00421844" w:rsidP="00421844">
      <w:pPr>
        <w:pStyle w:val="TOC5"/>
        <w:rPr>
          <w:noProof/>
          <w:sz w:val="20"/>
        </w:rPr>
      </w:pPr>
      <w:r w:rsidRPr="00F41757">
        <w:rPr>
          <w:noProof/>
        </w:rPr>
        <w:t>6</w:t>
      </w:r>
      <w:r w:rsidRPr="00F41757">
        <w:rPr>
          <w:noProof/>
        </w:rPr>
        <w:tab/>
        <w:t>Definitions</w:t>
      </w:r>
      <w:r w:rsidRPr="00F41757">
        <w:rPr>
          <w:noProof/>
          <w:sz w:val="20"/>
        </w:rPr>
        <w:tab/>
      </w:r>
      <w:r w:rsidR="00923773" w:rsidRPr="00F41757">
        <w:rPr>
          <w:noProof/>
          <w:sz w:val="20"/>
        </w:rPr>
        <w:t>2</w:t>
      </w:r>
    </w:p>
    <w:p w14:paraId="6B88E9DB" w14:textId="2FD18AC5" w:rsidR="00421844" w:rsidRPr="00F41757" w:rsidRDefault="00FE4C22" w:rsidP="00421844">
      <w:pPr>
        <w:pStyle w:val="TOC5"/>
        <w:rPr>
          <w:noProof/>
          <w:sz w:val="20"/>
        </w:rPr>
      </w:pPr>
      <w:r w:rsidRPr="00F41757">
        <w:rPr>
          <w:noProof/>
        </w:rPr>
        <w:t>12(1)</w:t>
      </w:r>
      <w:r w:rsidR="00421844" w:rsidRPr="00F41757">
        <w:rPr>
          <w:noProof/>
        </w:rPr>
        <w:tab/>
      </w:r>
      <w:r w:rsidRPr="00F41757">
        <w:rPr>
          <w:noProof/>
        </w:rPr>
        <w:t>Ready-prepared pharmaceutical benefits - administration, handling and infrastructure fee (table)</w:t>
      </w:r>
      <w:r w:rsidR="00421844" w:rsidRPr="00F41757">
        <w:rPr>
          <w:noProof/>
          <w:sz w:val="20"/>
        </w:rPr>
        <w:tab/>
      </w:r>
      <w:r w:rsidR="00923773" w:rsidRPr="00F41757">
        <w:rPr>
          <w:noProof/>
          <w:sz w:val="20"/>
        </w:rPr>
        <w:t>2</w:t>
      </w:r>
    </w:p>
    <w:p w14:paraId="31E0E7B4" w14:textId="7B95E397" w:rsidR="00FE4C22" w:rsidRPr="00F41757" w:rsidRDefault="00FE4C22" w:rsidP="00FE4C22">
      <w:pPr>
        <w:pStyle w:val="TOC5"/>
        <w:rPr>
          <w:noProof/>
          <w:sz w:val="20"/>
        </w:rPr>
      </w:pPr>
      <w:r w:rsidRPr="00F41757">
        <w:rPr>
          <w:noProof/>
        </w:rPr>
        <w:t>20</w:t>
      </w:r>
      <w:r w:rsidRPr="00F41757">
        <w:rPr>
          <w:noProof/>
        </w:rPr>
        <w:tab/>
        <w:t>Extemporaneously-prepared pharmaceutical benefits - administration, handling and infrastructure fee (table)</w:t>
      </w:r>
      <w:r w:rsidRPr="00F41757">
        <w:rPr>
          <w:noProof/>
          <w:sz w:val="20"/>
        </w:rPr>
        <w:tab/>
      </w:r>
      <w:r w:rsidR="00923773" w:rsidRPr="00F41757">
        <w:rPr>
          <w:noProof/>
          <w:sz w:val="20"/>
        </w:rPr>
        <w:t>2</w:t>
      </w:r>
    </w:p>
    <w:p w14:paraId="1C25B40B" w14:textId="77777777" w:rsidR="00FE4C22" w:rsidRPr="00F41757" w:rsidRDefault="00FE4C22" w:rsidP="00FE4C22">
      <w:pPr>
        <w:rPr>
          <w:lang w:eastAsia="en-AU"/>
        </w:rPr>
      </w:pPr>
    </w:p>
    <w:p w14:paraId="6D78C0B1" w14:textId="77777777" w:rsidR="00FE4C22" w:rsidRPr="00F41757" w:rsidRDefault="00FE4C22" w:rsidP="00FE4C22">
      <w:pPr>
        <w:rPr>
          <w:lang w:eastAsia="en-AU"/>
        </w:rPr>
      </w:pPr>
    </w:p>
    <w:p w14:paraId="6E9029E0" w14:textId="78F2BC64" w:rsidR="00A716AF" w:rsidRPr="00F41757" w:rsidRDefault="00B20990" w:rsidP="00A716AF">
      <w:pPr>
        <w:tabs>
          <w:tab w:val="left" w:pos="3615"/>
        </w:tabs>
        <w:rPr>
          <w:lang w:eastAsia="en-AU"/>
        </w:rPr>
      </w:pPr>
      <w:r w:rsidRPr="00F41757">
        <w:rPr>
          <w:sz w:val="20"/>
        </w:rPr>
        <w:fldChar w:fldCharType="end"/>
      </w:r>
    </w:p>
    <w:p w14:paraId="48258F05" w14:textId="5472FD37" w:rsidR="00A716AF" w:rsidRPr="00F41757" w:rsidRDefault="00A716AF" w:rsidP="00A716AF">
      <w:pPr>
        <w:rPr>
          <w:lang w:eastAsia="en-AU"/>
        </w:rPr>
      </w:pPr>
    </w:p>
    <w:p w14:paraId="5A690158" w14:textId="77777777" w:rsidR="00B20990" w:rsidRPr="00F41757" w:rsidRDefault="00B20990" w:rsidP="000333D5">
      <w:pPr>
        <w:rPr>
          <w:lang w:eastAsia="en-AU"/>
        </w:rPr>
        <w:sectPr w:rsidR="00B20990" w:rsidRPr="00F41757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9142EE6" w14:textId="77777777" w:rsidR="005E317F" w:rsidRPr="00F41757" w:rsidRDefault="005E317F" w:rsidP="005E317F">
      <w:pPr>
        <w:pStyle w:val="ActHead5"/>
      </w:pPr>
      <w:bookmarkStart w:id="1" w:name="_Toc69891199"/>
      <w:r w:rsidRPr="00F41757">
        <w:rPr>
          <w:rStyle w:val="CharSectno"/>
        </w:rPr>
        <w:lastRenderedPageBreak/>
        <w:t>1</w:t>
      </w:r>
      <w:r w:rsidRPr="00F41757">
        <w:t xml:space="preserve">  Name</w:t>
      </w:r>
      <w:bookmarkEnd w:id="1"/>
    </w:p>
    <w:p w14:paraId="765805F8" w14:textId="12C58631" w:rsidR="005E317F" w:rsidRPr="00F41757" w:rsidRDefault="005E317F" w:rsidP="00D00E2A">
      <w:pPr>
        <w:pStyle w:val="subsection"/>
        <w:numPr>
          <w:ilvl w:val="0"/>
          <w:numId w:val="14"/>
        </w:numPr>
      </w:pPr>
      <w:r w:rsidRPr="00F41757">
        <w:t xml:space="preserve">This instrument is the </w:t>
      </w:r>
      <w:bookmarkStart w:id="2" w:name="BKCheck15B_3"/>
      <w:bookmarkEnd w:id="2"/>
      <w:r w:rsidR="00AD76E1" w:rsidRPr="00F41757">
        <w:rPr>
          <w:i/>
        </w:rPr>
        <w:t>Commonwealth price</w:t>
      </w:r>
      <w:r w:rsidR="0049612B" w:rsidRPr="00F41757">
        <w:rPr>
          <w:i/>
        </w:rPr>
        <w:t xml:space="preserve"> </w:t>
      </w:r>
      <w:r w:rsidR="00AD76E1" w:rsidRPr="00F41757">
        <w:rPr>
          <w:i/>
        </w:rPr>
        <w:t>(Pharmaceutical benefits supplied by approved pharmacists) Amendment Determination 2021</w:t>
      </w:r>
      <w:r w:rsidR="0049612B" w:rsidRPr="00F41757">
        <w:t>.</w:t>
      </w:r>
    </w:p>
    <w:p w14:paraId="29E9E1D2" w14:textId="6F926839" w:rsidR="0049612B" w:rsidRPr="00F41757" w:rsidRDefault="0049612B" w:rsidP="000333D5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</w:pPr>
      <w:r w:rsidRPr="00F41757">
        <w:t>This instrument may also be cited as PB</w:t>
      </w:r>
      <w:r w:rsidR="00AC29BD" w:rsidRPr="00F41757">
        <w:t xml:space="preserve"> </w:t>
      </w:r>
      <w:r w:rsidR="000333D5" w:rsidRPr="00F41757">
        <w:t xml:space="preserve">57 </w:t>
      </w:r>
      <w:r w:rsidRPr="00F41757">
        <w:t>of 2021.</w:t>
      </w:r>
    </w:p>
    <w:p w14:paraId="0C891055" w14:textId="77777777" w:rsidR="005E317F" w:rsidRPr="00F41757" w:rsidRDefault="005E317F" w:rsidP="005E317F">
      <w:pPr>
        <w:pStyle w:val="ActHead5"/>
      </w:pPr>
      <w:bookmarkStart w:id="3" w:name="_Toc69891200"/>
      <w:r w:rsidRPr="00F41757">
        <w:rPr>
          <w:rStyle w:val="CharSectno"/>
        </w:rPr>
        <w:t>2</w:t>
      </w:r>
      <w:r w:rsidRPr="00F41757">
        <w:t xml:space="preserve">  Commencement</w:t>
      </w:r>
      <w:bookmarkEnd w:id="3"/>
    </w:p>
    <w:p w14:paraId="01443498" w14:textId="77777777" w:rsidR="00002BCC" w:rsidRPr="00F41757" w:rsidRDefault="00002BCC" w:rsidP="00002BCC">
      <w:pPr>
        <w:pStyle w:val="subsection"/>
      </w:pPr>
      <w:r w:rsidRPr="00F41757">
        <w:tab/>
        <w:t>(1)</w:t>
      </w:r>
      <w:r w:rsidRPr="00F4175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0A26909" w14:textId="77777777" w:rsidR="00002BCC" w:rsidRPr="00F41757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F41757" w14:paraId="77FD710B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1A4527D" w14:textId="77777777" w:rsidR="00002BCC" w:rsidRPr="00F41757" w:rsidRDefault="00002BCC" w:rsidP="00A02135">
            <w:pPr>
              <w:pStyle w:val="TableHeading"/>
            </w:pPr>
            <w:r w:rsidRPr="00F41757">
              <w:t>Commencement information</w:t>
            </w:r>
          </w:p>
        </w:tc>
      </w:tr>
      <w:tr w:rsidR="00002BCC" w:rsidRPr="00F41757" w14:paraId="53EC9BF7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0E69D3E" w14:textId="77777777" w:rsidR="00002BCC" w:rsidRPr="00F41757" w:rsidRDefault="00002BCC" w:rsidP="00A02135">
            <w:pPr>
              <w:pStyle w:val="TableHeading"/>
            </w:pPr>
            <w:r w:rsidRPr="00F4175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A2B433E" w14:textId="77777777" w:rsidR="00002BCC" w:rsidRPr="00F41757" w:rsidRDefault="00002BCC" w:rsidP="00A02135">
            <w:pPr>
              <w:pStyle w:val="TableHeading"/>
            </w:pPr>
            <w:r w:rsidRPr="00F4175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BF74B2" w14:textId="77777777" w:rsidR="00002BCC" w:rsidRPr="00F41757" w:rsidRDefault="00002BCC" w:rsidP="00A02135">
            <w:pPr>
              <w:pStyle w:val="TableHeading"/>
            </w:pPr>
            <w:r w:rsidRPr="00F41757">
              <w:t>Column 3</w:t>
            </w:r>
          </w:p>
        </w:tc>
      </w:tr>
      <w:tr w:rsidR="00002BCC" w:rsidRPr="00F41757" w14:paraId="7FE2336D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72841A0" w14:textId="77777777" w:rsidR="00002BCC" w:rsidRPr="00F41757" w:rsidRDefault="00002BCC" w:rsidP="00A02135">
            <w:pPr>
              <w:pStyle w:val="TableHeading"/>
            </w:pPr>
            <w:r w:rsidRPr="00F4175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E6A6A5F" w14:textId="77777777" w:rsidR="00002BCC" w:rsidRPr="00F41757" w:rsidRDefault="00002BCC" w:rsidP="00A02135">
            <w:pPr>
              <w:pStyle w:val="TableHeading"/>
            </w:pPr>
            <w:r w:rsidRPr="00F4175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7F90C8" w14:textId="77777777" w:rsidR="00002BCC" w:rsidRPr="00F41757" w:rsidRDefault="00002BCC" w:rsidP="00A02135">
            <w:pPr>
              <w:pStyle w:val="TableHeading"/>
            </w:pPr>
            <w:r w:rsidRPr="00F41757">
              <w:t>Date/Details</w:t>
            </w:r>
          </w:p>
        </w:tc>
      </w:tr>
      <w:tr w:rsidR="00002BCC" w:rsidRPr="00F41757" w14:paraId="46C46CDE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DBD6A8" w14:textId="77777777" w:rsidR="00002BCC" w:rsidRPr="00F41757" w:rsidRDefault="00002BCC" w:rsidP="0049612B">
            <w:pPr>
              <w:pStyle w:val="Tabletext"/>
              <w:rPr>
                <w:i/>
              </w:rPr>
            </w:pPr>
            <w:r w:rsidRPr="00F41757">
              <w:t xml:space="preserve">1.  </w:t>
            </w:r>
            <w:r w:rsidR="0049612B" w:rsidRPr="00F41757">
              <w:rPr>
                <w:i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3C6C0D3" w14:textId="651565C6" w:rsidR="00002BCC" w:rsidRPr="00F41757" w:rsidRDefault="0049612B" w:rsidP="00A02135">
            <w:pPr>
              <w:pStyle w:val="Tabletext"/>
              <w:rPr>
                <w:i/>
              </w:rPr>
            </w:pPr>
            <w:r w:rsidRPr="00F41757">
              <w:rPr>
                <w:i/>
              </w:rPr>
              <w:t>1 July 2021</w:t>
            </w:r>
            <w:r w:rsidR="00C92118" w:rsidRPr="00F41757">
              <w:rPr>
                <w:i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E037AB" w14:textId="721534E2" w:rsidR="00002BCC" w:rsidRPr="00F41757" w:rsidRDefault="0049612B" w:rsidP="00A02135">
            <w:pPr>
              <w:pStyle w:val="Tabletext"/>
              <w:rPr>
                <w:i/>
              </w:rPr>
            </w:pPr>
            <w:r w:rsidRPr="00F41757">
              <w:rPr>
                <w:i/>
              </w:rPr>
              <w:t>1 July 2021</w:t>
            </w:r>
            <w:r w:rsidR="00C92118" w:rsidRPr="00F41757">
              <w:rPr>
                <w:i/>
              </w:rPr>
              <w:t>.</w:t>
            </w:r>
          </w:p>
        </w:tc>
      </w:tr>
    </w:tbl>
    <w:p w14:paraId="78916101" w14:textId="77777777" w:rsidR="00002BCC" w:rsidRPr="00F41757" w:rsidRDefault="00002BCC" w:rsidP="00002BCC">
      <w:pPr>
        <w:pStyle w:val="notetext"/>
      </w:pPr>
      <w:r w:rsidRPr="00F41757">
        <w:rPr>
          <w:snapToGrid w:val="0"/>
          <w:lang w:eastAsia="en-US"/>
        </w:rPr>
        <w:t>Note:</w:t>
      </w:r>
      <w:r w:rsidRPr="00F41757">
        <w:rPr>
          <w:snapToGrid w:val="0"/>
          <w:lang w:eastAsia="en-US"/>
        </w:rPr>
        <w:tab/>
        <w:t>This table relates only to the provisions of this instrument</w:t>
      </w:r>
      <w:r w:rsidRPr="00F41757">
        <w:t xml:space="preserve"> </w:t>
      </w:r>
      <w:r w:rsidRPr="00F41757">
        <w:rPr>
          <w:snapToGrid w:val="0"/>
          <w:lang w:eastAsia="en-US"/>
        </w:rPr>
        <w:t>as originally made. It will not be amended to deal with any later amendments of this instrument.</w:t>
      </w:r>
    </w:p>
    <w:p w14:paraId="7C4353D4" w14:textId="77777777" w:rsidR="00002BCC" w:rsidRPr="00F41757" w:rsidRDefault="00002BCC" w:rsidP="00002BCC">
      <w:pPr>
        <w:pStyle w:val="subsection"/>
      </w:pPr>
      <w:r w:rsidRPr="00F41757">
        <w:tab/>
        <w:t>(2)</w:t>
      </w:r>
      <w:r w:rsidRPr="00F4175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DF3DE95" w14:textId="77777777" w:rsidR="005E317F" w:rsidRPr="00F41757" w:rsidRDefault="005E317F" w:rsidP="005E317F">
      <w:pPr>
        <w:pStyle w:val="ActHead5"/>
      </w:pPr>
      <w:bookmarkStart w:id="4" w:name="_Toc69891201"/>
      <w:r w:rsidRPr="00F41757">
        <w:rPr>
          <w:rStyle w:val="CharSectno"/>
        </w:rPr>
        <w:t>3</w:t>
      </w:r>
      <w:r w:rsidRPr="00F41757">
        <w:t xml:space="preserve">  Authority</w:t>
      </w:r>
      <w:bookmarkEnd w:id="4"/>
    </w:p>
    <w:p w14:paraId="4FAEC9A1" w14:textId="77777777" w:rsidR="005E317F" w:rsidRPr="00F41757" w:rsidRDefault="005E317F" w:rsidP="005E317F">
      <w:pPr>
        <w:pStyle w:val="subsection"/>
      </w:pPr>
      <w:r w:rsidRPr="00F41757">
        <w:tab/>
      </w:r>
      <w:r w:rsidRPr="00F41757">
        <w:tab/>
        <w:t>This instrument is made under</w:t>
      </w:r>
      <w:r w:rsidR="0049612B" w:rsidRPr="00F41757">
        <w:t xml:space="preserve"> paragraph 98B(1)(a) of the </w:t>
      </w:r>
      <w:r w:rsidR="0049612B" w:rsidRPr="00F41757">
        <w:rPr>
          <w:i/>
        </w:rPr>
        <w:t>National Health Act 1953</w:t>
      </w:r>
      <w:r w:rsidRPr="00F41757">
        <w:t>.</w:t>
      </w:r>
    </w:p>
    <w:p w14:paraId="7F79F49C" w14:textId="77777777" w:rsidR="005E317F" w:rsidRPr="00F41757" w:rsidRDefault="005E317F" w:rsidP="005E317F">
      <w:pPr>
        <w:pStyle w:val="ActHead5"/>
      </w:pPr>
      <w:bookmarkStart w:id="5" w:name="_Toc69891202"/>
      <w:r w:rsidRPr="00F41757">
        <w:t>4  Schedules</w:t>
      </w:r>
      <w:bookmarkEnd w:id="5"/>
    </w:p>
    <w:p w14:paraId="04A9FDAF" w14:textId="77777777" w:rsidR="005E317F" w:rsidRPr="00F41757" w:rsidRDefault="005E317F" w:rsidP="005E317F">
      <w:pPr>
        <w:pStyle w:val="subsection"/>
      </w:pPr>
      <w:r w:rsidRPr="00F41757">
        <w:tab/>
      </w:r>
      <w:r w:rsidRPr="00F41757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875E38A" w14:textId="77777777" w:rsidR="005E317F" w:rsidRPr="00F41757" w:rsidRDefault="005E317F" w:rsidP="005E317F">
      <w:pPr>
        <w:pStyle w:val="ActHead6"/>
        <w:pageBreakBefore/>
      </w:pPr>
      <w:bookmarkStart w:id="6" w:name="_Toc69891203"/>
      <w:r w:rsidRPr="00F41757">
        <w:rPr>
          <w:rStyle w:val="CharAmSchNo"/>
        </w:rPr>
        <w:lastRenderedPageBreak/>
        <w:t>Schedule 1</w:t>
      </w:r>
      <w:r w:rsidRPr="00F41757">
        <w:t>—</w:t>
      </w:r>
      <w:r w:rsidRPr="00F41757">
        <w:rPr>
          <w:rStyle w:val="CharAmSchText"/>
        </w:rPr>
        <w:t>Amendments</w:t>
      </w:r>
      <w:bookmarkEnd w:id="6"/>
    </w:p>
    <w:p w14:paraId="2DA6EB1E" w14:textId="77777777" w:rsidR="005E317F" w:rsidRPr="00F41757" w:rsidRDefault="0049612B" w:rsidP="0049612B">
      <w:pPr>
        <w:pStyle w:val="ActHead9"/>
        <w:ind w:left="0" w:firstLine="0"/>
      </w:pPr>
      <w:bookmarkStart w:id="7" w:name="_Toc69891204"/>
      <w:r w:rsidRPr="00F41757">
        <w:t>Commonwealth price (Pharmaceutical benefits supplied by approved pharmacists) Determination 2020</w:t>
      </w:r>
      <w:bookmarkEnd w:id="7"/>
    </w:p>
    <w:p w14:paraId="7796AA66" w14:textId="1F970D56" w:rsidR="005E317F" w:rsidRPr="00F41757" w:rsidRDefault="005E317F" w:rsidP="005E317F">
      <w:pPr>
        <w:pStyle w:val="ItemHead"/>
      </w:pPr>
      <w:r w:rsidRPr="00F41757">
        <w:t>1</w:t>
      </w:r>
      <w:r w:rsidR="003515FF" w:rsidRPr="00F41757">
        <w:tab/>
      </w:r>
      <w:r w:rsidR="0049612B" w:rsidRPr="00F41757">
        <w:t xml:space="preserve">Part 1, </w:t>
      </w:r>
      <w:r w:rsidR="00AC29BD" w:rsidRPr="00F41757">
        <w:t xml:space="preserve">Section </w:t>
      </w:r>
      <w:r w:rsidR="00263B5B" w:rsidRPr="00F41757">
        <w:t>6 Definitions</w:t>
      </w:r>
    </w:p>
    <w:p w14:paraId="094286F6" w14:textId="53C54D89" w:rsidR="000333D5" w:rsidRPr="00F41757" w:rsidRDefault="00D141DD" w:rsidP="000333D5">
      <w:pPr>
        <w:pStyle w:val="Item"/>
      </w:pPr>
      <w:r w:rsidRPr="00F41757">
        <w:t>Omit</w:t>
      </w:r>
      <w:r w:rsidR="00421844" w:rsidRPr="00F41757">
        <w:rPr>
          <w:b/>
        </w:rPr>
        <w:t>:</w:t>
      </w:r>
    </w:p>
    <w:p w14:paraId="1ADEB8BC" w14:textId="3975AC24" w:rsidR="000D04CB" w:rsidRPr="00F41757" w:rsidRDefault="003515FF" w:rsidP="000333D5">
      <w:pPr>
        <w:pStyle w:val="Item"/>
      </w:pPr>
      <w:r w:rsidRPr="00F41757">
        <w:rPr>
          <w:b/>
          <w:i/>
        </w:rPr>
        <w:t>“</w:t>
      </w:r>
      <w:r w:rsidR="000D04CB" w:rsidRPr="00F41757">
        <w:rPr>
          <w:b/>
          <w:i/>
        </w:rPr>
        <w:t xml:space="preserve">dangerous drug fee </w:t>
      </w:r>
      <w:r w:rsidR="000D04CB" w:rsidRPr="00F41757">
        <w:t>means an amount of $4.80.</w:t>
      </w:r>
    </w:p>
    <w:p w14:paraId="6D61B632" w14:textId="4D184344" w:rsidR="000D04CB" w:rsidRPr="00F41757" w:rsidRDefault="000D04CB" w:rsidP="00C92118">
      <w:pPr>
        <w:pStyle w:val="Item"/>
      </w:pPr>
      <w:r w:rsidRPr="00F41757">
        <w:rPr>
          <w:b/>
          <w:i/>
        </w:rPr>
        <w:t>extemporaneously-prepared dispensing fee</w:t>
      </w:r>
      <w:r w:rsidRPr="00F41757">
        <w:t xml:space="preserve"> means an amount of $9.78</w:t>
      </w:r>
      <w:r w:rsidR="00304BF2" w:rsidRPr="00F41757">
        <w:t>.</w:t>
      </w:r>
    </w:p>
    <w:p w14:paraId="58979B51" w14:textId="0908C2F7" w:rsidR="000D04CB" w:rsidRPr="00F41757" w:rsidRDefault="000D04CB" w:rsidP="00C92118">
      <w:pPr>
        <w:pStyle w:val="ItemHead"/>
        <w:spacing w:before="120"/>
        <w:ind w:left="1418"/>
        <w:rPr>
          <w:rFonts w:ascii="Times New Roman" w:hAnsi="Times New Roman"/>
          <w:b w:val="0"/>
          <w:sz w:val="22"/>
          <w:szCs w:val="22"/>
        </w:rPr>
      </w:pPr>
      <w:r w:rsidRPr="00F41757">
        <w:rPr>
          <w:rFonts w:ascii="Times New Roman" w:hAnsi="Times New Roman"/>
          <w:i/>
          <w:sz w:val="22"/>
          <w:szCs w:val="22"/>
        </w:rPr>
        <w:t>ready-prepared dispensing fee</w:t>
      </w:r>
      <w:r w:rsidRPr="00F41757">
        <w:rPr>
          <w:rFonts w:ascii="Times New Roman" w:hAnsi="Times New Roman"/>
          <w:b w:val="0"/>
          <w:sz w:val="22"/>
          <w:szCs w:val="22"/>
        </w:rPr>
        <w:t xml:space="preserve"> means an amount of $7.74</w:t>
      </w:r>
      <w:r w:rsidR="00304BF2" w:rsidRPr="00F41757">
        <w:rPr>
          <w:rFonts w:ascii="Times New Roman" w:hAnsi="Times New Roman"/>
          <w:b w:val="0"/>
          <w:sz w:val="22"/>
          <w:szCs w:val="22"/>
        </w:rPr>
        <w:t>.</w:t>
      </w:r>
      <w:r w:rsidR="003515FF" w:rsidRPr="00F41757">
        <w:rPr>
          <w:rFonts w:ascii="Times New Roman" w:hAnsi="Times New Roman"/>
          <w:b w:val="0"/>
          <w:sz w:val="22"/>
          <w:szCs w:val="22"/>
        </w:rPr>
        <w:t>”</w:t>
      </w:r>
    </w:p>
    <w:p w14:paraId="4B2E55B5" w14:textId="77777777" w:rsidR="000D04CB" w:rsidRPr="00F41757" w:rsidRDefault="000D04CB" w:rsidP="000D04CB">
      <w:pPr>
        <w:pStyle w:val="Item"/>
      </w:pPr>
    </w:p>
    <w:p w14:paraId="4B9ACE14" w14:textId="64163FD2" w:rsidR="000D04CB" w:rsidRPr="00F41757" w:rsidRDefault="009B37CA" w:rsidP="000D04CB">
      <w:pPr>
        <w:pStyle w:val="Item"/>
      </w:pPr>
      <w:r w:rsidRPr="00F41757">
        <w:t>s</w:t>
      </w:r>
      <w:r w:rsidR="00421844" w:rsidRPr="00F41757">
        <w:t>ubstitute</w:t>
      </w:r>
      <w:r w:rsidR="00D0039E" w:rsidRPr="00F41757">
        <w:t>:</w:t>
      </w:r>
      <w:r w:rsidR="00421844" w:rsidRPr="00F41757">
        <w:t xml:space="preserve"> </w:t>
      </w:r>
    </w:p>
    <w:p w14:paraId="0CE0C07E" w14:textId="22184088" w:rsidR="000D04CB" w:rsidRPr="00F41757" w:rsidRDefault="003515FF" w:rsidP="000333D5">
      <w:pPr>
        <w:pStyle w:val="Item"/>
      </w:pPr>
      <w:r w:rsidRPr="00F41757">
        <w:t>“</w:t>
      </w:r>
      <w:r w:rsidR="000D04CB" w:rsidRPr="00F41757">
        <w:rPr>
          <w:b/>
          <w:i/>
        </w:rPr>
        <w:t>dangerous drug fee</w:t>
      </w:r>
      <w:r w:rsidR="000D04CB" w:rsidRPr="00F41757">
        <w:t xml:space="preserve"> means an amount of $4.82.</w:t>
      </w:r>
    </w:p>
    <w:p w14:paraId="2545527B" w14:textId="43ECE1A7" w:rsidR="000D04CB" w:rsidRPr="00F41757" w:rsidRDefault="000D04CB" w:rsidP="00C92118">
      <w:pPr>
        <w:pStyle w:val="Item"/>
      </w:pPr>
      <w:r w:rsidRPr="00F41757">
        <w:rPr>
          <w:b/>
          <w:i/>
        </w:rPr>
        <w:t>extemporaneously-prepared dispensing fee</w:t>
      </w:r>
      <w:r w:rsidR="009E5B90" w:rsidRPr="00F41757">
        <w:t xml:space="preserve"> means an amount of $9.8</w:t>
      </w:r>
      <w:r w:rsidR="00304BF2" w:rsidRPr="00F41757">
        <w:t>2.</w:t>
      </w:r>
    </w:p>
    <w:p w14:paraId="6F79EEB4" w14:textId="7D5336E5" w:rsidR="000D04CB" w:rsidRPr="00F41757" w:rsidRDefault="000D04CB" w:rsidP="00C92118">
      <w:pPr>
        <w:pStyle w:val="ItemHead"/>
        <w:spacing w:before="120"/>
        <w:ind w:left="1418"/>
        <w:rPr>
          <w:rFonts w:ascii="Times New Roman" w:hAnsi="Times New Roman"/>
          <w:b w:val="0"/>
          <w:sz w:val="22"/>
          <w:szCs w:val="22"/>
        </w:rPr>
      </w:pPr>
      <w:r w:rsidRPr="00F41757">
        <w:rPr>
          <w:rFonts w:ascii="Times New Roman" w:hAnsi="Times New Roman"/>
          <w:i/>
          <w:sz w:val="22"/>
          <w:szCs w:val="22"/>
        </w:rPr>
        <w:t>ready-prepared dispensing fee</w:t>
      </w:r>
      <w:r w:rsidR="009E5B90" w:rsidRPr="00F41757">
        <w:rPr>
          <w:rFonts w:ascii="Times New Roman" w:hAnsi="Times New Roman"/>
          <w:b w:val="0"/>
          <w:sz w:val="22"/>
          <w:szCs w:val="22"/>
        </w:rPr>
        <w:t xml:space="preserve"> means an amount of $7.78</w:t>
      </w:r>
      <w:r w:rsidR="00304BF2" w:rsidRPr="00F41757">
        <w:rPr>
          <w:rFonts w:ascii="Times New Roman" w:hAnsi="Times New Roman"/>
          <w:b w:val="0"/>
          <w:sz w:val="22"/>
          <w:szCs w:val="22"/>
        </w:rPr>
        <w:t>.</w:t>
      </w:r>
      <w:r w:rsidR="003515FF" w:rsidRPr="00F41757">
        <w:rPr>
          <w:rFonts w:ascii="Times New Roman" w:hAnsi="Times New Roman"/>
          <w:b w:val="0"/>
          <w:sz w:val="22"/>
          <w:szCs w:val="22"/>
        </w:rPr>
        <w:t>”</w:t>
      </w:r>
    </w:p>
    <w:p w14:paraId="33C76E2C" w14:textId="77777777" w:rsidR="000D04CB" w:rsidRPr="00F41757" w:rsidRDefault="000D04CB" w:rsidP="000D04CB">
      <w:pPr>
        <w:pStyle w:val="ItemHead"/>
      </w:pPr>
    </w:p>
    <w:p w14:paraId="04DA4E5A" w14:textId="1E4AECCD" w:rsidR="005E317F" w:rsidRPr="00F41757" w:rsidRDefault="005E317F" w:rsidP="005E317F">
      <w:pPr>
        <w:pStyle w:val="ItemHead"/>
      </w:pPr>
      <w:r w:rsidRPr="00F41757">
        <w:t>2</w:t>
      </w:r>
      <w:r w:rsidR="003515FF" w:rsidRPr="00F41757">
        <w:tab/>
      </w:r>
      <w:r w:rsidR="000D04CB" w:rsidRPr="00F41757">
        <w:t xml:space="preserve">Part 2, </w:t>
      </w:r>
      <w:r w:rsidR="00AC29BD" w:rsidRPr="00F41757">
        <w:t xml:space="preserve">Section </w:t>
      </w:r>
      <w:r w:rsidR="009E5B90" w:rsidRPr="00F41757">
        <w:t xml:space="preserve">12(1)(a) </w:t>
      </w:r>
      <w:r w:rsidR="00AC29BD" w:rsidRPr="00F41757">
        <w:t>(</w:t>
      </w:r>
      <w:r w:rsidR="009E5B90" w:rsidRPr="00F41757">
        <w:t>table</w:t>
      </w:r>
      <w:r w:rsidR="00AC29BD" w:rsidRPr="00F41757">
        <w:t>)</w:t>
      </w:r>
    </w:p>
    <w:p w14:paraId="251C95C8" w14:textId="73153F44" w:rsidR="00D0039E" w:rsidRPr="00F41757" w:rsidRDefault="00421844" w:rsidP="000333D5">
      <w:pPr>
        <w:pStyle w:val="Item"/>
      </w:pPr>
      <w:r w:rsidRPr="00F41757">
        <w:t>R</w:t>
      </w:r>
      <w:r w:rsidR="00AC29BD" w:rsidRPr="00F41757">
        <w:t xml:space="preserve">epeal </w:t>
      </w:r>
      <w:r w:rsidR="009E5B90" w:rsidRPr="00F41757">
        <w:t>the table</w:t>
      </w:r>
      <w:r w:rsidRPr="00F41757">
        <w:t xml:space="preserve"> at paragraph 12(1)(a), insert:</w:t>
      </w:r>
    </w:p>
    <w:p w14:paraId="54AAED80" w14:textId="77777777" w:rsidR="00B57449" w:rsidRPr="00F41757" w:rsidRDefault="00B57449" w:rsidP="00B57449">
      <w:pPr>
        <w:pStyle w:val="ItemHead"/>
      </w:pPr>
    </w:p>
    <w:tbl>
      <w:tblPr>
        <w:tblW w:w="0" w:type="auto"/>
        <w:tblInd w:w="108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481"/>
        <w:gridCol w:w="3626"/>
      </w:tblGrid>
      <w:tr w:rsidR="00D0039E" w:rsidRPr="00F41757" w14:paraId="0CF9E4DD" w14:textId="77777777" w:rsidTr="00607236">
        <w:trPr>
          <w:tblHeader/>
        </w:trPr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662B28" w14:textId="77777777" w:rsidR="00D0039E" w:rsidRPr="00F41757" w:rsidRDefault="00D0039E" w:rsidP="00607236">
            <w:pPr>
              <w:pStyle w:val="TableHeading"/>
            </w:pPr>
            <w:r w:rsidRPr="00F41757">
              <w:t>AHI Tier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926756" w14:textId="77777777" w:rsidR="00D0039E" w:rsidRPr="00F41757" w:rsidRDefault="00D0039E" w:rsidP="00607236">
            <w:pPr>
              <w:pStyle w:val="TableHeading"/>
            </w:pPr>
            <w:r w:rsidRPr="00F41757">
              <w:t>Price to pharmacists for maximum quantity</w:t>
            </w:r>
          </w:p>
        </w:tc>
        <w:tc>
          <w:tcPr>
            <w:tcW w:w="3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99324DC" w14:textId="77777777" w:rsidR="00D0039E" w:rsidRPr="00F41757" w:rsidRDefault="00D0039E" w:rsidP="00607236">
            <w:pPr>
              <w:pStyle w:val="TableHeading"/>
            </w:pPr>
            <w:r w:rsidRPr="00F41757">
              <w:t>Administration, handling and infrastructure fee for maximum quantity</w:t>
            </w:r>
          </w:p>
        </w:tc>
      </w:tr>
      <w:tr w:rsidR="00D0039E" w:rsidRPr="00F41757" w14:paraId="56203F78" w14:textId="77777777" w:rsidTr="00D45353">
        <w:trPr>
          <w:tblHeader/>
        </w:trPr>
        <w:tc>
          <w:tcPr>
            <w:tcW w:w="11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9CDBD10" w14:textId="0C77145C" w:rsidR="00D0039E" w:rsidRPr="00F41757" w:rsidRDefault="00D0039E" w:rsidP="00607236">
            <w:pPr>
              <w:pStyle w:val="Tabletext"/>
            </w:pPr>
            <w:r w:rsidRPr="00F41757">
              <w:t>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4DAF34B" w14:textId="77777777" w:rsidR="00D0039E" w:rsidRPr="00F41757" w:rsidRDefault="00D0039E" w:rsidP="00607236">
            <w:pPr>
              <w:pStyle w:val="Tabletext"/>
            </w:pPr>
            <w:r w:rsidRPr="00F41757">
              <w:t>&lt; $100</w:t>
            </w:r>
          </w:p>
        </w:tc>
        <w:tc>
          <w:tcPr>
            <w:tcW w:w="37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EB44DFA" w14:textId="4FEEFF18" w:rsidR="00D0039E" w:rsidRPr="00F41757" w:rsidRDefault="00D0039E" w:rsidP="00CB09F1">
            <w:pPr>
              <w:pStyle w:val="Tabletext"/>
            </w:pPr>
            <w:r w:rsidRPr="00F41757">
              <w:t>$4.30</w:t>
            </w:r>
          </w:p>
        </w:tc>
      </w:tr>
      <w:tr w:rsidR="00D0039E" w:rsidRPr="00F41757" w14:paraId="4A81067D" w14:textId="77777777" w:rsidTr="00D45353">
        <w:trPr>
          <w:tblHeader/>
        </w:trPr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FBBA8" w14:textId="7F1F2A6D" w:rsidR="00D0039E" w:rsidRPr="00F41757" w:rsidRDefault="00D0039E" w:rsidP="00607236">
            <w:pPr>
              <w:pStyle w:val="Tabletext"/>
            </w:pPr>
            <w:r w:rsidRPr="00F41757"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EE66F" w14:textId="77777777" w:rsidR="00D0039E" w:rsidRPr="00F41757" w:rsidRDefault="00D0039E" w:rsidP="00607236">
            <w:pPr>
              <w:pStyle w:val="Tabletext"/>
            </w:pPr>
            <w:r w:rsidRPr="00F41757">
              <w:t>≥ $100, ≤ $2 000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B1854" w14:textId="69ABA1C3" w:rsidR="00D0039E" w:rsidRPr="00F41757" w:rsidRDefault="00D0039E" w:rsidP="00D0039E">
            <w:pPr>
              <w:pStyle w:val="Tabletext"/>
            </w:pPr>
            <w:r w:rsidRPr="00F41757">
              <w:t>Tier 1 AHI Fee + 5% of the amount by which the price to pharmacists for maximum quantity exceeds $100</w:t>
            </w:r>
          </w:p>
        </w:tc>
      </w:tr>
      <w:tr w:rsidR="00D0039E" w:rsidRPr="00F41757" w14:paraId="77E69B34" w14:textId="77777777" w:rsidTr="00D45353">
        <w:trPr>
          <w:tblHeader/>
        </w:trPr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2B72F" w14:textId="7869B3F1" w:rsidR="00D0039E" w:rsidRPr="00F41757" w:rsidRDefault="00D0039E" w:rsidP="00607236">
            <w:pPr>
              <w:pStyle w:val="Tabletext"/>
            </w:pPr>
            <w:r w:rsidRPr="00F41757"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A74BE" w14:textId="77777777" w:rsidR="00D0039E" w:rsidRPr="00F41757" w:rsidRDefault="00D0039E" w:rsidP="00607236">
            <w:pPr>
              <w:pStyle w:val="Tabletext"/>
            </w:pPr>
            <w:r w:rsidRPr="00F41757">
              <w:t>&gt; $2 000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D81BA" w14:textId="0A29194B" w:rsidR="00D0039E" w:rsidRPr="00F41757" w:rsidRDefault="00D0039E" w:rsidP="00D0039E">
            <w:pPr>
              <w:pStyle w:val="Tabletext"/>
            </w:pPr>
            <w:r w:rsidRPr="00F41757">
              <w:t>$95.00 + Tier 1 AHI Fee</w:t>
            </w:r>
          </w:p>
        </w:tc>
      </w:tr>
    </w:tbl>
    <w:p w14:paraId="64DD038A" w14:textId="77777777" w:rsidR="00D0039E" w:rsidRPr="00F41757" w:rsidRDefault="00D0039E" w:rsidP="00D0039E">
      <w:pPr>
        <w:pStyle w:val="ItemHead"/>
      </w:pPr>
    </w:p>
    <w:p w14:paraId="0DDDA379" w14:textId="79A61BDE" w:rsidR="005E317F" w:rsidRPr="00F41757" w:rsidRDefault="005E317F" w:rsidP="00FE4C22">
      <w:pPr>
        <w:pStyle w:val="ItemHead"/>
      </w:pPr>
      <w:r w:rsidRPr="00F41757">
        <w:t>3</w:t>
      </w:r>
      <w:r w:rsidR="003515FF" w:rsidRPr="00F41757">
        <w:tab/>
      </w:r>
      <w:r w:rsidR="00D0039E" w:rsidRPr="00F41757">
        <w:t xml:space="preserve">Part 3, </w:t>
      </w:r>
      <w:r w:rsidR="00D45353" w:rsidRPr="00F41757">
        <w:t xml:space="preserve">Section </w:t>
      </w:r>
      <w:r w:rsidR="00D0039E" w:rsidRPr="00F41757">
        <w:t xml:space="preserve">20 </w:t>
      </w:r>
      <w:r w:rsidR="00C62D3A" w:rsidRPr="00F41757">
        <w:t>(</w:t>
      </w:r>
      <w:r w:rsidR="00D0039E" w:rsidRPr="00F41757">
        <w:t>table</w:t>
      </w:r>
      <w:r w:rsidR="00C62D3A" w:rsidRPr="00F41757">
        <w:t>)</w:t>
      </w:r>
    </w:p>
    <w:p w14:paraId="0AD5005F" w14:textId="0883FC69" w:rsidR="005E317F" w:rsidRPr="00F41757" w:rsidRDefault="00421844" w:rsidP="00C92118">
      <w:pPr>
        <w:pStyle w:val="Item"/>
      </w:pPr>
      <w:r w:rsidRPr="00F41757">
        <w:t>R</w:t>
      </w:r>
      <w:r w:rsidR="005E317F" w:rsidRPr="00F41757">
        <w:t>epeal the</w:t>
      </w:r>
      <w:r w:rsidR="00B57449" w:rsidRPr="00F41757">
        <w:t xml:space="preserve"> table</w:t>
      </w:r>
      <w:r w:rsidRPr="00F41757">
        <w:t xml:space="preserve"> at section 20, insert:</w:t>
      </w:r>
    </w:p>
    <w:p w14:paraId="38D1AAA1" w14:textId="77777777" w:rsidR="00B57449" w:rsidRPr="00F41757" w:rsidRDefault="00B57449" w:rsidP="00B57449">
      <w:pPr>
        <w:pStyle w:val="R2"/>
        <w:ind w:left="794" w:firstLine="0"/>
      </w:pPr>
    </w:p>
    <w:tbl>
      <w:tblPr>
        <w:tblW w:w="0" w:type="auto"/>
        <w:tblInd w:w="108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481"/>
        <w:gridCol w:w="3626"/>
      </w:tblGrid>
      <w:tr w:rsidR="00B57449" w:rsidRPr="00F41757" w14:paraId="56599637" w14:textId="77777777" w:rsidTr="00607236">
        <w:trPr>
          <w:tblHeader/>
        </w:trPr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8BC11F" w14:textId="77777777" w:rsidR="00B57449" w:rsidRPr="00F41757" w:rsidRDefault="00B57449" w:rsidP="00607236">
            <w:pPr>
              <w:pStyle w:val="TableHeading"/>
            </w:pPr>
            <w:r w:rsidRPr="00F41757">
              <w:t>AHI Tier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7CABE9" w14:textId="77777777" w:rsidR="00B57449" w:rsidRPr="00F41757" w:rsidRDefault="00B57449" w:rsidP="00607236">
            <w:pPr>
              <w:pStyle w:val="TableHeading"/>
            </w:pPr>
            <w:r w:rsidRPr="00F41757">
              <w:t>Price to pharmacists for maximum quantity</w:t>
            </w:r>
          </w:p>
        </w:tc>
        <w:tc>
          <w:tcPr>
            <w:tcW w:w="3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DBE7D4" w14:textId="2241C56C" w:rsidR="00B57449" w:rsidRPr="00F41757" w:rsidRDefault="00B57449" w:rsidP="00304BF2">
            <w:pPr>
              <w:pStyle w:val="TableHeading"/>
            </w:pPr>
            <w:r w:rsidRPr="00F41757">
              <w:t xml:space="preserve">Administration, handling and infrastructure fee </w:t>
            </w:r>
          </w:p>
        </w:tc>
      </w:tr>
      <w:tr w:rsidR="00B57449" w:rsidRPr="00F41757" w14:paraId="1C6FC774" w14:textId="77777777" w:rsidTr="00D45353">
        <w:trPr>
          <w:tblHeader/>
        </w:trPr>
        <w:tc>
          <w:tcPr>
            <w:tcW w:w="11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5E4B2E4" w14:textId="68B5A020" w:rsidR="00B57449" w:rsidRPr="00F41757" w:rsidRDefault="00B57449" w:rsidP="00607236">
            <w:pPr>
              <w:pStyle w:val="Tabletext"/>
            </w:pPr>
            <w:r w:rsidRPr="00F41757">
              <w:t>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1AFB8C8" w14:textId="77777777" w:rsidR="00B57449" w:rsidRPr="00F41757" w:rsidRDefault="00B57449" w:rsidP="00607236">
            <w:pPr>
              <w:pStyle w:val="Tabletext"/>
            </w:pPr>
            <w:r w:rsidRPr="00F41757">
              <w:t>&lt; $100</w:t>
            </w:r>
          </w:p>
        </w:tc>
        <w:tc>
          <w:tcPr>
            <w:tcW w:w="37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D50B655" w14:textId="2781CF1F" w:rsidR="00B57449" w:rsidRPr="00F41757" w:rsidRDefault="00B57449" w:rsidP="00304BF2">
            <w:pPr>
              <w:pStyle w:val="Tabletext"/>
            </w:pPr>
            <w:r w:rsidRPr="00F41757">
              <w:t>$4.30</w:t>
            </w:r>
          </w:p>
        </w:tc>
      </w:tr>
      <w:tr w:rsidR="00B57449" w:rsidRPr="00F41757" w14:paraId="789B835D" w14:textId="77777777" w:rsidTr="00D45353">
        <w:trPr>
          <w:tblHeader/>
        </w:trPr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36843" w14:textId="1ACCE04A" w:rsidR="00B57449" w:rsidRPr="00F41757" w:rsidRDefault="00B57449" w:rsidP="00607236">
            <w:pPr>
              <w:pStyle w:val="Tabletext"/>
            </w:pPr>
            <w:r w:rsidRPr="00F41757"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391E1" w14:textId="77777777" w:rsidR="00B57449" w:rsidRPr="00F41757" w:rsidRDefault="00B57449" w:rsidP="00607236">
            <w:pPr>
              <w:pStyle w:val="Tabletext"/>
            </w:pPr>
            <w:r w:rsidRPr="00F41757">
              <w:t>≥ $100, ≤ $2 000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03FC6" w14:textId="40C5499B" w:rsidR="00B57449" w:rsidRPr="00F41757" w:rsidRDefault="00B57449" w:rsidP="00607236">
            <w:pPr>
              <w:pStyle w:val="Tabletext"/>
            </w:pPr>
            <w:r w:rsidRPr="00F41757">
              <w:t>Tier 1 AHI Fee + 5% of the amount by which the price to pharmacists for maximum quantity exceeds $100</w:t>
            </w:r>
          </w:p>
        </w:tc>
      </w:tr>
      <w:tr w:rsidR="00B57449" w:rsidRPr="00D2377B" w14:paraId="30CD37EB" w14:textId="77777777" w:rsidTr="00D45353">
        <w:trPr>
          <w:tblHeader/>
        </w:trPr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B9155" w14:textId="6BA5872A" w:rsidR="00B57449" w:rsidRPr="00F41757" w:rsidRDefault="00B57449" w:rsidP="00607236">
            <w:pPr>
              <w:pStyle w:val="Tabletext"/>
            </w:pPr>
            <w:r w:rsidRPr="00F41757"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317D0" w14:textId="77777777" w:rsidR="00B57449" w:rsidRPr="00F41757" w:rsidRDefault="00B57449" w:rsidP="00607236">
            <w:pPr>
              <w:pStyle w:val="Tabletext"/>
            </w:pPr>
            <w:r w:rsidRPr="00F41757">
              <w:t>&gt; $2 000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5474D" w14:textId="483F3784" w:rsidR="00B57449" w:rsidRPr="009A71C3" w:rsidRDefault="00B57449" w:rsidP="00B57449">
            <w:pPr>
              <w:pStyle w:val="Tabletext"/>
            </w:pPr>
            <w:r w:rsidRPr="00F41757">
              <w:t>$95.00 + Tier 1 AHI Fee</w:t>
            </w:r>
            <w:bookmarkStart w:id="8" w:name="_GoBack"/>
            <w:bookmarkEnd w:id="8"/>
          </w:p>
        </w:tc>
      </w:tr>
    </w:tbl>
    <w:p w14:paraId="761A8FD6" w14:textId="77777777" w:rsidR="00DB64FC" w:rsidRDefault="00DB64FC" w:rsidP="000333D5">
      <w:pPr>
        <w:pStyle w:val="subsection"/>
        <w:ind w:left="0" w:firstLine="0"/>
      </w:pPr>
    </w:p>
    <w:sectPr w:rsidR="00DB64FC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0DAA8" w14:textId="77777777" w:rsidR="00265651" w:rsidRDefault="00265651" w:rsidP="0048364F">
      <w:pPr>
        <w:spacing w:line="240" w:lineRule="auto"/>
      </w:pPr>
      <w:r>
        <w:separator/>
      </w:r>
    </w:p>
  </w:endnote>
  <w:endnote w:type="continuationSeparator" w:id="0">
    <w:p w14:paraId="12ADD915" w14:textId="77777777" w:rsidR="00265651" w:rsidRDefault="0026565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609C39EE" w14:textId="77777777" w:rsidTr="0001176A">
      <w:tc>
        <w:tcPr>
          <w:tcW w:w="5000" w:type="pct"/>
        </w:tcPr>
        <w:p w14:paraId="0D21B151" w14:textId="77777777" w:rsidR="009278C1" w:rsidRDefault="009278C1" w:rsidP="0001176A">
          <w:pPr>
            <w:rPr>
              <w:sz w:val="18"/>
            </w:rPr>
          </w:pPr>
        </w:p>
      </w:tc>
    </w:tr>
  </w:tbl>
  <w:p w14:paraId="64674091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756E5C7" w14:textId="77777777" w:rsidTr="00C160A1">
      <w:tc>
        <w:tcPr>
          <w:tcW w:w="5000" w:type="pct"/>
        </w:tcPr>
        <w:p w14:paraId="6A4F82B9" w14:textId="77777777" w:rsidR="00B20990" w:rsidRDefault="00B20990" w:rsidP="007946FE">
          <w:pPr>
            <w:rPr>
              <w:sz w:val="18"/>
            </w:rPr>
          </w:pPr>
        </w:p>
      </w:tc>
    </w:tr>
  </w:tbl>
  <w:p w14:paraId="2BB9AC5B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6D83E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18A9C03" w14:textId="77777777" w:rsidTr="00C160A1">
      <w:tc>
        <w:tcPr>
          <w:tcW w:w="5000" w:type="pct"/>
        </w:tcPr>
        <w:p w14:paraId="29E28164" w14:textId="77777777" w:rsidR="00B20990" w:rsidRDefault="00B20990" w:rsidP="00465764">
          <w:pPr>
            <w:rPr>
              <w:sz w:val="18"/>
            </w:rPr>
          </w:pPr>
        </w:p>
      </w:tc>
    </w:tr>
  </w:tbl>
  <w:p w14:paraId="6D901241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685F9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34E84CD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7BE5E00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D28F6DA" w14:textId="16B74A36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20CF4">
            <w:rPr>
              <w:i/>
              <w:noProof/>
              <w:sz w:val="18"/>
            </w:rPr>
            <w:t>Commonwealth price (Pharmaceutical benefits supplied by approved pharmacists) Amendment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792BC4C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0B7B9F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6499A77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3655647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77446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70EF418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BE45AE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2800F9C" w14:textId="51AA3AB6" w:rsidR="00B20990" w:rsidRPr="00B20990" w:rsidRDefault="00B20990" w:rsidP="00A716AF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41757">
            <w:rPr>
              <w:i/>
              <w:noProof/>
              <w:sz w:val="18"/>
            </w:rPr>
            <w:t>Commonwealth price (Pharmaceutical benefits supplied by approved pharmacists) Amendment Determination 2021</w:t>
          </w:r>
          <w:r w:rsidRPr="00B20990">
            <w:rPr>
              <w:i/>
              <w:sz w:val="18"/>
            </w:rPr>
            <w:fldChar w:fldCharType="end"/>
          </w:r>
          <w:r w:rsidR="00CC3D5E">
            <w:rPr>
              <w:i/>
              <w:sz w:val="18"/>
            </w:rPr>
            <w:t xml:space="preserve"> (PB </w:t>
          </w:r>
          <w:r w:rsidR="00A716AF">
            <w:rPr>
              <w:i/>
              <w:sz w:val="18"/>
            </w:rPr>
            <w:t xml:space="preserve">57 </w:t>
          </w:r>
          <w:r w:rsidR="00CC3D5E">
            <w:rPr>
              <w:i/>
              <w:sz w:val="18"/>
            </w:rPr>
            <w:t>of 2021)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5E3966E" w14:textId="7EC43694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175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25C387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3B7198E" w14:textId="77777777" w:rsidR="00B20990" w:rsidRDefault="00B20990" w:rsidP="007946FE">
          <w:pPr>
            <w:rPr>
              <w:sz w:val="18"/>
            </w:rPr>
          </w:pPr>
        </w:p>
      </w:tc>
    </w:tr>
  </w:tbl>
  <w:p w14:paraId="16EE61C8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B2D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A28D06F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41F070" w14:textId="4ADC20D6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175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B1E3D5" w14:textId="51277527" w:rsidR="00EE57E8" w:rsidRDefault="00B20990" w:rsidP="000333D5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41757">
            <w:rPr>
              <w:i/>
              <w:noProof/>
              <w:sz w:val="18"/>
            </w:rPr>
            <w:t>Commonwealth price (Pharmaceutical benefits supplied by approved pharmacists) Amendment Determination 2021</w:t>
          </w:r>
          <w:r w:rsidRPr="00B20990">
            <w:rPr>
              <w:i/>
              <w:sz w:val="18"/>
            </w:rPr>
            <w:fldChar w:fldCharType="end"/>
          </w:r>
          <w:r w:rsidR="00D45353">
            <w:rPr>
              <w:i/>
              <w:sz w:val="18"/>
            </w:rPr>
            <w:t xml:space="preserve"> (PB </w:t>
          </w:r>
          <w:r w:rsidR="000333D5">
            <w:rPr>
              <w:i/>
              <w:sz w:val="18"/>
            </w:rPr>
            <w:t xml:space="preserve">57 </w:t>
          </w:r>
          <w:r w:rsidR="00D45353">
            <w:rPr>
              <w:i/>
              <w:sz w:val="18"/>
            </w:rPr>
            <w:t>of 2021)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07E58F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A96E07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AD0E2BB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92D5E4F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2E80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4554C01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7B688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64ACD4" w14:textId="01ACC311" w:rsidR="00EE57E8" w:rsidRDefault="00B20990" w:rsidP="000333D5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41757">
            <w:rPr>
              <w:i/>
              <w:noProof/>
              <w:sz w:val="18"/>
            </w:rPr>
            <w:t>Commonwealth price (Pharmaceutical benefits supplied by approved pharmacists) Amendment Determination 2021</w:t>
          </w:r>
          <w:r w:rsidRPr="00B20990">
            <w:rPr>
              <w:i/>
              <w:sz w:val="18"/>
            </w:rPr>
            <w:fldChar w:fldCharType="end"/>
          </w:r>
          <w:r w:rsidR="00D45353">
            <w:rPr>
              <w:i/>
              <w:sz w:val="18"/>
            </w:rPr>
            <w:t xml:space="preserve"> (PB </w:t>
          </w:r>
          <w:r w:rsidR="000333D5">
            <w:rPr>
              <w:i/>
              <w:sz w:val="18"/>
            </w:rPr>
            <w:t xml:space="preserve">57 </w:t>
          </w:r>
          <w:r w:rsidR="00D45353">
            <w:rPr>
              <w:i/>
              <w:sz w:val="18"/>
            </w:rPr>
            <w:t>of 2021)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46E895" w14:textId="09A938BF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175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706A1F8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751C531" w14:textId="77777777" w:rsidR="00EE57E8" w:rsidRDefault="00EE57E8" w:rsidP="00EE57E8">
          <w:pPr>
            <w:rPr>
              <w:sz w:val="18"/>
            </w:rPr>
          </w:pPr>
        </w:p>
      </w:tc>
    </w:tr>
  </w:tbl>
  <w:p w14:paraId="048097A4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29066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2DC3E6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1BA65B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DCA3A0" w14:textId="46E669E0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20CF4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7E06E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9B07F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6522DB5" w14:textId="43F88C3E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20CF4">
            <w:rPr>
              <w:i/>
              <w:noProof/>
              <w:sz w:val="18"/>
            </w:rPr>
            <w:t>U:\Documents\Att A - FINAL Commonwealth price (Pharmaceutical benefits supplied by approved pharmacists) Amendment Determination 2021 (PB 57 of 2021) - 25May2021.docx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41757">
            <w:rPr>
              <w:i/>
              <w:noProof/>
              <w:sz w:val="18"/>
            </w:rPr>
            <w:t>28/6/2021 10:51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3173594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A47AE" w14:textId="77777777" w:rsidR="00265651" w:rsidRDefault="00265651" w:rsidP="0048364F">
      <w:pPr>
        <w:spacing w:line="240" w:lineRule="auto"/>
      </w:pPr>
      <w:r>
        <w:separator/>
      </w:r>
    </w:p>
  </w:footnote>
  <w:footnote w:type="continuationSeparator" w:id="0">
    <w:p w14:paraId="0D2F72F5" w14:textId="77777777" w:rsidR="00265651" w:rsidRDefault="0026565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BE91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E7CA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3FFC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364BC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55FD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2E935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17265" w14:textId="77777777" w:rsidR="00EE57E8" w:rsidRPr="00A961C4" w:rsidRDefault="00EE57E8" w:rsidP="0048364F">
    <w:pPr>
      <w:rPr>
        <w:b/>
        <w:sz w:val="20"/>
      </w:rPr>
    </w:pPr>
  </w:p>
  <w:p w14:paraId="20DE2D10" w14:textId="77777777" w:rsidR="00EE57E8" w:rsidRPr="00A961C4" w:rsidRDefault="00EE57E8" w:rsidP="0048364F">
    <w:pPr>
      <w:rPr>
        <w:b/>
        <w:sz w:val="20"/>
      </w:rPr>
    </w:pPr>
  </w:p>
  <w:p w14:paraId="06738447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5A908" w14:textId="77777777" w:rsidR="00EE57E8" w:rsidRPr="00A961C4" w:rsidRDefault="00EE57E8" w:rsidP="0048364F">
    <w:pPr>
      <w:jc w:val="right"/>
      <w:rPr>
        <w:sz w:val="20"/>
      </w:rPr>
    </w:pPr>
  </w:p>
  <w:p w14:paraId="28B27425" w14:textId="77777777" w:rsidR="00EE57E8" w:rsidRPr="00A961C4" w:rsidRDefault="00EE57E8" w:rsidP="0048364F">
    <w:pPr>
      <w:jc w:val="right"/>
      <w:rPr>
        <w:b/>
        <w:sz w:val="20"/>
      </w:rPr>
    </w:pPr>
  </w:p>
  <w:p w14:paraId="611E79EB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6AC2CA9"/>
    <w:multiLevelType w:val="hybridMultilevel"/>
    <w:tmpl w:val="5A52732A"/>
    <w:lvl w:ilvl="0" w:tplc="E3722896">
      <w:start w:val="1"/>
      <w:numFmt w:val="decimal"/>
      <w:lvlText w:val="(%1)"/>
      <w:lvlJc w:val="left"/>
      <w:pPr>
        <w:ind w:left="1740" w:hanging="10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76044C6C"/>
    <w:multiLevelType w:val="hybridMultilevel"/>
    <w:tmpl w:val="523A0930"/>
    <w:lvl w:ilvl="0" w:tplc="20720A46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51"/>
    <w:rsid w:val="00000263"/>
    <w:rsid w:val="00002BCC"/>
    <w:rsid w:val="000113BC"/>
    <w:rsid w:val="000136AF"/>
    <w:rsid w:val="00017238"/>
    <w:rsid w:val="000333D5"/>
    <w:rsid w:val="0004044E"/>
    <w:rsid w:val="0005120E"/>
    <w:rsid w:val="00054577"/>
    <w:rsid w:val="000614BF"/>
    <w:rsid w:val="0007169C"/>
    <w:rsid w:val="00072C01"/>
    <w:rsid w:val="00077593"/>
    <w:rsid w:val="00083F48"/>
    <w:rsid w:val="000A479A"/>
    <w:rsid w:val="000A7DF9"/>
    <w:rsid w:val="000D04CB"/>
    <w:rsid w:val="000D05EF"/>
    <w:rsid w:val="000D3FB9"/>
    <w:rsid w:val="000D5485"/>
    <w:rsid w:val="000E3A54"/>
    <w:rsid w:val="000E598E"/>
    <w:rsid w:val="000E5A3D"/>
    <w:rsid w:val="000F0ADA"/>
    <w:rsid w:val="000F21C1"/>
    <w:rsid w:val="0010450C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6040"/>
    <w:rsid w:val="00237614"/>
    <w:rsid w:val="00240749"/>
    <w:rsid w:val="002468D7"/>
    <w:rsid w:val="00247E97"/>
    <w:rsid w:val="00256C81"/>
    <w:rsid w:val="00263B5B"/>
    <w:rsid w:val="00265651"/>
    <w:rsid w:val="00285CDD"/>
    <w:rsid w:val="00291167"/>
    <w:rsid w:val="0029489E"/>
    <w:rsid w:val="00297ECB"/>
    <w:rsid w:val="002B45D3"/>
    <w:rsid w:val="002C152A"/>
    <w:rsid w:val="002D043A"/>
    <w:rsid w:val="002E0969"/>
    <w:rsid w:val="00304BF2"/>
    <w:rsid w:val="0031713F"/>
    <w:rsid w:val="003222D1"/>
    <w:rsid w:val="0032750F"/>
    <w:rsid w:val="003415D3"/>
    <w:rsid w:val="003442F6"/>
    <w:rsid w:val="00346335"/>
    <w:rsid w:val="003515FF"/>
    <w:rsid w:val="00352B0F"/>
    <w:rsid w:val="003561B0"/>
    <w:rsid w:val="00362E5C"/>
    <w:rsid w:val="00397893"/>
    <w:rsid w:val="003A15AC"/>
    <w:rsid w:val="003B0627"/>
    <w:rsid w:val="003C5F2B"/>
    <w:rsid w:val="003C7D35"/>
    <w:rsid w:val="003D0BFE"/>
    <w:rsid w:val="003D5700"/>
    <w:rsid w:val="003F0E74"/>
    <w:rsid w:val="003F6F52"/>
    <w:rsid w:val="004022CA"/>
    <w:rsid w:val="004116CD"/>
    <w:rsid w:val="00414ADE"/>
    <w:rsid w:val="00421844"/>
    <w:rsid w:val="00424CA9"/>
    <w:rsid w:val="004257BB"/>
    <w:rsid w:val="00427F51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12B"/>
    <w:rsid w:val="00496F97"/>
    <w:rsid w:val="004A53EA"/>
    <w:rsid w:val="004B35E7"/>
    <w:rsid w:val="004C00A3"/>
    <w:rsid w:val="004D3B9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65E44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E7E1D"/>
    <w:rsid w:val="00600219"/>
    <w:rsid w:val="006065DA"/>
    <w:rsid w:val="00606AA4"/>
    <w:rsid w:val="00616ED5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6F0521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25822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0CF4"/>
    <w:rsid w:val="00922764"/>
    <w:rsid w:val="00923773"/>
    <w:rsid w:val="009278C1"/>
    <w:rsid w:val="00932377"/>
    <w:rsid w:val="009346E3"/>
    <w:rsid w:val="00941134"/>
    <w:rsid w:val="0094523D"/>
    <w:rsid w:val="00976A63"/>
    <w:rsid w:val="009B2490"/>
    <w:rsid w:val="009B37CA"/>
    <w:rsid w:val="009B50E5"/>
    <w:rsid w:val="009C3431"/>
    <w:rsid w:val="009C5989"/>
    <w:rsid w:val="009C6A32"/>
    <w:rsid w:val="009D08DA"/>
    <w:rsid w:val="009E5B90"/>
    <w:rsid w:val="009E602C"/>
    <w:rsid w:val="00A06860"/>
    <w:rsid w:val="00A136F5"/>
    <w:rsid w:val="00A231E2"/>
    <w:rsid w:val="00A23FC7"/>
    <w:rsid w:val="00A2550D"/>
    <w:rsid w:val="00A379BB"/>
    <w:rsid w:val="00A4169B"/>
    <w:rsid w:val="00A50D55"/>
    <w:rsid w:val="00A52FDA"/>
    <w:rsid w:val="00A64912"/>
    <w:rsid w:val="00A70A74"/>
    <w:rsid w:val="00A716AF"/>
    <w:rsid w:val="00A9231A"/>
    <w:rsid w:val="00A95BC7"/>
    <w:rsid w:val="00AA0343"/>
    <w:rsid w:val="00AA78CE"/>
    <w:rsid w:val="00AA7B26"/>
    <w:rsid w:val="00AC29BD"/>
    <w:rsid w:val="00AC767C"/>
    <w:rsid w:val="00AD3467"/>
    <w:rsid w:val="00AD5641"/>
    <w:rsid w:val="00AD76E1"/>
    <w:rsid w:val="00AF33DB"/>
    <w:rsid w:val="00B00D75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57449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62D3A"/>
    <w:rsid w:val="00C72D10"/>
    <w:rsid w:val="00C7573B"/>
    <w:rsid w:val="00C76CF3"/>
    <w:rsid w:val="00C8032F"/>
    <w:rsid w:val="00C85A5D"/>
    <w:rsid w:val="00C92118"/>
    <w:rsid w:val="00C93205"/>
    <w:rsid w:val="00C945DC"/>
    <w:rsid w:val="00CA7844"/>
    <w:rsid w:val="00CB09F1"/>
    <w:rsid w:val="00CB58EF"/>
    <w:rsid w:val="00CC3D5E"/>
    <w:rsid w:val="00CE0A93"/>
    <w:rsid w:val="00CF0BB2"/>
    <w:rsid w:val="00D0039E"/>
    <w:rsid w:val="00D00E2A"/>
    <w:rsid w:val="00D12B0D"/>
    <w:rsid w:val="00D13441"/>
    <w:rsid w:val="00D141DD"/>
    <w:rsid w:val="00D243A3"/>
    <w:rsid w:val="00D33440"/>
    <w:rsid w:val="00D45353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D4C1D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0540"/>
    <w:rsid w:val="00F13E86"/>
    <w:rsid w:val="00F14C02"/>
    <w:rsid w:val="00F20B52"/>
    <w:rsid w:val="00F32FCB"/>
    <w:rsid w:val="00F33523"/>
    <w:rsid w:val="00F41757"/>
    <w:rsid w:val="00F677A9"/>
    <w:rsid w:val="00F76013"/>
    <w:rsid w:val="00F8121C"/>
    <w:rsid w:val="00F84CF5"/>
    <w:rsid w:val="00F8612E"/>
    <w:rsid w:val="00F94583"/>
    <w:rsid w:val="00FA420B"/>
    <w:rsid w:val="00FB6AEE"/>
    <w:rsid w:val="00FC0AE7"/>
    <w:rsid w:val="00FC3EAC"/>
    <w:rsid w:val="00FE4C22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21B274A"/>
  <w15:docId w15:val="{0A698372-8F22-4A2F-8A9E-C0554F23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R2">
    <w:name w:val="R2"/>
    <w:aliases w:val="(2)"/>
    <w:basedOn w:val="Normal"/>
    <w:rsid w:val="00D0039E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14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C0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C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C02"/>
    <w:rPr>
      <w:b/>
      <w:bCs/>
    </w:rPr>
  </w:style>
  <w:style w:type="paragraph" w:customStyle="1" w:styleId="itemhead0">
    <w:name w:val="itemhead"/>
    <w:basedOn w:val="Normal"/>
    <w:rsid w:val="00F14C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r20">
    <w:name w:val="r2"/>
    <w:basedOn w:val="Normal"/>
    <w:rsid w:val="00F14C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FE4C2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gleh\AppData\Local\Microsoft\Windows\INetCache\IE\K0YTTATM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</Template>
  <TotalTime>2</TotalTime>
  <Pages>6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EGGLETON, Heather</dc:creator>
  <cp:lastModifiedBy>NG, Jason</cp:lastModifiedBy>
  <cp:revision>3</cp:revision>
  <cp:lastPrinted>2021-05-25T23:25:00Z</cp:lastPrinted>
  <dcterms:created xsi:type="dcterms:W3CDTF">2021-06-22T05:33:00Z</dcterms:created>
  <dcterms:modified xsi:type="dcterms:W3CDTF">2021-06-28T00:52:00Z</dcterms:modified>
</cp:coreProperties>
</file>