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EA29" w14:textId="77777777" w:rsidR="00F5638C" w:rsidRPr="00DA2E9A" w:rsidRDefault="00F5638C" w:rsidP="00F5638C">
      <w:pPr>
        <w:rPr>
          <w:sz w:val="28"/>
        </w:rPr>
      </w:pPr>
      <w:r w:rsidRPr="00DA2E9A">
        <w:rPr>
          <w:noProof/>
          <w:lang w:eastAsia="en-AU"/>
        </w:rPr>
        <w:drawing>
          <wp:inline distT="0" distB="0" distL="0" distR="0" wp14:anchorId="412A4589" wp14:editId="0DBA78E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31629" w14:textId="77777777" w:rsidR="00F5638C" w:rsidRPr="00DA2E9A" w:rsidRDefault="00F5638C" w:rsidP="00F5638C">
      <w:pPr>
        <w:rPr>
          <w:sz w:val="19"/>
        </w:rPr>
      </w:pPr>
    </w:p>
    <w:p w14:paraId="6CC6190E" w14:textId="7B20C3D4" w:rsidR="00F5638C" w:rsidRPr="00DA2E9A" w:rsidRDefault="0009211E" w:rsidP="00F5638C">
      <w:pPr>
        <w:pStyle w:val="ShortT"/>
      </w:pPr>
      <w:r w:rsidRPr="00DA2E9A">
        <w:t xml:space="preserve">Income Tax Assessment (Eligible State and Territory COVID-19 Economic Recovery Grant Programs) Amendment Declaration </w:t>
      </w:r>
      <w:r w:rsidR="006E2C42" w:rsidRPr="00DA2E9A">
        <w:t xml:space="preserve">(No. 1) </w:t>
      </w:r>
      <w:r w:rsidRPr="00DA2E9A">
        <w:t>2021</w:t>
      </w:r>
    </w:p>
    <w:p w14:paraId="06BC192A" w14:textId="77777777" w:rsidR="00F5638C" w:rsidRPr="00DA2E9A" w:rsidRDefault="00F5638C" w:rsidP="00F5638C">
      <w:pPr>
        <w:pStyle w:val="SignCoverPageStart"/>
        <w:spacing w:before="240"/>
        <w:rPr>
          <w:szCs w:val="22"/>
        </w:rPr>
      </w:pPr>
      <w:r w:rsidRPr="00DA2E9A">
        <w:rPr>
          <w:szCs w:val="22"/>
        </w:rPr>
        <w:t xml:space="preserve">I, </w:t>
      </w:r>
      <w:r w:rsidR="0009211E" w:rsidRPr="00DA2E9A">
        <w:rPr>
          <w:szCs w:val="22"/>
        </w:rPr>
        <w:t>Josh Frydenberg, Treasurer</w:t>
      </w:r>
      <w:r w:rsidRPr="00DA2E9A">
        <w:rPr>
          <w:szCs w:val="22"/>
        </w:rPr>
        <w:t xml:space="preserve">, make the following </w:t>
      </w:r>
      <w:r w:rsidR="0009211E" w:rsidRPr="00DA2E9A">
        <w:rPr>
          <w:szCs w:val="22"/>
        </w:rPr>
        <w:t>declaration</w:t>
      </w:r>
      <w:r w:rsidRPr="00DA2E9A">
        <w:rPr>
          <w:szCs w:val="22"/>
        </w:rPr>
        <w:t>.</w:t>
      </w:r>
    </w:p>
    <w:p w14:paraId="065A2BA7" w14:textId="3EB09E44" w:rsidR="006E2C42" w:rsidRPr="00DA2E9A" w:rsidRDefault="006E2C42" w:rsidP="006E2C42">
      <w:pPr>
        <w:keepNext/>
        <w:spacing w:before="720" w:line="240" w:lineRule="atLeast"/>
        <w:ind w:right="397"/>
        <w:jc w:val="both"/>
        <w:rPr>
          <w:szCs w:val="22"/>
        </w:rPr>
      </w:pPr>
      <w:r w:rsidRPr="00DA2E9A">
        <w:rPr>
          <w:szCs w:val="22"/>
        </w:rPr>
        <w:t xml:space="preserve">Dated </w:t>
      </w:r>
      <w:r w:rsidRPr="00DA2E9A">
        <w:rPr>
          <w:szCs w:val="22"/>
        </w:rPr>
        <w:tab/>
      </w:r>
      <w:r w:rsidRPr="00DA2E9A">
        <w:rPr>
          <w:szCs w:val="22"/>
        </w:rPr>
        <w:tab/>
      </w:r>
      <w:r w:rsidR="00796665" w:rsidRPr="00DA2E9A">
        <w:rPr>
          <w:szCs w:val="22"/>
        </w:rPr>
        <w:t>16 July 2021</w:t>
      </w:r>
    </w:p>
    <w:p w14:paraId="03C706EC" w14:textId="25DC071C" w:rsidR="006E2C42" w:rsidRPr="00DA2E9A" w:rsidRDefault="006E2C42" w:rsidP="006E2C4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AF4F141" w14:textId="43E28473" w:rsidR="00F5638C" w:rsidRPr="00DA2E9A" w:rsidRDefault="0009211E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A2E9A">
        <w:rPr>
          <w:szCs w:val="22"/>
        </w:rPr>
        <w:t>Josh Frydenberg</w:t>
      </w:r>
    </w:p>
    <w:p w14:paraId="51D84B44" w14:textId="77777777" w:rsidR="00F5638C" w:rsidRPr="00DA2E9A" w:rsidRDefault="0009211E" w:rsidP="00F5638C">
      <w:pPr>
        <w:pStyle w:val="SignCoverPageEnd"/>
        <w:rPr>
          <w:szCs w:val="22"/>
        </w:rPr>
      </w:pPr>
      <w:r w:rsidRPr="00DA2E9A">
        <w:rPr>
          <w:szCs w:val="22"/>
        </w:rPr>
        <w:t>Treasurer</w:t>
      </w:r>
    </w:p>
    <w:p w14:paraId="71CC44E5" w14:textId="77777777" w:rsidR="00F5638C" w:rsidRPr="00DA2E9A" w:rsidRDefault="00F5638C" w:rsidP="00F5638C"/>
    <w:p w14:paraId="447BF330" w14:textId="760E7125" w:rsidR="00F5638C" w:rsidRPr="00DA2E9A" w:rsidRDefault="00F5638C" w:rsidP="00F5638C">
      <w:pPr>
        <w:pStyle w:val="Header"/>
        <w:tabs>
          <w:tab w:val="clear" w:pos="4150"/>
          <w:tab w:val="clear" w:pos="8307"/>
        </w:tabs>
        <w:rPr>
          <w:rStyle w:val="CharAmSchText"/>
        </w:rPr>
      </w:pPr>
      <w:r w:rsidRPr="00DA2E9A">
        <w:rPr>
          <w:rStyle w:val="CharAmSchNo"/>
        </w:rPr>
        <w:t xml:space="preserve"> </w:t>
      </w:r>
      <w:r w:rsidRPr="00DA2E9A">
        <w:rPr>
          <w:rStyle w:val="CharAmSchText"/>
        </w:rPr>
        <w:t xml:space="preserve"> </w:t>
      </w:r>
    </w:p>
    <w:p w14:paraId="23178CA8" w14:textId="7629EED3" w:rsidR="006E2C42" w:rsidRPr="00DA2E9A" w:rsidRDefault="003F60BB" w:rsidP="00F5638C">
      <w:pPr>
        <w:pStyle w:val="Header"/>
        <w:tabs>
          <w:tab w:val="clear" w:pos="4150"/>
          <w:tab w:val="clear" w:pos="8307"/>
        </w:tabs>
      </w:pPr>
      <w:r w:rsidRPr="00DA2E9A">
        <w:t xml:space="preserve">  </w:t>
      </w:r>
    </w:p>
    <w:p w14:paraId="622D44CA" w14:textId="77777777" w:rsidR="00F5638C" w:rsidRPr="00DA2E9A" w:rsidRDefault="00F5638C" w:rsidP="00F5638C">
      <w:pPr>
        <w:pStyle w:val="Header"/>
        <w:tabs>
          <w:tab w:val="clear" w:pos="4150"/>
          <w:tab w:val="clear" w:pos="8307"/>
        </w:tabs>
      </w:pPr>
      <w:r w:rsidRPr="00DA2E9A">
        <w:rPr>
          <w:rStyle w:val="CharAmPartNo"/>
        </w:rPr>
        <w:t xml:space="preserve"> </w:t>
      </w:r>
      <w:r w:rsidRPr="00DA2E9A">
        <w:rPr>
          <w:rStyle w:val="CharAmPartText"/>
        </w:rPr>
        <w:t xml:space="preserve"> </w:t>
      </w:r>
    </w:p>
    <w:p w14:paraId="7DB4D6BD" w14:textId="77777777" w:rsidR="00F5638C" w:rsidRPr="00DA2E9A" w:rsidRDefault="00F5638C" w:rsidP="00F5638C">
      <w:pPr>
        <w:sectPr w:rsidR="00F5638C" w:rsidRPr="00DA2E9A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D9F1D4E" w14:textId="77777777" w:rsidR="00F5638C" w:rsidRPr="00DA2E9A" w:rsidRDefault="00F5638C" w:rsidP="00F5638C">
      <w:pPr>
        <w:outlineLvl w:val="0"/>
        <w:rPr>
          <w:sz w:val="36"/>
        </w:rPr>
      </w:pPr>
      <w:r w:rsidRPr="00DA2E9A">
        <w:rPr>
          <w:sz w:val="36"/>
        </w:rPr>
        <w:lastRenderedPageBreak/>
        <w:t>Contents</w:t>
      </w:r>
    </w:p>
    <w:p w14:paraId="2C185934" w14:textId="56E7BF60" w:rsidR="00C50E86" w:rsidRPr="00DA2E9A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2E9A">
        <w:fldChar w:fldCharType="begin"/>
      </w:r>
      <w:r w:rsidRPr="00DA2E9A">
        <w:instrText xml:space="preserve"> TOC \o "1-9" </w:instrText>
      </w:r>
      <w:r w:rsidRPr="00DA2E9A">
        <w:fldChar w:fldCharType="separate"/>
      </w:r>
      <w:r w:rsidR="00C50E86" w:rsidRPr="00DA2E9A">
        <w:rPr>
          <w:noProof/>
        </w:rPr>
        <w:t>1  Name</w:t>
      </w:r>
      <w:r w:rsidR="00C50E86" w:rsidRPr="00DA2E9A">
        <w:rPr>
          <w:noProof/>
        </w:rPr>
        <w:tab/>
      </w:r>
      <w:r w:rsidR="00C50E86" w:rsidRPr="00DA2E9A">
        <w:rPr>
          <w:noProof/>
        </w:rPr>
        <w:tab/>
      </w:r>
      <w:r w:rsidR="00C50E86" w:rsidRPr="00DA2E9A">
        <w:rPr>
          <w:noProof/>
        </w:rPr>
        <w:fldChar w:fldCharType="begin"/>
      </w:r>
      <w:r w:rsidR="00C50E86" w:rsidRPr="00DA2E9A">
        <w:rPr>
          <w:noProof/>
        </w:rPr>
        <w:instrText xml:space="preserve"> PAGEREF _Toc75346593 \h </w:instrText>
      </w:r>
      <w:r w:rsidR="00C50E86" w:rsidRPr="00DA2E9A">
        <w:rPr>
          <w:noProof/>
        </w:rPr>
      </w:r>
      <w:r w:rsidR="00C50E86" w:rsidRPr="00DA2E9A">
        <w:rPr>
          <w:noProof/>
        </w:rPr>
        <w:fldChar w:fldCharType="separate"/>
      </w:r>
      <w:r w:rsidR="00012BBA" w:rsidRPr="00DA2E9A">
        <w:rPr>
          <w:noProof/>
        </w:rPr>
        <w:t>1</w:t>
      </w:r>
      <w:r w:rsidR="00C50E86" w:rsidRPr="00DA2E9A">
        <w:rPr>
          <w:noProof/>
        </w:rPr>
        <w:fldChar w:fldCharType="end"/>
      </w:r>
    </w:p>
    <w:p w14:paraId="3D22EF51" w14:textId="58035214" w:rsidR="00C50E86" w:rsidRPr="00DA2E9A" w:rsidRDefault="00C50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2E9A">
        <w:rPr>
          <w:noProof/>
        </w:rPr>
        <w:t>2  Commencement</w:t>
      </w:r>
      <w:r w:rsidRPr="00DA2E9A">
        <w:rPr>
          <w:noProof/>
        </w:rPr>
        <w:tab/>
      </w:r>
      <w:r w:rsidRPr="00DA2E9A">
        <w:rPr>
          <w:noProof/>
        </w:rPr>
        <w:fldChar w:fldCharType="begin"/>
      </w:r>
      <w:r w:rsidRPr="00DA2E9A">
        <w:rPr>
          <w:noProof/>
        </w:rPr>
        <w:instrText xml:space="preserve"> PAGEREF _Toc75346594 \h </w:instrText>
      </w:r>
      <w:r w:rsidRPr="00DA2E9A">
        <w:rPr>
          <w:noProof/>
        </w:rPr>
      </w:r>
      <w:r w:rsidRPr="00DA2E9A">
        <w:rPr>
          <w:noProof/>
        </w:rPr>
        <w:fldChar w:fldCharType="separate"/>
      </w:r>
      <w:r w:rsidR="00012BBA" w:rsidRPr="00DA2E9A">
        <w:rPr>
          <w:noProof/>
        </w:rPr>
        <w:t>1</w:t>
      </w:r>
      <w:r w:rsidRPr="00DA2E9A">
        <w:rPr>
          <w:noProof/>
        </w:rPr>
        <w:fldChar w:fldCharType="end"/>
      </w:r>
    </w:p>
    <w:p w14:paraId="0043BE96" w14:textId="05875BFC" w:rsidR="00C50E86" w:rsidRPr="00DA2E9A" w:rsidRDefault="00C50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2E9A">
        <w:rPr>
          <w:noProof/>
        </w:rPr>
        <w:t>3  Authority</w:t>
      </w:r>
      <w:r w:rsidRPr="00DA2E9A">
        <w:rPr>
          <w:noProof/>
        </w:rPr>
        <w:tab/>
      </w:r>
      <w:r w:rsidRPr="00DA2E9A">
        <w:rPr>
          <w:noProof/>
        </w:rPr>
        <w:fldChar w:fldCharType="begin"/>
      </w:r>
      <w:r w:rsidRPr="00DA2E9A">
        <w:rPr>
          <w:noProof/>
        </w:rPr>
        <w:instrText xml:space="preserve"> PAGEREF _Toc75346595 \h </w:instrText>
      </w:r>
      <w:r w:rsidRPr="00DA2E9A">
        <w:rPr>
          <w:noProof/>
        </w:rPr>
      </w:r>
      <w:r w:rsidRPr="00DA2E9A">
        <w:rPr>
          <w:noProof/>
        </w:rPr>
        <w:fldChar w:fldCharType="separate"/>
      </w:r>
      <w:r w:rsidR="00012BBA" w:rsidRPr="00DA2E9A">
        <w:rPr>
          <w:noProof/>
        </w:rPr>
        <w:t>1</w:t>
      </w:r>
      <w:r w:rsidRPr="00DA2E9A">
        <w:rPr>
          <w:noProof/>
        </w:rPr>
        <w:fldChar w:fldCharType="end"/>
      </w:r>
    </w:p>
    <w:p w14:paraId="41F330E5" w14:textId="25C4575E" w:rsidR="00C50E86" w:rsidRPr="00DA2E9A" w:rsidRDefault="00C50E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2E9A">
        <w:rPr>
          <w:noProof/>
        </w:rPr>
        <w:t>4  Schedules</w:t>
      </w:r>
      <w:r w:rsidRPr="00DA2E9A">
        <w:rPr>
          <w:noProof/>
        </w:rPr>
        <w:tab/>
      </w:r>
      <w:r w:rsidRPr="00DA2E9A">
        <w:rPr>
          <w:noProof/>
        </w:rPr>
        <w:fldChar w:fldCharType="begin"/>
      </w:r>
      <w:r w:rsidRPr="00DA2E9A">
        <w:rPr>
          <w:noProof/>
        </w:rPr>
        <w:instrText xml:space="preserve"> PAGEREF _Toc75346596 \h </w:instrText>
      </w:r>
      <w:r w:rsidRPr="00DA2E9A">
        <w:rPr>
          <w:noProof/>
        </w:rPr>
      </w:r>
      <w:r w:rsidRPr="00DA2E9A">
        <w:rPr>
          <w:noProof/>
        </w:rPr>
        <w:fldChar w:fldCharType="separate"/>
      </w:r>
      <w:r w:rsidR="00012BBA" w:rsidRPr="00DA2E9A">
        <w:rPr>
          <w:noProof/>
        </w:rPr>
        <w:t>1</w:t>
      </w:r>
      <w:r w:rsidRPr="00DA2E9A">
        <w:rPr>
          <w:noProof/>
        </w:rPr>
        <w:fldChar w:fldCharType="end"/>
      </w:r>
    </w:p>
    <w:p w14:paraId="29A7A812" w14:textId="7799A06D" w:rsidR="00C50E86" w:rsidRPr="00DA2E9A" w:rsidRDefault="00C50E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A2E9A">
        <w:rPr>
          <w:noProof/>
        </w:rPr>
        <w:t>Schedule </w:t>
      </w:r>
      <w:r w:rsidRPr="00DA2E9A">
        <w:rPr>
          <w:rFonts w:cs="Arial"/>
          <w:noProof/>
        </w:rPr>
        <w:t>1—Amendments</w:t>
      </w:r>
      <w:r w:rsidRPr="00DA2E9A">
        <w:rPr>
          <w:noProof/>
        </w:rPr>
        <w:tab/>
      </w:r>
      <w:r w:rsidRPr="00DA2E9A">
        <w:rPr>
          <w:b w:val="0"/>
          <w:noProof/>
          <w:sz w:val="18"/>
        </w:rPr>
        <w:fldChar w:fldCharType="begin"/>
      </w:r>
      <w:r w:rsidRPr="00DA2E9A">
        <w:rPr>
          <w:b w:val="0"/>
          <w:noProof/>
          <w:sz w:val="18"/>
        </w:rPr>
        <w:instrText xml:space="preserve"> PAGEREF _Toc75346597 \h </w:instrText>
      </w:r>
      <w:r w:rsidRPr="00DA2E9A">
        <w:rPr>
          <w:b w:val="0"/>
          <w:noProof/>
          <w:sz w:val="18"/>
        </w:rPr>
      </w:r>
      <w:r w:rsidRPr="00DA2E9A">
        <w:rPr>
          <w:b w:val="0"/>
          <w:noProof/>
          <w:sz w:val="18"/>
        </w:rPr>
        <w:fldChar w:fldCharType="separate"/>
      </w:r>
      <w:r w:rsidR="00012BBA" w:rsidRPr="00DA2E9A">
        <w:rPr>
          <w:b w:val="0"/>
          <w:noProof/>
          <w:sz w:val="18"/>
        </w:rPr>
        <w:t>2</w:t>
      </w:r>
      <w:r w:rsidRPr="00DA2E9A">
        <w:rPr>
          <w:b w:val="0"/>
          <w:noProof/>
          <w:sz w:val="18"/>
        </w:rPr>
        <w:fldChar w:fldCharType="end"/>
      </w:r>
    </w:p>
    <w:p w14:paraId="1FE78B77" w14:textId="7E75B627" w:rsidR="00C50E86" w:rsidRPr="00DA2E9A" w:rsidRDefault="00C50E8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A2E9A">
        <w:rPr>
          <w:noProof/>
        </w:rPr>
        <w:t>Income Tax Assessment (Eligible State and Territory COVID-19 Economic Recovery Grant Programs) Declaration 2020</w:t>
      </w:r>
      <w:r w:rsidRPr="00DA2E9A">
        <w:rPr>
          <w:noProof/>
        </w:rPr>
        <w:tab/>
      </w:r>
      <w:r w:rsidRPr="00DA2E9A">
        <w:rPr>
          <w:i w:val="0"/>
          <w:noProof/>
          <w:sz w:val="18"/>
        </w:rPr>
        <w:fldChar w:fldCharType="begin"/>
      </w:r>
      <w:r w:rsidRPr="00DA2E9A">
        <w:rPr>
          <w:i w:val="0"/>
          <w:noProof/>
          <w:sz w:val="18"/>
        </w:rPr>
        <w:instrText xml:space="preserve"> PAGEREF _Toc75346598 \h </w:instrText>
      </w:r>
      <w:r w:rsidRPr="00DA2E9A">
        <w:rPr>
          <w:i w:val="0"/>
          <w:noProof/>
          <w:sz w:val="18"/>
        </w:rPr>
      </w:r>
      <w:r w:rsidRPr="00DA2E9A">
        <w:rPr>
          <w:i w:val="0"/>
          <w:noProof/>
          <w:sz w:val="18"/>
        </w:rPr>
        <w:fldChar w:fldCharType="separate"/>
      </w:r>
      <w:r w:rsidR="00012BBA" w:rsidRPr="00DA2E9A">
        <w:rPr>
          <w:i w:val="0"/>
          <w:noProof/>
          <w:sz w:val="18"/>
        </w:rPr>
        <w:t>2</w:t>
      </w:r>
      <w:r w:rsidRPr="00DA2E9A">
        <w:rPr>
          <w:i w:val="0"/>
          <w:noProof/>
          <w:sz w:val="18"/>
        </w:rPr>
        <w:fldChar w:fldCharType="end"/>
      </w:r>
    </w:p>
    <w:p w14:paraId="33018444" w14:textId="10DE0E4E" w:rsidR="00F5638C" w:rsidRPr="00DA2E9A" w:rsidRDefault="00F5638C" w:rsidP="00F5638C">
      <w:r w:rsidRPr="00DA2E9A">
        <w:fldChar w:fldCharType="end"/>
      </w:r>
    </w:p>
    <w:p w14:paraId="5C3BF420" w14:textId="77777777" w:rsidR="00F5638C" w:rsidRPr="00DA2E9A" w:rsidRDefault="00F5638C" w:rsidP="00F5638C"/>
    <w:p w14:paraId="03115E26" w14:textId="77777777" w:rsidR="00F5638C" w:rsidRPr="00DA2E9A" w:rsidRDefault="00F5638C" w:rsidP="00F5638C">
      <w:pPr>
        <w:sectPr w:rsidR="00F5638C" w:rsidRPr="00DA2E9A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558835" w14:textId="77777777" w:rsidR="00F5638C" w:rsidRPr="00DA2E9A" w:rsidRDefault="00F5638C" w:rsidP="00F5638C">
      <w:pPr>
        <w:pStyle w:val="ActHead5"/>
      </w:pPr>
      <w:bookmarkStart w:id="16" w:name="_Toc75346593"/>
      <w:proofErr w:type="gramStart"/>
      <w:r w:rsidRPr="00DA2E9A">
        <w:rPr>
          <w:rStyle w:val="CharSectno"/>
        </w:rPr>
        <w:lastRenderedPageBreak/>
        <w:t>1</w:t>
      </w:r>
      <w:r w:rsidRPr="00DA2E9A">
        <w:t xml:space="preserve">  Name</w:t>
      </w:r>
      <w:bookmarkEnd w:id="16"/>
      <w:proofErr w:type="gramEnd"/>
    </w:p>
    <w:p w14:paraId="08574023" w14:textId="3731F80D" w:rsidR="00F5638C" w:rsidRPr="00DA2E9A" w:rsidRDefault="00F5638C" w:rsidP="00F5638C">
      <w:pPr>
        <w:pStyle w:val="subsection"/>
      </w:pPr>
      <w:r w:rsidRPr="00DA2E9A">
        <w:tab/>
      </w:r>
      <w:r w:rsidRPr="00DA2E9A">
        <w:tab/>
        <w:t xml:space="preserve">This instrument is the </w:t>
      </w:r>
      <w:r w:rsidR="006E2C42" w:rsidRPr="00DA2E9A">
        <w:rPr>
          <w:i/>
          <w:noProof/>
        </w:rPr>
        <w:t>Income Tax Assessment (Eligible State and Territory COVID-19 Economic Recovery Grant Programs) Amendment Declaration (No. 1) 2021</w:t>
      </w:r>
      <w:r w:rsidR="0009211E" w:rsidRPr="00DA2E9A">
        <w:rPr>
          <w:noProof/>
        </w:rPr>
        <w:t>.</w:t>
      </w:r>
    </w:p>
    <w:p w14:paraId="164431E5" w14:textId="77777777" w:rsidR="00F5638C" w:rsidRPr="00DA2E9A" w:rsidRDefault="00F5638C" w:rsidP="00F5638C">
      <w:pPr>
        <w:pStyle w:val="ActHead5"/>
      </w:pPr>
      <w:bookmarkStart w:id="17" w:name="_Toc75346594"/>
      <w:proofErr w:type="gramStart"/>
      <w:r w:rsidRPr="00DA2E9A">
        <w:rPr>
          <w:rStyle w:val="CharSectno"/>
        </w:rPr>
        <w:t>2</w:t>
      </w:r>
      <w:r w:rsidRPr="00DA2E9A">
        <w:t xml:space="preserve">  Commencement</w:t>
      </w:r>
      <w:bookmarkEnd w:id="17"/>
      <w:proofErr w:type="gramEnd"/>
    </w:p>
    <w:p w14:paraId="513AD3FD" w14:textId="77777777" w:rsidR="00F5638C" w:rsidRPr="00DA2E9A" w:rsidRDefault="00F5638C" w:rsidP="00F5638C">
      <w:pPr>
        <w:pStyle w:val="subsection"/>
      </w:pPr>
      <w:r w:rsidRPr="00DA2E9A">
        <w:tab/>
        <w:t>(1)</w:t>
      </w:r>
      <w:r w:rsidRPr="00DA2E9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8E37AC8" w14:textId="77777777" w:rsidR="00F5638C" w:rsidRPr="00DA2E9A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DA2E9A" w14:paraId="1A4FA23A" w14:textId="77777777" w:rsidTr="0009211E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EA3DBF" w14:textId="77777777" w:rsidR="00F5638C" w:rsidRPr="00DA2E9A" w:rsidRDefault="00F5638C" w:rsidP="00133D1C">
            <w:pPr>
              <w:pStyle w:val="TableHeading"/>
            </w:pPr>
            <w:r w:rsidRPr="00DA2E9A">
              <w:t>Commencement information</w:t>
            </w:r>
          </w:p>
        </w:tc>
      </w:tr>
      <w:tr w:rsidR="00F5638C" w:rsidRPr="00DA2E9A" w14:paraId="79DFF5FE" w14:textId="77777777" w:rsidTr="0009211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0F5CBD" w14:textId="77777777" w:rsidR="00F5638C" w:rsidRPr="00DA2E9A" w:rsidRDefault="00F5638C" w:rsidP="00133D1C">
            <w:pPr>
              <w:pStyle w:val="TableHeading"/>
            </w:pPr>
            <w:r w:rsidRPr="00DA2E9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465BE69" w14:textId="77777777" w:rsidR="00F5638C" w:rsidRPr="00DA2E9A" w:rsidRDefault="00F5638C" w:rsidP="00133D1C">
            <w:pPr>
              <w:pStyle w:val="TableHeading"/>
            </w:pPr>
            <w:r w:rsidRPr="00DA2E9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E46B6CE" w14:textId="77777777" w:rsidR="00F5638C" w:rsidRPr="00DA2E9A" w:rsidRDefault="00F5638C" w:rsidP="00133D1C">
            <w:pPr>
              <w:pStyle w:val="TableHeading"/>
            </w:pPr>
            <w:r w:rsidRPr="00DA2E9A">
              <w:t>Column 3</w:t>
            </w:r>
          </w:p>
        </w:tc>
      </w:tr>
      <w:tr w:rsidR="00F5638C" w:rsidRPr="00DA2E9A" w14:paraId="57C48F45" w14:textId="77777777" w:rsidTr="0009211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FED068A" w14:textId="77777777" w:rsidR="00F5638C" w:rsidRPr="00DA2E9A" w:rsidRDefault="00F5638C" w:rsidP="00133D1C">
            <w:pPr>
              <w:pStyle w:val="TableHeading"/>
            </w:pPr>
            <w:r w:rsidRPr="00DA2E9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2099F2" w14:textId="77777777" w:rsidR="00F5638C" w:rsidRPr="00DA2E9A" w:rsidRDefault="00F5638C" w:rsidP="00133D1C">
            <w:pPr>
              <w:pStyle w:val="TableHeading"/>
            </w:pPr>
            <w:r w:rsidRPr="00DA2E9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BED37E" w14:textId="77777777" w:rsidR="00F5638C" w:rsidRPr="00DA2E9A" w:rsidRDefault="00F5638C" w:rsidP="00133D1C">
            <w:pPr>
              <w:pStyle w:val="TableHeading"/>
            </w:pPr>
            <w:r w:rsidRPr="00DA2E9A">
              <w:t>Date/Details</w:t>
            </w:r>
          </w:p>
        </w:tc>
      </w:tr>
      <w:tr w:rsidR="00F5638C" w:rsidRPr="00DA2E9A" w14:paraId="22ACEDAB" w14:textId="77777777" w:rsidTr="0009211E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0127F6" w14:textId="04A87CB8" w:rsidR="00F5638C" w:rsidRPr="00DA2E9A" w:rsidRDefault="006E2C42" w:rsidP="00133D1C">
            <w:pPr>
              <w:pStyle w:val="Tabletext"/>
            </w:pPr>
            <w:r w:rsidRPr="00DA2E9A">
              <w:t>1</w:t>
            </w:r>
            <w:r w:rsidR="00F5638C" w:rsidRPr="00DA2E9A">
              <w:t xml:space="preserve">.  </w:t>
            </w:r>
            <w:r w:rsidRPr="00DA2E9A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A66D88A" w14:textId="77777777" w:rsidR="00F5638C" w:rsidRPr="00DA2E9A" w:rsidRDefault="0009211E" w:rsidP="00133D1C">
            <w:pPr>
              <w:pStyle w:val="Tabletext"/>
            </w:pPr>
            <w:r w:rsidRPr="00DA2E9A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68E0D9C" w14:textId="77777777" w:rsidR="00F5638C" w:rsidRPr="00DA2E9A" w:rsidRDefault="00F5638C" w:rsidP="00133D1C">
            <w:pPr>
              <w:pStyle w:val="Tabletext"/>
            </w:pPr>
          </w:p>
        </w:tc>
      </w:tr>
    </w:tbl>
    <w:p w14:paraId="5F268459" w14:textId="77777777" w:rsidR="00F5638C" w:rsidRPr="00DA2E9A" w:rsidRDefault="00F5638C" w:rsidP="00F5638C">
      <w:pPr>
        <w:pStyle w:val="notetext"/>
      </w:pPr>
      <w:r w:rsidRPr="00DA2E9A">
        <w:rPr>
          <w:snapToGrid w:val="0"/>
          <w:lang w:eastAsia="en-US"/>
        </w:rPr>
        <w:t>Note:</w:t>
      </w:r>
      <w:r w:rsidRPr="00DA2E9A">
        <w:rPr>
          <w:snapToGrid w:val="0"/>
          <w:lang w:eastAsia="en-US"/>
        </w:rPr>
        <w:tab/>
        <w:t xml:space="preserve">This table relates only to the provisions of this </w:t>
      </w:r>
      <w:r w:rsidRPr="00DA2E9A">
        <w:t xml:space="preserve">instrument </w:t>
      </w:r>
      <w:r w:rsidRPr="00DA2E9A">
        <w:rPr>
          <w:snapToGrid w:val="0"/>
          <w:lang w:eastAsia="en-US"/>
        </w:rPr>
        <w:t xml:space="preserve">as originally made. It will not be amended to deal with any later amendments of this </w:t>
      </w:r>
      <w:r w:rsidRPr="00DA2E9A">
        <w:t>instrument</w:t>
      </w:r>
      <w:r w:rsidRPr="00DA2E9A">
        <w:rPr>
          <w:snapToGrid w:val="0"/>
          <w:lang w:eastAsia="en-US"/>
        </w:rPr>
        <w:t>.</w:t>
      </w:r>
    </w:p>
    <w:p w14:paraId="63B03241" w14:textId="77777777" w:rsidR="00F5638C" w:rsidRPr="00DA2E9A" w:rsidRDefault="00F5638C" w:rsidP="00F5638C">
      <w:pPr>
        <w:pStyle w:val="subsection"/>
      </w:pPr>
      <w:r w:rsidRPr="00DA2E9A">
        <w:tab/>
        <w:t>(2)</w:t>
      </w:r>
      <w:r w:rsidRPr="00DA2E9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A5F32DD" w14:textId="77777777" w:rsidR="00F5638C" w:rsidRPr="00DA2E9A" w:rsidRDefault="00F5638C" w:rsidP="00F5638C">
      <w:pPr>
        <w:pStyle w:val="ActHead5"/>
      </w:pPr>
      <w:bookmarkStart w:id="18" w:name="_Toc75346595"/>
      <w:proofErr w:type="gramStart"/>
      <w:r w:rsidRPr="00DA2E9A">
        <w:t>3  Authority</w:t>
      </w:r>
      <w:bookmarkEnd w:id="18"/>
      <w:proofErr w:type="gramEnd"/>
    </w:p>
    <w:p w14:paraId="312F36A8" w14:textId="77777777" w:rsidR="00F5638C" w:rsidRPr="00DA2E9A" w:rsidRDefault="00F5638C" w:rsidP="00F5638C">
      <w:pPr>
        <w:pStyle w:val="subsection"/>
      </w:pPr>
      <w:r w:rsidRPr="00DA2E9A">
        <w:tab/>
      </w:r>
      <w:r w:rsidRPr="00DA2E9A">
        <w:tab/>
        <w:t>This instrument is made under the</w:t>
      </w:r>
      <w:r w:rsidR="0009211E" w:rsidRPr="00DA2E9A">
        <w:rPr>
          <w:i/>
        </w:rPr>
        <w:t xml:space="preserve"> Income Tax Assessment Act 1997</w:t>
      </w:r>
      <w:r w:rsidRPr="00DA2E9A">
        <w:rPr>
          <w:i/>
        </w:rPr>
        <w:t>.</w:t>
      </w:r>
    </w:p>
    <w:p w14:paraId="7B5093EF" w14:textId="77777777" w:rsidR="00F5638C" w:rsidRPr="00DA2E9A" w:rsidRDefault="00F5638C" w:rsidP="00F5638C">
      <w:pPr>
        <w:pStyle w:val="ActHead5"/>
      </w:pPr>
      <w:bookmarkStart w:id="19" w:name="_Toc75346596"/>
      <w:proofErr w:type="gramStart"/>
      <w:r w:rsidRPr="00DA2E9A">
        <w:t>4  Schedules</w:t>
      </w:r>
      <w:bookmarkEnd w:id="19"/>
      <w:proofErr w:type="gramEnd"/>
    </w:p>
    <w:p w14:paraId="5D482DE9" w14:textId="77777777" w:rsidR="00F5638C" w:rsidRPr="00DA2E9A" w:rsidRDefault="00F5638C" w:rsidP="00F5638C">
      <w:pPr>
        <w:pStyle w:val="subsection"/>
      </w:pPr>
      <w:r w:rsidRPr="00DA2E9A">
        <w:tab/>
      </w:r>
      <w:r w:rsidRPr="00DA2E9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1627AD" w14:textId="5270114B" w:rsidR="00F5638C" w:rsidRPr="00DA2E9A" w:rsidRDefault="00F5638C" w:rsidP="006E2C42">
      <w:pPr>
        <w:pStyle w:val="ActHead6"/>
        <w:pageBreakBefore/>
        <w:rPr>
          <w:rStyle w:val="CharAmSchNo"/>
        </w:rPr>
      </w:pPr>
      <w:bookmarkStart w:id="20" w:name="_Toc75346597"/>
      <w:r w:rsidRPr="00DA2E9A">
        <w:rPr>
          <w:rStyle w:val="CharAmSchNo"/>
        </w:rPr>
        <w:lastRenderedPageBreak/>
        <w:t>Schedule </w:t>
      </w:r>
      <w:r w:rsidRPr="00DA2E9A">
        <w:rPr>
          <w:rStyle w:val="CharAmSchNo"/>
          <w:rFonts w:cs="Arial"/>
        </w:rPr>
        <w:t>1</w:t>
      </w:r>
      <w:r w:rsidR="00285D5B" w:rsidRPr="00DA2E9A">
        <w:rPr>
          <w:rStyle w:val="CharAmSchNo"/>
          <w:rFonts w:cs="Arial"/>
        </w:rPr>
        <w:t>—</w:t>
      </w:r>
      <w:r w:rsidR="006E2C42" w:rsidRPr="00DA2E9A">
        <w:rPr>
          <w:rStyle w:val="CharAmSchNo"/>
          <w:rFonts w:cs="Arial"/>
        </w:rPr>
        <w:t>Amendments</w:t>
      </w:r>
      <w:bookmarkEnd w:id="20"/>
    </w:p>
    <w:p w14:paraId="7391F673" w14:textId="0790B756" w:rsidR="006E2C42" w:rsidRPr="00DA2E9A" w:rsidRDefault="006E2C42" w:rsidP="006E2C42">
      <w:pPr>
        <w:pStyle w:val="Header"/>
      </w:pPr>
      <w:r w:rsidRPr="00DA2E9A">
        <w:t xml:space="preserve">  </w:t>
      </w:r>
    </w:p>
    <w:p w14:paraId="2DFCDE22" w14:textId="77777777" w:rsidR="00050816" w:rsidRPr="00DA2E9A" w:rsidRDefault="00050816" w:rsidP="006E2C42">
      <w:pPr>
        <w:pStyle w:val="ActHead9"/>
      </w:pPr>
      <w:bookmarkStart w:id="21" w:name="_Toc75346598"/>
      <w:r w:rsidRPr="00DA2E9A">
        <w:t>Income Tax Assessment (Eligible State and Territory COVID-19 Economic Recovery Grant Programs) Declaration 2020</w:t>
      </w:r>
      <w:bookmarkEnd w:id="21"/>
    </w:p>
    <w:p w14:paraId="58E2805D" w14:textId="77777777" w:rsidR="00F5638C" w:rsidRPr="00DA2E9A" w:rsidRDefault="00F5638C" w:rsidP="00F5638C">
      <w:pPr>
        <w:pStyle w:val="Header"/>
      </w:pPr>
      <w:r w:rsidRPr="00DA2E9A">
        <w:t xml:space="preserve">  </w:t>
      </w:r>
    </w:p>
    <w:p w14:paraId="04634A9A" w14:textId="604B8654" w:rsidR="00F5638C" w:rsidRPr="00DA2E9A" w:rsidRDefault="00F5638C" w:rsidP="00F5638C">
      <w:pPr>
        <w:pStyle w:val="ItemHead"/>
      </w:pPr>
      <w:proofErr w:type="gramStart"/>
      <w:r w:rsidRPr="00DA2E9A">
        <w:t xml:space="preserve">1  </w:t>
      </w:r>
      <w:r w:rsidR="00B86183" w:rsidRPr="00DA2E9A">
        <w:t>Section</w:t>
      </w:r>
      <w:proofErr w:type="gramEnd"/>
      <w:r w:rsidR="00B86183" w:rsidRPr="00DA2E9A">
        <w:t xml:space="preserve"> 5 (after table </w:t>
      </w:r>
      <w:r w:rsidR="007B0D56" w:rsidRPr="00DA2E9A">
        <w:t>item 2</w:t>
      </w:r>
      <w:r w:rsidR="005E0F4D" w:rsidRPr="00DA2E9A">
        <w:t>1</w:t>
      </w:r>
      <w:r w:rsidR="00B86183" w:rsidRPr="00DA2E9A">
        <w:t>)</w:t>
      </w:r>
    </w:p>
    <w:p w14:paraId="7031AF1D" w14:textId="77777777" w:rsidR="00F5638C" w:rsidRPr="00DA2E9A" w:rsidRDefault="00B86183" w:rsidP="00F5638C">
      <w:pPr>
        <w:pStyle w:val="Item"/>
      </w:pPr>
      <w:r w:rsidRPr="00DA2E9A">
        <w:t>Insert:</w:t>
      </w:r>
    </w:p>
    <w:p w14:paraId="3D17DC14" w14:textId="77777777" w:rsidR="00B86183" w:rsidRPr="00DA2E9A" w:rsidRDefault="00B86183" w:rsidP="00B86183">
      <w:pPr>
        <w:pStyle w:val="Tabletext"/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C061A8" w:rsidRPr="00DA2E9A" w14:paraId="045514EF" w14:textId="77777777" w:rsidTr="002F17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ACDD36E" w14:textId="456330C7" w:rsidR="00C061A8" w:rsidRPr="00DA2E9A" w:rsidRDefault="005E0F4D" w:rsidP="00B65E1A">
            <w:pPr>
              <w:pStyle w:val="Tabletext"/>
            </w:pPr>
            <w:r w:rsidRPr="00DA2E9A">
              <w:t>21</w:t>
            </w:r>
            <w:r w:rsidR="007F5F60" w:rsidRPr="00DA2E9A">
              <w:t>A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14:paraId="1534E98C" w14:textId="5D77BE1B" w:rsidR="00C061A8" w:rsidRPr="00DA2E9A" w:rsidRDefault="005E0F4D" w:rsidP="00B65E1A">
            <w:pPr>
              <w:pStyle w:val="Tabletext"/>
            </w:pPr>
            <w:bookmarkStart w:id="22" w:name="_Hlk74843572"/>
            <w:r w:rsidRPr="00DA2E9A">
              <w:t>Alpine Support Program</w:t>
            </w:r>
            <w:bookmarkEnd w:id="22"/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14:paraId="29F05762" w14:textId="77777777" w:rsidR="00C061A8" w:rsidRPr="00DA2E9A" w:rsidRDefault="00C061A8" w:rsidP="00B65E1A">
            <w:pPr>
              <w:pStyle w:val="Tabletext"/>
            </w:pPr>
            <w:r w:rsidRPr="00DA2E9A">
              <w:t>Victoria</w:t>
            </w:r>
          </w:p>
        </w:tc>
      </w:tr>
      <w:tr w:rsidR="00FA4358" w:rsidRPr="00DA2E9A" w14:paraId="2FDA0F60" w14:textId="77777777" w:rsidTr="002F179A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3B08356C" w14:textId="1AA89EB4" w:rsidR="00FA4358" w:rsidRPr="00DA2E9A" w:rsidRDefault="00FA4358" w:rsidP="00FA4358">
            <w:pPr>
              <w:pStyle w:val="Tabletext"/>
            </w:pPr>
            <w:r w:rsidRPr="00DA2E9A">
              <w:t>21</w:t>
            </w:r>
            <w:r w:rsidR="007F5F60" w:rsidRPr="00DA2E9A">
              <w:t>B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</w:tcPr>
          <w:p w14:paraId="44F654A3" w14:textId="565306F5" w:rsidR="002173BE" w:rsidRPr="00DA2E9A" w:rsidRDefault="00FA4358" w:rsidP="002173BE">
            <w:pPr>
              <w:pStyle w:val="Tabletext"/>
            </w:pPr>
            <w:r w:rsidRPr="00DA2E9A">
              <w:t>Business Costs Assistance Program Round Two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</w:tcPr>
          <w:p w14:paraId="3919DA57" w14:textId="1EF95795" w:rsidR="00FA4358" w:rsidRPr="00DA2E9A" w:rsidRDefault="00FA4358" w:rsidP="00FA4358">
            <w:pPr>
              <w:pStyle w:val="Tabletext"/>
            </w:pPr>
            <w:r w:rsidRPr="00DA2E9A">
              <w:t>Victoria</w:t>
            </w:r>
          </w:p>
        </w:tc>
      </w:tr>
    </w:tbl>
    <w:p w14:paraId="0CEB9AC5" w14:textId="77777777" w:rsidR="003F60BB" w:rsidRPr="00DA2E9A" w:rsidRDefault="003F60BB" w:rsidP="00B86183">
      <w:pPr>
        <w:pStyle w:val="Tabletext"/>
      </w:pPr>
    </w:p>
    <w:p w14:paraId="23489FCE" w14:textId="689F0BA4" w:rsidR="00BE32EA" w:rsidRPr="00DA2E9A" w:rsidRDefault="007F5F60" w:rsidP="00BE32EA">
      <w:pPr>
        <w:pStyle w:val="ItemHead"/>
      </w:pPr>
      <w:proofErr w:type="gramStart"/>
      <w:r w:rsidRPr="00DA2E9A">
        <w:t>2</w:t>
      </w:r>
      <w:r w:rsidR="00BE32EA" w:rsidRPr="00DA2E9A">
        <w:t xml:space="preserve">  Section</w:t>
      </w:r>
      <w:proofErr w:type="gramEnd"/>
      <w:r w:rsidR="00BE32EA" w:rsidRPr="00DA2E9A">
        <w:t xml:space="preserve"> 5 (after table item </w:t>
      </w:r>
      <w:r w:rsidR="00041CF2" w:rsidRPr="00DA2E9A">
        <w:t>22)</w:t>
      </w:r>
    </w:p>
    <w:p w14:paraId="329587D8" w14:textId="747C92B5" w:rsidR="00041CF2" w:rsidRPr="00DA2E9A" w:rsidRDefault="00041CF2" w:rsidP="00041CF2">
      <w:pPr>
        <w:pStyle w:val="Item"/>
      </w:pPr>
      <w:r w:rsidRPr="00DA2E9A">
        <w:t>Insert:</w:t>
      </w:r>
    </w:p>
    <w:p w14:paraId="6A15119A" w14:textId="77777777" w:rsidR="00041CF2" w:rsidRPr="00DA2E9A" w:rsidRDefault="00041CF2" w:rsidP="003F60BB">
      <w:pPr>
        <w:pStyle w:val="Tabletext"/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041CF2" w:rsidRPr="00DA2E9A" w14:paraId="39DDAD84" w14:textId="77777777" w:rsidTr="003218CD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0C7343C" w14:textId="26C75EA0" w:rsidR="00041CF2" w:rsidRPr="00DA2E9A" w:rsidRDefault="00041CF2" w:rsidP="00E74E41">
            <w:pPr>
              <w:pStyle w:val="Tabletext"/>
            </w:pPr>
            <w:r w:rsidRPr="00DA2E9A">
              <w:t>22</w:t>
            </w:r>
            <w:r w:rsidR="007F5F60" w:rsidRPr="00DA2E9A">
              <w:t>A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14:paraId="552BC4C7" w14:textId="6CC48C0E" w:rsidR="00041CF2" w:rsidRPr="00DA2E9A" w:rsidRDefault="00041CF2" w:rsidP="00E74E41">
            <w:pPr>
              <w:pStyle w:val="Tabletext"/>
            </w:pPr>
            <w:r w:rsidRPr="00DA2E9A">
              <w:t>Impacted Public Events Support Program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14:paraId="0B28DE1D" w14:textId="77777777" w:rsidR="00041CF2" w:rsidRPr="00DA2E9A" w:rsidRDefault="00041CF2" w:rsidP="00E74E41">
            <w:pPr>
              <w:pStyle w:val="Tabletext"/>
            </w:pPr>
            <w:r w:rsidRPr="00DA2E9A">
              <w:t>Victoria</w:t>
            </w:r>
          </w:p>
        </w:tc>
      </w:tr>
      <w:tr w:rsidR="00041CF2" w:rsidRPr="00DA2E9A" w14:paraId="1AC07CB7" w14:textId="77777777" w:rsidTr="003218CD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443CD883" w14:textId="436E81B0" w:rsidR="00041CF2" w:rsidRPr="00DA2E9A" w:rsidRDefault="00041CF2" w:rsidP="00E74E41">
            <w:pPr>
              <w:pStyle w:val="Tabletext"/>
            </w:pPr>
            <w:r w:rsidRPr="00DA2E9A">
              <w:t>22</w:t>
            </w:r>
            <w:r w:rsidR="007F5F60" w:rsidRPr="00DA2E9A">
              <w:t>B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</w:tcPr>
          <w:p w14:paraId="6D4AFF7D" w14:textId="317AB063" w:rsidR="00041CF2" w:rsidRPr="00DA2E9A" w:rsidRDefault="00041CF2" w:rsidP="00E74E41">
            <w:pPr>
              <w:pStyle w:val="Tabletext"/>
            </w:pPr>
            <w:r w:rsidRPr="00DA2E9A">
              <w:t>Independent Cinema Support Program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</w:tcPr>
          <w:p w14:paraId="71385FCF" w14:textId="2CA3FC5E" w:rsidR="00041CF2" w:rsidRPr="00DA2E9A" w:rsidRDefault="00041CF2" w:rsidP="00E74E41">
            <w:pPr>
              <w:pStyle w:val="Tabletext"/>
            </w:pPr>
            <w:r w:rsidRPr="00DA2E9A">
              <w:t>Victoria</w:t>
            </w:r>
          </w:p>
        </w:tc>
      </w:tr>
    </w:tbl>
    <w:p w14:paraId="214FD9A4" w14:textId="77777777" w:rsidR="00041CF2" w:rsidRPr="00DA2E9A" w:rsidRDefault="00041CF2" w:rsidP="00041CF2">
      <w:pPr>
        <w:pStyle w:val="Tabletext"/>
      </w:pPr>
    </w:p>
    <w:p w14:paraId="2F12A1D6" w14:textId="44BDF5FD" w:rsidR="005E0F4D" w:rsidRPr="00DA2E9A" w:rsidRDefault="007F5F60" w:rsidP="005E0F4D">
      <w:pPr>
        <w:pStyle w:val="ItemHead"/>
      </w:pPr>
      <w:proofErr w:type="gramStart"/>
      <w:r w:rsidRPr="00DA2E9A">
        <w:t>3</w:t>
      </w:r>
      <w:r w:rsidR="005E0F4D" w:rsidRPr="00DA2E9A">
        <w:t xml:space="preserve">  Section</w:t>
      </w:r>
      <w:proofErr w:type="gramEnd"/>
      <w:r w:rsidR="005E0F4D" w:rsidRPr="00DA2E9A">
        <w:t xml:space="preserve"> 5 (after tab</w:t>
      </w:r>
      <w:r w:rsidR="00257162" w:rsidRPr="00DA2E9A">
        <w:t>le item 23)</w:t>
      </w:r>
    </w:p>
    <w:p w14:paraId="75E5D3D4" w14:textId="79CACDF2" w:rsidR="00257162" w:rsidRPr="00DA2E9A" w:rsidRDefault="00257162" w:rsidP="00257162">
      <w:pPr>
        <w:pStyle w:val="Item"/>
      </w:pPr>
      <w:r w:rsidRPr="00DA2E9A">
        <w:t>Insert:</w:t>
      </w:r>
    </w:p>
    <w:p w14:paraId="744BB792" w14:textId="77777777" w:rsidR="00257162" w:rsidRPr="00DA2E9A" w:rsidRDefault="00257162" w:rsidP="00257162">
      <w:pPr>
        <w:pStyle w:val="Tabletext"/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257162" w:rsidRPr="00DA2E9A" w14:paraId="68F9A34F" w14:textId="77777777" w:rsidTr="003218CD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472FECD" w14:textId="6A547B4C" w:rsidR="00257162" w:rsidRPr="00DA2E9A" w:rsidRDefault="00257162" w:rsidP="001D12A8">
            <w:pPr>
              <w:pStyle w:val="Tabletext"/>
            </w:pPr>
            <w:r w:rsidRPr="00DA2E9A">
              <w:t>23</w:t>
            </w:r>
            <w:r w:rsidR="007F5F60" w:rsidRPr="00DA2E9A">
              <w:t>A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14:paraId="2AA5F29D" w14:textId="03D64302" w:rsidR="00257162" w:rsidRPr="00DA2E9A" w:rsidRDefault="00257162" w:rsidP="001D12A8">
            <w:pPr>
              <w:pStyle w:val="Tabletext"/>
            </w:pPr>
            <w:r w:rsidRPr="00DA2E9A">
              <w:t>Licensed Hospitality Venue Fund 2021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14:paraId="3B593957" w14:textId="77777777" w:rsidR="00257162" w:rsidRPr="00DA2E9A" w:rsidRDefault="00257162" w:rsidP="001D12A8">
            <w:pPr>
              <w:pStyle w:val="Tabletext"/>
            </w:pPr>
            <w:r w:rsidRPr="00DA2E9A">
              <w:t>Victoria</w:t>
            </w:r>
          </w:p>
        </w:tc>
      </w:tr>
      <w:tr w:rsidR="00041CF2" w:rsidRPr="00DA2E9A" w14:paraId="5BD14C31" w14:textId="77777777" w:rsidTr="003218CD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03CA11E6" w14:textId="708B98F2" w:rsidR="00041CF2" w:rsidRPr="00DA2E9A" w:rsidRDefault="00041CF2" w:rsidP="001D12A8">
            <w:pPr>
              <w:pStyle w:val="Tabletext"/>
            </w:pPr>
            <w:r w:rsidRPr="00DA2E9A">
              <w:t>23</w:t>
            </w:r>
            <w:r w:rsidR="007F5F60" w:rsidRPr="00DA2E9A">
              <w:t>B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</w:tcPr>
          <w:p w14:paraId="7A1D6930" w14:textId="5A8DF2CA" w:rsidR="00041CF2" w:rsidRPr="00DA2E9A" w:rsidRDefault="00041CF2" w:rsidP="001D12A8">
            <w:pPr>
              <w:pStyle w:val="Tabletext"/>
            </w:pPr>
            <w:r w:rsidRPr="00DA2E9A">
              <w:t>Live Performance Support Program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</w:tcPr>
          <w:p w14:paraId="55593EF6" w14:textId="6C51C31F" w:rsidR="00041CF2" w:rsidRPr="00DA2E9A" w:rsidRDefault="00041CF2" w:rsidP="001D12A8">
            <w:pPr>
              <w:pStyle w:val="Tabletext"/>
            </w:pPr>
            <w:r w:rsidRPr="00DA2E9A">
              <w:t>Victoria</w:t>
            </w:r>
          </w:p>
        </w:tc>
      </w:tr>
    </w:tbl>
    <w:p w14:paraId="740CD0EF" w14:textId="1BE2E552" w:rsidR="00257162" w:rsidRPr="00DA2E9A" w:rsidRDefault="00257162" w:rsidP="00FA4358">
      <w:pPr>
        <w:pStyle w:val="Tabletext"/>
      </w:pPr>
    </w:p>
    <w:p w14:paraId="6A842F16" w14:textId="7AF38926" w:rsidR="00FA4358" w:rsidRPr="00DA2E9A" w:rsidRDefault="007F5F60" w:rsidP="00FA4358">
      <w:pPr>
        <w:pStyle w:val="ItemHead"/>
      </w:pPr>
      <w:proofErr w:type="gramStart"/>
      <w:r w:rsidRPr="00DA2E9A">
        <w:t>4</w:t>
      </w:r>
      <w:r w:rsidR="00FA4358" w:rsidRPr="00DA2E9A">
        <w:t xml:space="preserve">  Section</w:t>
      </w:r>
      <w:proofErr w:type="gramEnd"/>
      <w:r w:rsidR="00FA4358" w:rsidRPr="00DA2E9A">
        <w:t xml:space="preserve"> 5 (</w:t>
      </w:r>
      <w:r w:rsidR="00C16A7C" w:rsidRPr="00DA2E9A">
        <w:t>at the end of the table</w:t>
      </w:r>
      <w:r w:rsidR="00FA4358" w:rsidRPr="00DA2E9A">
        <w:t>)</w:t>
      </w:r>
    </w:p>
    <w:p w14:paraId="006C1741" w14:textId="570CD755" w:rsidR="00FA4358" w:rsidRPr="00DA2E9A" w:rsidRDefault="00C16A7C" w:rsidP="00FA4358">
      <w:pPr>
        <w:pStyle w:val="Item"/>
      </w:pPr>
      <w:r w:rsidRPr="00DA2E9A">
        <w:t>Add</w:t>
      </w:r>
      <w:r w:rsidR="00FA4358" w:rsidRPr="00DA2E9A">
        <w:t>:</w:t>
      </w:r>
    </w:p>
    <w:p w14:paraId="6EF350E0" w14:textId="77777777" w:rsidR="00FA4358" w:rsidRPr="00DA2E9A" w:rsidRDefault="00FA4358" w:rsidP="00FA4358">
      <w:pPr>
        <w:pStyle w:val="Tabletext"/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BE32EA" w14:paraId="0DA86517" w14:textId="77777777" w:rsidTr="001D12A8">
        <w:tc>
          <w:tcPr>
            <w:tcW w:w="714" w:type="dxa"/>
            <w:shd w:val="clear" w:color="auto" w:fill="auto"/>
          </w:tcPr>
          <w:p w14:paraId="37107BE6" w14:textId="5CBE30D3" w:rsidR="00BE32EA" w:rsidRPr="00DA2E9A" w:rsidRDefault="00BE32EA" w:rsidP="001D12A8">
            <w:pPr>
              <w:pStyle w:val="Tabletext"/>
            </w:pPr>
            <w:r w:rsidRPr="00DA2E9A">
              <w:t>27</w:t>
            </w:r>
          </w:p>
        </w:tc>
        <w:tc>
          <w:tcPr>
            <w:tcW w:w="3799" w:type="dxa"/>
            <w:shd w:val="clear" w:color="auto" w:fill="auto"/>
          </w:tcPr>
          <w:p w14:paraId="0E6DEEA4" w14:textId="77777777" w:rsidR="00BE32EA" w:rsidRPr="00DA2E9A" w:rsidRDefault="00BE32EA" w:rsidP="001D12A8">
            <w:pPr>
              <w:pStyle w:val="Tabletext"/>
            </w:pPr>
            <w:r w:rsidRPr="00DA2E9A">
              <w:t>Sustainable Event Business Program</w:t>
            </w:r>
          </w:p>
        </w:tc>
        <w:tc>
          <w:tcPr>
            <w:tcW w:w="3799" w:type="dxa"/>
            <w:shd w:val="clear" w:color="auto" w:fill="auto"/>
          </w:tcPr>
          <w:p w14:paraId="2A68B304" w14:textId="4A358A52" w:rsidR="00BE32EA" w:rsidRDefault="00BE32EA" w:rsidP="001D12A8">
            <w:pPr>
              <w:pStyle w:val="Tabletext"/>
            </w:pPr>
            <w:r w:rsidRPr="00DA2E9A">
              <w:t>Victoria</w:t>
            </w:r>
          </w:p>
        </w:tc>
      </w:tr>
    </w:tbl>
    <w:p w14:paraId="186A3FB9" w14:textId="77777777" w:rsidR="00FA4358" w:rsidRPr="00C16A7C" w:rsidRDefault="00FA4358" w:rsidP="00DA2E9A">
      <w:pPr>
        <w:pStyle w:val="Tabletext"/>
      </w:pPr>
    </w:p>
    <w:sectPr w:rsidR="00FA4358" w:rsidRPr="00C16A7C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99786" w14:textId="77777777" w:rsidR="0009211E" w:rsidRDefault="0009211E" w:rsidP="00F5638C">
      <w:pPr>
        <w:spacing w:line="240" w:lineRule="auto"/>
      </w:pPr>
      <w:r>
        <w:separator/>
      </w:r>
    </w:p>
  </w:endnote>
  <w:endnote w:type="continuationSeparator" w:id="0">
    <w:p w14:paraId="3A16E53B" w14:textId="77777777" w:rsidR="0009211E" w:rsidRDefault="0009211E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A347" w14:textId="086357ED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788EF" w14:textId="3D585BDB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13B81168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8249F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B99B9" w14:textId="07DAD2C6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5B13F404" w14:textId="77777777" w:rsidTr="00B20A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652234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DDF01E" w14:textId="00CE6C45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12BBA">
            <w:rPr>
              <w:i/>
              <w:noProof/>
              <w:sz w:val="18"/>
            </w:rPr>
            <w:t>Income Tax Assessment (Eligible State and Territory COVID-19 Economic Recovery Grant Programs) Amendment Declaration (No. 1)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5196D3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B27255E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10FBE" w14:textId="064109DF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65CD2482" w14:textId="77777777" w:rsidTr="00B20A0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D5B574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9EFD48" w14:textId="031D2017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A2E9A">
            <w:rPr>
              <w:i/>
              <w:noProof/>
              <w:sz w:val="18"/>
            </w:rPr>
            <w:t>Income Tax Assessment (Eligible State and Territory COVID-19 Economic Recovery Grant Programs) Amendment Declaration (No. 1)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D677A56" w14:textId="4DD2C2DF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179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20878901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F83FA" w14:textId="6BD87D90" w:rsidR="00A136F5" w:rsidRPr="00E33C1C" w:rsidRDefault="00DA2E9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5D7CEE0" w14:textId="77777777" w:rsidTr="00B20A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06F54C" w14:textId="32D110E9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17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FD3887" w14:textId="6CDD0837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A2E9A">
            <w:rPr>
              <w:i/>
              <w:noProof/>
              <w:sz w:val="18"/>
            </w:rPr>
            <w:t>Income Tax Assessment (Eligible State and Territory COVID-19 Economic Recovery Grant Programs) Amendment Declaration (No. 1)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6E7DAB" w14:textId="77777777" w:rsidR="00A136F5" w:rsidRDefault="00DA2E9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198A3E1" w14:textId="77777777" w:rsidR="00A136F5" w:rsidRPr="00ED79B6" w:rsidRDefault="00DA2E9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D9A10" w14:textId="43E2DF3F" w:rsidR="007A6863" w:rsidRPr="00E33C1C" w:rsidRDefault="00DA2E9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C7D5BA8" w14:textId="77777777" w:rsidTr="00B20A0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3C3194" w14:textId="77777777" w:rsidR="007A6863" w:rsidRDefault="00DA2E9A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46C577" w14:textId="15A81E58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A2E9A">
            <w:rPr>
              <w:i/>
              <w:noProof/>
              <w:sz w:val="18"/>
            </w:rPr>
            <w:t>Income Tax Assessment (Eligible State and Territory COVID-19 Economic Recovery Grant Programs) Amendment Declaration (No. 1)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126A1B" w14:textId="36A0ADF6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179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63BF9137" w14:textId="77777777" w:rsidR="007A6863" w:rsidRPr="00ED79B6" w:rsidRDefault="00DA2E9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3182" w14:textId="77777777" w:rsidR="00A136F5" w:rsidRPr="00E33C1C" w:rsidRDefault="00DA2E9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423BC89" w14:textId="77777777" w:rsidTr="00B20A0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932776" w14:textId="77777777" w:rsidR="00A136F5" w:rsidRDefault="00DA2E9A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5DAE89" w14:textId="4774A934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2BBA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FDA15A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398A3707" w14:textId="77777777" w:rsidR="00A136F5" w:rsidRPr="00ED79B6" w:rsidRDefault="00DA2E9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FF704" w14:textId="77777777" w:rsidR="0009211E" w:rsidRDefault="0009211E" w:rsidP="00F5638C">
      <w:pPr>
        <w:spacing w:line="240" w:lineRule="auto"/>
      </w:pPr>
      <w:r>
        <w:separator/>
      </w:r>
    </w:p>
  </w:footnote>
  <w:footnote w:type="continuationSeparator" w:id="0">
    <w:p w14:paraId="6CB332CF" w14:textId="77777777" w:rsidR="0009211E" w:rsidRDefault="0009211E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4872A" w14:textId="5C44C498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70A03" w14:textId="07DDE7F0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F8D71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739E" w14:textId="7BCAEB2C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8AB21" w14:textId="512CBA4A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B16B1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D1523" w14:textId="5727E4CC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A2E9A">
      <w:rPr>
        <w:b/>
        <w:noProof/>
        <w:sz w:val="20"/>
      </w:rPr>
      <w:t>Schedule 1—Amendments</w:t>
    </w:r>
    <w:r w:rsidR="00DA2E9A">
      <w:rPr>
        <w:b/>
        <w:noProof/>
        <w:sz w:val="20"/>
      </w:rPr>
      <w:cr/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A2E9A">
      <w:rPr>
        <w:noProof/>
        <w:sz w:val="20"/>
      </w:rPr>
      <w:cr/>
    </w:r>
    <w:r>
      <w:rPr>
        <w:sz w:val="20"/>
      </w:rPr>
      <w:fldChar w:fldCharType="end"/>
    </w:r>
  </w:p>
  <w:p w14:paraId="79D0B2CF" w14:textId="40C46127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66899E5" w14:textId="77777777" w:rsidR="0048364F" w:rsidRPr="00A961C4" w:rsidRDefault="00DA2E9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3" w:name="_Hlk26285923"/>
  <w:bookmarkStart w:id="24" w:name="_Hlk26285924"/>
  <w:bookmarkStart w:id="25" w:name="_Hlk26285927"/>
  <w:bookmarkStart w:id="26" w:name="_Hlk26285928"/>
  <w:p w14:paraId="376D9920" w14:textId="60B69A46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DA2E9A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298366C" w14:textId="412086A1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246C7FE3" w14:textId="77777777" w:rsidR="0048364F" w:rsidRPr="00A961C4" w:rsidRDefault="00DA2E9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C0AF4" w14:textId="77777777" w:rsidR="0048364F" w:rsidRPr="00A961C4" w:rsidRDefault="00DA2E9A" w:rsidP="0048364F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1E"/>
    <w:rsid w:val="00012BBA"/>
    <w:rsid w:val="00041CF2"/>
    <w:rsid w:val="00042E54"/>
    <w:rsid w:val="00050816"/>
    <w:rsid w:val="0009211E"/>
    <w:rsid w:val="000B50A3"/>
    <w:rsid w:val="002173BE"/>
    <w:rsid w:val="00257162"/>
    <w:rsid w:val="00285D5B"/>
    <w:rsid w:val="002D5C74"/>
    <w:rsid w:val="002F179A"/>
    <w:rsid w:val="003218CD"/>
    <w:rsid w:val="003C1503"/>
    <w:rsid w:val="003F60BB"/>
    <w:rsid w:val="0040153A"/>
    <w:rsid w:val="005E0F4D"/>
    <w:rsid w:val="006E2C42"/>
    <w:rsid w:val="007556A2"/>
    <w:rsid w:val="00766596"/>
    <w:rsid w:val="00796665"/>
    <w:rsid w:val="007B0D56"/>
    <w:rsid w:val="007F5F60"/>
    <w:rsid w:val="009604D0"/>
    <w:rsid w:val="00964E6A"/>
    <w:rsid w:val="00A801FB"/>
    <w:rsid w:val="00AB2E58"/>
    <w:rsid w:val="00B20A0F"/>
    <w:rsid w:val="00B86183"/>
    <w:rsid w:val="00B94D01"/>
    <w:rsid w:val="00BE32EA"/>
    <w:rsid w:val="00C061A8"/>
    <w:rsid w:val="00C16A7C"/>
    <w:rsid w:val="00C50E86"/>
    <w:rsid w:val="00C9209D"/>
    <w:rsid w:val="00C9500F"/>
    <w:rsid w:val="00DA2E9A"/>
    <w:rsid w:val="00E315C2"/>
    <w:rsid w:val="00F5638C"/>
    <w:rsid w:val="00FA4358"/>
    <w:rsid w:val="00F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9584E2"/>
  <w15:chartTrackingRefBased/>
  <w15:docId w15:val="{DB537DDC-7D5B-4819-9BF0-0816F8C2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9459" ma:contentTypeDescription=" " ma:contentTypeScope="" ma:versionID="ab4656c2e0cd314f2d239291b4b7487a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2021RG-111-20785</_dlc_DocId>
    <_dlc_DocIdUrl xmlns="0f563589-9cf9-4143-b1eb-fb0534803d38">
      <Url>http://tweb/sites/rg/ldp/lmu/_layouts/15/DocIdRedir.aspx?ID=2021RG-111-20785</Url>
      <Description>2021RG-111-20785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751D9F4E-901B-402B-8F7D-E94D29A531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BD0DE2-C4EB-4CD8-9193-4FE4FACE3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2D26E-2875-4181-B8F5-81BD89E13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14E554-78FA-4C92-91F1-87A644608F4F}">
  <ds:schemaRefs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BECAF7-093E-4DD8-9A98-6345A30C0E0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22DBD0E-D4BB-4236-BCE3-74BC7673767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278</TotalTime>
  <Pages>6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210604-LI-TSY_46_709-Declared eligible grant programs amendment.master</dc:title>
  <dc:subject/>
  <dc:creator>Vivek Raj</dc:creator>
  <cp:keywords/>
  <dc:description/>
  <cp:lastModifiedBy>Edwards, Sarah</cp:lastModifiedBy>
  <cp:revision>24</cp:revision>
  <cp:lastPrinted>2021-06-23T07:41:00Z</cp:lastPrinted>
  <dcterms:created xsi:type="dcterms:W3CDTF">2021-06-04T05:29:00Z</dcterms:created>
  <dcterms:modified xsi:type="dcterms:W3CDTF">2021-07-18T23:22:00Z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931b27e9-7236-4f28-b951-d2c0f3394fe7</vt:lpwstr>
  </property>
  <property fmtid="{D5CDD505-2E9C-101B-9397-08002B2CF9AE}" pid="16" name="TSYTopic">
    <vt:lpwstr/>
  </property>
  <property fmtid="{D5CDD505-2E9C-101B-9397-08002B2CF9AE}" pid="17" name="Order">
    <vt:r8>2078500</vt:r8>
  </property>
  <property fmtid="{D5CDD505-2E9C-101B-9397-08002B2CF9AE}" pid="18" name="oae75e2df9d943898d59cb03ca0993c5">
    <vt:lpwstr/>
  </property>
  <property fmtid="{D5CDD505-2E9C-101B-9397-08002B2CF9AE}" pid="19" name="Topics">
    <vt:lpwstr/>
  </property>
</Properties>
</file>