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A00A0" w14:textId="77777777" w:rsidR="0048364F" w:rsidRPr="00183385" w:rsidRDefault="00193461" w:rsidP="0020300C">
      <w:pPr>
        <w:rPr>
          <w:sz w:val="28"/>
        </w:rPr>
      </w:pPr>
      <w:r w:rsidRPr="00183385">
        <w:rPr>
          <w:noProof/>
          <w:lang w:eastAsia="en-AU"/>
        </w:rPr>
        <w:drawing>
          <wp:inline distT="0" distB="0" distL="0" distR="0" wp14:anchorId="78540F2F" wp14:editId="4BD76FF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6DB9B" w14:textId="77777777" w:rsidR="0048364F" w:rsidRPr="00183385" w:rsidRDefault="0048364F" w:rsidP="0048364F">
      <w:pPr>
        <w:rPr>
          <w:sz w:val="19"/>
        </w:rPr>
      </w:pPr>
    </w:p>
    <w:p w14:paraId="6BA3AF35" w14:textId="77777777" w:rsidR="0048364F" w:rsidRPr="00183385" w:rsidRDefault="00777AD7" w:rsidP="0048364F">
      <w:pPr>
        <w:pStyle w:val="ShortT"/>
      </w:pPr>
      <w:r w:rsidRPr="00183385">
        <w:t xml:space="preserve">Civil Dispute Resolution </w:t>
      </w:r>
      <w:r w:rsidR="00BB396E">
        <w:t>Regulations 2</w:t>
      </w:r>
      <w:r w:rsidRPr="00183385">
        <w:t>021</w:t>
      </w:r>
    </w:p>
    <w:p w14:paraId="018585A9" w14:textId="77777777" w:rsidR="00FC07AC" w:rsidRPr="00183385" w:rsidRDefault="00FC07AC" w:rsidP="00894D8B">
      <w:pPr>
        <w:pStyle w:val="SignCoverPageStart"/>
        <w:spacing w:before="240"/>
        <w:rPr>
          <w:szCs w:val="22"/>
        </w:rPr>
      </w:pPr>
      <w:r w:rsidRPr="00183385">
        <w:rPr>
          <w:szCs w:val="22"/>
        </w:rPr>
        <w:t>I, General the Honourable David Hurley AC DSC (Retd), Governor</w:t>
      </w:r>
      <w:r w:rsidR="00BB396E">
        <w:rPr>
          <w:szCs w:val="22"/>
        </w:rPr>
        <w:noBreakHyphen/>
      </w:r>
      <w:r w:rsidRPr="00183385">
        <w:rPr>
          <w:szCs w:val="22"/>
        </w:rPr>
        <w:t xml:space="preserve">General of the Commonwealth of Australia, acting with the advice of the Federal Executive Council, make the following </w:t>
      </w:r>
      <w:r w:rsidR="00CF1347" w:rsidRPr="00183385">
        <w:rPr>
          <w:szCs w:val="22"/>
        </w:rPr>
        <w:t>regulations</w:t>
      </w:r>
      <w:r w:rsidRPr="00183385">
        <w:rPr>
          <w:szCs w:val="22"/>
        </w:rPr>
        <w:t>.</w:t>
      </w:r>
    </w:p>
    <w:p w14:paraId="7A654C2E" w14:textId="0D52E05E" w:rsidR="00FC07AC" w:rsidRPr="00183385" w:rsidRDefault="00FC07AC" w:rsidP="00894D8B">
      <w:pPr>
        <w:keepNext/>
        <w:spacing w:before="720" w:line="240" w:lineRule="atLeast"/>
        <w:ind w:right="397"/>
        <w:jc w:val="both"/>
        <w:rPr>
          <w:szCs w:val="22"/>
        </w:rPr>
      </w:pPr>
      <w:r w:rsidRPr="00183385">
        <w:rPr>
          <w:szCs w:val="22"/>
        </w:rPr>
        <w:t xml:space="preserve">Dated </w:t>
      </w:r>
      <w:r w:rsidRPr="00183385">
        <w:rPr>
          <w:szCs w:val="22"/>
        </w:rPr>
        <w:fldChar w:fldCharType="begin"/>
      </w:r>
      <w:r w:rsidRPr="00183385">
        <w:rPr>
          <w:szCs w:val="22"/>
        </w:rPr>
        <w:instrText xml:space="preserve"> DOCPROPERTY  DateMade </w:instrText>
      </w:r>
      <w:r w:rsidRPr="00183385">
        <w:rPr>
          <w:szCs w:val="22"/>
        </w:rPr>
        <w:fldChar w:fldCharType="separate"/>
      </w:r>
      <w:r w:rsidR="00DF261C">
        <w:rPr>
          <w:szCs w:val="22"/>
        </w:rPr>
        <w:t>23 July 2021</w:t>
      </w:r>
      <w:r w:rsidRPr="00183385">
        <w:rPr>
          <w:szCs w:val="22"/>
        </w:rPr>
        <w:fldChar w:fldCharType="end"/>
      </w:r>
    </w:p>
    <w:p w14:paraId="1B286BDD" w14:textId="77777777" w:rsidR="00FC07AC" w:rsidRPr="00183385" w:rsidRDefault="00FC07AC" w:rsidP="00894D8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83385">
        <w:rPr>
          <w:szCs w:val="22"/>
        </w:rPr>
        <w:t>David Hurley</w:t>
      </w:r>
    </w:p>
    <w:p w14:paraId="78BEB28E" w14:textId="77777777" w:rsidR="00FC07AC" w:rsidRPr="00183385" w:rsidRDefault="00FC07AC" w:rsidP="00894D8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83385">
        <w:rPr>
          <w:szCs w:val="22"/>
        </w:rPr>
        <w:t>Governor</w:t>
      </w:r>
      <w:r w:rsidR="00BB396E">
        <w:rPr>
          <w:szCs w:val="22"/>
        </w:rPr>
        <w:noBreakHyphen/>
      </w:r>
      <w:r w:rsidRPr="00183385">
        <w:rPr>
          <w:szCs w:val="22"/>
        </w:rPr>
        <w:t>General</w:t>
      </w:r>
    </w:p>
    <w:p w14:paraId="46D4F768" w14:textId="77777777" w:rsidR="00FC07AC" w:rsidRPr="00183385" w:rsidRDefault="00FC07AC" w:rsidP="00894D8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83385">
        <w:rPr>
          <w:szCs w:val="22"/>
        </w:rPr>
        <w:t>By His Excellency’s Command</w:t>
      </w:r>
    </w:p>
    <w:p w14:paraId="73243A81" w14:textId="77777777" w:rsidR="00FC07AC" w:rsidRPr="00183385" w:rsidRDefault="00FC07AC" w:rsidP="00894D8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83385">
        <w:rPr>
          <w:szCs w:val="22"/>
        </w:rPr>
        <w:t>Michaelia Cash</w:t>
      </w:r>
    </w:p>
    <w:p w14:paraId="4FE54C04" w14:textId="77777777" w:rsidR="00FC07AC" w:rsidRPr="00183385" w:rsidRDefault="00FC07AC" w:rsidP="00894D8B">
      <w:pPr>
        <w:pStyle w:val="SignCoverPageEnd"/>
        <w:rPr>
          <w:szCs w:val="22"/>
        </w:rPr>
      </w:pPr>
      <w:r w:rsidRPr="00183385">
        <w:rPr>
          <w:szCs w:val="22"/>
        </w:rPr>
        <w:t>Attorney</w:t>
      </w:r>
      <w:r w:rsidR="00BB396E">
        <w:rPr>
          <w:szCs w:val="22"/>
        </w:rPr>
        <w:noBreakHyphen/>
      </w:r>
      <w:r w:rsidRPr="00183385">
        <w:rPr>
          <w:szCs w:val="22"/>
        </w:rPr>
        <w:t>General</w:t>
      </w:r>
    </w:p>
    <w:p w14:paraId="2AA217B0" w14:textId="77777777" w:rsidR="00FC07AC" w:rsidRPr="00183385" w:rsidRDefault="00FC07AC" w:rsidP="00894D8B"/>
    <w:p w14:paraId="2773736F" w14:textId="77777777" w:rsidR="00FC07AC" w:rsidRPr="00183385" w:rsidRDefault="00FC07AC" w:rsidP="00894D8B"/>
    <w:p w14:paraId="13204185" w14:textId="77777777" w:rsidR="00FC07AC" w:rsidRPr="00183385" w:rsidRDefault="00FC07AC" w:rsidP="00894D8B"/>
    <w:p w14:paraId="577E36C6" w14:textId="77777777" w:rsidR="00FC2A12" w:rsidRPr="00BB396E" w:rsidRDefault="0048364F" w:rsidP="0048364F">
      <w:pPr>
        <w:pStyle w:val="Header"/>
        <w:tabs>
          <w:tab w:val="clear" w:pos="4150"/>
          <w:tab w:val="clear" w:pos="8307"/>
        </w:tabs>
      </w:pPr>
      <w:r w:rsidRPr="00BB396E">
        <w:rPr>
          <w:rStyle w:val="CharChapNo"/>
        </w:rPr>
        <w:t xml:space="preserve"> </w:t>
      </w:r>
      <w:r w:rsidRPr="00BB396E">
        <w:rPr>
          <w:rStyle w:val="CharChapText"/>
        </w:rPr>
        <w:t xml:space="preserve"> </w:t>
      </w:r>
    </w:p>
    <w:p w14:paraId="20083142" w14:textId="77777777" w:rsidR="00FC2A12" w:rsidRPr="00BB396E" w:rsidRDefault="00FC2A12" w:rsidP="0048364F">
      <w:pPr>
        <w:pStyle w:val="Header"/>
        <w:tabs>
          <w:tab w:val="clear" w:pos="4150"/>
          <w:tab w:val="clear" w:pos="8307"/>
        </w:tabs>
      </w:pPr>
      <w:r w:rsidRPr="00BB396E">
        <w:rPr>
          <w:rStyle w:val="CharPartNo"/>
        </w:rPr>
        <w:t xml:space="preserve"> </w:t>
      </w:r>
      <w:r w:rsidRPr="00BB396E">
        <w:rPr>
          <w:rStyle w:val="CharPartText"/>
        </w:rPr>
        <w:t xml:space="preserve"> </w:t>
      </w:r>
    </w:p>
    <w:p w14:paraId="755676F5" w14:textId="77777777" w:rsidR="0048364F" w:rsidRPr="00BB396E" w:rsidRDefault="0048364F" w:rsidP="0048364F">
      <w:pPr>
        <w:pStyle w:val="Header"/>
        <w:tabs>
          <w:tab w:val="clear" w:pos="4150"/>
          <w:tab w:val="clear" w:pos="8307"/>
        </w:tabs>
      </w:pPr>
      <w:r w:rsidRPr="00BB396E">
        <w:rPr>
          <w:rStyle w:val="CharDivNo"/>
        </w:rPr>
        <w:t xml:space="preserve"> </w:t>
      </w:r>
      <w:r w:rsidRPr="00BB396E">
        <w:rPr>
          <w:rStyle w:val="CharDivText"/>
        </w:rPr>
        <w:t xml:space="preserve"> </w:t>
      </w:r>
    </w:p>
    <w:p w14:paraId="111E87DF" w14:textId="77777777" w:rsidR="0048364F" w:rsidRPr="00183385" w:rsidRDefault="0048364F" w:rsidP="0048364F">
      <w:pPr>
        <w:sectPr w:rsidR="0048364F" w:rsidRPr="00183385" w:rsidSect="00A82A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B4F3B05" w14:textId="77777777" w:rsidR="00220A0C" w:rsidRPr="00183385" w:rsidRDefault="0048364F" w:rsidP="0048364F">
      <w:pPr>
        <w:outlineLvl w:val="0"/>
        <w:rPr>
          <w:sz w:val="36"/>
        </w:rPr>
      </w:pPr>
      <w:r w:rsidRPr="00183385">
        <w:rPr>
          <w:sz w:val="36"/>
        </w:rPr>
        <w:lastRenderedPageBreak/>
        <w:t>Contents</w:t>
      </w:r>
    </w:p>
    <w:p w14:paraId="099813D3" w14:textId="7C8D6A8E" w:rsidR="00D64D78" w:rsidRPr="00183385" w:rsidRDefault="00D64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3385">
        <w:fldChar w:fldCharType="begin"/>
      </w:r>
      <w:r w:rsidRPr="00183385">
        <w:instrText xml:space="preserve"> TOC \o "1-9" </w:instrText>
      </w:r>
      <w:r w:rsidRPr="00183385">
        <w:fldChar w:fldCharType="separate"/>
      </w:r>
      <w:r w:rsidRPr="00183385">
        <w:rPr>
          <w:noProof/>
        </w:rPr>
        <w:t>1</w:t>
      </w:r>
      <w:r w:rsidRPr="00183385">
        <w:rPr>
          <w:noProof/>
        </w:rPr>
        <w:tab/>
        <w:t>Name</w:t>
      </w:r>
      <w:r w:rsidRPr="00183385">
        <w:rPr>
          <w:noProof/>
        </w:rPr>
        <w:tab/>
      </w:r>
      <w:r w:rsidRPr="00183385">
        <w:rPr>
          <w:noProof/>
        </w:rPr>
        <w:fldChar w:fldCharType="begin"/>
      </w:r>
      <w:r w:rsidRPr="00183385">
        <w:rPr>
          <w:noProof/>
        </w:rPr>
        <w:instrText xml:space="preserve"> PAGEREF _Toc73952510 \h </w:instrText>
      </w:r>
      <w:r w:rsidRPr="00183385">
        <w:rPr>
          <w:noProof/>
        </w:rPr>
      </w:r>
      <w:r w:rsidRPr="00183385">
        <w:rPr>
          <w:noProof/>
        </w:rPr>
        <w:fldChar w:fldCharType="separate"/>
      </w:r>
      <w:r w:rsidR="00DF261C">
        <w:rPr>
          <w:noProof/>
        </w:rPr>
        <w:t>1</w:t>
      </w:r>
      <w:r w:rsidRPr="00183385">
        <w:rPr>
          <w:noProof/>
        </w:rPr>
        <w:fldChar w:fldCharType="end"/>
      </w:r>
    </w:p>
    <w:p w14:paraId="2A3D336F" w14:textId="5259BFD3" w:rsidR="00D64D78" w:rsidRPr="00183385" w:rsidRDefault="00D64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3385">
        <w:rPr>
          <w:noProof/>
        </w:rPr>
        <w:t>2</w:t>
      </w:r>
      <w:r w:rsidRPr="00183385">
        <w:rPr>
          <w:noProof/>
        </w:rPr>
        <w:tab/>
        <w:t>Commencement</w:t>
      </w:r>
      <w:r w:rsidRPr="00183385">
        <w:rPr>
          <w:noProof/>
        </w:rPr>
        <w:tab/>
      </w:r>
      <w:r w:rsidRPr="00183385">
        <w:rPr>
          <w:noProof/>
        </w:rPr>
        <w:fldChar w:fldCharType="begin"/>
      </w:r>
      <w:r w:rsidRPr="00183385">
        <w:rPr>
          <w:noProof/>
        </w:rPr>
        <w:instrText xml:space="preserve"> PAGEREF _Toc73952511 \h </w:instrText>
      </w:r>
      <w:r w:rsidRPr="00183385">
        <w:rPr>
          <w:noProof/>
        </w:rPr>
      </w:r>
      <w:r w:rsidRPr="00183385">
        <w:rPr>
          <w:noProof/>
        </w:rPr>
        <w:fldChar w:fldCharType="separate"/>
      </w:r>
      <w:r w:rsidR="00DF261C">
        <w:rPr>
          <w:noProof/>
        </w:rPr>
        <w:t>1</w:t>
      </w:r>
      <w:r w:rsidRPr="00183385">
        <w:rPr>
          <w:noProof/>
        </w:rPr>
        <w:fldChar w:fldCharType="end"/>
      </w:r>
    </w:p>
    <w:p w14:paraId="08EB027E" w14:textId="7E85EE78" w:rsidR="00D64D78" w:rsidRPr="00183385" w:rsidRDefault="00D64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3385">
        <w:rPr>
          <w:noProof/>
        </w:rPr>
        <w:t>3</w:t>
      </w:r>
      <w:r w:rsidRPr="00183385">
        <w:rPr>
          <w:noProof/>
        </w:rPr>
        <w:tab/>
        <w:t>Authority</w:t>
      </w:r>
      <w:r w:rsidRPr="00183385">
        <w:rPr>
          <w:noProof/>
        </w:rPr>
        <w:tab/>
      </w:r>
      <w:r w:rsidRPr="00183385">
        <w:rPr>
          <w:noProof/>
        </w:rPr>
        <w:fldChar w:fldCharType="begin"/>
      </w:r>
      <w:r w:rsidRPr="00183385">
        <w:rPr>
          <w:noProof/>
        </w:rPr>
        <w:instrText xml:space="preserve"> PAGEREF _Toc73952512 \h </w:instrText>
      </w:r>
      <w:r w:rsidRPr="00183385">
        <w:rPr>
          <w:noProof/>
        </w:rPr>
      </w:r>
      <w:r w:rsidRPr="00183385">
        <w:rPr>
          <w:noProof/>
        </w:rPr>
        <w:fldChar w:fldCharType="separate"/>
      </w:r>
      <w:r w:rsidR="00DF261C">
        <w:rPr>
          <w:noProof/>
        </w:rPr>
        <w:t>1</w:t>
      </w:r>
      <w:r w:rsidRPr="00183385">
        <w:rPr>
          <w:noProof/>
        </w:rPr>
        <w:fldChar w:fldCharType="end"/>
      </w:r>
    </w:p>
    <w:p w14:paraId="3ACB5518" w14:textId="586CD234" w:rsidR="00D64D78" w:rsidRPr="00183385" w:rsidRDefault="00D64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3385">
        <w:rPr>
          <w:noProof/>
        </w:rPr>
        <w:t>4</w:t>
      </w:r>
      <w:r w:rsidRPr="00183385">
        <w:rPr>
          <w:noProof/>
        </w:rPr>
        <w:tab/>
        <w:t>Schedules</w:t>
      </w:r>
      <w:r w:rsidRPr="00183385">
        <w:rPr>
          <w:noProof/>
        </w:rPr>
        <w:tab/>
      </w:r>
      <w:r w:rsidRPr="00183385">
        <w:rPr>
          <w:noProof/>
        </w:rPr>
        <w:fldChar w:fldCharType="begin"/>
      </w:r>
      <w:r w:rsidRPr="00183385">
        <w:rPr>
          <w:noProof/>
        </w:rPr>
        <w:instrText xml:space="preserve"> PAGEREF _Toc73952513 \h </w:instrText>
      </w:r>
      <w:r w:rsidRPr="00183385">
        <w:rPr>
          <w:noProof/>
        </w:rPr>
      </w:r>
      <w:r w:rsidRPr="00183385">
        <w:rPr>
          <w:noProof/>
        </w:rPr>
        <w:fldChar w:fldCharType="separate"/>
      </w:r>
      <w:r w:rsidR="00DF261C">
        <w:rPr>
          <w:noProof/>
        </w:rPr>
        <w:t>1</w:t>
      </w:r>
      <w:r w:rsidRPr="00183385">
        <w:rPr>
          <w:noProof/>
        </w:rPr>
        <w:fldChar w:fldCharType="end"/>
      </w:r>
    </w:p>
    <w:p w14:paraId="258C51D6" w14:textId="75784239" w:rsidR="00D64D78" w:rsidRPr="00183385" w:rsidRDefault="00D64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3385">
        <w:rPr>
          <w:noProof/>
        </w:rPr>
        <w:t>5</w:t>
      </w:r>
      <w:r w:rsidRPr="00183385">
        <w:rPr>
          <w:noProof/>
        </w:rPr>
        <w:tab/>
        <w:t>Definitions</w:t>
      </w:r>
      <w:r w:rsidRPr="00183385">
        <w:rPr>
          <w:noProof/>
        </w:rPr>
        <w:tab/>
      </w:r>
      <w:r w:rsidRPr="00183385">
        <w:rPr>
          <w:noProof/>
        </w:rPr>
        <w:fldChar w:fldCharType="begin"/>
      </w:r>
      <w:r w:rsidRPr="00183385">
        <w:rPr>
          <w:noProof/>
        </w:rPr>
        <w:instrText xml:space="preserve"> PAGEREF _Toc73952514 \h </w:instrText>
      </w:r>
      <w:r w:rsidRPr="00183385">
        <w:rPr>
          <w:noProof/>
        </w:rPr>
      </w:r>
      <w:r w:rsidRPr="00183385">
        <w:rPr>
          <w:noProof/>
        </w:rPr>
        <w:fldChar w:fldCharType="separate"/>
      </w:r>
      <w:r w:rsidR="00DF261C">
        <w:rPr>
          <w:noProof/>
        </w:rPr>
        <w:t>1</w:t>
      </w:r>
      <w:r w:rsidRPr="00183385">
        <w:rPr>
          <w:noProof/>
        </w:rPr>
        <w:fldChar w:fldCharType="end"/>
      </w:r>
    </w:p>
    <w:p w14:paraId="132C4999" w14:textId="63F88F2B" w:rsidR="00D64D78" w:rsidRPr="00183385" w:rsidRDefault="00D64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3385">
        <w:rPr>
          <w:noProof/>
        </w:rPr>
        <w:t>6</w:t>
      </w:r>
      <w:r w:rsidRPr="00183385">
        <w:rPr>
          <w:noProof/>
        </w:rPr>
        <w:tab/>
        <w:t>Excluded proceedings</w:t>
      </w:r>
      <w:r w:rsidRPr="00183385">
        <w:rPr>
          <w:noProof/>
        </w:rPr>
        <w:tab/>
      </w:r>
      <w:r w:rsidRPr="00183385">
        <w:rPr>
          <w:noProof/>
        </w:rPr>
        <w:fldChar w:fldCharType="begin"/>
      </w:r>
      <w:r w:rsidRPr="00183385">
        <w:rPr>
          <w:noProof/>
        </w:rPr>
        <w:instrText xml:space="preserve"> PAGEREF _Toc73952515 \h </w:instrText>
      </w:r>
      <w:r w:rsidRPr="00183385">
        <w:rPr>
          <w:noProof/>
        </w:rPr>
      </w:r>
      <w:r w:rsidRPr="00183385">
        <w:rPr>
          <w:noProof/>
        </w:rPr>
        <w:fldChar w:fldCharType="separate"/>
      </w:r>
      <w:r w:rsidR="00DF261C">
        <w:rPr>
          <w:noProof/>
        </w:rPr>
        <w:t>1</w:t>
      </w:r>
      <w:r w:rsidRPr="00183385">
        <w:rPr>
          <w:noProof/>
        </w:rPr>
        <w:fldChar w:fldCharType="end"/>
      </w:r>
    </w:p>
    <w:p w14:paraId="251037AB" w14:textId="0339B5CA" w:rsidR="00D64D78" w:rsidRPr="00183385" w:rsidRDefault="00D64D7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83385">
        <w:rPr>
          <w:noProof/>
        </w:rPr>
        <w:t>Schedule 1—Repeals</w:t>
      </w:r>
      <w:r w:rsidRPr="00183385">
        <w:rPr>
          <w:b w:val="0"/>
          <w:noProof/>
          <w:sz w:val="18"/>
        </w:rPr>
        <w:tab/>
      </w:r>
      <w:r w:rsidRPr="00183385">
        <w:rPr>
          <w:b w:val="0"/>
          <w:noProof/>
          <w:sz w:val="18"/>
        </w:rPr>
        <w:fldChar w:fldCharType="begin"/>
      </w:r>
      <w:r w:rsidRPr="00183385">
        <w:rPr>
          <w:b w:val="0"/>
          <w:noProof/>
          <w:sz w:val="18"/>
        </w:rPr>
        <w:instrText xml:space="preserve"> PAGEREF _Toc73952516 \h </w:instrText>
      </w:r>
      <w:r w:rsidRPr="00183385">
        <w:rPr>
          <w:b w:val="0"/>
          <w:noProof/>
          <w:sz w:val="18"/>
        </w:rPr>
      </w:r>
      <w:r w:rsidRPr="00183385">
        <w:rPr>
          <w:b w:val="0"/>
          <w:noProof/>
          <w:sz w:val="18"/>
        </w:rPr>
        <w:fldChar w:fldCharType="separate"/>
      </w:r>
      <w:r w:rsidR="00DF261C">
        <w:rPr>
          <w:b w:val="0"/>
          <w:noProof/>
          <w:sz w:val="18"/>
        </w:rPr>
        <w:t>2</w:t>
      </w:r>
      <w:r w:rsidRPr="00183385">
        <w:rPr>
          <w:b w:val="0"/>
          <w:noProof/>
          <w:sz w:val="18"/>
        </w:rPr>
        <w:fldChar w:fldCharType="end"/>
      </w:r>
    </w:p>
    <w:p w14:paraId="7A3460BA" w14:textId="059BC05B" w:rsidR="00D64D78" w:rsidRPr="00183385" w:rsidRDefault="00D64D7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83385">
        <w:rPr>
          <w:noProof/>
        </w:rPr>
        <w:t xml:space="preserve">Civil Dispute Resolution </w:t>
      </w:r>
      <w:r w:rsidR="00BB396E">
        <w:rPr>
          <w:noProof/>
        </w:rPr>
        <w:t>Regulations 2</w:t>
      </w:r>
      <w:r w:rsidRPr="00183385">
        <w:rPr>
          <w:noProof/>
        </w:rPr>
        <w:t>011</w:t>
      </w:r>
      <w:r w:rsidRPr="00183385">
        <w:rPr>
          <w:i w:val="0"/>
          <w:noProof/>
          <w:sz w:val="18"/>
        </w:rPr>
        <w:tab/>
      </w:r>
      <w:r w:rsidRPr="00183385">
        <w:rPr>
          <w:i w:val="0"/>
          <w:noProof/>
          <w:sz w:val="18"/>
        </w:rPr>
        <w:fldChar w:fldCharType="begin"/>
      </w:r>
      <w:r w:rsidRPr="00183385">
        <w:rPr>
          <w:i w:val="0"/>
          <w:noProof/>
          <w:sz w:val="18"/>
        </w:rPr>
        <w:instrText xml:space="preserve"> PAGEREF _Toc73952517 \h </w:instrText>
      </w:r>
      <w:r w:rsidRPr="00183385">
        <w:rPr>
          <w:i w:val="0"/>
          <w:noProof/>
          <w:sz w:val="18"/>
        </w:rPr>
      </w:r>
      <w:r w:rsidRPr="00183385">
        <w:rPr>
          <w:i w:val="0"/>
          <w:noProof/>
          <w:sz w:val="18"/>
        </w:rPr>
        <w:fldChar w:fldCharType="separate"/>
      </w:r>
      <w:r w:rsidR="00DF261C">
        <w:rPr>
          <w:i w:val="0"/>
          <w:noProof/>
          <w:sz w:val="18"/>
        </w:rPr>
        <w:t>2</w:t>
      </w:r>
      <w:r w:rsidRPr="00183385">
        <w:rPr>
          <w:i w:val="0"/>
          <w:noProof/>
          <w:sz w:val="18"/>
        </w:rPr>
        <w:fldChar w:fldCharType="end"/>
      </w:r>
    </w:p>
    <w:p w14:paraId="466FB5F5" w14:textId="77777777" w:rsidR="0048364F" w:rsidRPr="00183385" w:rsidRDefault="00D64D78" w:rsidP="0048364F">
      <w:r w:rsidRPr="00183385">
        <w:fldChar w:fldCharType="end"/>
      </w:r>
    </w:p>
    <w:p w14:paraId="46A4518B" w14:textId="77777777" w:rsidR="0048364F" w:rsidRPr="00183385" w:rsidRDefault="0048364F" w:rsidP="0048364F">
      <w:pPr>
        <w:sectPr w:rsidR="0048364F" w:rsidRPr="00183385" w:rsidSect="00A82A4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8D91DA9" w14:textId="77777777" w:rsidR="0048364F" w:rsidRPr="00183385" w:rsidRDefault="0048364F" w:rsidP="00A044C5">
      <w:pPr>
        <w:pStyle w:val="ActHead5"/>
      </w:pPr>
      <w:bookmarkStart w:id="0" w:name="_Toc73952510"/>
      <w:r w:rsidRPr="00BB396E">
        <w:rPr>
          <w:rStyle w:val="CharSectno"/>
        </w:rPr>
        <w:lastRenderedPageBreak/>
        <w:t>1</w:t>
      </w:r>
      <w:r w:rsidRPr="00183385">
        <w:t xml:space="preserve">  </w:t>
      </w:r>
      <w:r w:rsidR="004F676E" w:rsidRPr="00183385">
        <w:t>Name</w:t>
      </w:r>
      <w:bookmarkEnd w:id="0"/>
    </w:p>
    <w:p w14:paraId="2C539FE8" w14:textId="77777777" w:rsidR="000A7217" w:rsidRPr="00183385" w:rsidRDefault="000A7217" w:rsidP="000A7217">
      <w:pPr>
        <w:pStyle w:val="subsection"/>
      </w:pPr>
      <w:r w:rsidRPr="00183385">
        <w:tab/>
      </w:r>
      <w:r w:rsidRPr="00183385">
        <w:tab/>
        <w:t xml:space="preserve">This instrument is the </w:t>
      </w:r>
      <w:r w:rsidR="00BB396E">
        <w:rPr>
          <w:i/>
          <w:noProof/>
        </w:rPr>
        <w:t>Civil Dispute Resolution Regulations 2021</w:t>
      </w:r>
      <w:r w:rsidRPr="00183385">
        <w:t>.</w:t>
      </w:r>
    </w:p>
    <w:p w14:paraId="1F2A5403" w14:textId="77777777" w:rsidR="000A7217" w:rsidRPr="00183385" w:rsidRDefault="000A7217" w:rsidP="000A7217">
      <w:pPr>
        <w:pStyle w:val="ActHead5"/>
      </w:pPr>
      <w:bookmarkStart w:id="1" w:name="_Toc73952511"/>
      <w:r w:rsidRPr="00BB396E">
        <w:rPr>
          <w:rStyle w:val="CharSectno"/>
        </w:rPr>
        <w:t>2</w:t>
      </w:r>
      <w:r w:rsidRPr="00183385">
        <w:t xml:space="preserve">  Commencement</w:t>
      </w:r>
      <w:bookmarkEnd w:id="1"/>
    </w:p>
    <w:p w14:paraId="35E5AA91" w14:textId="77777777" w:rsidR="000A7217" w:rsidRPr="00183385" w:rsidRDefault="000A7217" w:rsidP="000A7217">
      <w:pPr>
        <w:pStyle w:val="subsection"/>
      </w:pPr>
      <w:bookmarkStart w:id="2" w:name="_GoBack"/>
      <w:r w:rsidRPr="00183385">
        <w:tab/>
        <w:t>(1)</w:t>
      </w:r>
      <w:r w:rsidRPr="00183385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2"/>
    </w:p>
    <w:p w14:paraId="46CD4E59" w14:textId="77777777" w:rsidR="000A7217" w:rsidRPr="00183385" w:rsidRDefault="000A7217" w:rsidP="000A721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A7217" w:rsidRPr="00183385" w14:paraId="326DD86F" w14:textId="77777777" w:rsidTr="00FC2A1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4385B9" w14:textId="77777777" w:rsidR="000A7217" w:rsidRPr="00183385" w:rsidRDefault="000A7217" w:rsidP="00FC2A12">
            <w:pPr>
              <w:pStyle w:val="TableHeading"/>
            </w:pPr>
            <w:r w:rsidRPr="00183385">
              <w:t>Commencement information</w:t>
            </w:r>
          </w:p>
        </w:tc>
      </w:tr>
      <w:tr w:rsidR="000A7217" w:rsidRPr="00183385" w14:paraId="26E9EA4D" w14:textId="77777777" w:rsidTr="00FC2A1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14E614" w14:textId="77777777" w:rsidR="000A7217" w:rsidRPr="00183385" w:rsidRDefault="000A7217" w:rsidP="00FC2A12">
            <w:pPr>
              <w:pStyle w:val="TableHeading"/>
            </w:pPr>
            <w:r w:rsidRPr="0018338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CB593F" w14:textId="77777777" w:rsidR="000A7217" w:rsidRPr="00183385" w:rsidRDefault="000A7217" w:rsidP="00FC2A12">
            <w:pPr>
              <w:pStyle w:val="TableHeading"/>
            </w:pPr>
            <w:r w:rsidRPr="0018338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2B8068" w14:textId="77777777" w:rsidR="000A7217" w:rsidRPr="00183385" w:rsidRDefault="000A7217" w:rsidP="00FC2A12">
            <w:pPr>
              <w:pStyle w:val="TableHeading"/>
            </w:pPr>
            <w:r w:rsidRPr="00183385">
              <w:t>Column 3</w:t>
            </w:r>
          </w:p>
        </w:tc>
      </w:tr>
      <w:tr w:rsidR="000A7217" w:rsidRPr="00183385" w14:paraId="5983ED0C" w14:textId="77777777" w:rsidTr="00FC2A1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6CE619D" w14:textId="77777777" w:rsidR="000A7217" w:rsidRPr="00183385" w:rsidRDefault="000A7217" w:rsidP="00FC2A12">
            <w:pPr>
              <w:pStyle w:val="TableHeading"/>
            </w:pPr>
            <w:r w:rsidRPr="0018338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683B579" w14:textId="77777777" w:rsidR="000A7217" w:rsidRPr="00183385" w:rsidRDefault="000A7217" w:rsidP="00FC2A12">
            <w:pPr>
              <w:pStyle w:val="TableHeading"/>
            </w:pPr>
            <w:r w:rsidRPr="0018338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D5E375" w14:textId="77777777" w:rsidR="000A7217" w:rsidRPr="00183385" w:rsidRDefault="000A7217" w:rsidP="00FC2A12">
            <w:pPr>
              <w:pStyle w:val="TableHeading"/>
            </w:pPr>
            <w:r w:rsidRPr="00183385">
              <w:t>Date/Details</w:t>
            </w:r>
          </w:p>
        </w:tc>
      </w:tr>
      <w:tr w:rsidR="000A7217" w:rsidRPr="00183385" w14:paraId="27A86997" w14:textId="77777777" w:rsidTr="00FC2A1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529D4A1" w14:textId="77777777" w:rsidR="000A7217" w:rsidRPr="00183385" w:rsidRDefault="000A7217" w:rsidP="00FC2A12">
            <w:pPr>
              <w:pStyle w:val="Tabletext"/>
            </w:pPr>
            <w:r w:rsidRPr="0018338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0CEF437" w14:textId="77777777" w:rsidR="000A7217" w:rsidRPr="00183385" w:rsidRDefault="00403AEF" w:rsidP="00FC2A12">
            <w:pPr>
              <w:pStyle w:val="Tabletext"/>
            </w:pPr>
            <w:r w:rsidRPr="00183385">
              <w:t>1 October</w:t>
            </w:r>
            <w:r w:rsidR="00576681" w:rsidRPr="00183385">
              <w:t xml:space="preserve"> 2021.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7B9FA6" w14:textId="77777777" w:rsidR="000A7217" w:rsidRPr="00183385" w:rsidRDefault="00403AEF" w:rsidP="00FC2A12">
            <w:pPr>
              <w:pStyle w:val="Tabletext"/>
            </w:pPr>
            <w:r w:rsidRPr="00183385">
              <w:t>1 October</w:t>
            </w:r>
            <w:r w:rsidR="00576681" w:rsidRPr="00183385">
              <w:t xml:space="preserve"> 2021</w:t>
            </w:r>
          </w:p>
        </w:tc>
      </w:tr>
    </w:tbl>
    <w:p w14:paraId="02E787DF" w14:textId="77777777" w:rsidR="000A7217" w:rsidRPr="00183385" w:rsidRDefault="000A7217" w:rsidP="000A7217">
      <w:pPr>
        <w:pStyle w:val="notetext"/>
      </w:pPr>
      <w:r w:rsidRPr="00183385">
        <w:rPr>
          <w:snapToGrid w:val="0"/>
          <w:lang w:eastAsia="en-US"/>
        </w:rPr>
        <w:t>Note:</w:t>
      </w:r>
      <w:r w:rsidRPr="00183385">
        <w:rPr>
          <w:snapToGrid w:val="0"/>
          <w:lang w:eastAsia="en-US"/>
        </w:rPr>
        <w:tab/>
        <w:t>This table relates only to the provisions of this instrument</w:t>
      </w:r>
      <w:r w:rsidRPr="00183385">
        <w:t xml:space="preserve"> </w:t>
      </w:r>
      <w:r w:rsidRPr="00183385">
        <w:rPr>
          <w:snapToGrid w:val="0"/>
          <w:lang w:eastAsia="en-US"/>
        </w:rPr>
        <w:t>as originally made. It will not be amended to deal with any later amendments of this instrument.</w:t>
      </w:r>
    </w:p>
    <w:p w14:paraId="07542A77" w14:textId="77777777" w:rsidR="000A7217" w:rsidRPr="00183385" w:rsidRDefault="000A7217" w:rsidP="000A7217">
      <w:pPr>
        <w:pStyle w:val="subsection"/>
      </w:pPr>
      <w:r w:rsidRPr="00183385">
        <w:tab/>
        <w:t>(2)</w:t>
      </w:r>
      <w:r w:rsidRPr="0018338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2EDD067" w14:textId="77777777" w:rsidR="000A7217" w:rsidRPr="00183385" w:rsidRDefault="000A7217" w:rsidP="000A7217">
      <w:pPr>
        <w:pStyle w:val="ActHead5"/>
      </w:pPr>
      <w:bookmarkStart w:id="3" w:name="_Toc73952512"/>
      <w:r w:rsidRPr="00BB396E">
        <w:rPr>
          <w:rStyle w:val="CharSectno"/>
        </w:rPr>
        <w:t>3</w:t>
      </w:r>
      <w:r w:rsidRPr="00183385">
        <w:t xml:space="preserve">  Authority</w:t>
      </w:r>
      <w:bookmarkEnd w:id="3"/>
    </w:p>
    <w:p w14:paraId="3860E097" w14:textId="77777777" w:rsidR="000A7217" w:rsidRPr="00183385" w:rsidRDefault="000A7217" w:rsidP="000A7217">
      <w:pPr>
        <w:pStyle w:val="subsection"/>
      </w:pPr>
      <w:r w:rsidRPr="00183385">
        <w:tab/>
      </w:r>
      <w:r w:rsidRPr="00183385">
        <w:tab/>
        <w:t xml:space="preserve">This instrument in made under the </w:t>
      </w:r>
      <w:r w:rsidRPr="00183385">
        <w:rPr>
          <w:i/>
        </w:rPr>
        <w:t>Civil Dispute Resolution Act 2011</w:t>
      </w:r>
      <w:r w:rsidRPr="00183385">
        <w:t>.</w:t>
      </w:r>
    </w:p>
    <w:p w14:paraId="7794E1F6" w14:textId="77777777" w:rsidR="000A7217" w:rsidRPr="00183385" w:rsidRDefault="000A7217" w:rsidP="000A7217">
      <w:pPr>
        <w:pStyle w:val="ActHead5"/>
      </w:pPr>
      <w:bookmarkStart w:id="4" w:name="_Toc73952513"/>
      <w:r w:rsidRPr="00BB396E">
        <w:rPr>
          <w:rStyle w:val="CharSectno"/>
        </w:rPr>
        <w:t>4</w:t>
      </w:r>
      <w:r w:rsidRPr="00183385">
        <w:t xml:space="preserve">  Schedules</w:t>
      </w:r>
      <w:bookmarkEnd w:id="4"/>
    </w:p>
    <w:p w14:paraId="25AD83CB" w14:textId="77777777" w:rsidR="000A7217" w:rsidRPr="00183385" w:rsidRDefault="000A7217" w:rsidP="000A7217">
      <w:pPr>
        <w:pStyle w:val="subsection"/>
      </w:pPr>
      <w:r w:rsidRPr="00183385">
        <w:tab/>
      </w:r>
      <w:r w:rsidRPr="0018338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CA5CC1B" w14:textId="77777777" w:rsidR="000A7217" w:rsidRPr="00183385" w:rsidRDefault="000A7217" w:rsidP="000A7217">
      <w:pPr>
        <w:pStyle w:val="ActHead5"/>
      </w:pPr>
      <w:bookmarkStart w:id="5" w:name="_Toc73952514"/>
      <w:r w:rsidRPr="00BB396E">
        <w:rPr>
          <w:rStyle w:val="CharSectno"/>
        </w:rPr>
        <w:t>5</w:t>
      </w:r>
      <w:r w:rsidRPr="00183385">
        <w:t xml:space="preserve">  Definitions</w:t>
      </w:r>
      <w:bookmarkEnd w:id="5"/>
    </w:p>
    <w:p w14:paraId="4F93D49D" w14:textId="77777777" w:rsidR="000A7217" w:rsidRPr="00183385" w:rsidRDefault="000A7217" w:rsidP="000A7217">
      <w:pPr>
        <w:pStyle w:val="subsection"/>
      </w:pPr>
      <w:r w:rsidRPr="00183385">
        <w:tab/>
      </w:r>
      <w:r w:rsidRPr="00183385">
        <w:tab/>
        <w:t>In this instrument:</w:t>
      </w:r>
    </w:p>
    <w:p w14:paraId="75507CB3" w14:textId="77777777" w:rsidR="000A7217" w:rsidRPr="00183385" w:rsidRDefault="000A7217" w:rsidP="000A7217">
      <w:pPr>
        <w:pStyle w:val="Definition"/>
      </w:pPr>
      <w:r w:rsidRPr="00183385">
        <w:rPr>
          <w:b/>
          <w:i/>
        </w:rPr>
        <w:t>Act</w:t>
      </w:r>
      <w:r w:rsidRPr="00183385">
        <w:t xml:space="preserve"> means the </w:t>
      </w:r>
      <w:r w:rsidRPr="00183385">
        <w:rPr>
          <w:i/>
        </w:rPr>
        <w:t>Civil Dispute Resolution Act 2011</w:t>
      </w:r>
      <w:r w:rsidRPr="00183385">
        <w:t>.</w:t>
      </w:r>
    </w:p>
    <w:p w14:paraId="2BCCCDEC" w14:textId="77777777" w:rsidR="000A7217" w:rsidRPr="00183385" w:rsidRDefault="000A7217" w:rsidP="000A7217">
      <w:pPr>
        <w:pStyle w:val="ActHead5"/>
      </w:pPr>
      <w:bookmarkStart w:id="6" w:name="_Toc73952515"/>
      <w:r w:rsidRPr="00BB396E">
        <w:rPr>
          <w:rStyle w:val="CharSectno"/>
        </w:rPr>
        <w:t>6</w:t>
      </w:r>
      <w:r w:rsidRPr="00183385">
        <w:t xml:space="preserve">  Excluded proceedings</w:t>
      </w:r>
      <w:bookmarkEnd w:id="6"/>
    </w:p>
    <w:p w14:paraId="6B04A9FA" w14:textId="77777777" w:rsidR="000A7217" w:rsidRPr="00183385" w:rsidRDefault="000A7217" w:rsidP="000A7217">
      <w:pPr>
        <w:pStyle w:val="subsection"/>
      </w:pPr>
      <w:r w:rsidRPr="00183385">
        <w:tab/>
      </w:r>
      <w:r w:rsidRPr="00183385">
        <w:tab/>
        <w:t>For the purposes of subsection 17(1) of the Act, the following proceedings are prescribed:</w:t>
      </w:r>
    </w:p>
    <w:p w14:paraId="2CF9D475" w14:textId="77777777" w:rsidR="000A7217" w:rsidRPr="00183385" w:rsidRDefault="000A7217" w:rsidP="000A7217">
      <w:pPr>
        <w:pStyle w:val="paragraph"/>
      </w:pPr>
      <w:r w:rsidRPr="00183385">
        <w:tab/>
        <w:t>(a)</w:t>
      </w:r>
      <w:r w:rsidRPr="00183385">
        <w:tab/>
        <w:t xml:space="preserve">proceedings for a sequestration order under section 43 of the </w:t>
      </w:r>
      <w:r w:rsidRPr="00183385">
        <w:rPr>
          <w:i/>
        </w:rPr>
        <w:t>Bankruptcy Act 1966</w:t>
      </w:r>
      <w:r w:rsidRPr="00183385">
        <w:t>, if the act of bankruptcy relied on arose under paragraph 40(1)(g) of that Act;</w:t>
      </w:r>
    </w:p>
    <w:p w14:paraId="07585111" w14:textId="77777777" w:rsidR="000A7217" w:rsidRPr="00183385" w:rsidRDefault="000A7217" w:rsidP="000A7217">
      <w:pPr>
        <w:pStyle w:val="paragraph"/>
      </w:pPr>
      <w:r w:rsidRPr="00183385">
        <w:tab/>
        <w:t>(b)</w:t>
      </w:r>
      <w:r w:rsidRPr="00183385">
        <w:tab/>
        <w:t xml:space="preserve">proceedings for an order under section 459A of the </w:t>
      </w:r>
      <w:r w:rsidRPr="00183385">
        <w:rPr>
          <w:i/>
        </w:rPr>
        <w:t>Corporations Act 2001</w:t>
      </w:r>
      <w:r w:rsidRPr="00183385">
        <w:t xml:space="preserve"> to wind up a company in insolvency, if the application for the order relies </w:t>
      </w:r>
      <w:r w:rsidRPr="00183385">
        <w:lastRenderedPageBreak/>
        <w:t>on a failure by the company to comply with a statutory demand</w:t>
      </w:r>
      <w:r w:rsidR="00894D8B" w:rsidRPr="00183385">
        <w:t xml:space="preserve"> (within the meaning of that Act)</w:t>
      </w:r>
      <w:r w:rsidRPr="00183385">
        <w:t>;</w:t>
      </w:r>
    </w:p>
    <w:p w14:paraId="622AB45E" w14:textId="77777777" w:rsidR="00894D8B" w:rsidRDefault="000A7217" w:rsidP="00576681">
      <w:pPr>
        <w:pStyle w:val="paragraph"/>
      </w:pPr>
      <w:r w:rsidRPr="00183385">
        <w:tab/>
        <w:t>(c)</w:t>
      </w:r>
      <w:r w:rsidRPr="00183385">
        <w:tab/>
        <w:t>proceedings for review of a decision of a Registrar of an eligible court.</w:t>
      </w:r>
    </w:p>
    <w:p w14:paraId="1B566706" w14:textId="77777777" w:rsidR="00036F1F" w:rsidRPr="004F34D7" w:rsidRDefault="00036F1F" w:rsidP="004A1E86">
      <w:pPr>
        <w:sectPr w:rsidR="00036F1F" w:rsidRPr="004F34D7" w:rsidSect="00A82A42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bookmarkStart w:id="7" w:name="OPCSB_BodyPrincipleA4"/>
    </w:p>
    <w:p w14:paraId="5CBB01BB" w14:textId="77777777" w:rsidR="001B2A74" w:rsidRPr="00183385" w:rsidRDefault="001B2A74" w:rsidP="001B2A74">
      <w:pPr>
        <w:pStyle w:val="ActHead6"/>
      </w:pPr>
      <w:bookmarkStart w:id="8" w:name="_Toc73952516"/>
      <w:bookmarkStart w:id="9" w:name="opcAmSched"/>
      <w:bookmarkStart w:id="10" w:name="opcCurrentFind"/>
      <w:bookmarkEnd w:id="7"/>
      <w:r w:rsidRPr="00BB396E">
        <w:rPr>
          <w:rStyle w:val="CharAmSchNo"/>
        </w:rPr>
        <w:lastRenderedPageBreak/>
        <w:t>Schedule 1</w:t>
      </w:r>
      <w:r w:rsidRPr="00183385">
        <w:t>—</w:t>
      </w:r>
      <w:r w:rsidRPr="00BB396E">
        <w:rPr>
          <w:rStyle w:val="CharAmSchText"/>
        </w:rPr>
        <w:t>Repeals</w:t>
      </w:r>
      <w:bookmarkEnd w:id="8"/>
    </w:p>
    <w:bookmarkEnd w:id="9"/>
    <w:bookmarkEnd w:id="10"/>
    <w:p w14:paraId="0D3E57C0" w14:textId="77777777" w:rsidR="006C71B4" w:rsidRPr="00BB396E" w:rsidRDefault="006C71B4" w:rsidP="006C71B4">
      <w:pPr>
        <w:pStyle w:val="Header"/>
      </w:pPr>
      <w:r w:rsidRPr="00BB396E">
        <w:rPr>
          <w:rStyle w:val="CharAmPartNo"/>
        </w:rPr>
        <w:t xml:space="preserve"> </w:t>
      </w:r>
      <w:r w:rsidRPr="00BB396E">
        <w:rPr>
          <w:rStyle w:val="CharAmPartText"/>
        </w:rPr>
        <w:t xml:space="preserve"> </w:t>
      </w:r>
    </w:p>
    <w:p w14:paraId="2BB91B0C" w14:textId="77777777" w:rsidR="001B2A74" w:rsidRPr="00183385" w:rsidRDefault="001B2A74" w:rsidP="001B2A74">
      <w:pPr>
        <w:pStyle w:val="ActHead9"/>
      </w:pPr>
      <w:bookmarkStart w:id="11" w:name="_Toc73952517"/>
      <w:r w:rsidRPr="00183385">
        <w:t xml:space="preserve">Civil Dispute Resolution </w:t>
      </w:r>
      <w:r w:rsidR="00BB396E">
        <w:t>Regulations 2</w:t>
      </w:r>
      <w:r w:rsidRPr="00183385">
        <w:t>011</w:t>
      </w:r>
      <w:bookmarkEnd w:id="11"/>
    </w:p>
    <w:p w14:paraId="774F5AF8" w14:textId="77777777" w:rsidR="001B2A74" w:rsidRPr="00183385" w:rsidRDefault="001B2A74" w:rsidP="001B2A74">
      <w:pPr>
        <w:pStyle w:val="ItemHead"/>
      </w:pPr>
      <w:r w:rsidRPr="00183385">
        <w:t>1  The whole of the instrument</w:t>
      </w:r>
    </w:p>
    <w:p w14:paraId="3A61E477" w14:textId="77777777" w:rsidR="001B2A74" w:rsidRPr="00183385" w:rsidRDefault="001B2A74" w:rsidP="001B2A74">
      <w:pPr>
        <w:pStyle w:val="Item"/>
      </w:pPr>
      <w:r w:rsidRPr="00183385">
        <w:t>Repeal the instrument</w:t>
      </w:r>
      <w:r w:rsidR="00933BA3" w:rsidRPr="00183385">
        <w:t>.</w:t>
      </w:r>
      <w:bookmarkStart w:id="12" w:name="opcCurrentPosition"/>
      <w:bookmarkEnd w:id="12"/>
    </w:p>
    <w:p w14:paraId="5886732F" w14:textId="77777777" w:rsidR="001B2A74" w:rsidRPr="00183385" w:rsidRDefault="001B2A74" w:rsidP="00FC2A12">
      <w:pPr>
        <w:sectPr w:rsidR="001B2A74" w:rsidRPr="00183385" w:rsidSect="00A82A42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38FDB6A1" w14:textId="77777777" w:rsidR="001B2A74" w:rsidRPr="00183385" w:rsidRDefault="001B2A74" w:rsidP="00576681">
      <w:pPr>
        <w:rPr>
          <w:b/>
          <w:i/>
        </w:rPr>
      </w:pPr>
    </w:p>
    <w:sectPr w:rsidR="001B2A74" w:rsidRPr="00183385" w:rsidSect="00A82A4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97600" w14:textId="77777777" w:rsidR="002C5ABB" w:rsidRDefault="002C5ABB" w:rsidP="0048364F">
      <w:pPr>
        <w:spacing w:line="240" w:lineRule="auto"/>
      </w:pPr>
      <w:r>
        <w:separator/>
      </w:r>
    </w:p>
  </w:endnote>
  <w:endnote w:type="continuationSeparator" w:id="0">
    <w:p w14:paraId="73A9E1F2" w14:textId="77777777" w:rsidR="002C5ABB" w:rsidRDefault="002C5AB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41A6A" w14:textId="77777777" w:rsidR="00BB396E" w:rsidRPr="00A82A42" w:rsidRDefault="00A82A42" w:rsidP="00A82A42">
    <w:pPr>
      <w:pStyle w:val="Footer"/>
      <w:rPr>
        <w:i/>
        <w:sz w:val="18"/>
      </w:rPr>
    </w:pPr>
    <w:r w:rsidRPr="00A82A42">
      <w:rPr>
        <w:i/>
        <w:sz w:val="18"/>
      </w:rPr>
      <w:t>OPC65069 - C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83944" w14:textId="77777777" w:rsidR="002C5ABB" w:rsidRPr="00A41F52" w:rsidRDefault="002C5ABB" w:rsidP="00036F1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C5ABB" w14:paraId="5345DF07" w14:textId="77777777" w:rsidTr="00FC2A1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29ACF7" w14:textId="77777777" w:rsidR="002C5ABB" w:rsidRDefault="002C5ABB" w:rsidP="00FC2A1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DD293E" w14:textId="09837D7D" w:rsidR="002C5ABB" w:rsidRDefault="002C5ABB" w:rsidP="00FC2A1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261C">
            <w:rPr>
              <w:i/>
              <w:sz w:val="18"/>
            </w:rPr>
            <w:t>Civil Dispute Resolution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83FB21" w14:textId="77777777" w:rsidR="002C5ABB" w:rsidRDefault="002C5ABB" w:rsidP="00FC2A1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89F8AB" w14:textId="77777777" w:rsidR="002C5ABB" w:rsidRPr="00A82A42" w:rsidRDefault="00A82A42" w:rsidP="00A82A42">
    <w:pPr>
      <w:rPr>
        <w:rFonts w:cs="Times New Roman"/>
        <w:i/>
        <w:sz w:val="18"/>
      </w:rPr>
    </w:pPr>
    <w:r w:rsidRPr="00A82A42">
      <w:rPr>
        <w:rFonts w:cs="Times New Roman"/>
        <w:i/>
        <w:sz w:val="18"/>
      </w:rPr>
      <w:t>OPC65069 - C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DE4FB" w14:textId="77777777" w:rsidR="00036F1F" w:rsidRPr="00E33C1C" w:rsidRDefault="00036F1F" w:rsidP="00036F1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36F1F" w14:paraId="06CA59D1" w14:textId="77777777" w:rsidTr="003173E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864DA6" w14:textId="77777777" w:rsidR="00036F1F" w:rsidRDefault="00036F1F" w:rsidP="00036F1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5D9253" w14:textId="767B7C34" w:rsidR="00036F1F" w:rsidRDefault="00036F1F" w:rsidP="00036F1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261C">
            <w:rPr>
              <w:i/>
              <w:sz w:val="18"/>
            </w:rPr>
            <w:t>Civil Dispute Resolution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C35CC1" w14:textId="77777777" w:rsidR="00036F1F" w:rsidRDefault="00036F1F" w:rsidP="00036F1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BE46A83" w14:textId="77777777" w:rsidR="00036F1F" w:rsidRPr="00ED79B6" w:rsidRDefault="00036F1F" w:rsidP="00036F1F">
    <w:pPr>
      <w:rPr>
        <w:i/>
        <w:sz w:val="18"/>
      </w:rPr>
    </w:pPr>
  </w:p>
  <w:p w14:paraId="24D6F749" w14:textId="77777777" w:rsidR="002C5ABB" w:rsidRPr="00A82A42" w:rsidRDefault="00A82A42" w:rsidP="00A82A42">
    <w:pPr>
      <w:pStyle w:val="Footer"/>
      <w:rPr>
        <w:i/>
        <w:sz w:val="18"/>
      </w:rPr>
    </w:pPr>
    <w:r w:rsidRPr="00A82A42">
      <w:rPr>
        <w:i/>
        <w:sz w:val="18"/>
      </w:rPr>
      <w:t>OPC65069 - C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8D54C" w14:textId="77777777" w:rsidR="002C5ABB" w:rsidRPr="00E33C1C" w:rsidRDefault="002C5ABB" w:rsidP="001B2A7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C5ABB" w14:paraId="30D6F7DD" w14:textId="77777777" w:rsidTr="00A422D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EB7397" w14:textId="77777777" w:rsidR="002C5ABB" w:rsidRDefault="002C5ABB" w:rsidP="00FC2A1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BE3D6C" w14:textId="298E385C" w:rsidR="002C5ABB" w:rsidRDefault="002C5ABB" w:rsidP="00FC2A1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261C">
            <w:rPr>
              <w:i/>
              <w:sz w:val="18"/>
            </w:rPr>
            <w:t>Civil Dispute Resolution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4742B6" w14:textId="77777777" w:rsidR="002C5ABB" w:rsidRDefault="002C5ABB" w:rsidP="00FC2A12">
          <w:pPr>
            <w:spacing w:line="0" w:lineRule="atLeast"/>
            <w:jc w:val="right"/>
            <w:rPr>
              <w:sz w:val="18"/>
            </w:rPr>
          </w:pPr>
        </w:p>
      </w:tc>
    </w:tr>
  </w:tbl>
  <w:p w14:paraId="41EFB885" w14:textId="77777777" w:rsidR="002C5ABB" w:rsidRPr="00A82A42" w:rsidRDefault="00A82A42" w:rsidP="00A82A42">
    <w:pPr>
      <w:rPr>
        <w:rFonts w:cs="Times New Roman"/>
        <w:i/>
        <w:sz w:val="18"/>
      </w:rPr>
    </w:pPr>
    <w:r w:rsidRPr="00A82A42">
      <w:rPr>
        <w:rFonts w:cs="Times New Roman"/>
        <w:i/>
        <w:sz w:val="18"/>
      </w:rPr>
      <w:t>OPC65069 - C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9920" w14:textId="77777777" w:rsidR="002C5ABB" w:rsidRPr="00E33C1C" w:rsidRDefault="002C5ABB" w:rsidP="001B2A7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C5ABB" w14:paraId="0B3E715E" w14:textId="77777777" w:rsidTr="00FC2A1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A349D2" w14:textId="77777777" w:rsidR="002C5ABB" w:rsidRDefault="002C5ABB" w:rsidP="00FC2A1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53FE64" w14:textId="130FCE76" w:rsidR="002C5ABB" w:rsidRDefault="002C5ABB" w:rsidP="00FC2A1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261C">
            <w:rPr>
              <w:i/>
              <w:sz w:val="18"/>
            </w:rPr>
            <w:t>Civil Dispute Resolution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531AF8" w14:textId="77777777" w:rsidR="002C5ABB" w:rsidRDefault="002C5ABB" w:rsidP="00FC2A1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58FCB62" w14:textId="77777777" w:rsidR="002C5ABB" w:rsidRPr="00A82A42" w:rsidRDefault="00A82A42" w:rsidP="00A82A42">
    <w:pPr>
      <w:rPr>
        <w:rFonts w:cs="Times New Roman"/>
        <w:i/>
        <w:sz w:val="18"/>
      </w:rPr>
    </w:pPr>
    <w:r w:rsidRPr="00A82A42">
      <w:rPr>
        <w:rFonts w:cs="Times New Roman"/>
        <w:i/>
        <w:sz w:val="18"/>
      </w:rPr>
      <w:t>OPC65069 - C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EB620" w14:textId="77777777" w:rsidR="002C5ABB" w:rsidRPr="00E33C1C" w:rsidRDefault="002C5ABB" w:rsidP="00156B72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C5ABB" w14:paraId="02571852" w14:textId="77777777" w:rsidTr="00FC2A1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FDB2FA" w14:textId="77777777" w:rsidR="002C5ABB" w:rsidRDefault="002C5ABB" w:rsidP="00FC2A1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C81A5B" w14:textId="54D51D56" w:rsidR="002C5ABB" w:rsidRDefault="002C5ABB" w:rsidP="00FC2A1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261C">
            <w:rPr>
              <w:i/>
              <w:sz w:val="18"/>
            </w:rPr>
            <w:t>Civil Dispute Resolution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A7E05C" w14:textId="77777777" w:rsidR="002C5ABB" w:rsidRDefault="002C5ABB" w:rsidP="00FC2A1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4CAEAB" w14:textId="77777777" w:rsidR="002C5ABB" w:rsidRPr="00A82A42" w:rsidRDefault="00A82A42" w:rsidP="00A82A42">
    <w:pPr>
      <w:rPr>
        <w:rFonts w:cs="Times New Roman"/>
        <w:i/>
        <w:sz w:val="18"/>
      </w:rPr>
    </w:pPr>
    <w:r w:rsidRPr="00A82A42">
      <w:rPr>
        <w:rFonts w:cs="Times New Roman"/>
        <w:i/>
        <w:sz w:val="18"/>
      </w:rPr>
      <w:t>OPC65069 -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FF3CA" w14:textId="77777777" w:rsidR="002C5ABB" w:rsidRDefault="002C5ABB" w:rsidP="00504A34">
    <w:pPr>
      <w:pStyle w:val="Footer"/>
    </w:pPr>
  </w:p>
  <w:p w14:paraId="5F18531D" w14:textId="77777777" w:rsidR="002C5ABB" w:rsidRPr="00A82A42" w:rsidRDefault="00A82A42" w:rsidP="00A82A42">
    <w:pPr>
      <w:pStyle w:val="Footer"/>
      <w:rPr>
        <w:i/>
        <w:sz w:val="18"/>
      </w:rPr>
    </w:pPr>
    <w:r w:rsidRPr="00A82A42">
      <w:rPr>
        <w:i/>
        <w:sz w:val="18"/>
      </w:rPr>
      <w:t>OPC65069 -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A2B24" w14:textId="77777777" w:rsidR="002C5ABB" w:rsidRPr="00A82A42" w:rsidRDefault="00A82A42" w:rsidP="00A82A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82A42">
      <w:rPr>
        <w:i/>
        <w:sz w:val="18"/>
      </w:rPr>
      <w:t>OPC65069 -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FAAB9" w14:textId="77777777" w:rsidR="002C5ABB" w:rsidRPr="00E33C1C" w:rsidRDefault="002C5ABB" w:rsidP="00504A3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C5ABB" w14:paraId="417EF297" w14:textId="77777777" w:rsidTr="00A422D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25648E" w14:textId="77777777" w:rsidR="002C5ABB" w:rsidRDefault="002C5ABB" w:rsidP="00FC2A1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8F8469" w14:textId="4ED2C243" w:rsidR="002C5ABB" w:rsidRDefault="002C5ABB" w:rsidP="00FC2A1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261C">
            <w:rPr>
              <w:i/>
              <w:sz w:val="18"/>
            </w:rPr>
            <w:t>Civil Dispute Resolution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D78E68" w14:textId="77777777" w:rsidR="002C5ABB" w:rsidRDefault="002C5ABB" w:rsidP="00FC2A12">
          <w:pPr>
            <w:spacing w:line="0" w:lineRule="atLeast"/>
            <w:jc w:val="right"/>
            <w:rPr>
              <w:sz w:val="18"/>
            </w:rPr>
          </w:pPr>
        </w:p>
      </w:tc>
    </w:tr>
  </w:tbl>
  <w:p w14:paraId="3E2D5748" w14:textId="77777777" w:rsidR="002C5ABB" w:rsidRPr="00A82A42" w:rsidRDefault="00A82A42" w:rsidP="00A82A42">
    <w:pPr>
      <w:rPr>
        <w:rFonts w:cs="Times New Roman"/>
        <w:i/>
        <w:sz w:val="18"/>
      </w:rPr>
    </w:pPr>
    <w:r w:rsidRPr="00A82A42">
      <w:rPr>
        <w:rFonts w:cs="Times New Roman"/>
        <w:i/>
        <w:sz w:val="18"/>
      </w:rPr>
      <w:t>OPC65069 -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1FC34" w14:textId="77777777" w:rsidR="002C5ABB" w:rsidRPr="00E33C1C" w:rsidRDefault="002C5ABB" w:rsidP="00504A3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2C5ABB" w14:paraId="3FA2C263" w14:textId="77777777" w:rsidTr="00FC2A1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C152EEF" w14:textId="77777777" w:rsidR="002C5ABB" w:rsidRDefault="002C5ABB" w:rsidP="00FC2A1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3B64AB6" w14:textId="55DCD868" w:rsidR="002C5ABB" w:rsidRDefault="002C5ABB" w:rsidP="00FC2A1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261C">
            <w:rPr>
              <w:i/>
              <w:sz w:val="18"/>
            </w:rPr>
            <w:t>Civil Dispute Resolution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5CF153" w14:textId="77777777" w:rsidR="002C5ABB" w:rsidRDefault="002C5ABB" w:rsidP="00FC2A1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082382" w14:textId="77777777" w:rsidR="002C5ABB" w:rsidRPr="00A82A42" w:rsidRDefault="00A82A42" w:rsidP="00A82A42">
    <w:pPr>
      <w:rPr>
        <w:rFonts w:cs="Times New Roman"/>
        <w:i/>
        <w:sz w:val="18"/>
      </w:rPr>
    </w:pPr>
    <w:r w:rsidRPr="00A82A42">
      <w:rPr>
        <w:rFonts w:cs="Times New Roman"/>
        <w:i/>
        <w:sz w:val="18"/>
      </w:rPr>
      <w:t>OPC65069 -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B28A5" w14:textId="77777777" w:rsidR="00036F1F" w:rsidRPr="00E33C1C" w:rsidRDefault="00036F1F" w:rsidP="00036F1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36F1F" w14:paraId="2689FCC7" w14:textId="77777777" w:rsidTr="00BB396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D31830" w14:textId="77777777" w:rsidR="00036F1F" w:rsidRDefault="00036F1F" w:rsidP="004A1E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539F89" w14:textId="31EDBF4A" w:rsidR="00036F1F" w:rsidRDefault="00036F1F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261C">
            <w:rPr>
              <w:i/>
              <w:sz w:val="18"/>
            </w:rPr>
            <w:t>Civil Dispute Resolution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1C2A27" w14:textId="77777777" w:rsidR="00036F1F" w:rsidRDefault="00036F1F" w:rsidP="004A1E86">
          <w:pPr>
            <w:spacing w:line="0" w:lineRule="atLeast"/>
            <w:jc w:val="right"/>
            <w:rPr>
              <w:sz w:val="18"/>
            </w:rPr>
          </w:pPr>
        </w:p>
      </w:tc>
    </w:tr>
  </w:tbl>
  <w:p w14:paraId="16B31345" w14:textId="77777777" w:rsidR="00036F1F" w:rsidRPr="00A82A42" w:rsidRDefault="00A82A42" w:rsidP="00A82A42">
    <w:pPr>
      <w:rPr>
        <w:rFonts w:cs="Times New Roman"/>
        <w:i/>
        <w:sz w:val="18"/>
      </w:rPr>
    </w:pPr>
    <w:r w:rsidRPr="00A82A42">
      <w:rPr>
        <w:rFonts w:cs="Times New Roman"/>
        <w:i/>
        <w:sz w:val="18"/>
      </w:rPr>
      <w:t>OPC65069 -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7375E" w14:textId="77777777" w:rsidR="00036F1F" w:rsidRPr="00E33C1C" w:rsidRDefault="00036F1F" w:rsidP="00036F1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36F1F" w14:paraId="3A0427C7" w14:textId="77777777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E3C094" w14:textId="77777777" w:rsidR="00036F1F" w:rsidRDefault="00036F1F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5FC6C8" w14:textId="142069B6" w:rsidR="00036F1F" w:rsidRDefault="00036F1F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261C">
            <w:rPr>
              <w:i/>
              <w:sz w:val="18"/>
            </w:rPr>
            <w:t>Civil Dispute Resolution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59B868" w14:textId="77777777" w:rsidR="00036F1F" w:rsidRDefault="00036F1F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76C766" w14:textId="77777777" w:rsidR="00036F1F" w:rsidRPr="00A82A42" w:rsidRDefault="00A82A42" w:rsidP="00A82A42">
    <w:pPr>
      <w:rPr>
        <w:rFonts w:cs="Times New Roman"/>
        <w:i/>
        <w:sz w:val="18"/>
      </w:rPr>
    </w:pPr>
    <w:r w:rsidRPr="00A82A42">
      <w:rPr>
        <w:rFonts w:cs="Times New Roman"/>
        <w:i/>
        <w:sz w:val="18"/>
      </w:rPr>
      <w:t>OPC65069 -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7F3F8" w14:textId="77777777" w:rsidR="00036F1F" w:rsidRPr="00E33C1C" w:rsidRDefault="00036F1F" w:rsidP="00036F1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36F1F" w14:paraId="36EA3F44" w14:textId="77777777" w:rsidTr="003173E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973520" w14:textId="77777777" w:rsidR="00036F1F" w:rsidRDefault="00036F1F" w:rsidP="00036F1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DE0A22" w14:textId="03DE7261" w:rsidR="00036F1F" w:rsidRDefault="00036F1F" w:rsidP="00036F1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261C">
            <w:rPr>
              <w:i/>
              <w:sz w:val="18"/>
            </w:rPr>
            <w:t>Civil Dispute Resolution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377758" w14:textId="77777777" w:rsidR="00036F1F" w:rsidRDefault="00036F1F" w:rsidP="00036F1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89D471" w14:textId="77777777" w:rsidR="00036F1F" w:rsidRPr="00ED79B6" w:rsidRDefault="00036F1F" w:rsidP="00036F1F">
    <w:pPr>
      <w:rPr>
        <w:i/>
        <w:sz w:val="18"/>
      </w:rPr>
    </w:pPr>
  </w:p>
  <w:p w14:paraId="69A7CA7D" w14:textId="77777777" w:rsidR="00036F1F" w:rsidRPr="00A82A42" w:rsidRDefault="00A82A42" w:rsidP="00A82A42">
    <w:pPr>
      <w:pStyle w:val="Footer"/>
      <w:rPr>
        <w:i/>
        <w:sz w:val="18"/>
      </w:rPr>
    </w:pPr>
    <w:r w:rsidRPr="00A82A42">
      <w:rPr>
        <w:i/>
        <w:sz w:val="18"/>
      </w:rPr>
      <w:t>OPC65069 - C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37DCD" w14:textId="77777777" w:rsidR="002C5ABB" w:rsidRPr="00EF5531" w:rsidRDefault="002C5ABB" w:rsidP="00036F1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C5ABB" w14:paraId="7FB1524C" w14:textId="77777777" w:rsidTr="00A422D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CDEECD" w14:textId="77777777" w:rsidR="002C5ABB" w:rsidRDefault="002C5ABB" w:rsidP="00FC2A1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4EF356" w14:textId="11F7FF0F" w:rsidR="002C5ABB" w:rsidRDefault="002C5ABB" w:rsidP="00FC2A1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261C">
            <w:rPr>
              <w:i/>
              <w:sz w:val="18"/>
            </w:rPr>
            <w:t>Civil Dispute Resolution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D9DAF2" w14:textId="77777777" w:rsidR="002C5ABB" w:rsidRDefault="002C5ABB" w:rsidP="00FC2A12">
          <w:pPr>
            <w:spacing w:line="0" w:lineRule="atLeast"/>
            <w:jc w:val="right"/>
            <w:rPr>
              <w:sz w:val="18"/>
            </w:rPr>
          </w:pPr>
        </w:p>
      </w:tc>
    </w:tr>
  </w:tbl>
  <w:p w14:paraId="50AF2C63" w14:textId="77777777" w:rsidR="002C5ABB" w:rsidRPr="00A82A42" w:rsidRDefault="00A82A42" w:rsidP="00A82A42">
    <w:pPr>
      <w:rPr>
        <w:rFonts w:cs="Times New Roman"/>
        <w:i/>
        <w:sz w:val="18"/>
      </w:rPr>
    </w:pPr>
    <w:r w:rsidRPr="00A82A42">
      <w:rPr>
        <w:rFonts w:cs="Times New Roman"/>
        <w:i/>
        <w:sz w:val="18"/>
      </w:rPr>
      <w:t>OPC65069 -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10512" w14:textId="77777777" w:rsidR="002C5ABB" w:rsidRDefault="002C5ABB" w:rsidP="0048364F">
      <w:pPr>
        <w:spacing w:line="240" w:lineRule="auto"/>
      </w:pPr>
      <w:r>
        <w:separator/>
      </w:r>
    </w:p>
  </w:footnote>
  <w:footnote w:type="continuationSeparator" w:id="0">
    <w:p w14:paraId="41E1F741" w14:textId="77777777" w:rsidR="002C5ABB" w:rsidRDefault="002C5AB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59AE4" w14:textId="77777777" w:rsidR="002C5ABB" w:rsidRPr="005F1388" w:rsidRDefault="002C5ABB" w:rsidP="00504A3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78364" w14:textId="02247025" w:rsidR="002C5ABB" w:rsidRDefault="002C5AB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95BEB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95BEB">
      <w:rPr>
        <w:noProof/>
        <w:sz w:val="20"/>
      </w:rPr>
      <w:t>Repeals</w:t>
    </w:r>
    <w:r>
      <w:rPr>
        <w:sz w:val="20"/>
      </w:rPr>
      <w:fldChar w:fldCharType="end"/>
    </w:r>
  </w:p>
  <w:p w14:paraId="24E85591" w14:textId="262BD2CD" w:rsidR="002C5ABB" w:rsidRDefault="002C5AB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0276509" w14:textId="77777777" w:rsidR="002C5ABB" w:rsidRDefault="002C5ABB" w:rsidP="00036F1F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B4593" w14:textId="0E580548" w:rsidR="002C5ABB" w:rsidRDefault="002C5ABB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F261C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F261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0F8C8F1" w14:textId="0BC0069B" w:rsidR="002C5ABB" w:rsidRDefault="002C5ABB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4341BA7A" w14:textId="77777777" w:rsidR="002C5ABB" w:rsidRDefault="002C5ABB" w:rsidP="00036F1F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48685" w14:textId="77777777" w:rsidR="002C5ABB" w:rsidRDefault="002C5ABB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FD334" w14:textId="75DCB96C" w:rsidR="002C5ABB" w:rsidRDefault="002C5ABB" w:rsidP="00156B72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F966E1E" w14:textId="4BD23543" w:rsidR="002C5ABB" w:rsidRDefault="002C5ABB" w:rsidP="00156B72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490B7B3F" w14:textId="071716A8" w:rsidR="002C5ABB" w:rsidRPr="007A1328" w:rsidRDefault="002C5ABB" w:rsidP="00156B7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883ED96" w14:textId="77777777" w:rsidR="002C5ABB" w:rsidRPr="007A1328" w:rsidRDefault="002C5ABB" w:rsidP="00156B72">
    <w:pPr>
      <w:rPr>
        <w:b/>
        <w:sz w:val="24"/>
      </w:rPr>
    </w:pPr>
  </w:p>
  <w:p w14:paraId="583E7B31" w14:textId="5E5141CB" w:rsidR="002C5ABB" w:rsidRPr="007A1328" w:rsidRDefault="002C5ABB" w:rsidP="001B2A74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F261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F261C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DAB63" w14:textId="16A5DC97" w:rsidR="002C5ABB" w:rsidRPr="007A1328" w:rsidRDefault="002C5ABB" w:rsidP="00156B72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004BBEC" w14:textId="56D3828B" w:rsidR="002C5ABB" w:rsidRPr="007A1328" w:rsidRDefault="002C5ABB" w:rsidP="00156B72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0AA2719" w14:textId="0459C4E8" w:rsidR="002C5ABB" w:rsidRPr="007A1328" w:rsidRDefault="002C5ABB" w:rsidP="00156B72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AAAC62A" w14:textId="77777777" w:rsidR="002C5ABB" w:rsidRPr="007A1328" w:rsidRDefault="002C5ABB" w:rsidP="00156B72">
    <w:pPr>
      <w:jc w:val="right"/>
      <w:rPr>
        <w:b/>
        <w:sz w:val="24"/>
      </w:rPr>
    </w:pPr>
  </w:p>
  <w:p w14:paraId="04814288" w14:textId="554AF05B" w:rsidR="002C5ABB" w:rsidRPr="007A1328" w:rsidRDefault="002C5ABB" w:rsidP="001B2A74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F261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F261C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624E5" w14:textId="77777777" w:rsidR="002C5ABB" w:rsidRPr="007A1328" w:rsidRDefault="002C5ABB" w:rsidP="00156B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86C4C" w14:textId="77777777" w:rsidR="002C5ABB" w:rsidRPr="005F1388" w:rsidRDefault="002C5ABB" w:rsidP="00504A3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86A83" w14:textId="77777777" w:rsidR="002C5ABB" w:rsidRPr="005F1388" w:rsidRDefault="002C5ABB" w:rsidP="00504A3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4EC6D" w14:textId="77777777" w:rsidR="002C5ABB" w:rsidRPr="00ED79B6" w:rsidRDefault="002C5ABB" w:rsidP="00504A34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B3FD2" w14:textId="77777777" w:rsidR="002C5ABB" w:rsidRPr="00ED79B6" w:rsidRDefault="002C5ABB" w:rsidP="00504A34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1B6CD" w14:textId="77777777" w:rsidR="002C5ABB" w:rsidRPr="00ED79B6" w:rsidRDefault="002C5ABB" w:rsidP="00504A3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C86C1" w14:textId="3EEF11BD" w:rsidR="00036F1F" w:rsidRDefault="00036F1F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25A6678" w14:textId="3B06CEF7" w:rsidR="00036F1F" w:rsidRDefault="00036F1F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119C097" w14:textId="48D6DCEB" w:rsidR="00036F1F" w:rsidRPr="007A1328" w:rsidRDefault="00036F1F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3FE4723" w14:textId="77777777" w:rsidR="00036F1F" w:rsidRPr="007A1328" w:rsidRDefault="00036F1F" w:rsidP="004A1E86">
    <w:pPr>
      <w:rPr>
        <w:b/>
        <w:sz w:val="24"/>
      </w:rPr>
    </w:pPr>
  </w:p>
  <w:p w14:paraId="3CFBD1DF" w14:textId="2EC13A2B" w:rsidR="00036F1F" w:rsidRPr="00036F1F" w:rsidRDefault="00036F1F" w:rsidP="00036F1F">
    <w:pPr>
      <w:pBdr>
        <w:bottom w:val="single" w:sz="6" w:space="1" w:color="auto"/>
      </w:pBdr>
      <w:spacing w:after="120"/>
      <w:rPr>
        <w:sz w:val="24"/>
      </w:rPr>
    </w:pPr>
    <w:r w:rsidRPr="00036F1F">
      <w:rPr>
        <w:sz w:val="24"/>
      </w:rPr>
      <w:fldChar w:fldCharType="begin"/>
    </w:r>
    <w:r w:rsidRPr="00036F1F">
      <w:rPr>
        <w:sz w:val="24"/>
      </w:rPr>
      <w:instrText xml:space="preserve"> DOCPROPERTY  Header </w:instrText>
    </w:r>
    <w:r w:rsidRPr="00036F1F">
      <w:rPr>
        <w:sz w:val="24"/>
      </w:rPr>
      <w:fldChar w:fldCharType="separate"/>
    </w:r>
    <w:r w:rsidR="00DF261C">
      <w:rPr>
        <w:sz w:val="24"/>
      </w:rPr>
      <w:t>Section</w:t>
    </w:r>
    <w:r w:rsidRPr="00036F1F">
      <w:rPr>
        <w:sz w:val="24"/>
      </w:rPr>
      <w:fldChar w:fldCharType="end"/>
    </w:r>
    <w:r w:rsidRPr="00036F1F">
      <w:rPr>
        <w:sz w:val="24"/>
      </w:rPr>
      <w:t xml:space="preserve"> </w:t>
    </w:r>
    <w:r w:rsidRPr="00036F1F">
      <w:rPr>
        <w:sz w:val="24"/>
      </w:rPr>
      <w:fldChar w:fldCharType="begin"/>
    </w:r>
    <w:r w:rsidRPr="00036F1F">
      <w:rPr>
        <w:sz w:val="24"/>
      </w:rPr>
      <w:instrText xml:space="preserve"> STYLEREF CharSectno </w:instrText>
    </w:r>
    <w:r w:rsidRPr="00036F1F">
      <w:rPr>
        <w:sz w:val="24"/>
      </w:rPr>
      <w:fldChar w:fldCharType="separate"/>
    </w:r>
    <w:r w:rsidR="00DF261C">
      <w:rPr>
        <w:noProof/>
        <w:sz w:val="24"/>
      </w:rPr>
      <w:t>1</w:t>
    </w:r>
    <w:r w:rsidRPr="00036F1F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26F2C" w14:textId="6A7431E1" w:rsidR="00036F1F" w:rsidRPr="007A1328" w:rsidRDefault="00036F1F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C8FAD84" w14:textId="520340C0" w:rsidR="00036F1F" w:rsidRPr="007A1328" w:rsidRDefault="00036F1F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F00AC8C" w14:textId="5FF5F38F" w:rsidR="00036F1F" w:rsidRPr="007A1328" w:rsidRDefault="00036F1F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7E8399F" w14:textId="77777777" w:rsidR="00036F1F" w:rsidRPr="007A1328" w:rsidRDefault="00036F1F" w:rsidP="004A1E86">
    <w:pPr>
      <w:jc w:val="right"/>
      <w:rPr>
        <w:b/>
        <w:sz w:val="24"/>
      </w:rPr>
    </w:pPr>
  </w:p>
  <w:p w14:paraId="32F75C88" w14:textId="467ACF41" w:rsidR="00036F1F" w:rsidRPr="00036F1F" w:rsidRDefault="00036F1F" w:rsidP="00036F1F">
    <w:pPr>
      <w:pBdr>
        <w:bottom w:val="single" w:sz="6" w:space="1" w:color="auto"/>
      </w:pBdr>
      <w:spacing w:after="120"/>
      <w:jc w:val="right"/>
      <w:rPr>
        <w:sz w:val="24"/>
      </w:rPr>
    </w:pPr>
    <w:r w:rsidRPr="00036F1F">
      <w:rPr>
        <w:sz w:val="24"/>
      </w:rPr>
      <w:fldChar w:fldCharType="begin"/>
    </w:r>
    <w:r w:rsidRPr="00036F1F">
      <w:rPr>
        <w:sz w:val="24"/>
      </w:rPr>
      <w:instrText xml:space="preserve"> DOCPROPERTY  Header </w:instrText>
    </w:r>
    <w:r w:rsidRPr="00036F1F">
      <w:rPr>
        <w:sz w:val="24"/>
      </w:rPr>
      <w:fldChar w:fldCharType="separate"/>
    </w:r>
    <w:r w:rsidR="00DF261C">
      <w:rPr>
        <w:sz w:val="24"/>
      </w:rPr>
      <w:t>Section</w:t>
    </w:r>
    <w:r w:rsidRPr="00036F1F">
      <w:rPr>
        <w:sz w:val="24"/>
      </w:rPr>
      <w:fldChar w:fldCharType="end"/>
    </w:r>
    <w:r w:rsidRPr="00036F1F">
      <w:rPr>
        <w:sz w:val="24"/>
      </w:rPr>
      <w:t xml:space="preserve"> </w:t>
    </w:r>
    <w:r w:rsidRPr="00036F1F">
      <w:rPr>
        <w:sz w:val="24"/>
      </w:rPr>
      <w:fldChar w:fldCharType="begin"/>
    </w:r>
    <w:r w:rsidRPr="00036F1F">
      <w:rPr>
        <w:sz w:val="24"/>
      </w:rPr>
      <w:instrText xml:space="preserve"> STYLEREF CharSectno </w:instrText>
    </w:r>
    <w:r w:rsidRPr="00036F1F">
      <w:rPr>
        <w:sz w:val="24"/>
      </w:rPr>
      <w:fldChar w:fldCharType="separate"/>
    </w:r>
    <w:r w:rsidR="00695BEB">
      <w:rPr>
        <w:noProof/>
        <w:sz w:val="24"/>
      </w:rPr>
      <w:t>1</w:t>
    </w:r>
    <w:r w:rsidRPr="00036F1F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2B387" w14:textId="77777777" w:rsidR="00036F1F" w:rsidRPr="00036F1F" w:rsidRDefault="00036F1F" w:rsidP="004A1E86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AD7"/>
    <w:rsid w:val="00000263"/>
    <w:rsid w:val="000113BC"/>
    <w:rsid w:val="000136AF"/>
    <w:rsid w:val="00036F1F"/>
    <w:rsid w:val="0004044E"/>
    <w:rsid w:val="00046F47"/>
    <w:rsid w:val="0005120E"/>
    <w:rsid w:val="00054577"/>
    <w:rsid w:val="000614BF"/>
    <w:rsid w:val="0007169C"/>
    <w:rsid w:val="00077593"/>
    <w:rsid w:val="00083F48"/>
    <w:rsid w:val="000933B2"/>
    <w:rsid w:val="000A7217"/>
    <w:rsid w:val="000A7DF9"/>
    <w:rsid w:val="000B194E"/>
    <w:rsid w:val="000D05EF"/>
    <w:rsid w:val="000D5485"/>
    <w:rsid w:val="000E7A7C"/>
    <w:rsid w:val="000F21C1"/>
    <w:rsid w:val="000F5A4D"/>
    <w:rsid w:val="00105D72"/>
    <w:rsid w:val="0010745C"/>
    <w:rsid w:val="00117277"/>
    <w:rsid w:val="001173E2"/>
    <w:rsid w:val="00156B72"/>
    <w:rsid w:val="00160BD7"/>
    <w:rsid w:val="001643C9"/>
    <w:rsid w:val="00165568"/>
    <w:rsid w:val="00166082"/>
    <w:rsid w:val="00166C2F"/>
    <w:rsid w:val="001716C9"/>
    <w:rsid w:val="001730A0"/>
    <w:rsid w:val="00183385"/>
    <w:rsid w:val="00184261"/>
    <w:rsid w:val="00190BA1"/>
    <w:rsid w:val="00190DF5"/>
    <w:rsid w:val="00193461"/>
    <w:rsid w:val="001939E1"/>
    <w:rsid w:val="00195382"/>
    <w:rsid w:val="001A3B9F"/>
    <w:rsid w:val="001A65C0"/>
    <w:rsid w:val="001B2A74"/>
    <w:rsid w:val="001B5504"/>
    <w:rsid w:val="001B6456"/>
    <w:rsid w:val="001B7A5D"/>
    <w:rsid w:val="001C69C4"/>
    <w:rsid w:val="001D6811"/>
    <w:rsid w:val="001E0A8D"/>
    <w:rsid w:val="001E3590"/>
    <w:rsid w:val="001E7407"/>
    <w:rsid w:val="00201D27"/>
    <w:rsid w:val="0020300C"/>
    <w:rsid w:val="00207C95"/>
    <w:rsid w:val="002110D0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C5ABB"/>
    <w:rsid w:val="002D043A"/>
    <w:rsid w:val="002D0D20"/>
    <w:rsid w:val="002D30CA"/>
    <w:rsid w:val="003053D3"/>
    <w:rsid w:val="00305F0F"/>
    <w:rsid w:val="00314EA8"/>
    <w:rsid w:val="0031713F"/>
    <w:rsid w:val="00321913"/>
    <w:rsid w:val="00323949"/>
    <w:rsid w:val="00324EE6"/>
    <w:rsid w:val="003316DC"/>
    <w:rsid w:val="00331B85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C74C3"/>
    <w:rsid w:val="003C7B67"/>
    <w:rsid w:val="003D08B7"/>
    <w:rsid w:val="003D0BFE"/>
    <w:rsid w:val="003D5700"/>
    <w:rsid w:val="003F0F5A"/>
    <w:rsid w:val="003F11F1"/>
    <w:rsid w:val="00400A30"/>
    <w:rsid w:val="004022CA"/>
    <w:rsid w:val="00403AEF"/>
    <w:rsid w:val="004116CD"/>
    <w:rsid w:val="00414ADE"/>
    <w:rsid w:val="00424CA9"/>
    <w:rsid w:val="004257BB"/>
    <w:rsid w:val="004261D9"/>
    <w:rsid w:val="0044291A"/>
    <w:rsid w:val="00453810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4A34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0BD4"/>
    <w:rsid w:val="00572A7D"/>
    <w:rsid w:val="00576681"/>
    <w:rsid w:val="00581211"/>
    <w:rsid w:val="00584811"/>
    <w:rsid w:val="00593AA6"/>
    <w:rsid w:val="00594161"/>
    <w:rsid w:val="00594749"/>
    <w:rsid w:val="005A482B"/>
    <w:rsid w:val="005B2B6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47265"/>
    <w:rsid w:val="00655D6A"/>
    <w:rsid w:val="00656DE9"/>
    <w:rsid w:val="00677CC2"/>
    <w:rsid w:val="00685F42"/>
    <w:rsid w:val="006866A1"/>
    <w:rsid w:val="00690D3F"/>
    <w:rsid w:val="0069207B"/>
    <w:rsid w:val="00695BEB"/>
    <w:rsid w:val="00696331"/>
    <w:rsid w:val="006A40A7"/>
    <w:rsid w:val="006A4309"/>
    <w:rsid w:val="006B0E55"/>
    <w:rsid w:val="006B7006"/>
    <w:rsid w:val="006C71B4"/>
    <w:rsid w:val="006C7D05"/>
    <w:rsid w:val="006C7F8C"/>
    <w:rsid w:val="006D7AB9"/>
    <w:rsid w:val="006F309A"/>
    <w:rsid w:val="006F3C33"/>
    <w:rsid w:val="00700B2C"/>
    <w:rsid w:val="00713084"/>
    <w:rsid w:val="00720FC2"/>
    <w:rsid w:val="00731E00"/>
    <w:rsid w:val="00732E9D"/>
    <w:rsid w:val="0073491A"/>
    <w:rsid w:val="00743E5E"/>
    <w:rsid w:val="007440B7"/>
    <w:rsid w:val="00747993"/>
    <w:rsid w:val="007553BC"/>
    <w:rsid w:val="007634AD"/>
    <w:rsid w:val="007715C9"/>
    <w:rsid w:val="00774EDD"/>
    <w:rsid w:val="007757EC"/>
    <w:rsid w:val="00777AD7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2454F"/>
    <w:rsid w:val="00837D7E"/>
    <w:rsid w:val="0084172C"/>
    <w:rsid w:val="00856A31"/>
    <w:rsid w:val="008754D0"/>
    <w:rsid w:val="00877D48"/>
    <w:rsid w:val="008816F0"/>
    <w:rsid w:val="0088345B"/>
    <w:rsid w:val="008912E7"/>
    <w:rsid w:val="00894D8B"/>
    <w:rsid w:val="008A16A5"/>
    <w:rsid w:val="008A1F86"/>
    <w:rsid w:val="008A4252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33BA3"/>
    <w:rsid w:val="009408EA"/>
    <w:rsid w:val="00943102"/>
    <w:rsid w:val="0094523D"/>
    <w:rsid w:val="009559E6"/>
    <w:rsid w:val="00976A63"/>
    <w:rsid w:val="00983419"/>
    <w:rsid w:val="0099097A"/>
    <w:rsid w:val="009925BC"/>
    <w:rsid w:val="00994821"/>
    <w:rsid w:val="009C3431"/>
    <w:rsid w:val="009C5989"/>
    <w:rsid w:val="009D08DA"/>
    <w:rsid w:val="00A044C5"/>
    <w:rsid w:val="00A05787"/>
    <w:rsid w:val="00A06860"/>
    <w:rsid w:val="00A136F5"/>
    <w:rsid w:val="00A231E2"/>
    <w:rsid w:val="00A2550D"/>
    <w:rsid w:val="00A4169B"/>
    <w:rsid w:val="00A422DB"/>
    <w:rsid w:val="00A445F2"/>
    <w:rsid w:val="00A50D55"/>
    <w:rsid w:val="00A5165B"/>
    <w:rsid w:val="00A52FDA"/>
    <w:rsid w:val="00A6065F"/>
    <w:rsid w:val="00A64912"/>
    <w:rsid w:val="00A70A74"/>
    <w:rsid w:val="00A82A42"/>
    <w:rsid w:val="00A82CD2"/>
    <w:rsid w:val="00A90EA8"/>
    <w:rsid w:val="00AA0343"/>
    <w:rsid w:val="00AA2A5C"/>
    <w:rsid w:val="00AA30BB"/>
    <w:rsid w:val="00AB78E9"/>
    <w:rsid w:val="00AC7AD8"/>
    <w:rsid w:val="00AD3467"/>
    <w:rsid w:val="00AD5641"/>
    <w:rsid w:val="00AD7252"/>
    <w:rsid w:val="00AE0F9B"/>
    <w:rsid w:val="00AF2FE6"/>
    <w:rsid w:val="00AF55FF"/>
    <w:rsid w:val="00B032D8"/>
    <w:rsid w:val="00B33B3C"/>
    <w:rsid w:val="00B40D74"/>
    <w:rsid w:val="00B454CF"/>
    <w:rsid w:val="00B52663"/>
    <w:rsid w:val="00B56DCB"/>
    <w:rsid w:val="00B66D21"/>
    <w:rsid w:val="00B770D2"/>
    <w:rsid w:val="00B94F68"/>
    <w:rsid w:val="00B974EE"/>
    <w:rsid w:val="00BA339B"/>
    <w:rsid w:val="00BA47A3"/>
    <w:rsid w:val="00BA5026"/>
    <w:rsid w:val="00BA70CE"/>
    <w:rsid w:val="00BB396E"/>
    <w:rsid w:val="00BB6E79"/>
    <w:rsid w:val="00BB77C0"/>
    <w:rsid w:val="00BC17FE"/>
    <w:rsid w:val="00BC4164"/>
    <w:rsid w:val="00BD04C6"/>
    <w:rsid w:val="00BE3B31"/>
    <w:rsid w:val="00BE719A"/>
    <w:rsid w:val="00BE720A"/>
    <w:rsid w:val="00BF330E"/>
    <w:rsid w:val="00BF6650"/>
    <w:rsid w:val="00C067E5"/>
    <w:rsid w:val="00C164CA"/>
    <w:rsid w:val="00C201B1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CF1347"/>
    <w:rsid w:val="00D13441"/>
    <w:rsid w:val="00D20665"/>
    <w:rsid w:val="00D243A3"/>
    <w:rsid w:val="00D310F4"/>
    <w:rsid w:val="00D3200B"/>
    <w:rsid w:val="00D33440"/>
    <w:rsid w:val="00D46E32"/>
    <w:rsid w:val="00D52EFE"/>
    <w:rsid w:val="00D56A0D"/>
    <w:rsid w:val="00D5767F"/>
    <w:rsid w:val="00D63EF6"/>
    <w:rsid w:val="00D64D78"/>
    <w:rsid w:val="00D66518"/>
    <w:rsid w:val="00D70DFB"/>
    <w:rsid w:val="00D71EEA"/>
    <w:rsid w:val="00D72CB7"/>
    <w:rsid w:val="00D735CD"/>
    <w:rsid w:val="00D766DF"/>
    <w:rsid w:val="00D83176"/>
    <w:rsid w:val="00D95891"/>
    <w:rsid w:val="00DA2827"/>
    <w:rsid w:val="00DA6B34"/>
    <w:rsid w:val="00DB5CB4"/>
    <w:rsid w:val="00DE149E"/>
    <w:rsid w:val="00DF261C"/>
    <w:rsid w:val="00DF4C1C"/>
    <w:rsid w:val="00E05704"/>
    <w:rsid w:val="00E12F1A"/>
    <w:rsid w:val="00E15561"/>
    <w:rsid w:val="00E21CFB"/>
    <w:rsid w:val="00E22935"/>
    <w:rsid w:val="00E54292"/>
    <w:rsid w:val="00E54D54"/>
    <w:rsid w:val="00E60191"/>
    <w:rsid w:val="00E66EA1"/>
    <w:rsid w:val="00E74DC7"/>
    <w:rsid w:val="00E87699"/>
    <w:rsid w:val="00E92E27"/>
    <w:rsid w:val="00E9586B"/>
    <w:rsid w:val="00E97334"/>
    <w:rsid w:val="00EA0D36"/>
    <w:rsid w:val="00EB148F"/>
    <w:rsid w:val="00EB7AC6"/>
    <w:rsid w:val="00EC1550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77D36"/>
    <w:rsid w:val="00F845FC"/>
    <w:rsid w:val="00F84CF5"/>
    <w:rsid w:val="00F8612E"/>
    <w:rsid w:val="00FA420B"/>
    <w:rsid w:val="00FC0592"/>
    <w:rsid w:val="00FC07AC"/>
    <w:rsid w:val="00FC18EA"/>
    <w:rsid w:val="00FC2A12"/>
    <w:rsid w:val="00FD6482"/>
    <w:rsid w:val="00FE0781"/>
    <w:rsid w:val="00FF39DE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AED9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B396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396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96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396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396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396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B396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B396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B396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B396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B396E"/>
  </w:style>
  <w:style w:type="paragraph" w:customStyle="1" w:styleId="OPCParaBase">
    <w:name w:val="OPCParaBase"/>
    <w:qFormat/>
    <w:rsid w:val="00BB396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B396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B396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B396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B396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B396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B396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B396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B396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B396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B396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B396E"/>
  </w:style>
  <w:style w:type="paragraph" w:customStyle="1" w:styleId="Blocks">
    <w:name w:val="Blocks"/>
    <w:aliases w:val="bb"/>
    <w:basedOn w:val="OPCParaBase"/>
    <w:qFormat/>
    <w:rsid w:val="00BB396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B39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B396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B396E"/>
    <w:rPr>
      <w:i/>
    </w:rPr>
  </w:style>
  <w:style w:type="paragraph" w:customStyle="1" w:styleId="BoxList">
    <w:name w:val="BoxList"/>
    <w:aliases w:val="bl"/>
    <w:basedOn w:val="BoxText"/>
    <w:qFormat/>
    <w:rsid w:val="00BB396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B396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B396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B396E"/>
    <w:pPr>
      <w:ind w:left="1985" w:hanging="851"/>
    </w:pPr>
  </w:style>
  <w:style w:type="character" w:customStyle="1" w:styleId="CharAmPartNo">
    <w:name w:val="CharAmPartNo"/>
    <w:basedOn w:val="OPCCharBase"/>
    <w:qFormat/>
    <w:rsid w:val="00BB396E"/>
  </w:style>
  <w:style w:type="character" w:customStyle="1" w:styleId="CharAmPartText">
    <w:name w:val="CharAmPartText"/>
    <w:basedOn w:val="OPCCharBase"/>
    <w:qFormat/>
    <w:rsid w:val="00BB396E"/>
  </w:style>
  <w:style w:type="character" w:customStyle="1" w:styleId="CharAmSchNo">
    <w:name w:val="CharAmSchNo"/>
    <w:basedOn w:val="OPCCharBase"/>
    <w:qFormat/>
    <w:rsid w:val="00BB396E"/>
  </w:style>
  <w:style w:type="character" w:customStyle="1" w:styleId="CharAmSchText">
    <w:name w:val="CharAmSchText"/>
    <w:basedOn w:val="OPCCharBase"/>
    <w:qFormat/>
    <w:rsid w:val="00BB396E"/>
  </w:style>
  <w:style w:type="character" w:customStyle="1" w:styleId="CharBoldItalic">
    <w:name w:val="CharBoldItalic"/>
    <w:basedOn w:val="OPCCharBase"/>
    <w:uiPriority w:val="1"/>
    <w:qFormat/>
    <w:rsid w:val="00BB396E"/>
    <w:rPr>
      <w:b/>
      <w:i/>
    </w:rPr>
  </w:style>
  <w:style w:type="character" w:customStyle="1" w:styleId="CharChapNo">
    <w:name w:val="CharChapNo"/>
    <w:basedOn w:val="OPCCharBase"/>
    <w:uiPriority w:val="1"/>
    <w:qFormat/>
    <w:rsid w:val="00BB396E"/>
  </w:style>
  <w:style w:type="character" w:customStyle="1" w:styleId="CharChapText">
    <w:name w:val="CharChapText"/>
    <w:basedOn w:val="OPCCharBase"/>
    <w:uiPriority w:val="1"/>
    <w:qFormat/>
    <w:rsid w:val="00BB396E"/>
  </w:style>
  <w:style w:type="character" w:customStyle="1" w:styleId="CharDivNo">
    <w:name w:val="CharDivNo"/>
    <w:basedOn w:val="OPCCharBase"/>
    <w:uiPriority w:val="1"/>
    <w:qFormat/>
    <w:rsid w:val="00BB396E"/>
  </w:style>
  <w:style w:type="character" w:customStyle="1" w:styleId="CharDivText">
    <w:name w:val="CharDivText"/>
    <w:basedOn w:val="OPCCharBase"/>
    <w:uiPriority w:val="1"/>
    <w:qFormat/>
    <w:rsid w:val="00BB396E"/>
  </w:style>
  <w:style w:type="character" w:customStyle="1" w:styleId="CharItalic">
    <w:name w:val="CharItalic"/>
    <w:basedOn w:val="OPCCharBase"/>
    <w:uiPriority w:val="1"/>
    <w:qFormat/>
    <w:rsid w:val="00BB396E"/>
    <w:rPr>
      <w:i/>
    </w:rPr>
  </w:style>
  <w:style w:type="character" w:customStyle="1" w:styleId="CharPartNo">
    <w:name w:val="CharPartNo"/>
    <w:basedOn w:val="OPCCharBase"/>
    <w:uiPriority w:val="1"/>
    <w:qFormat/>
    <w:rsid w:val="00BB396E"/>
  </w:style>
  <w:style w:type="character" w:customStyle="1" w:styleId="CharPartText">
    <w:name w:val="CharPartText"/>
    <w:basedOn w:val="OPCCharBase"/>
    <w:uiPriority w:val="1"/>
    <w:qFormat/>
    <w:rsid w:val="00BB396E"/>
  </w:style>
  <w:style w:type="character" w:customStyle="1" w:styleId="CharSectno">
    <w:name w:val="CharSectno"/>
    <w:basedOn w:val="OPCCharBase"/>
    <w:qFormat/>
    <w:rsid w:val="00BB396E"/>
  </w:style>
  <w:style w:type="character" w:customStyle="1" w:styleId="CharSubdNo">
    <w:name w:val="CharSubdNo"/>
    <w:basedOn w:val="OPCCharBase"/>
    <w:uiPriority w:val="1"/>
    <w:qFormat/>
    <w:rsid w:val="00BB396E"/>
  </w:style>
  <w:style w:type="character" w:customStyle="1" w:styleId="CharSubdText">
    <w:name w:val="CharSubdText"/>
    <w:basedOn w:val="OPCCharBase"/>
    <w:uiPriority w:val="1"/>
    <w:qFormat/>
    <w:rsid w:val="00BB396E"/>
  </w:style>
  <w:style w:type="paragraph" w:customStyle="1" w:styleId="CTA--">
    <w:name w:val="CTA --"/>
    <w:basedOn w:val="OPCParaBase"/>
    <w:next w:val="Normal"/>
    <w:rsid w:val="00BB396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B396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B396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B396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B396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B396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B396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B396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B396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B396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B396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B396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B396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B396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B396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B396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B39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B396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B39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B39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B396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B396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B396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B396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B396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B396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B396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B396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B396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B396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B396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B396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B396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B396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B396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B396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B396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B396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B396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B396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B396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B396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B396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B396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B396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B396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B396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B396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B396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B396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B396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B39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B396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B396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B396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B396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B396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B396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B396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B396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B396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B396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B396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B396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B396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B396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B396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B396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B396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B396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B396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B396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B396E"/>
    <w:rPr>
      <w:sz w:val="16"/>
    </w:rPr>
  </w:style>
  <w:style w:type="table" w:customStyle="1" w:styleId="CFlag">
    <w:name w:val="CFlag"/>
    <w:basedOn w:val="TableNormal"/>
    <w:uiPriority w:val="99"/>
    <w:rsid w:val="00BB396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B39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B39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B396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B396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B396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B396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B396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B396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B396E"/>
    <w:pPr>
      <w:spacing w:before="120"/>
    </w:pPr>
  </w:style>
  <w:style w:type="paragraph" w:customStyle="1" w:styleId="CompiledActNo">
    <w:name w:val="CompiledActNo"/>
    <w:basedOn w:val="OPCParaBase"/>
    <w:next w:val="Normal"/>
    <w:rsid w:val="00BB396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B396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B396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B396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B39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B39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B39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B396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B396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B396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B396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B396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B396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B396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B396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B396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B396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B396E"/>
  </w:style>
  <w:style w:type="character" w:customStyle="1" w:styleId="CharSubPartNoCASA">
    <w:name w:val="CharSubPartNo(CASA)"/>
    <w:basedOn w:val="OPCCharBase"/>
    <w:uiPriority w:val="1"/>
    <w:rsid w:val="00BB396E"/>
  </w:style>
  <w:style w:type="paragraph" w:customStyle="1" w:styleId="ENoteTTIndentHeadingSub">
    <w:name w:val="ENoteTTIndentHeadingSub"/>
    <w:aliases w:val="enTTHis"/>
    <w:basedOn w:val="OPCParaBase"/>
    <w:rsid w:val="00BB396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B396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B396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B396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B396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B396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B39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B396E"/>
    <w:rPr>
      <w:sz w:val="22"/>
    </w:rPr>
  </w:style>
  <w:style w:type="paragraph" w:customStyle="1" w:styleId="SOTextNote">
    <w:name w:val="SO TextNote"/>
    <w:aliases w:val="sont"/>
    <w:basedOn w:val="SOText"/>
    <w:qFormat/>
    <w:rsid w:val="00BB396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B396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B396E"/>
    <w:rPr>
      <w:sz w:val="22"/>
    </w:rPr>
  </w:style>
  <w:style w:type="paragraph" w:customStyle="1" w:styleId="FileName">
    <w:name w:val="FileName"/>
    <w:basedOn w:val="Normal"/>
    <w:rsid w:val="00BB396E"/>
  </w:style>
  <w:style w:type="paragraph" w:customStyle="1" w:styleId="TableHeading">
    <w:name w:val="TableHeading"/>
    <w:aliases w:val="th"/>
    <w:basedOn w:val="OPCParaBase"/>
    <w:next w:val="Tabletext"/>
    <w:rsid w:val="00BB396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B396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B396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B396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B396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B396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B396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B396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B396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B39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B396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B396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B396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B396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B3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39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396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B396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B396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B396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B396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B396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B39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B396E"/>
  </w:style>
  <w:style w:type="character" w:customStyle="1" w:styleId="charlegsubtitle1">
    <w:name w:val="charlegsubtitle1"/>
    <w:basedOn w:val="DefaultParagraphFont"/>
    <w:rsid w:val="00BB396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B396E"/>
    <w:pPr>
      <w:ind w:left="240" w:hanging="240"/>
    </w:pPr>
  </w:style>
  <w:style w:type="paragraph" w:styleId="Index2">
    <w:name w:val="index 2"/>
    <w:basedOn w:val="Normal"/>
    <w:next w:val="Normal"/>
    <w:autoRedefine/>
    <w:rsid w:val="00BB396E"/>
    <w:pPr>
      <w:ind w:left="480" w:hanging="240"/>
    </w:pPr>
  </w:style>
  <w:style w:type="paragraph" w:styleId="Index3">
    <w:name w:val="index 3"/>
    <w:basedOn w:val="Normal"/>
    <w:next w:val="Normal"/>
    <w:autoRedefine/>
    <w:rsid w:val="00BB396E"/>
    <w:pPr>
      <w:ind w:left="720" w:hanging="240"/>
    </w:pPr>
  </w:style>
  <w:style w:type="paragraph" w:styleId="Index4">
    <w:name w:val="index 4"/>
    <w:basedOn w:val="Normal"/>
    <w:next w:val="Normal"/>
    <w:autoRedefine/>
    <w:rsid w:val="00BB396E"/>
    <w:pPr>
      <w:ind w:left="960" w:hanging="240"/>
    </w:pPr>
  </w:style>
  <w:style w:type="paragraph" w:styleId="Index5">
    <w:name w:val="index 5"/>
    <w:basedOn w:val="Normal"/>
    <w:next w:val="Normal"/>
    <w:autoRedefine/>
    <w:rsid w:val="00BB396E"/>
    <w:pPr>
      <w:ind w:left="1200" w:hanging="240"/>
    </w:pPr>
  </w:style>
  <w:style w:type="paragraph" w:styleId="Index6">
    <w:name w:val="index 6"/>
    <w:basedOn w:val="Normal"/>
    <w:next w:val="Normal"/>
    <w:autoRedefine/>
    <w:rsid w:val="00BB396E"/>
    <w:pPr>
      <w:ind w:left="1440" w:hanging="240"/>
    </w:pPr>
  </w:style>
  <w:style w:type="paragraph" w:styleId="Index7">
    <w:name w:val="index 7"/>
    <w:basedOn w:val="Normal"/>
    <w:next w:val="Normal"/>
    <w:autoRedefine/>
    <w:rsid w:val="00BB396E"/>
    <w:pPr>
      <w:ind w:left="1680" w:hanging="240"/>
    </w:pPr>
  </w:style>
  <w:style w:type="paragraph" w:styleId="Index8">
    <w:name w:val="index 8"/>
    <w:basedOn w:val="Normal"/>
    <w:next w:val="Normal"/>
    <w:autoRedefine/>
    <w:rsid w:val="00BB396E"/>
    <w:pPr>
      <w:ind w:left="1920" w:hanging="240"/>
    </w:pPr>
  </w:style>
  <w:style w:type="paragraph" w:styleId="Index9">
    <w:name w:val="index 9"/>
    <w:basedOn w:val="Normal"/>
    <w:next w:val="Normal"/>
    <w:autoRedefine/>
    <w:rsid w:val="00BB396E"/>
    <w:pPr>
      <w:ind w:left="2160" w:hanging="240"/>
    </w:pPr>
  </w:style>
  <w:style w:type="paragraph" w:styleId="NormalIndent">
    <w:name w:val="Normal Indent"/>
    <w:basedOn w:val="Normal"/>
    <w:rsid w:val="00BB396E"/>
    <w:pPr>
      <w:ind w:left="720"/>
    </w:pPr>
  </w:style>
  <w:style w:type="paragraph" w:styleId="FootnoteText">
    <w:name w:val="footnote text"/>
    <w:basedOn w:val="Normal"/>
    <w:link w:val="FootnoteTextChar"/>
    <w:rsid w:val="00BB396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B396E"/>
  </w:style>
  <w:style w:type="paragraph" w:styleId="CommentText">
    <w:name w:val="annotation text"/>
    <w:basedOn w:val="Normal"/>
    <w:link w:val="CommentTextChar"/>
    <w:rsid w:val="00BB396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B396E"/>
  </w:style>
  <w:style w:type="paragraph" w:styleId="IndexHeading">
    <w:name w:val="index heading"/>
    <w:basedOn w:val="Normal"/>
    <w:next w:val="Index1"/>
    <w:rsid w:val="00BB396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B396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B396E"/>
    <w:pPr>
      <w:ind w:left="480" w:hanging="480"/>
    </w:pPr>
  </w:style>
  <w:style w:type="paragraph" w:styleId="EnvelopeAddress">
    <w:name w:val="envelope address"/>
    <w:basedOn w:val="Normal"/>
    <w:rsid w:val="00BB396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B396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B396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B396E"/>
    <w:rPr>
      <w:sz w:val="16"/>
      <w:szCs w:val="16"/>
    </w:rPr>
  </w:style>
  <w:style w:type="character" w:styleId="PageNumber">
    <w:name w:val="page number"/>
    <w:basedOn w:val="DefaultParagraphFont"/>
    <w:rsid w:val="00BB396E"/>
  </w:style>
  <w:style w:type="character" w:styleId="EndnoteReference">
    <w:name w:val="endnote reference"/>
    <w:basedOn w:val="DefaultParagraphFont"/>
    <w:rsid w:val="00BB396E"/>
    <w:rPr>
      <w:vertAlign w:val="superscript"/>
    </w:rPr>
  </w:style>
  <w:style w:type="paragraph" w:styleId="EndnoteText">
    <w:name w:val="endnote text"/>
    <w:basedOn w:val="Normal"/>
    <w:link w:val="EndnoteTextChar"/>
    <w:rsid w:val="00BB396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B396E"/>
  </w:style>
  <w:style w:type="paragraph" w:styleId="TableofAuthorities">
    <w:name w:val="table of authorities"/>
    <w:basedOn w:val="Normal"/>
    <w:next w:val="Normal"/>
    <w:rsid w:val="00BB396E"/>
    <w:pPr>
      <w:ind w:left="240" w:hanging="240"/>
    </w:pPr>
  </w:style>
  <w:style w:type="paragraph" w:styleId="MacroText">
    <w:name w:val="macro"/>
    <w:link w:val="MacroTextChar"/>
    <w:rsid w:val="00BB39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B396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B396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B396E"/>
    <w:pPr>
      <w:ind w:left="283" w:hanging="283"/>
    </w:pPr>
  </w:style>
  <w:style w:type="paragraph" w:styleId="ListBullet">
    <w:name w:val="List Bullet"/>
    <w:basedOn w:val="Normal"/>
    <w:autoRedefine/>
    <w:rsid w:val="00BB396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B396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B396E"/>
    <w:pPr>
      <w:ind w:left="566" w:hanging="283"/>
    </w:pPr>
  </w:style>
  <w:style w:type="paragraph" w:styleId="List3">
    <w:name w:val="List 3"/>
    <w:basedOn w:val="Normal"/>
    <w:rsid w:val="00BB396E"/>
    <w:pPr>
      <w:ind w:left="849" w:hanging="283"/>
    </w:pPr>
  </w:style>
  <w:style w:type="paragraph" w:styleId="List4">
    <w:name w:val="List 4"/>
    <w:basedOn w:val="Normal"/>
    <w:rsid w:val="00BB396E"/>
    <w:pPr>
      <w:ind w:left="1132" w:hanging="283"/>
    </w:pPr>
  </w:style>
  <w:style w:type="paragraph" w:styleId="List5">
    <w:name w:val="List 5"/>
    <w:basedOn w:val="Normal"/>
    <w:rsid w:val="00BB396E"/>
    <w:pPr>
      <w:ind w:left="1415" w:hanging="283"/>
    </w:pPr>
  </w:style>
  <w:style w:type="paragraph" w:styleId="ListBullet2">
    <w:name w:val="List Bullet 2"/>
    <w:basedOn w:val="Normal"/>
    <w:autoRedefine/>
    <w:rsid w:val="00BB396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B396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B396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B396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B396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B396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B396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B396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B396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B396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B396E"/>
    <w:pPr>
      <w:ind w:left="4252"/>
    </w:pPr>
  </w:style>
  <w:style w:type="character" w:customStyle="1" w:styleId="ClosingChar">
    <w:name w:val="Closing Char"/>
    <w:basedOn w:val="DefaultParagraphFont"/>
    <w:link w:val="Closing"/>
    <w:rsid w:val="00BB396E"/>
    <w:rPr>
      <w:sz w:val="22"/>
    </w:rPr>
  </w:style>
  <w:style w:type="paragraph" w:styleId="Signature">
    <w:name w:val="Signature"/>
    <w:basedOn w:val="Normal"/>
    <w:link w:val="SignatureChar"/>
    <w:rsid w:val="00BB396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B396E"/>
    <w:rPr>
      <w:sz w:val="22"/>
    </w:rPr>
  </w:style>
  <w:style w:type="paragraph" w:styleId="BodyText">
    <w:name w:val="Body Text"/>
    <w:basedOn w:val="Normal"/>
    <w:link w:val="BodyTextChar"/>
    <w:rsid w:val="00BB396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B396E"/>
    <w:rPr>
      <w:sz w:val="22"/>
    </w:rPr>
  </w:style>
  <w:style w:type="paragraph" w:styleId="BodyTextIndent">
    <w:name w:val="Body Text Indent"/>
    <w:basedOn w:val="Normal"/>
    <w:link w:val="BodyTextIndentChar"/>
    <w:rsid w:val="00BB39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B396E"/>
    <w:rPr>
      <w:sz w:val="22"/>
    </w:rPr>
  </w:style>
  <w:style w:type="paragraph" w:styleId="ListContinue">
    <w:name w:val="List Continue"/>
    <w:basedOn w:val="Normal"/>
    <w:rsid w:val="00BB396E"/>
    <w:pPr>
      <w:spacing w:after="120"/>
      <w:ind w:left="283"/>
    </w:pPr>
  </w:style>
  <w:style w:type="paragraph" w:styleId="ListContinue2">
    <w:name w:val="List Continue 2"/>
    <w:basedOn w:val="Normal"/>
    <w:rsid w:val="00BB396E"/>
    <w:pPr>
      <w:spacing w:after="120"/>
      <w:ind w:left="566"/>
    </w:pPr>
  </w:style>
  <w:style w:type="paragraph" w:styleId="ListContinue3">
    <w:name w:val="List Continue 3"/>
    <w:basedOn w:val="Normal"/>
    <w:rsid w:val="00BB396E"/>
    <w:pPr>
      <w:spacing w:after="120"/>
      <w:ind w:left="849"/>
    </w:pPr>
  </w:style>
  <w:style w:type="paragraph" w:styleId="ListContinue4">
    <w:name w:val="List Continue 4"/>
    <w:basedOn w:val="Normal"/>
    <w:rsid w:val="00BB396E"/>
    <w:pPr>
      <w:spacing w:after="120"/>
      <w:ind w:left="1132"/>
    </w:pPr>
  </w:style>
  <w:style w:type="paragraph" w:styleId="ListContinue5">
    <w:name w:val="List Continue 5"/>
    <w:basedOn w:val="Normal"/>
    <w:rsid w:val="00BB396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B39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B396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B396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B396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B396E"/>
  </w:style>
  <w:style w:type="character" w:customStyle="1" w:styleId="SalutationChar">
    <w:name w:val="Salutation Char"/>
    <w:basedOn w:val="DefaultParagraphFont"/>
    <w:link w:val="Salutation"/>
    <w:rsid w:val="00BB396E"/>
    <w:rPr>
      <w:sz w:val="22"/>
    </w:rPr>
  </w:style>
  <w:style w:type="paragraph" w:styleId="Date">
    <w:name w:val="Date"/>
    <w:basedOn w:val="Normal"/>
    <w:next w:val="Normal"/>
    <w:link w:val="DateChar"/>
    <w:rsid w:val="00BB396E"/>
  </w:style>
  <w:style w:type="character" w:customStyle="1" w:styleId="DateChar">
    <w:name w:val="Date Char"/>
    <w:basedOn w:val="DefaultParagraphFont"/>
    <w:link w:val="Date"/>
    <w:rsid w:val="00BB396E"/>
    <w:rPr>
      <w:sz w:val="22"/>
    </w:rPr>
  </w:style>
  <w:style w:type="paragraph" w:styleId="BodyTextFirstIndent">
    <w:name w:val="Body Text First Indent"/>
    <w:basedOn w:val="BodyText"/>
    <w:link w:val="BodyTextFirstIndentChar"/>
    <w:rsid w:val="00BB396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B396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B396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B396E"/>
    <w:rPr>
      <w:sz w:val="22"/>
    </w:rPr>
  </w:style>
  <w:style w:type="paragraph" w:styleId="BodyText2">
    <w:name w:val="Body Text 2"/>
    <w:basedOn w:val="Normal"/>
    <w:link w:val="BodyText2Char"/>
    <w:rsid w:val="00BB39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B396E"/>
    <w:rPr>
      <w:sz w:val="22"/>
    </w:rPr>
  </w:style>
  <w:style w:type="paragraph" w:styleId="BodyText3">
    <w:name w:val="Body Text 3"/>
    <w:basedOn w:val="Normal"/>
    <w:link w:val="BodyText3Char"/>
    <w:rsid w:val="00BB39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B396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B396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B396E"/>
    <w:rPr>
      <w:sz w:val="22"/>
    </w:rPr>
  </w:style>
  <w:style w:type="paragraph" w:styleId="BodyTextIndent3">
    <w:name w:val="Body Text Indent 3"/>
    <w:basedOn w:val="Normal"/>
    <w:link w:val="BodyTextIndent3Char"/>
    <w:rsid w:val="00BB396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B396E"/>
    <w:rPr>
      <w:sz w:val="16"/>
      <w:szCs w:val="16"/>
    </w:rPr>
  </w:style>
  <w:style w:type="paragraph" w:styleId="BlockText">
    <w:name w:val="Block Text"/>
    <w:basedOn w:val="Normal"/>
    <w:rsid w:val="00BB396E"/>
    <w:pPr>
      <w:spacing w:after="120"/>
      <w:ind w:left="1440" w:right="1440"/>
    </w:pPr>
  </w:style>
  <w:style w:type="character" w:styleId="Hyperlink">
    <w:name w:val="Hyperlink"/>
    <w:basedOn w:val="DefaultParagraphFont"/>
    <w:rsid w:val="00BB396E"/>
    <w:rPr>
      <w:color w:val="0000FF"/>
      <w:u w:val="single"/>
    </w:rPr>
  </w:style>
  <w:style w:type="character" w:styleId="FollowedHyperlink">
    <w:name w:val="FollowedHyperlink"/>
    <w:basedOn w:val="DefaultParagraphFont"/>
    <w:rsid w:val="00BB396E"/>
    <w:rPr>
      <w:color w:val="800080"/>
      <w:u w:val="single"/>
    </w:rPr>
  </w:style>
  <w:style w:type="character" w:styleId="Strong">
    <w:name w:val="Strong"/>
    <w:basedOn w:val="DefaultParagraphFont"/>
    <w:qFormat/>
    <w:rsid w:val="00BB396E"/>
    <w:rPr>
      <w:b/>
      <w:bCs/>
    </w:rPr>
  </w:style>
  <w:style w:type="character" w:styleId="Emphasis">
    <w:name w:val="Emphasis"/>
    <w:basedOn w:val="DefaultParagraphFont"/>
    <w:qFormat/>
    <w:rsid w:val="00BB396E"/>
    <w:rPr>
      <w:i/>
      <w:iCs/>
    </w:rPr>
  </w:style>
  <w:style w:type="paragraph" w:styleId="DocumentMap">
    <w:name w:val="Document Map"/>
    <w:basedOn w:val="Normal"/>
    <w:link w:val="DocumentMapChar"/>
    <w:rsid w:val="00BB396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B396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B396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B396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B396E"/>
  </w:style>
  <w:style w:type="character" w:customStyle="1" w:styleId="E-mailSignatureChar">
    <w:name w:val="E-mail Signature Char"/>
    <w:basedOn w:val="DefaultParagraphFont"/>
    <w:link w:val="E-mailSignature"/>
    <w:rsid w:val="00BB396E"/>
    <w:rPr>
      <w:sz w:val="22"/>
    </w:rPr>
  </w:style>
  <w:style w:type="paragraph" w:styleId="NormalWeb">
    <w:name w:val="Normal (Web)"/>
    <w:basedOn w:val="Normal"/>
    <w:rsid w:val="00BB396E"/>
  </w:style>
  <w:style w:type="character" w:styleId="HTMLAcronym">
    <w:name w:val="HTML Acronym"/>
    <w:basedOn w:val="DefaultParagraphFont"/>
    <w:rsid w:val="00BB396E"/>
  </w:style>
  <w:style w:type="paragraph" w:styleId="HTMLAddress">
    <w:name w:val="HTML Address"/>
    <w:basedOn w:val="Normal"/>
    <w:link w:val="HTMLAddressChar"/>
    <w:rsid w:val="00BB396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B396E"/>
    <w:rPr>
      <w:i/>
      <w:iCs/>
      <w:sz w:val="22"/>
    </w:rPr>
  </w:style>
  <w:style w:type="character" w:styleId="HTMLCite">
    <w:name w:val="HTML Cite"/>
    <w:basedOn w:val="DefaultParagraphFont"/>
    <w:rsid w:val="00BB396E"/>
    <w:rPr>
      <w:i/>
      <w:iCs/>
    </w:rPr>
  </w:style>
  <w:style w:type="character" w:styleId="HTMLCode">
    <w:name w:val="HTML Code"/>
    <w:basedOn w:val="DefaultParagraphFont"/>
    <w:rsid w:val="00BB396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B396E"/>
    <w:rPr>
      <w:i/>
      <w:iCs/>
    </w:rPr>
  </w:style>
  <w:style w:type="character" w:styleId="HTMLKeyboard">
    <w:name w:val="HTML Keyboard"/>
    <w:basedOn w:val="DefaultParagraphFont"/>
    <w:rsid w:val="00BB396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B396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B396E"/>
    <w:rPr>
      <w:rFonts w:ascii="Courier New" w:hAnsi="Courier New" w:cs="Courier New"/>
    </w:rPr>
  </w:style>
  <w:style w:type="character" w:styleId="HTMLSample">
    <w:name w:val="HTML Sample"/>
    <w:basedOn w:val="DefaultParagraphFont"/>
    <w:rsid w:val="00BB396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B396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B396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B3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396E"/>
    <w:rPr>
      <w:b/>
      <w:bCs/>
    </w:rPr>
  </w:style>
  <w:style w:type="numbering" w:styleId="1ai">
    <w:name w:val="Outline List 1"/>
    <w:basedOn w:val="NoList"/>
    <w:rsid w:val="00BB396E"/>
    <w:pPr>
      <w:numPr>
        <w:numId w:val="14"/>
      </w:numPr>
    </w:pPr>
  </w:style>
  <w:style w:type="numbering" w:styleId="111111">
    <w:name w:val="Outline List 2"/>
    <w:basedOn w:val="NoList"/>
    <w:rsid w:val="00BB396E"/>
    <w:pPr>
      <w:numPr>
        <w:numId w:val="15"/>
      </w:numPr>
    </w:pPr>
  </w:style>
  <w:style w:type="numbering" w:styleId="ArticleSection">
    <w:name w:val="Outline List 3"/>
    <w:basedOn w:val="NoList"/>
    <w:rsid w:val="00BB396E"/>
    <w:pPr>
      <w:numPr>
        <w:numId w:val="17"/>
      </w:numPr>
    </w:pPr>
  </w:style>
  <w:style w:type="table" w:styleId="TableSimple1">
    <w:name w:val="Table Simple 1"/>
    <w:basedOn w:val="TableNormal"/>
    <w:rsid w:val="00BB396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B396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B396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B396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B396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B396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B396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B396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B396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B396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B396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B396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B396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B396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B396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B396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B396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B396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B396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B396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B396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B396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B396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B396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B396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B396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B396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B396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B396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B396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B396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B396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B396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B396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B396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B396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B396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B396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B396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B396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B396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B396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B396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B396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34" Type="http://schemas.openxmlformats.org/officeDocument/2006/relationships/footer" Target="footer13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header" Target="header14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461</Words>
  <Characters>2346</Characters>
  <Application>Microsoft Office Word</Application>
  <DocSecurity>0</DocSecurity>
  <PresentationFormat/>
  <Lines>93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Dispute Resolution Regulations 2021</vt:lpstr>
    </vt:vector>
  </TitlesOfParts>
  <Manager/>
  <Company/>
  <LinksUpToDate>false</LinksUpToDate>
  <CharactersWithSpaces>2742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2021-06-04T07:08:00Z</cp:lastPrinted>
  <dcterms:created xsi:type="dcterms:W3CDTF">2021-07-19T01:03:00Z</dcterms:created>
  <dcterms:modified xsi:type="dcterms:W3CDTF">2021-07-19T01:03:00Z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Civil Dispute Resolution Regulations 2021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NEW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23 July 2021</vt:lpwstr>
  </property>
  <property fmtid="{D5CDD505-2E9C-101B-9397-08002B2CF9AE}" pid="10" name="ID">
    <vt:lpwstr>OPC65069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Header">
    <vt:lpwstr>Section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C</vt:lpwstr>
  </property>
  <property fmtid="{D5CDD505-2E9C-101B-9397-08002B2CF9AE}" pid="17" name="CounterSign">
    <vt:lpwstr/>
  </property>
  <property fmtid="{D5CDD505-2E9C-101B-9397-08002B2CF9AE}" pid="18" name="ExcoDate">
    <vt:lpwstr>23 July 2021</vt:lpwstr>
  </property>
</Properties>
</file>