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77777777" w:rsidR="005E317F" w:rsidRPr="00C37195" w:rsidRDefault="005E317F" w:rsidP="005E317F">
      <w:pPr>
        <w:rPr>
          <w:sz w:val="28"/>
        </w:rPr>
      </w:pPr>
      <w:r w:rsidRPr="00C37195">
        <w:rPr>
          <w:noProof/>
          <w:lang w:eastAsia="en-AU"/>
        </w:rPr>
        <w:drawing>
          <wp:inline distT="0" distB="0" distL="0" distR="0" wp14:anchorId="2D2B6140" wp14:editId="743E989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904C1" w14:textId="77777777" w:rsidR="005E317F" w:rsidRPr="00C37195" w:rsidRDefault="005E317F" w:rsidP="005E317F">
      <w:pPr>
        <w:rPr>
          <w:sz w:val="19"/>
        </w:rPr>
      </w:pPr>
    </w:p>
    <w:p w14:paraId="11D82666" w14:textId="6ADAF498" w:rsidR="005E317F" w:rsidRPr="00C37195" w:rsidRDefault="003F506B" w:rsidP="005E317F">
      <w:pPr>
        <w:pStyle w:val="ShortT"/>
      </w:pPr>
      <w:bookmarkStart w:id="0" w:name="Determination_Title"/>
      <w:r w:rsidRPr="00C37195">
        <w:t>Defence Determination</w:t>
      </w:r>
      <w:r w:rsidR="00506A01" w:rsidRPr="00C37195">
        <w:t>, Conditions of service</w:t>
      </w:r>
      <w:r w:rsidR="005E317F" w:rsidRPr="00C37195">
        <w:t xml:space="preserve"> Amendment </w:t>
      </w:r>
      <w:r w:rsidR="00506A01" w:rsidRPr="00C37195">
        <w:t>Determination</w:t>
      </w:r>
      <w:r w:rsidR="005E317F" w:rsidRPr="00C37195">
        <w:t xml:space="preserve"> </w:t>
      </w:r>
      <w:r w:rsidR="00FA57D7" w:rsidRPr="00C37195">
        <w:t>2021</w:t>
      </w:r>
      <w:r w:rsidR="00A575F1" w:rsidRPr="00C37195">
        <w:t xml:space="preserve"> (No. </w:t>
      </w:r>
      <w:r w:rsidR="00C37195" w:rsidRPr="00C37195">
        <w:t>15</w:t>
      </w:r>
      <w:r w:rsidR="00A003BB" w:rsidRPr="00C37195">
        <w:t>)</w:t>
      </w:r>
      <w:bookmarkEnd w:id="0"/>
    </w:p>
    <w:p w14:paraId="2C45D911" w14:textId="77777777" w:rsidR="005E317F" w:rsidRPr="00C37195" w:rsidRDefault="005E317F" w:rsidP="005E317F">
      <w:pPr>
        <w:pStyle w:val="SignCoverPageStart"/>
        <w:spacing w:before="240"/>
        <w:ind w:right="91"/>
        <w:rPr>
          <w:szCs w:val="22"/>
        </w:rPr>
      </w:pPr>
      <w:r w:rsidRPr="00C37195">
        <w:rPr>
          <w:szCs w:val="22"/>
        </w:rPr>
        <w:t xml:space="preserve">I, </w:t>
      </w:r>
      <w:r w:rsidR="00506A01" w:rsidRPr="00C37195">
        <w:rPr>
          <w:szCs w:val="22"/>
        </w:rPr>
        <w:t xml:space="preserve">FIONA LOUISE </w:t>
      </w:r>
      <w:proofErr w:type="spellStart"/>
      <w:r w:rsidR="00506A01" w:rsidRPr="00C37195">
        <w:rPr>
          <w:szCs w:val="22"/>
        </w:rPr>
        <w:t>McSPEERIN</w:t>
      </w:r>
      <w:proofErr w:type="spellEnd"/>
      <w:r w:rsidR="00506A01" w:rsidRPr="00C37195">
        <w:rPr>
          <w:szCs w:val="22"/>
        </w:rPr>
        <w:t>, Assistant Secretary, People Policy and Employment Conditions,</w:t>
      </w:r>
      <w:r w:rsidRPr="00C37195">
        <w:rPr>
          <w:szCs w:val="22"/>
        </w:rPr>
        <w:t xml:space="preserve"> make the following </w:t>
      </w:r>
      <w:r w:rsidR="00506A01" w:rsidRPr="00C37195">
        <w:rPr>
          <w:szCs w:val="22"/>
        </w:rPr>
        <w:t xml:space="preserve">Determination under section 58B of the </w:t>
      </w:r>
      <w:r w:rsidR="00506A01" w:rsidRPr="00C37195">
        <w:rPr>
          <w:i/>
          <w:szCs w:val="22"/>
        </w:rPr>
        <w:t>Defence Act 1903</w:t>
      </w:r>
      <w:r w:rsidRPr="00C37195">
        <w:rPr>
          <w:szCs w:val="22"/>
        </w:rPr>
        <w:t>.</w:t>
      </w:r>
      <w:bookmarkStart w:id="1" w:name="_GoBack"/>
      <w:bookmarkEnd w:id="1"/>
    </w:p>
    <w:p w14:paraId="0EA53BFE" w14:textId="5BB0B28F" w:rsidR="005E317F" w:rsidRPr="00C37195" w:rsidRDefault="00CA4B37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5 August </w:t>
      </w:r>
      <w:r w:rsidR="00FA57D7" w:rsidRPr="00C37195">
        <w:rPr>
          <w:szCs w:val="22"/>
        </w:rPr>
        <w:t>2021</w:t>
      </w:r>
    </w:p>
    <w:p w14:paraId="553EEA15" w14:textId="77777777" w:rsidR="00CA4B37" w:rsidRPr="00D15A4D" w:rsidRDefault="00CA4B37" w:rsidP="00CA4B37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15A4D">
        <w:rPr>
          <w:szCs w:val="22"/>
        </w:rPr>
        <w:t xml:space="preserve">Fiona Louise </w:t>
      </w:r>
      <w:proofErr w:type="spellStart"/>
      <w:r w:rsidRPr="00D15A4D">
        <w:rPr>
          <w:szCs w:val="22"/>
        </w:rPr>
        <w:t>McSpeerin</w:t>
      </w:r>
      <w:proofErr w:type="spellEnd"/>
    </w:p>
    <w:p w14:paraId="69A706C9" w14:textId="77777777" w:rsidR="00CA4B37" w:rsidRPr="00D15A4D" w:rsidRDefault="00CA4B37" w:rsidP="00CA4B37">
      <w:pPr>
        <w:pStyle w:val="SignCoverPageEnd"/>
        <w:ind w:right="91"/>
        <w:rPr>
          <w:sz w:val="22"/>
        </w:rPr>
      </w:pPr>
      <w:r w:rsidRPr="00D15A4D">
        <w:rPr>
          <w:sz w:val="22"/>
        </w:rPr>
        <w:t>Assistant Secretary</w:t>
      </w:r>
      <w:r w:rsidRPr="00D15A4D">
        <w:rPr>
          <w:sz w:val="22"/>
        </w:rPr>
        <w:br/>
        <w:t>People Policy and Employment Conditions</w:t>
      </w:r>
      <w:r w:rsidRPr="00D15A4D">
        <w:rPr>
          <w:sz w:val="22"/>
        </w:rPr>
        <w:br/>
        <w:t>Defence People Group</w:t>
      </w:r>
    </w:p>
    <w:p w14:paraId="34AE9577" w14:textId="77777777" w:rsidR="00B20990" w:rsidRPr="00C37195" w:rsidRDefault="00B20990" w:rsidP="00B20990"/>
    <w:p w14:paraId="28A8C881" w14:textId="77777777" w:rsidR="00B20990" w:rsidRPr="00C37195" w:rsidRDefault="00B20990" w:rsidP="00B20990">
      <w:pPr>
        <w:sectPr w:rsidR="00B20990" w:rsidRPr="00C37195" w:rsidSect="008417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C37195" w:rsidRDefault="00B20990" w:rsidP="00B20990">
      <w:pPr>
        <w:outlineLvl w:val="0"/>
        <w:rPr>
          <w:sz w:val="36"/>
        </w:rPr>
      </w:pPr>
      <w:r w:rsidRPr="00C37195">
        <w:rPr>
          <w:sz w:val="36"/>
        </w:rPr>
        <w:lastRenderedPageBreak/>
        <w:t>Contents</w:t>
      </w:r>
    </w:p>
    <w:bookmarkStart w:id="2" w:name="BKCheck15B_2"/>
    <w:bookmarkEnd w:id="2"/>
    <w:p w14:paraId="15CE26FE" w14:textId="62B9D00C" w:rsidR="006A5066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7195">
        <w:fldChar w:fldCharType="begin"/>
      </w:r>
      <w:r w:rsidRPr="00C37195"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 w:rsidRPr="00C37195">
        <w:fldChar w:fldCharType="separate"/>
      </w:r>
      <w:r w:rsidR="006A5066">
        <w:rPr>
          <w:noProof/>
        </w:rPr>
        <w:t>1  Name</w:t>
      </w:r>
      <w:r w:rsidR="006A5066">
        <w:rPr>
          <w:noProof/>
        </w:rPr>
        <w:tab/>
      </w:r>
      <w:r w:rsidR="006A5066">
        <w:rPr>
          <w:noProof/>
        </w:rPr>
        <w:fldChar w:fldCharType="begin"/>
      </w:r>
      <w:r w:rsidR="006A5066">
        <w:rPr>
          <w:noProof/>
        </w:rPr>
        <w:instrText xml:space="preserve"> PAGEREF _Toc78801335 \h </w:instrText>
      </w:r>
      <w:r w:rsidR="006A5066">
        <w:rPr>
          <w:noProof/>
        </w:rPr>
      </w:r>
      <w:r w:rsidR="006A5066">
        <w:rPr>
          <w:noProof/>
        </w:rPr>
        <w:fldChar w:fldCharType="separate"/>
      </w:r>
      <w:r w:rsidR="003D299C">
        <w:rPr>
          <w:noProof/>
        </w:rPr>
        <w:t>1</w:t>
      </w:r>
      <w:r w:rsidR="006A5066">
        <w:rPr>
          <w:noProof/>
        </w:rPr>
        <w:fldChar w:fldCharType="end"/>
      </w:r>
    </w:p>
    <w:p w14:paraId="20BA8A7C" w14:textId="03759B0B" w:rsidR="006A5066" w:rsidRDefault="006A50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_Toc78801336 \h </w:instrText>
      </w:r>
      <w:r>
        <w:rPr>
          <w:noProof/>
        </w:rPr>
      </w:r>
      <w:r>
        <w:rPr>
          <w:noProof/>
        </w:rPr>
        <w:fldChar w:fldCharType="separate"/>
      </w:r>
      <w:r w:rsidR="003D299C">
        <w:rPr>
          <w:noProof/>
        </w:rPr>
        <w:t>1</w:t>
      </w:r>
      <w:r>
        <w:rPr>
          <w:noProof/>
        </w:rPr>
        <w:fldChar w:fldCharType="end"/>
      </w:r>
    </w:p>
    <w:p w14:paraId="2F5F70F8" w14:textId="3D7C9C38" w:rsidR="006A5066" w:rsidRDefault="006A50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_Toc78801337 \h </w:instrText>
      </w:r>
      <w:r>
        <w:rPr>
          <w:noProof/>
        </w:rPr>
      </w:r>
      <w:r>
        <w:rPr>
          <w:noProof/>
        </w:rPr>
        <w:fldChar w:fldCharType="separate"/>
      </w:r>
      <w:r w:rsidR="003D299C">
        <w:rPr>
          <w:noProof/>
        </w:rPr>
        <w:t>1</w:t>
      </w:r>
      <w:r>
        <w:rPr>
          <w:noProof/>
        </w:rPr>
        <w:fldChar w:fldCharType="end"/>
      </w:r>
    </w:p>
    <w:p w14:paraId="7B7D9D3A" w14:textId="43581ADE" w:rsidR="006A5066" w:rsidRDefault="006A50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_Toc78801338 \h </w:instrText>
      </w:r>
      <w:r>
        <w:rPr>
          <w:noProof/>
        </w:rPr>
      </w:r>
      <w:r>
        <w:rPr>
          <w:noProof/>
        </w:rPr>
        <w:fldChar w:fldCharType="separate"/>
      </w:r>
      <w:r w:rsidR="003D299C">
        <w:rPr>
          <w:noProof/>
        </w:rPr>
        <w:t>1</w:t>
      </w:r>
      <w:r>
        <w:rPr>
          <w:noProof/>
        </w:rPr>
        <w:fldChar w:fldCharType="end"/>
      </w:r>
    </w:p>
    <w:p w14:paraId="1D05B0AF" w14:textId="2359EC9A" w:rsidR="006A5066" w:rsidRDefault="006A50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1—COVID-19 overseas conditions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_Toc78801339 \h </w:instrText>
      </w:r>
      <w:r>
        <w:rPr>
          <w:noProof/>
        </w:rPr>
      </w:r>
      <w:r>
        <w:rPr>
          <w:noProof/>
        </w:rPr>
        <w:fldChar w:fldCharType="separate"/>
      </w:r>
      <w:r w:rsidR="003D299C">
        <w:rPr>
          <w:noProof/>
        </w:rPr>
        <w:t>2</w:t>
      </w:r>
      <w:r>
        <w:rPr>
          <w:noProof/>
        </w:rPr>
        <w:fldChar w:fldCharType="end"/>
      </w:r>
    </w:p>
    <w:p w14:paraId="7E57F1BA" w14:textId="048A1DB7" w:rsidR="006A5066" w:rsidRDefault="006A50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14DF0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_Toc78801340 \h </w:instrText>
      </w:r>
      <w:r>
        <w:rPr>
          <w:noProof/>
        </w:rPr>
      </w:r>
      <w:r>
        <w:rPr>
          <w:noProof/>
        </w:rPr>
        <w:fldChar w:fldCharType="separate"/>
      </w:r>
      <w:r w:rsidR="003D299C">
        <w:rPr>
          <w:noProof/>
        </w:rPr>
        <w:t>2</w:t>
      </w:r>
      <w:r>
        <w:rPr>
          <w:noProof/>
        </w:rPr>
        <w:fldChar w:fldCharType="end"/>
      </w:r>
    </w:p>
    <w:p w14:paraId="0EE169B4" w14:textId="163327F5" w:rsidR="006A5066" w:rsidRDefault="006A50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2—Transitional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_Toc78801341 \h </w:instrText>
      </w:r>
      <w:r>
        <w:rPr>
          <w:noProof/>
        </w:rPr>
      </w:r>
      <w:r>
        <w:rPr>
          <w:noProof/>
        </w:rPr>
        <w:fldChar w:fldCharType="separate"/>
      </w:r>
      <w:r w:rsidR="003D299C">
        <w:rPr>
          <w:noProof/>
        </w:rPr>
        <w:t>7</w:t>
      </w:r>
      <w:r>
        <w:rPr>
          <w:noProof/>
        </w:rPr>
        <w:fldChar w:fldCharType="end"/>
      </w:r>
    </w:p>
    <w:p w14:paraId="2E6536A0" w14:textId="20F5EE92" w:rsidR="00B20990" w:rsidRPr="00C37195" w:rsidRDefault="00FA083A" w:rsidP="005E317F">
      <w:r w:rsidRPr="00C37195"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BED752F" w14:textId="77777777" w:rsidR="00B20990" w:rsidRPr="00C37195" w:rsidRDefault="00B20990" w:rsidP="00B20990"/>
    <w:p w14:paraId="5FB57CD7" w14:textId="77777777" w:rsidR="00B20990" w:rsidRPr="00C37195" w:rsidRDefault="00B20990" w:rsidP="00B20990">
      <w:pPr>
        <w:sectPr w:rsidR="00B20990" w:rsidRPr="00C37195" w:rsidSect="008417D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50832C2E" w14:textId="7C5B5F7F" w:rsidR="005E317F" w:rsidRPr="00C37195" w:rsidRDefault="005E317F" w:rsidP="005E317F">
      <w:pPr>
        <w:pStyle w:val="ActHead5"/>
      </w:pPr>
      <w:bookmarkStart w:id="3" w:name="_Toc78801335"/>
      <w:proofErr w:type="gramStart"/>
      <w:r w:rsidRPr="00C37195">
        <w:rPr>
          <w:rStyle w:val="CharSectno"/>
        </w:rPr>
        <w:lastRenderedPageBreak/>
        <w:t>1</w:t>
      </w:r>
      <w:r w:rsidRPr="00C37195">
        <w:t xml:space="preserve">  Name</w:t>
      </w:r>
      <w:bookmarkEnd w:id="3"/>
      <w:proofErr w:type="gramEnd"/>
    </w:p>
    <w:p w14:paraId="1C3C73F2" w14:textId="3AC12AE6" w:rsidR="00AF6E41" w:rsidRPr="00C37195" w:rsidRDefault="005E317F" w:rsidP="007E3976">
      <w:pPr>
        <w:pStyle w:val="subsection"/>
        <w:ind w:firstLine="0"/>
      </w:pPr>
      <w:r w:rsidRPr="00C37195">
        <w:t xml:space="preserve">This instrument is the </w:t>
      </w:r>
      <w:r w:rsidR="00BA0F45" w:rsidRPr="00C37195">
        <w:rPr>
          <w:i/>
        </w:rPr>
        <w:fldChar w:fldCharType="begin"/>
      </w:r>
      <w:r w:rsidR="00BA0F45" w:rsidRPr="00C37195">
        <w:rPr>
          <w:i/>
        </w:rPr>
        <w:instrText xml:space="preserve"> STYLEREF  ShortT </w:instrText>
      </w:r>
      <w:r w:rsidR="00BA0F45" w:rsidRPr="00C37195">
        <w:rPr>
          <w:i/>
        </w:rPr>
        <w:fldChar w:fldCharType="separate"/>
      </w:r>
      <w:r w:rsidR="003D299C">
        <w:rPr>
          <w:i/>
          <w:noProof/>
        </w:rPr>
        <w:t>Defence Determination, Conditions of service Amendment Determination 2021 (No. 15)</w:t>
      </w:r>
      <w:r w:rsidR="00BA0F45" w:rsidRPr="00C37195">
        <w:rPr>
          <w:i/>
        </w:rPr>
        <w:fldChar w:fldCharType="end"/>
      </w:r>
      <w:r w:rsidR="00BA0F45" w:rsidRPr="00C37195">
        <w:rPr>
          <w:i/>
        </w:rPr>
        <w:t>.</w:t>
      </w:r>
    </w:p>
    <w:p w14:paraId="43B3511C" w14:textId="469CDD81" w:rsidR="005E317F" w:rsidRPr="00C37195" w:rsidRDefault="005E317F" w:rsidP="005E317F">
      <w:pPr>
        <w:pStyle w:val="ActHead5"/>
      </w:pPr>
      <w:bookmarkStart w:id="4" w:name="_Toc78801336"/>
      <w:proofErr w:type="gramStart"/>
      <w:r w:rsidRPr="00C37195">
        <w:rPr>
          <w:rStyle w:val="CharSectno"/>
        </w:rPr>
        <w:t>2</w:t>
      </w:r>
      <w:r w:rsidRPr="00C37195">
        <w:t xml:space="preserve">  Commencement</w:t>
      </w:r>
      <w:bookmarkEnd w:id="4"/>
      <w:proofErr w:type="gramEnd"/>
    </w:p>
    <w:p w14:paraId="52883005" w14:textId="5BA5FE35" w:rsidR="00C37195" w:rsidRPr="00C37195" w:rsidRDefault="00C37195" w:rsidP="00C37195">
      <w:pPr>
        <w:pStyle w:val="subsection"/>
        <w:ind w:firstLine="0"/>
      </w:pPr>
      <w:r w:rsidRPr="00C37195">
        <w:t xml:space="preserve">This instrument commences on </w:t>
      </w:r>
      <w:r w:rsidR="00A05968" w:rsidRPr="00A05968">
        <w:t>5 August 2021.</w:t>
      </w:r>
    </w:p>
    <w:p w14:paraId="4E5B2E5E" w14:textId="7F6BE6F5" w:rsidR="005E317F" w:rsidRPr="00C37195" w:rsidRDefault="005E317F" w:rsidP="005E317F">
      <w:pPr>
        <w:pStyle w:val="ActHead5"/>
      </w:pPr>
      <w:bookmarkStart w:id="5" w:name="_Toc78801337"/>
      <w:proofErr w:type="gramStart"/>
      <w:r w:rsidRPr="00C37195">
        <w:rPr>
          <w:rStyle w:val="CharSectno"/>
        </w:rPr>
        <w:t>3</w:t>
      </w:r>
      <w:r w:rsidRPr="00C37195">
        <w:t xml:space="preserve">  Authority</w:t>
      </w:r>
      <w:bookmarkEnd w:id="5"/>
      <w:proofErr w:type="gramEnd"/>
    </w:p>
    <w:p w14:paraId="1B0EA278" w14:textId="77A65683" w:rsidR="005E317F" w:rsidRPr="00C37195" w:rsidRDefault="005E317F" w:rsidP="007E3976">
      <w:pPr>
        <w:pStyle w:val="subsection"/>
        <w:ind w:firstLine="0"/>
      </w:pPr>
      <w:r w:rsidRPr="00C37195">
        <w:t>This instrument is made under</w:t>
      </w:r>
      <w:r w:rsidR="00D15A4D" w:rsidRPr="00C37195">
        <w:t xml:space="preserve"> section 58B of the </w:t>
      </w:r>
      <w:r w:rsidR="00D15A4D" w:rsidRPr="00C37195">
        <w:rPr>
          <w:i/>
        </w:rPr>
        <w:t>Defence Act 1903</w:t>
      </w:r>
      <w:r w:rsidR="00D15A4D" w:rsidRPr="00C37195">
        <w:t>.</w:t>
      </w:r>
    </w:p>
    <w:p w14:paraId="1B7B92AA" w14:textId="4D6DF93C" w:rsidR="005E317F" w:rsidRPr="00C37195" w:rsidRDefault="005E317F" w:rsidP="005E317F">
      <w:pPr>
        <w:pStyle w:val="ActHead5"/>
      </w:pPr>
      <w:bookmarkStart w:id="6" w:name="_Toc78801338"/>
      <w:proofErr w:type="gramStart"/>
      <w:r w:rsidRPr="00C37195">
        <w:t>4  Schedules</w:t>
      </w:r>
      <w:bookmarkEnd w:id="6"/>
      <w:proofErr w:type="gramEnd"/>
    </w:p>
    <w:p w14:paraId="4DC10822" w14:textId="3523F89E" w:rsidR="007E3976" w:rsidRPr="00C37195" w:rsidRDefault="005E317F" w:rsidP="007E3976">
      <w:pPr>
        <w:pStyle w:val="subsection"/>
        <w:ind w:firstLine="0"/>
      </w:pPr>
      <w:r w:rsidRPr="00C37195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26C252E" w14:textId="25852172" w:rsidR="00614817" w:rsidRPr="00C37195" w:rsidRDefault="00C37195" w:rsidP="00614817">
      <w:pPr>
        <w:pStyle w:val="ActHead6"/>
        <w:pageBreakBefore/>
      </w:pPr>
      <w:bookmarkStart w:id="7" w:name="_Toc78801339"/>
      <w:bookmarkStart w:id="8" w:name="Schedule_1"/>
      <w:r w:rsidRPr="00C37195">
        <w:rPr>
          <w:rStyle w:val="CharAmSchNo"/>
        </w:rPr>
        <w:lastRenderedPageBreak/>
        <w:t>Schedule 1</w:t>
      </w:r>
      <w:r w:rsidR="00614817" w:rsidRPr="00C37195">
        <w:t xml:space="preserve">—COVID-19 overseas conditions </w:t>
      </w:r>
      <w:r w:rsidR="00614817" w:rsidRPr="00C37195">
        <w:rPr>
          <w:rStyle w:val="CharAmSchText"/>
        </w:rPr>
        <w:t>amendments</w:t>
      </w:r>
      <w:bookmarkEnd w:id="7"/>
    </w:p>
    <w:p w14:paraId="49DB3073" w14:textId="77777777" w:rsidR="00614817" w:rsidRPr="00C37195" w:rsidRDefault="00614817" w:rsidP="00614817">
      <w:pPr>
        <w:pStyle w:val="ActHead9"/>
        <w:rPr>
          <w:rFonts w:cs="Arial"/>
        </w:rPr>
      </w:pPr>
      <w:bookmarkStart w:id="9" w:name="_Toc78801340"/>
      <w:bookmarkEnd w:id="8"/>
      <w:r w:rsidRPr="00C37195">
        <w:rPr>
          <w:rFonts w:cs="Arial"/>
        </w:rPr>
        <w:t>Defence Determination 2016/19, Conditions of service</w:t>
      </w:r>
      <w:bookmarkEnd w:id="9"/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614817" w:rsidRPr="00C37195" w14:paraId="796613DC" w14:textId="77777777" w:rsidTr="00295AF2">
        <w:tc>
          <w:tcPr>
            <w:tcW w:w="992" w:type="dxa"/>
          </w:tcPr>
          <w:p w14:paraId="78DE8457" w14:textId="77777777" w:rsidR="00614817" w:rsidRPr="00C37195" w:rsidRDefault="00614817" w:rsidP="00295AF2">
            <w:pPr>
              <w:pStyle w:val="Heading5"/>
            </w:pPr>
            <w:r w:rsidRPr="00C37195">
              <w:t>1</w:t>
            </w:r>
          </w:p>
        </w:tc>
        <w:tc>
          <w:tcPr>
            <w:tcW w:w="8367" w:type="dxa"/>
            <w:hideMark/>
          </w:tcPr>
          <w:p w14:paraId="0B87F246" w14:textId="77777777" w:rsidR="00614817" w:rsidRPr="00C37195" w:rsidRDefault="00614817" w:rsidP="00295AF2">
            <w:pPr>
              <w:pStyle w:val="Heading5"/>
              <w:rPr>
                <w:rFonts w:cs="Arial"/>
              </w:rPr>
            </w:pPr>
            <w:r w:rsidRPr="00C37195">
              <w:rPr>
                <w:rFonts w:cs="Arial"/>
              </w:rPr>
              <w:t>Section 14A.2.6 (Meal supplement allowance)</w:t>
            </w:r>
          </w:p>
        </w:tc>
      </w:tr>
      <w:tr w:rsidR="00614817" w:rsidRPr="00C37195" w14:paraId="51638F12" w14:textId="77777777" w:rsidTr="00295AF2">
        <w:tc>
          <w:tcPr>
            <w:tcW w:w="992" w:type="dxa"/>
          </w:tcPr>
          <w:p w14:paraId="5C14D41C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hideMark/>
          </w:tcPr>
          <w:p w14:paraId="261A134F" w14:textId="77777777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After the section, insert:</w:t>
            </w:r>
          </w:p>
        </w:tc>
      </w:tr>
    </w:tbl>
    <w:p w14:paraId="7374896A" w14:textId="77777777" w:rsidR="00614817" w:rsidRPr="00C37195" w:rsidRDefault="00614817" w:rsidP="00614817">
      <w:pPr>
        <w:pStyle w:val="Heading5"/>
      </w:pPr>
      <w:r w:rsidRPr="00C37195">
        <w:t>14A.2.7    Quarantine costs – private travel to Australia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567"/>
        <w:gridCol w:w="7237"/>
      </w:tblGrid>
      <w:tr w:rsidR="00614817" w:rsidRPr="00C37195" w14:paraId="5DDC7BAA" w14:textId="77777777" w:rsidTr="00295AF2">
        <w:tc>
          <w:tcPr>
            <w:tcW w:w="992" w:type="dxa"/>
          </w:tcPr>
          <w:p w14:paraId="58C8AC94" w14:textId="77777777" w:rsidR="00614817" w:rsidRPr="00C37195" w:rsidRDefault="00614817" w:rsidP="00295AF2">
            <w:pPr>
              <w:pStyle w:val="Sectiontext"/>
              <w:jc w:val="center"/>
            </w:pPr>
            <w:r w:rsidRPr="00C37195">
              <w:t>1.</w:t>
            </w:r>
          </w:p>
        </w:tc>
        <w:tc>
          <w:tcPr>
            <w:tcW w:w="8367" w:type="dxa"/>
            <w:gridSpan w:val="3"/>
          </w:tcPr>
          <w:p w14:paraId="25919A63" w14:textId="77777777" w:rsidR="00614817" w:rsidRPr="00C37195" w:rsidRDefault="00614817" w:rsidP="00295AF2">
            <w:pPr>
              <w:pStyle w:val="Sectiontext"/>
            </w:pPr>
            <w:r w:rsidRPr="00C37195">
              <w:t>A member is eligible for quarantine accommodation assistance for a person if all of the following apply.</w:t>
            </w:r>
          </w:p>
        </w:tc>
      </w:tr>
      <w:tr w:rsidR="00614817" w:rsidRPr="00C37195" w14:paraId="4982130F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E810F55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8362344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7FF3DD69" w14:textId="77777777" w:rsidR="00614817" w:rsidRPr="00C37195" w:rsidRDefault="00614817" w:rsidP="00295AF2">
            <w:pPr>
              <w:pStyle w:val="Sectiontext"/>
            </w:pPr>
            <w:r w:rsidRPr="00C37195">
              <w:t>The person’s travel is privately funded.</w:t>
            </w:r>
          </w:p>
        </w:tc>
      </w:tr>
      <w:tr w:rsidR="00614817" w:rsidRPr="00C37195" w14:paraId="66D4104A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E22017D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99FE67D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265A073A" w14:textId="77777777" w:rsidR="00614817" w:rsidRPr="00C37195" w:rsidRDefault="00614817" w:rsidP="00295AF2">
            <w:pPr>
              <w:pStyle w:val="Sectiontext"/>
            </w:pPr>
            <w:r w:rsidRPr="00C37195">
              <w:t xml:space="preserve">The person travels from the member’s posting location overseas to Australia. </w:t>
            </w:r>
          </w:p>
        </w:tc>
      </w:tr>
      <w:tr w:rsidR="00614817" w:rsidRPr="00C37195" w14:paraId="00D197FE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081C703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DBCC004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c.</w:t>
            </w:r>
          </w:p>
        </w:tc>
        <w:tc>
          <w:tcPr>
            <w:tcW w:w="7804" w:type="dxa"/>
            <w:gridSpan w:val="2"/>
          </w:tcPr>
          <w:p w14:paraId="0D1F3219" w14:textId="77777777" w:rsidR="00614817" w:rsidRPr="00C37195" w:rsidRDefault="00614817" w:rsidP="00295AF2">
            <w:pPr>
              <w:pStyle w:val="Sectiontext"/>
            </w:pPr>
            <w:r w:rsidRPr="00C37195">
              <w:t>At the time of booking the travel, the member does not have eligibility for any of the following benefits for the person travelling.</w:t>
            </w:r>
          </w:p>
        </w:tc>
      </w:tr>
      <w:tr w:rsidR="00614817" w:rsidRPr="00C37195" w14:paraId="1E8B3DB1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3C09384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DE7D0D3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1142F186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proofErr w:type="spellStart"/>
            <w:r w:rsidRPr="00C37195">
              <w:rPr>
                <w:rFonts w:cs="Arial"/>
                <w:iCs/>
                <w:lang w:eastAsia="en-US"/>
              </w:rPr>
              <w:t>i</w:t>
            </w:r>
            <w:proofErr w:type="spellEnd"/>
            <w:r w:rsidRPr="00C37195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237" w:type="dxa"/>
          </w:tcPr>
          <w:p w14:paraId="50386519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Assisted leave travel benefit under Chapter 16 Part 4.</w:t>
            </w:r>
          </w:p>
        </w:tc>
      </w:tr>
      <w:tr w:rsidR="00614817" w:rsidRPr="00C37195" w14:paraId="6F72BFDA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ECA7189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772847E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</w:tcPr>
          <w:p w14:paraId="1F518295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ii.</w:t>
            </w:r>
          </w:p>
        </w:tc>
        <w:tc>
          <w:tcPr>
            <w:tcW w:w="7237" w:type="dxa"/>
          </w:tcPr>
          <w:p w14:paraId="150B596F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Reunion travel under Chapter 14 Part 6 Division 1.</w:t>
            </w:r>
          </w:p>
        </w:tc>
      </w:tr>
      <w:tr w:rsidR="00614817" w:rsidRPr="00C37195" w14:paraId="5FDA2171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03707CE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A333C2E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</w:tcPr>
          <w:p w14:paraId="1A98A274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iii.</w:t>
            </w:r>
          </w:p>
        </w:tc>
        <w:tc>
          <w:tcPr>
            <w:tcW w:w="7237" w:type="dxa"/>
          </w:tcPr>
          <w:p w14:paraId="6C9D0BC9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Reunion travel under Chapter 14A Part 1 Division 5.</w:t>
            </w:r>
          </w:p>
        </w:tc>
      </w:tr>
      <w:tr w:rsidR="00614817" w:rsidRPr="00C37195" w14:paraId="02A8B77E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E41DCF8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FC6E5AB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</w:tcPr>
          <w:p w14:paraId="1C65A737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v.</w:t>
            </w:r>
          </w:p>
        </w:tc>
        <w:tc>
          <w:tcPr>
            <w:tcW w:w="7237" w:type="dxa"/>
          </w:tcPr>
          <w:p w14:paraId="02CCB782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Reunion or reverse reunion travel under Chapter 15 Part 3 Division 3.</w:t>
            </w:r>
          </w:p>
        </w:tc>
      </w:tr>
      <w:tr w:rsidR="00614817" w:rsidRPr="00C37195" w14:paraId="3D9B8CD0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D941845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573E215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</w:tcPr>
          <w:p w14:paraId="59B51BB7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vi.</w:t>
            </w:r>
          </w:p>
        </w:tc>
        <w:tc>
          <w:tcPr>
            <w:tcW w:w="7237" w:type="dxa"/>
          </w:tcPr>
          <w:p w14:paraId="13F51E64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Travel on extension of posting or a second long-term posting overseas under Chapter 15 Part 3 Division 7.</w:t>
            </w:r>
          </w:p>
        </w:tc>
      </w:tr>
      <w:tr w:rsidR="00614817" w:rsidRPr="00C37195" w14:paraId="5AFA8999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375E108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C469EBD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d.</w:t>
            </w:r>
          </w:p>
        </w:tc>
        <w:tc>
          <w:tcPr>
            <w:tcW w:w="7804" w:type="dxa"/>
            <w:gridSpan w:val="2"/>
          </w:tcPr>
          <w:p w14:paraId="2C44804B" w14:textId="77777777" w:rsidR="00614817" w:rsidRPr="00C37195" w:rsidRDefault="00614817" w:rsidP="00295AF2">
            <w:pPr>
              <w:pStyle w:val="Sectiontext"/>
            </w:pPr>
            <w:r w:rsidRPr="00C37195">
              <w:t>The person must undertake a mandatory quarantine period on arrival in Australia.</w:t>
            </w:r>
          </w:p>
        </w:tc>
      </w:tr>
      <w:tr w:rsidR="00614817" w:rsidRPr="00C37195" w14:paraId="7D5AF136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87D8FF1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407F6D3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e.</w:t>
            </w:r>
          </w:p>
        </w:tc>
        <w:tc>
          <w:tcPr>
            <w:tcW w:w="7804" w:type="dxa"/>
            <w:gridSpan w:val="2"/>
          </w:tcPr>
          <w:p w14:paraId="2094FA89" w14:textId="77777777" w:rsidR="00614817" w:rsidRPr="00C37195" w:rsidRDefault="00614817" w:rsidP="00295AF2">
            <w:pPr>
              <w:pStyle w:val="Sectiontext"/>
            </w:pPr>
            <w:r w:rsidRPr="00C37195">
              <w:t>They have not previously received a benefit under this section for the person travelling.</w:t>
            </w:r>
          </w:p>
          <w:p w14:paraId="0E5C133E" w14:textId="77777777" w:rsidR="00614817" w:rsidRPr="00C37195" w:rsidRDefault="00614817" w:rsidP="00295AF2">
            <w:pPr>
              <w:pStyle w:val="Sectiontext"/>
            </w:pPr>
            <w:r w:rsidRPr="00C37195">
              <w:rPr>
                <w:b/>
              </w:rPr>
              <w:t>Note:</w:t>
            </w:r>
            <w:r w:rsidRPr="00C37195">
              <w:t xml:space="preserve"> This applies regardless of whether the benefit was received in relation to a person travelling as a part of a family group or alone.</w:t>
            </w:r>
          </w:p>
        </w:tc>
      </w:tr>
      <w:tr w:rsidR="00614817" w:rsidRPr="00C37195" w14:paraId="2475A586" w14:textId="77777777" w:rsidTr="00295AF2">
        <w:tc>
          <w:tcPr>
            <w:tcW w:w="992" w:type="dxa"/>
          </w:tcPr>
          <w:p w14:paraId="24E48D98" w14:textId="77777777" w:rsidR="00614817" w:rsidRPr="00C37195" w:rsidRDefault="00614817" w:rsidP="00295AF2">
            <w:pPr>
              <w:pStyle w:val="Sectiontext"/>
              <w:jc w:val="center"/>
            </w:pPr>
            <w:r w:rsidRPr="00C37195">
              <w:t>2.</w:t>
            </w:r>
          </w:p>
        </w:tc>
        <w:tc>
          <w:tcPr>
            <w:tcW w:w="8367" w:type="dxa"/>
            <w:gridSpan w:val="3"/>
          </w:tcPr>
          <w:p w14:paraId="6F18C620" w14:textId="77777777" w:rsidR="00614817" w:rsidRPr="00C37195" w:rsidRDefault="00614817" w:rsidP="00295AF2">
            <w:pPr>
              <w:pStyle w:val="Sectiontext"/>
            </w:pPr>
            <w:r w:rsidRPr="00C37195">
              <w:t>Quarantine accommodation assistance is one of the following.</w:t>
            </w:r>
          </w:p>
        </w:tc>
      </w:tr>
      <w:tr w:rsidR="00614817" w:rsidRPr="00C37195" w14:paraId="427153DA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05BCEBC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D16DFF4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219A95CB" w14:textId="1F0E736A" w:rsidR="00614817" w:rsidRPr="00C37195" w:rsidRDefault="00614817" w:rsidP="00295AF2">
            <w:pPr>
              <w:pStyle w:val="Sectiontext"/>
            </w:pPr>
            <w:r w:rsidRPr="00C37195">
              <w:t>For a person trave</w:t>
            </w:r>
            <w:r w:rsidR="0006763F" w:rsidRPr="00C37195">
              <w:t>l</w:t>
            </w:r>
            <w:r w:rsidRPr="00C37195">
              <w:t xml:space="preserve">ling alone </w:t>
            </w:r>
            <w:r w:rsidRPr="00C37195">
              <w:rPr>
                <w:rFonts w:cs="Arial"/>
              </w:rPr>
              <w:t>— AUD 1,000</w:t>
            </w:r>
            <w:r w:rsidR="00A05968">
              <w:rPr>
                <w:rFonts w:cs="Arial"/>
              </w:rPr>
              <w:t xml:space="preserve"> per week</w:t>
            </w:r>
            <w:r w:rsidRPr="00C37195">
              <w:rPr>
                <w:rFonts w:cs="Arial"/>
              </w:rPr>
              <w:t xml:space="preserve"> for the mandatory quarantine period.</w:t>
            </w:r>
          </w:p>
        </w:tc>
      </w:tr>
      <w:tr w:rsidR="00614817" w:rsidRPr="00C37195" w14:paraId="33DD16E9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0AABA80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0C16DFC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17A519D7" w14:textId="5447BE8D" w:rsidR="00614817" w:rsidRPr="00C37195" w:rsidRDefault="00614817" w:rsidP="00295AF2">
            <w:pPr>
              <w:pStyle w:val="Sectiontext"/>
            </w:pPr>
            <w:r w:rsidRPr="00C37195">
              <w:rPr>
                <w:rFonts w:cs="Arial"/>
              </w:rPr>
              <w:t>For a person travelling as a part of a family group — AUD 1,500</w:t>
            </w:r>
            <w:r w:rsidR="00A05968">
              <w:rPr>
                <w:rFonts w:cs="Arial"/>
              </w:rPr>
              <w:t xml:space="preserve"> per week</w:t>
            </w:r>
            <w:r w:rsidRPr="00C37195">
              <w:rPr>
                <w:rFonts w:cs="Arial"/>
              </w:rPr>
              <w:t xml:space="preserve"> for the family group for the mandatory quarantine period.</w:t>
            </w:r>
          </w:p>
        </w:tc>
      </w:tr>
      <w:tr w:rsidR="00614817" w:rsidRPr="00C37195" w14:paraId="6ECF8130" w14:textId="77777777" w:rsidTr="00295AF2">
        <w:tc>
          <w:tcPr>
            <w:tcW w:w="992" w:type="dxa"/>
          </w:tcPr>
          <w:p w14:paraId="43C4CAC3" w14:textId="77777777" w:rsidR="00614817" w:rsidRPr="00C37195" w:rsidRDefault="00614817" w:rsidP="00295AF2">
            <w:pPr>
              <w:pStyle w:val="Sectiontext"/>
              <w:jc w:val="center"/>
            </w:pPr>
            <w:r w:rsidRPr="00C37195">
              <w:t>3.</w:t>
            </w:r>
          </w:p>
        </w:tc>
        <w:tc>
          <w:tcPr>
            <w:tcW w:w="8367" w:type="dxa"/>
            <w:gridSpan w:val="3"/>
          </w:tcPr>
          <w:p w14:paraId="6FA3826D" w14:textId="77777777" w:rsidR="00614817" w:rsidRPr="00C37195" w:rsidRDefault="00614817" w:rsidP="00295AF2">
            <w:pPr>
              <w:pStyle w:val="Sectiontext"/>
            </w:pPr>
            <w:r w:rsidRPr="00C37195">
              <w:t xml:space="preserve">In this section </w:t>
            </w:r>
            <w:r w:rsidRPr="00C37195">
              <w:rPr>
                <w:b/>
              </w:rPr>
              <w:t>person</w:t>
            </w:r>
            <w:r w:rsidRPr="00C37195">
              <w:t xml:space="preserve"> means the member or a dependant of the member who has accompanied the member on a long-term posting overseas.</w:t>
            </w:r>
          </w:p>
        </w:tc>
      </w:tr>
      <w:tr w:rsidR="00614817" w:rsidRPr="00C37195" w14:paraId="476BFAEF" w14:textId="77777777" w:rsidTr="00295AF2">
        <w:tc>
          <w:tcPr>
            <w:tcW w:w="992" w:type="dxa"/>
          </w:tcPr>
          <w:p w14:paraId="299BF65D" w14:textId="77777777" w:rsidR="00614817" w:rsidRPr="00C37195" w:rsidRDefault="00614817" w:rsidP="00295AF2">
            <w:pPr>
              <w:pStyle w:val="Sectiontext"/>
              <w:jc w:val="center"/>
            </w:pPr>
            <w:r w:rsidRPr="00C37195">
              <w:t>4.</w:t>
            </w:r>
          </w:p>
        </w:tc>
        <w:tc>
          <w:tcPr>
            <w:tcW w:w="8367" w:type="dxa"/>
            <w:gridSpan w:val="3"/>
          </w:tcPr>
          <w:p w14:paraId="5F47253A" w14:textId="77777777" w:rsidR="00614817" w:rsidRPr="00C37195" w:rsidRDefault="00614817" w:rsidP="00295AF2">
            <w:pPr>
              <w:pStyle w:val="Sectiontext"/>
            </w:pPr>
            <w:r w:rsidRPr="00C37195">
              <w:t>This section ceases to apply on 30 June 2022.</w:t>
            </w:r>
          </w:p>
        </w:tc>
      </w:tr>
      <w:tr w:rsidR="00614817" w:rsidRPr="00C37195" w14:paraId="7A421C83" w14:textId="77777777" w:rsidTr="00295AF2">
        <w:tc>
          <w:tcPr>
            <w:tcW w:w="992" w:type="dxa"/>
          </w:tcPr>
          <w:p w14:paraId="14868D00" w14:textId="77777777" w:rsidR="00614817" w:rsidRPr="00C37195" w:rsidRDefault="00614817" w:rsidP="00295AF2">
            <w:pPr>
              <w:pStyle w:val="Heading5"/>
            </w:pPr>
            <w:r w:rsidRPr="00C37195">
              <w:t>2</w:t>
            </w:r>
          </w:p>
        </w:tc>
        <w:tc>
          <w:tcPr>
            <w:tcW w:w="8367" w:type="dxa"/>
            <w:gridSpan w:val="3"/>
          </w:tcPr>
          <w:p w14:paraId="08DBFB3E" w14:textId="77777777" w:rsidR="00614817" w:rsidRPr="00C37195" w:rsidRDefault="00614817" w:rsidP="00295AF2">
            <w:pPr>
              <w:pStyle w:val="Heading5"/>
              <w:rPr>
                <w:rFonts w:cs="Times New Roman"/>
              </w:rPr>
            </w:pPr>
            <w:r w:rsidRPr="00C37195">
              <w:rPr>
                <w:rFonts w:cs="Times New Roman"/>
              </w:rPr>
              <w:t>Section 14A.2.6 (Meal supplement allowance)</w:t>
            </w:r>
          </w:p>
        </w:tc>
      </w:tr>
      <w:tr w:rsidR="00614817" w:rsidRPr="00C37195" w14:paraId="2E10EFBC" w14:textId="77777777" w:rsidTr="00295AF2">
        <w:tc>
          <w:tcPr>
            <w:tcW w:w="992" w:type="dxa"/>
          </w:tcPr>
          <w:p w14:paraId="554CC71F" w14:textId="77777777" w:rsidR="00614817" w:rsidRPr="00C37195" w:rsidRDefault="00614817" w:rsidP="00295AF2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7D7FE213" w14:textId="77777777" w:rsidR="00614817" w:rsidRPr="00C37195" w:rsidRDefault="00614817" w:rsidP="00295AF2">
            <w:pPr>
              <w:pStyle w:val="Sectiontext"/>
            </w:pPr>
            <w:r w:rsidRPr="00C37195">
              <w:t>After the section, insert:</w:t>
            </w:r>
          </w:p>
        </w:tc>
      </w:tr>
    </w:tbl>
    <w:p w14:paraId="5AC9CA73" w14:textId="77777777" w:rsidR="00614817" w:rsidRPr="00C37195" w:rsidRDefault="00614817" w:rsidP="00614817">
      <w:pPr>
        <w:pStyle w:val="Heading3"/>
      </w:pPr>
      <w:r w:rsidRPr="00C37195">
        <w:t>Part 3: COVID-19 restriction benefits</w:t>
      </w:r>
    </w:p>
    <w:p w14:paraId="0A687EBD" w14:textId="77777777" w:rsidR="00614817" w:rsidRPr="00C37195" w:rsidRDefault="00614817" w:rsidP="00614817">
      <w:pPr>
        <w:pStyle w:val="Heading5"/>
        <w:rPr>
          <w:lang w:eastAsia="en-AU"/>
        </w:rPr>
      </w:pPr>
      <w:r w:rsidRPr="00C37195">
        <w:rPr>
          <w:lang w:eastAsia="en-AU"/>
        </w:rPr>
        <w:t>14A.3.1    Purpose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614817" w:rsidRPr="00C37195" w14:paraId="6036C4F2" w14:textId="77777777" w:rsidTr="00295AF2">
        <w:tc>
          <w:tcPr>
            <w:tcW w:w="992" w:type="dxa"/>
          </w:tcPr>
          <w:p w14:paraId="65D2CDC8" w14:textId="77777777" w:rsidR="00614817" w:rsidRPr="00C37195" w:rsidRDefault="00614817" w:rsidP="00295AF2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632D698A" w14:textId="77777777" w:rsidR="00614817" w:rsidRPr="00C37195" w:rsidRDefault="00614817" w:rsidP="00295AF2">
            <w:pPr>
              <w:pStyle w:val="Sectiontext"/>
              <w:rPr>
                <w:iCs/>
              </w:rPr>
            </w:pPr>
            <w:r w:rsidRPr="00C37195">
              <w:rPr>
                <w:iCs/>
              </w:rPr>
              <w:t>This Part provides additional travel benefits to certain members and their dependants who have been on a long-term posting overseas during the COVID-19 pandemic and have been not eligible for, or unable to use, travel benefits.</w:t>
            </w:r>
          </w:p>
        </w:tc>
      </w:tr>
    </w:tbl>
    <w:p w14:paraId="302E74BF" w14:textId="3E0F7F63" w:rsidR="00614817" w:rsidRPr="00C37195" w:rsidRDefault="003D299C" w:rsidP="00614817">
      <w:pPr>
        <w:pStyle w:val="Heading5"/>
        <w:rPr>
          <w:lang w:eastAsia="en-AU"/>
        </w:rPr>
      </w:pPr>
      <w:r>
        <w:rPr>
          <w:lang w:eastAsia="en-AU"/>
        </w:rPr>
        <w:t>14A.3.2</w:t>
      </w:r>
      <w:r w:rsidR="00614817" w:rsidRPr="00C37195">
        <w:rPr>
          <w:lang w:eastAsia="en-AU"/>
        </w:rPr>
        <w:t>    Travel restriction payment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567"/>
        <w:gridCol w:w="7237"/>
      </w:tblGrid>
      <w:tr w:rsidR="00614817" w:rsidRPr="00C37195" w14:paraId="693CEB10" w14:textId="77777777" w:rsidTr="00295AF2">
        <w:tc>
          <w:tcPr>
            <w:tcW w:w="992" w:type="dxa"/>
          </w:tcPr>
          <w:p w14:paraId="01418E65" w14:textId="77777777" w:rsidR="00614817" w:rsidRPr="00C37195" w:rsidRDefault="00614817" w:rsidP="00295AF2">
            <w:pPr>
              <w:pStyle w:val="Sectiontext"/>
              <w:jc w:val="center"/>
            </w:pPr>
            <w:r w:rsidRPr="00C37195">
              <w:t>1.</w:t>
            </w:r>
          </w:p>
        </w:tc>
        <w:tc>
          <w:tcPr>
            <w:tcW w:w="8367" w:type="dxa"/>
            <w:gridSpan w:val="3"/>
          </w:tcPr>
          <w:p w14:paraId="4B006559" w14:textId="77777777" w:rsidR="00614817" w:rsidRPr="00C37195" w:rsidRDefault="00614817" w:rsidP="00295AF2">
            <w:pPr>
              <w:pStyle w:val="Sectiontext"/>
              <w:rPr>
                <w:iCs/>
              </w:rPr>
            </w:pPr>
            <w:r w:rsidRPr="00C37195">
              <w:rPr>
                <w:iCs/>
              </w:rPr>
              <w:t>This section applies to a member who is on a long-term posting overseas that will end before 30 June 2022.</w:t>
            </w:r>
          </w:p>
        </w:tc>
      </w:tr>
      <w:tr w:rsidR="00614817" w:rsidRPr="00C37195" w14:paraId="36FAA57F" w14:textId="77777777" w:rsidTr="00295AF2">
        <w:tc>
          <w:tcPr>
            <w:tcW w:w="992" w:type="dxa"/>
          </w:tcPr>
          <w:p w14:paraId="6112A10C" w14:textId="77777777" w:rsidR="00614817" w:rsidRPr="00C37195" w:rsidRDefault="00614817" w:rsidP="00295AF2">
            <w:pPr>
              <w:pStyle w:val="Sectiontext"/>
              <w:jc w:val="center"/>
            </w:pPr>
            <w:r w:rsidRPr="00C37195">
              <w:lastRenderedPageBreak/>
              <w:t>2.</w:t>
            </w:r>
          </w:p>
        </w:tc>
        <w:tc>
          <w:tcPr>
            <w:tcW w:w="8367" w:type="dxa"/>
            <w:gridSpan w:val="3"/>
          </w:tcPr>
          <w:p w14:paraId="22B93A34" w14:textId="77777777" w:rsidR="00614817" w:rsidRPr="00C37195" w:rsidRDefault="00614817" w:rsidP="00295AF2">
            <w:pPr>
              <w:pStyle w:val="Sectiontext"/>
              <w:rPr>
                <w:iCs/>
              </w:rPr>
            </w:pPr>
            <w:r w:rsidRPr="00C37195">
              <w:rPr>
                <w:iCs/>
              </w:rPr>
              <w:t>The member is eligible for one travel restriction payment for each person if all of the following apply.</w:t>
            </w:r>
          </w:p>
        </w:tc>
      </w:tr>
      <w:tr w:rsidR="00614817" w:rsidRPr="00C37195" w14:paraId="2AE73B80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8ABD35A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2D7F1D9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a.</w:t>
            </w:r>
          </w:p>
        </w:tc>
        <w:tc>
          <w:tcPr>
            <w:tcW w:w="7804" w:type="dxa"/>
            <w:gridSpan w:val="2"/>
            <w:hideMark/>
          </w:tcPr>
          <w:p w14:paraId="3165D69E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The member’s posting has not been ended early at the request of the member.</w:t>
            </w:r>
          </w:p>
        </w:tc>
      </w:tr>
      <w:tr w:rsidR="00614817" w:rsidRPr="00C37195" w14:paraId="48F630C7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3E26EA7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0BBA548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59C07FDD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The decision maker is satisfied the person had no reasonable option to be able to use an assisted leave travel benefit under Chapter 16 Part 4 during the member’s posting.</w:t>
            </w:r>
          </w:p>
        </w:tc>
      </w:tr>
      <w:tr w:rsidR="00614817" w:rsidRPr="00C37195" w14:paraId="1CB34DD4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7BA26EC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3.</w:t>
            </w:r>
          </w:p>
        </w:tc>
        <w:tc>
          <w:tcPr>
            <w:tcW w:w="8367" w:type="dxa"/>
            <w:gridSpan w:val="3"/>
          </w:tcPr>
          <w:p w14:paraId="2B740367" w14:textId="77777777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The rate of the travel restriction payment is one of the following amounts for each person.</w:t>
            </w:r>
          </w:p>
        </w:tc>
      </w:tr>
      <w:tr w:rsidR="00614817" w:rsidRPr="00C37195" w14:paraId="35317DF5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5BD7577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0501997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a.</w:t>
            </w:r>
          </w:p>
        </w:tc>
        <w:tc>
          <w:tcPr>
            <w:tcW w:w="7804" w:type="dxa"/>
            <w:gridSpan w:val="2"/>
            <w:hideMark/>
          </w:tcPr>
          <w:p w14:paraId="4BF29B02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If the member is posted to a location in the Pacific or South East Asia — AUD 750.</w:t>
            </w:r>
          </w:p>
        </w:tc>
      </w:tr>
      <w:tr w:rsidR="00614817" w:rsidRPr="00C37195" w14:paraId="6D00DA67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6B9FEDD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8733C79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27E3E625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If the member is posted to a location in the North Asia, South Asia or Central Asia — AUD 1,000.</w:t>
            </w:r>
          </w:p>
        </w:tc>
      </w:tr>
      <w:tr w:rsidR="00614817" w:rsidRPr="00C37195" w14:paraId="10F269C2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4C78DC3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69664DC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c.</w:t>
            </w:r>
          </w:p>
        </w:tc>
        <w:tc>
          <w:tcPr>
            <w:tcW w:w="7804" w:type="dxa"/>
            <w:gridSpan w:val="2"/>
          </w:tcPr>
          <w:p w14:paraId="52A7F86E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If the member is posted to a location in the Middle East, North America or Europe — AUD 1,500.</w:t>
            </w:r>
          </w:p>
        </w:tc>
      </w:tr>
      <w:tr w:rsidR="00614817" w:rsidRPr="00C37195" w14:paraId="72A00022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ECFEA21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955C5BC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d.</w:t>
            </w:r>
          </w:p>
        </w:tc>
        <w:tc>
          <w:tcPr>
            <w:tcW w:w="7804" w:type="dxa"/>
            <w:gridSpan w:val="2"/>
          </w:tcPr>
          <w:p w14:paraId="7A8F9DA7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If the member is posted to a location in Central America or South America — AUD 2,000.</w:t>
            </w:r>
          </w:p>
        </w:tc>
      </w:tr>
      <w:tr w:rsidR="00614817" w:rsidRPr="00C37195" w14:paraId="7068EB3B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F320AEA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DD9A8DF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e.</w:t>
            </w:r>
          </w:p>
        </w:tc>
        <w:tc>
          <w:tcPr>
            <w:tcW w:w="7804" w:type="dxa"/>
            <w:gridSpan w:val="2"/>
          </w:tcPr>
          <w:p w14:paraId="62304236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If the member is posted to a location in Africa — AUD 2500.</w:t>
            </w:r>
          </w:p>
        </w:tc>
      </w:tr>
      <w:tr w:rsidR="00614817" w:rsidRPr="00C37195" w14:paraId="03BA2C27" w14:textId="77777777" w:rsidTr="00295AF2">
        <w:tc>
          <w:tcPr>
            <w:tcW w:w="992" w:type="dxa"/>
          </w:tcPr>
          <w:p w14:paraId="04151991" w14:textId="77777777" w:rsidR="00614817" w:rsidRPr="00C37195" w:rsidRDefault="00614817" w:rsidP="00295AF2">
            <w:pPr>
              <w:pStyle w:val="Sectiontext"/>
              <w:jc w:val="center"/>
            </w:pPr>
            <w:r w:rsidRPr="00C37195">
              <w:t>4.</w:t>
            </w:r>
          </w:p>
        </w:tc>
        <w:tc>
          <w:tcPr>
            <w:tcW w:w="8367" w:type="dxa"/>
            <w:gridSpan w:val="3"/>
          </w:tcPr>
          <w:p w14:paraId="38828F24" w14:textId="77777777" w:rsidR="00614817" w:rsidRPr="00C37195" w:rsidRDefault="00614817" w:rsidP="00295AF2">
            <w:pPr>
              <w:pStyle w:val="Sectiontext"/>
              <w:rPr>
                <w:iCs/>
              </w:rPr>
            </w:pPr>
            <w:r w:rsidRPr="00C37195">
              <w:rPr>
                <w:iCs/>
              </w:rPr>
              <w:t>The travel restriction payment is not payable to the member until their long-term posting overseas has ended.</w:t>
            </w:r>
          </w:p>
        </w:tc>
      </w:tr>
      <w:tr w:rsidR="00614817" w:rsidRPr="00C37195" w14:paraId="0A8CAD95" w14:textId="77777777" w:rsidTr="00295AF2">
        <w:tc>
          <w:tcPr>
            <w:tcW w:w="992" w:type="dxa"/>
          </w:tcPr>
          <w:p w14:paraId="183C8001" w14:textId="77777777" w:rsidR="00614817" w:rsidRPr="00C37195" w:rsidRDefault="00614817" w:rsidP="00295AF2">
            <w:pPr>
              <w:pStyle w:val="Sectiontext"/>
              <w:jc w:val="center"/>
            </w:pPr>
            <w:r w:rsidRPr="00C37195">
              <w:t>5.</w:t>
            </w:r>
          </w:p>
        </w:tc>
        <w:tc>
          <w:tcPr>
            <w:tcW w:w="8367" w:type="dxa"/>
            <w:gridSpan w:val="3"/>
          </w:tcPr>
          <w:p w14:paraId="640763CD" w14:textId="77777777" w:rsidR="00614817" w:rsidRPr="00C37195" w:rsidRDefault="00614817" w:rsidP="00295AF2">
            <w:pPr>
              <w:pStyle w:val="Sectiontext"/>
              <w:rPr>
                <w:iCs/>
              </w:rPr>
            </w:pPr>
            <w:r w:rsidRPr="00C37195">
              <w:rPr>
                <w:iCs/>
              </w:rPr>
              <w:t xml:space="preserve">In this section, the following apply. </w:t>
            </w:r>
          </w:p>
        </w:tc>
      </w:tr>
      <w:tr w:rsidR="00614817" w:rsidRPr="00C37195" w14:paraId="2266C79B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1EBD524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F5C9FC4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7F6A0C4C" w14:textId="77777777" w:rsidR="00614817" w:rsidRPr="00C37195" w:rsidRDefault="00614817" w:rsidP="00295AF2">
            <w:pPr>
              <w:pStyle w:val="Sectiontext"/>
              <w:rPr>
                <w:rFonts w:cs="Arial"/>
                <w:b/>
                <w:iCs/>
                <w:lang w:eastAsia="en-US"/>
              </w:rPr>
            </w:pPr>
            <w:r w:rsidRPr="00C37195">
              <w:rPr>
                <w:rFonts w:cs="Arial"/>
                <w:b/>
                <w:iCs/>
                <w:lang w:eastAsia="en-US"/>
              </w:rPr>
              <w:t xml:space="preserve">Decision maker </w:t>
            </w:r>
            <w:r w:rsidRPr="00C37195">
              <w:rPr>
                <w:rFonts w:cs="Arial"/>
                <w:iCs/>
                <w:lang w:eastAsia="en-US"/>
              </w:rPr>
              <w:t>means one of the following.</w:t>
            </w:r>
          </w:p>
        </w:tc>
      </w:tr>
      <w:tr w:rsidR="00614817" w:rsidRPr="00C37195" w14:paraId="4AE44E35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5C0452DC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CEB9BB0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65C079A4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proofErr w:type="spellStart"/>
            <w:r w:rsidRPr="00C37195">
              <w:rPr>
                <w:rFonts w:cs="Arial"/>
                <w:iCs/>
                <w:lang w:eastAsia="en-US"/>
              </w:rPr>
              <w:t>i</w:t>
            </w:r>
            <w:proofErr w:type="spellEnd"/>
            <w:r w:rsidRPr="00C37195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237" w:type="dxa"/>
          </w:tcPr>
          <w:p w14:paraId="24076617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If the member is the senior ADF member at post, or their dependants — the Director of Attaché and Overseas Management.</w:t>
            </w:r>
          </w:p>
        </w:tc>
      </w:tr>
      <w:tr w:rsidR="00614817" w:rsidRPr="00C37195" w14:paraId="25125C44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3991687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30219A1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529DEE22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ii.</w:t>
            </w:r>
          </w:p>
        </w:tc>
        <w:tc>
          <w:tcPr>
            <w:tcW w:w="7237" w:type="dxa"/>
          </w:tcPr>
          <w:p w14:paraId="0FC5747B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Any other member — the senior ADF member at post.</w:t>
            </w:r>
          </w:p>
        </w:tc>
      </w:tr>
      <w:tr w:rsidR="00614817" w:rsidRPr="00C37195" w14:paraId="21821E5D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C6A5E6A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7B4EDD0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63140E37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b/>
                <w:iCs/>
                <w:lang w:eastAsia="en-US"/>
              </w:rPr>
              <w:t>Not been able use any of the following benefits</w:t>
            </w:r>
            <w:r w:rsidRPr="00C37195">
              <w:rPr>
                <w:rFonts w:cs="Arial"/>
                <w:iCs/>
                <w:lang w:eastAsia="en-US"/>
              </w:rPr>
              <w:t xml:space="preserve"> includes as for reasons as a consequence of operational reasons, COVID-19 restrictions, and the reduction in flights.</w:t>
            </w:r>
          </w:p>
          <w:p w14:paraId="13724307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b/>
                <w:iCs/>
                <w:lang w:eastAsia="en-US"/>
              </w:rPr>
              <w:t>Note:</w:t>
            </w:r>
            <w:r w:rsidRPr="00C37195">
              <w:rPr>
                <w:rFonts w:cs="Arial"/>
                <w:iCs/>
                <w:lang w:eastAsia="en-US"/>
              </w:rPr>
              <w:t xml:space="preserve"> A requirement to quarantine in a destination or on return to the posting location does not prevent a person from being able to use a benefit.  </w:t>
            </w:r>
          </w:p>
        </w:tc>
      </w:tr>
      <w:tr w:rsidR="00614817" w:rsidRPr="00C37195" w14:paraId="377E8EF1" w14:textId="77777777" w:rsidTr="00295AF2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7D39FD1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CA6DA16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c.</w:t>
            </w:r>
          </w:p>
        </w:tc>
        <w:tc>
          <w:tcPr>
            <w:tcW w:w="7804" w:type="dxa"/>
            <w:gridSpan w:val="2"/>
          </w:tcPr>
          <w:p w14:paraId="18094A92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b/>
                <w:iCs/>
              </w:rPr>
              <w:t>Person</w:t>
            </w:r>
            <w:r w:rsidRPr="00C37195">
              <w:rPr>
                <w:iCs/>
              </w:rPr>
              <w:t xml:space="preserve"> means the member or their dependant who lives at the member’s posting location overseas.</w:t>
            </w:r>
          </w:p>
        </w:tc>
      </w:tr>
      <w:tr w:rsidR="00614817" w:rsidRPr="00C37195" w14:paraId="4A36CE48" w14:textId="77777777" w:rsidTr="00295AF2">
        <w:tc>
          <w:tcPr>
            <w:tcW w:w="992" w:type="dxa"/>
          </w:tcPr>
          <w:p w14:paraId="0D3E8D78" w14:textId="77777777" w:rsidR="00614817" w:rsidRPr="00C37195" w:rsidRDefault="00614817" w:rsidP="00295AF2">
            <w:pPr>
              <w:pStyle w:val="Heading5"/>
            </w:pPr>
            <w:r w:rsidRPr="00C37195">
              <w:t>3</w:t>
            </w:r>
          </w:p>
        </w:tc>
        <w:tc>
          <w:tcPr>
            <w:tcW w:w="8367" w:type="dxa"/>
            <w:gridSpan w:val="3"/>
          </w:tcPr>
          <w:p w14:paraId="33C5E6DF" w14:textId="77777777" w:rsidR="00614817" w:rsidRPr="00C37195" w:rsidRDefault="00614817" w:rsidP="00295AF2">
            <w:pPr>
              <w:pStyle w:val="Heading5"/>
            </w:pPr>
            <w:r w:rsidRPr="00C37195">
              <w:t xml:space="preserve">Section 15.3.39 (Additional travel on long-term posting overseas to a new overseas location) </w:t>
            </w:r>
          </w:p>
        </w:tc>
      </w:tr>
      <w:tr w:rsidR="00614817" w:rsidRPr="00C37195" w14:paraId="56788D7D" w14:textId="77777777" w:rsidTr="00295AF2">
        <w:tc>
          <w:tcPr>
            <w:tcW w:w="992" w:type="dxa"/>
          </w:tcPr>
          <w:p w14:paraId="33946EC2" w14:textId="77777777" w:rsidR="00614817" w:rsidRPr="00C37195" w:rsidRDefault="00614817" w:rsidP="00295AF2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6069D0B5" w14:textId="77777777" w:rsidR="00614817" w:rsidRPr="00C37195" w:rsidRDefault="00614817" w:rsidP="00295AF2">
            <w:pPr>
              <w:pStyle w:val="Sectiontext"/>
            </w:pPr>
            <w:r w:rsidRPr="00C37195">
              <w:rPr>
                <w:iCs/>
              </w:rPr>
              <w:t>Omit the, section, substitute:</w:t>
            </w:r>
          </w:p>
        </w:tc>
      </w:tr>
    </w:tbl>
    <w:p w14:paraId="69D8D72A" w14:textId="77777777" w:rsidR="00614817" w:rsidRPr="00C37195" w:rsidRDefault="00614817" w:rsidP="00614817">
      <w:pPr>
        <w:pStyle w:val="Heading5"/>
      </w:pPr>
      <w:r w:rsidRPr="00C37195">
        <w:t>15.3.39    Additional travel on back-to-back long-term posting overseas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567"/>
        <w:gridCol w:w="7237"/>
      </w:tblGrid>
      <w:tr w:rsidR="00614817" w:rsidRPr="00C37195" w14:paraId="4FC48AFB" w14:textId="77777777" w:rsidTr="00295AF2">
        <w:tc>
          <w:tcPr>
            <w:tcW w:w="992" w:type="dxa"/>
          </w:tcPr>
          <w:p w14:paraId="3EC34F88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3"/>
          </w:tcPr>
          <w:p w14:paraId="65CEF61C" w14:textId="77777777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t xml:space="preserve">This section applies to the following. </w:t>
            </w:r>
          </w:p>
        </w:tc>
      </w:tr>
      <w:tr w:rsidR="00614817" w:rsidRPr="00C37195" w14:paraId="34A83A82" w14:textId="77777777" w:rsidTr="00295AF2">
        <w:tc>
          <w:tcPr>
            <w:tcW w:w="992" w:type="dxa"/>
          </w:tcPr>
          <w:p w14:paraId="42148DDC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2993001F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07787EE1" w14:textId="77777777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t>A member on a long-term posting overseas who is posted for a second long-term posting overseas in another location.</w:t>
            </w:r>
          </w:p>
        </w:tc>
      </w:tr>
      <w:tr w:rsidR="00614817" w:rsidRPr="00C37195" w14:paraId="69B9EF5A" w14:textId="77777777" w:rsidTr="00295AF2">
        <w:tc>
          <w:tcPr>
            <w:tcW w:w="992" w:type="dxa"/>
          </w:tcPr>
          <w:p w14:paraId="34D94C9E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F5D1681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013502D2" w14:textId="77777777" w:rsidR="00614817" w:rsidRPr="00C37195" w:rsidRDefault="00614817" w:rsidP="00295AF2">
            <w:pPr>
              <w:pStyle w:val="Sectiontext"/>
            </w:pPr>
            <w:r w:rsidRPr="00C37195">
              <w:t>A dependant of a member described in paragraph a.</w:t>
            </w:r>
          </w:p>
        </w:tc>
      </w:tr>
      <w:tr w:rsidR="00614817" w:rsidRPr="00C37195" w14:paraId="5ABBBE98" w14:textId="77777777" w:rsidTr="00295AF2">
        <w:tc>
          <w:tcPr>
            <w:tcW w:w="992" w:type="dxa"/>
          </w:tcPr>
          <w:p w14:paraId="1D205153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2.</w:t>
            </w:r>
          </w:p>
        </w:tc>
        <w:tc>
          <w:tcPr>
            <w:tcW w:w="8367" w:type="dxa"/>
            <w:gridSpan w:val="3"/>
          </w:tcPr>
          <w:p w14:paraId="7BDCA53B" w14:textId="77777777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The member and their dependant is eligible for additional travel if all of the following apply.</w:t>
            </w:r>
          </w:p>
        </w:tc>
      </w:tr>
      <w:tr w:rsidR="00614817" w:rsidRPr="00C37195" w14:paraId="7A584587" w14:textId="77777777" w:rsidTr="00295AF2">
        <w:tc>
          <w:tcPr>
            <w:tcW w:w="992" w:type="dxa"/>
          </w:tcPr>
          <w:p w14:paraId="6F8BB84A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E29DE60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0744ED82" w14:textId="77777777" w:rsidR="00614817" w:rsidRPr="00C37195" w:rsidRDefault="00614817" w:rsidP="00295AF2">
            <w:pPr>
              <w:pStyle w:val="Sectiontext"/>
            </w:pPr>
            <w:r w:rsidRPr="00C37195">
              <w:t>The member’s second long-term posting overseas is for at least 12 months.</w:t>
            </w:r>
          </w:p>
        </w:tc>
      </w:tr>
      <w:tr w:rsidR="00614817" w:rsidRPr="00C37195" w14:paraId="65CE48D7" w14:textId="77777777" w:rsidTr="00295AF2">
        <w:tc>
          <w:tcPr>
            <w:tcW w:w="992" w:type="dxa"/>
          </w:tcPr>
          <w:p w14:paraId="277039D1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766BE73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5BA50C1B" w14:textId="77777777" w:rsidR="00614817" w:rsidRPr="00C37195" w:rsidRDefault="00614817" w:rsidP="00295AF2">
            <w:pPr>
              <w:pStyle w:val="Sectiontext"/>
            </w:pPr>
            <w:r w:rsidRPr="00C37195">
              <w:t>The member is on approved leave from the day the member leaves the first long-term posting overseas until the day the member commences duty in the second long-term posting overseas.</w:t>
            </w:r>
          </w:p>
        </w:tc>
      </w:tr>
      <w:tr w:rsidR="00614817" w:rsidRPr="00C37195" w14:paraId="4E3274A5" w14:textId="77777777" w:rsidTr="00295AF2">
        <w:tc>
          <w:tcPr>
            <w:tcW w:w="992" w:type="dxa"/>
          </w:tcPr>
          <w:p w14:paraId="35CD4290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E7F5BB7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c.</w:t>
            </w:r>
          </w:p>
        </w:tc>
        <w:tc>
          <w:tcPr>
            <w:tcW w:w="7804" w:type="dxa"/>
            <w:gridSpan w:val="2"/>
          </w:tcPr>
          <w:p w14:paraId="16EE4750" w14:textId="77777777" w:rsidR="00614817" w:rsidRPr="00C37195" w:rsidRDefault="00614817" w:rsidP="00295AF2">
            <w:pPr>
              <w:pStyle w:val="Sectiontext"/>
            </w:pPr>
            <w:r w:rsidRPr="00C37195">
              <w:t>Subject to subsection 3, the travel is taken between the following days.</w:t>
            </w:r>
          </w:p>
        </w:tc>
      </w:tr>
      <w:tr w:rsidR="00614817" w:rsidRPr="00C37195" w14:paraId="53956C95" w14:textId="77777777" w:rsidTr="00295AF2">
        <w:tc>
          <w:tcPr>
            <w:tcW w:w="992" w:type="dxa"/>
          </w:tcPr>
          <w:p w14:paraId="00B1BAB5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D546049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68FEA2A4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proofErr w:type="spellStart"/>
            <w:r w:rsidRPr="00C37195">
              <w:rPr>
                <w:rFonts w:cs="Arial"/>
                <w:iCs/>
                <w:lang w:eastAsia="en-US"/>
              </w:rPr>
              <w:t>i</w:t>
            </w:r>
            <w:proofErr w:type="spellEnd"/>
            <w:r w:rsidRPr="00C37195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237" w:type="dxa"/>
          </w:tcPr>
          <w:p w14:paraId="0BB255E2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t>The day after the last day of the member’s first long-term posting overseas.</w:t>
            </w:r>
          </w:p>
        </w:tc>
      </w:tr>
      <w:tr w:rsidR="00614817" w:rsidRPr="00C37195" w14:paraId="537ECF81" w14:textId="77777777" w:rsidTr="00295AF2">
        <w:tc>
          <w:tcPr>
            <w:tcW w:w="992" w:type="dxa"/>
          </w:tcPr>
          <w:p w14:paraId="267373C9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62DAFD3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11BF0846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ii.</w:t>
            </w:r>
          </w:p>
        </w:tc>
        <w:tc>
          <w:tcPr>
            <w:tcW w:w="7237" w:type="dxa"/>
          </w:tcPr>
          <w:p w14:paraId="68AD1801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The day before the first day of the member’s second long-term posting overseas.</w:t>
            </w:r>
          </w:p>
        </w:tc>
      </w:tr>
      <w:tr w:rsidR="00614817" w:rsidRPr="00C37195" w14:paraId="3C20E3AD" w14:textId="77777777" w:rsidTr="00295AF2">
        <w:tc>
          <w:tcPr>
            <w:tcW w:w="992" w:type="dxa"/>
          </w:tcPr>
          <w:p w14:paraId="42EB6C58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3.</w:t>
            </w:r>
          </w:p>
        </w:tc>
        <w:tc>
          <w:tcPr>
            <w:tcW w:w="8367" w:type="dxa"/>
            <w:gridSpan w:val="3"/>
          </w:tcPr>
          <w:p w14:paraId="5CA835B2" w14:textId="77777777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The decision maker can increase the period in which a member’s additional travel under subsection 2 must be taken if satisfied that it is reasonable to do so having regard to all of the following.</w:t>
            </w:r>
          </w:p>
        </w:tc>
      </w:tr>
      <w:tr w:rsidR="00614817" w:rsidRPr="00C37195" w14:paraId="6C3868C1" w14:textId="77777777" w:rsidTr="00295AF2">
        <w:tc>
          <w:tcPr>
            <w:tcW w:w="992" w:type="dxa"/>
          </w:tcPr>
          <w:p w14:paraId="54CB40E8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485F50D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7216B55B" w14:textId="77777777" w:rsidR="00614817" w:rsidRPr="00C37195" w:rsidRDefault="00614817" w:rsidP="00295AF2">
            <w:pPr>
              <w:pStyle w:val="Sectiontext"/>
            </w:pPr>
            <w:r w:rsidRPr="00C37195">
              <w:t>The reason the travel could not occur during the specified period.</w:t>
            </w:r>
          </w:p>
        </w:tc>
      </w:tr>
      <w:tr w:rsidR="00614817" w:rsidRPr="00C37195" w14:paraId="1BDA52A2" w14:textId="77777777" w:rsidTr="00295AF2">
        <w:tc>
          <w:tcPr>
            <w:tcW w:w="992" w:type="dxa"/>
          </w:tcPr>
          <w:p w14:paraId="4B17A854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5A16DDD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7D009ED5" w14:textId="77777777" w:rsidR="00614817" w:rsidRPr="00C37195" w:rsidRDefault="00614817" w:rsidP="00295AF2">
            <w:pPr>
              <w:pStyle w:val="Sectiontext"/>
            </w:pPr>
            <w:r w:rsidRPr="00C37195">
              <w:t>The member’s and dependant’s welfare.</w:t>
            </w:r>
          </w:p>
        </w:tc>
      </w:tr>
      <w:tr w:rsidR="00614817" w:rsidRPr="00C37195" w14:paraId="099BF3B7" w14:textId="77777777" w:rsidTr="00295AF2">
        <w:tc>
          <w:tcPr>
            <w:tcW w:w="992" w:type="dxa"/>
          </w:tcPr>
          <w:p w14:paraId="21A0D111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1814634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c.</w:t>
            </w:r>
          </w:p>
        </w:tc>
        <w:tc>
          <w:tcPr>
            <w:tcW w:w="7804" w:type="dxa"/>
            <w:gridSpan w:val="2"/>
          </w:tcPr>
          <w:p w14:paraId="476F083D" w14:textId="77777777" w:rsidR="00614817" w:rsidRPr="00C37195" w:rsidRDefault="00614817" w:rsidP="00295AF2">
            <w:pPr>
              <w:pStyle w:val="Sectiontext"/>
            </w:pPr>
            <w:r w:rsidRPr="00C37195">
              <w:t>The member’s work commitments over the next six months.</w:t>
            </w:r>
          </w:p>
        </w:tc>
      </w:tr>
      <w:tr w:rsidR="00614817" w:rsidRPr="00C37195" w14:paraId="2F1F093A" w14:textId="77777777" w:rsidTr="00295AF2">
        <w:tc>
          <w:tcPr>
            <w:tcW w:w="992" w:type="dxa"/>
          </w:tcPr>
          <w:p w14:paraId="3EE16801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85FD4DD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d.</w:t>
            </w:r>
          </w:p>
        </w:tc>
        <w:tc>
          <w:tcPr>
            <w:tcW w:w="7804" w:type="dxa"/>
            <w:gridSpan w:val="2"/>
          </w:tcPr>
          <w:p w14:paraId="3F760EB5" w14:textId="77777777" w:rsidR="00614817" w:rsidRPr="00C37195" w:rsidRDefault="00614817" w:rsidP="00295AF2">
            <w:pPr>
              <w:pStyle w:val="Sectiontext"/>
            </w:pPr>
            <w:r w:rsidRPr="00C37195">
              <w:t>The financial implications of the travel.</w:t>
            </w:r>
          </w:p>
        </w:tc>
      </w:tr>
      <w:tr w:rsidR="00614817" w:rsidRPr="00C37195" w14:paraId="67E8A855" w14:textId="77777777" w:rsidTr="00295AF2">
        <w:tc>
          <w:tcPr>
            <w:tcW w:w="992" w:type="dxa"/>
          </w:tcPr>
          <w:p w14:paraId="54B1B6E2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4.</w:t>
            </w:r>
          </w:p>
        </w:tc>
        <w:tc>
          <w:tcPr>
            <w:tcW w:w="8367" w:type="dxa"/>
            <w:gridSpan w:val="3"/>
          </w:tcPr>
          <w:p w14:paraId="40C1DA83" w14:textId="77777777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A member’s dependant is eligible for additional travel if all of the following apply.</w:t>
            </w:r>
          </w:p>
        </w:tc>
      </w:tr>
      <w:tr w:rsidR="00614817" w:rsidRPr="00C37195" w14:paraId="0517F26A" w14:textId="77777777" w:rsidTr="00295AF2">
        <w:tc>
          <w:tcPr>
            <w:tcW w:w="992" w:type="dxa"/>
          </w:tcPr>
          <w:p w14:paraId="638EAF6D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3ECCDAC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5E9B40F5" w14:textId="77777777" w:rsidR="00614817" w:rsidRPr="00C37195" w:rsidRDefault="00614817" w:rsidP="00295AF2">
            <w:pPr>
              <w:pStyle w:val="Sectiontext"/>
            </w:pPr>
            <w:r w:rsidRPr="00C37195">
              <w:t>The member’s second long-term posting overseas is for at least 12 months.</w:t>
            </w:r>
          </w:p>
        </w:tc>
      </w:tr>
      <w:tr w:rsidR="00614817" w:rsidRPr="00C37195" w14:paraId="3E45B36E" w14:textId="77777777" w:rsidTr="00295AF2">
        <w:tc>
          <w:tcPr>
            <w:tcW w:w="992" w:type="dxa"/>
          </w:tcPr>
          <w:p w14:paraId="02BB8635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F184D7B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12616AAA" w14:textId="77777777" w:rsidR="00614817" w:rsidRPr="00C37195" w:rsidRDefault="00614817" w:rsidP="00295AF2">
            <w:pPr>
              <w:pStyle w:val="Sectiontext"/>
            </w:pPr>
            <w:r w:rsidRPr="00C37195">
              <w:t>Section 14.4.8 does not apply to the dependant’s travel.</w:t>
            </w:r>
          </w:p>
        </w:tc>
      </w:tr>
      <w:tr w:rsidR="00614817" w:rsidRPr="00C37195" w14:paraId="19689F59" w14:textId="77777777" w:rsidTr="00295AF2">
        <w:tc>
          <w:tcPr>
            <w:tcW w:w="992" w:type="dxa"/>
          </w:tcPr>
          <w:p w14:paraId="13015B3B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61598DC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c.</w:t>
            </w:r>
          </w:p>
        </w:tc>
        <w:tc>
          <w:tcPr>
            <w:tcW w:w="7804" w:type="dxa"/>
            <w:gridSpan w:val="2"/>
          </w:tcPr>
          <w:p w14:paraId="75961320" w14:textId="77777777" w:rsidR="00614817" w:rsidRPr="00C37195" w:rsidRDefault="00614817" w:rsidP="00295AF2">
            <w:pPr>
              <w:pStyle w:val="Sectiontext"/>
            </w:pPr>
            <w:r w:rsidRPr="00C37195">
              <w:t>Subject to subsection 5, the dependant’s travel is taken between the following days.</w:t>
            </w:r>
          </w:p>
        </w:tc>
      </w:tr>
      <w:tr w:rsidR="00614817" w:rsidRPr="00C37195" w14:paraId="257A16F7" w14:textId="77777777" w:rsidTr="00295AF2">
        <w:tc>
          <w:tcPr>
            <w:tcW w:w="992" w:type="dxa"/>
          </w:tcPr>
          <w:p w14:paraId="5DB5E263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5BACDA1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0A6F4EEA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proofErr w:type="spellStart"/>
            <w:r w:rsidRPr="00C37195">
              <w:rPr>
                <w:rFonts w:cs="Arial"/>
                <w:iCs/>
                <w:lang w:eastAsia="en-US"/>
              </w:rPr>
              <w:t>i</w:t>
            </w:r>
            <w:proofErr w:type="spellEnd"/>
            <w:r w:rsidRPr="00C37195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237" w:type="dxa"/>
          </w:tcPr>
          <w:p w14:paraId="6B332E0A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t>The day that is 3 months before the last day of the member’s first long-term posting overseas,</w:t>
            </w:r>
            <w:r w:rsidRPr="00C37195">
              <w:rPr>
                <w:rFonts w:cs="Arial"/>
                <w:iCs/>
                <w:lang w:eastAsia="en-US"/>
              </w:rPr>
              <w:t xml:space="preserve"> but not after the member departs at the first posting location.</w:t>
            </w:r>
          </w:p>
        </w:tc>
      </w:tr>
      <w:tr w:rsidR="00614817" w:rsidRPr="00C37195" w14:paraId="3E8A1E0A" w14:textId="77777777" w:rsidTr="00295AF2">
        <w:tc>
          <w:tcPr>
            <w:tcW w:w="992" w:type="dxa"/>
          </w:tcPr>
          <w:p w14:paraId="57CFD9C5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BE244D0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1276CF22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ii.</w:t>
            </w:r>
          </w:p>
        </w:tc>
        <w:tc>
          <w:tcPr>
            <w:tcW w:w="7237" w:type="dxa"/>
          </w:tcPr>
          <w:p w14:paraId="72F51095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The day that is 3 months after the first day of the member’s second long-term posting overseas, but not before the member arrives at the second posting location.</w:t>
            </w:r>
          </w:p>
        </w:tc>
      </w:tr>
      <w:tr w:rsidR="00614817" w:rsidRPr="00C37195" w14:paraId="428D721E" w14:textId="77777777" w:rsidTr="00295AF2">
        <w:tc>
          <w:tcPr>
            <w:tcW w:w="992" w:type="dxa"/>
          </w:tcPr>
          <w:p w14:paraId="53AF2D7D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5.</w:t>
            </w:r>
          </w:p>
        </w:tc>
        <w:tc>
          <w:tcPr>
            <w:tcW w:w="8367" w:type="dxa"/>
            <w:gridSpan w:val="3"/>
          </w:tcPr>
          <w:p w14:paraId="0270F5AC" w14:textId="77777777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The decision maker can increase the period in which a dependant’s additional travel under subsection 2 must be taken if the travel is taken during the COVID-19 pandemic and the CDF is satisfied that it is reasonable to do so having regard to all of the following.</w:t>
            </w:r>
          </w:p>
        </w:tc>
      </w:tr>
      <w:tr w:rsidR="00614817" w:rsidRPr="00C37195" w14:paraId="7C5C626C" w14:textId="77777777" w:rsidTr="00295AF2">
        <w:tc>
          <w:tcPr>
            <w:tcW w:w="992" w:type="dxa"/>
          </w:tcPr>
          <w:p w14:paraId="475FD04D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1C6FDED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0A0852C7" w14:textId="77777777" w:rsidR="00614817" w:rsidRPr="00C37195" w:rsidRDefault="00614817" w:rsidP="00295AF2">
            <w:pPr>
              <w:pStyle w:val="Sectiontext"/>
            </w:pPr>
            <w:r w:rsidRPr="00C37195">
              <w:t>The reason the travel could not occur during the specified period.</w:t>
            </w:r>
          </w:p>
        </w:tc>
      </w:tr>
      <w:tr w:rsidR="00614817" w:rsidRPr="00C37195" w14:paraId="7FA4762B" w14:textId="77777777" w:rsidTr="00295AF2">
        <w:tc>
          <w:tcPr>
            <w:tcW w:w="992" w:type="dxa"/>
          </w:tcPr>
          <w:p w14:paraId="7F38CA08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0AB9E66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12E894E3" w14:textId="77777777" w:rsidR="00614817" w:rsidRPr="00C37195" w:rsidRDefault="00614817" w:rsidP="00295AF2">
            <w:pPr>
              <w:pStyle w:val="Sectiontext"/>
            </w:pPr>
            <w:r w:rsidRPr="00C37195">
              <w:t>The member’s and dependant’s welfare.</w:t>
            </w:r>
          </w:p>
        </w:tc>
      </w:tr>
      <w:tr w:rsidR="00614817" w:rsidRPr="00C37195" w14:paraId="020117EF" w14:textId="77777777" w:rsidTr="00295AF2">
        <w:tc>
          <w:tcPr>
            <w:tcW w:w="992" w:type="dxa"/>
          </w:tcPr>
          <w:p w14:paraId="6356482E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01BF098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c.</w:t>
            </w:r>
          </w:p>
        </w:tc>
        <w:tc>
          <w:tcPr>
            <w:tcW w:w="7804" w:type="dxa"/>
            <w:gridSpan w:val="2"/>
          </w:tcPr>
          <w:p w14:paraId="4AE9AF91" w14:textId="77777777" w:rsidR="00614817" w:rsidRPr="00C37195" w:rsidRDefault="00614817" w:rsidP="00295AF2">
            <w:pPr>
              <w:pStyle w:val="Sectiontext"/>
            </w:pPr>
            <w:r w:rsidRPr="00C37195">
              <w:t>The member’s work commitments over the next six months.</w:t>
            </w:r>
          </w:p>
        </w:tc>
      </w:tr>
      <w:tr w:rsidR="00614817" w:rsidRPr="00C37195" w14:paraId="66AB4FF0" w14:textId="77777777" w:rsidTr="00295AF2">
        <w:tc>
          <w:tcPr>
            <w:tcW w:w="992" w:type="dxa"/>
          </w:tcPr>
          <w:p w14:paraId="7EFFEDE8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B56E56E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d.</w:t>
            </w:r>
          </w:p>
        </w:tc>
        <w:tc>
          <w:tcPr>
            <w:tcW w:w="7804" w:type="dxa"/>
            <w:gridSpan w:val="2"/>
          </w:tcPr>
          <w:p w14:paraId="0FAC7904" w14:textId="77777777" w:rsidR="00614817" w:rsidRPr="00C37195" w:rsidRDefault="00614817" w:rsidP="00295AF2">
            <w:pPr>
              <w:pStyle w:val="Sectiontext"/>
            </w:pPr>
            <w:r w:rsidRPr="00C37195">
              <w:t>The financial implications of the travel.</w:t>
            </w:r>
          </w:p>
        </w:tc>
      </w:tr>
      <w:tr w:rsidR="00614817" w:rsidRPr="00C37195" w14:paraId="0AF00B2B" w14:textId="77777777" w:rsidTr="00295AF2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5526A0F3" w14:textId="77777777" w:rsidR="00614817" w:rsidRPr="00C37195" w:rsidRDefault="00614817" w:rsidP="00295AF2">
            <w:pPr>
              <w:pStyle w:val="Sectiontext"/>
              <w:jc w:val="center"/>
            </w:pPr>
            <w:r w:rsidRPr="00C37195">
              <w:t>6.</w:t>
            </w:r>
          </w:p>
        </w:tc>
        <w:tc>
          <w:tcPr>
            <w:tcW w:w="8367" w:type="dxa"/>
            <w:gridSpan w:val="3"/>
          </w:tcPr>
          <w:p w14:paraId="45F9604C" w14:textId="77777777" w:rsidR="00614817" w:rsidRPr="00C37195" w:rsidRDefault="00614817" w:rsidP="00295AF2">
            <w:pPr>
              <w:pStyle w:val="Sectiontext"/>
              <w:rPr>
                <w:iCs/>
              </w:rPr>
            </w:pPr>
            <w:r w:rsidRPr="00C37195">
              <w:rPr>
                <w:iCs/>
              </w:rPr>
              <w:t xml:space="preserve">In this section, the following apply. </w:t>
            </w:r>
          </w:p>
        </w:tc>
      </w:tr>
      <w:tr w:rsidR="00614817" w:rsidRPr="00C37195" w14:paraId="08C8588E" w14:textId="77777777" w:rsidTr="00295AF2">
        <w:tc>
          <w:tcPr>
            <w:tcW w:w="992" w:type="dxa"/>
          </w:tcPr>
          <w:p w14:paraId="35E93601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EC9A5D8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28EC355F" w14:textId="77777777" w:rsidR="00614817" w:rsidRPr="00C37195" w:rsidRDefault="00614817" w:rsidP="00295AF2">
            <w:pPr>
              <w:pStyle w:val="Sectiontext"/>
              <w:rPr>
                <w:rFonts w:cs="Arial"/>
                <w:b/>
                <w:iCs/>
                <w:lang w:eastAsia="en-US"/>
              </w:rPr>
            </w:pPr>
            <w:r w:rsidRPr="00C37195">
              <w:rPr>
                <w:rFonts w:cs="Arial"/>
                <w:b/>
                <w:lang w:eastAsia="en-US"/>
              </w:rPr>
              <w:t>Additional travel</w:t>
            </w:r>
            <w:r w:rsidRPr="00C37195">
              <w:rPr>
                <w:rFonts w:cs="Arial"/>
                <w:lang w:eastAsia="en-US"/>
              </w:rPr>
              <w:t xml:space="preserve"> means the following business class travel.</w:t>
            </w:r>
          </w:p>
        </w:tc>
      </w:tr>
      <w:tr w:rsidR="00614817" w:rsidRPr="00C37195" w14:paraId="5E8B19E7" w14:textId="77777777" w:rsidTr="00295AF2">
        <w:tc>
          <w:tcPr>
            <w:tcW w:w="992" w:type="dxa"/>
          </w:tcPr>
          <w:p w14:paraId="08F9E74D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62B32C9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72484399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proofErr w:type="spellStart"/>
            <w:r w:rsidRPr="00C37195">
              <w:rPr>
                <w:rFonts w:cs="Arial"/>
                <w:iCs/>
                <w:lang w:eastAsia="en-US"/>
              </w:rPr>
              <w:t>i</w:t>
            </w:r>
            <w:proofErr w:type="spellEnd"/>
            <w:r w:rsidRPr="00C37195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237" w:type="dxa"/>
          </w:tcPr>
          <w:p w14:paraId="59564B14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t>Travel from the location of the first long-term posting overseas to a place in Australia.</w:t>
            </w:r>
          </w:p>
        </w:tc>
      </w:tr>
      <w:tr w:rsidR="00614817" w:rsidRPr="00C37195" w14:paraId="10C55FC2" w14:textId="77777777" w:rsidTr="00295AF2">
        <w:tc>
          <w:tcPr>
            <w:tcW w:w="992" w:type="dxa"/>
          </w:tcPr>
          <w:p w14:paraId="196D9261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B955674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4B2250FE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ii.</w:t>
            </w:r>
          </w:p>
        </w:tc>
        <w:tc>
          <w:tcPr>
            <w:tcW w:w="7237" w:type="dxa"/>
          </w:tcPr>
          <w:p w14:paraId="7E8A0A98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t>Travel from Australia to the location of the second long-term posting overseas.</w:t>
            </w:r>
          </w:p>
        </w:tc>
      </w:tr>
      <w:tr w:rsidR="00614817" w:rsidRPr="00C37195" w14:paraId="71FBAD7D" w14:textId="77777777" w:rsidTr="00295AF2">
        <w:tc>
          <w:tcPr>
            <w:tcW w:w="992" w:type="dxa"/>
          </w:tcPr>
          <w:p w14:paraId="7EF756BC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1C77284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0B81147D" w14:textId="77777777" w:rsidR="00614817" w:rsidRPr="00C37195" w:rsidRDefault="00614817" w:rsidP="00295AF2">
            <w:pPr>
              <w:pStyle w:val="Sectiontext"/>
              <w:rPr>
                <w:rFonts w:cs="Arial"/>
                <w:b/>
                <w:iCs/>
                <w:lang w:eastAsia="en-US"/>
              </w:rPr>
            </w:pPr>
            <w:r w:rsidRPr="00C37195">
              <w:rPr>
                <w:rFonts w:cs="Arial"/>
                <w:b/>
                <w:iCs/>
                <w:lang w:eastAsia="en-US"/>
              </w:rPr>
              <w:t xml:space="preserve">Decision maker </w:t>
            </w:r>
            <w:r w:rsidRPr="00C37195">
              <w:rPr>
                <w:rFonts w:cs="Arial"/>
                <w:iCs/>
                <w:lang w:eastAsia="en-US"/>
              </w:rPr>
              <w:t>means one of the following.</w:t>
            </w:r>
          </w:p>
        </w:tc>
      </w:tr>
      <w:tr w:rsidR="00614817" w:rsidRPr="00C37195" w14:paraId="1DDF144D" w14:textId="77777777" w:rsidTr="00295AF2">
        <w:tc>
          <w:tcPr>
            <w:tcW w:w="992" w:type="dxa"/>
          </w:tcPr>
          <w:p w14:paraId="5F3B8972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A14D021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5B81432D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proofErr w:type="spellStart"/>
            <w:r w:rsidRPr="00C37195">
              <w:rPr>
                <w:rFonts w:cs="Arial"/>
                <w:iCs/>
                <w:lang w:eastAsia="en-US"/>
              </w:rPr>
              <w:t>i</w:t>
            </w:r>
            <w:proofErr w:type="spellEnd"/>
            <w:r w:rsidRPr="00C37195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237" w:type="dxa"/>
          </w:tcPr>
          <w:p w14:paraId="08FAF03D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If the member is the senior ADF member at post, or their dependants — the Director of Attaché and Overseas Management.</w:t>
            </w:r>
          </w:p>
        </w:tc>
      </w:tr>
      <w:tr w:rsidR="00614817" w:rsidRPr="00C37195" w14:paraId="2DBDE619" w14:textId="77777777" w:rsidTr="00295AF2">
        <w:tc>
          <w:tcPr>
            <w:tcW w:w="992" w:type="dxa"/>
          </w:tcPr>
          <w:p w14:paraId="121A9409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0ADCA61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4639AC0D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ii.</w:t>
            </w:r>
          </w:p>
        </w:tc>
        <w:tc>
          <w:tcPr>
            <w:tcW w:w="7237" w:type="dxa"/>
          </w:tcPr>
          <w:p w14:paraId="2D8A4D22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Any other member — the senior ADF member at post.</w:t>
            </w:r>
          </w:p>
        </w:tc>
      </w:tr>
    </w:tbl>
    <w:p w14:paraId="69311144" w14:textId="77777777" w:rsidR="00614817" w:rsidRPr="00C37195" w:rsidRDefault="00614817" w:rsidP="00614817">
      <w:pPr>
        <w:pStyle w:val="Heading5"/>
      </w:pPr>
      <w:r w:rsidRPr="00C37195">
        <w:t>15.3.39A    Additional travel – additional benefits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7804"/>
      </w:tblGrid>
      <w:tr w:rsidR="00614817" w:rsidRPr="00C37195" w14:paraId="35E8D39C" w14:textId="77777777" w:rsidTr="00295AF2">
        <w:tc>
          <w:tcPr>
            <w:tcW w:w="992" w:type="dxa"/>
          </w:tcPr>
          <w:p w14:paraId="1A7042C9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2"/>
          </w:tcPr>
          <w:p w14:paraId="5FBECDC4" w14:textId="77777777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A person eligible for additional travel under section 15.3.39 is eligible for the following.</w:t>
            </w:r>
          </w:p>
        </w:tc>
      </w:tr>
      <w:tr w:rsidR="00614817" w:rsidRPr="00C37195" w14:paraId="2B48FBFD" w14:textId="77777777" w:rsidTr="00295AF2">
        <w:tc>
          <w:tcPr>
            <w:tcW w:w="992" w:type="dxa"/>
          </w:tcPr>
          <w:p w14:paraId="400AE7BB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D68C586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</w:tcPr>
          <w:p w14:paraId="376EA8A8" w14:textId="77777777" w:rsidR="00614817" w:rsidRPr="00C37195" w:rsidRDefault="00614817" w:rsidP="00295AF2">
            <w:pPr>
              <w:pStyle w:val="Sectiontext"/>
            </w:pPr>
            <w:r w:rsidRPr="00C37195">
              <w:t>Excess baggage under section 14.4.11.</w:t>
            </w:r>
          </w:p>
        </w:tc>
      </w:tr>
      <w:tr w:rsidR="00614817" w:rsidRPr="00C37195" w14:paraId="09012AC6" w14:textId="77777777" w:rsidTr="00295AF2">
        <w:tc>
          <w:tcPr>
            <w:tcW w:w="992" w:type="dxa"/>
          </w:tcPr>
          <w:p w14:paraId="29F7F346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83CA085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</w:tcPr>
          <w:p w14:paraId="38E6CADC" w14:textId="77777777" w:rsidR="00614817" w:rsidRPr="00C37195" w:rsidRDefault="00614817" w:rsidP="00295AF2">
            <w:pPr>
              <w:pStyle w:val="Sectiontext"/>
            </w:pPr>
            <w:r w:rsidRPr="00C37195">
              <w:t xml:space="preserve">For travel from Australia to the location of the second long-term posting overseas </w:t>
            </w:r>
            <w:r w:rsidRPr="00C37195">
              <w:rPr>
                <w:rFonts w:cs="Arial"/>
              </w:rPr>
              <w:t>—</w:t>
            </w:r>
            <w:r w:rsidRPr="00C37195">
              <w:t>rest periods under Chapter 14 Part 4 Division 3.</w:t>
            </w:r>
          </w:p>
        </w:tc>
      </w:tr>
      <w:tr w:rsidR="00614817" w:rsidRPr="00C37195" w14:paraId="3596FE14" w14:textId="77777777" w:rsidTr="00295AF2">
        <w:tc>
          <w:tcPr>
            <w:tcW w:w="992" w:type="dxa"/>
          </w:tcPr>
          <w:p w14:paraId="0CD2A109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2"/>
          </w:tcPr>
          <w:p w14:paraId="0778851A" w14:textId="5B9EF014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b/>
                <w:lang w:eastAsia="en-US"/>
              </w:rPr>
              <w:t>Note:</w:t>
            </w:r>
            <w:r w:rsidRPr="00C37195">
              <w:rPr>
                <w:rFonts w:cs="Arial"/>
                <w:lang w:eastAsia="en-US"/>
              </w:rPr>
              <w:t xml:space="preserve"> Travel benefits under this secti</w:t>
            </w:r>
            <w:r w:rsidR="00EF4985">
              <w:rPr>
                <w:rFonts w:cs="Arial"/>
                <w:lang w:eastAsia="en-US"/>
              </w:rPr>
              <w:t>on do not include the following.</w:t>
            </w:r>
          </w:p>
        </w:tc>
      </w:tr>
      <w:tr w:rsidR="00614817" w:rsidRPr="00C37195" w14:paraId="632F4A5E" w14:textId="77777777" w:rsidTr="00295AF2">
        <w:tc>
          <w:tcPr>
            <w:tcW w:w="992" w:type="dxa"/>
          </w:tcPr>
          <w:p w14:paraId="7C9E119D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716B7C2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</w:tcPr>
          <w:p w14:paraId="1D9473E8" w14:textId="77777777" w:rsidR="00614817" w:rsidRPr="00C37195" w:rsidRDefault="00614817" w:rsidP="00295AF2">
            <w:pPr>
              <w:pStyle w:val="Sectiontext"/>
            </w:pPr>
            <w:r w:rsidRPr="00C37195">
              <w:t>Accommodation.</w:t>
            </w:r>
          </w:p>
        </w:tc>
      </w:tr>
      <w:tr w:rsidR="00614817" w:rsidRPr="00C37195" w14:paraId="08C8FF5B" w14:textId="77777777" w:rsidTr="00295AF2">
        <w:tc>
          <w:tcPr>
            <w:tcW w:w="992" w:type="dxa"/>
          </w:tcPr>
          <w:p w14:paraId="2844F61B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8A22A3E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</w:tcPr>
          <w:p w14:paraId="003B94D2" w14:textId="77777777" w:rsidR="00614817" w:rsidRPr="00C37195" w:rsidRDefault="00614817" w:rsidP="00295AF2">
            <w:pPr>
              <w:pStyle w:val="Sectiontext"/>
            </w:pPr>
            <w:r w:rsidRPr="00C37195">
              <w:t>Meals and incidentals.</w:t>
            </w:r>
          </w:p>
        </w:tc>
      </w:tr>
      <w:tr w:rsidR="00614817" w:rsidRPr="00C37195" w14:paraId="7C1FBFCC" w14:textId="77777777" w:rsidTr="00295AF2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21F8E8FB" w14:textId="77777777" w:rsidR="00614817" w:rsidRPr="00C37195" w:rsidRDefault="00614817" w:rsidP="00295AF2">
            <w:pPr>
              <w:pStyle w:val="Heading5"/>
            </w:pPr>
            <w:r w:rsidRPr="00C37195">
              <w:t>4</w:t>
            </w:r>
          </w:p>
        </w:tc>
        <w:tc>
          <w:tcPr>
            <w:tcW w:w="8367" w:type="dxa"/>
            <w:gridSpan w:val="2"/>
          </w:tcPr>
          <w:p w14:paraId="650E9966" w14:textId="77777777" w:rsidR="00614817" w:rsidRPr="00C37195" w:rsidRDefault="00614817" w:rsidP="00295AF2">
            <w:pPr>
              <w:pStyle w:val="Heading5"/>
            </w:pPr>
            <w:r w:rsidRPr="00C37195">
              <w:t>Section 15.6.17A (Mandatory COVID-19 testing)</w:t>
            </w:r>
          </w:p>
        </w:tc>
      </w:tr>
      <w:tr w:rsidR="00614817" w:rsidRPr="00C37195" w14:paraId="2B51BD27" w14:textId="77777777" w:rsidTr="00295AF2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690DE041" w14:textId="77777777" w:rsidR="00614817" w:rsidRPr="00C37195" w:rsidRDefault="00614817" w:rsidP="00295AF2">
            <w:pPr>
              <w:pStyle w:val="Sectiontext"/>
              <w:jc w:val="center"/>
            </w:pPr>
          </w:p>
        </w:tc>
        <w:tc>
          <w:tcPr>
            <w:tcW w:w="8367" w:type="dxa"/>
            <w:gridSpan w:val="2"/>
          </w:tcPr>
          <w:p w14:paraId="54611439" w14:textId="77777777" w:rsidR="00614817" w:rsidRPr="00C37195" w:rsidRDefault="00614817" w:rsidP="00295AF2">
            <w:pPr>
              <w:pStyle w:val="Sectiontext"/>
            </w:pPr>
            <w:r w:rsidRPr="00C37195">
              <w:rPr>
                <w:iCs/>
              </w:rPr>
              <w:t>After the section, insert:</w:t>
            </w:r>
          </w:p>
        </w:tc>
      </w:tr>
    </w:tbl>
    <w:p w14:paraId="79D250F7" w14:textId="77777777" w:rsidR="00614817" w:rsidRPr="00C37195" w:rsidRDefault="00614817" w:rsidP="00614817">
      <w:pPr>
        <w:pStyle w:val="Heading5"/>
      </w:pPr>
      <w:r w:rsidRPr="00C37195">
        <w:t>15.6.17B    COVID-19 – education support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7804"/>
      </w:tblGrid>
      <w:tr w:rsidR="00614817" w:rsidRPr="00C37195" w14:paraId="6F169777" w14:textId="77777777" w:rsidTr="00295AF2">
        <w:tc>
          <w:tcPr>
            <w:tcW w:w="992" w:type="dxa"/>
          </w:tcPr>
          <w:p w14:paraId="1478FEBB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2"/>
          </w:tcPr>
          <w:p w14:paraId="00D10E19" w14:textId="4DD64A3E" w:rsidR="00614817" w:rsidRPr="00C37195" w:rsidRDefault="00614817" w:rsidP="0006763F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A member is eligible to be reimbursed the cost of 10 days of education support for a child who is a dependant if the member is eligible for any other type of education assistance under th</w:t>
            </w:r>
            <w:r w:rsidR="0006763F" w:rsidRPr="00C37195">
              <w:rPr>
                <w:rFonts w:cs="Arial"/>
                <w:lang w:eastAsia="en-US"/>
              </w:rPr>
              <w:t>is</w:t>
            </w:r>
            <w:r w:rsidRPr="00C37195">
              <w:rPr>
                <w:rFonts w:cs="Arial"/>
                <w:lang w:eastAsia="en-US"/>
              </w:rPr>
              <w:t xml:space="preserve"> Part for the child.</w:t>
            </w:r>
          </w:p>
        </w:tc>
      </w:tr>
      <w:tr w:rsidR="00614817" w:rsidRPr="00C37195" w14:paraId="703A82B2" w14:textId="77777777" w:rsidTr="00295AF2">
        <w:tc>
          <w:tcPr>
            <w:tcW w:w="992" w:type="dxa"/>
          </w:tcPr>
          <w:p w14:paraId="50BDADE3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2.</w:t>
            </w:r>
          </w:p>
        </w:tc>
        <w:tc>
          <w:tcPr>
            <w:tcW w:w="8367" w:type="dxa"/>
            <w:gridSpan w:val="2"/>
          </w:tcPr>
          <w:p w14:paraId="17C4B403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The maximum amount of education support payable for each day is AUD 135.</w:t>
            </w:r>
          </w:p>
        </w:tc>
      </w:tr>
      <w:tr w:rsidR="00614817" w:rsidRPr="00C37195" w14:paraId="6ACC3303" w14:textId="77777777" w:rsidTr="00295AF2">
        <w:tc>
          <w:tcPr>
            <w:tcW w:w="992" w:type="dxa"/>
          </w:tcPr>
          <w:p w14:paraId="0FB4DBEE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3.</w:t>
            </w:r>
          </w:p>
        </w:tc>
        <w:tc>
          <w:tcPr>
            <w:tcW w:w="8367" w:type="dxa"/>
            <w:gridSpan w:val="2"/>
          </w:tcPr>
          <w:p w14:paraId="2865F747" w14:textId="5244643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Education suppor</w:t>
            </w:r>
            <w:r w:rsidR="005C6CDB" w:rsidRPr="00C37195">
              <w:rPr>
                <w:rFonts w:cs="Arial"/>
                <w:iCs/>
                <w:lang w:eastAsia="en-US"/>
              </w:rPr>
              <w:t>t includes any of the following.</w:t>
            </w:r>
          </w:p>
        </w:tc>
      </w:tr>
      <w:tr w:rsidR="00614817" w:rsidRPr="00C37195" w14:paraId="0E3F0A2D" w14:textId="77777777" w:rsidTr="00295AF2">
        <w:tc>
          <w:tcPr>
            <w:tcW w:w="992" w:type="dxa"/>
          </w:tcPr>
          <w:p w14:paraId="36CDDA39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12399859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</w:tcPr>
          <w:p w14:paraId="4696476D" w14:textId="77777777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Tutoring assistance.</w:t>
            </w:r>
          </w:p>
        </w:tc>
      </w:tr>
      <w:tr w:rsidR="00614817" w:rsidRPr="00C37195" w14:paraId="0E727FA1" w14:textId="77777777" w:rsidTr="00295AF2">
        <w:tc>
          <w:tcPr>
            <w:tcW w:w="992" w:type="dxa"/>
          </w:tcPr>
          <w:p w14:paraId="23761134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037EBBDB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</w:tcPr>
          <w:p w14:paraId="2FF96A5F" w14:textId="77777777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Summer schooling.</w:t>
            </w:r>
          </w:p>
        </w:tc>
      </w:tr>
      <w:tr w:rsidR="00614817" w:rsidRPr="00C37195" w14:paraId="2F3F2272" w14:textId="77777777" w:rsidTr="00295AF2">
        <w:tc>
          <w:tcPr>
            <w:tcW w:w="992" w:type="dxa"/>
          </w:tcPr>
          <w:p w14:paraId="5996F10B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4.</w:t>
            </w:r>
          </w:p>
        </w:tc>
        <w:tc>
          <w:tcPr>
            <w:tcW w:w="8367" w:type="dxa"/>
            <w:gridSpan w:val="2"/>
          </w:tcPr>
          <w:p w14:paraId="0EAA1D9F" w14:textId="77777777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This section ceases to apply on 30 June 2022.</w:t>
            </w:r>
          </w:p>
        </w:tc>
      </w:tr>
      <w:tr w:rsidR="00614817" w:rsidRPr="00C37195" w14:paraId="66CF5610" w14:textId="77777777" w:rsidTr="00295AF2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24194668" w14:textId="77777777" w:rsidR="00614817" w:rsidRPr="00C37195" w:rsidRDefault="00614817" w:rsidP="00295AF2">
            <w:pPr>
              <w:pStyle w:val="Heading5"/>
            </w:pPr>
            <w:r w:rsidRPr="00C37195">
              <w:t>5</w:t>
            </w:r>
          </w:p>
        </w:tc>
        <w:tc>
          <w:tcPr>
            <w:tcW w:w="8367" w:type="dxa"/>
            <w:gridSpan w:val="2"/>
          </w:tcPr>
          <w:p w14:paraId="78AED932" w14:textId="77777777" w:rsidR="00614817" w:rsidRPr="00C37195" w:rsidRDefault="00614817" w:rsidP="00295AF2">
            <w:pPr>
              <w:pStyle w:val="Heading5"/>
            </w:pPr>
            <w:r w:rsidRPr="00C37195">
              <w:t xml:space="preserve">16.4.11 (Offsetting assisted leave travel) </w:t>
            </w:r>
          </w:p>
        </w:tc>
      </w:tr>
      <w:tr w:rsidR="00614817" w:rsidRPr="00C37195" w14:paraId="54D6FDA0" w14:textId="77777777" w:rsidTr="00295AF2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3B258A3D" w14:textId="77777777" w:rsidR="00614817" w:rsidRPr="00C37195" w:rsidRDefault="00614817" w:rsidP="00295AF2">
            <w:pPr>
              <w:pStyle w:val="Sectiontext"/>
              <w:jc w:val="center"/>
            </w:pPr>
          </w:p>
        </w:tc>
        <w:tc>
          <w:tcPr>
            <w:tcW w:w="8367" w:type="dxa"/>
            <w:gridSpan w:val="2"/>
          </w:tcPr>
          <w:p w14:paraId="2A352B9D" w14:textId="77777777" w:rsidR="00614817" w:rsidRPr="00C37195" w:rsidRDefault="00614817" w:rsidP="00295AF2">
            <w:pPr>
              <w:pStyle w:val="Sectiontext"/>
            </w:pPr>
            <w:r w:rsidRPr="00C37195">
              <w:rPr>
                <w:iCs/>
              </w:rPr>
              <w:t>After the section, insert:</w:t>
            </w:r>
          </w:p>
        </w:tc>
      </w:tr>
    </w:tbl>
    <w:p w14:paraId="56CCC9ED" w14:textId="77777777" w:rsidR="00614817" w:rsidRPr="00C37195" w:rsidRDefault="00614817" w:rsidP="00614817">
      <w:pPr>
        <w:pStyle w:val="Heading5"/>
      </w:pPr>
      <w:r w:rsidRPr="00C37195">
        <w:t xml:space="preserve">16.4.11A    In-country offset – accommodation 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7804"/>
      </w:tblGrid>
      <w:tr w:rsidR="00614817" w:rsidRPr="00C37195" w14:paraId="09F51782" w14:textId="77777777" w:rsidTr="00295AF2">
        <w:tc>
          <w:tcPr>
            <w:tcW w:w="992" w:type="dxa"/>
          </w:tcPr>
          <w:p w14:paraId="096B6B08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2"/>
            <w:hideMark/>
          </w:tcPr>
          <w:p w14:paraId="78F5D4E4" w14:textId="77777777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A member who offsets their assisted leave travel to travel to a location in-country under subsection 16.4.11.1 is eligible for accommodation assistance for each day they occupy commercially provided accommodation.</w:t>
            </w:r>
          </w:p>
        </w:tc>
      </w:tr>
      <w:tr w:rsidR="00614817" w:rsidRPr="00C37195" w14:paraId="1AF970FB" w14:textId="77777777" w:rsidTr="00295AF2">
        <w:tc>
          <w:tcPr>
            <w:tcW w:w="992" w:type="dxa"/>
          </w:tcPr>
          <w:p w14:paraId="1A938044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2.</w:t>
            </w:r>
          </w:p>
        </w:tc>
        <w:tc>
          <w:tcPr>
            <w:tcW w:w="8367" w:type="dxa"/>
            <w:gridSpan w:val="2"/>
          </w:tcPr>
          <w:p w14:paraId="27AC605C" w14:textId="77777777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In this section, accommodation assistance means the cost of accommodation for the member up to the sum of the following amounts.</w:t>
            </w:r>
          </w:p>
        </w:tc>
      </w:tr>
      <w:tr w:rsidR="00614817" w:rsidRPr="00C37195" w14:paraId="0A6E073D" w14:textId="77777777" w:rsidTr="00295AF2">
        <w:tc>
          <w:tcPr>
            <w:tcW w:w="992" w:type="dxa"/>
          </w:tcPr>
          <w:p w14:paraId="6E701291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C852628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a.</w:t>
            </w:r>
          </w:p>
        </w:tc>
        <w:tc>
          <w:tcPr>
            <w:tcW w:w="7804" w:type="dxa"/>
            <w:hideMark/>
          </w:tcPr>
          <w:p w14:paraId="7B15B281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AUD 1,200 for every 7 day period.</w:t>
            </w:r>
          </w:p>
        </w:tc>
      </w:tr>
      <w:tr w:rsidR="00614817" w:rsidRPr="00C37195" w14:paraId="3ADD15CC" w14:textId="77777777" w:rsidTr="00295AF2">
        <w:tc>
          <w:tcPr>
            <w:tcW w:w="992" w:type="dxa"/>
          </w:tcPr>
          <w:p w14:paraId="3A1852C0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22B744E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b.</w:t>
            </w:r>
          </w:p>
        </w:tc>
        <w:tc>
          <w:tcPr>
            <w:tcW w:w="7804" w:type="dxa"/>
          </w:tcPr>
          <w:p w14:paraId="6819A508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 xml:space="preserve">AUD 200 for every other day. </w:t>
            </w:r>
          </w:p>
        </w:tc>
      </w:tr>
      <w:tr w:rsidR="00614817" w:rsidRPr="00C37195" w14:paraId="5DD8F96B" w14:textId="77777777" w:rsidTr="00295AF2">
        <w:tc>
          <w:tcPr>
            <w:tcW w:w="992" w:type="dxa"/>
          </w:tcPr>
          <w:p w14:paraId="4E9A108B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3.</w:t>
            </w:r>
          </w:p>
        </w:tc>
        <w:tc>
          <w:tcPr>
            <w:tcW w:w="8367" w:type="dxa"/>
            <w:gridSpan w:val="2"/>
          </w:tcPr>
          <w:p w14:paraId="077991BF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A member is eligible for a benefit under this section once.</w:t>
            </w:r>
          </w:p>
        </w:tc>
      </w:tr>
      <w:tr w:rsidR="00614817" w:rsidRPr="00C37195" w14:paraId="56D2F17A" w14:textId="77777777" w:rsidTr="00295AF2">
        <w:tc>
          <w:tcPr>
            <w:tcW w:w="992" w:type="dxa"/>
          </w:tcPr>
          <w:p w14:paraId="67E55E14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4.</w:t>
            </w:r>
          </w:p>
        </w:tc>
        <w:tc>
          <w:tcPr>
            <w:tcW w:w="8367" w:type="dxa"/>
            <w:gridSpan w:val="2"/>
          </w:tcPr>
          <w:p w14:paraId="655707CB" w14:textId="77777777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This section ceases to apply on 31 December 2021.</w:t>
            </w:r>
          </w:p>
        </w:tc>
      </w:tr>
    </w:tbl>
    <w:p w14:paraId="7586C363" w14:textId="77777777" w:rsidR="00614817" w:rsidRPr="00C37195" w:rsidRDefault="00614817" w:rsidP="00614817">
      <w:pPr>
        <w:pStyle w:val="subsection"/>
      </w:pPr>
    </w:p>
    <w:p w14:paraId="4E02A6A6" w14:textId="77777777" w:rsidR="00614817" w:rsidRPr="00C37195" w:rsidRDefault="00614817" w:rsidP="00614817">
      <w:pPr>
        <w:pStyle w:val="subsection"/>
      </w:pPr>
    </w:p>
    <w:p w14:paraId="56C0078B" w14:textId="77777777" w:rsidR="00614817" w:rsidRPr="00C37195" w:rsidRDefault="00614817" w:rsidP="00614817">
      <w:pPr>
        <w:pStyle w:val="subsection"/>
      </w:pPr>
    </w:p>
    <w:p w14:paraId="1FEE4626" w14:textId="77777777" w:rsidR="00614817" w:rsidRPr="00C37195" w:rsidRDefault="00614817" w:rsidP="00614817">
      <w:pPr>
        <w:pStyle w:val="subsection"/>
      </w:pPr>
    </w:p>
    <w:p w14:paraId="1305F3CD" w14:textId="315F5110" w:rsidR="00614817" w:rsidRPr="00C37195" w:rsidRDefault="00C37195" w:rsidP="00614817">
      <w:pPr>
        <w:pStyle w:val="ActHead6"/>
        <w:pageBreakBefore/>
      </w:pPr>
      <w:bookmarkStart w:id="10" w:name="_Toc78801341"/>
      <w:r w:rsidRPr="00C37195">
        <w:rPr>
          <w:rStyle w:val="CharAmSchNo"/>
        </w:rPr>
        <w:t>Schedule 2</w:t>
      </w:r>
      <w:r w:rsidR="00614817" w:rsidRPr="00C37195">
        <w:t>—Transitional provisions</w:t>
      </w:r>
      <w:bookmarkEnd w:id="10"/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7804"/>
      </w:tblGrid>
      <w:tr w:rsidR="00614817" w:rsidRPr="00C37195" w14:paraId="5E129401" w14:textId="77777777" w:rsidTr="00295AF2">
        <w:tc>
          <w:tcPr>
            <w:tcW w:w="992" w:type="dxa"/>
          </w:tcPr>
          <w:p w14:paraId="6666CAB3" w14:textId="77777777" w:rsidR="00614817" w:rsidRPr="00C37195" w:rsidRDefault="00614817" w:rsidP="00295AF2">
            <w:pPr>
              <w:pStyle w:val="Heading5"/>
            </w:pPr>
            <w:r w:rsidRPr="00C37195">
              <w:t>1</w:t>
            </w:r>
          </w:p>
        </w:tc>
        <w:tc>
          <w:tcPr>
            <w:tcW w:w="8367" w:type="dxa"/>
            <w:gridSpan w:val="2"/>
            <w:hideMark/>
          </w:tcPr>
          <w:p w14:paraId="107B1CF5" w14:textId="77777777" w:rsidR="00614817" w:rsidRPr="00C37195" w:rsidRDefault="00614817" w:rsidP="00295AF2">
            <w:pPr>
              <w:pStyle w:val="Heading5"/>
              <w:rPr>
                <w:rFonts w:cs="Arial"/>
              </w:rPr>
            </w:pPr>
            <w:r w:rsidRPr="00C37195">
              <w:rPr>
                <w:rFonts w:cs="Arial"/>
              </w:rPr>
              <w:t>Definitions</w:t>
            </w:r>
          </w:p>
        </w:tc>
      </w:tr>
      <w:tr w:rsidR="00614817" w:rsidRPr="00C37195" w14:paraId="10A4ED50" w14:textId="77777777" w:rsidTr="00295AF2">
        <w:tc>
          <w:tcPr>
            <w:tcW w:w="992" w:type="dxa"/>
          </w:tcPr>
          <w:p w14:paraId="09C4E2A0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2"/>
            <w:hideMark/>
          </w:tcPr>
          <w:p w14:paraId="6136DC0E" w14:textId="0D341F13" w:rsidR="00614817" w:rsidRPr="00C37195" w:rsidRDefault="00614817" w:rsidP="006A5066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 xml:space="preserve">In this Schedule, </w:t>
            </w:r>
            <w:r w:rsidRPr="00C37195">
              <w:rPr>
                <w:rFonts w:cs="Arial"/>
                <w:b/>
                <w:iCs/>
                <w:lang w:eastAsia="en-US"/>
              </w:rPr>
              <w:t>Defence Determination</w:t>
            </w:r>
            <w:r w:rsidRPr="00C37195">
              <w:rPr>
                <w:rFonts w:cs="Arial"/>
                <w:iCs/>
                <w:lang w:eastAsia="en-US"/>
              </w:rPr>
              <w:t xml:space="preserve"> means the Defence Determination 2016/19, Conditions of service, as in force immediately afte</w:t>
            </w:r>
            <w:r w:rsidR="006A5066">
              <w:rPr>
                <w:rFonts w:cs="Arial"/>
                <w:iCs/>
                <w:lang w:eastAsia="en-US"/>
              </w:rPr>
              <w:t xml:space="preserve">r the commencement of </w:t>
            </w:r>
            <w:r w:rsidRPr="00C37195">
              <w:rPr>
                <w:rFonts w:cs="Arial"/>
                <w:iCs/>
                <w:lang w:eastAsia="en-US"/>
              </w:rPr>
              <w:t>this Determination.</w:t>
            </w:r>
          </w:p>
        </w:tc>
      </w:tr>
      <w:tr w:rsidR="00614817" w:rsidRPr="00C37195" w14:paraId="4A21E529" w14:textId="77777777" w:rsidTr="00295AF2">
        <w:tc>
          <w:tcPr>
            <w:tcW w:w="992" w:type="dxa"/>
          </w:tcPr>
          <w:p w14:paraId="2230E2F1" w14:textId="77777777" w:rsidR="00614817" w:rsidRPr="00C37195" w:rsidRDefault="00614817" w:rsidP="00295AF2">
            <w:pPr>
              <w:pStyle w:val="Heading5"/>
            </w:pPr>
            <w:r w:rsidRPr="00C37195">
              <w:t>2</w:t>
            </w:r>
          </w:p>
        </w:tc>
        <w:tc>
          <w:tcPr>
            <w:tcW w:w="8367" w:type="dxa"/>
            <w:gridSpan w:val="2"/>
            <w:hideMark/>
          </w:tcPr>
          <w:p w14:paraId="487EF8F7" w14:textId="77777777" w:rsidR="00614817" w:rsidRPr="00C37195" w:rsidRDefault="00614817" w:rsidP="00295AF2">
            <w:pPr>
              <w:pStyle w:val="Heading5"/>
              <w:rPr>
                <w:rFonts w:cs="Arial"/>
              </w:rPr>
            </w:pPr>
            <w:r w:rsidRPr="00C37195">
              <w:rPr>
                <w:rFonts w:cs="Arial"/>
              </w:rPr>
              <w:t>Quarantine costs – private travel to Australia</w:t>
            </w:r>
          </w:p>
        </w:tc>
      </w:tr>
      <w:tr w:rsidR="00614817" w:rsidRPr="00C37195" w14:paraId="3DBE7B0C" w14:textId="77777777" w:rsidTr="00295AF2">
        <w:tc>
          <w:tcPr>
            <w:tcW w:w="992" w:type="dxa"/>
          </w:tcPr>
          <w:p w14:paraId="11613009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2"/>
            <w:hideMark/>
          </w:tcPr>
          <w:p w14:paraId="587C9073" w14:textId="3F28B5AE" w:rsidR="00614817" w:rsidRPr="00C37195" w:rsidRDefault="00614817" w:rsidP="006A5066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This section applies to a member who would have been eligible for a benefit under section 14A.2.7 of the Defence Determination between 1 July 2021 and the commencement of this Determination had it been in force at the time.</w:t>
            </w:r>
          </w:p>
        </w:tc>
      </w:tr>
      <w:tr w:rsidR="00614817" w:rsidRPr="00C37195" w14:paraId="22C441AE" w14:textId="77777777" w:rsidTr="00295AF2">
        <w:tc>
          <w:tcPr>
            <w:tcW w:w="992" w:type="dxa"/>
          </w:tcPr>
          <w:p w14:paraId="4F834B15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2.</w:t>
            </w:r>
          </w:p>
        </w:tc>
        <w:tc>
          <w:tcPr>
            <w:tcW w:w="8367" w:type="dxa"/>
            <w:gridSpan w:val="2"/>
          </w:tcPr>
          <w:p w14:paraId="7AE448A8" w14:textId="77777777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The member is eligible for quarantine accommodation assistance under subsection 14A.2.7.2 of the Defence Determination for their mandatory quarantine period.</w:t>
            </w:r>
          </w:p>
        </w:tc>
      </w:tr>
      <w:tr w:rsidR="00614817" w:rsidRPr="00C37195" w14:paraId="76CCD4A1" w14:textId="77777777" w:rsidTr="00295AF2">
        <w:tc>
          <w:tcPr>
            <w:tcW w:w="992" w:type="dxa"/>
          </w:tcPr>
          <w:p w14:paraId="5E18725F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3.</w:t>
            </w:r>
          </w:p>
        </w:tc>
        <w:tc>
          <w:tcPr>
            <w:tcW w:w="8367" w:type="dxa"/>
            <w:gridSpan w:val="2"/>
          </w:tcPr>
          <w:p w14:paraId="6AE88F42" w14:textId="628F8D70" w:rsidR="00614817" w:rsidRPr="00C37195" w:rsidRDefault="00614817" w:rsidP="0006763F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 xml:space="preserve">A member who receives a benefit under this section in relation </w:t>
            </w:r>
            <w:r w:rsidR="0006763F" w:rsidRPr="00C37195">
              <w:rPr>
                <w:rFonts w:cs="Arial"/>
                <w:lang w:eastAsia="en-US"/>
              </w:rPr>
              <w:t>to a</w:t>
            </w:r>
            <w:r w:rsidRPr="00C37195">
              <w:rPr>
                <w:rFonts w:cs="Arial"/>
                <w:lang w:eastAsia="en-US"/>
              </w:rPr>
              <w:t xml:space="preserve"> person that they would have received a benefit under section 14A.2.7 ceases to be eligible for a benefit under section 14A.2.7 of the Defence Determination for that person.</w:t>
            </w:r>
          </w:p>
        </w:tc>
      </w:tr>
      <w:tr w:rsidR="00614817" w:rsidRPr="00C37195" w14:paraId="315A025E" w14:textId="77777777" w:rsidTr="00295AF2">
        <w:tc>
          <w:tcPr>
            <w:tcW w:w="992" w:type="dxa"/>
          </w:tcPr>
          <w:p w14:paraId="2B0615DB" w14:textId="77777777" w:rsidR="00614817" w:rsidRPr="00C37195" w:rsidRDefault="00614817" w:rsidP="00295AF2">
            <w:pPr>
              <w:pStyle w:val="Heading5"/>
            </w:pPr>
            <w:r w:rsidRPr="00C37195">
              <w:t>3</w:t>
            </w:r>
          </w:p>
        </w:tc>
        <w:tc>
          <w:tcPr>
            <w:tcW w:w="8367" w:type="dxa"/>
            <w:gridSpan w:val="2"/>
            <w:hideMark/>
          </w:tcPr>
          <w:p w14:paraId="238145A8" w14:textId="77777777" w:rsidR="00614817" w:rsidRPr="00C37195" w:rsidRDefault="00614817" w:rsidP="00295AF2">
            <w:pPr>
              <w:pStyle w:val="Heading5"/>
              <w:rPr>
                <w:rFonts w:cs="Arial"/>
              </w:rPr>
            </w:pPr>
            <w:r w:rsidRPr="00C37195">
              <w:rPr>
                <w:rFonts w:cs="Arial"/>
                <w:iCs/>
              </w:rPr>
              <w:t>Additional travel – additional benefits</w:t>
            </w:r>
          </w:p>
        </w:tc>
      </w:tr>
      <w:tr w:rsidR="00614817" w:rsidRPr="00C37195" w14:paraId="1DD500C4" w14:textId="77777777" w:rsidTr="00295AF2">
        <w:tc>
          <w:tcPr>
            <w:tcW w:w="992" w:type="dxa"/>
          </w:tcPr>
          <w:p w14:paraId="65199CCC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2"/>
            <w:hideMark/>
          </w:tcPr>
          <w:p w14:paraId="22A13758" w14:textId="223B9867" w:rsidR="00614817" w:rsidRPr="00C37195" w:rsidRDefault="00614817" w:rsidP="006A5066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 xml:space="preserve">This section applies to a person who would have been eligible for a benefit under section 15.3.39A of the Defence Determination between 1 July 2021 and the commencement </w:t>
            </w:r>
            <w:r w:rsidRPr="00C37195">
              <w:rPr>
                <w:rFonts w:cs="Arial"/>
                <w:iCs/>
                <w:lang w:eastAsia="en-US"/>
              </w:rPr>
              <w:t>of</w:t>
            </w:r>
            <w:r w:rsidRPr="00C37195">
              <w:rPr>
                <w:rFonts w:cs="Arial"/>
                <w:lang w:eastAsia="en-US"/>
              </w:rPr>
              <w:t xml:space="preserve"> this Determination had it been in force at the time.</w:t>
            </w:r>
          </w:p>
        </w:tc>
      </w:tr>
      <w:tr w:rsidR="00614817" w:rsidRPr="00C37195" w14:paraId="4F9C20B1" w14:textId="77777777" w:rsidTr="00295AF2">
        <w:tc>
          <w:tcPr>
            <w:tcW w:w="992" w:type="dxa"/>
          </w:tcPr>
          <w:p w14:paraId="0F8B11DC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2.</w:t>
            </w:r>
          </w:p>
        </w:tc>
        <w:tc>
          <w:tcPr>
            <w:tcW w:w="8367" w:type="dxa"/>
            <w:gridSpan w:val="2"/>
          </w:tcPr>
          <w:p w14:paraId="6538D04E" w14:textId="77777777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 xml:space="preserve">The person is eligible for excess baggage benefits under section 14.4.11 of the Defence Determination. </w:t>
            </w:r>
          </w:p>
        </w:tc>
      </w:tr>
      <w:tr w:rsidR="00614817" w:rsidRPr="00C37195" w14:paraId="26B3281F" w14:textId="77777777" w:rsidTr="00295AF2">
        <w:tc>
          <w:tcPr>
            <w:tcW w:w="992" w:type="dxa"/>
          </w:tcPr>
          <w:p w14:paraId="339F16C5" w14:textId="77777777" w:rsidR="00614817" w:rsidRPr="00C37195" w:rsidRDefault="00614817" w:rsidP="00295AF2">
            <w:pPr>
              <w:pStyle w:val="Heading5"/>
            </w:pPr>
            <w:r w:rsidRPr="00C37195">
              <w:t>4</w:t>
            </w:r>
          </w:p>
        </w:tc>
        <w:tc>
          <w:tcPr>
            <w:tcW w:w="8367" w:type="dxa"/>
            <w:gridSpan w:val="2"/>
            <w:hideMark/>
          </w:tcPr>
          <w:p w14:paraId="79394FB1" w14:textId="77777777" w:rsidR="00614817" w:rsidRPr="00C37195" w:rsidRDefault="00614817" w:rsidP="00295AF2">
            <w:pPr>
              <w:pStyle w:val="Heading5"/>
              <w:rPr>
                <w:rFonts w:cs="Arial"/>
              </w:rPr>
            </w:pPr>
            <w:r w:rsidRPr="00C37195">
              <w:rPr>
                <w:rFonts w:cs="Arial"/>
                <w:iCs/>
              </w:rPr>
              <w:t>COVID-19 – education support</w:t>
            </w:r>
          </w:p>
        </w:tc>
      </w:tr>
      <w:tr w:rsidR="00614817" w:rsidRPr="00C37195" w14:paraId="7F0ADDF7" w14:textId="77777777" w:rsidTr="00295AF2">
        <w:tc>
          <w:tcPr>
            <w:tcW w:w="992" w:type="dxa"/>
          </w:tcPr>
          <w:p w14:paraId="4216F99D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2"/>
            <w:hideMark/>
          </w:tcPr>
          <w:p w14:paraId="0672D966" w14:textId="18E71966" w:rsidR="00614817" w:rsidRPr="00C37195" w:rsidRDefault="00614817" w:rsidP="006A5066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This section applies to a person who would have been eligible for a benefit under section 15.6.17B of the Defence Determination between 1 July 2021 and the commencement of</w:t>
            </w:r>
            <w:r w:rsidRPr="00C37195">
              <w:rPr>
                <w:rFonts w:cs="Arial"/>
                <w:iCs/>
                <w:lang w:eastAsia="en-US"/>
              </w:rPr>
              <w:t xml:space="preserve"> </w:t>
            </w:r>
            <w:r w:rsidRPr="00C37195">
              <w:rPr>
                <w:rFonts w:cs="Arial"/>
                <w:lang w:eastAsia="en-US"/>
              </w:rPr>
              <w:t>this Determination had it been in force at the time.</w:t>
            </w:r>
          </w:p>
        </w:tc>
      </w:tr>
      <w:tr w:rsidR="00614817" w:rsidRPr="00C37195" w14:paraId="7BA994EA" w14:textId="77777777" w:rsidTr="00295AF2">
        <w:tc>
          <w:tcPr>
            <w:tcW w:w="992" w:type="dxa"/>
          </w:tcPr>
          <w:p w14:paraId="5EF24A9C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2.</w:t>
            </w:r>
          </w:p>
        </w:tc>
        <w:tc>
          <w:tcPr>
            <w:tcW w:w="8367" w:type="dxa"/>
            <w:gridSpan w:val="2"/>
          </w:tcPr>
          <w:p w14:paraId="10252282" w14:textId="77777777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The member is eligible for the reimbursement of education support under section 15.6.17B of the Defence Determination, as though it were in force at the time.</w:t>
            </w:r>
          </w:p>
        </w:tc>
      </w:tr>
      <w:tr w:rsidR="00614817" w:rsidRPr="00C37195" w14:paraId="693F7809" w14:textId="77777777" w:rsidTr="00295AF2">
        <w:tc>
          <w:tcPr>
            <w:tcW w:w="992" w:type="dxa"/>
          </w:tcPr>
          <w:p w14:paraId="33C2BDFC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3.</w:t>
            </w:r>
          </w:p>
        </w:tc>
        <w:tc>
          <w:tcPr>
            <w:tcW w:w="8367" w:type="dxa"/>
            <w:gridSpan w:val="2"/>
          </w:tcPr>
          <w:p w14:paraId="50FF3274" w14:textId="77777777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For each day a member receives education support under this section, the number of days the member can receive education assistance under section 15.6.17B of the Defence Determination is reduced by 1.</w:t>
            </w:r>
          </w:p>
        </w:tc>
      </w:tr>
      <w:tr w:rsidR="00614817" w:rsidRPr="00C37195" w14:paraId="58CED25E" w14:textId="77777777" w:rsidTr="00295AF2">
        <w:tc>
          <w:tcPr>
            <w:tcW w:w="992" w:type="dxa"/>
          </w:tcPr>
          <w:p w14:paraId="42ECE0B0" w14:textId="77777777" w:rsidR="00614817" w:rsidRPr="00C37195" w:rsidRDefault="00614817" w:rsidP="00295AF2">
            <w:pPr>
              <w:pStyle w:val="Heading5"/>
            </w:pPr>
            <w:r w:rsidRPr="00C37195">
              <w:t>5</w:t>
            </w:r>
          </w:p>
        </w:tc>
        <w:tc>
          <w:tcPr>
            <w:tcW w:w="8367" w:type="dxa"/>
            <w:gridSpan w:val="2"/>
            <w:hideMark/>
          </w:tcPr>
          <w:p w14:paraId="14749D9A" w14:textId="0FE9D93A" w:rsidR="00614817" w:rsidRPr="00C37195" w:rsidRDefault="00614817" w:rsidP="00295AF2">
            <w:pPr>
              <w:pStyle w:val="Heading5"/>
              <w:rPr>
                <w:rFonts w:cs="Arial"/>
              </w:rPr>
            </w:pPr>
            <w:r w:rsidRPr="00C37195">
              <w:rPr>
                <w:rFonts w:cs="Arial"/>
                <w:iCs/>
              </w:rPr>
              <w:t>In-country offse</w:t>
            </w:r>
            <w:r w:rsidR="00241A91" w:rsidRPr="00C37195">
              <w:rPr>
                <w:rFonts w:cs="Arial"/>
                <w:iCs/>
              </w:rPr>
              <w:t xml:space="preserve">t – </w:t>
            </w:r>
            <w:r w:rsidRPr="00C37195">
              <w:rPr>
                <w:rFonts w:cs="Arial"/>
                <w:iCs/>
              </w:rPr>
              <w:t>accommodation</w:t>
            </w:r>
            <w:r w:rsidR="005C6CDB" w:rsidRPr="00C37195">
              <w:rPr>
                <w:rFonts w:cs="Arial"/>
                <w:iCs/>
              </w:rPr>
              <w:t xml:space="preserve"> </w:t>
            </w:r>
          </w:p>
        </w:tc>
      </w:tr>
      <w:tr w:rsidR="00614817" w:rsidRPr="00C37195" w14:paraId="53CFD2FB" w14:textId="77777777" w:rsidTr="00295AF2">
        <w:tc>
          <w:tcPr>
            <w:tcW w:w="992" w:type="dxa"/>
          </w:tcPr>
          <w:p w14:paraId="11694D8C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2"/>
            <w:hideMark/>
          </w:tcPr>
          <w:p w14:paraId="0FD0AED5" w14:textId="2F3CD829" w:rsidR="00614817" w:rsidRPr="00C37195" w:rsidRDefault="00614817" w:rsidP="006A5066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This section applies to a member who would have been eligible for a benefit under section 16.4.11A of the Defence Determination between 1 July 2021 and the commencement of this Determination had it been in force at the time.</w:t>
            </w:r>
          </w:p>
        </w:tc>
      </w:tr>
      <w:tr w:rsidR="00614817" w:rsidRPr="00C37195" w14:paraId="3994A6CF" w14:textId="77777777" w:rsidTr="00295AF2">
        <w:tc>
          <w:tcPr>
            <w:tcW w:w="992" w:type="dxa"/>
          </w:tcPr>
          <w:p w14:paraId="66DDCA76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2.</w:t>
            </w:r>
          </w:p>
        </w:tc>
        <w:tc>
          <w:tcPr>
            <w:tcW w:w="8367" w:type="dxa"/>
            <w:gridSpan w:val="2"/>
          </w:tcPr>
          <w:p w14:paraId="65AD048E" w14:textId="77777777" w:rsidR="00614817" w:rsidRPr="00C37195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The member is eligible for the reimbursement of the costs of accommodation for the member up to the sum of the following amounts.</w:t>
            </w:r>
          </w:p>
        </w:tc>
      </w:tr>
      <w:tr w:rsidR="00614817" w:rsidRPr="00C37195" w14:paraId="08A4554C" w14:textId="77777777" w:rsidTr="00295AF2">
        <w:tc>
          <w:tcPr>
            <w:tcW w:w="992" w:type="dxa"/>
          </w:tcPr>
          <w:p w14:paraId="16D02A45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AF24F17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a.</w:t>
            </w:r>
          </w:p>
        </w:tc>
        <w:tc>
          <w:tcPr>
            <w:tcW w:w="7804" w:type="dxa"/>
            <w:hideMark/>
          </w:tcPr>
          <w:p w14:paraId="4CD0FDC5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AUD 1,200 for every 7 day period.</w:t>
            </w:r>
          </w:p>
        </w:tc>
      </w:tr>
      <w:tr w:rsidR="00614817" w:rsidRPr="00C37195" w14:paraId="3CA5F712" w14:textId="77777777" w:rsidTr="00295AF2">
        <w:tc>
          <w:tcPr>
            <w:tcW w:w="992" w:type="dxa"/>
          </w:tcPr>
          <w:p w14:paraId="2368F936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D2D53BA" w14:textId="77777777" w:rsidR="00614817" w:rsidRPr="00C37195" w:rsidRDefault="00614817" w:rsidP="00295AF2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>b.</w:t>
            </w:r>
          </w:p>
        </w:tc>
        <w:tc>
          <w:tcPr>
            <w:tcW w:w="7804" w:type="dxa"/>
          </w:tcPr>
          <w:p w14:paraId="1EF1C882" w14:textId="77777777" w:rsidR="00614817" w:rsidRPr="00C37195" w:rsidRDefault="00614817" w:rsidP="00295AF2">
            <w:pPr>
              <w:pStyle w:val="Sectiontext"/>
              <w:rPr>
                <w:rFonts w:cs="Arial"/>
                <w:iCs/>
                <w:lang w:eastAsia="en-US"/>
              </w:rPr>
            </w:pPr>
            <w:r w:rsidRPr="00C37195">
              <w:rPr>
                <w:rFonts w:cs="Arial"/>
                <w:iCs/>
                <w:lang w:eastAsia="en-US"/>
              </w:rPr>
              <w:t xml:space="preserve">AUD 200 for every other day. </w:t>
            </w:r>
          </w:p>
        </w:tc>
      </w:tr>
      <w:tr w:rsidR="00614817" w:rsidRPr="00D15A4D" w14:paraId="0C4A64B7" w14:textId="77777777" w:rsidTr="00295AF2">
        <w:tc>
          <w:tcPr>
            <w:tcW w:w="992" w:type="dxa"/>
          </w:tcPr>
          <w:p w14:paraId="46045132" w14:textId="77777777" w:rsidR="00614817" w:rsidRPr="00C37195" w:rsidRDefault="00614817" w:rsidP="00295AF2">
            <w:pPr>
              <w:pStyle w:val="Sectiontext"/>
              <w:jc w:val="center"/>
              <w:rPr>
                <w:lang w:eastAsia="en-US"/>
              </w:rPr>
            </w:pPr>
            <w:r w:rsidRPr="00C37195">
              <w:rPr>
                <w:lang w:eastAsia="en-US"/>
              </w:rPr>
              <w:t>3.</w:t>
            </w:r>
          </w:p>
        </w:tc>
        <w:tc>
          <w:tcPr>
            <w:tcW w:w="8367" w:type="dxa"/>
            <w:gridSpan w:val="2"/>
          </w:tcPr>
          <w:p w14:paraId="2EABB4F8" w14:textId="77777777" w:rsidR="00614817" w:rsidRDefault="00614817" w:rsidP="00295AF2">
            <w:pPr>
              <w:pStyle w:val="Sectiontext"/>
              <w:rPr>
                <w:rFonts w:cs="Arial"/>
                <w:lang w:eastAsia="en-US"/>
              </w:rPr>
            </w:pPr>
            <w:r w:rsidRPr="00C37195">
              <w:rPr>
                <w:rFonts w:cs="Arial"/>
                <w:lang w:eastAsia="en-US"/>
              </w:rPr>
              <w:t>A member who receives a benefit under this section is ceases to be eligible for a benefit under section 16.4.11A of the Defence Determination.</w:t>
            </w:r>
          </w:p>
        </w:tc>
      </w:tr>
    </w:tbl>
    <w:p w14:paraId="1D06730F" w14:textId="77777777" w:rsidR="00614817" w:rsidRPr="00D15A4D" w:rsidRDefault="00614817" w:rsidP="00614817">
      <w:pPr>
        <w:pStyle w:val="Heading6"/>
      </w:pPr>
    </w:p>
    <w:sectPr w:rsidR="00614817" w:rsidRPr="00D15A4D" w:rsidSect="006F446B">
      <w:headerReference w:type="first" r:id="rId19"/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B759F" w14:textId="77777777" w:rsidR="00F267FA" w:rsidRDefault="00F267FA" w:rsidP="0048364F">
      <w:pPr>
        <w:spacing w:line="240" w:lineRule="auto"/>
      </w:pPr>
      <w:r>
        <w:separator/>
      </w:r>
    </w:p>
  </w:endnote>
  <w:endnote w:type="continuationSeparator" w:id="0">
    <w:p w14:paraId="39C646AB" w14:textId="77777777" w:rsidR="00F267FA" w:rsidRDefault="00F267F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D26754" w14:paraId="5AB2A077" w14:textId="77777777" w:rsidTr="006F446B">
      <w:tc>
        <w:tcPr>
          <w:tcW w:w="5000" w:type="pct"/>
        </w:tcPr>
        <w:p w14:paraId="4FE3369A" w14:textId="77777777" w:rsidR="00D26754" w:rsidRDefault="00D26754" w:rsidP="006F446B">
          <w:pPr>
            <w:rPr>
              <w:sz w:val="18"/>
            </w:rPr>
          </w:pPr>
        </w:p>
      </w:tc>
    </w:tr>
  </w:tbl>
  <w:p w14:paraId="11C2CC00" w14:textId="77777777" w:rsidR="00D26754" w:rsidRPr="005F1388" w:rsidRDefault="00D2675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D26754" w14:paraId="5D5E7EA3" w14:textId="77777777" w:rsidTr="006F446B">
      <w:tc>
        <w:tcPr>
          <w:tcW w:w="5000" w:type="pct"/>
        </w:tcPr>
        <w:p w14:paraId="49D0767D" w14:textId="77777777" w:rsidR="00D26754" w:rsidRDefault="00D26754" w:rsidP="006F446B">
          <w:pPr>
            <w:rPr>
              <w:sz w:val="18"/>
            </w:rPr>
          </w:pPr>
        </w:p>
      </w:tc>
    </w:tr>
  </w:tbl>
  <w:p w14:paraId="0D2D1C45" w14:textId="77777777" w:rsidR="00D26754" w:rsidRPr="006D3667" w:rsidRDefault="00D26754" w:rsidP="006F4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D26754" w:rsidRPr="00E33C1C" w:rsidRDefault="00D26754" w:rsidP="006F446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26754" w14:paraId="158704E2" w14:textId="77777777" w:rsidTr="006F446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D26754" w:rsidRDefault="00D26754" w:rsidP="006F44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3E5C600A" w:rsidR="00D26754" w:rsidRDefault="00D26754" w:rsidP="006F446B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D299C">
            <w:rPr>
              <w:i/>
              <w:noProof/>
              <w:sz w:val="18"/>
            </w:rPr>
            <w:t>Defence Determination, Conditions of service Amendment Determination 2021 (No. 15)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D26754" w:rsidRDefault="00D26754" w:rsidP="006F446B">
          <w:pPr>
            <w:spacing w:line="0" w:lineRule="atLeast"/>
            <w:jc w:val="right"/>
            <w:rPr>
              <w:sz w:val="18"/>
            </w:rPr>
          </w:pPr>
        </w:p>
      </w:tc>
    </w:tr>
    <w:tr w:rsidR="00D26754" w14:paraId="78EB0982" w14:textId="77777777" w:rsidTr="006F446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D26754" w:rsidRDefault="00D26754" w:rsidP="006F446B">
          <w:pPr>
            <w:jc w:val="right"/>
            <w:rPr>
              <w:sz w:val="18"/>
            </w:rPr>
          </w:pPr>
        </w:p>
      </w:tc>
    </w:tr>
  </w:tbl>
  <w:p w14:paraId="6BD8B33D" w14:textId="77777777" w:rsidR="00D26754" w:rsidRPr="00ED79B6" w:rsidRDefault="00D26754" w:rsidP="006F446B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EC6D" w14:textId="77777777" w:rsidR="00D26754" w:rsidRPr="00E33C1C" w:rsidRDefault="00D26754" w:rsidP="006F446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D26754" w14:paraId="13D2EC2D" w14:textId="77777777" w:rsidTr="006F446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D26754" w:rsidRDefault="00D26754" w:rsidP="006F446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588F8C05" w:rsidR="00D26754" w:rsidRPr="00B20990" w:rsidRDefault="00D26754" w:rsidP="006F446B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A4B37">
            <w:rPr>
              <w:i/>
              <w:noProof/>
              <w:sz w:val="18"/>
            </w:rPr>
            <w:t>Defence Determination, Conditions of service Amendment Determination 2021 (No. 15)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69E36AF4" w:rsidR="00D26754" w:rsidRDefault="00D26754" w:rsidP="006F44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A4B3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26754" w14:paraId="3144248A" w14:textId="77777777" w:rsidTr="006F446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D26754" w:rsidRDefault="00D26754" w:rsidP="006F446B">
          <w:pPr>
            <w:rPr>
              <w:sz w:val="18"/>
            </w:rPr>
          </w:pPr>
        </w:p>
      </w:tc>
    </w:tr>
  </w:tbl>
  <w:p w14:paraId="1E3A9C80" w14:textId="77777777" w:rsidR="00D26754" w:rsidRPr="00ED79B6" w:rsidRDefault="00D26754" w:rsidP="006F446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BC3C7" w14:textId="77777777" w:rsidR="00F267FA" w:rsidRDefault="00F267FA" w:rsidP="0048364F">
      <w:pPr>
        <w:spacing w:line="240" w:lineRule="auto"/>
      </w:pPr>
      <w:r>
        <w:separator/>
      </w:r>
    </w:p>
  </w:footnote>
  <w:footnote w:type="continuationSeparator" w:id="0">
    <w:p w14:paraId="5CA041AF" w14:textId="77777777" w:rsidR="00F267FA" w:rsidRDefault="00F267F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D26754" w:rsidRPr="005F1388" w:rsidRDefault="00D2675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D26754" w:rsidRPr="005F1388" w:rsidRDefault="00D2675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D26754" w:rsidRPr="005F1388" w:rsidRDefault="00D2675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D26754" w:rsidRPr="00ED79B6" w:rsidRDefault="00D26754" w:rsidP="006F446B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D26754" w:rsidRPr="002C71AE" w:rsidRDefault="00D26754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D26754" w:rsidRPr="00475968" w:rsidRDefault="00D26754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D26754" w:rsidRPr="00475968" w:rsidRDefault="00D26754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34420"/>
    <w:rsid w:val="0004044E"/>
    <w:rsid w:val="0005120E"/>
    <w:rsid w:val="00054577"/>
    <w:rsid w:val="000614BF"/>
    <w:rsid w:val="0006763F"/>
    <w:rsid w:val="0007169C"/>
    <w:rsid w:val="00077593"/>
    <w:rsid w:val="00083F48"/>
    <w:rsid w:val="000A479A"/>
    <w:rsid w:val="000A7DF9"/>
    <w:rsid w:val="000C696D"/>
    <w:rsid w:val="000D05EF"/>
    <w:rsid w:val="000D3FB9"/>
    <w:rsid w:val="000D5485"/>
    <w:rsid w:val="000E0CE9"/>
    <w:rsid w:val="000E598E"/>
    <w:rsid w:val="000E5A3D"/>
    <w:rsid w:val="000F0ADA"/>
    <w:rsid w:val="000F21C1"/>
    <w:rsid w:val="0010745C"/>
    <w:rsid w:val="001122FF"/>
    <w:rsid w:val="00130C5C"/>
    <w:rsid w:val="00160BD7"/>
    <w:rsid w:val="001643C9"/>
    <w:rsid w:val="00164901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6B30"/>
    <w:rsid w:val="001D75D3"/>
    <w:rsid w:val="001E0A8D"/>
    <w:rsid w:val="001E3590"/>
    <w:rsid w:val="001E51FE"/>
    <w:rsid w:val="001E7407"/>
    <w:rsid w:val="001F1A46"/>
    <w:rsid w:val="00201D27"/>
    <w:rsid w:val="00207299"/>
    <w:rsid w:val="0021153A"/>
    <w:rsid w:val="0021243D"/>
    <w:rsid w:val="00220386"/>
    <w:rsid w:val="0022229F"/>
    <w:rsid w:val="002245A6"/>
    <w:rsid w:val="002302EA"/>
    <w:rsid w:val="00237614"/>
    <w:rsid w:val="00240749"/>
    <w:rsid w:val="00241A91"/>
    <w:rsid w:val="002468D7"/>
    <w:rsid w:val="00247E97"/>
    <w:rsid w:val="00256C81"/>
    <w:rsid w:val="00285CDD"/>
    <w:rsid w:val="00291167"/>
    <w:rsid w:val="0029489E"/>
    <w:rsid w:val="00297ECB"/>
    <w:rsid w:val="002A3EC7"/>
    <w:rsid w:val="002B1B7A"/>
    <w:rsid w:val="002C152A"/>
    <w:rsid w:val="002C71AE"/>
    <w:rsid w:val="002D043A"/>
    <w:rsid w:val="002E2336"/>
    <w:rsid w:val="002F2F7B"/>
    <w:rsid w:val="00306B6B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299C"/>
    <w:rsid w:val="003D5700"/>
    <w:rsid w:val="003F506B"/>
    <w:rsid w:val="003F5E5D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75968"/>
    <w:rsid w:val="004819C7"/>
    <w:rsid w:val="0048364F"/>
    <w:rsid w:val="004877FC"/>
    <w:rsid w:val="00490F2E"/>
    <w:rsid w:val="00496F97"/>
    <w:rsid w:val="004A53EA"/>
    <w:rsid w:val="004B22E4"/>
    <w:rsid w:val="004B35E7"/>
    <w:rsid w:val="004C5A5D"/>
    <w:rsid w:val="004D3273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2027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0C76"/>
    <w:rsid w:val="00593AA6"/>
    <w:rsid w:val="00594161"/>
    <w:rsid w:val="00594749"/>
    <w:rsid w:val="00594956"/>
    <w:rsid w:val="005B1555"/>
    <w:rsid w:val="005B4067"/>
    <w:rsid w:val="005C3038"/>
    <w:rsid w:val="005C3F41"/>
    <w:rsid w:val="005C4EF0"/>
    <w:rsid w:val="005C6CDB"/>
    <w:rsid w:val="005D1A20"/>
    <w:rsid w:val="005D5EA1"/>
    <w:rsid w:val="005E098C"/>
    <w:rsid w:val="005E1F8D"/>
    <w:rsid w:val="005E317F"/>
    <w:rsid w:val="005E61D3"/>
    <w:rsid w:val="00600219"/>
    <w:rsid w:val="006065DA"/>
    <w:rsid w:val="00606AA4"/>
    <w:rsid w:val="0061058B"/>
    <w:rsid w:val="00614817"/>
    <w:rsid w:val="00640402"/>
    <w:rsid w:val="00640F78"/>
    <w:rsid w:val="00655D6A"/>
    <w:rsid w:val="00656DE9"/>
    <w:rsid w:val="00672876"/>
    <w:rsid w:val="00677CC2"/>
    <w:rsid w:val="00683D83"/>
    <w:rsid w:val="00685F42"/>
    <w:rsid w:val="0069207B"/>
    <w:rsid w:val="00697CB2"/>
    <w:rsid w:val="006A297B"/>
    <w:rsid w:val="006A304E"/>
    <w:rsid w:val="006A5066"/>
    <w:rsid w:val="006B7006"/>
    <w:rsid w:val="006C7F8C"/>
    <w:rsid w:val="006D7AB9"/>
    <w:rsid w:val="006F446B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28AF"/>
    <w:rsid w:val="00762CB3"/>
    <w:rsid w:val="007634AD"/>
    <w:rsid w:val="007715C9"/>
    <w:rsid w:val="00774EDD"/>
    <w:rsid w:val="007757EC"/>
    <w:rsid w:val="007952E9"/>
    <w:rsid w:val="007A6863"/>
    <w:rsid w:val="007B7E65"/>
    <w:rsid w:val="007C78B4"/>
    <w:rsid w:val="007E0853"/>
    <w:rsid w:val="007E32B6"/>
    <w:rsid w:val="007E3976"/>
    <w:rsid w:val="007E486B"/>
    <w:rsid w:val="007E7D4A"/>
    <w:rsid w:val="007F48ED"/>
    <w:rsid w:val="007F5E3F"/>
    <w:rsid w:val="00812F45"/>
    <w:rsid w:val="00832F41"/>
    <w:rsid w:val="00836FE9"/>
    <w:rsid w:val="0084172C"/>
    <w:rsid w:val="008417DF"/>
    <w:rsid w:val="00844B72"/>
    <w:rsid w:val="008466C5"/>
    <w:rsid w:val="0085175E"/>
    <w:rsid w:val="00856A31"/>
    <w:rsid w:val="00864A66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0F6B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91733"/>
    <w:rsid w:val="009B2490"/>
    <w:rsid w:val="009B50E5"/>
    <w:rsid w:val="009C3431"/>
    <w:rsid w:val="009C5989"/>
    <w:rsid w:val="009C6A32"/>
    <w:rsid w:val="009D08DA"/>
    <w:rsid w:val="009D5DE0"/>
    <w:rsid w:val="009F1229"/>
    <w:rsid w:val="00A003BB"/>
    <w:rsid w:val="00A05968"/>
    <w:rsid w:val="00A06860"/>
    <w:rsid w:val="00A136F5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9231A"/>
    <w:rsid w:val="00A93CFA"/>
    <w:rsid w:val="00A95BC7"/>
    <w:rsid w:val="00AA0343"/>
    <w:rsid w:val="00AA78CE"/>
    <w:rsid w:val="00AA7B26"/>
    <w:rsid w:val="00AC767C"/>
    <w:rsid w:val="00AD3467"/>
    <w:rsid w:val="00AD5641"/>
    <w:rsid w:val="00AF2FA7"/>
    <w:rsid w:val="00AF33DB"/>
    <w:rsid w:val="00AF6E41"/>
    <w:rsid w:val="00B032D8"/>
    <w:rsid w:val="00B039C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E42C5"/>
    <w:rsid w:val="00BE719A"/>
    <w:rsid w:val="00BE720A"/>
    <w:rsid w:val="00BF0723"/>
    <w:rsid w:val="00BF6650"/>
    <w:rsid w:val="00C067E5"/>
    <w:rsid w:val="00C164CA"/>
    <w:rsid w:val="00C26051"/>
    <w:rsid w:val="00C37195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4B37"/>
    <w:rsid w:val="00CA7844"/>
    <w:rsid w:val="00CB58EF"/>
    <w:rsid w:val="00CC3872"/>
    <w:rsid w:val="00CE0A93"/>
    <w:rsid w:val="00CF0BB2"/>
    <w:rsid w:val="00D12B0D"/>
    <w:rsid w:val="00D13441"/>
    <w:rsid w:val="00D15A4D"/>
    <w:rsid w:val="00D243A3"/>
    <w:rsid w:val="00D26754"/>
    <w:rsid w:val="00D33440"/>
    <w:rsid w:val="00D50CED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90841"/>
    <w:rsid w:val="00D94896"/>
    <w:rsid w:val="00D954D8"/>
    <w:rsid w:val="00DA2439"/>
    <w:rsid w:val="00DA6F05"/>
    <w:rsid w:val="00DB64FC"/>
    <w:rsid w:val="00DE149E"/>
    <w:rsid w:val="00E034DB"/>
    <w:rsid w:val="00E05704"/>
    <w:rsid w:val="00E12F1A"/>
    <w:rsid w:val="00E22935"/>
    <w:rsid w:val="00E232C6"/>
    <w:rsid w:val="00E5137F"/>
    <w:rsid w:val="00E54292"/>
    <w:rsid w:val="00E54D2B"/>
    <w:rsid w:val="00E60191"/>
    <w:rsid w:val="00E74DC7"/>
    <w:rsid w:val="00E86DED"/>
    <w:rsid w:val="00E87699"/>
    <w:rsid w:val="00E92E27"/>
    <w:rsid w:val="00E9586B"/>
    <w:rsid w:val="00E97334"/>
    <w:rsid w:val="00EB3A99"/>
    <w:rsid w:val="00EB65F8"/>
    <w:rsid w:val="00EC45EE"/>
    <w:rsid w:val="00ED4928"/>
    <w:rsid w:val="00EE3FFE"/>
    <w:rsid w:val="00EE57E8"/>
    <w:rsid w:val="00EE6190"/>
    <w:rsid w:val="00EF2E3A"/>
    <w:rsid w:val="00EF4985"/>
    <w:rsid w:val="00EF6402"/>
    <w:rsid w:val="00F047E2"/>
    <w:rsid w:val="00F04D57"/>
    <w:rsid w:val="00F078DC"/>
    <w:rsid w:val="00F13E86"/>
    <w:rsid w:val="00F20B52"/>
    <w:rsid w:val="00F267FA"/>
    <w:rsid w:val="00F32FCB"/>
    <w:rsid w:val="00F33523"/>
    <w:rsid w:val="00F677A9"/>
    <w:rsid w:val="00F8121C"/>
    <w:rsid w:val="00F814C7"/>
    <w:rsid w:val="00F84CF5"/>
    <w:rsid w:val="00F8612E"/>
    <w:rsid w:val="00F94583"/>
    <w:rsid w:val="00FA083A"/>
    <w:rsid w:val="00FA420B"/>
    <w:rsid w:val="00FA57D7"/>
    <w:rsid w:val="00FB6AEE"/>
    <w:rsid w:val="00FC3EAC"/>
    <w:rsid w:val="00FE6D2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NormalWeb">
    <w:name w:val="Normal (Web)"/>
    <w:basedOn w:val="Normal"/>
    <w:uiPriority w:val="99"/>
    <w:unhideWhenUsed/>
    <w:rsid w:val="006F44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AF842-7C25-49D2-B339-B040EFF3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2</TotalTime>
  <Pages>10</Pages>
  <Words>1931</Words>
  <Characters>11012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Farrell, Jeremy MR</cp:lastModifiedBy>
  <cp:revision>2</cp:revision>
  <cp:lastPrinted>2021-08-04T05:11:00Z</cp:lastPrinted>
  <dcterms:created xsi:type="dcterms:W3CDTF">2021-08-05T01:25:00Z</dcterms:created>
  <dcterms:modified xsi:type="dcterms:W3CDTF">2021-08-05T01:25:00Z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BN33854058</vt:lpwstr>
  </property>
  <property fmtid="{D5CDD505-2E9C-101B-9397-08002B2CF9AE}" pid="4" name="Objective-Title">
    <vt:lpwstr>COVID-19 Overseas conditions determination</vt:lpwstr>
  </property>
  <property fmtid="{D5CDD505-2E9C-101B-9397-08002B2CF9AE}" pid="5" name="Objective-Comment">
    <vt:lpwstr/>
  </property>
  <property fmtid="{D5CDD505-2E9C-101B-9397-08002B2CF9AE}" pid="6" name="Objective-CreationStamp">
    <vt:filetime>2021-07-30T05:07:13Z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2021-08-04T05:45:24Z</vt:filetime>
  </property>
  <property fmtid="{D5CDD505-2E9C-101B-9397-08002B2CF9AE}" pid="11" name="Objective-Owner">
    <vt:lpwstr>McCulloch, Michael Mr 1</vt:lpwstr>
  </property>
  <property fmtid="{D5CDD505-2E9C-101B-9397-08002B2CF9AE}" pid="12" name="Objective-Path">
    <vt:lpwstr>Objective Global Folder - PROD:Defence Business Units:Associate Secretary Group:Defence People Group:People Policy &amp; Culture:PPEC : Personnel Policy and Employment Conditions:20 - Directorates:20 Drafting and Engagement:02. Legislative Drafting team:02. D</vt:lpwstr>
  </property>
  <property fmtid="{D5CDD505-2E9C-101B-9397-08002B2CF9AE}" pid="13" name="Objective-Parent">
    <vt:lpwstr>Drafting and Engagement - Defence Determination 58B Amendment (Overseas COVID-19 amendments 2021) - 2021/15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1.4</vt:lpwstr>
  </property>
  <property fmtid="{D5CDD505-2E9C-101B-9397-08002B2CF9AE}" pid="16" name="Objective-VersionNumber">
    <vt:i4>5</vt:i4>
  </property>
  <property fmtid="{D5CDD505-2E9C-101B-9397-08002B2CF9AE}" pid="17" name="Objective-VersionComment">
    <vt:lpwstr/>
  </property>
  <property fmtid="{D5CDD505-2E9C-101B-9397-08002B2CF9AE}" pid="18" name="Objective-FileNumber">
    <vt:lpwstr>2021/1121426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</Properties>
</file>