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4D8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758B03" wp14:editId="656299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1E56" w14:textId="77777777" w:rsidR="00715914" w:rsidRPr="00E500D4" w:rsidRDefault="00715914" w:rsidP="00715914">
      <w:pPr>
        <w:rPr>
          <w:sz w:val="19"/>
        </w:rPr>
      </w:pPr>
    </w:p>
    <w:p w14:paraId="02BB4577" w14:textId="38E9842E" w:rsidR="00D37022" w:rsidRPr="00D37022" w:rsidRDefault="00D37022" w:rsidP="00D37022">
      <w:pPr>
        <w:pStyle w:val="ShortT"/>
      </w:pPr>
      <w:r w:rsidRPr="00D37022">
        <w:t>Student Identifiers (Higher Education Exemptions) Instrument 202</w:t>
      </w:r>
      <w:r w:rsidR="00D209B4">
        <w:t>1</w:t>
      </w:r>
    </w:p>
    <w:p w14:paraId="219CA63B" w14:textId="2CF65F85" w:rsidR="00554826" w:rsidRPr="00E500D4" w:rsidRDefault="00554826" w:rsidP="00554826">
      <w:pPr>
        <w:pStyle w:val="ShortT"/>
      </w:pPr>
    </w:p>
    <w:p w14:paraId="11A1E8DF" w14:textId="7180B1C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209B4">
        <w:rPr>
          <w:szCs w:val="22"/>
        </w:rPr>
        <w:t>Alan Tudge</w:t>
      </w:r>
      <w:r w:rsidRPr="00DA182D">
        <w:rPr>
          <w:szCs w:val="22"/>
        </w:rPr>
        <w:t xml:space="preserve">, </w:t>
      </w:r>
      <w:r w:rsidR="00D37022">
        <w:rPr>
          <w:szCs w:val="22"/>
        </w:rPr>
        <w:t>Minister for Education</w:t>
      </w:r>
      <w:r w:rsidR="00D209B4">
        <w:rPr>
          <w:szCs w:val="22"/>
        </w:rPr>
        <w:t xml:space="preserve"> and Youth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D37022">
        <w:rPr>
          <w:szCs w:val="22"/>
        </w:rPr>
        <w:t>instrument.</w:t>
      </w:r>
    </w:p>
    <w:p w14:paraId="0B6F78C6" w14:textId="362E0C1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D5C6B">
        <w:rPr>
          <w:szCs w:val="22"/>
        </w:rPr>
        <w:t>19 July 2021</w:t>
      </w:r>
    </w:p>
    <w:p w14:paraId="4E78FB87" w14:textId="01DA87C6" w:rsidR="00554826" w:rsidRDefault="00D209B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Alan Tudge</w:t>
      </w:r>
      <w:r w:rsidR="00554826" w:rsidRPr="00A75FE9">
        <w:rPr>
          <w:szCs w:val="22"/>
        </w:rPr>
        <w:t xml:space="preserve"> </w:t>
      </w:r>
    </w:p>
    <w:p w14:paraId="12563B58" w14:textId="42D40DC2" w:rsidR="00554826" w:rsidRPr="008E0027" w:rsidRDefault="00D37022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  <w:r w:rsidR="00D209B4">
        <w:rPr>
          <w:sz w:val="22"/>
        </w:rPr>
        <w:t xml:space="preserve"> and Youth</w:t>
      </w:r>
    </w:p>
    <w:p w14:paraId="112F5585" w14:textId="77777777" w:rsidR="00554826" w:rsidRDefault="00554826" w:rsidP="00554826"/>
    <w:p w14:paraId="5FF08BC8" w14:textId="77777777" w:rsidR="00554826" w:rsidRPr="00ED79B6" w:rsidRDefault="00554826" w:rsidP="00554826"/>
    <w:p w14:paraId="2A2F67E7" w14:textId="77777777" w:rsidR="00F6696E" w:rsidRDefault="00F6696E" w:rsidP="00F6696E"/>
    <w:p w14:paraId="77B1C02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924F9E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1021A7C" w14:textId="2FD76140" w:rsidR="00AB6C6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B6C6C">
        <w:rPr>
          <w:noProof/>
        </w:rPr>
        <w:t>1  Name</w:t>
      </w:r>
      <w:r w:rsidR="00AB6C6C">
        <w:rPr>
          <w:noProof/>
        </w:rPr>
        <w:tab/>
      </w:r>
      <w:r w:rsidR="00AB6C6C">
        <w:rPr>
          <w:noProof/>
        </w:rPr>
        <w:fldChar w:fldCharType="begin"/>
      </w:r>
      <w:r w:rsidR="00AB6C6C">
        <w:rPr>
          <w:noProof/>
        </w:rPr>
        <w:instrText xml:space="preserve"> PAGEREF _Toc61451722 \h </w:instrText>
      </w:r>
      <w:r w:rsidR="00AB6C6C">
        <w:rPr>
          <w:noProof/>
        </w:rPr>
      </w:r>
      <w:r w:rsidR="00AB6C6C">
        <w:rPr>
          <w:noProof/>
        </w:rPr>
        <w:fldChar w:fldCharType="separate"/>
      </w:r>
      <w:r w:rsidR="00FB21D3">
        <w:rPr>
          <w:noProof/>
        </w:rPr>
        <w:t>1</w:t>
      </w:r>
      <w:r w:rsidR="00AB6C6C">
        <w:rPr>
          <w:noProof/>
        </w:rPr>
        <w:fldChar w:fldCharType="end"/>
      </w:r>
    </w:p>
    <w:p w14:paraId="28BEF75E" w14:textId="366B1469" w:rsidR="00AB6C6C" w:rsidRDefault="00AB6C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_Toc61451723 \h </w:instrText>
      </w:r>
      <w:r>
        <w:rPr>
          <w:noProof/>
        </w:rPr>
      </w:r>
      <w:r>
        <w:rPr>
          <w:noProof/>
        </w:rPr>
        <w:fldChar w:fldCharType="separate"/>
      </w:r>
      <w:r w:rsidR="00FB21D3">
        <w:rPr>
          <w:noProof/>
        </w:rPr>
        <w:t>1</w:t>
      </w:r>
      <w:r>
        <w:rPr>
          <w:noProof/>
        </w:rPr>
        <w:fldChar w:fldCharType="end"/>
      </w:r>
    </w:p>
    <w:p w14:paraId="41248F57" w14:textId="65FF706D" w:rsidR="00AB6C6C" w:rsidRDefault="00AB6C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_Toc61451724 \h </w:instrText>
      </w:r>
      <w:r>
        <w:rPr>
          <w:noProof/>
        </w:rPr>
      </w:r>
      <w:r>
        <w:rPr>
          <w:noProof/>
        </w:rPr>
        <w:fldChar w:fldCharType="separate"/>
      </w:r>
      <w:r w:rsidR="00FB21D3">
        <w:rPr>
          <w:noProof/>
        </w:rPr>
        <w:t>1</w:t>
      </w:r>
      <w:r>
        <w:rPr>
          <w:noProof/>
        </w:rPr>
        <w:fldChar w:fldCharType="end"/>
      </w:r>
    </w:p>
    <w:p w14:paraId="329BCD4E" w14:textId="05C553CB" w:rsidR="00AB6C6C" w:rsidRDefault="00AB6C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_Toc61451725 \h </w:instrText>
      </w:r>
      <w:r>
        <w:rPr>
          <w:noProof/>
        </w:rPr>
      </w:r>
      <w:r>
        <w:rPr>
          <w:noProof/>
        </w:rPr>
        <w:fldChar w:fldCharType="separate"/>
      </w:r>
      <w:r w:rsidR="00FB21D3">
        <w:rPr>
          <w:noProof/>
        </w:rPr>
        <w:t>1</w:t>
      </w:r>
      <w:r>
        <w:rPr>
          <w:noProof/>
        </w:rPr>
        <w:fldChar w:fldCharType="end"/>
      </w:r>
    </w:p>
    <w:p w14:paraId="1E1FF4DE" w14:textId="03C847CC" w:rsidR="00AB6C6C" w:rsidRDefault="00AB6C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Matters to consider for exemptions by the Registrar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_Toc61451726 \h </w:instrText>
      </w:r>
      <w:r>
        <w:rPr>
          <w:noProof/>
        </w:rPr>
      </w:r>
      <w:r>
        <w:rPr>
          <w:noProof/>
        </w:rPr>
        <w:fldChar w:fldCharType="separate"/>
      </w:r>
      <w:r w:rsidR="00FB21D3">
        <w:rPr>
          <w:noProof/>
        </w:rPr>
        <w:t>2</w:t>
      </w:r>
      <w:r>
        <w:rPr>
          <w:noProof/>
        </w:rPr>
        <w:fldChar w:fldCharType="end"/>
      </w:r>
    </w:p>
    <w:p w14:paraId="04DCF9EC" w14:textId="34951BBD" w:rsidR="00F6696E" w:rsidRDefault="00B418CB" w:rsidP="00F6696E">
      <w:pPr>
        <w:outlineLvl w:val="0"/>
      </w:pPr>
      <w:r>
        <w:fldChar w:fldCharType="end"/>
      </w:r>
    </w:p>
    <w:p w14:paraId="2C6C7E92" w14:textId="77777777" w:rsidR="00F6696E" w:rsidRPr="00A802BC" w:rsidRDefault="00F6696E" w:rsidP="00F6696E">
      <w:pPr>
        <w:outlineLvl w:val="0"/>
        <w:rPr>
          <w:sz w:val="20"/>
        </w:rPr>
      </w:pPr>
    </w:p>
    <w:p w14:paraId="5940647B" w14:textId="77777777" w:rsidR="00F6696E" w:rsidRDefault="00F6696E" w:rsidP="00F6696E">
      <w:pPr>
        <w:sectPr w:rsidR="00F6696E" w:rsidSect="00021DC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5B9A6D" w14:textId="77777777" w:rsidR="00554826" w:rsidRPr="00554826" w:rsidRDefault="00554826" w:rsidP="00554826">
      <w:pPr>
        <w:pStyle w:val="ActHead5"/>
      </w:pPr>
      <w:bookmarkStart w:id="0" w:name="_Toc61451722"/>
      <w:r w:rsidRPr="00554826">
        <w:lastRenderedPageBreak/>
        <w:t>1  Name</w:t>
      </w:r>
      <w:bookmarkEnd w:id="0"/>
    </w:p>
    <w:p w14:paraId="534015F9" w14:textId="25AE908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D37022" w:rsidRPr="00D37022">
        <w:rPr>
          <w:i/>
          <w:iCs/>
        </w:rPr>
        <w:t>Student Identifiers (Higher Education Exemptions) Instrument 202</w:t>
      </w:r>
      <w:r w:rsidR="002B6740">
        <w:rPr>
          <w:i/>
          <w:iCs/>
        </w:rPr>
        <w:t>1</w:t>
      </w:r>
      <w:r w:rsidRPr="00D37022">
        <w:t>.</w:t>
      </w:r>
    </w:p>
    <w:p w14:paraId="5C97CB25" w14:textId="77777777" w:rsidR="00554826" w:rsidRPr="00554826" w:rsidRDefault="00554826" w:rsidP="00554826">
      <w:pPr>
        <w:pStyle w:val="ActHead5"/>
      </w:pPr>
      <w:bookmarkStart w:id="2" w:name="_Toc61451723"/>
      <w:r w:rsidRPr="00554826">
        <w:t>2  Commencement</w:t>
      </w:r>
      <w:bookmarkEnd w:id="2"/>
    </w:p>
    <w:p w14:paraId="4659348A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74173C3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6D4B2D01" w14:textId="77777777" w:rsidTr="00D3702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02F3AE" w14:textId="77777777" w:rsidR="003767E2" w:rsidRPr="003422B4" w:rsidRDefault="003767E2" w:rsidP="00021DC6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DBED37E" w14:textId="77777777" w:rsidTr="00D370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0A748C" w14:textId="77777777" w:rsidR="003767E2" w:rsidRPr="003422B4" w:rsidRDefault="003767E2" w:rsidP="00021DC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26225C" w14:textId="77777777" w:rsidR="003767E2" w:rsidRPr="003422B4" w:rsidRDefault="003767E2" w:rsidP="00021DC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00F4DF" w14:textId="77777777" w:rsidR="003767E2" w:rsidRPr="003422B4" w:rsidRDefault="003767E2" w:rsidP="00021DC6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E56C468" w14:textId="77777777" w:rsidTr="00D370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C489B9" w14:textId="77777777" w:rsidR="003767E2" w:rsidRPr="003422B4" w:rsidRDefault="003767E2" w:rsidP="00021DC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46F47" w14:textId="77777777" w:rsidR="003767E2" w:rsidRPr="003422B4" w:rsidRDefault="003767E2" w:rsidP="00021DC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DADF1" w14:textId="77777777" w:rsidR="003767E2" w:rsidRPr="003422B4" w:rsidRDefault="003767E2" w:rsidP="00021DC6">
            <w:pPr>
              <w:pStyle w:val="TableHeading"/>
            </w:pPr>
            <w:r w:rsidRPr="003422B4">
              <w:t>Date/Details</w:t>
            </w:r>
          </w:p>
        </w:tc>
      </w:tr>
      <w:tr w:rsidR="00D37022" w:rsidRPr="003422B4" w14:paraId="3D06114D" w14:textId="77777777" w:rsidTr="00D3702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B972B1" w14:textId="52225410" w:rsidR="00D37022" w:rsidRPr="003A6229" w:rsidRDefault="00D37022" w:rsidP="00D37022">
            <w:pPr>
              <w:pStyle w:val="Tabletext"/>
              <w:rPr>
                <w:i/>
              </w:rPr>
            </w:pP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71D0E2" w14:textId="35F01919" w:rsidR="00D37022" w:rsidRPr="003A6229" w:rsidRDefault="00D37022" w:rsidP="00D37022">
            <w:pPr>
              <w:pStyle w:val="Tabletext"/>
              <w:rPr>
                <w:i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74D1C" w14:textId="3561F6A6" w:rsidR="00D37022" w:rsidRPr="00B43C50" w:rsidRDefault="00D37022" w:rsidP="00D37022">
            <w:pPr>
              <w:pStyle w:val="Tabletext"/>
              <w:rPr>
                <w:i/>
              </w:rPr>
            </w:pPr>
          </w:p>
        </w:tc>
      </w:tr>
    </w:tbl>
    <w:p w14:paraId="2CD2808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29A894D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920DEA" w14:textId="77777777" w:rsidR="00554826" w:rsidRPr="00554826" w:rsidRDefault="00554826" w:rsidP="00554826">
      <w:pPr>
        <w:pStyle w:val="ActHead5"/>
      </w:pPr>
      <w:bookmarkStart w:id="3" w:name="_Toc61451724"/>
      <w:r w:rsidRPr="00554826">
        <w:t>3  Authority</w:t>
      </w:r>
      <w:bookmarkEnd w:id="3"/>
    </w:p>
    <w:p w14:paraId="072C93AB" w14:textId="6B8D1CD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1A15" w:rsidRPr="00081A15">
        <w:t xml:space="preserve">section 53A of the </w:t>
      </w:r>
      <w:r w:rsidR="00081A15" w:rsidRPr="00081A15">
        <w:rPr>
          <w:i/>
          <w:iCs/>
        </w:rPr>
        <w:t>Student Identifiers Act 2014</w:t>
      </w:r>
      <w:r w:rsidRPr="00081A15">
        <w:t>.</w:t>
      </w:r>
    </w:p>
    <w:p w14:paraId="5429A970" w14:textId="77777777" w:rsidR="00554826" w:rsidRPr="00554826" w:rsidRDefault="00554826" w:rsidP="00554826">
      <w:pPr>
        <w:pStyle w:val="ActHead5"/>
      </w:pPr>
      <w:bookmarkStart w:id="4" w:name="_Toc61451725"/>
      <w:r w:rsidRPr="00554826">
        <w:t>4  Definitions</w:t>
      </w:r>
      <w:bookmarkEnd w:id="4"/>
    </w:p>
    <w:p w14:paraId="5D560EDE" w14:textId="74ED6921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F23A13">
        <w:t>section 4</w:t>
      </w:r>
      <w:r>
        <w:t xml:space="preserve"> of the Act</w:t>
      </w:r>
      <w:r w:rsidRPr="009C2562">
        <w:t>, including the following:</w:t>
      </w:r>
    </w:p>
    <w:p w14:paraId="0760DE5D" w14:textId="0B44CAC6" w:rsidR="00F23A13" w:rsidRPr="00F23A13" w:rsidRDefault="00554826" w:rsidP="00EC1763">
      <w:pPr>
        <w:pStyle w:val="notepara"/>
      </w:pPr>
      <w:r w:rsidRPr="009C2562">
        <w:t>(a)</w:t>
      </w:r>
      <w:r w:rsidRPr="009C2562">
        <w:tab/>
      </w:r>
      <w:r w:rsidR="00F23A13" w:rsidRPr="00F23A13">
        <w:t>Registrar;</w:t>
      </w:r>
    </w:p>
    <w:p w14:paraId="199CAA28" w14:textId="21A3E11A" w:rsidR="00554826" w:rsidRPr="00F23A13" w:rsidRDefault="00F23A13" w:rsidP="00F23A13">
      <w:pPr>
        <w:pStyle w:val="notepara"/>
      </w:pPr>
      <w:r w:rsidRPr="00F23A13">
        <w:t>(</w:t>
      </w:r>
      <w:r w:rsidR="007F4748">
        <w:t>b</w:t>
      </w:r>
      <w:r w:rsidRPr="00F23A13">
        <w:t>)</w:t>
      </w:r>
      <w:r w:rsidRPr="00F23A13">
        <w:tab/>
        <w:t>student identifier</w:t>
      </w:r>
      <w:r w:rsidR="00554826" w:rsidRPr="00F23A13">
        <w:t>.</w:t>
      </w:r>
    </w:p>
    <w:p w14:paraId="2A388D1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86CFAB9" w14:textId="4156B53F" w:rsidR="00F23A13" w:rsidRDefault="00F23A13" w:rsidP="00F23A13">
      <w:pPr>
        <w:pStyle w:val="subsection"/>
        <w:tabs>
          <w:tab w:val="right" w:pos="709"/>
        </w:tabs>
        <w:ind w:left="709" w:hanging="709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>Act</w:t>
      </w:r>
      <w:r>
        <w:rPr>
          <w:i/>
          <w:iCs/>
          <w:szCs w:val="22"/>
        </w:rPr>
        <w:t xml:space="preserve"> </w:t>
      </w:r>
      <w:r>
        <w:rPr>
          <w:szCs w:val="22"/>
        </w:rPr>
        <w:t xml:space="preserve">means the </w:t>
      </w:r>
      <w:r>
        <w:rPr>
          <w:i/>
          <w:iCs/>
          <w:szCs w:val="22"/>
        </w:rPr>
        <w:t>Student Identifiers Act 2014.</w:t>
      </w:r>
      <w:r>
        <w:rPr>
          <w:b/>
          <w:bCs/>
          <w:i/>
          <w:iCs/>
          <w:szCs w:val="22"/>
        </w:rPr>
        <w:t xml:space="preserve"> </w:t>
      </w:r>
    </w:p>
    <w:p w14:paraId="27DB486D" w14:textId="75278962" w:rsidR="00F23A13" w:rsidRDefault="00F23A13" w:rsidP="00F23A13">
      <w:pPr>
        <w:pStyle w:val="subsection"/>
        <w:tabs>
          <w:tab w:val="right" w:pos="709"/>
        </w:tabs>
        <w:ind w:left="709" w:hanging="709"/>
        <w:rPr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 xml:space="preserve">Commonwealth supported student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 xml:space="preserve">. </w:t>
      </w:r>
    </w:p>
    <w:p w14:paraId="08CE7927" w14:textId="4BF74CA5" w:rsidR="00E00D94" w:rsidRDefault="00E00D94" w:rsidP="00F23A13">
      <w:pPr>
        <w:pStyle w:val="subsection"/>
        <w:tabs>
          <w:tab w:val="right" w:pos="709"/>
        </w:tabs>
        <w:ind w:left="709" w:hanging="709"/>
        <w:rPr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  <w:t>course of study</w:t>
      </w:r>
      <w:r w:rsidRPr="00E00D94">
        <w:rPr>
          <w:szCs w:val="22"/>
        </w:rPr>
        <w:t xml:space="preserve">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>.</w:t>
      </w:r>
    </w:p>
    <w:p w14:paraId="22764070" w14:textId="77777777" w:rsidR="00F23A13" w:rsidRPr="00E64583" w:rsidRDefault="00F23A13" w:rsidP="00F23A13">
      <w:pPr>
        <w:pStyle w:val="subsection"/>
        <w:tabs>
          <w:tab w:val="right" w:pos="709"/>
        </w:tabs>
        <w:ind w:left="709" w:hanging="709"/>
        <w:rPr>
          <w:szCs w:val="22"/>
        </w:rPr>
      </w:pPr>
      <w:r>
        <w:rPr>
          <w:b/>
          <w:bCs/>
          <w:i/>
          <w:iCs/>
          <w:szCs w:val="22"/>
        </w:rPr>
        <w:tab/>
      </w:r>
      <w:r>
        <w:rPr>
          <w:b/>
          <w:bCs/>
          <w:i/>
          <w:iCs/>
          <w:szCs w:val="22"/>
        </w:rPr>
        <w:tab/>
      </w:r>
      <w:r w:rsidRPr="00E64583">
        <w:rPr>
          <w:b/>
          <w:bCs/>
          <w:i/>
          <w:iCs/>
          <w:szCs w:val="22"/>
        </w:rPr>
        <w:t>FEE-HELP assistance</w:t>
      </w:r>
      <w:r w:rsidRPr="00E64583">
        <w:rPr>
          <w:szCs w:val="22"/>
        </w:rPr>
        <w:t xml:space="preserve">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>.</w:t>
      </w:r>
    </w:p>
    <w:p w14:paraId="2D92BD10" w14:textId="77777777" w:rsidR="00F23A13" w:rsidRDefault="00F23A13" w:rsidP="00F23A13">
      <w:pPr>
        <w:pStyle w:val="subsection"/>
        <w:tabs>
          <w:tab w:val="right" w:pos="709"/>
        </w:tabs>
        <w:ind w:left="709" w:hanging="709"/>
      </w:pPr>
      <w:r>
        <w:rPr>
          <w:szCs w:val="22"/>
        </w:rPr>
        <w:tab/>
      </w:r>
      <w:r>
        <w:rPr>
          <w:szCs w:val="22"/>
        </w:rPr>
        <w:tab/>
      </w:r>
      <w:r w:rsidRPr="003D5031">
        <w:rPr>
          <w:b/>
          <w:bCs/>
          <w:i/>
          <w:iCs/>
          <w:szCs w:val="22"/>
        </w:rPr>
        <w:t>HECS-HELP assistance</w:t>
      </w:r>
      <w:r w:rsidRPr="003D5031">
        <w:rPr>
          <w:szCs w:val="22"/>
        </w:rPr>
        <w:t xml:space="preserve">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>.</w:t>
      </w:r>
    </w:p>
    <w:p w14:paraId="716BE760" w14:textId="77777777" w:rsidR="00F23A13" w:rsidRDefault="00F23A13" w:rsidP="00F23A13">
      <w:pPr>
        <w:pStyle w:val="subsection"/>
        <w:tabs>
          <w:tab w:val="right" w:pos="709"/>
        </w:tabs>
        <w:ind w:left="709" w:hanging="709"/>
        <w:rPr>
          <w:szCs w:val="22"/>
        </w:rPr>
      </w:pPr>
      <w:r w:rsidRPr="008B7CB1">
        <w:rPr>
          <w:szCs w:val="22"/>
        </w:rPr>
        <w:lastRenderedPageBreak/>
        <w:tab/>
      </w:r>
      <w:r>
        <w:rPr>
          <w:szCs w:val="22"/>
        </w:rPr>
        <w:tab/>
      </w:r>
      <w:r w:rsidRPr="00054917">
        <w:rPr>
          <w:b/>
          <w:bCs/>
          <w:i/>
          <w:iCs/>
          <w:szCs w:val="22"/>
        </w:rPr>
        <w:t>OS-HELP assistance</w:t>
      </w:r>
      <w:r w:rsidRPr="00054917">
        <w:rPr>
          <w:szCs w:val="22"/>
        </w:rPr>
        <w:t xml:space="preserve">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>.</w:t>
      </w:r>
    </w:p>
    <w:p w14:paraId="4A6C0391" w14:textId="28A31D5D" w:rsidR="00554826" w:rsidRDefault="00F23A13" w:rsidP="00E00D94">
      <w:pPr>
        <w:pStyle w:val="Definition"/>
        <w:ind w:left="709"/>
      </w:pPr>
      <w:r w:rsidRPr="00054917">
        <w:rPr>
          <w:b/>
          <w:bCs/>
          <w:i/>
          <w:iCs/>
          <w:szCs w:val="22"/>
        </w:rPr>
        <w:t>SA-HELP assistance</w:t>
      </w:r>
      <w:r w:rsidRPr="00054917">
        <w:rPr>
          <w:szCs w:val="22"/>
        </w:rPr>
        <w:t xml:space="preserve">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 w:rsidR="00554826">
        <w:t>.</w:t>
      </w:r>
    </w:p>
    <w:p w14:paraId="14AA515A" w14:textId="16D42826" w:rsidR="00E00D94" w:rsidRDefault="00E00D94" w:rsidP="00E00D94">
      <w:pPr>
        <w:pStyle w:val="Definition"/>
        <w:ind w:left="709"/>
      </w:pPr>
      <w:r>
        <w:rPr>
          <w:b/>
          <w:bCs/>
          <w:i/>
          <w:iCs/>
          <w:szCs w:val="22"/>
        </w:rPr>
        <w:t xml:space="preserve">unit of study </w:t>
      </w:r>
      <w:r>
        <w:rPr>
          <w:szCs w:val="22"/>
        </w:rPr>
        <w:t xml:space="preserve">has the meaning given in Schedule 1 of the </w:t>
      </w:r>
      <w:r w:rsidRPr="00E64583">
        <w:rPr>
          <w:i/>
          <w:iCs/>
          <w:szCs w:val="22"/>
        </w:rPr>
        <w:t>Higher Education Support Act 2003</w:t>
      </w:r>
      <w:r>
        <w:rPr>
          <w:szCs w:val="22"/>
        </w:rPr>
        <w:t>.</w:t>
      </w:r>
    </w:p>
    <w:p w14:paraId="62D300C4" w14:textId="7EC0C8AE" w:rsidR="004858EC" w:rsidRDefault="006A0383" w:rsidP="00DF54C0">
      <w:pPr>
        <w:pStyle w:val="ActHead5"/>
      </w:pPr>
      <w:bookmarkStart w:id="5" w:name="_Toc61451726"/>
      <w:r>
        <w:t>5</w:t>
      </w:r>
      <w:r w:rsidR="00962EB8" w:rsidRPr="00962EB8">
        <w:t xml:space="preserve">  Matters to consider for exemptions by the Registrar</w:t>
      </w:r>
      <w:bookmarkEnd w:id="5"/>
    </w:p>
    <w:p w14:paraId="11B036F6" w14:textId="4D9FA4C7" w:rsidR="00554826" w:rsidRPr="00962EB8" w:rsidRDefault="004858EC" w:rsidP="00554826">
      <w:pPr>
        <w:pStyle w:val="subsection"/>
      </w:pPr>
      <w:r>
        <w:tab/>
      </w:r>
      <w:r>
        <w:tab/>
      </w:r>
      <w:r w:rsidR="00962EB8" w:rsidRPr="00962EB8">
        <w:t>For the purposes of subsection 53A(7) of the Act</w:t>
      </w:r>
      <w:r w:rsidR="00962EB8" w:rsidRPr="00962EB8">
        <w:rPr>
          <w:i/>
          <w:iCs/>
        </w:rPr>
        <w:t xml:space="preserve">, </w:t>
      </w:r>
      <w:r w:rsidR="00E00D94" w:rsidRPr="00E00D94">
        <w:t>when considering</w:t>
      </w:r>
      <w:r w:rsidR="00E00D94">
        <w:t xml:space="preserve"> a request to make a determination that subsection 53A(1) of the Act does not apply in relation to an individual,</w:t>
      </w:r>
      <w:r w:rsidR="00E00D94">
        <w:rPr>
          <w:i/>
          <w:iCs/>
        </w:rPr>
        <w:t xml:space="preserve"> </w:t>
      </w:r>
      <w:r w:rsidR="00962EB8" w:rsidRPr="00962EB8">
        <w:t>the Registrar must have regard to the following matters in making a decision:</w:t>
      </w:r>
    </w:p>
    <w:p w14:paraId="4570D4FA" w14:textId="4CF3E1C8" w:rsidR="00826FD6" w:rsidRDefault="007711C1" w:rsidP="007711C1">
      <w:pPr>
        <w:pStyle w:val="paragraph"/>
      </w:pPr>
      <w:r>
        <w:tab/>
        <w:t>(a)</w:t>
      </w:r>
      <w:r>
        <w:tab/>
      </w:r>
      <w:r w:rsidR="007E7B72">
        <w:t xml:space="preserve">the </w:t>
      </w:r>
      <w:r w:rsidR="00AA20D8">
        <w:t>purpose</w:t>
      </w:r>
      <w:r w:rsidR="00DD0AF1">
        <w:t xml:space="preserve"> of</w:t>
      </w:r>
      <w:r w:rsidR="00AA20D8">
        <w:t xml:space="preserve"> individuals being assigned a student identifier for their higher education studies;</w:t>
      </w:r>
    </w:p>
    <w:p w14:paraId="400AE113" w14:textId="0EDE82F0" w:rsidR="00AA20D8" w:rsidRDefault="007711C1" w:rsidP="007711C1">
      <w:pPr>
        <w:pStyle w:val="paragraph"/>
      </w:pPr>
      <w:r>
        <w:tab/>
        <w:t>(b)</w:t>
      </w:r>
      <w:r>
        <w:tab/>
      </w:r>
      <w:r w:rsidR="00AA20D8">
        <w:t xml:space="preserve">the </w:t>
      </w:r>
      <w:r w:rsidR="00FB21D3">
        <w:t xml:space="preserve">impact </w:t>
      </w:r>
      <w:r w:rsidR="00AA20D8">
        <w:t>of not being assigned a student identifier on the individual;</w:t>
      </w:r>
    </w:p>
    <w:p w14:paraId="7BB095DE" w14:textId="77FC22BF" w:rsidR="00890DBB" w:rsidRPr="00962EB8" w:rsidRDefault="007711C1" w:rsidP="007711C1">
      <w:pPr>
        <w:pStyle w:val="paragraph"/>
      </w:pPr>
      <w:r>
        <w:tab/>
        <w:t>(c)</w:t>
      </w:r>
      <w:r>
        <w:tab/>
      </w:r>
      <w:r w:rsidR="00890DBB">
        <w:t>whether the individual will, or is likely to, apply for FEE-HELP assistance or HECS-HELP assistance</w:t>
      </w:r>
      <w:r w:rsidR="00A137EB">
        <w:t>, or become a Commonwealth supported student</w:t>
      </w:r>
      <w:r w:rsidR="00890DBB">
        <w:t xml:space="preserve">; and </w:t>
      </w:r>
    </w:p>
    <w:p w14:paraId="3193D586" w14:textId="4076559F" w:rsidR="00962EB8" w:rsidRPr="00962EB8" w:rsidRDefault="007711C1" w:rsidP="007711C1">
      <w:pPr>
        <w:pStyle w:val="paragraph"/>
      </w:pPr>
      <w:r>
        <w:tab/>
        <w:t>(d)</w:t>
      </w:r>
      <w:r>
        <w:tab/>
      </w:r>
      <w:r w:rsidR="00962EB8" w:rsidRPr="00962EB8">
        <w:t xml:space="preserve">whether the </w:t>
      </w:r>
      <w:r w:rsidR="00DD0AF1">
        <w:t>individual</w:t>
      </w:r>
      <w:r w:rsidR="00962EB8" w:rsidRPr="00962EB8">
        <w:t xml:space="preserve"> understands the consequences of not being assigned a student identifier in relation to their higher education studies</w:t>
      </w:r>
      <w:r w:rsidR="00AA20D8">
        <w:t>,</w:t>
      </w:r>
      <w:r w:rsidR="00962EB8" w:rsidRPr="00962EB8">
        <w:t xml:space="preserve"> including that the </w:t>
      </w:r>
      <w:r w:rsidR="00DD0AF1">
        <w:t>individual</w:t>
      </w:r>
      <w:r w:rsidR="00962EB8" w:rsidRPr="00962EB8">
        <w:t xml:space="preserve"> will not be: </w:t>
      </w:r>
    </w:p>
    <w:p w14:paraId="5B15F703" w14:textId="3F6E3ECE" w:rsidR="00962EB8" w:rsidRPr="00962EB8" w:rsidRDefault="007711C1" w:rsidP="007711C1">
      <w:pPr>
        <w:pStyle w:val="paragraphsub"/>
      </w:pPr>
      <w:r w:rsidRPr="007711C1">
        <w:tab/>
        <w:t>(i)</w:t>
      </w:r>
      <w:r w:rsidRPr="007711C1">
        <w:tab/>
      </w:r>
      <w:r w:rsidR="00962EB8" w:rsidRPr="007711C1">
        <w:t>eligible</w:t>
      </w:r>
      <w:r w:rsidR="00962EB8" w:rsidRPr="00962EB8">
        <w:t xml:space="preserve"> to be a Commonwealth supported student, or for HECS-HELP assistance or FEE-HELP assistance for a unit of study of a course of study that they commenced on or after</w:t>
      </w:r>
      <w:r w:rsidR="00CC3F63">
        <w:t xml:space="preserve"> </w:t>
      </w:r>
      <w:r w:rsidR="00962EB8" w:rsidRPr="00962EB8">
        <w:t>1</w:t>
      </w:r>
      <w:r w:rsidR="00CC3F63">
        <w:t> </w:t>
      </w:r>
      <w:r w:rsidR="00962EB8" w:rsidRPr="00962EB8">
        <w:t>January 2021 and for any unit of study on or after 1</w:t>
      </w:r>
      <w:r w:rsidR="00CC3F63">
        <w:t> </w:t>
      </w:r>
      <w:r w:rsidR="00962EB8" w:rsidRPr="00962EB8">
        <w:t>January</w:t>
      </w:r>
      <w:r w:rsidR="00CC3F63">
        <w:t> </w:t>
      </w:r>
      <w:r w:rsidR="00962EB8" w:rsidRPr="00962EB8">
        <w:t>2023;</w:t>
      </w:r>
    </w:p>
    <w:p w14:paraId="3E364EAC" w14:textId="3A519D07" w:rsidR="00962EB8" w:rsidRPr="00962EB8" w:rsidRDefault="007711C1" w:rsidP="007711C1">
      <w:pPr>
        <w:pStyle w:val="paragraphsub"/>
      </w:pPr>
      <w:r>
        <w:tab/>
        <w:t>(ii)</w:t>
      </w:r>
      <w:r>
        <w:tab/>
      </w:r>
      <w:r w:rsidR="00962EB8" w:rsidRPr="00962EB8">
        <w:t>entitled to OS-HELP assistance for applications on or after</w:t>
      </w:r>
      <w:r w:rsidR="00CC3F63">
        <w:t xml:space="preserve"> </w:t>
      </w:r>
      <w:r w:rsidR="00962EB8" w:rsidRPr="00962EB8">
        <w:t>1</w:t>
      </w:r>
      <w:r w:rsidR="00CC3F63">
        <w:t> </w:t>
      </w:r>
      <w:r w:rsidR="00962EB8" w:rsidRPr="00962EB8">
        <w:t>January 2021;</w:t>
      </w:r>
    </w:p>
    <w:p w14:paraId="1DBB3B26" w14:textId="01458AEF" w:rsidR="00554826" w:rsidRDefault="007711C1" w:rsidP="007711C1">
      <w:pPr>
        <w:pStyle w:val="paragraphsub"/>
      </w:pPr>
      <w:r>
        <w:tab/>
        <w:t>(iii)</w:t>
      </w:r>
      <w:r>
        <w:tab/>
      </w:r>
      <w:r w:rsidR="00962EB8" w:rsidRPr="00962EB8">
        <w:t>eligible for SA-HELP assistance in relation to student services and amenities fees payable on or after 1 January 2023</w:t>
      </w:r>
      <w:r w:rsidR="00890DBB">
        <w:t>.</w:t>
      </w:r>
      <w:r w:rsidR="00392785">
        <w:t xml:space="preserve"> </w:t>
      </w:r>
    </w:p>
    <w:p w14:paraId="663B7146" w14:textId="038D072D" w:rsidR="00A75FE9" w:rsidRPr="00D37022" w:rsidRDefault="00A75FE9" w:rsidP="00D37022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D37022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2F2D6" w14:textId="77777777" w:rsidR="00021DC6" w:rsidRDefault="00021DC6" w:rsidP="00715914">
      <w:pPr>
        <w:spacing w:line="240" w:lineRule="auto"/>
      </w:pPr>
      <w:r>
        <w:separator/>
      </w:r>
    </w:p>
  </w:endnote>
  <w:endnote w:type="continuationSeparator" w:id="0">
    <w:p w14:paraId="6012214B" w14:textId="77777777" w:rsidR="00021DC6" w:rsidRDefault="00021D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FB39" w14:textId="77777777" w:rsidR="00021DC6" w:rsidRPr="00E33C1C" w:rsidRDefault="00021D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1DC6" w14:paraId="0E59CF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0670B5" w14:textId="77777777" w:rsidR="00021DC6" w:rsidRDefault="00021DC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1E8FAB" w14:textId="5374743C" w:rsidR="00021DC6" w:rsidRPr="004E1307" w:rsidRDefault="00021DC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21D3">
            <w:rPr>
              <w:i/>
              <w:noProof/>
              <w:sz w:val="18"/>
            </w:rPr>
            <w:t>Student Identifiers (Higher Education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7A6AA3" w14:textId="77777777" w:rsidR="00021DC6" w:rsidRDefault="00021DC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21DC6" w14:paraId="2135D61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68E56A" w14:textId="77777777" w:rsidR="00021DC6" w:rsidRDefault="00021DC6" w:rsidP="00A369E3">
          <w:pPr>
            <w:jc w:val="right"/>
            <w:rPr>
              <w:sz w:val="18"/>
            </w:rPr>
          </w:pPr>
        </w:p>
      </w:tc>
    </w:tr>
  </w:tbl>
  <w:p w14:paraId="29642919" w14:textId="77777777" w:rsidR="00021DC6" w:rsidRPr="00ED79B6" w:rsidRDefault="00021DC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477A" w14:textId="77777777" w:rsidR="00021DC6" w:rsidRPr="00E33C1C" w:rsidRDefault="00021D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21DC6" w14:paraId="7E90B32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B516F9" w14:textId="77777777" w:rsidR="00021DC6" w:rsidRDefault="00021D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3F1E67" w14:textId="3E4D7427" w:rsidR="00021DC6" w:rsidRDefault="00021DC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B21D3">
            <w:rPr>
              <w:i/>
              <w:noProof/>
              <w:sz w:val="18"/>
            </w:rPr>
            <w:t>Student Identifiers (Higher Education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7E4E5A" w14:textId="77777777" w:rsidR="00021DC6" w:rsidRDefault="00021DC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1DC6" w14:paraId="543B6F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34CA24" w14:textId="77777777" w:rsidR="00021DC6" w:rsidRDefault="00021DC6" w:rsidP="00A369E3">
          <w:pPr>
            <w:rPr>
              <w:sz w:val="18"/>
            </w:rPr>
          </w:pPr>
        </w:p>
      </w:tc>
    </w:tr>
  </w:tbl>
  <w:p w14:paraId="073B7DE2" w14:textId="77777777" w:rsidR="00021DC6" w:rsidRPr="00ED79B6" w:rsidRDefault="00021DC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732D" w14:textId="77777777" w:rsidR="00021DC6" w:rsidRPr="00E33C1C" w:rsidRDefault="00021DC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21DC6" w14:paraId="69D1D3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79597F" w14:textId="77777777" w:rsidR="00021DC6" w:rsidRDefault="00021D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B0FF1" w14:textId="77777777" w:rsidR="00021DC6" w:rsidRDefault="00021DC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4F49DF" w14:textId="77777777" w:rsidR="00021DC6" w:rsidRDefault="00021DC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1B0A0F4" w14:textId="77777777" w:rsidR="00021DC6" w:rsidRPr="00ED79B6" w:rsidRDefault="00021DC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48AD" w14:textId="77777777" w:rsidR="00021DC6" w:rsidRPr="002B0EA5" w:rsidRDefault="00021DC6" w:rsidP="00021D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21DC6" w14:paraId="79177555" w14:textId="77777777" w:rsidTr="00021DC6">
      <w:tc>
        <w:tcPr>
          <w:tcW w:w="365" w:type="pct"/>
        </w:tcPr>
        <w:p w14:paraId="15E7F4AF" w14:textId="77777777" w:rsidR="00021DC6" w:rsidRDefault="00021DC6" w:rsidP="00021D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A29D43" w14:textId="5A7BD622" w:rsidR="00021DC6" w:rsidRDefault="00021DC6" w:rsidP="00021D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77FC51" w14:textId="77777777" w:rsidR="00021DC6" w:rsidRDefault="00021DC6" w:rsidP="00021DC6">
          <w:pPr>
            <w:spacing w:line="0" w:lineRule="atLeast"/>
            <w:jc w:val="right"/>
            <w:rPr>
              <w:sz w:val="18"/>
            </w:rPr>
          </w:pPr>
        </w:p>
      </w:tc>
    </w:tr>
    <w:tr w:rsidR="00021DC6" w14:paraId="72388058" w14:textId="77777777" w:rsidTr="00021DC6">
      <w:tc>
        <w:tcPr>
          <w:tcW w:w="5000" w:type="pct"/>
          <w:gridSpan w:val="3"/>
        </w:tcPr>
        <w:p w14:paraId="13FD29C7" w14:textId="77777777" w:rsidR="00021DC6" w:rsidRDefault="00021DC6" w:rsidP="00021DC6">
          <w:pPr>
            <w:jc w:val="right"/>
            <w:rPr>
              <w:sz w:val="18"/>
            </w:rPr>
          </w:pPr>
        </w:p>
      </w:tc>
    </w:tr>
  </w:tbl>
  <w:p w14:paraId="7CA0B3FD" w14:textId="77777777" w:rsidR="00021DC6" w:rsidRPr="00ED79B6" w:rsidRDefault="00021DC6" w:rsidP="00021DC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33AA" w14:textId="77777777" w:rsidR="00021DC6" w:rsidRPr="002B0EA5" w:rsidRDefault="00021DC6" w:rsidP="00021D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21DC6" w14:paraId="1A13A19B" w14:textId="77777777" w:rsidTr="00021DC6">
      <w:tc>
        <w:tcPr>
          <w:tcW w:w="947" w:type="pct"/>
        </w:tcPr>
        <w:p w14:paraId="17FABA75" w14:textId="77777777" w:rsidR="00021DC6" w:rsidRDefault="00021DC6" w:rsidP="00021D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CFC8BD" w14:textId="7A07DEE6" w:rsidR="00021DC6" w:rsidRDefault="00021DC6" w:rsidP="00021D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54B0E9" w14:textId="77777777" w:rsidR="00021DC6" w:rsidRDefault="00021DC6" w:rsidP="00021D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1DC6" w14:paraId="62C091C9" w14:textId="77777777" w:rsidTr="00021DC6">
      <w:tc>
        <w:tcPr>
          <w:tcW w:w="5000" w:type="pct"/>
          <w:gridSpan w:val="3"/>
        </w:tcPr>
        <w:p w14:paraId="7E2B6B4E" w14:textId="77777777" w:rsidR="00021DC6" w:rsidRDefault="00021DC6" w:rsidP="00021DC6">
          <w:pPr>
            <w:rPr>
              <w:sz w:val="18"/>
            </w:rPr>
          </w:pPr>
        </w:p>
      </w:tc>
    </w:tr>
  </w:tbl>
  <w:p w14:paraId="10A5AF01" w14:textId="77777777" w:rsidR="00021DC6" w:rsidRPr="00ED79B6" w:rsidRDefault="00021DC6" w:rsidP="00021DC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D825" w14:textId="77777777" w:rsidR="00021DC6" w:rsidRPr="002B0EA5" w:rsidRDefault="00021DC6" w:rsidP="00021D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21DC6" w14:paraId="6D7F82DB" w14:textId="77777777" w:rsidTr="00021DC6">
      <w:tc>
        <w:tcPr>
          <w:tcW w:w="365" w:type="pct"/>
        </w:tcPr>
        <w:p w14:paraId="556DEAD7" w14:textId="77777777" w:rsidR="00021DC6" w:rsidRDefault="00021DC6" w:rsidP="00021D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D72D6B" w14:textId="7079E651" w:rsidR="00021DC6" w:rsidRDefault="00021DC6" w:rsidP="00021D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F6509D" w14:textId="77777777" w:rsidR="00021DC6" w:rsidRDefault="00021DC6" w:rsidP="00021DC6">
          <w:pPr>
            <w:spacing w:line="0" w:lineRule="atLeast"/>
            <w:jc w:val="right"/>
            <w:rPr>
              <w:sz w:val="18"/>
            </w:rPr>
          </w:pPr>
        </w:p>
      </w:tc>
    </w:tr>
    <w:tr w:rsidR="00021DC6" w14:paraId="5E5FB274" w14:textId="77777777" w:rsidTr="00021DC6">
      <w:tc>
        <w:tcPr>
          <w:tcW w:w="5000" w:type="pct"/>
          <w:gridSpan w:val="3"/>
        </w:tcPr>
        <w:p w14:paraId="4FCBF415" w14:textId="77777777" w:rsidR="00021DC6" w:rsidRDefault="00021DC6" w:rsidP="00021DC6">
          <w:pPr>
            <w:jc w:val="right"/>
            <w:rPr>
              <w:sz w:val="18"/>
            </w:rPr>
          </w:pPr>
        </w:p>
      </w:tc>
    </w:tr>
  </w:tbl>
  <w:p w14:paraId="184DEA67" w14:textId="77777777" w:rsidR="00021DC6" w:rsidRPr="00ED79B6" w:rsidRDefault="00021DC6" w:rsidP="00021DC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D57F" w14:textId="77777777" w:rsidR="00021DC6" w:rsidRPr="002B0EA5" w:rsidRDefault="00021DC6" w:rsidP="00021D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21DC6" w14:paraId="684921E0" w14:textId="77777777" w:rsidTr="00021DC6">
      <w:tc>
        <w:tcPr>
          <w:tcW w:w="947" w:type="pct"/>
        </w:tcPr>
        <w:p w14:paraId="3FD64D78" w14:textId="77777777" w:rsidR="00021DC6" w:rsidRDefault="00021DC6" w:rsidP="00021D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66BEC6" w14:textId="3EECFADF" w:rsidR="00021DC6" w:rsidRDefault="00021DC6" w:rsidP="00021D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B18506" w14:textId="77777777" w:rsidR="00021DC6" w:rsidRDefault="00021DC6" w:rsidP="00021D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1DC6" w14:paraId="6061AC32" w14:textId="77777777" w:rsidTr="00021DC6">
      <w:tc>
        <w:tcPr>
          <w:tcW w:w="5000" w:type="pct"/>
          <w:gridSpan w:val="3"/>
        </w:tcPr>
        <w:p w14:paraId="58A58164" w14:textId="77777777" w:rsidR="00021DC6" w:rsidRDefault="00021DC6" w:rsidP="00021DC6">
          <w:pPr>
            <w:rPr>
              <w:sz w:val="18"/>
            </w:rPr>
          </w:pPr>
        </w:p>
      </w:tc>
    </w:tr>
  </w:tbl>
  <w:p w14:paraId="1E17F653" w14:textId="77777777" w:rsidR="00021DC6" w:rsidRPr="00ED79B6" w:rsidRDefault="00021DC6" w:rsidP="00021D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61187" w14:textId="77777777" w:rsidR="00021DC6" w:rsidRDefault="00021DC6" w:rsidP="00715914">
      <w:pPr>
        <w:spacing w:line="240" w:lineRule="auto"/>
      </w:pPr>
      <w:r>
        <w:separator/>
      </w:r>
    </w:p>
  </w:footnote>
  <w:footnote w:type="continuationSeparator" w:id="0">
    <w:p w14:paraId="2275DFCE" w14:textId="77777777" w:rsidR="00021DC6" w:rsidRDefault="00021D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AA4F" w14:textId="77777777" w:rsidR="00021DC6" w:rsidRPr="005F1388" w:rsidRDefault="00021DC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E6E4" w14:textId="77777777" w:rsidR="00021DC6" w:rsidRPr="005F1388" w:rsidRDefault="00021DC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2A60" w14:textId="77777777" w:rsidR="00021DC6" w:rsidRPr="00ED79B6" w:rsidRDefault="00021DC6" w:rsidP="00021DC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9B6E" w14:textId="77777777" w:rsidR="00021DC6" w:rsidRPr="00ED79B6" w:rsidRDefault="00021DC6" w:rsidP="00021DC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A945" w14:textId="77777777" w:rsidR="00021DC6" w:rsidRPr="00ED79B6" w:rsidRDefault="00021DC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DE53" w14:textId="77777777" w:rsidR="00021DC6" w:rsidRDefault="00021DC6" w:rsidP="00715914">
    <w:pPr>
      <w:rPr>
        <w:sz w:val="20"/>
      </w:rPr>
    </w:pPr>
  </w:p>
  <w:p w14:paraId="04C7F444" w14:textId="77777777" w:rsidR="00021DC6" w:rsidRDefault="00021DC6" w:rsidP="00715914">
    <w:pPr>
      <w:rPr>
        <w:sz w:val="20"/>
      </w:rPr>
    </w:pPr>
  </w:p>
  <w:p w14:paraId="05F28D94" w14:textId="77777777" w:rsidR="00021DC6" w:rsidRPr="007A1328" w:rsidRDefault="00021DC6" w:rsidP="00715914">
    <w:pPr>
      <w:rPr>
        <w:sz w:val="20"/>
      </w:rPr>
    </w:pPr>
  </w:p>
  <w:p w14:paraId="452E1512" w14:textId="77777777" w:rsidR="00021DC6" w:rsidRPr="007A1328" w:rsidRDefault="00021DC6" w:rsidP="00715914">
    <w:pPr>
      <w:rPr>
        <w:b/>
        <w:sz w:val="24"/>
      </w:rPr>
    </w:pPr>
  </w:p>
  <w:p w14:paraId="13EB371F" w14:textId="77777777" w:rsidR="00021DC6" w:rsidRPr="007A1328" w:rsidRDefault="00021DC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C90D2" w14:textId="77777777" w:rsidR="00021DC6" w:rsidRPr="007A1328" w:rsidRDefault="00021DC6" w:rsidP="00715914">
    <w:pPr>
      <w:jc w:val="right"/>
      <w:rPr>
        <w:sz w:val="20"/>
      </w:rPr>
    </w:pPr>
  </w:p>
  <w:p w14:paraId="14ECA0DB" w14:textId="77777777" w:rsidR="00021DC6" w:rsidRPr="007A1328" w:rsidRDefault="00021DC6" w:rsidP="00715914">
    <w:pPr>
      <w:jc w:val="right"/>
      <w:rPr>
        <w:sz w:val="20"/>
      </w:rPr>
    </w:pPr>
  </w:p>
  <w:p w14:paraId="54E3BFDC" w14:textId="77777777" w:rsidR="00021DC6" w:rsidRPr="007A1328" w:rsidRDefault="00021DC6" w:rsidP="00715914">
    <w:pPr>
      <w:jc w:val="right"/>
      <w:rPr>
        <w:sz w:val="20"/>
      </w:rPr>
    </w:pPr>
  </w:p>
  <w:p w14:paraId="40442DA5" w14:textId="77777777" w:rsidR="00021DC6" w:rsidRPr="007A1328" w:rsidRDefault="00021DC6" w:rsidP="00715914">
    <w:pPr>
      <w:jc w:val="right"/>
      <w:rPr>
        <w:b/>
        <w:sz w:val="24"/>
      </w:rPr>
    </w:pPr>
  </w:p>
  <w:p w14:paraId="1297DACD" w14:textId="77777777" w:rsidR="00021DC6" w:rsidRPr="007A1328" w:rsidRDefault="00021DC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12645"/>
    <w:multiLevelType w:val="hybridMultilevel"/>
    <w:tmpl w:val="B79092A6"/>
    <w:lvl w:ilvl="0" w:tplc="66A6456E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E2AC9BF6">
      <w:start w:val="1"/>
      <w:numFmt w:val="lowerRoman"/>
      <w:lvlText w:val="(%2)"/>
      <w:lvlJc w:val="right"/>
      <w:pPr>
        <w:ind w:left="249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E72E83"/>
    <w:multiLevelType w:val="hybridMultilevel"/>
    <w:tmpl w:val="384C1772"/>
    <w:lvl w:ilvl="0" w:tplc="CE2ABA34">
      <w:start w:val="1"/>
      <w:numFmt w:val="decimal"/>
      <w:lvlText w:val="(%1)"/>
      <w:lvlJc w:val="left"/>
      <w:pPr>
        <w:ind w:left="795" w:hanging="360"/>
      </w:pPr>
      <w:rPr>
        <w:rFonts w:hint="default"/>
        <w:i w:val="0"/>
        <w:iCs w:val="0"/>
        <w:sz w:val="24"/>
      </w:rPr>
    </w:lvl>
    <w:lvl w:ilvl="1" w:tplc="0C090019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24E1CDD"/>
    <w:multiLevelType w:val="hybridMultilevel"/>
    <w:tmpl w:val="8A5C70D6"/>
    <w:lvl w:ilvl="0" w:tplc="F15CFE82">
      <w:start w:val="1"/>
      <w:numFmt w:val="decimal"/>
      <w:lvlText w:val="(%1)"/>
      <w:lvlJc w:val="left"/>
      <w:pPr>
        <w:ind w:left="115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B2D47FE"/>
    <w:multiLevelType w:val="hybridMultilevel"/>
    <w:tmpl w:val="0DDC2BEA"/>
    <w:lvl w:ilvl="0" w:tplc="66A6456E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7" w:hanging="360"/>
      </w:p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7A7539DD"/>
    <w:multiLevelType w:val="hybridMultilevel"/>
    <w:tmpl w:val="563CD598"/>
    <w:lvl w:ilvl="0" w:tplc="B3E28374">
      <w:start w:val="1"/>
      <w:numFmt w:val="lowerLetter"/>
      <w:lvlText w:val="(%1)"/>
      <w:lvlJc w:val="left"/>
      <w:pPr>
        <w:ind w:left="1076" w:hanging="360"/>
      </w:pPr>
      <w:rPr>
        <w:rFonts w:hint="default"/>
        <w:sz w:val="22"/>
      </w:rPr>
    </w:lvl>
    <w:lvl w:ilvl="1" w:tplc="546E6D94">
      <w:start w:val="1"/>
      <w:numFmt w:val="lowerRoman"/>
      <w:lvlText w:val="(%2)"/>
      <w:lvlJc w:val="left"/>
      <w:pPr>
        <w:ind w:left="149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16" w:hanging="180"/>
      </w:pPr>
    </w:lvl>
    <w:lvl w:ilvl="3" w:tplc="0C09000F" w:tentative="1">
      <w:start w:val="1"/>
      <w:numFmt w:val="decimal"/>
      <w:lvlText w:val="%4."/>
      <w:lvlJc w:val="left"/>
      <w:pPr>
        <w:ind w:left="3236" w:hanging="360"/>
      </w:pPr>
    </w:lvl>
    <w:lvl w:ilvl="4" w:tplc="0C090019" w:tentative="1">
      <w:start w:val="1"/>
      <w:numFmt w:val="lowerLetter"/>
      <w:lvlText w:val="%5."/>
      <w:lvlJc w:val="left"/>
      <w:pPr>
        <w:ind w:left="3956" w:hanging="360"/>
      </w:pPr>
    </w:lvl>
    <w:lvl w:ilvl="5" w:tplc="0C09001B" w:tentative="1">
      <w:start w:val="1"/>
      <w:numFmt w:val="lowerRoman"/>
      <w:lvlText w:val="%6."/>
      <w:lvlJc w:val="right"/>
      <w:pPr>
        <w:ind w:left="4676" w:hanging="180"/>
      </w:pPr>
    </w:lvl>
    <w:lvl w:ilvl="6" w:tplc="0C09000F" w:tentative="1">
      <w:start w:val="1"/>
      <w:numFmt w:val="decimal"/>
      <w:lvlText w:val="%7."/>
      <w:lvlJc w:val="left"/>
      <w:pPr>
        <w:ind w:left="5396" w:hanging="360"/>
      </w:pPr>
    </w:lvl>
    <w:lvl w:ilvl="7" w:tplc="0C090019" w:tentative="1">
      <w:start w:val="1"/>
      <w:numFmt w:val="lowerLetter"/>
      <w:lvlText w:val="%8."/>
      <w:lvlJc w:val="left"/>
      <w:pPr>
        <w:ind w:left="6116" w:hanging="360"/>
      </w:pPr>
    </w:lvl>
    <w:lvl w:ilvl="8" w:tplc="0C0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0"/>
    <w:rsid w:val="00004174"/>
    <w:rsid w:val="00004470"/>
    <w:rsid w:val="000136AF"/>
    <w:rsid w:val="00021DC6"/>
    <w:rsid w:val="000258B1"/>
    <w:rsid w:val="00040A89"/>
    <w:rsid w:val="000437C1"/>
    <w:rsid w:val="0004455A"/>
    <w:rsid w:val="0005365D"/>
    <w:rsid w:val="000614BF"/>
    <w:rsid w:val="0006709C"/>
    <w:rsid w:val="00074376"/>
    <w:rsid w:val="00081A15"/>
    <w:rsid w:val="0009196E"/>
    <w:rsid w:val="000978F5"/>
    <w:rsid w:val="000B15CD"/>
    <w:rsid w:val="000B35EB"/>
    <w:rsid w:val="000D05EF"/>
    <w:rsid w:val="000E2261"/>
    <w:rsid w:val="000E78B7"/>
    <w:rsid w:val="000F21C1"/>
    <w:rsid w:val="0010745C"/>
    <w:rsid w:val="001102B2"/>
    <w:rsid w:val="00132AA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1230"/>
    <w:rsid w:val="001939E1"/>
    <w:rsid w:val="00194C3E"/>
    <w:rsid w:val="00195382"/>
    <w:rsid w:val="001B2CB6"/>
    <w:rsid w:val="001C61C5"/>
    <w:rsid w:val="001C69C4"/>
    <w:rsid w:val="001D37EF"/>
    <w:rsid w:val="001D4BC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12D"/>
    <w:rsid w:val="0026736C"/>
    <w:rsid w:val="00281308"/>
    <w:rsid w:val="00284719"/>
    <w:rsid w:val="00286B25"/>
    <w:rsid w:val="00297ECB"/>
    <w:rsid w:val="002A5E77"/>
    <w:rsid w:val="002A7BCF"/>
    <w:rsid w:val="002B6740"/>
    <w:rsid w:val="002C3FD1"/>
    <w:rsid w:val="002D043A"/>
    <w:rsid w:val="002D266B"/>
    <w:rsid w:val="002D6224"/>
    <w:rsid w:val="002F21CE"/>
    <w:rsid w:val="00304F8B"/>
    <w:rsid w:val="00305491"/>
    <w:rsid w:val="00335BC6"/>
    <w:rsid w:val="003415D3"/>
    <w:rsid w:val="00344338"/>
    <w:rsid w:val="00344701"/>
    <w:rsid w:val="00352B0F"/>
    <w:rsid w:val="0035733C"/>
    <w:rsid w:val="00360459"/>
    <w:rsid w:val="00361A44"/>
    <w:rsid w:val="003767E2"/>
    <w:rsid w:val="00380480"/>
    <w:rsid w:val="0038049F"/>
    <w:rsid w:val="00392158"/>
    <w:rsid w:val="0039278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58EC"/>
    <w:rsid w:val="00487764"/>
    <w:rsid w:val="00496F97"/>
    <w:rsid w:val="004B6C48"/>
    <w:rsid w:val="004C0CEE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66E6F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0383"/>
    <w:rsid w:val="006A05B3"/>
    <w:rsid w:val="006A154F"/>
    <w:rsid w:val="006A437B"/>
    <w:rsid w:val="006B4516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2A5"/>
    <w:rsid w:val="00731E00"/>
    <w:rsid w:val="007440B7"/>
    <w:rsid w:val="007500C8"/>
    <w:rsid w:val="00756272"/>
    <w:rsid w:val="00762D38"/>
    <w:rsid w:val="007711C1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E7B72"/>
    <w:rsid w:val="007F28C9"/>
    <w:rsid w:val="007F4748"/>
    <w:rsid w:val="007F51B2"/>
    <w:rsid w:val="008040DD"/>
    <w:rsid w:val="008114E1"/>
    <w:rsid w:val="008117E9"/>
    <w:rsid w:val="00824498"/>
    <w:rsid w:val="00826BD1"/>
    <w:rsid w:val="00826FD6"/>
    <w:rsid w:val="00835B9F"/>
    <w:rsid w:val="00854D0B"/>
    <w:rsid w:val="00856A31"/>
    <w:rsid w:val="00860B4E"/>
    <w:rsid w:val="00867B37"/>
    <w:rsid w:val="008754D0"/>
    <w:rsid w:val="00875D13"/>
    <w:rsid w:val="008855C9"/>
    <w:rsid w:val="00886456"/>
    <w:rsid w:val="00890DBB"/>
    <w:rsid w:val="00896176"/>
    <w:rsid w:val="008A30CA"/>
    <w:rsid w:val="008A46E1"/>
    <w:rsid w:val="008A4F43"/>
    <w:rsid w:val="008B2706"/>
    <w:rsid w:val="008C2335"/>
    <w:rsid w:val="008C2EAC"/>
    <w:rsid w:val="008D0EE0"/>
    <w:rsid w:val="008D5C6B"/>
    <w:rsid w:val="008E0027"/>
    <w:rsid w:val="008E6067"/>
    <w:rsid w:val="008F54E7"/>
    <w:rsid w:val="00903422"/>
    <w:rsid w:val="009254C3"/>
    <w:rsid w:val="00932377"/>
    <w:rsid w:val="00937F67"/>
    <w:rsid w:val="00941236"/>
    <w:rsid w:val="00943FD5"/>
    <w:rsid w:val="00947D5A"/>
    <w:rsid w:val="009532A5"/>
    <w:rsid w:val="009545BD"/>
    <w:rsid w:val="00962EB8"/>
    <w:rsid w:val="00964CF0"/>
    <w:rsid w:val="00977806"/>
    <w:rsid w:val="00982242"/>
    <w:rsid w:val="009868E9"/>
    <w:rsid w:val="009900A3"/>
    <w:rsid w:val="009A2B68"/>
    <w:rsid w:val="009C3413"/>
    <w:rsid w:val="00A0441E"/>
    <w:rsid w:val="00A12128"/>
    <w:rsid w:val="00A137EB"/>
    <w:rsid w:val="00A22C98"/>
    <w:rsid w:val="00A231E2"/>
    <w:rsid w:val="00A369E3"/>
    <w:rsid w:val="00A44204"/>
    <w:rsid w:val="00A57600"/>
    <w:rsid w:val="00A64912"/>
    <w:rsid w:val="00A70A74"/>
    <w:rsid w:val="00A75FE9"/>
    <w:rsid w:val="00AA20D8"/>
    <w:rsid w:val="00AA3044"/>
    <w:rsid w:val="00AB1AF5"/>
    <w:rsid w:val="00AB6C6C"/>
    <w:rsid w:val="00AC29CA"/>
    <w:rsid w:val="00AC38B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038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04C3"/>
    <w:rsid w:val="00B9321F"/>
    <w:rsid w:val="00BA220B"/>
    <w:rsid w:val="00BA2EF0"/>
    <w:rsid w:val="00BA3A57"/>
    <w:rsid w:val="00BB1533"/>
    <w:rsid w:val="00BB4E1A"/>
    <w:rsid w:val="00BC015E"/>
    <w:rsid w:val="00BC76AC"/>
    <w:rsid w:val="00BD0ECB"/>
    <w:rsid w:val="00BD2E49"/>
    <w:rsid w:val="00BD4E4A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3828"/>
    <w:rsid w:val="00C7573B"/>
    <w:rsid w:val="00C815A0"/>
    <w:rsid w:val="00C850BB"/>
    <w:rsid w:val="00C97A54"/>
    <w:rsid w:val="00CA2945"/>
    <w:rsid w:val="00CA5B23"/>
    <w:rsid w:val="00CB602E"/>
    <w:rsid w:val="00CB7E90"/>
    <w:rsid w:val="00CC3F63"/>
    <w:rsid w:val="00CE051D"/>
    <w:rsid w:val="00CE1335"/>
    <w:rsid w:val="00CE493D"/>
    <w:rsid w:val="00CF07FA"/>
    <w:rsid w:val="00CF0BB2"/>
    <w:rsid w:val="00CF3EE8"/>
    <w:rsid w:val="00D13441"/>
    <w:rsid w:val="00D150E7"/>
    <w:rsid w:val="00D209B4"/>
    <w:rsid w:val="00D37022"/>
    <w:rsid w:val="00D52DC2"/>
    <w:rsid w:val="00D53BCC"/>
    <w:rsid w:val="00D54C9E"/>
    <w:rsid w:val="00D6301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AF1"/>
    <w:rsid w:val="00DE107C"/>
    <w:rsid w:val="00DF2388"/>
    <w:rsid w:val="00DF54C0"/>
    <w:rsid w:val="00E00D94"/>
    <w:rsid w:val="00E05704"/>
    <w:rsid w:val="00E230CA"/>
    <w:rsid w:val="00E338EF"/>
    <w:rsid w:val="00E544BB"/>
    <w:rsid w:val="00E74DC7"/>
    <w:rsid w:val="00E7656E"/>
    <w:rsid w:val="00E8075A"/>
    <w:rsid w:val="00E940D8"/>
    <w:rsid w:val="00E94D5E"/>
    <w:rsid w:val="00EA7100"/>
    <w:rsid w:val="00EA7F9F"/>
    <w:rsid w:val="00EB1274"/>
    <w:rsid w:val="00EC1763"/>
    <w:rsid w:val="00ED2BB6"/>
    <w:rsid w:val="00ED34E1"/>
    <w:rsid w:val="00ED3B8D"/>
    <w:rsid w:val="00EE5E36"/>
    <w:rsid w:val="00EF2E3A"/>
    <w:rsid w:val="00F02C7C"/>
    <w:rsid w:val="00F072A7"/>
    <w:rsid w:val="00F078DC"/>
    <w:rsid w:val="00F23A13"/>
    <w:rsid w:val="00F24C9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21D3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761984"/>
  <w15:docId w15:val="{D5A8F2E2-D082-4126-A8DF-22997CF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A0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9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0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2937\AppData\Local\Microsoft\Windows\INetCache\IE\V1A9OBBJ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920727172C444F91B4BB220875CFB3" ma:contentTypeVersion="" ma:contentTypeDescription="PDMS Document Site Content Type" ma:contentTypeScope="" ma:versionID="f680805c0ef42dd51c1f088d11e17b23">
  <xsd:schema xmlns:xsd="http://www.w3.org/2001/XMLSchema" xmlns:xs="http://www.w3.org/2001/XMLSchema" xmlns:p="http://schemas.microsoft.com/office/2006/metadata/properties" xmlns:ns2="D9CF7EE1-1BE0-40FB-80E7-3F817A54C00E" targetNamespace="http://schemas.microsoft.com/office/2006/metadata/properties" ma:root="true" ma:fieldsID="bfe029375854589a6e4e4b70f1924c05" ns2:_="">
    <xsd:import namespace="D9CF7EE1-1BE0-40FB-80E7-3F817A54C0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EE1-1BE0-40FB-80E7-3F817A54C0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CF7EE1-1BE0-40FB-80E7-3F817A54C0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AC75A-BFFC-4093-93DF-D97B2ED0E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7EE1-1BE0-40FB-80E7-3F817A54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35C76-DAA5-4C8D-8DDF-BDBA97C87F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32B12-ECC9-486A-9A7B-84DF51AA3C1A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9CF7EE1-1BE0-40FB-80E7-3F817A54C00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8395E47-429B-43FA-BDCB-8233FF67E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554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HAYNES,Natalie</dc:creator>
  <cp:lastModifiedBy>HARRIS,Sonia</cp:lastModifiedBy>
  <cp:revision>2</cp:revision>
  <cp:lastPrinted>2021-02-16T00:28:00Z</cp:lastPrinted>
  <dcterms:created xsi:type="dcterms:W3CDTF">2021-08-12T10:32:00Z</dcterms:created>
  <dcterms:modified xsi:type="dcterms:W3CDTF">2021-08-12T10:32:00Z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0x010100266966F133664895A6EE3632470D45F500CC920727172C444F91B4BB220875CFB3</vt:lpwstr>
  </property>
</Properties>
</file>