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83ED" w14:textId="1579E47D" w:rsidR="00715914" w:rsidRPr="00EF7D5A" w:rsidRDefault="00AD4594" w:rsidP="009460DC">
      <w:pPr>
        <w:spacing w:after="600"/>
        <w:rPr>
          <w:sz w:val="28"/>
        </w:rPr>
      </w:pPr>
      <w:r w:rsidRPr="00EF7D5A">
        <w:rPr>
          <w:noProof/>
        </w:rPr>
        <w:drawing>
          <wp:inline distT="0" distB="0" distL="0" distR="0" wp14:anchorId="47D12A26" wp14:editId="0A5C6420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3C7D5" w14:textId="77B449D6" w:rsidR="00243EC0" w:rsidRPr="00EF7D5A" w:rsidRDefault="00447DB4" w:rsidP="003B28C3">
      <w:pPr>
        <w:pStyle w:val="LI-Title"/>
        <w:pBdr>
          <w:bottom w:val="single" w:sz="4" w:space="1" w:color="auto"/>
        </w:pBdr>
      </w:pPr>
      <w:r w:rsidRPr="00EF7D5A">
        <w:t>A</w:t>
      </w:r>
      <w:r w:rsidR="00327DDF" w:rsidRPr="00EF7D5A">
        <w:t>SIC Corporations</w:t>
      </w:r>
      <w:r w:rsidR="00460283" w:rsidRPr="00EF7D5A">
        <w:t xml:space="preserve"> and Credit</w:t>
      </w:r>
      <w:r w:rsidR="00327DDF" w:rsidRPr="00EF7D5A">
        <w:t xml:space="preserve"> </w:t>
      </w:r>
      <w:r w:rsidR="00C11452" w:rsidRPr="00EF7D5A">
        <w:t>(</w:t>
      </w:r>
      <w:r w:rsidR="00D312BA" w:rsidRPr="00EF7D5A">
        <w:t>Breach Reporting</w:t>
      </w:r>
      <w:r w:rsidR="001F61CE" w:rsidRPr="00EF7D5A">
        <w:t>—</w:t>
      </w:r>
      <w:r w:rsidR="00D312BA" w:rsidRPr="00EF7D5A">
        <w:t>Reportable Situations</w:t>
      </w:r>
      <w:r w:rsidR="00C11452" w:rsidRPr="00EF7D5A">
        <w:t xml:space="preserve">) Instrument </w:t>
      </w:r>
      <w:r w:rsidR="001F61CE" w:rsidRPr="00EF7D5A">
        <w:t>202</w:t>
      </w:r>
      <w:r w:rsidR="00D312BA" w:rsidRPr="00EF7D5A">
        <w:t>1</w:t>
      </w:r>
      <w:r w:rsidR="00CE6D42" w:rsidRPr="00EF7D5A">
        <w:t>/</w:t>
      </w:r>
      <w:r w:rsidR="00661782" w:rsidRPr="00EF7D5A">
        <w:t>716</w:t>
      </w:r>
    </w:p>
    <w:p w14:paraId="5425FAB6" w14:textId="77777777" w:rsidR="00F171A1" w:rsidRPr="00EF7D5A" w:rsidRDefault="00F171A1" w:rsidP="00005446">
      <w:pPr>
        <w:pStyle w:val="LI-Fronttext"/>
        <w:rPr>
          <w:sz w:val="24"/>
          <w:szCs w:val="24"/>
        </w:rPr>
      </w:pPr>
      <w:r w:rsidRPr="00EF7D5A">
        <w:rPr>
          <w:sz w:val="24"/>
          <w:szCs w:val="24"/>
        </w:rPr>
        <w:t xml:space="preserve">I, </w:t>
      </w:r>
      <w:r w:rsidR="00460283" w:rsidRPr="00EF7D5A">
        <w:rPr>
          <w:sz w:val="24"/>
          <w:szCs w:val="24"/>
        </w:rPr>
        <w:t>Anthony Graham</w:t>
      </w:r>
      <w:r w:rsidR="00C0544A" w:rsidRPr="00EF7D5A">
        <w:rPr>
          <w:sz w:val="24"/>
          <w:szCs w:val="24"/>
        </w:rPr>
        <w:t>, delegate of the Australian Securities and Investments Commission</w:t>
      </w:r>
      <w:r w:rsidRPr="00EF7D5A">
        <w:rPr>
          <w:sz w:val="24"/>
          <w:szCs w:val="24"/>
        </w:rPr>
        <w:t xml:space="preserve">, make the following </w:t>
      </w:r>
      <w:r w:rsidR="008C0F29" w:rsidRPr="00EF7D5A">
        <w:rPr>
          <w:sz w:val="24"/>
          <w:szCs w:val="24"/>
        </w:rPr>
        <w:t>legislative instrument</w:t>
      </w:r>
      <w:r w:rsidRPr="00EF7D5A">
        <w:rPr>
          <w:sz w:val="24"/>
          <w:szCs w:val="24"/>
        </w:rPr>
        <w:t>.</w:t>
      </w:r>
    </w:p>
    <w:p w14:paraId="50100B22" w14:textId="77777777" w:rsidR="003A2A48" w:rsidRPr="00EF7D5A" w:rsidRDefault="003A2A48" w:rsidP="00005446">
      <w:pPr>
        <w:pStyle w:val="LI-Fronttext"/>
      </w:pPr>
    </w:p>
    <w:p w14:paraId="1287EA3A" w14:textId="4C26C451" w:rsidR="006554FF" w:rsidRPr="00EF7D5A" w:rsidRDefault="00F171A1" w:rsidP="00005446">
      <w:pPr>
        <w:pStyle w:val="LI-Fronttext"/>
        <w:rPr>
          <w:sz w:val="24"/>
          <w:szCs w:val="24"/>
        </w:rPr>
      </w:pPr>
      <w:r w:rsidRPr="00EF7D5A">
        <w:rPr>
          <w:sz w:val="24"/>
          <w:szCs w:val="24"/>
        </w:rPr>
        <w:t>Date</w:t>
      </w:r>
      <w:r w:rsidRPr="00EF7D5A">
        <w:rPr>
          <w:sz w:val="24"/>
          <w:szCs w:val="24"/>
        </w:rPr>
        <w:tab/>
      </w:r>
      <w:r w:rsidR="007E1D86" w:rsidRPr="00EF7D5A">
        <w:rPr>
          <w:sz w:val="24"/>
          <w:szCs w:val="24"/>
        </w:rPr>
        <w:t>1</w:t>
      </w:r>
      <w:r w:rsidR="00622519" w:rsidRPr="00EF7D5A">
        <w:rPr>
          <w:sz w:val="24"/>
          <w:szCs w:val="24"/>
        </w:rPr>
        <w:t>3</w:t>
      </w:r>
      <w:r w:rsidR="00412D3D" w:rsidRPr="00EF7D5A">
        <w:rPr>
          <w:sz w:val="24"/>
          <w:szCs w:val="24"/>
        </w:rPr>
        <w:t xml:space="preserve"> </w:t>
      </w:r>
      <w:r w:rsidR="0066649E" w:rsidRPr="00EF7D5A">
        <w:rPr>
          <w:sz w:val="24"/>
          <w:szCs w:val="24"/>
        </w:rPr>
        <w:t>August</w:t>
      </w:r>
      <w:r w:rsidR="00412D3D" w:rsidRPr="00EF7D5A">
        <w:rPr>
          <w:sz w:val="24"/>
          <w:szCs w:val="24"/>
        </w:rPr>
        <w:t xml:space="preserve"> </w:t>
      </w:r>
      <w:bookmarkStart w:id="0" w:name="BKCheck15B_1"/>
      <w:bookmarkEnd w:id="0"/>
      <w:r w:rsidR="00CE6D42" w:rsidRPr="00EF7D5A">
        <w:rPr>
          <w:sz w:val="24"/>
          <w:szCs w:val="24"/>
        </w:rPr>
        <w:t>20</w:t>
      </w:r>
      <w:r w:rsidR="001F61CE" w:rsidRPr="00EF7D5A">
        <w:rPr>
          <w:sz w:val="24"/>
          <w:szCs w:val="24"/>
        </w:rPr>
        <w:t>2</w:t>
      </w:r>
      <w:r w:rsidR="0066649E" w:rsidRPr="00EF7D5A">
        <w:rPr>
          <w:sz w:val="24"/>
          <w:szCs w:val="24"/>
        </w:rPr>
        <w:t>1</w:t>
      </w:r>
    </w:p>
    <w:p w14:paraId="03316281" w14:textId="77777777" w:rsidR="00412D3D" w:rsidRPr="00EF7D5A" w:rsidRDefault="0066649E" w:rsidP="00412D3D">
      <w:pPr>
        <w:rPr>
          <w:lang w:eastAsia="en-AU"/>
        </w:rPr>
      </w:pPr>
      <w:r w:rsidRPr="00EF7D5A">
        <w:rPr>
          <w:lang w:eastAsia="en-AU"/>
        </w:rPr>
        <w:t xml:space="preserve"> </w:t>
      </w:r>
    </w:p>
    <w:p w14:paraId="4BED16B4" w14:textId="71948084" w:rsidR="00412D3D" w:rsidRPr="00EF7D5A" w:rsidRDefault="00412D3D" w:rsidP="00412D3D">
      <w:pPr>
        <w:rPr>
          <w:lang w:eastAsia="en-AU"/>
        </w:rPr>
      </w:pPr>
    </w:p>
    <w:p w14:paraId="69134994" w14:textId="77777777" w:rsidR="00622519" w:rsidRPr="00EF7D5A" w:rsidRDefault="00622519" w:rsidP="00412D3D">
      <w:pPr>
        <w:rPr>
          <w:lang w:eastAsia="en-AU"/>
        </w:rPr>
      </w:pPr>
    </w:p>
    <w:p w14:paraId="618CC863" w14:textId="77777777" w:rsidR="00F171A1" w:rsidRPr="00BB5C17" w:rsidRDefault="00460283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F7D5A">
        <w:rPr>
          <w:sz w:val="24"/>
          <w:szCs w:val="24"/>
        </w:rPr>
        <w:t>Anthony Graham</w:t>
      </w:r>
    </w:p>
    <w:p w14:paraId="70F0655D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516D9419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D771E6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78A36C7" w14:textId="2702F292" w:rsidR="00D066B6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79737582" w:history="1">
        <w:r w:rsidR="00D066B6" w:rsidRPr="00E51765">
          <w:rPr>
            <w:rStyle w:val="Hyperlink"/>
            <w:noProof/>
          </w:rPr>
          <w:t>Part 1—Preliminary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_Toc79737582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3</w:t>
        </w:r>
        <w:r w:rsidR="00D066B6">
          <w:rPr>
            <w:noProof/>
            <w:webHidden/>
          </w:rPr>
          <w:fldChar w:fldCharType="end"/>
        </w:r>
      </w:hyperlink>
    </w:p>
    <w:p w14:paraId="1C6441D1" w14:textId="3C06D160" w:rsidR="00D066B6" w:rsidRDefault="00EF7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9737583" w:history="1">
        <w:r w:rsidR="00D066B6" w:rsidRPr="00E51765">
          <w:rPr>
            <w:rStyle w:val="Hyperlink"/>
            <w:noProof/>
          </w:rPr>
          <w:t>1</w:t>
        </w:r>
        <w:r w:rsidR="00D066B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66B6" w:rsidRPr="00E51765">
          <w:rPr>
            <w:rStyle w:val="Hyperlink"/>
            <w:noProof/>
          </w:rPr>
          <w:t>Name of legislative instrument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_Toc79737583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3</w:t>
        </w:r>
        <w:r w:rsidR="00D066B6">
          <w:rPr>
            <w:noProof/>
            <w:webHidden/>
          </w:rPr>
          <w:fldChar w:fldCharType="end"/>
        </w:r>
      </w:hyperlink>
    </w:p>
    <w:p w14:paraId="4D3DBA61" w14:textId="45F287B4" w:rsidR="00D066B6" w:rsidRDefault="00EF7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9737584" w:history="1">
        <w:r w:rsidR="00D066B6" w:rsidRPr="00E51765">
          <w:rPr>
            <w:rStyle w:val="Hyperlink"/>
            <w:noProof/>
          </w:rPr>
          <w:t>2</w:t>
        </w:r>
        <w:r w:rsidR="00D066B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66B6" w:rsidRPr="00E51765">
          <w:rPr>
            <w:rStyle w:val="Hyperlink"/>
            <w:noProof/>
          </w:rPr>
          <w:t>Commencement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_Toc79737584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3</w:t>
        </w:r>
        <w:r w:rsidR="00D066B6">
          <w:rPr>
            <w:noProof/>
            <w:webHidden/>
          </w:rPr>
          <w:fldChar w:fldCharType="end"/>
        </w:r>
      </w:hyperlink>
    </w:p>
    <w:p w14:paraId="5423F1B4" w14:textId="45D7EF86" w:rsidR="00D066B6" w:rsidRDefault="00EF7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9737585" w:history="1">
        <w:r w:rsidR="00D066B6" w:rsidRPr="00E51765">
          <w:rPr>
            <w:rStyle w:val="Hyperlink"/>
            <w:noProof/>
          </w:rPr>
          <w:t>3</w:t>
        </w:r>
        <w:r w:rsidR="00D066B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66B6" w:rsidRPr="00E51765">
          <w:rPr>
            <w:rStyle w:val="Hyperlink"/>
            <w:noProof/>
          </w:rPr>
          <w:t>Repeal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_Toc79737585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3</w:t>
        </w:r>
        <w:r w:rsidR="00D066B6">
          <w:rPr>
            <w:noProof/>
            <w:webHidden/>
          </w:rPr>
          <w:fldChar w:fldCharType="end"/>
        </w:r>
      </w:hyperlink>
    </w:p>
    <w:p w14:paraId="01FC77C3" w14:textId="320B3503" w:rsidR="00D066B6" w:rsidRDefault="00EF7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9737586" w:history="1">
        <w:r w:rsidR="00D066B6" w:rsidRPr="00E51765">
          <w:rPr>
            <w:rStyle w:val="Hyperlink"/>
            <w:noProof/>
          </w:rPr>
          <w:t>4</w:t>
        </w:r>
        <w:r w:rsidR="00D066B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66B6" w:rsidRPr="00E51765">
          <w:rPr>
            <w:rStyle w:val="Hyperlink"/>
            <w:noProof/>
          </w:rPr>
          <w:t>Authority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_Toc79737586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3</w:t>
        </w:r>
        <w:r w:rsidR="00D066B6">
          <w:rPr>
            <w:noProof/>
            <w:webHidden/>
          </w:rPr>
          <w:fldChar w:fldCharType="end"/>
        </w:r>
      </w:hyperlink>
    </w:p>
    <w:p w14:paraId="4D8B207F" w14:textId="30D4891C" w:rsidR="00D066B6" w:rsidRDefault="00EF7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9737587" w:history="1">
        <w:r w:rsidR="00D066B6" w:rsidRPr="00E51765">
          <w:rPr>
            <w:rStyle w:val="Hyperlink"/>
            <w:noProof/>
          </w:rPr>
          <w:t>5</w:t>
        </w:r>
        <w:r w:rsidR="00D066B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66B6" w:rsidRPr="00E51765">
          <w:rPr>
            <w:rStyle w:val="Hyperlink"/>
            <w:noProof/>
          </w:rPr>
          <w:t>Definitions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_Toc79737587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3</w:t>
        </w:r>
        <w:r w:rsidR="00D066B6">
          <w:rPr>
            <w:noProof/>
            <w:webHidden/>
          </w:rPr>
          <w:fldChar w:fldCharType="end"/>
        </w:r>
      </w:hyperlink>
    </w:p>
    <w:p w14:paraId="6D6A8BDE" w14:textId="3C9CBFF7" w:rsidR="00D066B6" w:rsidRDefault="00EF7D5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79737588" w:history="1">
        <w:r w:rsidR="00D066B6" w:rsidRPr="00E51765">
          <w:rPr>
            <w:rStyle w:val="Hyperlink"/>
            <w:noProof/>
          </w:rPr>
          <w:t>Part 2—Declaration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_Toc79737588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4</w:t>
        </w:r>
        <w:r w:rsidR="00D066B6">
          <w:rPr>
            <w:noProof/>
            <w:webHidden/>
          </w:rPr>
          <w:fldChar w:fldCharType="end"/>
        </w:r>
      </w:hyperlink>
    </w:p>
    <w:p w14:paraId="2B84AB6D" w14:textId="50B915A6" w:rsidR="00D066B6" w:rsidRDefault="00EF7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9737589" w:history="1">
        <w:r w:rsidR="00D066B6" w:rsidRPr="00E51765">
          <w:rPr>
            <w:rStyle w:val="Hyperlink"/>
            <w:noProof/>
          </w:rPr>
          <w:t>6</w:t>
        </w:r>
        <w:r w:rsidR="00D066B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66B6" w:rsidRPr="00E51765">
          <w:rPr>
            <w:rStyle w:val="Hyperlink"/>
            <w:noProof/>
          </w:rPr>
          <w:t>Reportable Situations</w:t>
        </w:r>
        <w:r w:rsidR="00D066B6">
          <w:rPr>
            <w:noProof/>
            <w:webHidden/>
          </w:rPr>
          <w:tab/>
        </w:r>
        <w:r w:rsidR="00D066B6">
          <w:rPr>
            <w:noProof/>
            <w:webHidden/>
          </w:rPr>
          <w:fldChar w:fldCharType="begin"/>
        </w:r>
        <w:r w:rsidR="00D066B6">
          <w:rPr>
            <w:noProof/>
            <w:webHidden/>
          </w:rPr>
          <w:instrText xml:space="preserve"> PAGEREF _Toc79737589 \h </w:instrText>
        </w:r>
        <w:r w:rsidR="00D066B6">
          <w:rPr>
            <w:noProof/>
            <w:webHidden/>
          </w:rPr>
        </w:r>
        <w:r w:rsidR="00D066B6">
          <w:rPr>
            <w:noProof/>
            <w:webHidden/>
          </w:rPr>
          <w:fldChar w:fldCharType="separate"/>
        </w:r>
        <w:r w:rsidR="00D066B6">
          <w:rPr>
            <w:noProof/>
            <w:webHidden/>
          </w:rPr>
          <w:t>4</w:t>
        </w:r>
        <w:r w:rsidR="00D066B6">
          <w:rPr>
            <w:noProof/>
            <w:webHidden/>
          </w:rPr>
          <w:fldChar w:fldCharType="end"/>
        </w:r>
      </w:hyperlink>
    </w:p>
    <w:p w14:paraId="2723929D" w14:textId="1BB13E1B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1ABC64E2" w14:textId="77777777" w:rsidR="00670EA1" w:rsidRPr="00F61B09" w:rsidRDefault="00670EA1" w:rsidP="00715914">
      <w:pPr>
        <w:sectPr w:rsidR="00670EA1" w:rsidRPr="00F61B09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876EF65" w14:textId="77777777" w:rsidR="00FA31DE" w:rsidRPr="00F61B09" w:rsidRDefault="00FA31DE" w:rsidP="006554FF">
      <w:pPr>
        <w:pStyle w:val="LI-Heading1"/>
      </w:pPr>
      <w:bookmarkStart w:id="2" w:name="BK_S3P1L1C1"/>
      <w:bookmarkStart w:id="3" w:name="_Toc79737582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15CABF80" w14:textId="77777777" w:rsidR="00FA31DE" w:rsidRDefault="00FA31DE" w:rsidP="00C11452">
      <w:pPr>
        <w:pStyle w:val="LI-Heading2"/>
        <w:rPr>
          <w:szCs w:val="24"/>
        </w:rPr>
      </w:pPr>
      <w:bookmarkStart w:id="4" w:name="_Toc79737583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1E2141C2" w14:textId="2FBAF529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460283">
        <w:rPr>
          <w:i/>
          <w:szCs w:val="24"/>
        </w:rPr>
        <w:t xml:space="preserve">and Credit </w:t>
      </w:r>
      <w:r w:rsidR="001F61CE">
        <w:rPr>
          <w:i/>
          <w:szCs w:val="24"/>
        </w:rPr>
        <w:t>(</w:t>
      </w:r>
      <w:r w:rsidR="0066649E">
        <w:rPr>
          <w:i/>
          <w:szCs w:val="24"/>
        </w:rPr>
        <w:t>Breach Reporting</w:t>
      </w:r>
      <w:r w:rsidR="001F61CE">
        <w:rPr>
          <w:i/>
          <w:szCs w:val="24"/>
        </w:rPr>
        <w:t>—</w:t>
      </w:r>
      <w:r w:rsidR="00D312BA">
        <w:rPr>
          <w:i/>
          <w:szCs w:val="24"/>
        </w:rPr>
        <w:t>Reportable Situations</w:t>
      </w:r>
      <w:r w:rsidR="00C11452" w:rsidRPr="005D3D41">
        <w:rPr>
          <w:i/>
          <w:szCs w:val="24"/>
        </w:rPr>
        <w:t xml:space="preserve">) Instrument </w:t>
      </w:r>
      <w:r w:rsidR="001F61CE">
        <w:rPr>
          <w:i/>
          <w:szCs w:val="24"/>
        </w:rPr>
        <w:t>202</w:t>
      </w:r>
      <w:r w:rsidR="0066649E">
        <w:rPr>
          <w:i/>
          <w:szCs w:val="24"/>
        </w:rPr>
        <w:t>1/</w:t>
      </w:r>
      <w:r w:rsidR="00661782">
        <w:rPr>
          <w:i/>
          <w:szCs w:val="24"/>
        </w:rPr>
        <w:t>716</w:t>
      </w:r>
      <w:r w:rsidRPr="005D3D41">
        <w:rPr>
          <w:szCs w:val="24"/>
        </w:rPr>
        <w:t>.</w:t>
      </w:r>
    </w:p>
    <w:p w14:paraId="7CE4620D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79737584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60927DDD" w14:textId="77777777" w:rsidR="001F61CE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</w:t>
      </w:r>
      <w:r w:rsidR="001F61CE">
        <w:rPr>
          <w:szCs w:val="24"/>
        </w:rPr>
        <w:t>later of:</w:t>
      </w:r>
    </w:p>
    <w:p w14:paraId="6EF36BE9" w14:textId="7C17E854" w:rsidR="001F61CE" w:rsidRDefault="001F61CE" w:rsidP="001F61CE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7E1D86">
        <w:rPr>
          <w:szCs w:val="24"/>
        </w:rPr>
        <w:t>5</w:t>
      </w:r>
      <w:r>
        <w:rPr>
          <w:szCs w:val="24"/>
        </w:rPr>
        <w:t xml:space="preserve"> </w:t>
      </w:r>
      <w:r w:rsidR="009E6E3B">
        <w:rPr>
          <w:szCs w:val="24"/>
        </w:rPr>
        <w:t xml:space="preserve">October </w:t>
      </w:r>
      <w:r>
        <w:rPr>
          <w:szCs w:val="24"/>
        </w:rPr>
        <w:t>2021;</w:t>
      </w:r>
      <w:r w:rsidR="008F5A5F">
        <w:rPr>
          <w:szCs w:val="24"/>
        </w:rPr>
        <w:t xml:space="preserve"> and</w:t>
      </w:r>
    </w:p>
    <w:p w14:paraId="0B7FC7AD" w14:textId="77777777" w:rsidR="00FA31DE" w:rsidRPr="008C0F29" w:rsidRDefault="001F61CE" w:rsidP="001F61CE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r w:rsidR="000517A9">
        <w:rPr>
          <w:szCs w:val="24"/>
        </w:rPr>
        <w:t xml:space="preserve">the </w:t>
      </w:r>
      <w:r w:rsidR="00FA31DE" w:rsidRPr="008C0F29">
        <w:rPr>
          <w:szCs w:val="24"/>
        </w:rPr>
        <w:t xml:space="preserve">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="00FA31DE" w:rsidRPr="008C0F29">
        <w:rPr>
          <w:szCs w:val="24"/>
        </w:rPr>
        <w:t>.</w:t>
      </w:r>
    </w:p>
    <w:p w14:paraId="401BFF68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3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0D21FE2B" w14:textId="77777777" w:rsidR="007409F1" w:rsidRDefault="007409F1" w:rsidP="00EC4757">
      <w:pPr>
        <w:pStyle w:val="LI-Heading2"/>
        <w:spacing w:before="240"/>
        <w:rPr>
          <w:szCs w:val="24"/>
        </w:rPr>
      </w:pPr>
      <w:bookmarkStart w:id="6" w:name="_Toc79737585"/>
      <w:r>
        <w:rPr>
          <w:szCs w:val="24"/>
        </w:rPr>
        <w:t>3</w:t>
      </w:r>
      <w:r>
        <w:rPr>
          <w:szCs w:val="24"/>
        </w:rPr>
        <w:tab/>
        <w:t>Repeal</w:t>
      </w:r>
      <w:bookmarkEnd w:id="6"/>
    </w:p>
    <w:p w14:paraId="6C2072BD" w14:textId="51965BB1" w:rsidR="007409F1" w:rsidRPr="00B84C5A" w:rsidRDefault="007409F1" w:rsidP="00607DEE">
      <w:pPr>
        <w:pStyle w:val="LI-BodyTextUnnumbered"/>
      </w:pPr>
      <w:r>
        <w:t xml:space="preserve">This instrument is repealed on </w:t>
      </w:r>
      <w:r w:rsidR="007E1D86">
        <w:t>5</w:t>
      </w:r>
      <w:r w:rsidR="000F7D24">
        <w:t xml:space="preserve"> October 2024</w:t>
      </w:r>
      <w:r w:rsidR="00B04804">
        <w:t>.</w:t>
      </w:r>
    </w:p>
    <w:p w14:paraId="33DEA290" w14:textId="34DE3C16" w:rsidR="00FA31DE" w:rsidRPr="008C0F29" w:rsidRDefault="007409F1" w:rsidP="00EC4757">
      <w:pPr>
        <w:pStyle w:val="LI-Heading2"/>
        <w:spacing w:before="240"/>
        <w:rPr>
          <w:szCs w:val="24"/>
        </w:rPr>
      </w:pPr>
      <w:bookmarkStart w:id="7" w:name="_Toc79737586"/>
      <w:r>
        <w:rPr>
          <w:szCs w:val="24"/>
        </w:rPr>
        <w:t>4</w:t>
      </w:r>
      <w:r w:rsidR="00FC3EB8">
        <w:rPr>
          <w:szCs w:val="24"/>
        </w:rPr>
        <w:tab/>
      </w:r>
      <w:r w:rsidR="00FA31DE" w:rsidRPr="008C0F29">
        <w:rPr>
          <w:szCs w:val="24"/>
        </w:rPr>
        <w:t>Authority</w:t>
      </w:r>
      <w:bookmarkEnd w:id="7"/>
    </w:p>
    <w:p w14:paraId="7F0F4959" w14:textId="65DC29CE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</w:t>
      </w:r>
      <w:r w:rsidR="00237F96">
        <w:rPr>
          <w:szCs w:val="24"/>
        </w:rPr>
        <w:t>under</w:t>
      </w:r>
      <w:r w:rsidRPr="008C0F29">
        <w:rPr>
          <w:szCs w:val="24"/>
        </w:rPr>
        <w:t xml:space="preserve"> </w:t>
      </w:r>
      <w:r w:rsidR="001F61CE">
        <w:rPr>
          <w:szCs w:val="24"/>
        </w:rPr>
        <w:t xml:space="preserve">subsection </w:t>
      </w:r>
      <w:r w:rsidR="0066649E">
        <w:rPr>
          <w:szCs w:val="24"/>
        </w:rPr>
        <w:t>926A</w:t>
      </w:r>
      <w:r w:rsidR="009A45AD">
        <w:rPr>
          <w:szCs w:val="24"/>
        </w:rPr>
        <w:t>(2)</w:t>
      </w:r>
      <w:r w:rsidR="001F61CE">
        <w:rPr>
          <w:szCs w:val="24"/>
        </w:rPr>
        <w:t xml:space="preserve"> </w:t>
      </w:r>
      <w:r w:rsidRPr="005D3D41">
        <w:rPr>
          <w:szCs w:val="24"/>
        </w:rPr>
        <w:t xml:space="preserve">of </w:t>
      </w:r>
      <w:r w:rsidR="001F61CE">
        <w:rPr>
          <w:szCs w:val="24"/>
        </w:rPr>
        <w:t xml:space="preserve">the </w:t>
      </w:r>
      <w:r w:rsidR="001F61CE" w:rsidRPr="001F61CE">
        <w:rPr>
          <w:i/>
          <w:szCs w:val="24"/>
        </w:rPr>
        <w:t>Corporations Act 2001</w:t>
      </w:r>
      <w:r w:rsidR="00E354A0">
        <w:rPr>
          <w:szCs w:val="24"/>
        </w:rPr>
        <w:t xml:space="preserve"> and </w:t>
      </w:r>
      <w:r w:rsidR="00061455">
        <w:rPr>
          <w:szCs w:val="24"/>
        </w:rPr>
        <w:t>sub</w:t>
      </w:r>
      <w:r w:rsidR="00E354A0">
        <w:rPr>
          <w:szCs w:val="24"/>
        </w:rPr>
        <w:t xml:space="preserve">section </w:t>
      </w:r>
      <w:r w:rsidR="0009154C">
        <w:rPr>
          <w:szCs w:val="24"/>
        </w:rPr>
        <w:t>109</w:t>
      </w:r>
      <w:r w:rsidR="00061455">
        <w:rPr>
          <w:szCs w:val="24"/>
        </w:rPr>
        <w:t>(3)</w:t>
      </w:r>
      <w:r w:rsidR="00E354A0">
        <w:rPr>
          <w:szCs w:val="24"/>
        </w:rPr>
        <w:t xml:space="preserve"> of the </w:t>
      </w:r>
      <w:r w:rsidR="009A45AD" w:rsidRPr="00DE2B9D">
        <w:rPr>
          <w:i/>
          <w:iCs/>
          <w:szCs w:val="24"/>
        </w:rPr>
        <w:t>National Consumer Credit Protection Act</w:t>
      </w:r>
      <w:r w:rsidR="009A45AD">
        <w:rPr>
          <w:szCs w:val="24"/>
        </w:rPr>
        <w:t xml:space="preserve"> </w:t>
      </w:r>
      <w:r w:rsidR="009A45AD" w:rsidRPr="00DE2B9D">
        <w:rPr>
          <w:i/>
          <w:iCs/>
          <w:szCs w:val="24"/>
        </w:rPr>
        <w:t>2009</w:t>
      </w:r>
      <w:r w:rsidR="00E354A0">
        <w:rPr>
          <w:szCs w:val="24"/>
        </w:rPr>
        <w:t>.</w:t>
      </w:r>
    </w:p>
    <w:p w14:paraId="087DCFC6" w14:textId="4A3CAEFC" w:rsidR="00FA31DE" w:rsidRPr="00BB5C17" w:rsidRDefault="007409F1" w:rsidP="00EC4757">
      <w:pPr>
        <w:pStyle w:val="LI-Heading2"/>
        <w:spacing w:before="240"/>
        <w:rPr>
          <w:szCs w:val="24"/>
        </w:rPr>
      </w:pPr>
      <w:bookmarkStart w:id="8" w:name="_Toc79737587"/>
      <w:r>
        <w:rPr>
          <w:szCs w:val="24"/>
        </w:rPr>
        <w:t>5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5D989CE5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42C7DF59" w14:textId="77777777" w:rsidR="006832ED" w:rsidRPr="00AC0619" w:rsidRDefault="006832ED" w:rsidP="006832ED">
      <w:pPr>
        <w:pStyle w:val="LI-BodyTextUnnumbered"/>
        <w:rPr>
          <w:b/>
          <w:i/>
        </w:rPr>
      </w:pPr>
      <w:r w:rsidRPr="00AC0619">
        <w:rPr>
          <w:b/>
          <w:i/>
        </w:rPr>
        <w:t xml:space="preserve">Australian credit licence </w:t>
      </w:r>
      <w:r w:rsidRPr="00AC0619">
        <w:rPr>
          <w:bCs/>
          <w:iCs/>
        </w:rPr>
        <w:t>has the same meaning as in section 5 of the Credit Act.</w:t>
      </w:r>
    </w:p>
    <w:p w14:paraId="4DC17543" w14:textId="46AEFA8A" w:rsidR="00061455" w:rsidRPr="00AC0619" w:rsidRDefault="00E354A0" w:rsidP="006832ED">
      <w:pPr>
        <w:pStyle w:val="LI-BodyTextUnnumbered"/>
      </w:pPr>
      <w:r w:rsidRPr="00AC0619">
        <w:rPr>
          <w:b/>
          <w:i/>
        </w:rPr>
        <w:t xml:space="preserve">Corporations </w:t>
      </w:r>
      <w:r w:rsidR="00702EFD" w:rsidRPr="00AC0619">
        <w:rPr>
          <w:b/>
          <w:i/>
        </w:rPr>
        <w:t>Act</w:t>
      </w:r>
      <w:r w:rsidR="00702EFD" w:rsidRPr="00AC0619">
        <w:t xml:space="preserve"> means the </w:t>
      </w:r>
      <w:r w:rsidR="008F5A5F" w:rsidRPr="00AC0619">
        <w:rPr>
          <w:i/>
          <w:iCs/>
        </w:rPr>
        <w:t>Corporations Act 2001</w:t>
      </w:r>
      <w:r w:rsidR="00FA31DE" w:rsidRPr="00AC0619">
        <w:t>.</w:t>
      </w:r>
    </w:p>
    <w:p w14:paraId="11BC7631" w14:textId="77777777" w:rsidR="00ED26DE" w:rsidRPr="00AC0619" w:rsidRDefault="00ED26DE" w:rsidP="009B1154">
      <w:pPr>
        <w:pStyle w:val="LI-BodyTextUnnumbered"/>
      </w:pPr>
      <w:r w:rsidRPr="00AC0619">
        <w:rPr>
          <w:b/>
          <w:bCs/>
          <w:i/>
          <w:iCs/>
        </w:rPr>
        <w:t xml:space="preserve">Credit Act </w:t>
      </w:r>
      <w:r w:rsidRPr="00AC0619">
        <w:t xml:space="preserve">means the </w:t>
      </w:r>
      <w:r w:rsidRPr="00AC0619">
        <w:rPr>
          <w:i/>
          <w:iCs/>
        </w:rPr>
        <w:t>National Consumer Credit Protection Act 2009</w:t>
      </w:r>
      <w:r w:rsidR="000F6B80" w:rsidRPr="00AC0619">
        <w:t>.</w:t>
      </w:r>
    </w:p>
    <w:p w14:paraId="060EEA08" w14:textId="77777777" w:rsidR="00061455" w:rsidRPr="00AC0619" w:rsidRDefault="00061455" w:rsidP="009B1154">
      <w:pPr>
        <w:pStyle w:val="LI-BodyTextUnnumbered"/>
        <w:rPr>
          <w:color w:val="000000"/>
          <w:shd w:val="clear" w:color="auto" w:fill="FFFFFF"/>
        </w:rPr>
      </w:pPr>
      <w:r w:rsidRPr="00AC0619">
        <w:rPr>
          <w:b/>
          <w:bCs/>
          <w:i/>
          <w:iCs/>
          <w:color w:val="000000"/>
          <w:shd w:val="clear" w:color="auto" w:fill="FFFFFF"/>
        </w:rPr>
        <w:t>credit licensee</w:t>
      </w:r>
      <w:r w:rsidRPr="00AC0619">
        <w:rPr>
          <w:color w:val="000000"/>
          <w:shd w:val="clear" w:color="auto" w:fill="FFFFFF"/>
        </w:rPr>
        <w:t> means a person who holds an Australian credit licence.</w:t>
      </w:r>
    </w:p>
    <w:p w14:paraId="0534D92D" w14:textId="77777777" w:rsidR="006832ED" w:rsidRPr="00654091" w:rsidRDefault="006832ED" w:rsidP="009B1154">
      <w:pPr>
        <w:pStyle w:val="LI-BodyTextUnnumbered"/>
      </w:pPr>
      <w:r w:rsidRPr="00AC0619">
        <w:rPr>
          <w:b/>
          <w:bCs/>
          <w:i/>
          <w:iCs/>
          <w:color w:val="000000"/>
          <w:shd w:val="clear" w:color="auto" w:fill="FFFFFF"/>
        </w:rPr>
        <w:t>financial services licensee</w:t>
      </w:r>
      <w:r w:rsidRPr="00AC0619">
        <w:rPr>
          <w:color w:val="000000"/>
          <w:shd w:val="clear" w:color="auto" w:fill="FFFFFF"/>
        </w:rPr>
        <w:t> has the same meaning as in section 761A of the Corporations Act.</w:t>
      </w:r>
    </w:p>
    <w:p w14:paraId="0916385D" w14:textId="77777777" w:rsidR="007E1D86" w:rsidRDefault="007E1D86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r>
        <w:br w:type="page"/>
      </w:r>
    </w:p>
    <w:p w14:paraId="577C4387" w14:textId="34D5CC95" w:rsidR="00A15512" w:rsidRPr="00F61B09" w:rsidRDefault="00A15512" w:rsidP="006554FF">
      <w:pPr>
        <w:pStyle w:val="LI-Heading1"/>
      </w:pPr>
      <w:bookmarkStart w:id="9" w:name="_Toc79737588"/>
      <w:r w:rsidRPr="006E5320">
        <w:lastRenderedPageBreak/>
        <w:t>Part </w:t>
      </w:r>
      <w:r w:rsidR="001F61CE">
        <w:t>2</w:t>
      </w:r>
      <w:r w:rsidRPr="006554FF">
        <w:t>—</w:t>
      </w:r>
      <w:r>
        <w:t>Declaration</w:t>
      </w:r>
      <w:bookmarkEnd w:id="9"/>
    </w:p>
    <w:p w14:paraId="55376403" w14:textId="41CE630A" w:rsidR="00A15512" w:rsidRDefault="007409F1" w:rsidP="002B4A0D">
      <w:pPr>
        <w:pStyle w:val="LI-Heading2"/>
      </w:pPr>
      <w:bookmarkStart w:id="10" w:name="_Toc79737589"/>
      <w:r>
        <w:t>6</w:t>
      </w:r>
      <w:r w:rsidR="002B4A0D">
        <w:tab/>
      </w:r>
      <w:r w:rsidR="00D312BA">
        <w:t>Reportable Situations</w:t>
      </w:r>
      <w:bookmarkEnd w:id="10"/>
    </w:p>
    <w:p w14:paraId="55BAACCC" w14:textId="3B4313E2" w:rsidR="00E640B2" w:rsidRDefault="001F61CE" w:rsidP="00AC0619">
      <w:pPr>
        <w:pStyle w:val="LI-BodyTextNumbered"/>
        <w:numPr>
          <w:ilvl w:val="0"/>
          <w:numId w:val="16"/>
        </w:numPr>
      </w:pPr>
      <w:bookmarkStart w:id="11" w:name="_Hlk78456951"/>
      <w:r w:rsidRPr="00196446">
        <w:t>Part</w:t>
      </w:r>
      <w:r>
        <w:t xml:space="preserve"> 7.</w:t>
      </w:r>
      <w:r w:rsidR="00D312BA">
        <w:t>6</w:t>
      </w:r>
      <w:r>
        <w:t xml:space="preserve"> </w:t>
      </w:r>
      <w:r w:rsidR="008F5A5F">
        <w:t xml:space="preserve">of the </w:t>
      </w:r>
      <w:r w:rsidR="00ED26DE">
        <w:t>Corporations Act</w:t>
      </w:r>
      <w:r w:rsidR="008F5A5F">
        <w:t xml:space="preserve"> </w:t>
      </w:r>
      <w:r w:rsidR="00C313F6">
        <w:t xml:space="preserve">(other than </w:t>
      </w:r>
      <w:r w:rsidR="00237F96">
        <w:t>D</w:t>
      </w:r>
      <w:r w:rsidR="00C313F6">
        <w:t xml:space="preserve">ivisions 4 and 8) </w:t>
      </w:r>
      <w:r>
        <w:t xml:space="preserve">applies in relation </w:t>
      </w:r>
      <w:r w:rsidRPr="00196446">
        <w:t xml:space="preserve">to </w:t>
      </w:r>
      <w:r w:rsidR="00FB7985">
        <w:t>financial service licensees</w:t>
      </w:r>
      <w:r>
        <w:t xml:space="preserve"> as if </w:t>
      </w:r>
      <w:r w:rsidR="00237F96">
        <w:t xml:space="preserve">section 912D were </w:t>
      </w:r>
      <w:r w:rsidR="00133FD5">
        <w:t>modified or varied</w:t>
      </w:r>
      <w:r w:rsidR="00FE493E">
        <w:t xml:space="preserve"> </w:t>
      </w:r>
      <w:r w:rsidR="00237F96">
        <w:t xml:space="preserve">by omitting paragraph </w:t>
      </w:r>
      <w:r w:rsidR="003B72CB">
        <w:t>912D(4)(b)</w:t>
      </w:r>
      <w:r w:rsidR="008F5A5F">
        <w:t xml:space="preserve"> </w:t>
      </w:r>
      <w:r w:rsidR="008F2F8A">
        <w:t xml:space="preserve">and </w:t>
      </w:r>
      <w:r w:rsidR="00E640B2">
        <w:t>substitut</w:t>
      </w:r>
      <w:r w:rsidR="00237F96">
        <w:t>ing</w:t>
      </w:r>
      <w:r w:rsidR="00E640B2">
        <w:t>:</w:t>
      </w:r>
    </w:p>
    <w:bookmarkEnd w:id="11"/>
    <w:p w14:paraId="758401B9" w14:textId="77777777" w:rsidR="00FB7985" w:rsidRDefault="00A77219" w:rsidP="002249FD">
      <w:pPr>
        <w:pStyle w:val="LI-BodyTextNumbered"/>
        <w:ind w:left="1701"/>
      </w:pPr>
      <w:r>
        <w:t>“</w:t>
      </w:r>
      <w:r w:rsidR="00E640B2" w:rsidRPr="00E640B2">
        <w:t>(</w:t>
      </w:r>
      <w:r w:rsidR="00FB7985">
        <w:t>b</w:t>
      </w:r>
      <w:r w:rsidR="00E640B2" w:rsidRPr="00E640B2">
        <w:t>)</w:t>
      </w:r>
      <w:r w:rsidR="00E640B2">
        <w:tab/>
      </w:r>
      <w:r w:rsidR="00FB7985">
        <w:t>the breach is constituted by the contravention of a civil penalty provision under any law, other than:</w:t>
      </w:r>
    </w:p>
    <w:p w14:paraId="6442FA76" w14:textId="77777777" w:rsidR="00E640B2" w:rsidRPr="00E640B2" w:rsidRDefault="00E640B2" w:rsidP="002249FD">
      <w:pPr>
        <w:pStyle w:val="LI-BodyTextNumbered"/>
        <w:ind w:left="2268"/>
        <w:rPr>
          <w:lang w:val="en-US"/>
        </w:rPr>
      </w:pPr>
      <w:r w:rsidRPr="00E640B2">
        <w:t>(</w:t>
      </w:r>
      <w:proofErr w:type="spellStart"/>
      <w:r w:rsidR="00F003F9">
        <w:t>i</w:t>
      </w:r>
      <w:proofErr w:type="spellEnd"/>
      <w:r w:rsidRPr="00E640B2">
        <w:t>)</w:t>
      </w:r>
      <w:r>
        <w:tab/>
      </w:r>
      <w:r w:rsidR="00977B25">
        <w:t xml:space="preserve">a civil penalty provision </w:t>
      </w:r>
      <w:r w:rsidR="00FB7985">
        <w:t>prescribed by the regulations for the purposes of this paragraph</w:t>
      </w:r>
      <w:r w:rsidRPr="00E640B2">
        <w:t xml:space="preserve">; </w:t>
      </w:r>
      <w:r w:rsidR="00FB7985">
        <w:t>or</w:t>
      </w:r>
    </w:p>
    <w:p w14:paraId="788F5C34" w14:textId="36C713EF" w:rsidR="00121DDD" w:rsidRDefault="00E640B2" w:rsidP="002249FD">
      <w:pPr>
        <w:pStyle w:val="LI-BodyTextNumbered"/>
        <w:ind w:left="2268"/>
      </w:pPr>
      <w:r w:rsidRPr="00E640B2">
        <w:t>(</w:t>
      </w:r>
      <w:r w:rsidR="00F003F9">
        <w:t>ii</w:t>
      </w:r>
      <w:r w:rsidRPr="00E640B2">
        <w:t>)</w:t>
      </w:r>
      <w:r>
        <w:tab/>
      </w:r>
      <w:bookmarkStart w:id="12" w:name="_Hlk78453677"/>
      <w:r w:rsidR="00B84C5A">
        <w:t>subsection 912A(5A) to the extent</w:t>
      </w:r>
      <w:r w:rsidR="00F17C73">
        <w:t xml:space="preserve"> that</w:t>
      </w:r>
      <w:r w:rsidR="00B84C5A">
        <w:t xml:space="preserve"> the contravention result</w:t>
      </w:r>
      <w:r w:rsidR="00121DDD">
        <w:t>s</w:t>
      </w:r>
      <w:r w:rsidR="00B84C5A">
        <w:t xml:space="preserve"> </w:t>
      </w:r>
      <w:r w:rsidR="00121DDD">
        <w:t>from</w:t>
      </w:r>
      <w:r w:rsidR="00B84C5A">
        <w:t xml:space="preserve"> a contravention</w:t>
      </w:r>
      <w:r w:rsidR="00A75B0B">
        <w:t xml:space="preserve"> </w:t>
      </w:r>
      <w:r w:rsidR="00B84C5A">
        <w:t>of</w:t>
      </w:r>
      <w:r w:rsidR="00A75B0B">
        <w:t xml:space="preserve"> </w:t>
      </w:r>
      <w:r w:rsidR="00013D1E">
        <w:t xml:space="preserve">subparagraph </w:t>
      </w:r>
      <w:r w:rsidR="00A75B0B">
        <w:t>912A(1)(g)</w:t>
      </w:r>
      <w:r w:rsidR="00013D1E">
        <w:t>(</w:t>
      </w:r>
      <w:proofErr w:type="spellStart"/>
      <w:r w:rsidR="00013D1E">
        <w:t>ia</w:t>
      </w:r>
      <w:proofErr w:type="spellEnd"/>
      <w:r w:rsidR="00013D1E">
        <w:t>)</w:t>
      </w:r>
      <w:r w:rsidR="002249FD">
        <w:t xml:space="preserve"> as notionally inserted by </w:t>
      </w:r>
      <w:r w:rsidR="002249FD" w:rsidRPr="00AC0619">
        <w:rPr>
          <w:i/>
          <w:iCs/>
        </w:rPr>
        <w:t>ASIC Corporations, Credit and Superannuation (Internal Dispute Resolution) Instrument 2020/98</w:t>
      </w:r>
      <w:r w:rsidR="00121DDD">
        <w:t>; or</w:t>
      </w:r>
      <w:r w:rsidR="002249FD">
        <w:t>”.</w:t>
      </w:r>
    </w:p>
    <w:bookmarkEnd w:id="12"/>
    <w:p w14:paraId="27E5ABF4" w14:textId="64AE2C9C" w:rsidR="00ED26DE" w:rsidRDefault="00ED26DE" w:rsidP="00ED26DE">
      <w:pPr>
        <w:pStyle w:val="LI-BodyTextNumbered"/>
      </w:pPr>
      <w:r>
        <w:t>(2)</w:t>
      </w:r>
      <w:r>
        <w:tab/>
      </w:r>
      <w:r w:rsidR="00A35EE7">
        <w:rPr>
          <w:color w:val="000000"/>
          <w:shd w:val="clear" w:color="auto" w:fill="FFFFFF"/>
        </w:rPr>
        <w:t xml:space="preserve">The provisions to which Part 2-6 </w:t>
      </w:r>
      <w:r>
        <w:t xml:space="preserve">of the Credit Act applies </w:t>
      </w:r>
      <w:r w:rsidR="00A35EE7">
        <w:t xml:space="preserve">apply </w:t>
      </w:r>
      <w:r>
        <w:t xml:space="preserve">in relation </w:t>
      </w:r>
      <w:r w:rsidRPr="00196446">
        <w:t>to</w:t>
      </w:r>
      <w:r>
        <w:t xml:space="preserve"> credit licensees as if </w:t>
      </w:r>
      <w:r w:rsidR="00A35EE7">
        <w:t>subsection 50A</w:t>
      </w:r>
      <w:r w:rsidR="00237F96">
        <w:t xml:space="preserve"> were </w:t>
      </w:r>
      <w:r>
        <w:t xml:space="preserve">modified or varied </w:t>
      </w:r>
      <w:r w:rsidR="00237F96">
        <w:t>by omitting</w:t>
      </w:r>
      <w:r>
        <w:t xml:space="preserve"> </w:t>
      </w:r>
      <w:r w:rsidR="00A35EE7">
        <w:t xml:space="preserve">paragraph </w:t>
      </w:r>
      <w:r>
        <w:t>50A(4)</w:t>
      </w:r>
      <w:r w:rsidR="00A35EE7">
        <w:t>(b)</w:t>
      </w:r>
      <w:r>
        <w:t xml:space="preserve"> </w:t>
      </w:r>
      <w:r w:rsidR="00237F96">
        <w:t>and substituting</w:t>
      </w:r>
      <w:r>
        <w:t>:</w:t>
      </w:r>
    </w:p>
    <w:p w14:paraId="31026CEF" w14:textId="77777777" w:rsidR="00ED26DE" w:rsidRDefault="00ED26DE" w:rsidP="002249FD">
      <w:pPr>
        <w:pStyle w:val="LI-BodyTextNumbered"/>
        <w:ind w:left="1701"/>
      </w:pPr>
      <w:r>
        <w:t>“</w:t>
      </w:r>
      <w:r w:rsidRPr="00E640B2">
        <w:t>(</w:t>
      </w:r>
      <w:r>
        <w:t>b</w:t>
      </w:r>
      <w:r w:rsidRPr="00E640B2">
        <w:t>)</w:t>
      </w:r>
      <w:r>
        <w:tab/>
        <w:t>the breach is constituted by the contravention of a civil penalty provision under any law, other than:</w:t>
      </w:r>
    </w:p>
    <w:p w14:paraId="4519D6A1" w14:textId="77777777" w:rsidR="00ED26DE" w:rsidRPr="00E640B2" w:rsidRDefault="00ED26DE" w:rsidP="002249FD">
      <w:pPr>
        <w:pStyle w:val="LI-BodyTextNumbered"/>
        <w:ind w:left="2268"/>
        <w:rPr>
          <w:lang w:val="en-US"/>
        </w:rPr>
      </w:pPr>
      <w:r w:rsidRPr="00E640B2">
        <w:t>(</w:t>
      </w:r>
      <w:proofErr w:type="spellStart"/>
      <w:r>
        <w:t>i</w:t>
      </w:r>
      <w:proofErr w:type="spellEnd"/>
      <w:r w:rsidRPr="00E640B2">
        <w:t>)</w:t>
      </w:r>
      <w:r>
        <w:tab/>
        <w:t>a civil penalty provision prescribed by the regulations for the purposes of this paragraph</w:t>
      </w:r>
      <w:r w:rsidRPr="00E640B2">
        <w:t xml:space="preserve">; </w:t>
      </w:r>
      <w:r>
        <w:t>or</w:t>
      </w:r>
    </w:p>
    <w:p w14:paraId="0B4BB51C" w14:textId="72FBBC29" w:rsidR="00ED26DE" w:rsidRDefault="00ED26DE" w:rsidP="002249FD">
      <w:pPr>
        <w:pStyle w:val="LI-BodyTextNumbered"/>
        <w:ind w:left="2268"/>
      </w:pPr>
      <w:r w:rsidRPr="00E640B2">
        <w:t>(</w:t>
      </w:r>
      <w:r>
        <w:t>ii</w:t>
      </w:r>
      <w:r w:rsidRPr="00E640B2">
        <w:t>)</w:t>
      </w:r>
      <w:r>
        <w:tab/>
      </w:r>
      <w:r w:rsidR="002249FD">
        <w:t xml:space="preserve">subsection 47(4) to the extent the contravention results from a contravention of subparagraph </w:t>
      </w:r>
      <w:r>
        <w:t>47</w:t>
      </w:r>
      <w:r w:rsidR="002249FD">
        <w:t>(1)</w:t>
      </w:r>
      <w:r>
        <w:t>(h)</w:t>
      </w:r>
      <w:r w:rsidR="00013D1E">
        <w:t>(ii)</w:t>
      </w:r>
      <w:r>
        <w:t xml:space="preserve"> </w:t>
      </w:r>
      <w:r w:rsidR="00013D1E">
        <w:t xml:space="preserve">as notionally </w:t>
      </w:r>
      <w:r w:rsidR="002249FD">
        <w:t>substituted</w:t>
      </w:r>
      <w:r w:rsidR="00013D1E">
        <w:t xml:space="preserve"> by </w:t>
      </w:r>
      <w:r w:rsidRPr="00FB7985">
        <w:rPr>
          <w:i/>
          <w:iCs/>
        </w:rPr>
        <w:t>ASIC Corporations, Credit and Superannuation (Internal Dispute Resolution) Instrument 2020/98</w:t>
      </w:r>
      <w:r>
        <w:t>.”</w:t>
      </w:r>
      <w:r w:rsidR="00B84C5A">
        <w:t>.</w:t>
      </w:r>
      <w:r>
        <w:t xml:space="preserve"> </w:t>
      </w:r>
    </w:p>
    <w:p w14:paraId="40368187" w14:textId="77777777" w:rsidR="00ED26DE" w:rsidRPr="008F2F8A" w:rsidRDefault="00ED26DE" w:rsidP="00AC0619">
      <w:pPr>
        <w:pStyle w:val="LI-BodyTextNumbered"/>
      </w:pPr>
    </w:p>
    <w:p w14:paraId="0613FCAD" w14:textId="77777777" w:rsidR="00560C9D" w:rsidRPr="0041358D" w:rsidRDefault="00560C9D" w:rsidP="000F0AB0">
      <w:pPr>
        <w:pStyle w:val="LI-BodyTextNumbered"/>
        <w:ind w:left="0" w:firstLine="0"/>
        <w:rPr>
          <w:sz w:val="20"/>
          <w:szCs w:val="20"/>
        </w:rPr>
      </w:pPr>
    </w:p>
    <w:sectPr w:rsidR="00560C9D" w:rsidRPr="0041358D" w:rsidSect="0040053F">
      <w:headerReference w:type="even" r:id="rId24"/>
      <w:headerReference w:type="default" r:id="rId25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69099" w14:textId="77777777" w:rsidR="007A40F0" w:rsidRDefault="007A40F0" w:rsidP="00715914">
      <w:pPr>
        <w:spacing w:line="240" w:lineRule="auto"/>
      </w:pPr>
      <w:r>
        <w:separator/>
      </w:r>
    </w:p>
  </w:endnote>
  <w:endnote w:type="continuationSeparator" w:id="0">
    <w:p w14:paraId="4E64EDF4" w14:textId="77777777" w:rsidR="007A40F0" w:rsidRDefault="007A40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D089C" w:rsidRPr="00081794" w14:paraId="5FC4FB54" w14:textId="77777777" w:rsidTr="00081794">
      <w:tc>
        <w:tcPr>
          <w:tcW w:w="8472" w:type="dxa"/>
          <w:shd w:val="clear" w:color="auto" w:fill="auto"/>
        </w:tcPr>
        <w:p w14:paraId="62F8042C" w14:textId="6B3C8931" w:rsidR="002D089C" w:rsidRPr="00081794" w:rsidRDefault="00AD459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87646CC" wp14:editId="239D7920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31241" w14:textId="77777777" w:rsidR="002D089C" w:rsidRPr="00284719" w:rsidRDefault="002D089C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7646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BB31241" w14:textId="77777777" w:rsidR="002D089C" w:rsidRPr="00284719" w:rsidRDefault="002D089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2D089C" w:rsidRPr="00081794">
            <w:rPr>
              <w:i/>
              <w:noProof/>
              <w:sz w:val="18"/>
            </w:rPr>
            <w:t>I14KE197.v07.docx</w:t>
          </w:r>
          <w:r w:rsidR="002D089C" w:rsidRPr="00081794">
            <w:rPr>
              <w:i/>
              <w:sz w:val="18"/>
            </w:rPr>
            <w:t xml:space="preserve"> </w:t>
          </w:r>
          <w:r w:rsidR="002D089C" w:rsidRPr="00081794">
            <w:rPr>
              <w:i/>
              <w:noProof/>
              <w:sz w:val="18"/>
            </w:rPr>
            <w:t>25/6/2014 3:37 PM</w:t>
          </w:r>
        </w:p>
      </w:tc>
    </w:tr>
  </w:tbl>
  <w:p w14:paraId="22EAAA99" w14:textId="77777777" w:rsidR="002D089C" w:rsidRPr="007500C8" w:rsidRDefault="002D089C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E5EC" w14:textId="34D65AA8" w:rsidR="002D089C" w:rsidRDefault="00AD459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86CF4E" wp14:editId="00721D3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0102042" w14:textId="77777777" w:rsidR="002D089C" w:rsidRPr="00284719" w:rsidRDefault="002D089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6CF4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70102042" w14:textId="77777777" w:rsidR="002D089C" w:rsidRPr="00284719" w:rsidRDefault="002D089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D089C" w:rsidRPr="00081794" w14:paraId="0B1C3658" w14:textId="77777777" w:rsidTr="00081794">
      <w:tc>
        <w:tcPr>
          <w:tcW w:w="8472" w:type="dxa"/>
          <w:shd w:val="clear" w:color="auto" w:fill="auto"/>
        </w:tcPr>
        <w:p w14:paraId="5BF96ECB" w14:textId="77777777" w:rsidR="002D089C" w:rsidRPr="00081794" w:rsidRDefault="002D089C" w:rsidP="00102CA6">
          <w:pPr>
            <w:rPr>
              <w:sz w:val="18"/>
            </w:rPr>
          </w:pPr>
        </w:p>
      </w:tc>
    </w:tr>
  </w:tbl>
  <w:p w14:paraId="545D8437" w14:textId="77777777" w:rsidR="002D089C" w:rsidRPr="007500C8" w:rsidRDefault="002D089C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FB6C" w14:textId="23412EE1" w:rsidR="002D089C" w:rsidRPr="00ED79B6" w:rsidRDefault="002D089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D58A3" w14:textId="77777777" w:rsidR="002D089C" w:rsidRPr="00E2168B" w:rsidRDefault="002D089C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A9AE4" w14:textId="51BF92FC" w:rsidR="002D089C" w:rsidRPr="00E33C1C" w:rsidRDefault="002D089C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2A47C" w14:textId="77777777" w:rsidR="007A40F0" w:rsidRDefault="007A40F0" w:rsidP="00715914">
      <w:pPr>
        <w:spacing w:line="240" w:lineRule="auto"/>
      </w:pPr>
      <w:r>
        <w:separator/>
      </w:r>
    </w:p>
  </w:footnote>
  <w:footnote w:type="continuationSeparator" w:id="0">
    <w:p w14:paraId="13F82CB4" w14:textId="77777777" w:rsidR="007A40F0" w:rsidRDefault="007A40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ED23D" w14:textId="2B86EBD6" w:rsidR="002D089C" w:rsidRPr="005F1388" w:rsidRDefault="00AD459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791217" wp14:editId="3AE62E3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ACBE350" w14:textId="77777777" w:rsidR="002D089C" w:rsidRPr="00284719" w:rsidRDefault="002D089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9121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5ACBE350" w14:textId="77777777" w:rsidR="002D089C" w:rsidRPr="00284719" w:rsidRDefault="002D089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CF32" w14:textId="6B5B4369" w:rsidR="002D089C" w:rsidRPr="005F1388" w:rsidRDefault="00AD459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FB7C7BB" wp14:editId="00A5953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09D88D" w14:textId="77777777" w:rsidR="002D089C" w:rsidRPr="00284719" w:rsidRDefault="002D089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7C7B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5209D88D" w14:textId="77777777" w:rsidR="002D089C" w:rsidRPr="00284719" w:rsidRDefault="002D089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B1218" w14:textId="77777777" w:rsidR="002D089C" w:rsidRDefault="002D089C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D089C" w:rsidRPr="00E40FF8" w14:paraId="3CF875D2" w14:textId="77777777" w:rsidTr="00BF75C9">
      <w:tc>
        <w:tcPr>
          <w:tcW w:w="6804" w:type="dxa"/>
          <w:shd w:val="clear" w:color="auto" w:fill="auto"/>
        </w:tcPr>
        <w:p w14:paraId="362093A4" w14:textId="760181FF" w:rsidR="002D089C" w:rsidRDefault="00D066B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EF7D5A">
              <w:rPr>
                <w:noProof/>
              </w:rPr>
              <w:t>ASIC Corporations and Credit (Breach Reporting—Reportable Situations) Instrument 2021/716</w:t>
            </w:r>
          </w:fldSimple>
        </w:p>
      </w:tc>
      <w:tc>
        <w:tcPr>
          <w:tcW w:w="1509" w:type="dxa"/>
          <w:shd w:val="clear" w:color="auto" w:fill="auto"/>
        </w:tcPr>
        <w:p w14:paraId="1ACCC6EF" w14:textId="77777777" w:rsidR="002D089C" w:rsidRDefault="002D089C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2CCDF91" w14:textId="50A5DFD8" w:rsidR="002D089C" w:rsidRPr="00AC0619" w:rsidRDefault="002D089C" w:rsidP="00FB02C3">
    <w:pPr>
      <w:pStyle w:val="LI-Header"/>
      <w:pBdr>
        <w:bottom w:val="none" w:sz="0" w:space="0" w:color="auto"/>
      </w:pBdr>
      <w:spacing w:before="0"/>
      <w:rPr>
        <w:i w:val="0"/>
        <w:i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101C" w14:textId="77777777" w:rsidR="002D089C" w:rsidRPr="00ED79B6" w:rsidRDefault="002D089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669E" w14:textId="77777777" w:rsidR="002D089C" w:rsidRPr="00243EC0" w:rsidRDefault="002D089C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D089C" w:rsidRPr="00E40FF8" w14:paraId="1303FCE0" w14:textId="77777777" w:rsidTr="00BF75C9">
      <w:tc>
        <w:tcPr>
          <w:tcW w:w="6804" w:type="dxa"/>
          <w:shd w:val="clear" w:color="auto" w:fill="auto"/>
        </w:tcPr>
        <w:p w14:paraId="6CF4CD42" w14:textId="7348C316" w:rsidR="002D089C" w:rsidRDefault="00D066B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EF7D5A">
              <w:rPr>
                <w:noProof/>
              </w:rPr>
              <w:t>ASIC Corporations and Credit (Breach Reporting—Reportable Situations) Instrument 2021/716</w:t>
            </w:r>
          </w:fldSimple>
        </w:p>
      </w:tc>
      <w:tc>
        <w:tcPr>
          <w:tcW w:w="1509" w:type="dxa"/>
          <w:shd w:val="clear" w:color="auto" w:fill="auto"/>
        </w:tcPr>
        <w:p w14:paraId="06735EAE" w14:textId="145A472C" w:rsidR="002D089C" w:rsidRDefault="00D066B6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EF7D5A">
              <w:rPr>
                <w:noProof/>
              </w:rPr>
              <w:t>Part 2—Declaration</w:t>
            </w:r>
          </w:fldSimple>
        </w:p>
      </w:tc>
    </w:tr>
  </w:tbl>
  <w:p w14:paraId="1B08D1AD" w14:textId="77777777" w:rsidR="002D089C" w:rsidRPr="00F4215A" w:rsidRDefault="002D089C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80604"/>
    <w:multiLevelType w:val="hybridMultilevel"/>
    <w:tmpl w:val="498857B0"/>
    <w:lvl w:ilvl="0" w:tplc="5E9047C2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7384"/>
    <w:multiLevelType w:val="hybridMultilevel"/>
    <w:tmpl w:val="188279FE"/>
    <w:lvl w:ilvl="0" w:tplc="29FE3BEC">
      <w:start w:val="1"/>
      <w:numFmt w:val="decimal"/>
      <w:lvlText w:val="(%1)"/>
      <w:lvlJc w:val="left"/>
      <w:pPr>
        <w:ind w:left="1131" w:hanging="56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3D1E"/>
    <w:rsid w:val="00015719"/>
    <w:rsid w:val="00023D53"/>
    <w:rsid w:val="00041617"/>
    <w:rsid w:val="00043769"/>
    <w:rsid w:val="000437C1"/>
    <w:rsid w:val="000517A9"/>
    <w:rsid w:val="0005365D"/>
    <w:rsid w:val="00061455"/>
    <w:rsid w:val="000614BF"/>
    <w:rsid w:val="0006250C"/>
    <w:rsid w:val="00081794"/>
    <w:rsid w:val="00084FF4"/>
    <w:rsid w:val="0009154C"/>
    <w:rsid w:val="000A142F"/>
    <w:rsid w:val="000A6C39"/>
    <w:rsid w:val="000B58FA"/>
    <w:rsid w:val="000C2F2D"/>
    <w:rsid w:val="000C55A0"/>
    <w:rsid w:val="000D041F"/>
    <w:rsid w:val="000D05EF"/>
    <w:rsid w:val="000D19FA"/>
    <w:rsid w:val="000E2261"/>
    <w:rsid w:val="000E3C2E"/>
    <w:rsid w:val="000F0AB0"/>
    <w:rsid w:val="000F21C1"/>
    <w:rsid w:val="000F6B80"/>
    <w:rsid w:val="000F7D24"/>
    <w:rsid w:val="00102CA6"/>
    <w:rsid w:val="0010745C"/>
    <w:rsid w:val="00117F91"/>
    <w:rsid w:val="00121DDD"/>
    <w:rsid w:val="00125141"/>
    <w:rsid w:val="00132CEB"/>
    <w:rsid w:val="00133FD5"/>
    <w:rsid w:val="00142B62"/>
    <w:rsid w:val="00153B32"/>
    <w:rsid w:val="00157B8B"/>
    <w:rsid w:val="00161AC3"/>
    <w:rsid w:val="00166C2F"/>
    <w:rsid w:val="00170746"/>
    <w:rsid w:val="001707F3"/>
    <w:rsid w:val="00171A6E"/>
    <w:rsid w:val="001809D7"/>
    <w:rsid w:val="00181766"/>
    <w:rsid w:val="00186BE7"/>
    <w:rsid w:val="001939E1"/>
    <w:rsid w:val="00194C3E"/>
    <w:rsid w:val="00195382"/>
    <w:rsid w:val="00195BD4"/>
    <w:rsid w:val="00196446"/>
    <w:rsid w:val="001C61C5"/>
    <w:rsid w:val="001C69C4"/>
    <w:rsid w:val="001D0404"/>
    <w:rsid w:val="001D37EF"/>
    <w:rsid w:val="001E115A"/>
    <w:rsid w:val="001E3590"/>
    <w:rsid w:val="001E7407"/>
    <w:rsid w:val="001F02B1"/>
    <w:rsid w:val="001F5803"/>
    <w:rsid w:val="001F5D5E"/>
    <w:rsid w:val="001F61CE"/>
    <w:rsid w:val="001F6219"/>
    <w:rsid w:val="001F6CD4"/>
    <w:rsid w:val="00203AB6"/>
    <w:rsid w:val="00206C4D"/>
    <w:rsid w:val="0021053C"/>
    <w:rsid w:val="00215AF1"/>
    <w:rsid w:val="00220EAF"/>
    <w:rsid w:val="002249FD"/>
    <w:rsid w:val="002321E8"/>
    <w:rsid w:val="00236EEC"/>
    <w:rsid w:val="00237F96"/>
    <w:rsid w:val="0024010F"/>
    <w:rsid w:val="00240749"/>
    <w:rsid w:val="00243018"/>
    <w:rsid w:val="00243EC0"/>
    <w:rsid w:val="00244742"/>
    <w:rsid w:val="002530D2"/>
    <w:rsid w:val="002562E4"/>
    <w:rsid w:val="002564A4"/>
    <w:rsid w:val="0026736C"/>
    <w:rsid w:val="00281308"/>
    <w:rsid w:val="00281813"/>
    <w:rsid w:val="00284719"/>
    <w:rsid w:val="00293165"/>
    <w:rsid w:val="00297ECB"/>
    <w:rsid w:val="002A7328"/>
    <w:rsid w:val="002A792C"/>
    <w:rsid w:val="002A7BCF"/>
    <w:rsid w:val="002B19F3"/>
    <w:rsid w:val="002B4A0D"/>
    <w:rsid w:val="002C7B6F"/>
    <w:rsid w:val="002D043A"/>
    <w:rsid w:val="002D089C"/>
    <w:rsid w:val="002D6224"/>
    <w:rsid w:val="002E3F4B"/>
    <w:rsid w:val="00304F8B"/>
    <w:rsid w:val="003224C3"/>
    <w:rsid w:val="00327DDF"/>
    <w:rsid w:val="003354D2"/>
    <w:rsid w:val="00335BC6"/>
    <w:rsid w:val="003415D3"/>
    <w:rsid w:val="00344701"/>
    <w:rsid w:val="00346D06"/>
    <w:rsid w:val="00352123"/>
    <w:rsid w:val="003528DA"/>
    <w:rsid w:val="00352B0F"/>
    <w:rsid w:val="00356690"/>
    <w:rsid w:val="00357DD0"/>
    <w:rsid w:val="00360459"/>
    <w:rsid w:val="00365497"/>
    <w:rsid w:val="00387A96"/>
    <w:rsid w:val="00391FC8"/>
    <w:rsid w:val="003972C8"/>
    <w:rsid w:val="003A2A48"/>
    <w:rsid w:val="003B28C3"/>
    <w:rsid w:val="003B72CB"/>
    <w:rsid w:val="003B732F"/>
    <w:rsid w:val="003C5355"/>
    <w:rsid w:val="003C6231"/>
    <w:rsid w:val="003D0BFE"/>
    <w:rsid w:val="003D5700"/>
    <w:rsid w:val="003E0F99"/>
    <w:rsid w:val="003E341B"/>
    <w:rsid w:val="0040053F"/>
    <w:rsid w:val="004116CD"/>
    <w:rsid w:val="00412D3D"/>
    <w:rsid w:val="0041358D"/>
    <w:rsid w:val="004144EC"/>
    <w:rsid w:val="00417EB9"/>
    <w:rsid w:val="00424CA9"/>
    <w:rsid w:val="00431E9B"/>
    <w:rsid w:val="00434740"/>
    <w:rsid w:val="004379E3"/>
    <w:rsid w:val="0044015E"/>
    <w:rsid w:val="0044291A"/>
    <w:rsid w:val="00444ABD"/>
    <w:rsid w:val="00447DB4"/>
    <w:rsid w:val="00457E6D"/>
    <w:rsid w:val="00460283"/>
    <w:rsid w:val="00460F1D"/>
    <w:rsid w:val="0046398E"/>
    <w:rsid w:val="00465DC1"/>
    <w:rsid w:val="00467661"/>
    <w:rsid w:val="004705B7"/>
    <w:rsid w:val="00472DBE"/>
    <w:rsid w:val="00474A19"/>
    <w:rsid w:val="004823C0"/>
    <w:rsid w:val="0048276B"/>
    <w:rsid w:val="00490DE7"/>
    <w:rsid w:val="00491E2F"/>
    <w:rsid w:val="004935EF"/>
    <w:rsid w:val="00496B5F"/>
    <w:rsid w:val="00496F97"/>
    <w:rsid w:val="004A44FC"/>
    <w:rsid w:val="004B5B44"/>
    <w:rsid w:val="004C1CB1"/>
    <w:rsid w:val="004E063A"/>
    <w:rsid w:val="004E4A54"/>
    <w:rsid w:val="004E7BEC"/>
    <w:rsid w:val="004F0138"/>
    <w:rsid w:val="004F5485"/>
    <w:rsid w:val="0050044F"/>
    <w:rsid w:val="00502D26"/>
    <w:rsid w:val="00505D3D"/>
    <w:rsid w:val="00506AF6"/>
    <w:rsid w:val="00507335"/>
    <w:rsid w:val="00516B8D"/>
    <w:rsid w:val="00517E56"/>
    <w:rsid w:val="005219C2"/>
    <w:rsid w:val="00532049"/>
    <w:rsid w:val="005356A7"/>
    <w:rsid w:val="00536184"/>
    <w:rsid w:val="00536B27"/>
    <w:rsid w:val="00537FBC"/>
    <w:rsid w:val="005574D1"/>
    <w:rsid w:val="00560C9D"/>
    <w:rsid w:val="00563E32"/>
    <w:rsid w:val="005657FE"/>
    <w:rsid w:val="00572BB1"/>
    <w:rsid w:val="0057670F"/>
    <w:rsid w:val="00584811"/>
    <w:rsid w:val="00585784"/>
    <w:rsid w:val="005914A5"/>
    <w:rsid w:val="00593AA6"/>
    <w:rsid w:val="00594161"/>
    <w:rsid w:val="00594749"/>
    <w:rsid w:val="00595C07"/>
    <w:rsid w:val="005B4067"/>
    <w:rsid w:val="005B780C"/>
    <w:rsid w:val="005C3F41"/>
    <w:rsid w:val="005D0489"/>
    <w:rsid w:val="005D2D09"/>
    <w:rsid w:val="005D3D41"/>
    <w:rsid w:val="005E4810"/>
    <w:rsid w:val="005F4140"/>
    <w:rsid w:val="005F4483"/>
    <w:rsid w:val="005F65CD"/>
    <w:rsid w:val="00600219"/>
    <w:rsid w:val="00603DC4"/>
    <w:rsid w:val="00607A71"/>
    <w:rsid w:val="00607DEE"/>
    <w:rsid w:val="006117CB"/>
    <w:rsid w:val="0061224B"/>
    <w:rsid w:val="00620076"/>
    <w:rsid w:val="00622519"/>
    <w:rsid w:val="00630162"/>
    <w:rsid w:val="00634044"/>
    <w:rsid w:val="006350E8"/>
    <w:rsid w:val="00640161"/>
    <w:rsid w:val="00652769"/>
    <w:rsid w:val="00654091"/>
    <w:rsid w:val="0065542F"/>
    <w:rsid w:val="006554FF"/>
    <w:rsid w:val="00661782"/>
    <w:rsid w:val="0066649E"/>
    <w:rsid w:val="00670EA1"/>
    <w:rsid w:val="00677CC2"/>
    <w:rsid w:val="006832ED"/>
    <w:rsid w:val="00686996"/>
    <w:rsid w:val="006905DE"/>
    <w:rsid w:val="0069207B"/>
    <w:rsid w:val="006B5789"/>
    <w:rsid w:val="006C30C5"/>
    <w:rsid w:val="006C48FA"/>
    <w:rsid w:val="006C7F8C"/>
    <w:rsid w:val="006D2866"/>
    <w:rsid w:val="006E5320"/>
    <w:rsid w:val="006E6246"/>
    <w:rsid w:val="006F318F"/>
    <w:rsid w:val="006F4226"/>
    <w:rsid w:val="006F6AC6"/>
    <w:rsid w:val="0070017E"/>
    <w:rsid w:val="00700B2C"/>
    <w:rsid w:val="00701C7D"/>
    <w:rsid w:val="00702C42"/>
    <w:rsid w:val="00702EFD"/>
    <w:rsid w:val="007050A2"/>
    <w:rsid w:val="00713084"/>
    <w:rsid w:val="0071399B"/>
    <w:rsid w:val="00714F20"/>
    <w:rsid w:val="0071590F"/>
    <w:rsid w:val="00715914"/>
    <w:rsid w:val="00731E00"/>
    <w:rsid w:val="007409F1"/>
    <w:rsid w:val="00741EE8"/>
    <w:rsid w:val="007440B7"/>
    <w:rsid w:val="0074733C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0F0"/>
    <w:rsid w:val="007B4C4F"/>
    <w:rsid w:val="007C0D83"/>
    <w:rsid w:val="007C2253"/>
    <w:rsid w:val="007C4C30"/>
    <w:rsid w:val="007D230B"/>
    <w:rsid w:val="007D32BC"/>
    <w:rsid w:val="007E163D"/>
    <w:rsid w:val="007E1D86"/>
    <w:rsid w:val="007E667A"/>
    <w:rsid w:val="007F27CD"/>
    <w:rsid w:val="007F28C9"/>
    <w:rsid w:val="0080312D"/>
    <w:rsid w:val="00803587"/>
    <w:rsid w:val="008117E9"/>
    <w:rsid w:val="00824498"/>
    <w:rsid w:val="00840442"/>
    <w:rsid w:val="008527C0"/>
    <w:rsid w:val="00856A31"/>
    <w:rsid w:val="00860B58"/>
    <w:rsid w:val="00862AB8"/>
    <w:rsid w:val="00867B37"/>
    <w:rsid w:val="008718DD"/>
    <w:rsid w:val="008754D0"/>
    <w:rsid w:val="00884067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D0EE0"/>
    <w:rsid w:val="008D3422"/>
    <w:rsid w:val="008E6067"/>
    <w:rsid w:val="008F2F8A"/>
    <w:rsid w:val="008F54E7"/>
    <w:rsid w:val="008F5A5F"/>
    <w:rsid w:val="009016BE"/>
    <w:rsid w:val="00903422"/>
    <w:rsid w:val="009157B9"/>
    <w:rsid w:val="00915DF9"/>
    <w:rsid w:val="00923CCB"/>
    <w:rsid w:val="009254C3"/>
    <w:rsid w:val="00926940"/>
    <w:rsid w:val="00930A0A"/>
    <w:rsid w:val="00932377"/>
    <w:rsid w:val="009460DC"/>
    <w:rsid w:val="00947D5A"/>
    <w:rsid w:val="00952AA9"/>
    <w:rsid w:val="009532A5"/>
    <w:rsid w:val="0095528E"/>
    <w:rsid w:val="0096753E"/>
    <w:rsid w:val="00977B25"/>
    <w:rsid w:val="00982242"/>
    <w:rsid w:val="009868E9"/>
    <w:rsid w:val="009944E6"/>
    <w:rsid w:val="009A45AD"/>
    <w:rsid w:val="009A49C9"/>
    <w:rsid w:val="009B1154"/>
    <w:rsid w:val="009D1818"/>
    <w:rsid w:val="009D195A"/>
    <w:rsid w:val="009E5CFC"/>
    <w:rsid w:val="009E6E3B"/>
    <w:rsid w:val="00A079CB"/>
    <w:rsid w:val="00A12128"/>
    <w:rsid w:val="00A12F48"/>
    <w:rsid w:val="00A15512"/>
    <w:rsid w:val="00A22C98"/>
    <w:rsid w:val="00A231E2"/>
    <w:rsid w:val="00A25622"/>
    <w:rsid w:val="00A33D55"/>
    <w:rsid w:val="00A34412"/>
    <w:rsid w:val="00A35EE7"/>
    <w:rsid w:val="00A40424"/>
    <w:rsid w:val="00A46B50"/>
    <w:rsid w:val="00A52B0F"/>
    <w:rsid w:val="00A5632E"/>
    <w:rsid w:val="00A64912"/>
    <w:rsid w:val="00A70A74"/>
    <w:rsid w:val="00A75B0B"/>
    <w:rsid w:val="00A77219"/>
    <w:rsid w:val="00A82B97"/>
    <w:rsid w:val="00A91966"/>
    <w:rsid w:val="00AA66AC"/>
    <w:rsid w:val="00AB1DE8"/>
    <w:rsid w:val="00AC0619"/>
    <w:rsid w:val="00AC0886"/>
    <w:rsid w:val="00AC138A"/>
    <w:rsid w:val="00AC2BC6"/>
    <w:rsid w:val="00AD1F73"/>
    <w:rsid w:val="00AD4594"/>
    <w:rsid w:val="00AD5315"/>
    <w:rsid w:val="00AD5641"/>
    <w:rsid w:val="00AD7889"/>
    <w:rsid w:val="00AE334F"/>
    <w:rsid w:val="00AF021B"/>
    <w:rsid w:val="00AF06CF"/>
    <w:rsid w:val="00B04804"/>
    <w:rsid w:val="00B07CDB"/>
    <w:rsid w:val="00B16A31"/>
    <w:rsid w:val="00B16CB9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72734"/>
    <w:rsid w:val="00B74B1C"/>
    <w:rsid w:val="00B80199"/>
    <w:rsid w:val="00B82D81"/>
    <w:rsid w:val="00B83204"/>
    <w:rsid w:val="00B84988"/>
    <w:rsid w:val="00B84C5A"/>
    <w:rsid w:val="00B9126E"/>
    <w:rsid w:val="00B91BBF"/>
    <w:rsid w:val="00BA220B"/>
    <w:rsid w:val="00BA3A57"/>
    <w:rsid w:val="00BB4E1A"/>
    <w:rsid w:val="00BB5C17"/>
    <w:rsid w:val="00BC015E"/>
    <w:rsid w:val="00BC7183"/>
    <w:rsid w:val="00BC76AC"/>
    <w:rsid w:val="00BD0ECB"/>
    <w:rsid w:val="00BD7264"/>
    <w:rsid w:val="00BE2155"/>
    <w:rsid w:val="00BE2213"/>
    <w:rsid w:val="00BE3D6B"/>
    <w:rsid w:val="00BE719A"/>
    <w:rsid w:val="00BE720A"/>
    <w:rsid w:val="00BF0D73"/>
    <w:rsid w:val="00BF2465"/>
    <w:rsid w:val="00BF5B5C"/>
    <w:rsid w:val="00BF75C9"/>
    <w:rsid w:val="00C0544A"/>
    <w:rsid w:val="00C11452"/>
    <w:rsid w:val="00C25E7F"/>
    <w:rsid w:val="00C2746F"/>
    <w:rsid w:val="00C313F6"/>
    <w:rsid w:val="00C324A0"/>
    <w:rsid w:val="00C3300F"/>
    <w:rsid w:val="00C34E77"/>
    <w:rsid w:val="00C35875"/>
    <w:rsid w:val="00C35DAF"/>
    <w:rsid w:val="00C42BF8"/>
    <w:rsid w:val="00C447D0"/>
    <w:rsid w:val="00C45171"/>
    <w:rsid w:val="00C50043"/>
    <w:rsid w:val="00C50B97"/>
    <w:rsid w:val="00C550BA"/>
    <w:rsid w:val="00C63286"/>
    <w:rsid w:val="00C6434E"/>
    <w:rsid w:val="00C70CA8"/>
    <w:rsid w:val="00C7573B"/>
    <w:rsid w:val="00C7761F"/>
    <w:rsid w:val="00C93C03"/>
    <w:rsid w:val="00CA66DC"/>
    <w:rsid w:val="00CB2C8E"/>
    <w:rsid w:val="00CB42F5"/>
    <w:rsid w:val="00CB602E"/>
    <w:rsid w:val="00CD2E90"/>
    <w:rsid w:val="00CD6F8B"/>
    <w:rsid w:val="00CE051D"/>
    <w:rsid w:val="00CE1335"/>
    <w:rsid w:val="00CE3D2A"/>
    <w:rsid w:val="00CE493D"/>
    <w:rsid w:val="00CE4CF4"/>
    <w:rsid w:val="00CE6D42"/>
    <w:rsid w:val="00CF07FA"/>
    <w:rsid w:val="00CF0BB2"/>
    <w:rsid w:val="00CF3EE8"/>
    <w:rsid w:val="00D02ECC"/>
    <w:rsid w:val="00D050E6"/>
    <w:rsid w:val="00D066B6"/>
    <w:rsid w:val="00D125E0"/>
    <w:rsid w:val="00D13441"/>
    <w:rsid w:val="00D150E7"/>
    <w:rsid w:val="00D243AA"/>
    <w:rsid w:val="00D25945"/>
    <w:rsid w:val="00D312BA"/>
    <w:rsid w:val="00D32F65"/>
    <w:rsid w:val="00D341C4"/>
    <w:rsid w:val="00D40BBF"/>
    <w:rsid w:val="00D52DC2"/>
    <w:rsid w:val="00D53BCC"/>
    <w:rsid w:val="00D702DE"/>
    <w:rsid w:val="00D70DFB"/>
    <w:rsid w:val="00D73C22"/>
    <w:rsid w:val="00D766DF"/>
    <w:rsid w:val="00D87DC7"/>
    <w:rsid w:val="00DA186E"/>
    <w:rsid w:val="00DA4116"/>
    <w:rsid w:val="00DB251C"/>
    <w:rsid w:val="00DB38AD"/>
    <w:rsid w:val="00DB4579"/>
    <w:rsid w:val="00DB4630"/>
    <w:rsid w:val="00DC4445"/>
    <w:rsid w:val="00DC4F88"/>
    <w:rsid w:val="00DC51CF"/>
    <w:rsid w:val="00DD5992"/>
    <w:rsid w:val="00DE2B9D"/>
    <w:rsid w:val="00DE4787"/>
    <w:rsid w:val="00DE79F9"/>
    <w:rsid w:val="00DF154D"/>
    <w:rsid w:val="00E05704"/>
    <w:rsid w:val="00E05CB5"/>
    <w:rsid w:val="00E06CC3"/>
    <w:rsid w:val="00E11E44"/>
    <w:rsid w:val="00E13342"/>
    <w:rsid w:val="00E13AFA"/>
    <w:rsid w:val="00E20382"/>
    <w:rsid w:val="00E2168B"/>
    <w:rsid w:val="00E21F03"/>
    <w:rsid w:val="00E338EF"/>
    <w:rsid w:val="00E354A0"/>
    <w:rsid w:val="00E40429"/>
    <w:rsid w:val="00E40606"/>
    <w:rsid w:val="00E40FF8"/>
    <w:rsid w:val="00E544BB"/>
    <w:rsid w:val="00E578EC"/>
    <w:rsid w:val="00E60423"/>
    <w:rsid w:val="00E62122"/>
    <w:rsid w:val="00E640B2"/>
    <w:rsid w:val="00E649D7"/>
    <w:rsid w:val="00E662CB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1843"/>
    <w:rsid w:val="00EC4757"/>
    <w:rsid w:val="00EC7EDB"/>
    <w:rsid w:val="00ED26DE"/>
    <w:rsid w:val="00ED2BB6"/>
    <w:rsid w:val="00ED34E1"/>
    <w:rsid w:val="00ED3B8D"/>
    <w:rsid w:val="00EE22E5"/>
    <w:rsid w:val="00EF15D3"/>
    <w:rsid w:val="00EF2E3A"/>
    <w:rsid w:val="00EF7D5A"/>
    <w:rsid w:val="00F003F9"/>
    <w:rsid w:val="00F02EF9"/>
    <w:rsid w:val="00F047D8"/>
    <w:rsid w:val="00F05C3E"/>
    <w:rsid w:val="00F060D5"/>
    <w:rsid w:val="00F072A7"/>
    <w:rsid w:val="00F078DC"/>
    <w:rsid w:val="00F14593"/>
    <w:rsid w:val="00F171A1"/>
    <w:rsid w:val="00F17C73"/>
    <w:rsid w:val="00F31637"/>
    <w:rsid w:val="00F32BA8"/>
    <w:rsid w:val="00F349F1"/>
    <w:rsid w:val="00F4215A"/>
    <w:rsid w:val="00F4350D"/>
    <w:rsid w:val="00F45A04"/>
    <w:rsid w:val="00F50532"/>
    <w:rsid w:val="00F567F7"/>
    <w:rsid w:val="00F56F1D"/>
    <w:rsid w:val="00F61960"/>
    <w:rsid w:val="00F61B09"/>
    <w:rsid w:val="00F62036"/>
    <w:rsid w:val="00F65B52"/>
    <w:rsid w:val="00F67BCA"/>
    <w:rsid w:val="00F73BD6"/>
    <w:rsid w:val="00F83989"/>
    <w:rsid w:val="00F85099"/>
    <w:rsid w:val="00F9379C"/>
    <w:rsid w:val="00F9632C"/>
    <w:rsid w:val="00FA0732"/>
    <w:rsid w:val="00FA1E52"/>
    <w:rsid w:val="00FA31DE"/>
    <w:rsid w:val="00FA7D17"/>
    <w:rsid w:val="00FB01E4"/>
    <w:rsid w:val="00FB02C3"/>
    <w:rsid w:val="00FB7985"/>
    <w:rsid w:val="00FC3EB8"/>
    <w:rsid w:val="00FC785C"/>
    <w:rsid w:val="00FC7D25"/>
    <w:rsid w:val="00FD13CC"/>
    <w:rsid w:val="00FD3A72"/>
    <w:rsid w:val="00FE4688"/>
    <w:rsid w:val="00FE493E"/>
    <w:rsid w:val="00FE4F55"/>
    <w:rsid w:val="00FE6C74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2749BB7"/>
  <w15:chartTrackingRefBased/>
  <w15:docId w15:val="{248CF34E-019F-4FCD-83BF-8DC4DA8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B84C5A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7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8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87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0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0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8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46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5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1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9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00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7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4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56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6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3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84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92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6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1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86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5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legislation.gov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R20210000537087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IconOverlay xmlns="http://schemas.microsoft.com/sharepoint/v4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78D2B-2F9F-4F12-B9B9-B5AAC1AB1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4DFEE-F23D-44DF-9ECC-D87F4C74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557F5-95E6-481B-869E-F1CD51164E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AB1AD9-206B-4EF7-9E88-53DFDEEED3CF}">
  <ds:schemaRefs>
    <ds:schemaRef ds:uri="http://schemas.openxmlformats.org/package/2006/metadata/core-properties"/>
    <ds:schemaRef ds:uri="17f478ab-373e-4295-9ff0-9b833ad0131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4"/>
    <ds:schemaRef ds:uri="6fdf923d-1605-456d-9034-49e4c2a6593d"/>
    <ds:schemaRef ds:uri="http://schemas.microsoft.com/office/2006/documentManagement/types"/>
    <ds:schemaRef ds:uri="da7a9ac0-bc47-4684-84e6-3a8e9ac80c1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634EF03-91F6-455D-B4E5-6134883C8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23</TotalTime>
  <Pages>4</Pages>
  <Words>502</Words>
  <Characters>2864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(Principal Legislative Instruments - Jan 2019)</vt:lpstr>
    </vt:vector>
  </TitlesOfParts>
  <Company>ASIC</Company>
  <LinksUpToDate>false</LinksUpToDate>
  <CharactersWithSpaces>3360</CharactersWithSpaces>
  <SharedDoc>false</SharedDoc>
  <HyperlinkBase/>
  <HLinks>
    <vt:vector size="54" baseType="variant">
      <vt:variant>
        <vt:i4>6946865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_Toc78880605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_Toc78880604</vt:lpwstr>
      </vt:variant>
      <vt:variant>
        <vt:i4>1179711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_Toc78880603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_Toc78880602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_Toc78880601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_Toc78880600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_Toc78880599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_Toc78880598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(Principal Legislative Instruments - Jan 2019)</dc:title>
  <dc:subject/>
  <dc:creator>Stephen Garofano</dc:creator>
  <cp:keywords/>
  <cp:lastModifiedBy>Narelle Kane</cp:lastModifiedBy>
  <cp:revision>6</cp:revision>
  <cp:lastPrinted>2014-06-13T06:38:00Z</cp:lastPrinted>
  <dcterms:created xsi:type="dcterms:W3CDTF">2021-08-10T06:54:00Z</dcterms:created>
  <dcterms:modified xsi:type="dcterms:W3CDTF">2021-08-13T00:17:00Z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{4ad532d0-4eb2-410e-a0d0-97022c394300}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IconOverlay">
    <vt:lpwstr/>
  </property>
  <property fmtid="{D5CDD505-2E9C-101B-9397-08002B2CF9AE}" pid="45" name="RecordPoint_SubmissionCompleted">
    <vt:lpwstr>2021-08-10T17:14:52.2130487+10:00</vt:lpwstr>
  </property>
  <property fmtid="{D5CDD505-2E9C-101B-9397-08002B2CF9AE}" pid="46" name="RecordPoint_RecordNumberSubmitted">
    <vt:lpwstr>R20210000537087</vt:lpwstr>
  </property>
  <property fmtid="{D5CDD505-2E9C-101B-9397-08002B2CF9AE}" pid="47" name="SecurityClassification">
    <vt:lpwstr>11;#OFFICIAL - Sensitive|6eccc17f-024b-41b0-b6b1-faf98d2aff85</vt:lpwstr>
  </property>
  <property fmtid="{D5CDD505-2E9C-101B-9397-08002B2CF9AE}" pid="48" name="Order">
    <vt:lpwstr>90000.0000000000</vt:lpwstr>
  </property>
  <property fmtid="{D5CDD505-2E9C-101B-9397-08002B2CF9AE}" pid="49" name="RecordPoint_SubmissionDate">
    <vt:lpwstr/>
  </property>
  <property fmtid="{D5CDD505-2E9C-101B-9397-08002B2CF9AE}" pid="50" name="RecordPoint_RecordFormat">
    <vt:lpwstr/>
  </property>
  <property fmtid="{D5CDD505-2E9C-101B-9397-08002B2CF9AE}" pid="51" name="ContentTypeId">
    <vt:lpwstr>0x010100B5F685A1365F544391EF8C813B164F3A003FC3A1FB886AA841B1151906BEDCBCDF</vt:lpwstr>
  </property>
</Properties>
</file>