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EA29" w14:textId="34FFB7C6" w:rsidR="00F5638C" w:rsidRDefault="00F5638C" w:rsidP="00770FD9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12A4589" wp14:editId="0DBA78E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31629" w14:textId="77777777" w:rsidR="00F5638C" w:rsidRDefault="00F5638C" w:rsidP="00770FD9">
      <w:pPr>
        <w:rPr>
          <w:sz w:val="19"/>
        </w:rPr>
      </w:pPr>
    </w:p>
    <w:p w14:paraId="6CC6190E" w14:textId="55F16286" w:rsidR="00F5638C" w:rsidRDefault="0009211E" w:rsidP="00770FD9">
      <w:pPr>
        <w:pStyle w:val="ShortT"/>
      </w:pPr>
      <w:r>
        <w:t xml:space="preserve">Income Tax Assessment (Eligible State and Territory COVID-19 Economic Recovery Grant Programs) Amendment Declaration </w:t>
      </w:r>
      <w:r w:rsidR="006E2C42">
        <w:t xml:space="preserve">(No. </w:t>
      </w:r>
      <w:r w:rsidR="00696D68">
        <w:t>2</w:t>
      </w:r>
      <w:r w:rsidR="006E2C42">
        <w:t xml:space="preserve">) </w:t>
      </w:r>
      <w:r>
        <w:t>2021</w:t>
      </w:r>
    </w:p>
    <w:p w14:paraId="06BC192A" w14:textId="77777777" w:rsidR="00F5638C" w:rsidRPr="00BC5754" w:rsidRDefault="00F5638C" w:rsidP="00770FD9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09211E">
        <w:rPr>
          <w:szCs w:val="22"/>
        </w:rPr>
        <w:t>Josh Frydenberg, Treasurer</w:t>
      </w:r>
      <w:r w:rsidRPr="00BC5754">
        <w:rPr>
          <w:szCs w:val="22"/>
        </w:rPr>
        <w:t xml:space="preserve">, make the following </w:t>
      </w:r>
      <w:r w:rsidR="0009211E">
        <w:rPr>
          <w:szCs w:val="22"/>
        </w:rPr>
        <w:t>declaration</w:t>
      </w:r>
      <w:r w:rsidRPr="00BC5754">
        <w:rPr>
          <w:szCs w:val="22"/>
        </w:rPr>
        <w:t>.</w:t>
      </w:r>
    </w:p>
    <w:p w14:paraId="065A2BA7" w14:textId="0367EAB3" w:rsidR="006E2C42" w:rsidRPr="00BC5754" w:rsidRDefault="006E2C42" w:rsidP="00770FD9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2A46ED">
        <w:rPr>
          <w:szCs w:val="22"/>
        </w:rPr>
        <w:t xml:space="preserve">20 August </w:t>
      </w:r>
      <w:r>
        <w:rPr>
          <w:szCs w:val="22"/>
        </w:rPr>
        <w:t>2021</w:t>
      </w:r>
    </w:p>
    <w:p w14:paraId="03C706EC" w14:textId="25DC071C" w:rsidR="006E2C42" w:rsidRPr="00BC5754" w:rsidRDefault="006E2C42" w:rsidP="00770FD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AF4F141" w14:textId="695C036D" w:rsidR="00F5638C" w:rsidRPr="0009211E" w:rsidRDefault="0009211E" w:rsidP="00770FD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9211E">
        <w:rPr>
          <w:szCs w:val="22"/>
        </w:rPr>
        <w:t>Josh Frydenberg</w:t>
      </w:r>
    </w:p>
    <w:p w14:paraId="51D84B44" w14:textId="77777777" w:rsidR="00F5638C" w:rsidRPr="00BC5754" w:rsidRDefault="0009211E" w:rsidP="00770FD9">
      <w:pPr>
        <w:pStyle w:val="SignCoverPageEnd"/>
        <w:rPr>
          <w:szCs w:val="22"/>
        </w:rPr>
      </w:pPr>
      <w:r w:rsidRPr="0009211E">
        <w:rPr>
          <w:szCs w:val="22"/>
        </w:rPr>
        <w:t>Treasurer</w:t>
      </w:r>
    </w:p>
    <w:p w14:paraId="71CC44E5" w14:textId="77777777" w:rsidR="00F5638C" w:rsidRDefault="00F5638C" w:rsidP="00770FD9"/>
    <w:p w14:paraId="447BF330" w14:textId="760E7125" w:rsidR="00F5638C" w:rsidRDefault="00F5638C" w:rsidP="00770FD9">
      <w:pPr>
        <w:pStyle w:val="Header"/>
        <w:tabs>
          <w:tab w:val="clear" w:pos="4150"/>
          <w:tab w:val="clear" w:pos="8307"/>
        </w:tabs>
        <w:rPr>
          <w:rStyle w:val="CharAmSchText"/>
        </w:rPr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3178CA8" w14:textId="7629EED3" w:rsidR="006E2C42" w:rsidRDefault="003F60BB" w:rsidP="00770FD9">
      <w:pPr>
        <w:pStyle w:val="Header"/>
        <w:tabs>
          <w:tab w:val="clear" w:pos="4150"/>
          <w:tab w:val="clear" w:pos="8307"/>
        </w:tabs>
      </w:pPr>
      <w:r>
        <w:t xml:space="preserve">  </w:t>
      </w:r>
    </w:p>
    <w:p w14:paraId="622D44CA" w14:textId="77777777" w:rsidR="00F5638C" w:rsidRDefault="00F5638C" w:rsidP="00770FD9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7DB4D6BD" w14:textId="77777777" w:rsidR="00F5638C" w:rsidRDefault="00F5638C" w:rsidP="00770FD9">
      <w:pPr>
        <w:sectPr w:rsidR="00F5638C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D9F1D4E" w14:textId="61920077" w:rsidR="00F5638C" w:rsidRDefault="00F5638C" w:rsidP="00770FD9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C185934" w14:textId="4CBB85EC" w:rsidR="00C50E86" w:rsidRDefault="00F5638C" w:rsidP="00770F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50E86">
        <w:rPr>
          <w:noProof/>
        </w:rPr>
        <w:t>1  Name</w:t>
      </w:r>
      <w:r w:rsidR="00C50E86">
        <w:rPr>
          <w:noProof/>
        </w:rPr>
        <w:tab/>
      </w:r>
      <w:r w:rsidR="00C50E86">
        <w:rPr>
          <w:noProof/>
        </w:rPr>
        <w:tab/>
      </w:r>
      <w:r w:rsidR="00C50E86">
        <w:rPr>
          <w:noProof/>
        </w:rPr>
        <w:fldChar w:fldCharType="begin"/>
      </w:r>
      <w:r w:rsidR="00C50E86">
        <w:rPr>
          <w:noProof/>
        </w:rPr>
        <w:instrText xml:space="preserve"> PAGEREF _Toc75346593 \h </w:instrText>
      </w:r>
      <w:r w:rsidR="00C50E86">
        <w:rPr>
          <w:noProof/>
        </w:rPr>
      </w:r>
      <w:r w:rsidR="00C50E86">
        <w:rPr>
          <w:noProof/>
        </w:rPr>
        <w:fldChar w:fldCharType="separate"/>
      </w:r>
      <w:r w:rsidR="003F1FD0">
        <w:rPr>
          <w:noProof/>
        </w:rPr>
        <w:t>1</w:t>
      </w:r>
      <w:r w:rsidR="00C50E86">
        <w:rPr>
          <w:noProof/>
        </w:rPr>
        <w:fldChar w:fldCharType="end"/>
      </w:r>
    </w:p>
    <w:p w14:paraId="3D22EF51" w14:textId="0F402F56" w:rsidR="00C50E86" w:rsidRDefault="00C50E86" w:rsidP="00770F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_Toc75346594 \h </w:instrText>
      </w:r>
      <w:r>
        <w:rPr>
          <w:noProof/>
        </w:rPr>
      </w:r>
      <w:r>
        <w:rPr>
          <w:noProof/>
        </w:rPr>
        <w:fldChar w:fldCharType="separate"/>
      </w:r>
      <w:r w:rsidR="003F1FD0">
        <w:rPr>
          <w:noProof/>
        </w:rPr>
        <w:t>1</w:t>
      </w:r>
      <w:r>
        <w:rPr>
          <w:noProof/>
        </w:rPr>
        <w:fldChar w:fldCharType="end"/>
      </w:r>
    </w:p>
    <w:p w14:paraId="0043BE96" w14:textId="2B6879AF" w:rsidR="00C50E86" w:rsidRDefault="00C50E86" w:rsidP="00770F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_Toc75346595 \h </w:instrText>
      </w:r>
      <w:r>
        <w:rPr>
          <w:noProof/>
        </w:rPr>
      </w:r>
      <w:r>
        <w:rPr>
          <w:noProof/>
        </w:rPr>
        <w:fldChar w:fldCharType="separate"/>
      </w:r>
      <w:r w:rsidR="003F1FD0">
        <w:rPr>
          <w:noProof/>
        </w:rPr>
        <w:t>1</w:t>
      </w:r>
      <w:r>
        <w:rPr>
          <w:noProof/>
        </w:rPr>
        <w:fldChar w:fldCharType="end"/>
      </w:r>
    </w:p>
    <w:p w14:paraId="41F330E5" w14:textId="3F2122D9" w:rsidR="00C50E86" w:rsidRDefault="00C50E86" w:rsidP="00770F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_Toc75346596 \h </w:instrText>
      </w:r>
      <w:r>
        <w:rPr>
          <w:noProof/>
        </w:rPr>
      </w:r>
      <w:r>
        <w:rPr>
          <w:noProof/>
        </w:rPr>
        <w:fldChar w:fldCharType="separate"/>
      </w:r>
      <w:r w:rsidR="003F1FD0">
        <w:rPr>
          <w:noProof/>
        </w:rPr>
        <w:t>1</w:t>
      </w:r>
      <w:r>
        <w:rPr>
          <w:noProof/>
        </w:rPr>
        <w:fldChar w:fldCharType="end"/>
      </w:r>
    </w:p>
    <w:p w14:paraId="29A7A812" w14:textId="1C51890C" w:rsidR="00C50E86" w:rsidRDefault="00C50E86" w:rsidP="00770F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</w:t>
      </w:r>
      <w:r w:rsidRPr="00ED5E27">
        <w:rPr>
          <w:rFonts w:cs="Arial"/>
          <w:noProof/>
        </w:rPr>
        <w:t>1—Amendments</w:t>
      </w:r>
      <w:r>
        <w:rPr>
          <w:noProof/>
        </w:rPr>
        <w:tab/>
      </w:r>
      <w:r w:rsidRPr="00C50E86">
        <w:rPr>
          <w:b w:val="0"/>
          <w:noProof/>
          <w:sz w:val="18"/>
        </w:rPr>
        <w:fldChar w:fldCharType="begin"/>
      </w:r>
      <w:r w:rsidRPr="00C50E86">
        <w:rPr>
          <w:b w:val="0"/>
          <w:noProof/>
          <w:sz w:val="18"/>
        </w:rPr>
        <w:instrText xml:space="preserve"> PAGEREF _Toc75346597 \h </w:instrText>
      </w:r>
      <w:r w:rsidRPr="00C50E86">
        <w:rPr>
          <w:b w:val="0"/>
          <w:noProof/>
          <w:sz w:val="18"/>
        </w:rPr>
      </w:r>
      <w:r w:rsidRPr="00C50E86">
        <w:rPr>
          <w:b w:val="0"/>
          <w:noProof/>
          <w:sz w:val="18"/>
        </w:rPr>
        <w:fldChar w:fldCharType="separate"/>
      </w:r>
      <w:r w:rsidR="003F1FD0">
        <w:rPr>
          <w:b w:val="0"/>
          <w:noProof/>
          <w:sz w:val="18"/>
        </w:rPr>
        <w:t>2</w:t>
      </w:r>
      <w:r w:rsidRPr="00C50E86">
        <w:rPr>
          <w:b w:val="0"/>
          <w:noProof/>
          <w:sz w:val="18"/>
        </w:rPr>
        <w:fldChar w:fldCharType="end"/>
      </w:r>
    </w:p>
    <w:p w14:paraId="1FE78B77" w14:textId="3BED51FC" w:rsidR="00C50E86" w:rsidRDefault="00C50E86" w:rsidP="00770F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(Eligible State and Territory COVID-19 Economic Recovery Grant Programs) Declaration 2020</w:t>
      </w:r>
      <w:r>
        <w:rPr>
          <w:noProof/>
        </w:rPr>
        <w:tab/>
      </w:r>
      <w:r w:rsidRPr="00C50E86">
        <w:rPr>
          <w:i w:val="0"/>
          <w:noProof/>
          <w:sz w:val="18"/>
        </w:rPr>
        <w:fldChar w:fldCharType="begin"/>
      </w:r>
      <w:r w:rsidRPr="00C50E86">
        <w:rPr>
          <w:i w:val="0"/>
          <w:noProof/>
          <w:sz w:val="18"/>
        </w:rPr>
        <w:instrText xml:space="preserve"> PAGEREF _Toc75346598 \h </w:instrText>
      </w:r>
      <w:r w:rsidRPr="00C50E86">
        <w:rPr>
          <w:i w:val="0"/>
          <w:noProof/>
          <w:sz w:val="18"/>
        </w:rPr>
      </w:r>
      <w:r w:rsidRPr="00C50E86">
        <w:rPr>
          <w:i w:val="0"/>
          <w:noProof/>
          <w:sz w:val="18"/>
        </w:rPr>
        <w:fldChar w:fldCharType="separate"/>
      </w:r>
      <w:r w:rsidR="003F1FD0">
        <w:rPr>
          <w:i w:val="0"/>
          <w:noProof/>
          <w:sz w:val="18"/>
        </w:rPr>
        <w:t>2</w:t>
      </w:r>
      <w:r w:rsidRPr="00C50E86">
        <w:rPr>
          <w:i w:val="0"/>
          <w:noProof/>
          <w:sz w:val="18"/>
        </w:rPr>
        <w:fldChar w:fldCharType="end"/>
      </w:r>
    </w:p>
    <w:p w14:paraId="33018444" w14:textId="10DE0E4E" w:rsidR="00F5638C" w:rsidRDefault="00F5638C" w:rsidP="00770FD9">
      <w:r>
        <w:fldChar w:fldCharType="end"/>
      </w:r>
    </w:p>
    <w:p w14:paraId="5C3BF420" w14:textId="77777777" w:rsidR="00F5638C" w:rsidRPr="007A1328" w:rsidRDefault="00F5638C" w:rsidP="00770FD9"/>
    <w:p w14:paraId="03115E26" w14:textId="77777777" w:rsidR="00F5638C" w:rsidRDefault="00F5638C" w:rsidP="00770FD9">
      <w:pPr>
        <w:sectPr w:rsidR="00F5638C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558835" w14:textId="77777777" w:rsidR="00F5638C" w:rsidRDefault="00F5638C" w:rsidP="00770FD9">
      <w:pPr>
        <w:pStyle w:val="ActHead5"/>
      </w:pPr>
      <w:bookmarkStart w:id="16" w:name="_Toc75346593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6"/>
      <w:proofErr w:type="gramEnd"/>
    </w:p>
    <w:p w14:paraId="08574023" w14:textId="202443C9" w:rsidR="00F5638C" w:rsidRPr="0009211E" w:rsidRDefault="00F5638C" w:rsidP="00770FD9">
      <w:pPr>
        <w:pStyle w:val="subsection"/>
      </w:pPr>
      <w:r>
        <w:tab/>
      </w:r>
      <w:r>
        <w:tab/>
        <w:t xml:space="preserve">This instrument is the </w:t>
      </w:r>
      <w:r w:rsidR="006E2C42" w:rsidRPr="006E2C42">
        <w:rPr>
          <w:i/>
          <w:noProof/>
        </w:rPr>
        <w:t>Income Tax Assessment (Eligible State and Territory COVID-19 Economic Recovery Grant Programs) Amendment Declaration (No.</w:t>
      </w:r>
      <w:r w:rsidR="006E2C42">
        <w:rPr>
          <w:i/>
          <w:noProof/>
        </w:rPr>
        <w:t> </w:t>
      </w:r>
      <w:r w:rsidR="00696D68">
        <w:rPr>
          <w:i/>
          <w:noProof/>
        </w:rPr>
        <w:t>2</w:t>
      </w:r>
      <w:r w:rsidR="006E2C42" w:rsidRPr="006E2C42">
        <w:rPr>
          <w:i/>
          <w:noProof/>
        </w:rPr>
        <w:t>) 2021</w:t>
      </w:r>
      <w:r w:rsidR="0009211E">
        <w:rPr>
          <w:noProof/>
        </w:rPr>
        <w:t>.</w:t>
      </w:r>
    </w:p>
    <w:p w14:paraId="164431E5" w14:textId="77777777" w:rsidR="00F5638C" w:rsidRDefault="00F5638C" w:rsidP="00770FD9">
      <w:pPr>
        <w:pStyle w:val="ActHead5"/>
      </w:pPr>
      <w:bookmarkStart w:id="17" w:name="_Toc75346594"/>
      <w:proofErr w:type="gramStart"/>
      <w:r>
        <w:rPr>
          <w:rStyle w:val="CharSectno"/>
        </w:rPr>
        <w:t>2</w:t>
      </w:r>
      <w:r>
        <w:t xml:space="preserve">  Commencement</w:t>
      </w:r>
      <w:bookmarkEnd w:id="17"/>
      <w:proofErr w:type="gramEnd"/>
    </w:p>
    <w:p w14:paraId="513AD3FD" w14:textId="77777777" w:rsidR="00F5638C" w:rsidRDefault="00F5638C" w:rsidP="00770FD9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8E37AC8" w14:textId="77777777" w:rsidR="00F5638C" w:rsidRDefault="00F5638C" w:rsidP="00770FD9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1A4FA23A" w14:textId="77777777" w:rsidTr="0009211E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EA3DBF" w14:textId="77777777" w:rsidR="00F5638C" w:rsidRPr="00416235" w:rsidRDefault="00F5638C" w:rsidP="00770FD9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79DFF5FE" w14:textId="77777777" w:rsidTr="0009211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0F5CBD" w14:textId="77777777" w:rsidR="00F5638C" w:rsidRPr="00416235" w:rsidRDefault="00F5638C" w:rsidP="00770FD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465BE69" w14:textId="77777777" w:rsidR="00F5638C" w:rsidRPr="00416235" w:rsidRDefault="00F5638C" w:rsidP="00770FD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E46B6CE" w14:textId="77777777" w:rsidR="00F5638C" w:rsidRPr="00416235" w:rsidRDefault="00F5638C" w:rsidP="00770FD9">
            <w:pPr>
              <w:pStyle w:val="TableHeading"/>
            </w:pPr>
            <w:r w:rsidRPr="00416235">
              <w:t>Column 3</w:t>
            </w:r>
          </w:p>
        </w:tc>
      </w:tr>
      <w:tr w:rsidR="00F5638C" w14:paraId="57C48F45" w14:textId="77777777" w:rsidTr="0009211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FED068A" w14:textId="77777777" w:rsidR="00F5638C" w:rsidRPr="00416235" w:rsidRDefault="00F5638C" w:rsidP="00770FD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2099F2" w14:textId="77777777" w:rsidR="00F5638C" w:rsidRPr="00416235" w:rsidRDefault="00F5638C" w:rsidP="00770FD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BED37E" w14:textId="77777777" w:rsidR="00F5638C" w:rsidRPr="00416235" w:rsidRDefault="00F5638C" w:rsidP="00770FD9">
            <w:pPr>
              <w:pStyle w:val="TableHeading"/>
            </w:pPr>
            <w:r w:rsidRPr="00416235">
              <w:t>Date/Details</w:t>
            </w:r>
          </w:p>
        </w:tc>
      </w:tr>
      <w:tr w:rsidR="00F5638C" w14:paraId="22ACEDAB" w14:textId="77777777" w:rsidTr="0009211E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0127F6" w14:textId="04A87CB8" w:rsidR="00F5638C" w:rsidRDefault="006E2C42" w:rsidP="00770FD9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A66D88A" w14:textId="77777777" w:rsidR="00F5638C" w:rsidRDefault="0009211E" w:rsidP="00770FD9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68E0D9C" w14:textId="77777777" w:rsidR="00F5638C" w:rsidRDefault="00F5638C" w:rsidP="00770FD9">
            <w:pPr>
              <w:pStyle w:val="Tabletext"/>
            </w:pPr>
          </w:p>
        </w:tc>
      </w:tr>
    </w:tbl>
    <w:p w14:paraId="5F268459" w14:textId="77777777" w:rsidR="00F5638C" w:rsidRPr="001E6DD6" w:rsidRDefault="00F5638C" w:rsidP="00770FD9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63B03241" w14:textId="77777777" w:rsidR="00F5638C" w:rsidRPr="00FB7638" w:rsidRDefault="00F5638C" w:rsidP="00770FD9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7A5F32DD" w14:textId="77777777" w:rsidR="00F5638C" w:rsidRDefault="00F5638C" w:rsidP="00770FD9">
      <w:pPr>
        <w:pStyle w:val="ActHead5"/>
      </w:pPr>
      <w:bookmarkStart w:id="18" w:name="_Toc75346595"/>
      <w:proofErr w:type="gramStart"/>
      <w:r>
        <w:t>3  Authority</w:t>
      </w:r>
      <w:bookmarkEnd w:id="18"/>
      <w:proofErr w:type="gramEnd"/>
    </w:p>
    <w:p w14:paraId="312F36A8" w14:textId="77777777" w:rsidR="00F5638C" w:rsidRPr="007769D4" w:rsidRDefault="00F5638C" w:rsidP="00770FD9">
      <w:pPr>
        <w:pStyle w:val="subsection"/>
      </w:pPr>
      <w:r>
        <w:tab/>
      </w:r>
      <w:r>
        <w:tab/>
        <w:t>This instrument is made under the</w:t>
      </w:r>
      <w:r w:rsidR="0009211E">
        <w:rPr>
          <w:i/>
        </w:rPr>
        <w:t xml:space="preserve"> Income Tax Assessment Act 1997</w:t>
      </w:r>
      <w:r>
        <w:rPr>
          <w:i/>
        </w:rPr>
        <w:t>.</w:t>
      </w:r>
    </w:p>
    <w:p w14:paraId="7B5093EF" w14:textId="77777777" w:rsidR="00F5638C" w:rsidRDefault="00F5638C" w:rsidP="00770FD9">
      <w:pPr>
        <w:pStyle w:val="ActHead5"/>
      </w:pPr>
      <w:bookmarkStart w:id="19" w:name="_Toc75346596"/>
      <w:proofErr w:type="gramStart"/>
      <w:r>
        <w:t>4  Schedules</w:t>
      </w:r>
      <w:bookmarkEnd w:id="19"/>
      <w:proofErr w:type="gramEnd"/>
    </w:p>
    <w:p w14:paraId="5D482DE9" w14:textId="77777777" w:rsidR="00F5638C" w:rsidRDefault="00F5638C" w:rsidP="00770FD9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351627AD" w14:textId="5270114B" w:rsidR="00F5638C" w:rsidRDefault="00F5638C" w:rsidP="00770FD9">
      <w:pPr>
        <w:pStyle w:val="ActHead6"/>
        <w:pageBreakBefore/>
        <w:rPr>
          <w:rStyle w:val="CharAmSchNo"/>
        </w:rPr>
      </w:pPr>
      <w:bookmarkStart w:id="20" w:name="_Toc75346597"/>
      <w:r w:rsidRPr="00291167">
        <w:rPr>
          <w:rStyle w:val="CharAmSchNo"/>
        </w:rPr>
        <w:lastRenderedPageBreak/>
        <w:t>Schedule </w:t>
      </w:r>
      <w:r w:rsidRPr="002F179A">
        <w:rPr>
          <w:rStyle w:val="CharAmSchNo"/>
          <w:rFonts w:cs="Arial"/>
        </w:rPr>
        <w:t>1</w:t>
      </w:r>
      <w:r w:rsidR="00285D5B" w:rsidRPr="002F179A">
        <w:rPr>
          <w:rStyle w:val="CharAmSchNo"/>
          <w:rFonts w:cs="Arial"/>
        </w:rPr>
        <w:t>—</w:t>
      </w:r>
      <w:r w:rsidR="006E2C42" w:rsidRPr="002F179A">
        <w:rPr>
          <w:rStyle w:val="CharAmSchNo"/>
          <w:rFonts w:cs="Arial"/>
        </w:rPr>
        <w:t>Amendments</w:t>
      </w:r>
      <w:bookmarkEnd w:id="20"/>
    </w:p>
    <w:p w14:paraId="7391F673" w14:textId="0790B756" w:rsidR="006E2C42" w:rsidRDefault="006E2C42" w:rsidP="00770FD9">
      <w:pPr>
        <w:pStyle w:val="Header"/>
      </w:pPr>
      <w:r>
        <w:t xml:space="preserve">  </w:t>
      </w:r>
    </w:p>
    <w:p w14:paraId="2DFCDE22" w14:textId="77777777" w:rsidR="00050816" w:rsidRPr="00050816" w:rsidRDefault="00050816" w:rsidP="00770FD9">
      <w:pPr>
        <w:pStyle w:val="ActHead9"/>
      </w:pPr>
      <w:bookmarkStart w:id="21" w:name="_Toc75346598"/>
      <w:r w:rsidRPr="00050816">
        <w:t>Income Tax Assessment (Eligible State and Territory COVID-19 Economic Recovery Grant Programs) Declaration 2020</w:t>
      </w:r>
      <w:bookmarkEnd w:id="21"/>
    </w:p>
    <w:p w14:paraId="58E2805D" w14:textId="77777777" w:rsidR="00F5638C" w:rsidRDefault="00F5638C" w:rsidP="00770FD9">
      <w:pPr>
        <w:pStyle w:val="Header"/>
      </w:pPr>
      <w:r>
        <w:t xml:space="preserve">  </w:t>
      </w:r>
    </w:p>
    <w:p w14:paraId="04634A9A" w14:textId="5005B3ED" w:rsidR="00F5638C" w:rsidRDefault="00F5638C" w:rsidP="00770FD9">
      <w:pPr>
        <w:pStyle w:val="ItemHead"/>
      </w:pPr>
      <w:proofErr w:type="gramStart"/>
      <w:r>
        <w:t xml:space="preserve">1  </w:t>
      </w:r>
      <w:r w:rsidR="00B86183">
        <w:t>Section</w:t>
      </w:r>
      <w:proofErr w:type="gramEnd"/>
      <w:r w:rsidR="00B86183">
        <w:t xml:space="preserve"> 5 (</w:t>
      </w:r>
      <w:r w:rsidR="00696D68">
        <w:t>before</w:t>
      </w:r>
      <w:r w:rsidR="00B86183">
        <w:t xml:space="preserve"> table </w:t>
      </w:r>
      <w:r w:rsidR="007B0D56">
        <w:t>item 2</w:t>
      </w:r>
      <w:r w:rsidR="005E0F4D">
        <w:t>1</w:t>
      </w:r>
      <w:r w:rsidR="00B86183">
        <w:t>)</w:t>
      </w:r>
    </w:p>
    <w:p w14:paraId="7031AF1D" w14:textId="77777777" w:rsidR="00F5638C" w:rsidRDefault="00B86183" w:rsidP="00770FD9">
      <w:pPr>
        <w:pStyle w:val="Item"/>
      </w:pPr>
      <w:r>
        <w:t>Insert:</w:t>
      </w:r>
    </w:p>
    <w:p w14:paraId="3D17DC14" w14:textId="77777777" w:rsidR="00B86183" w:rsidRDefault="00B86183" w:rsidP="00770FD9">
      <w:pPr>
        <w:pStyle w:val="Tabletext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C061A8" w14:paraId="045514EF" w14:textId="77777777" w:rsidTr="002F179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ACDD36E" w14:textId="5403A8F1" w:rsidR="00C061A8" w:rsidRDefault="004A4599" w:rsidP="00770FD9">
            <w:pPr>
              <w:pStyle w:val="Tabletext"/>
            </w:pPr>
            <w:bookmarkStart w:id="22" w:name="_Hlk78371964"/>
            <w:r>
              <w:t>10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1534E98C" w14:textId="1853F85D" w:rsidR="00C061A8" w:rsidRPr="00D97330" w:rsidRDefault="001D26E0" w:rsidP="00770FD9">
            <w:pPr>
              <w:pStyle w:val="Tabletext"/>
            </w:pPr>
            <w:r w:rsidRPr="00D97330">
              <w:t xml:space="preserve">2021 COVID-19 </w:t>
            </w:r>
            <w:r w:rsidR="002A3F2D">
              <w:t>b</w:t>
            </w:r>
            <w:r w:rsidRPr="00D97330">
              <w:t xml:space="preserve">usiness </w:t>
            </w:r>
            <w:r w:rsidR="002A3F2D">
              <w:t>g</w:t>
            </w:r>
            <w:r w:rsidRPr="00D97330">
              <w:t>rant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14:paraId="29F05762" w14:textId="194CD71D" w:rsidR="00C061A8" w:rsidRDefault="00696D68" w:rsidP="00770FD9">
            <w:pPr>
              <w:pStyle w:val="Tabletext"/>
            </w:pPr>
            <w:r>
              <w:t>New South Wales</w:t>
            </w:r>
          </w:p>
        </w:tc>
      </w:tr>
      <w:bookmarkEnd w:id="22"/>
      <w:tr w:rsidR="00FA4358" w14:paraId="2FDA0F60" w14:textId="77777777" w:rsidTr="00696D68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356C" w14:textId="12EBC706" w:rsidR="00FA4358" w:rsidRDefault="004A4599" w:rsidP="00770FD9">
            <w:pPr>
              <w:pStyle w:val="Tabletext"/>
            </w:pPr>
            <w:r>
              <w:t>11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654A3" w14:textId="345E70EF" w:rsidR="002173BE" w:rsidRPr="00D97330" w:rsidRDefault="00D97330" w:rsidP="00770FD9">
            <w:pPr>
              <w:pStyle w:val="Tabletext"/>
            </w:pPr>
            <w:bookmarkStart w:id="23" w:name="_Hlk78371982"/>
            <w:r>
              <w:t xml:space="preserve">2021 COVID-19 </w:t>
            </w:r>
            <w:proofErr w:type="spellStart"/>
            <w:r>
              <w:t>JobSaver</w:t>
            </w:r>
            <w:proofErr w:type="spellEnd"/>
            <w:r>
              <w:t xml:space="preserve"> </w:t>
            </w:r>
            <w:r w:rsidR="009D3BB2">
              <w:t>p</w:t>
            </w:r>
            <w:r>
              <w:t>ayment</w:t>
            </w:r>
            <w:bookmarkEnd w:id="23"/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9DA57" w14:textId="40C4A974" w:rsidR="00FA4358" w:rsidRDefault="00696D68" w:rsidP="00770FD9">
            <w:pPr>
              <w:pStyle w:val="Tabletext"/>
            </w:pPr>
            <w:r>
              <w:t>New South Wales</w:t>
            </w:r>
          </w:p>
        </w:tc>
      </w:tr>
      <w:tr w:rsidR="00696D68" w14:paraId="2FECA9AB" w14:textId="77777777" w:rsidTr="001D26E0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FFBDE" w14:textId="1C02C34A" w:rsidR="00696D68" w:rsidRDefault="004A4599" w:rsidP="00770FD9">
            <w:pPr>
              <w:pStyle w:val="Tabletext"/>
            </w:pPr>
            <w:r>
              <w:t>12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E228E" w14:textId="636A9AD0" w:rsidR="00696D68" w:rsidRPr="00B607F8" w:rsidRDefault="00B607F8" w:rsidP="00770FD9">
            <w:pPr>
              <w:pStyle w:val="Tabletext"/>
            </w:pPr>
            <w:bookmarkStart w:id="24" w:name="_Hlk78372000"/>
            <w:r>
              <w:t xml:space="preserve">2021 </w:t>
            </w:r>
            <w:r w:rsidR="001D26E0" w:rsidRPr="00B607F8">
              <w:t xml:space="preserve">COVID-19 </w:t>
            </w:r>
            <w:r>
              <w:t>m</w:t>
            </w:r>
            <w:r w:rsidR="001D26E0" w:rsidRPr="00B607F8">
              <w:t>icro</w:t>
            </w:r>
            <w:r>
              <w:t>-b</w:t>
            </w:r>
            <w:r w:rsidR="001D26E0" w:rsidRPr="00B607F8">
              <w:t xml:space="preserve">usiness </w:t>
            </w:r>
            <w:r>
              <w:t>g</w:t>
            </w:r>
            <w:r w:rsidR="001D26E0" w:rsidRPr="00B607F8">
              <w:t>rant</w:t>
            </w:r>
            <w:bookmarkEnd w:id="24"/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07030" w14:textId="0768B6EA" w:rsidR="00696D68" w:rsidRDefault="00D30178" w:rsidP="00770FD9">
            <w:pPr>
              <w:pStyle w:val="Tabletext"/>
            </w:pPr>
            <w:r>
              <w:t>New South Wales</w:t>
            </w:r>
          </w:p>
        </w:tc>
      </w:tr>
      <w:tr w:rsidR="004A4599" w14:paraId="19125FE6" w14:textId="77777777" w:rsidTr="002F179A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062E5894" w14:textId="65D9F58A" w:rsidR="004A4599" w:rsidRDefault="004A4599" w:rsidP="00770FD9">
            <w:pPr>
              <w:pStyle w:val="Tabletext"/>
            </w:pPr>
            <w:r>
              <w:t>13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14:paraId="3B08D9B1" w14:textId="7D3E2636" w:rsidR="004A4599" w:rsidRDefault="004A4599" w:rsidP="00770FD9">
            <w:pPr>
              <w:pStyle w:val="Tabletext"/>
              <w:rPr>
                <w:i/>
                <w:iCs/>
              </w:rPr>
            </w:pPr>
            <w:r w:rsidRPr="00C45326">
              <w:t>NSW Performing Arts COVID Support Package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14:paraId="5D94306B" w14:textId="544CD9FB" w:rsidR="004A4599" w:rsidRDefault="004A4599" w:rsidP="00770FD9">
            <w:pPr>
              <w:pStyle w:val="Tabletext"/>
            </w:pPr>
            <w:r>
              <w:t>New South Wales</w:t>
            </w:r>
          </w:p>
        </w:tc>
      </w:tr>
    </w:tbl>
    <w:p w14:paraId="0CEB9AC5" w14:textId="01853DAA" w:rsidR="003F60BB" w:rsidRDefault="003F60BB" w:rsidP="00770FD9">
      <w:pPr>
        <w:pStyle w:val="Tabletext"/>
      </w:pPr>
    </w:p>
    <w:p w14:paraId="5B02D117" w14:textId="7F84AC8D" w:rsidR="0028589B" w:rsidRDefault="0028589B" w:rsidP="00770FD9">
      <w:pPr>
        <w:pStyle w:val="ItemHead"/>
      </w:pPr>
      <w:proofErr w:type="gramStart"/>
      <w:r>
        <w:t>2  Section</w:t>
      </w:r>
      <w:proofErr w:type="gramEnd"/>
      <w:r>
        <w:t xml:space="preserve"> 5 (table item 21</w:t>
      </w:r>
      <w:r w:rsidR="00366A52">
        <w:t>A</w:t>
      </w:r>
      <w:r>
        <w:t>)</w:t>
      </w:r>
    </w:p>
    <w:p w14:paraId="595CB34B" w14:textId="7DF5C493" w:rsidR="0028589B" w:rsidRPr="0028589B" w:rsidRDefault="0028589B" w:rsidP="00770FD9">
      <w:pPr>
        <w:pStyle w:val="Item"/>
      </w:pPr>
      <w:r>
        <w:t xml:space="preserve">Omit “Alpine </w:t>
      </w:r>
      <w:r w:rsidR="00366A52">
        <w:t>Support</w:t>
      </w:r>
      <w:r>
        <w:t xml:space="preserve"> </w:t>
      </w:r>
      <w:r w:rsidR="00366A52">
        <w:t>Program</w:t>
      </w:r>
      <w:r>
        <w:t>”, substitute “Alpine Resorts Support Program (Streams 1, 2 and 3)”.</w:t>
      </w:r>
    </w:p>
    <w:p w14:paraId="23CB5535" w14:textId="284D2264" w:rsidR="002641BA" w:rsidRDefault="002641BA" w:rsidP="00770FD9">
      <w:pPr>
        <w:pStyle w:val="ItemHead"/>
      </w:pPr>
      <w:proofErr w:type="gramStart"/>
      <w:r>
        <w:t>3  Section</w:t>
      </w:r>
      <w:proofErr w:type="gramEnd"/>
      <w:r>
        <w:t xml:space="preserve"> </w:t>
      </w:r>
      <w:r w:rsidR="00912982">
        <w:t xml:space="preserve">5 </w:t>
      </w:r>
      <w:r>
        <w:t>(after table item 21A)</w:t>
      </w:r>
    </w:p>
    <w:p w14:paraId="3A9B0613" w14:textId="1C70674A" w:rsidR="002641BA" w:rsidRDefault="002641BA" w:rsidP="00770FD9">
      <w:pPr>
        <w:pStyle w:val="Item"/>
      </w:pPr>
      <w:r>
        <w:t>Insert:</w:t>
      </w:r>
    </w:p>
    <w:p w14:paraId="1D887341" w14:textId="77777777" w:rsidR="002641BA" w:rsidRPr="001D26E0" w:rsidRDefault="002641BA" w:rsidP="00770FD9">
      <w:pPr>
        <w:pStyle w:val="Tabletext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2641BA" w14:paraId="7DD6C198" w14:textId="77777777" w:rsidTr="000743EC">
        <w:tc>
          <w:tcPr>
            <w:tcW w:w="714" w:type="dxa"/>
            <w:shd w:val="clear" w:color="auto" w:fill="auto"/>
          </w:tcPr>
          <w:p w14:paraId="16BA51CB" w14:textId="134FD0AA" w:rsidR="002641BA" w:rsidRDefault="002641BA" w:rsidP="00770FD9">
            <w:pPr>
              <w:pStyle w:val="Tabletext"/>
            </w:pPr>
            <w:r>
              <w:t>21AB</w:t>
            </w:r>
          </w:p>
        </w:tc>
        <w:tc>
          <w:tcPr>
            <w:tcW w:w="3799" w:type="dxa"/>
            <w:shd w:val="clear" w:color="auto" w:fill="auto"/>
          </w:tcPr>
          <w:p w14:paraId="04E08FAC" w14:textId="0F5C9FC1" w:rsidR="002641BA" w:rsidRPr="00EF11B8" w:rsidRDefault="002641BA" w:rsidP="00770FD9">
            <w:pPr>
              <w:pStyle w:val="Tabletext"/>
            </w:pPr>
            <w:r>
              <w:t>Business Continuity Fund</w:t>
            </w:r>
          </w:p>
        </w:tc>
        <w:tc>
          <w:tcPr>
            <w:tcW w:w="3799" w:type="dxa"/>
            <w:shd w:val="clear" w:color="auto" w:fill="auto"/>
          </w:tcPr>
          <w:p w14:paraId="35F4726E" w14:textId="77777777" w:rsidR="002641BA" w:rsidRDefault="002641BA" w:rsidP="00770FD9">
            <w:pPr>
              <w:pStyle w:val="Tabletext"/>
            </w:pPr>
            <w:r>
              <w:t>Victoria</w:t>
            </w:r>
          </w:p>
        </w:tc>
      </w:tr>
    </w:tbl>
    <w:p w14:paraId="32CDEA0B" w14:textId="77777777" w:rsidR="002641BA" w:rsidRDefault="002641BA" w:rsidP="00770FD9">
      <w:pPr>
        <w:pStyle w:val="Tabletext"/>
      </w:pPr>
    </w:p>
    <w:p w14:paraId="441ED366" w14:textId="13A31CD7" w:rsidR="001D26E0" w:rsidRDefault="00396B1B" w:rsidP="00770FD9">
      <w:pPr>
        <w:pStyle w:val="ItemHead"/>
      </w:pPr>
      <w:proofErr w:type="gramStart"/>
      <w:r>
        <w:t>4</w:t>
      </w:r>
      <w:r w:rsidR="001D26E0">
        <w:t xml:space="preserve">  Section</w:t>
      </w:r>
      <w:proofErr w:type="gramEnd"/>
      <w:r w:rsidR="001D26E0">
        <w:t xml:space="preserve"> 5 (after table item 21</w:t>
      </w:r>
      <w:r w:rsidR="00EF11B8">
        <w:t>B</w:t>
      </w:r>
      <w:r w:rsidR="001D26E0">
        <w:t>)</w:t>
      </w:r>
    </w:p>
    <w:p w14:paraId="0328BB32" w14:textId="6122D528" w:rsidR="001D26E0" w:rsidRDefault="001D26E0" w:rsidP="00770FD9">
      <w:pPr>
        <w:pStyle w:val="Item"/>
      </w:pPr>
      <w:r>
        <w:t>Insert:</w:t>
      </w:r>
    </w:p>
    <w:p w14:paraId="10585193" w14:textId="77777777" w:rsidR="001D26E0" w:rsidRPr="001D26E0" w:rsidRDefault="001D26E0" w:rsidP="00770FD9">
      <w:pPr>
        <w:pStyle w:val="Tabletext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1D26E0" w14:paraId="0F547BFB" w14:textId="77777777" w:rsidTr="001D26E0">
        <w:tc>
          <w:tcPr>
            <w:tcW w:w="714" w:type="dxa"/>
            <w:shd w:val="clear" w:color="auto" w:fill="auto"/>
          </w:tcPr>
          <w:p w14:paraId="26B60916" w14:textId="18906B52" w:rsidR="001D26E0" w:rsidRDefault="001D26E0" w:rsidP="00770FD9">
            <w:pPr>
              <w:pStyle w:val="Tabletext"/>
            </w:pPr>
            <w:r>
              <w:t>21</w:t>
            </w:r>
            <w:r w:rsidR="00EF11B8">
              <w:t>B</w:t>
            </w:r>
            <w:r w:rsidR="00264B52">
              <w:t>A</w:t>
            </w:r>
          </w:p>
        </w:tc>
        <w:tc>
          <w:tcPr>
            <w:tcW w:w="3799" w:type="dxa"/>
            <w:shd w:val="clear" w:color="auto" w:fill="auto"/>
          </w:tcPr>
          <w:p w14:paraId="3087570D" w14:textId="43D27C52" w:rsidR="001D26E0" w:rsidRPr="00EF11B8" w:rsidRDefault="00EF11B8" w:rsidP="00770FD9">
            <w:pPr>
              <w:pStyle w:val="Tabletext"/>
            </w:pPr>
            <w:r w:rsidRPr="00EF11B8">
              <w:t>Business Costs Assistance Program Round Two – July Extension</w:t>
            </w:r>
          </w:p>
        </w:tc>
        <w:tc>
          <w:tcPr>
            <w:tcW w:w="3799" w:type="dxa"/>
            <w:shd w:val="clear" w:color="auto" w:fill="auto"/>
          </w:tcPr>
          <w:p w14:paraId="53236131" w14:textId="32C24F7A" w:rsidR="001D26E0" w:rsidRDefault="001D26E0" w:rsidP="00770FD9">
            <w:pPr>
              <w:pStyle w:val="Tabletext"/>
            </w:pPr>
            <w:r>
              <w:t>Victoria</w:t>
            </w:r>
          </w:p>
        </w:tc>
      </w:tr>
    </w:tbl>
    <w:p w14:paraId="47B35672" w14:textId="3E7C0263" w:rsidR="001D26E0" w:rsidRDefault="001D26E0" w:rsidP="00770FD9">
      <w:pPr>
        <w:pStyle w:val="Tabletext"/>
      </w:pPr>
    </w:p>
    <w:p w14:paraId="367470D9" w14:textId="0D60B2D1" w:rsidR="00264B52" w:rsidRDefault="00396B1B" w:rsidP="00770FD9">
      <w:pPr>
        <w:pStyle w:val="ItemHead"/>
      </w:pPr>
      <w:proofErr w:type="gramStart"/>
      <w:r>
        <w:t>5</w:t>
      </w:r>
      <w:r w:rsidR="00264B52">
        <w:t xml:space="preserve">  Section</w:t>
      </w:r>
      <w:proofErr w:type="gramEnd"/>
      <w:r w:rsidR="00264B52">
        <w:t xml:space="preserve"> 5 (after table item 23</w:t>
      </w:r>
      <w:r w:rsidR="002807C2">
        <w:t>A</w:t>
      </w:r>
      <w:r w:rsidR="00264B52">
        <w:t>)</w:t>
      </w:r>
    </w:p>
    <w:p w14:paraId="38ED27A9" w14:textId="0C6DC208" w:rsidR="00264B52" w:rsidRDefault="00264B52" w:rsidP="00770FD9">
      <w:pPr>
        <w:pStyle w:val="Item"/>
      </w:pPr>
      <w:r>
        <w:t>Insert:</w:t>
      </w:r>
    </w:p>
    <w:p w14:paraId="69B9652D" w14:textId="77777777" w:rsidR="00264B52" w:rsidRPr="00264B52" w:rsidRDefault="00264B52" w:rsidP="00770FD9">
      <w:pPr>
        <w:pStyle w:val="Tabletext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264B52" w14:paraId="1C588A03" w14:textId="77777777" w:rsidTr="00F757CE">
        <w:tc>
          <w:tcPr>
            <w:tcW w:w="714" w:type="dxa"/>
            <w:shd w:val="clear" w:color="auto" w:fill="auto"/>
          </w:tcPr>
          <w:p w14:paraId="3A806EB3" w14:textId="4E275202" w:rsidR="00264B52" w:rsidRDefault="00264B52" w:rsidP="00770FD9">
            <w:pPr>
              <w:pStyle w:val="Tabletext"/>
            </w:pPr>
            <w:r>
              <w:t>23AA</w:t>
            </w:r>
          </w:p>
        </w:tc>
        <w:tc>
          <w:tcPr>
            <w:tcW w:w="3799" w:type="dxa"/>
            <w:shd w:val="clear" w:color="auto" w:fill="auto"/>
          </w:tcPr>
          <w:p w14:paraId="6C238F28" w14:textId="0B60F912" w:rsidR="00264B52" w:rsidRPr="002807C2" w:rsidRDefault="00264B52" w:rsidP="00770FD9">
            <w:pPr>
              <w:pStyle w:val="Tabletext"/>
            </w:pPr>
            <w:r w:rsidRPr="002807C2">
              <w:t>Licenced Hospitality Venue Fund</w:t>
            </w:r>
            <w:r w:rsidR="00F5542D" w:rsidRPr="002807C2">
              <w:t xml:space="preserve"> 2021</w:t>
            </w:r>
            <w:r w:rsidR="002807C2">
              <w:t xml:space="preserve"> – July Extension</w:t>
            </w:r>
          </w:p>
        </w:tc>
        <w:tc>
          <w:tcPr>
            <w:tcW w:w="3799" w:type="dxa"/>
            <w:shd w:val="clear" w:color="auto" w:fill="auto"/>
          </w:tcPr>
          <w:p w14:paraId="2B37F256" w14:textId="77777777" w:rsidR="00264B52" w:rsidRDefault="00264B52" w:rsidP="00770FD9">
            <w:pPr>
              <w:pStyle w:val="Tabletext"/>
            </w:pPr>
            <w:r>
              <w:t>Victoria</w:t>
            </w:r>
          </w:p>
        </w:tc>
      </w:tr>
    </w:tbl>
    <w:p w14:paraId="4E656C23" w14:textId="7010D60D" w:rsidR="00E8658A" w:rsidRDefault="00E8658A" w:rsidP="00770FD9">
      <w:pPr>
        <w:pStyle w:val="Tabletext"/>
      </w:pPr>
    </w:p>
    <w:p w14:paraId="4360DFCA" w14:textId="522B1B27" w:rsidR="0085069D" w:rsidRDefault="0085069D" w:rsidP="00770FD9">
      <w:pPr>
        <w:pStyle w:val="ItemHead"/>
      </w:pPr>
      <w:proofErr w:type="gramStart"/>
      <w:r>
        <w:t>6  Section</w:t>
      </w:r>
      <w:proofErr w:type="gramEnd"/>
      <w:r>
        <w:t xml:space="preserve"> 5 (after table item 25)</w:t>
      </w:r>
    </w:p>
    <w:p w14:paraId="767616D4" w14:textId="77777777" w:rsidR="0085069D" w:rsidRDefault="0085069D" w:rsidP="00770FD9">
      <w:pPr>
        <w:pStyle w:val="Item"/>
      </w:pPr>
      <w:r>
        <w:t>Insert:</w:t>
      </w:r>
    </w:p>
    <w:p w14:paraId="2B56CA0A" w14:textId="77777777" w:rsidR="0085069D" w:rsidRPr="00264B52" w:rsidRDefault="0085069D" w:rsidP="00770FD9">
      <w:pPr>
        <w:pStyle w:val="Tabletext"/>
      </w:pPr>
    </w:p>
    <w:tbl>
      <w:tblPr>
        <w:tblW w:w="83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85069D" w14:paraId="0F7A6667" w14:textId="77777777" w:rsidTr="00F83647">
        <w:tc>
          <w:tcPr>
            <w:tcW w:w="714" w:type="dxa"/>
            <w:shd w:val="clear" w:color="auto" w:fill="auto"/>
          </w:tcPr>
          <w:p w14:paraId="3B91A166" w14:textId="340887A3" w:rsidR="0085069D" w:rsidRDefault="0085069D" w:rsidP="00770FD9">
            <w:pPr>
              <w:pStyle w:val="Tabletext"/>
            </w:pPr>
            <w:r>
              <w:t>25A</w:t>
            </w:r>
          </w:p>
        </w:tc>
        <w:tc>
          <w:tcPr>
            <w:tcW w:w="3799" w:type="dxa"/>
            <w:shd w:val="clear" w:color="auto" w:fill="auto"/>
          </w:tcPr>
          <w:p w14:paraId="5CE98FA2" w14:textId="7666E88F" w:rsidR="0085069D" w:rsidRPr="002807C2" w:rsidRDefault="0085069D" w:rsidP="00770FD9">
            <w:pPr>
              <w:pStyle w:val="Tabletext"/>
            </w:pPr>
            <w:r>
              <w:t>Small Business COVID Hardship Fund</w:t>
            </w:r>
          </w:p>
        </w:tc>
        <w:tc>
          <w:tcPr>
            <w:tcW w:w="3799" w:type="dxa"/>
            <w:shd w:val="clear" w:color="auto" w:fill="auto"/>
          </w:tcPr>
          <w:p w14:paraId="073821EE" w14:textId="77777777" w:rsidR="0085069D" w:rsidRDefault="0085069D" w:rsidP="00770FD9">
            <w:pPr>
              <w:pStyle w:val="Tabletext"/>
            </w:pPr>
            <w:r>
              <w:t>Victoria</w:t>
            </w:r>
          </w:p>
        </w:tc>
      </w:tr>
    </w:tbl>
    <w:p w14:paraId="65B74712" w14:textId="77777777" w:rsidR="0085069D" w:rsidRPr="00E8658A" w:rsidRDefault="0085069D" w:rsidP="00770FD9">
      <w:pPr>
        <w:pStyle w:val="Tabletext"/>
      </w:pPr>
    </w:p>
    <w:sectPr w:rsidR="0085069D" w:rsidRPr="00E8658A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99786" w14:textId="77777777" w:rsidR="0009211E" w:rsidRDefault="0009211E" w:rsidP="00F5638C">
      <w:pPr>
        <w:spacing w:line="240" w:lineRule="auto"/>
      </w:pPr>
      <w:r>
        <w:separator/>
      </w:r>
    </w:p>
  </w:endnote>
  <w:endnote w:type="continuationSeparator" w:id="0">
    <w:p w14:paraId="3A16E53B" w14:textId="77777777" w:rsidR="0009211E" w:rsidRDefault="0009211E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A347" w14:textId="57B6A794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788EF" w14:textId="6C7CEDB0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13B81168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8249F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B99B9" w14:textId="631C4963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5B13F404" w14:textId="77777777" w:rsidTr="00B20A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652234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DDF01E" w14:textId="642F1545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F1FD0">
            <w:rPr>
              <w:i/>
              <w:noProof/>
              <w:sz w:val="18"/>
            </w:rPr>
            <w:t>Income Tax Assessment (Eligible State and Territory COVID-19 Economic Recovery Grant Programs) Amendment Declaration (No. 2)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5196D3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B27255E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10FBE" w14:textId="528DB18D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65CD2482" w14:textId="77777777" w:rsidTr="00B20A0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D5B574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9EFD48" w14:textId="61AB1C72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70FD9">
            <w:rPr>
              <w:i/>
              <w:noProof/>
              <w:sz w:val="18"/>
            </w:rPr>
            <w:t>Income Tax Assessment (Eligible State and Territory COVID-19 Economic Recovery Grant Programs) Amendment Declaration (No. 2)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D677A56" w14:textId="4DD2C2DF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179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20878901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F83FA" w14:textId="184B4BBC" w:rsidR="00A136F5" w:rsidRPr="00E33C1C" w:rsidRDefault="00770FD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5D7CEE0" w14:textId="77777777" w:rsidTr="00B20A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06F54C" w14:textId="32D110E9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17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FD3887" w14:textId="065258EC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70FD9">
            <w:rPr>
              <w:i/>
              <w:noProof/>
              <w:sz w:val="18"/>
            </w:rPr>
            <w:t>Income Tax Assessment (Eligible State and Territory COVID-19 Economic Recovery Grant Programs) Amendment Declaration (No. 2)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6E7DAB" w14:textId="77777777" w:rsidR="00A136F5" w:rsidRDefault="00770FD9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198A3E1" w14:textId="77777777" w:rsidR="00A136F5" w:rsidRPr="00ED79B6" w:rsidRDefault="00770FD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D9A10" w14:textId="5F8D8232" w:rsidR="007A6863" w:rsidRPr="00E33C1C" w:rsidRDefault="00770FD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9" w:name="_Hlk26285929"/>
    <w:bookmarkStart w:id="30" w:name="_Hlk26285930"/>
    <w:bookmarkStart w:id="31" w:name="_Hlk26285933"/>
    <w:bookmarkStart w:id="32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C7D5BA8" w14:textId="77777777" w:rsidTr="00B20A0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3C3194" w14:textId="77777777" w:rsidR="007A6863" w:rsidRDefault="00770FD9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46C577" w14:textId="57BB9CB3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70FD9">
            <w:rPr>
              <w:i/>
              <w:noProof/>
              <w:sz w:val="18"/>
            </w:rPr>
            <w:t>Income Tax Assessment (Eligible State and Territory COVID-19 Economic Recovery Grant Programs) Amendment Declaration (No. 2)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126A1B" w14:textId="36A0ADF6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179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9"/>
    <w:bookmarkEnd w:id="30"/>
    <w:bookmarkEnd w:id="31"/>
    <w:bookmarkEnd w:id="32"/>
  </w:tbl>
  <w:p w14:paraId="63BF9137" w14:textId="77777777" w:rsidR="007A6863" w:rsidRPr="00ED79B6" w:rsidRDefault="00770FD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3182" w14:textId="77777777" w:rsidR="00A136F5" w:rsidRPr="00E33C1C" w:rsidRDefault="00770FD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5" w:name="_Hlk26285931"/>
    <w:bookmarkStart w:id="36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423BC89" w14:textId="77777777" w:rsidTr="00B20A0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932776" w14:textId="77777777" w:rsidR="00A136F5" w:rsidRDefault="00770FD9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5DAE89" w14:textId="797B09C9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1FD0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FDA15A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5"/>
    <w:bookmarkEnd w:id="36"/>
  </w:tbl>
  <w:p w14:paraId="398A3707" w14:textId="77777777" w:rsidR="00A136F5" w:rsidRPr="00ED79B6" w:rsidRDefault="00770FD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FF704" w14:textId="77777777" w:rsidR="0009211E" w:rsidRDefault="0009211E" w:rsidP="00F5638C">
      <w:pPr>
        <w:spacing w:line="240" w:lineRule="auto"/>
      </w:pPr>
      <w:r>
        <w:separator/>
      </w:r>
    </w:p>
  </w:footnote>
  <w:footnote w:type="continuationSeparator" w:id="0">
    <w:p w14:paraId="6CB332CF" w14:textId="77777777" w:rsidR="0009211E" w:rsidRDefault="0009211E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4872A" w14:textId="31ADBCDF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70A03" w14:textId="13F9CC0D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F8D71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739E" w14:textId="2DCBA615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8AB21" w14:textId="7E7FF579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B16B1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0B2CF" w14:textId="00742743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70FD9">
      <w:rPr>
        <w:b/>
        <w:noProof/>
        <w:sz w:val="20"/>
      </w:rPr>
      <w:t>Schedule 1—Amendments</w:t>
    </w:r>
    <w:r w:rsidR="00770FD9">
      <w:rPr>
        <w:b/>
        <w:noProof/>
        <w:sz w:val="20"/>
      </w:rPr>
      <w:cr/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70FD9">
      <w:rPr>
        <w:noProof/>
        <w:sz w:val="20"/>
      </w:rPr>
      <w:cr/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66899E5" w14:textId="77777777" w:rsidR="0048364F" w:rsidRPr="00A961C4" w:rsidRDefault="00770FD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5" w:name="_Hlk26285923"/>
  <w:bookmarkStart w:id="26" w:name="_Hlk26285924"/>
  <w:bookmarkStart w:id="27" w:name="_Hlk26285927"/>
  <w:bookmarkStart w:id="28" w:name="_Hlk26285928"/>
  <w:p w14:paraId="376D9920" w14:textId="5BEFC945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770FD9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298366C" w14:textId="3CD65F8A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5"/>
  <w:bookmarkEnd w:id="26"/>
  <w:bookmarkEnd w:id="27"/>
  <w:bookmarkEnd w:id="28"/>
  <w:p w14:paraId="246C7FE3" w14:textId="77777777" w:rsidR="0048364F" w:rsidRPr="00A961C4" w:rsidRDefault="00770FD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C0AF4" w14:textId="77777777" w:rsidR="0048364F" w:rsidRPr="00A961C4" w:rsidRDefault="00770FD9" w:rsidP="0048364F">
    <w:bookmarkStart w:id="33" w:name="_Hlk26285925"/>
    <w:bookmarkStart w:id="34" w:name="_Hlk26285926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1E"/>
    <w:rsid w:val="00012BBA"/>
    <w:rsid w:val="00041CF2"/>
    <w:rsid w:val="00042E54"/>
    <w:rsid w:val="00050816"/>
    <w:rsid w:val="000762EA"/>
    <w:rsid w:val="0009211E"/>
    <w:rsid w:val="000B50A3"/>
    <w:rsid w:val="000B5AB3"/>
    <w:rsid w:val="000D2478"/>
    <w:rsid w:val="00153B0A"/>
    <w:rsid w:val="001D26E0"/>
    <w:rsid w:val="002173BE"/>
    <w:rsid w:val="00257162"/>
    <w:rsid w:val="002641BA"/>
    <w:rsid w:val="00264B52"/>
    <w:rsid w:val="002807C2"/>
    <w:rsid w:val="0028589B"/>
    <w:rsid w:val="00285D5B"/>
    <w:rsid w:val="002A3F2D"/>
    <w:rsid w:val="002A46ED"/>
    <w:rsid w:val="002D5C74"/>
    <w:rsid w:val="002F179A"/>
    <w:rsid w:val="003218CD"/>
    <w:rsid w:val="00366A52"/>
    <w:rsid w:val="00396B1B"/>
    <w:rsid w:val="003C1503"/>
    <w:rsid w:val="003F1FD0"/>
    <w:rsid w:val="003F60BB"/>
    <w:rsid w:val="0040153A"/>
    <w:rsid w:val="004A4599"/>
    <w:rsid w:val="004B611A"/>
    <w:rsid w:val="004E0B20"/>
    <w:rsid w:val="005212C1"/>
    <w:rsid w:val="005E0F4D"/>
    <w:rsid w:val="00696D68"/>
    <w:rsid w:val="006E2C42"/>
    <w:rsid w:val="007556A2"/>
    <w:rsid w:val="00766596"/>
    <w:rsid w:val="00770FD9"/>
    <w:rsid w:val="007B0D56"/>
    <w:rsid w:val="007F5F60"/>
    <w:rsid w:val="0085069D"/>
    <w:rsid w:val="00912982"/>
    <w:rsid w:val="009604D0"/>
    <w:rsid w:val="00964E6A"/>
    <w:rsid w:val="009D3BB2"/>
    <w:rsid w:val="00A801FB"/>
    <w:rsid w:val="00A929D1"/>
    <w:rsid w:val="00AB2E58"/>
    <w:rsid w:val="00B20A0F"/>
    <w:rsid w:val="00B607F8"/>
    <w:rsid w:val="00B86183"/>
    <w:rsid w:val="00B94D01"/>
    <w:rsid w:val="00BE32EA"/>
    <w:rsid w:val="00C061A8"/>
    <w:rsid w:val="00C16A7C"/>
    <w:rsid w:val="00C4065C"/>
    <w:rsid w:val="00C45326"/>
    <w:rsid w:val="00C50E86"/>
    <w:rsid w:val="00C60E8A"/>
    <w:rsid w:val="00C9209D"/>
    <w:rsid w:val="00C9500F"/>
    <w:rsid w:val="00CB19D0"/>
    <w:rsid w:val="00D30178"/>
    <w:rsid w:val="00D97330"/>
    <w:rsid w:val="00E315C2"/>
    <w:rsid w:val="00E8658A"/>
    <w:rsid w:val="00EB28FF"/>
    <w:rsid w:val="00EF11B8"/>
    <w:rsid w:val="00F5542D"/>
    <w:rsid w:val="00F5638C"/>
    <w:rsid w:val="00FA4358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9584E2"/>
  <w15:chartTrackingRefBased/>
  <w15:docId w15:val="{DB537DDC-7D5B-4819-9BF0-0816F8C2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F55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0232" ma:contentTypeDescription=" " ma:contentTypeScope="" ma:versionID="27cb29192a249ad4afffc1150a37452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2021RG-111-21063</_dlc_DocId>
    <_dlc_DocIdUrl xmlns="0f563589-9cf9-4143-b1eb-fb0534803d38">
      <Url>http://tweb/sites/rg/ldp/lmu/_layouts/15/DocIdRedir.aspx?ID=2021RG-111-21063</Url>
      <Description>2021RG-111-21063</Description>
    </_dlc_DocIdUrl>
  </documentManagement>
</p:properties>
</file>

<file path=customXml/itemProps1.xml><?xml version="1.0" encoding="utf-8"?>
<ds:datastoreItem xmlns:ds="http://schemas.openxmlformats.org/officeDocument/2006/customXml" ds:itemID="{E532D26E-2875-4181-B8F5-81BD89E13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EDA76-4D94-4D3C-9652-EEECBAEDD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ED7C8-10B4-4E6D-99BF-DC50AA5EA5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2DBD0E-D4BB-4236-BCE3-74BC7673767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4BECAF7-093E-4DD8-9A98-6345A30C0E0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14E554-78FA-4C92-91F1-87A644608F4F}">
  <ds:schemaRefs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455</TotalTime>
  <Pages>6</Pages>
  <Words>445</Words>
  <Characters>2439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210713-LI-TSY_46_829-Declared eligible grant programs amendment nsw.master</dc:title>
  <dc:subject/>
  <dc:creator>Vivek Raj</dc:creator>
  <cp:keywords/>
  <dc:description/>
  <cp:lastModifiedBy>Cooper, Faith</cp:lastModifiedBy>
  <cp:revision>46</cp:revision>
  <cp:lastPrinted>2021-08-12T01:53:00Z</cp:lastPrinted>
  <dcterms:created xsi:type="dcterms:W3CDTF">2021-06-04T05:29:00Z</dcterms:created>
  <dcterms:modified xsi:type="dcterms:W3CDTF">2021-08-20T05:29:00Z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91d6fdab-01fc-4777-ac6c-c844a3712d9b</vt:lpwstr>
  </property>
  <property fmtid="{D5CDD505-2E9C-101B-9397-08002B2CF9AE}" pid="16" name="TSYTopic">
    <vt:lpwstr/>
  </property>
  <property fmtid="{D5CDD505-2E9C-101B-9397-08002B2CF9AE}" pid="17" name="Order">
    <vt:r8>2106300</vt:r8>
  </property>
  <property fmtid="{D5CDD505-2E9C-101B-9397-08002B2CF9AE}" pid="18" name="oae75e2df9d943898d59cb03ca0993c5">
    <vt:lpwstr/>
  </property>
  <property fmtid="{D5CDD505-2E9C-101B-9397-08002B2CF9AE}" pid="19" name="Topics">
    <vt:lpwstr/>
  </property>
</Properties>
</file>