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CA83" w14:textId="77777777" w:rsidR="005E317F" w:rsidRPr="00987AB5" w:rsidRDefault="005E317F" w:rsidP="005E317F">
      <w:pPr>
        <w:rPr>
          <w:sz w:val="28"/>
        </w:rPr>
      </w:pPr>
      <w:r w:rsidRPr="00987AB5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987AB5" w:rsidRDefault="005E317F" w:rsidP="005E317F">
      <w:pPr>
        <w:rPr>
          <w:sz w:val="19"/>
        </w:rPr>
      </w:pPr>
    </w:p>
    <w:p w14:paraId="5B02140C" w14:textId="46DB4271" w:rsidR="00797362" w:rsidRPr="00987AB5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987AB5">
        <w:rPr>
          <w:rFonts w:ascii="Arial Bold" w:hAnsi="Arial Bold" w:cs="Arial Bold"/>
          <w:b/>
          <w:bCs/>
        </w:rPr>
        <w:t xml:space="preserve">PB </w:t>
      </w:r>
      <w:r w:rsidR="00F2360A" w:rsidRPr="00987AB5">
        <w:rPr>
          <w:rFonts w:ascii="Arial Bold" w:hAnsi="Arial Bold" w:cs="Arial Bold"/>
          <w:b/>
          <w:bCs/>
        </w:rPr>
        <w:t>93</w:t>
      </w:r>
      <w:r w:rsidRPr="00987AB5">
        <w:rPr>
          <w:rFonts w:ascii="Arial Bold" w:hAnsi="Arial Bold" w:cs="Arial Bold"/>
          <w:b/>
          <w:bCs/>
        </w:rPr>
        <w:t xml:space="preserve"> of 202</w:t>
      </w:r>
      <w:r w:rsidR="0076080D" w:rsidRPr="00987AB5">
        <w:rPr>
          <w:rFonts w:ascii="Arial Bold" w:hAnsi="Arial Bold" w:cs="Arial Bold"/>
          <w:b/>
          <w:bCs/>
        </w:rPr>
        <w:t>1</w:t>
      </w:r>
    </w:p>
    <w:p w14:paraId="79C7E433" w14:textId="77777777" w:rsidR="00797362" w:rsidRPr="00987AB5" w:rsidRDefault="00797362" w:rsidP="00797362">
      <w:pPr>
        <w:rPr>
          <w:lang w:eastAsia="en-AU"/>
        </w:rPr>
      </w:pPr>
    </w:p>
    <w:p w14:paraId="048A828D" w14:textId="1F7A46E6" w:rsidR="00797362" w:rsidRPr="00987AB5" w:rsidRDefault="00797362" w:rsidP="00797362">
      <w:pPr>
        <w:pStyle w:val="ShortT"/>
        <w:rPr>
          <w:bCs/>
          <w:vertAlign w:val="superscript"/>
        </w:rPr>
      </w:pPr>
      <w:r w:rsidRPr="00987AB5">
        <w:rPr>
          <w:bCs/>
        </w:rPr>
        <w:t xml:space="preserve">National Health (Listed </w:t>
      </w:r>
      <w:r w:rsidR="000360EA" w:rsidRPr="00987AB5">
        <w:rPr>
          <w:bCs/>
        </w:rPr>
        <w:t>D</w:t>
      </w:r>
      <w:r w:rsidRPr="00987AB5">
        <w:rPr>
          <w:bCs/>
        </w:rPr>
        <w:t>rugs on F1 or F2) Amendment Determination 20</w:t>
      </w:r>
      <w:bookmarkEnd w:id="0"/>
      <w:r w:rsidR="001C4CDB" w:rsidRPr="00987AB5">
        <w:rPr>
          <w:bCs/>
        </w:rPr>
        <w:t>2</w:t>
      </w:r>
      <w:r w:rsidR="0076080D" w:rsidRPr="00987AB5">
        <w:rPr>
          <w:bCs/>
        </w:rPr>
        <w:t>1</w:t>
      </w:r>
      <w:r w:rsidR="001C4CDB" w:rsidRPr="00987AB5">
        <w:rPr>
          <w:bCs/>
        </w:rPr>
        <w:t xml:space="preserve"> (No. </w:t>
      </w:r>
      <w:r w:rsidR="001041FF" w:rsidRPr="00987AB5">
        <w:rPr>
          <w:bCs/>
        </w:rPr>
        <w:t>6</w:t>
      </w:r>
      <w:r w:rsidRPr="00987AB5">
        <w:rPr>
          <w:bCs/>
        </w:rPr>
        <w:t>)</w:t>
      </w:r>
    </w:p>
    <w:p w14:paraId="50BEFED0" w14:textId="6898F57C" w:rsidR="005E317F" w:rsidRPr="00987AB5" w:rsidRDefault="005E317F" w:rsidP="005E317F">
      <w:pPr>
        <w:pStyle w:val="SignCoverPageStart"/>
        <w:spacing w:before="240"/>
        <w:ind w:right="91"/>
        <w:rPr>
          <w:szCs w:val="22"/>
        </w:rPr>
      </w:pPr>
      <w:r w:rsidRPr="00987AB5">
        <w:rPr>
          <w:szCs w:val="22"/>
        </w:rPr>
        <w:t xml:space="preserve">I, </w:t>
      </w:r>
      <w:r w:rsidR="00733581" w:rsidRPr="00987AB5">
        <w:rPr>
          <w:szCs w:val="22"/>
        </w:rPr>
        <w:t xml:space="preserve">Nikolai </w:t>
      </w:r>
      <w:proofErr w:type="spellStart"/>
      <w:r w:rsidR="00733581" w:rsidRPr="00987AB5">
        <w:rPr>
          <w:szCs w:val="22"/>
        </w:rPr>
        <w:t>Tsyganov</w:t>
      </w:r>
      <w:proofErr w:type="spellEnd"/>
      <w:r w:rsidR="00797362" w:rsidRPr="00987AB5">
        <w:t>,</w:t>
      </w:r>
      <w:r w:rsidR="001D54DB" w:rsidRPr="00987AB5">
        <w:t xml:space="preserve"> </w:t>
      </w:r>
      <w:r w:rsidR="00733581" w:rsidRPr="00987AB5">
        <w:t xml:space="preserve">Acting </w:t>
      </w:r>
      <w:r w:rsidR="005B0C51" w:rsidRPr="00987AB5">
        <w:t>Assistant</w:t>
      </w:r>
      <w:r w:rsidR="00454BE5" w:rsidRPr="00987AB5">
        <w:t xml:space="preserve"> </w:t>
      </w:r>
      <w:r w:rsidR="00797362" w:rsidRPr="00987AB5">
        <w:t>Secretary,</w:t>
      </w:r>
      <w:r w:rsidR="005B0C51" w:rsidRPr="00987AB5">
        <w:t xml:space="preserve"> Pricing and PBS Policy Branch, Technology</w:t>
      </w:r>
      <w:r w:rsidR="00D61685" w:rsidRPr="00987AB5">
        <w:t> </w:t>
      </w:r>
      <w:r w:rsidR="005B0C51" w:rsidRPr="00987AB5">
        <w:t>Assessment and Access Division,</w:t>
      </w:r>
      <w:r w:rsidR="00797362" w:rsidRPr="00987AB5">
        <w:t xml:space="preserve"> Department of Health, delegate of the </w:t>
      </w:r>
      <w:r w:rsidR="00DF0544" w:rsidRPr="00987AB5">
        <w:t>Minister</w:t>
      </w:r>
      <w:r w:rsidR="00D61685" w:rsidRPr="00987AB5">
        <w:t> </w:t>
      </w:r>
      <w:r w:rsidR="00DF0544" w:rsidRPr="00987AB5">
        <w:t>for</w:t>
      </w:r>
      <w:r w:rsidR="00D61685" w:rsidRPr="00987AB5">
        <w:t> </w:t>
      </w:r>
      <w:r w:rsidR="00DF0544" w:rsidRPr="00987AB5">
        <w:t>Health</w:t>
      </w:r>
      <w:r w:rsidR="00D61685" w:rsidRPr="00987AB5">
        <w:t> </w:t>
      </w:r>
      <w:r w:rsidR="00DF0544" w:rsidRPr="00987AB5">
        <w:t>and</w:t>
      </w:r>
      <w:r w:rsidR="00D61685" w:rsidRPr="00987AB5">
        <w:t> </w:t>
      </w:r>
      <w:r w:rsidR="00DF0544" w:rsidRPr="00987AB5">
        <w:t>Aged</w:t>
      </w:r>
      <w:r w:rsidR="00D61685" w:rsidRPr="00987AB5">
        <w:t> </w:t>
      </w:r>
      <w:r w:rsidR="00DF0544" w:rsidRPr="00987AB5">
        <w:t>Care</w:t>
      </w:r>
      <w:r w:rsidR="00797362" w:rsidRPr="00987AB5">
        <w:t>,</w:t>
      </w:r>
      <w:r w:rsidRPr="00987AB5">
        <w:rPr>
          <w:szCs w:val="22"/>
        </w:rPr>
        <w:t xml:space="preserve"> make the following </w:t>
      </w:r>
      <w:r w:rsidR="00797362" w:rsidRPr="00987AB5">
        <w:rPr>
          <w:szCs w:val="22"/>
        </w:rPr>
        <w:t>determination</w:t>
      </w:r>
      <w:r w:rsidRPr="00987AB5">
        <w:rPr>
          <w:szCs w:val="22"/>
        </w:rPr>
        <w:t>.</w:t>
      </w:r>
    </w:p>
    <w:p w14:paraId="4A42561E" w14:textId="4546AF3B" w:rsidR="005E317F" w:rsidRPr="00987AB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87AB5">
        <w:rPr>
          <w:szCs w:val="22"/>
        </w:rPr>
        <w:t>Dated</w:t>
      </w:r>
      <w:r w:rsidRPr="00987AB5">
        <w:rPr>
          <w:szCs w:val="22"/>
        </w:rPr>
        <w:tab/>
      </w:r>
      <w:r w:rsidR="00D44BAD" w:rsidRPr="00987AB5">
        <w:rPr>
          <w:szCs w:val="22"/>
        </w:rPr>
        <w:tab/>
      </w:r>
      <w:r w:rsidR="00A13A35" w:rsidRPr="00987AB5">
        <w:rPr>
          <w:szCs w:val="22"/>
        </w:rPr>
        <w:t>27</w:t>
      </w:r>
      <w:r w:rsidR="00534844" w:rsidRPr="00987AB5">
        <w:rPr>
          <w:szCs w:val="22"/>
        </w:rPr>
        <w:t xml:space="preserve"> </w:t>
      </w:r>
      <w:r w:rsidR="001041FF" w:rsidRPr="00987AB5">
        <w:rPr>
          <w:szCs w:val="22"/>
        </w:rPr>
        <w:t>August</w:t>
      </w:r>
      <w:r w:rsidR="0070483A" w:rsidRPr="00987AB5">
        <w:rPr>
          <w:szCs w:val="22"/>
        </w:rPr>
        <w:t xml:space="preserve"> </w:t>
      </w:r>
      <w:r w:rsidR="0076080D" w:rsidRPr="00987AB5">
        <w:rPr>
          <w:szCs w:val="22"/>
        </w:rPr>
        <w:t>2021</w:t>
      </w:r>
      <w:r w:rsidRPr="00987AB5">
        <w:rPr>
          <w:szCs w:val="22"/>
        </w:rPr>
        <w:tab/>
      </w:r>
      <w:r w:rsidR="0070483A" w:rsidRPr="00987AB5">
        <w:rPr>
          <w:szCs w:val="22"/>
        </w:rPr>
        <w:t xml:space="preserve">  </w:t>
      </w:r>
      <w:r w:rsidRPr="00987AB5">
        <w:rPr>
          <w:szCs w:val="22"/>
        </w:rPr>
        <w:tab/>
      </w:r>
    </w:p>
    <w:p w14:paraId="463975CF" w14:textId="5251426B" w:rsidR="00557516" w:rsidRPr="00987AB5" w:rsidRDefault="0073358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87AB5">
        <w:rPr>
          <w:b/>
          <w:szCs w:val="22"/>
        </w:rPr>
        <w:t>NIKOLAI TSYGANOV</w:t>
      </w:r>
    </w:p>
    <w:p w14:paraId="1F95F2F9" w14:textId="506262DE" w:rsidR="00557516" w:rsidRPr="00987AB5" w:rsidRDefault="00733581" w:rsidP="00797362">
      <w:pPr>
        <w:pStyle w:val="SignCoverPageEnd"/>
        <w:ind w:right="91"/>
      </w:pPr>
      <w:r w:rsidRPr="00987AB5">
        <w:t xml:space="preserve">Acting </w:t>
      </w:r>
      <w:r w:rsidR="005B0C51" w:rsidRPr="00987AB5">
        <w:t>Assistant</w:t>
      </w:r>
      <w:r w:rsidR="00797362" w:rsidRPr="00987AB5">
        <w:t xml:space="preserve"> Secretary</w:t>
      </w:r>
    </w:p>
    <w:p w14:paraId="4D150F7A" w14:textId="77777777" w:rsidR="00557516" w:rsidRPr="00987AB5" w:rsidRDefault="00557516" w:rsidP="00797362">
      <w:pPr>
        <w:pStyle w:val="SignCoverPageEnd"/>
        <w:ind w:right="91"/>
      </w:pPr>
      <w:r w:rsidRPr="00987AB5">
        <w:t>Pricing and PBS Policy Branch</w:t>
      </w:r>
    </w:p>
    <w:p w14:paraId="73BAF21B" w14:textId="7E29D318" w:rsidR="00797362" w:rsidRPr="00987AB5" w:rsidRDefault="00557516" w:rsidP="00797362">
      <w:pPr>
        <w:pStyle w:val="SignCoverPageEnd"/>
        <w:ind w:right="91"/>
      </w:pPr>
      <w:r w:rsidRPr="00987AB5">
        <w:t>Technology Assessment and Access Division</w:t>
      </w:r>
      <w:r w:rsidR="00797362" w:rsidRPr="00987AB5">
        <w:t xml:space="preserve"> </w:t>
      </w:r>
    </w:p>
    <w:p w14:paraId="38F0D548" w14:textId="77777777" w:rsidR="00797362" w:rsidRPr="00987AB5" w:rsidRDefault="00797362" w:rsidP="00797362">
      <w:pPr>
        <w:pStyle w:val="SignCoverPageEnd"/>
        <w:ind w:right="91"/>
      </w:pPr>
      <w:r w:rsidRPr="00987AB5">
        <w:t xml:space="preserve">Department of Health </w:t>
      </w:r>
    </w:p>
    <w:p w14:paraId="0A330E11" w14:textId="77777777" w:rsidR="005E317F" w:rsidRPr="00987AB5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987AB5" w:rsidRDefault="00B20990" w:rsidP="00B20990"/>
    <w:p w14:paraId="571CC8DC" w14:textId="77777777" w:rsidR="00B20990" w:rsidRPr="00987AB5" w:rsidRDefault="00B20990" w:rsidP="00B20990">
      <w:pPr>
        <w:sectPr w:rsidR="00B20990" w:rsidRPr="00987AB5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987AB5" w:rsidRDefault="00B20990" w:rsidP="00B20990">
      <w:pPr>
        <w:outlineLvl w:val="0"/>
        <w:rPr>
          <w:sz w:val="36"/>
        </w:rPr>
      </w:pPr>
      <w:r w:rsidRPr="00987AB5">
        <w:rPr>
          <w:sz w:val="36"/>
        </w:rPr>
        <w:lastRenderedPageBreak/>
        <w:t>Contents</w:t>
      </w:r>
    </w:p>
    <w:bookmarkStart w:id="1" w:name="BKCheck15B_2"/>
    <w:bookmarkEnd w:id="1"/>
    <w:p w14:paraId="7D5643AC" w14:textId="78C5F24D" w:rsidR="00F2360A" w:rsidRPr="00987AB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AB5">
        <w:fldChar w:fldCharType="begin" w:fldLock="1"/>
      </w:r>
      <w:r w:rsidRPr="00987AB5">
        <w:instrText xml:space="preserve"> TOC \o "1-9" </w:instrText>
      </w:r>
      <w:r w:rsidRPr="00987AB5">
        <w:fldChar w:fldCharType="separate"/>
      </w:r>
      <w:r w:rsidR="00F2360A" w:rsidRPr="00987AB5">
        <w:rPr>
          <w:noProof/>
        </w:rPr>
        <w:t>1  Name</w:t>
      </w:r>
      <w:r w:rsidR="00F2360A" w:rsidRPr="00987AB5">
        <w:rPr>
          <w:noProof/>
        </w:rPr>
        <w:tab/>
      </w:r>
      <w:r w:rsidR="00F2360A" w:rsidRPr="00987AB5">
        <w:rPr>
          <w:noProof/>
        </w:rPr>
        <w:fldChar w:fldCharType="begin" w:fldLock="1"/>
      </w:r>
      <w:r w:rsidR="00F2360A" w:rsidRPr="00987AB5">
        <w:rPr>
          <w:noProof/>
        </w:rPr>
        <w:instrText xml:space="preserve"> PAGEREF _Toc79572850 \h </w:instrText>
      </w:r>
      <w:r w:rsidR="00F2360A" w:rsidRPr="00987AB5">
        <w:rPr>
          <w:noProof/>
        </w:rPr>
      </w:r>
      <w:r w:rsidR="00F2360A" w:rsidRPr="00987AB5">
        <w:rPr>
          <w:noProof/>
        </w:rPr>
        <w:fldChar w:fldCharType="separate"/>
      </w:r>
      <w:r w:rsidR="00F2360A" w:rsidRPr="00987AB5">
        <w:rPr>
          <w:noProof/>
        </w:rPr>
        <w:t>1</w:t>
      </w:r>
      <w:r w:rsidR="00F2360A" w:rsidRPr="00987AB5">
        <w:rPr>
          <w:noProof/>
        </w:rPr>
        <w:fldChar w:fldCharType="end"/>
      </w:r>
    </w:p>
    <w:p w14:paraId="716F19B6" w14:textId="7821C5C4" w:rsidR="00F2360A" w:rsidRPr="00987AB5" w:rsidRDefault="00F23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AB5">
        <w:rPr>
          <w:noProof/>
        </w:rPr>
        <w:t>2  Commencement</w:t>
      </w:r>
      <w:r w:rsidRPr="00987AB5">
        <w:rPr>
          <w:noProof/>
        </w:rPr>
        <w:tab/>
      </w:r>
      <w:r w:rsidRPr="00987AB5">
        <w:rPr>
          <w:noProof/>
        </w:rPr>
        <w:fldChar w:fldCharType="begin" w:fldLock="1"/>
      </w:r>
      <w:r w:rsidRPr="00987AB5">
        <w:rPr>
          <w:noProof/>
        </w:rPr>
        <w:instrText xml:space="preserve"> PAGEREF _Toc79572851 \h </w:instrText>
      </w:r>
      <w:r w:rsidRPr="00987AB5">
        <w:rPr>
          <w:noProof/>
        </w:rPr>
      </w:r>
      <w:r w:rsidRPr="00987AB5">
        <w:rPr>
          <w:noProof/>
        </w:rPr>
        <w:fldChar w:fldCharType="separate"/>
      </w:r>
      <w:r w:rsidRPr="00987AB5">
        <w:rPr>
          <w:noProof/>
        </w:rPr>
        <w:t>1</w:t>
      </w:r>
      <w:r w:rsidRPr="00987AB5">
        <w:rPr>
          <w:noProof/>
        </w:rPr>
        <w:fldChar w:fldCharType="end"/>
      </w:r>
    </w:p>
    <w:p w14:paraId="4E3A619D" w14:textId="48A7DCCE" w:rsidR="00F2360A" w:rsidRPr="00987AB5" w:rsidRDefault="00F23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AB5">
        <w:rPr>
          <w:noProof/>
        </w:rPr>
        <w:t>3  Authority</w:t>
      </w:r>
      <w:r w:rsidRPr="00987AB5">
        <w:rPr>
          <w:noProof/>
        </w:rPr>
        <w:tab/>
      </w:r>
      <w:r w:rsidRPr="00987AB5">
        <w:rPr>
          <w:noProof/>
        </w:rPr>
        <w:fldChar w:fldCharType="begin" w:fldLock="1"/>
      </w:r>
      <w:r w:rsidRPr="00987AB5">
        <w:rPr>
          <w:noProof/>
        </w:rPr>
        <w:instrText xml:space="preserve"> PAGEREF _Toc79572852 \h </w:instrText>
      </w:r>
      <w:r w:rsidRPr="00987AB5">
        <w:rPr>
          <w:noProof/>
        </w:rPr>
      </w:r>
      <w:r w:rsidRPr="00987AB5">
        <w:rPr>
          <w:noProof/>
        </w:rPr>
        <w:fldChar w:fldCharType="separate"/>
      </w:r>
      <w:r w:rsidRPr="00987AB5">
        <w:rPr>
          <w:noProof/>
        </w:rPr>
        <w:t>1</w:t>
      </w:r>
      <w:r w:rsidRPr="00987AB5">
        <w:rPr>
          <w:noProof/>
        </w:rPr>
        <w:fldChar w:fldCharType="end"/>
      </w:r>
    </w:p>
    <w:p w14:paraId="30BF9FAC" w14:textId="3489FCDD" w:rsidR="00F2360A" w:rsidRPr="00987AB5" w:rsidRDefault="00F236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AB5">
        <w:rPr>
          <w:noProof/>
        </w:rPr>
        <w:t>4  Schedules</w:t>
      </w:r>
      <w:r w:rsidRPr="00987AB5">
        <w:rPr>
          <w:noProof/>
        </w:rPr>
        <w:tab/>
      </w:r>
      <w:r w:rsidRPr="00987AB5">
        <w:rPr>
          <w:noProof/>
        </w:rPr>
        <w:fldChar w:fldCharType="begin" w:fldLock="1"/>
      </w:r>
      <w:r w:rsidRPr="00987AB5">
        <w:rPr>
          <w:noProof/>
        </w:rPr>
        <w:instrText xml:space="preserve"> PAGEREF _Toc79572853 \h </w:instrText>
      </w:r>
      <w:r w:rsidRPr="00987AB5">
        <w:rPr>
          <w:noProof/>
        </w:rPr>
      </w:r>
      <w:r w:rsidRPr="00987AB5">
        <w:rPr>
          <w:noProof/>
        </w:rPr>
        <w:fldChar w:fldCharType="separate"/>
      </w:r>
      <w:r w:rsidRPr="00987AB5">
        <w:rPr>
          <w:noProof/>
        </w:rPr>
        <w:t>1</w:t>
      </w:r>
      <w:r w:rsidRPr="00987AB5">
        <w:rPr>
          <w:noProof/>
        </w:rPr>
        <w:fldChar w:fldCharType="end"/>
      </w:r>
    </w:p>
    <w:p w14:paraId="425D68F1" w14:textId="2D7A439C" w:rsidR="00F2360A" w:rsidRPr="00987AB5" w:rsidRDefault="00F236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7AB5">
        <w:rPr>
          <w:noProof/>
        </w:rPr>
        <w:t>Schedule 1—Amendments</w:t>
      </w:r>
      <w:r w:rsidRPr="00987AB5">
        <w:rPr>
          <w:noProof/>
        </w:rPr>
        <w:tab/>
      </w:r>
      <w:r w:rsidRPr="00987AB5">
        <w:rPr>
          <w:noProof/>
        </w:rPr>
        <w:fldChar w:fldCharType="begin" w:fldLock="1"/>
      </w:r>
      <w:r w:rsidRPr="00987AB5">
        <w:rPr>
          <w:noProof/>
        </w:rPr>
        <w:instrText xml:space="preserve"> PAGEREF _Toc79572854 \h </w:instrText>
      </w:r>
      <w:r w:rsidRPr="00987AB5">
        <w:rPr>
          <w:noProof/>
        </w:rPr>
      </w:r>
      <w:r w:rsidRPr="00987AB5">
        <w:rPr>
          <w:noProof/>
        </w:rPr>
        <w:fldChar w:fldCharType="separate"/>
      </w:r>
      <w:r w:rsidRPr="00987AB5">
        <w:rPr>
          <w:noProof/>
        </w:rPr>
        <w:t>2</w:t>
      </w:r>
      <w:r w:rsidRPr="00987AB5">
        <w:rPr>
          <w:noProof/>
        </w:rPr>
        <w:fldChar w:fldCharType="end"/>
      </w:r>
    </w:p>
    <w:p w14:paraId="148FCF21" w14:textId="63ED26B7" w:rsidR="00F2360A" w:rsidRPr="00987AB5" w:rsidRDefault="00F236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7AB5">
        <w:rPr>
          <w:noProof/>
        </w:rPr>
        <w:t>National Health (Listed Drugs on F1 or F2) Determination 2021 (PB 33 of 2021)</w:t>
      </w:r>
      <w:r w:rsidRPr="00987AB5">
        <w:rPr>
          <w:noProof/>
        </w:rPr>
        <w:tab/>
      </w:r>
      <w:r w:rsidRPr="00987AB5">
        <w:rPr>
          <w:noProof/>
        </w:rPr>
        <w:fldChar w:fldCharType="begin" w:fldLock="1"/>
      </w:r>
      <w:r w:rsidRPr="00987AB5">
        <w:rPr>
          <w:noProof/>
        </w:rPr>
        <w:instrText xml:space="preserve"> PAGEREF _Toc79572855 \h </w:instrText>
      </w:r>
      <w:r w:rsidRPr="00987AB5">
        <w:rPr>
          <w:noProof/>
        </w:rPr>
      </w:r>
      <w:r w:rsidRPr="00987AB5">
        <w:rPr>
          <w:noProof/>
        </w:rPr>
        <w:fldChar w:fldCharType="separate"/>
      </w:r>
      <w:r w:rsidRPr="00987AB5">
        <w:rPr>
          <w:noProof/>
        </w:rPr>
        <w:t>2</w:t>
      </w:r>
      <w:r w:rsidRPr="00987AB5">
        <w:rPr>
          <w:noProof/>
        </w:rPr>
        <w:fldChar w:fldCharType="end"/>
      </w:r>
    </w:p>
    <w:p w14:paraId="40FB762B" w14:textId="6C09D5D7" w:rsidR="00B20990" w:rsidRPr="00987AB5" w:rsidRDefault="00B20990" w:rsidP="005E317F">
      <w:r w:rsidRPr="00987AB5">
        <w:rPr>
          <w:rFonts w:cs="Times New Roman"/>
          <w:sz w:val="20"/>
        </w:rPr>
        <w:fldChar w:fldCharType="end"/>
      </w:r>
    </w:p>
    <w:p w14:paraId="09F13899" w14:textId="77777777" w:rsidR="00B20990" w:rsidRPr="00987AB5" w:rsidRDefault="00B20990" w:rsidP="00B20990"/>
    <w:p w14:paraId="06150B6B" w14:textId="77777777" w:rsidR="00B20990" w:rsidRPr="00987AB5" w:rsidRDefault="00B20990" w:rsidP="00B20990">
      <w:pPr>
        <w:sectPr w:rsidR="00B20990" w:rsidRPr="00987AB5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987AB5" w:rsidRDefault="005E317F" w:rsidP="005E317F">
      <w:pPr>
        <w:pStyle w:val="ActHead5"/>
      </w:pPr>
      <w:bookmarkStart w:id="2" w:name="_Toc79572850"/>
      <w:proofErr w:type="gramStart"/>
      <w:r w:rsidRPr="00987AB5">
        <w:rPr>
          <w:rStyle w:val="CharSectno"/>
        </w:rPr>
        <w:lastRenderedPageBreak/>
        <w:t>1</w:t>
      </w:r>
      <w:r w:rsidRPr="00987AB5">
        <w:t xml:space="preserve">  Name</w:t>
      </w:r>
      <w:bookmarkEnd w:id="2"/>
      <w:proofErr w:type="gramEnd"/>
    </w:p>
    <w:p w14:paraId="3EC083DD" w14:textId="0CAAA8AC" w:rsidR="005E317F" w:rsidRPr="00987AB5" w:rsidRDefault="005E317F" w:rsidP="005E317F">
      <w:pPr>
        <w:pStyle w:val="subsection"/>
        <w:rPr>
          <w:i/>
        </w:rPr>
      </w:pPr>
      <w:r w:rsidRPr="00987AB5">
        <w:tab/>
      </w:r>
      <w:r w:rsidRPr="00987AB5">
        <w:tab/>
        <w:t xml:space="preserve">This instrument is the </w:t>
      </w:r>
      <w:bookmarkStart w:id="3" w:name="BKCheck15B_3"/>
      <w:bookmarkEnd w:id="3"/>
      <w:r w:rsidR="00797362" w:rsidRPr="00987AB5">
        <w:rPr>
          <w:i/>
        </w:rPr>
        <w:t xml:space="preserve">National Health (Listed </w:t>
      </w:r>
      <w:r w:rsidR="000360EA" w:rsidRPr="00987AB5">
        <w:rPr>
          <w:i/>
        </w:rPr>
        <w:t>D</w:t>
      </w:r>
      <w:r w:rsidR="00797362" w:rsidRPr="00987AB5">
        <w:rPr>
          <w:i/>
        </w:rPr>
        <w:t>rugs on F1 or F2) Amendment Determination 202</w:t>
      </w:r>
      <w:r w:rsidR="0076080D" w:rsidRPr="00987AB5">
        <w:rPr>
          <w:i/>
        </w:rPr>
        <w:t>1</w:t>
      </w:r>
      <w:r w:rsidR="00797362" w:rsidRPr="00987AB5">
        <w:rPr>
          <w:i/>
        </w:rPr>
        <w:t xml:space="preserve"> (No. </w:t>
      </w:r>
      <w:r w:rsidR="001041FF" w:rsidRPr="00987AB5">
        <w:rPr>
          <w:i/>
        </w:rPr>
        <w:t>6</w:t>
      </w:r>
      <w:r w:rsidR="00797362" w:rsidRPr="00987AB5">
        <w:rPr>
          <w:i/>
        </w:rPr>
        <w:t>).</w:t>
      </w:r>
    </w:p>
    <w:p w14:paraId="7A8F92B8" w14:textId="3B5AEEE8" w:rsidR="00797362" w:rsidRPr="00987AB5" w:rsidRDefault="00797362" w:rsidP="005E317F">
      <w:pPr>
        <w:pStyle w:val="subsection"/>
      </w:pPr>
      <w:r w:rsidRPr="00987AB5">
        <w:rPr>
          <w:i/>
        </w:rPr>
        <w:tab/>
      </w:r>
      <w:r w:rsidRPr="00987AB5">
        <w:rPr>
          <w:i/>
        </w:rPr>
        <w:tab/>
      </w:r>
      <w:r w:rsidRPr="00987AB5">
        <w:t>This inst</w:t>
      </w:r>
      <w:r w:rsidR="00657F3E" w:rsidRPr="00987AB5">
        <w:t xml:space="preserve">rument may also be cited as PB </w:t>
      </w:r>
      <w:r w:rsidR="00F2360A" w:rsidRPr="00987AB5">
        <w:t>93</w:t>
      </w:r>
      <w:r w:rsidRPr="00987AB5">
        <w:t xml:space="preserve"> of 202</w:t>
      </w:r>
      <w:r w:rsidR="0076080D" w:rsidRPr="00987AB5">
        <w:t>1</w:t>
      </w:r>
      <w:r w:rsidRPr="00987AB5">
        <w:t>.</w:t>
      </w:r>
    </w:p>
    <w:p w14:paraId="70FC8A16" w14:textId="77777777" w:rsidR="005E317F" w:rsidRPr="00987AB5" w:rsidRDefault="005E317F" w:rsidP="005E317F">
      <w:pPr>
        <w:pStyle w:val="ActHead5"/>
      </w:pPr>
      <w:bookmarkStart w:id="4" w:name="_Toc79572851"/>
      <w:proofErr w:type="gramStart"/>
      <w:r w:rsidRPr="00987AB5">
        <w:rPr>
          <w:rStyle w:val="CharSectno"/>
        </w:rPr>
        <w:t>2</w:t>
      </w:r>
      <w:r w:rsidRPr="00987AB5">
        <w:t xml:space="preserve">  Commencement</w:t>
      </w:r>
      <w:bookmarkEnd w:id="4"/>
      <w:proofErr w:type="gramEnd"/>
    </w:p>
    <w:p w14:paraId="234A67E7" w14:textId="77777777" w:rsidR="00002BCC" w:rsidRPr="00987AB5" w:rsidRDefault="00002BCC" w:rsidP="00002BCC">
      <w:pPr>
        <w:pStyle w:val="subsection"/>
      </w:pPr>
      <w:r w:rsidRPr="00987AB5">
        <w:tab/>
        <w:t>(1)</w:t>
      </w:r>
      <w:r w:rsidRPr="00987A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987AB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987AB5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987AB5" w:rsidRDefault="00002BCC" w:rsidP="00A02135">
            <w:pPr>
              <w:pStyle w:val="TableHeading"/>
            </w:pPr>
            <w:r w:rsidRPr="00987AB5">
              <w:t>Commencement information</w:t>
            </w:r>
          </w:p>
        </w:tc>
      </w:tr>
      <w:tr w:rsidR="00002BCC" w:rsidRPr="00987AB5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987AB5" w:rsidRDefault="00002BCC" w:rsidP="00A02135">
            <w:pPr>
              <w:pStyle w:val="TableHeading"/>
            </w:pPr>
            <w:r w:rsidRPr="00987AB5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987AB5" w:rsidRDefault="00002BCC" w:rsidP="00A02135">
            <w:pPr>
              <w:pStyle w:val="TableHeading"/>
            </w:pPr>
            <w:r w:rsidRPr="00987AB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987AB5" w:rsidRDefault="00002BCC" w:rsidP="00A02135">
            <w:pPr>
              <w:pStyle w:val="TableHeading"/>
            </w:pPr>
            <w:r w:rsidRPr="00987AB5">
              <w:t>Column 3</w:t>
            </w:r>
          </w:p>
        </w:tc>
      </w:tr>
      <w:tr w:rsidR="00002BCC" w:rsidRPr="00987AB5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987AB5" w:rsidRDefault="00002BCC" w:rsidP="00A02135">
            <w:pPr>
              <w:pStyle w:val="TableHeading"/>
            </w:pPr>
            <w:r w:rsidRPr="00987AB5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987AB5" w:rsidRDefault="00002BCC" w:rsidP="00A02135">
            <w:pPr>
              <w:pStyle w:val="TableHeading"/>
            </w:pPr>
            <w:r w:rsidRPr="00987AB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987AB5" w:rsidRDefault="00002BCC" w:rsidP="00A02135">
            <w:pPr>
              <w:pStyle w:val="TableHeading"/>
            </w:pPr>
            <w:r w:rsidRPr="00987AB5">
              <w:t>Date/Details</w:t>
            </w:r>
          </w:p>
        </w:tc>
      </w:tr>
      <w:tr w:rsidR="00002BCC" w:rsidRPr="00987AB5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987AB5" w:rsidRDefault="00002BCC" w:rsidP="00797362">
            <w:pPr>
              <w:pStyle w:val="Tabletext"/>
              <w:rPr>
                <w:i/>
              </w:rPr>
            </w:pPr>
            <w:r w:rsidRPr="00987AB5">
              <w:t xml:space="preserve">1.  </w:t>
            </w:r>
            <w:r w:rsidR="00797362" w:rsidRPr="00987AB5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18EE37B8" w:rsidR="00002BCC" w:rsidRPr="00987AB5" w:rsidRDefault="00C9626F" w:rsidP="00733581">
            <w:pPr>
              <w:pStyle w:val="Tabletext"/>
            </w:pPr>
            <w:r w:rsidRPr="00987AB5">
              <w:t xml:space="preserve">1 </w:t>
            </w:r>
            <w:r w:rsidR="001041FF" w:rsidRPr="00987AB5">
              <w:t>September</w:t>
            </w:r>
            <w:r w:rsidR="00797362" w:rsidRPr="00987AB5">
              <w:t xml:space="preserve"> 202</w:t>
            </w:r>
            <w:r w:rsidR="0070483A" w:rsidRPr="00987AB5">
              <w:t>1</w:t>
            </w:r>
            <w:r w:rsidR="00797362" w:rsidRPr="00987AB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987AB5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987AB5" w:rsidRDefault="00002BCC" w:rsidP="00002BCC">
      <w:pPr>
        <w:pStyle w:val="notetext"/>
      </w:pPr>
      <w:r w:rsidRPr="00987AB5">
        <w:rPr>
          <w:snapToGrid w:val="0"/>
          <w:lang w:eastAsia="en-US"/>
        </w:rPr>
        <w:t>Note:</w:t>
      </w:r>
      <w:r w:rsidRPr="00987AB5">
        <w:rPr>
          <w:snapToGrid w:val="0"/>
          <w:lang w:eastAsia="en-US"/>
        </w:rPr>
        <w:tab/>
        <w:t>This table relates only to the provisions of this instrument</w:t>
      </w:r>
      <w:r w:rsidRPr="00987AB5">
        <w:t xml:space="preserve"> </w:t>
      </w:r>
      <w:r w:rsidRPr="00987AB5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987AB5" w:rsidRDefault="00002BCC" w:rsidP="00002BCC">
      <w:pPr>
        <w:pStyle w:val="subsection"/>
      </w:pPr>
      <w:r w:rsidRPr="00987AB5">
        <w:tab/>
        <w:t>(2)</w:t>
      </w:r>
      <w:r w:rsidRPr="00987A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987AB5" w:rsidRDefault="005E317F" w:rsidP="005E317F">
      <w:pPr>
        <w:pStyle w:val="ActHead5"/>
      </w:pPr>
      <w:bookmarkStart w:id="5" w:name="_Toc79572852"/>
      <w:proofErr w:type="gramStart"/>
      <w:r w:rsidRPr="00987AB5">
        <w:rPr>
          <w:rStyle w:val="CharSectno"/>
        </w:rPr>
        <w:t>3</w:t>
      </w:r>
      <w:r w:rsidRPr="00987AB5">
        <w:t xml:space="preserve">  Authority</w:t>
      </w:r>
      <w:bookmarkEnd w:id="5"/>
      <w:proofErr w:type="gramEnd"/>
    </w:p>
    <w:p w14:paraId="58E55A1B" w14:textId="15E739EA" w:rsidR="005E317F" w:rsidRPr="00987AB5" w:rsidRDefault="005E317F" w:rsidP="005E317F">
      <w:pPr>
        <w:pStyle w:val="subsection"/>
      </w:pPr>
      <w:r w:rsidRPr="00987AB5">
        <w:tab/>
      </w:r>
      <w:r w:rsidRPr="00987AB5">
        <w:tab/>
        <w:t xml:space="preserve">This instrument is made under </w:t>
      </w:r>
      <w:r w:rsidR="00797362" w:rsidRPr="00987AB5">
        <w:t>subsection 85</w:t>
      </w:r>
      <w:proofErr w:type="gramStart"/>
      <w:r w:rsidR="00797362" w:rsidRPr="00987AB5">
        <w:t>AB(</w:t>
      </w:r>
      <w:proofErr w:type="gramEnd"/>
      <w:r w:rsidR="00797362" w:rsidRPr="00987AB5">
        <w:t>1)</w:t>
      </w:r>
      <w:r w:rsidR="00C47606" w:rsidRPr="00987AB5">
        <w:t xml:space="preserve"> </w:t>
      </w:r>
      <w:r w:rsidR="00797362" w:rsidRPr="00987AB5">
        <w:t xml:space="preserve">of the </w:t>
      </w:r>
      <w:r w:rsidR="00797362" w:rsidRPr="00987AB5">
        <w:rPr>
          <w:i/>
        </w:rPr>
        <w:t>National</w:t>
      </w:r>
      <w:r w:rsidR="00274ABF" w:rsidRPr="00987AB5">
        <w:rPr>
          <w:i/>
        </w:rPr>
        <w:t> </w:t>
      </w:r>
      <w:r w:rsidR="00797362" w:rsidRPr="00987AB5">
        <w:rPr>
          <w:i/>
        </w:rPr>
        <w:t>Health</w:t>
      </w:r>
      <w:r w:rsidR="00274ABF" w:rsidRPr="00987AB5">
        <w:rPr>
          <w:i/>
        </w:rPr>
        <w:t> </w:t>
      </w:r>
      <w:r w:rsidR="00797362" w:rsidRPr="00987AB5">
        <w:rPr>
          <w:i/>
        </w:rPr>
        <w:t>Act</w:t>
      </w:r>
      <w:r w:rsidR="00274ABF" w:rsidRPr="00987AB5">
        <w:rPr>
          <w:i/>
        </w:rPr>
        <w:t> </w:t>
      </w:r>
      <w:r w:rsidR="00797362" w:rsidRPr="00987AB5">
        <w:rPr>
          <w:i/>
        </w:rPr>
        <w:t>1953</w:t>
      </w:r>
      <w:r w:rsidRPr="00987AB5">
        <w:t>.</w:t>
      </w:r>
    </w:p>
    <w:p w14:paraId="71BEA475" w14:textId="77777777" w:rsidR="005E317F" w:rsidRPr="00987AB5" w:rsidRDefault="005E317F" w:rsidP="005E317F">
      <w:pPr>
        <w:pStyle w:val="ActHead5"/>
      </w:pPr>
      <w:bookmarkStart w:id="6" w:name="_Toc79572853"/>
      <w:proofErr w:type="gramStart"/>
      <w:r w:rsidRPr="00987AB5">
        <w:t>4  Schedules</w:t>
      </w:r>
      <w:bookmarkEnd w:id="6"/>
      <w:proofErr w:type="gramEnd"/>
    </w:p>
    <w:p w14:paraId="39B816DD" w14:textId="77777777" w:rsidR="005E317F" w:rsidRPr="00987AB5" w:rsidRDefault="005E317F" w:rsidP="005E317F">
      <w:pPr>
        <w:pStyle w:val="subsection"/>
      </w:pPr>
      <w:r w:rsidRPr="00987AB5">
        <w:tab/>
      </w:r>
      <w:r w:rsidRPr="00987AB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987AB5" w:rsidRDefault="005E317F" w:rsidP="005E317F">
      <w:pPr>
        <w:pStyle w:val="ActHead6"/>
        <w:pageBreakBefore/>
      </w:pPr>
      <w:bookmarkStart w:id="7" w:name="_Toc79572854"/>
      <w:r w:rsidRPr="00987AB5">
        <w:rPr>
          <w:rStyle w:val="CharAmSchNo"/>
        </w:rPr>
        <w:lastRenderedPageBreak/>
        <w:t>Schedule 1</w:t>
      </w:r>
      <w:r w:rsidRPr="00987AB5">
        <w:t>—</w:t>
      </w:r>
      <w:r w:rsidRPr="00987AB5">
        <w:rPr>
          <w:rStyle w:val="CharAmSchText"/>
        </w:rPr>
        <w:t>Amendments</w:t>
      </w:r>
      <w:bookmarkEnd w:id="7"/>
    </w:p>
    <w:p w14:paraId="6F2E5462" w14:textId="0052DD75" w:rsidR="005E317F" w:rsidRPr="00987AB5" w:rsidRDefault="00797362" w:rsidP="00797362">
      <w:pPr>
        <w:pStyle w:val="ActHead9"/>
        <w:ind w:left="0" w:firstLine="0"/>
      </w:pPr>
      <w:bookmarkStart w:id="8" w:name="_Toc79572855"/>
      <w:r w:rsidRPr="00987AB5">
        <w:t xml:space="preserve">National Health (Listed </w:t>
      </w:r>
      <w:r w:rsidR="000360EA" w:rsidRPr="00987AB5">
        <w:t>D</w:t>
      </w:r>
      <w:r w:rsidRPr="00987AB5">
        <w:t>rugs on F1 or F2) Determination 20</w:t>
      </w:r>
      <w:r w:rsidR="00935970" w:rsidRPr="00987AB5">
        <w:t>21</w:t>
      </w:r>
      <w:r w:rsidRPr="00987AB5">
        <w:t xml:space="preserve"> </w:t>
      </w:r>
      <w:r w:rsidR="00935970" w:rsidRPr="00987AB5">
        <w:t>(PB 3</w:t>
      </w:r>
      <w:r w:rsidRPr="00987AB5">
        <w:t>3 of 20</w:t>
      </w:r>
      <w:r w:rsidR="00935970" w:rsidRPr="00987AB5">
        <w:t>21</w:t>
      </w:r>
      <w:r w:rsidRPr="00987AB5">
        <w:t>)</w:t>
      </w:r>
      <w:bookmarkEnd w:id="8"/>
    </w:p>
    <w:p w14:paraId="5F682D35" w14:textId="077DD0F2" w:rsidR="005E317F" w:rsidRPr="00987AB5" w:rsidRDefault="005E317F" w:rsidP="005E317F">
      <w:pPr>
        <w:pStyle w:val="ItemHead"/>
      </w:pPr>
      <w:proofErr w:type="gramStart"/>
      <w:r w:rsidRPr="00987AB5">
        <w:t xml:space="preserve">1  </w:t>
      </w:r>
      <w:r w:rsidR="00797362" w:rsidRPr="00987AB5">
        <w:t>Schedule</w:t>
      </w:r>
      <w:proofErr w:type="gramEnd"/>
      <w:r w:rsidR="00797362" w:rsidRPr="00987AB5">
        <w:t xml:space="preserve"> 1</w:t>
      </w:r>
      <w:r w:rsidR="00B2712D" w:rsidRPr="00987AB5">
        <w:t>,</w:t>
      </w:r>
      <w:r w:rsidR="00797362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797362" w:rsidRPr="00987AB5">
        <w:t xml:space="preserve">after item dealing with </w:t>
      </w:r>
      <w:proofErr w:type="spellStart"/>
      <w:r w:rsidR="006C0835" w:rsidRPr="00987AB5">
        <w:t>Apraclondine</w:t>
      </w:r>
      <w:proofErr w:type="spellEnd"/>
      <w:r w:rsidR="00827CB0" w:rsidRPr="00987AB5">
        <w:t xml:space="preserve"> </w:t>
      </w:r>
    </w:p>
    <w:p w14:paraId="1C9EAA9C" w14:textId="413988DE" w:rsidR="005B48F2" w:rsidRPr="00987AB5" w:rsidRDefault="00FA176A" w:rsidP="00797362">
      <w:pPr>
        <w:pStyle w:val="Item"/>
      </w:pPr>
      <w:r w:rsidRPr="00987AB5">
        <w:t>inser</w:t>
      </w:r>
      <w:r w:rsidR="0092577F" w:rsidRPr="00987AB5">
        <w:t>t</w:t>
      </w:r>
      <w:r w:rsidR="00797362" w:rsidRPr="00987AB5">
        <w:t xml:space="preserve">: </w:t>
      </w:r>
    </w:p>
    <w:p w14:paraId="3A9B42F7" w14:textId="7CC482A5" w:rsidR="00797362" w:rsidRPr="00987AB5" w:rsidRDefault="006C0835" w:rsidP="00854AC8">
      <w:pPr>
        <w:pStyle w:val="Item"/>
        <w:ind w:left="1429" w:firstLine="11"/>
      </w:pPr>
      <w:proofErr w:type="spellStart"/>
      <w:r w:rsidRPr="00987AB5">
        <w:t>Apremilast</w:t>
      </w:r>
      <w:proofErr w:type="spellEnd"/>
      <w:r w:rsidR="00827CB0" w:rsidRPr="00987AB5">
        <w:t xml:space="preserve"> </w:t>
      </w:r>
    </w:p>
    <w:p w14:paraId="748D0E90" w14:textId="24B69F4A" w:rsidR="006C0835" w:rsidRPr="00987AB5" w:rsidRDefault="006C0835" w:rsidP="006C0835">
      <w:pPr>
        <w:pStyle w:val="ItemHead"/>
      </w:pPr>
      <w:bookmarkStart w:id="9" w:name="_Hlk79572223"/>
      <w:proofErr w:type="gramStart"/>
      <w:r w:rsidRPr="00987AB5">
        <w:t>2  Schedule</w:t>
      </w:r>
      <w:proofErr w:type="gramEnd"/>
      <w:r w:rsidRPr="00987AB5">
        <w:t xml:space="preserve"> 1,</w:t>
      </w:r>
      <w:r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Pr="00987AB5">
        <w:t xml:space="preserve">after item dealing with Carfilzomib </w:t>
      </w:r>
    </w:p>
    <w:p w14:paraId="62748E31" w14:textId="77777777" w:rsidR="006C0835" w:rsidRPr="00987AB5" w:rsidRDefault="006C0835" w:rsidP="006C0835">
      <w:pPr>
        <w:pStyle w:val="Item"/>
      </w:pPr>
      <w:r w:rsidRPr="00987AB5">
        <w:t xml:space="preserve">insert: </w:t>
      </w:r>
    </w:p>
    <w:p w14:paraId="2C7FCC96" w14:textId="75A290EC" w:rsidR="006C0835" w:rsidRPr="00987AB5" w:rsidRDefault="006C0835" w:rsidP="006C0835">
      <w:pPr>
        <w:pStyle w:val="Item"/>
        <w:ind w:left="1429" w:firstLine="11"/>
      </w:pPr>
      <w:proofErr w:type="spellStart"/>
      <w:r w:rsidRPr="00987AB5">
        <w:t>Cariprazine</w:t>
      </w:r>
      <w:proofErr w:type="spellEnd"/>
      <w:r w:rsidRPr="00987AB5">
        <w:t xml:space="preserve"> </w:t>
      </w:r>
    </w:p>
    <w:bookmarkEnd w:id="9"/>
    <w:p w14:paraId="53FDBDB4" w14:textId="2424A2C3" w:rsidR="00525833" w:rsidRPr="00987AB5" w:rsidRDefault="00525833" w:rsidP="00525833">
      <w:pPr>
        <w:pStyle w:val="ItemHead"/>
      </w:pPr>
      <w:proofErr w:type="gramStart"/>
      <w:r w:rsidRPr="00987AB5">
        <w:t>3  Schedule</w:t>
      </w:r>
      <w:proofErr w:type="gramEnd"/>
      <w:r w:rsidRPr="00987AB5">
        <w:t xml:space="preserve"> 1,</w:t>
      </w:r>
      <w:r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Pr="00987AB5">
        <w:t xml:space="preserve">after item dealing with Dimethyl fumarate </w:t>
      </w:r>
    </w:p>
    <w:p w14:paraId="486393FB" w14:textId="3537764A" w:rsidR="00525833" w:rsidRPr="00987AB5" w:rsidRDefault="00525833" w:rsidP="00525833">
      <w:pPr>
        <w:pStyle w:val="Item"/>
      </w:pPr>
      <w:bookmarkStart w:id="10" w:name="_Hlk79572323"/>
      <w:r w:rsidRPr="00987AB5">
        <w:t xml:space="preserve">omit: </w:t>
      </w:r>
    </w:p>
    <w:p w14:paraId="2F30EC1C" w14:textId="7CEE85AE" w:rsidR="00525833" w:rsidRPr="00987AB5" w:rsidRDefault="00525833" w:rsidP="00525833">
      <w:pPr>
        <w:pStyle w:val="Item"/>
        <w:ind w:left="1429" w:firstLine="11"/>
      </w:pPr>
      <w:proofErr w:type="spellStart"/>
      <w:r w:rsidRPr="00987AB5">
        <w:t>Diptheria</w:t>
      </w:r>
      <w:proofErr w:type="spellEnd"/>
      <w:r w:rsidRPr="00987AB5">
        <w:t xml:space="preserve"> and tetanus vaccine, adsorbed, diluted for adult use</w:t>
      </w:r>
    </w:p>
    <w:bookmarkEnd w:id="10"/>
    <w:p w14:paraId="63464ED6" w14:textId="2E2BA039" w:rsidR="00525833" w:rsidRPr="00987AB5" w:rsidRDefault="00525833" w:rsidP="00525833">
      <w:pPr>
        <w:pStyle w:val="Item"/>
      </w:pPr>
      <w:r w:rsidRPr="00987AB5">
        <w:t xml:space="preserve">insert: </w:t>
      </w:r>
    </w:p>
    <w:p w14:paraId="1B4B60E7" w14:textId="77777777" w:rsidR="00525833" w:rsidRPr="00987AB5" w:rsidRDefault="00525833" w:rsidP="00525833">
      <w:pPr>
        <w:pStyle w:val="Item"/>
        <w:ind w:left="1429" w:firstLine="11"/>
      </w:pPr>
      <w:r w:rsidRPr="00987AB5">
        <w:t>Diphtheria and tetanus vaccine, adsorbed, diluted for adult use</w:t>
      </w:r>
    </w:p>
    <w:p w14:paraId="193429D4" w14:textId="1F23602E" w:rsidR="0092577F" w:rsidRPr="00987AB5" w:rsidRDefault="00525833" w:rsidP="0092577F">
      <w:pPr>
        <w:pStyle w:val="ItemHead"/>
      </w:pPr>
      <w:proofErr w:type="gramStart"/>
      <w:r w:rsidRPr="00987AB5">
        <w:t>4</w:t>
      </w:r>
      <w:r w:rsidR="0092577F" w:rsidRPr="00987AB5">
        <w:t xml:space="preserve">  Schedule</w:t>
      </w:r>
      <w:proofErr w:type="gramEnd"/>
      <w:r w:rsidR="0092577F" w:rsidRPr="00987AB5">
        <w:t xml:space="preserve"> 1,</w:t>
      </w:r>
      <w:r w:rsidR="0092577F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92577F" w:rsidRPr="00987AB5">
        <w:t xml:space="preserve">after item dealing with </w:t>
      </w:r>
      <w:r w:rsidR="00506968" w:rsidRPr="00987AB5">
        <w:t>Insulin neutral</w:t>
      </w:r>
      <w:r w:rsidR="0092577F" w:rsidRPr="00987AB5">
        <w:t xml:space="preserve"> </w:t>
      </w:r>
    </w:p>
    <w:p w14:paraId="01356C42" w14:textId="77777777" w:rsidR="0092577F" w:rsidRPr="00987AB5" w:rsidRDefault="0092577F" w:rsidP="0092577F">
      <w:pPr>
        <w:pStyle w:val="Item"/>
      </w:pPr>
      <w:r w:rsidRPr="00987AB5">
        <w:t xml:space="preserve">omit: </w:t>
      </w:r>
    </w:p>
    <w:p w14:paraId="7986C2F7" w14:textId="3025FC05" w:rsidR="0092577F" w:rsidRPr="00987AB5" w:rsidRDefault="00506968" w:rsidP="0092577F">
      <w:pPr>
        <w:pStyle w:val="Item"/>
        <w:ind w:left="1429" w:firstLine="11"/>
      </w:pPr>
      <w:r w:rsidRPr="00987AB5">
        <w:t>Interferon alfa-2a</w:t>
      </w:r>
      <w:r w:rsidR="0092577F" w:rsidRPr="00987AB5">
        <w:t xml:space="preserve">  </w:t>
      </w:r>
    </w:p>
    <w:p w14:paraId="69E797D9" w14:textId="11C159C2" w:rsidR="006C0835" w:rsidRPr="00987AB5" w:rsidRDefault="00525833" w:rsidP="006C0835">
      <w:pPr>
        <w:pStyle w:val="ItemHead"/>
      </w:pPr>
      <w:proofErr w:type="gramStart"/>
      <w:r w:rsidRPr="00987AB5">
        <w:t>5</w:t>
      </w:r>
      <w:r w:rsidR="006C0835" w:rsidRPr="00987AB5">
        <w:t xml:space="preserve">  Schedule</w:t>
      </w:r>
      <w:proofErr w:type="gramEnd"/>
      <w:r w:rsidR="006C0835" w:rsidRPr="00987AB5">
        <w:t xml:space="preserve"> 1,</w:t>
      </w:r>
      <w:r w:rsidR="006C0835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987AB5">
        <w:t xml:space="preserve">after item dealing with Lapatinib </w:t>
      </w:r>
    </w:p>
    <w:p w14:paraId="74B96188" w14:textId="77777777" w:rsidR="006C0835" w:rsidRPr="00987AB5" w:rsidRDefault="006C0835" w:rsidP="006C0835">
      <w:pPr>
        <w:pStyle w:val="Item"/>
      </w:pPr>
      <w:r w:rsidRPr="00987AB5">
        <w:t xml:space="preserve">insert: </w:t>
      </w:r>
    </w:p>
    <w:p w14:paraId="06DF885C" w14:textId="474F3BFB" w:rsidR="006C0835" w:rsidRPr="00987AB5" w:rsidRDefault="006C0835" w:rsidP="006C0835">
      <w:pPr>
        <w:pStyle w:val="Item"/>
        <w:ind w:left="1429" w:firstLine="11"/>
      </w:pPr>
      <w:r w:rsidRPr="00987AB5">
        <w:t xml:space="preserve">Ledipasvir with sofosbuvir </w:t>
      </w:r>
    </w:p>
    <w:p w14:paraId="1685163E" w14:textId="16FFBCD1" w:rsidR="006C0835" w:rsidRPr="00987AB5" w:rsidRDefault="00525833" w:rsidP="006C0835">
      <w:pPr>
        <w:pStyle w:val="ItemHead"/>
      </w:pPr>
      <w:proofErr w:type="gramStart"/>
      <w:r w:rsidRPr="00987AB5">
        <w:t>6</w:t>
      </w:r>
      <w:r w:rsidR="006C0835" w:rsidRPr="00987AB5">
        <w:t xml:space="preserve">  Schedule</w:t>
      </w:r>
      <w:proofErr w:type="gramEnd"/>
      <w:r w:rsidR="006C0835" w:rsidRPr="00987AB5">
        <w:t xml:space="preserve"> 1,</w:t>
      </w:r>
      <w:r w:rsidR="006C0835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987AB5">
        <w:t xml:space="preserve">after item dealing with Mepolizumab </w:t>
      </w:r>
    </w:p>
    <w:p w14:paraId="0AB301C6" w14:textId="6DBACB22" w:rsidR="006C0835" w:rsidRPr="00987AB5" w:rsidRDefault="006C0835" w:rsidP="006C0835">
      <w:pPr>
        <w:pStyle w:val="Item"/>
      </w:pPr>
      <w:r w:rsidRPr="00987AB5">
        <w:t xml:space="preserve">omit: </w:t>
      </w:r>
    </w:p>
    <w:p w14:paraId="1057B3B8" w14:textId="3FDC0465" w:rsidR="006C0835" w:rsidRPr="00987AB5" w:rsidRDefault="006C0835" w:rsidP="006C0835">
      <w:pPr>
        <w:pStyle w:val="Item"/>
        <w:ind w:left="1429" w:firstLine="11"/>
      </w:pPr>
      <w:r w:rsidRPr="00987AB5">
        <w:t xml:space="preserve">Mercaptopurine </w:t>
      </w:r>
    </w:p>
    <w:p w14:paraId="4CBC238E" w14:textId="47EA6195" w:rsidR="006C0835" w:rsidRPr="00987AB5" w:rsidRDefault="00525833" w:rsidP="006C0835">
      <w:pPr>
        <w:pStyle w:val="ItemHead"/>
      </w:pPr>
      <w:proofErr w:type="gramStart"/>
      <w:r w:rsidRPr="00987AB5">
        <w:t>7</w:t>
      </w:r>
      <w:r w:rsidR="006C0835" w:rsidRPr="00987AB5">
        <w:t xml:space="preserve">  Schedule</w:t>
      </w:r>
      <w:proofErr w:type="gramEnd"/>
      <w:r w:rsidR="006C0835" w:rsidRPr="00987AB5">
        <w:t xml:space="preserve"> 1,</w:t>
      </w:r>
      <w:r w:rsidR="006C0835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987AB5">
        <w:t xml:space="preserve">after item dealing with </w:t>
      </w:r>
      <w:proofErr w:type="spellStart"/>
      <w:r w:rsidR="006C0835" w:rsidRPr="00987AB5">
        <w:t>Mesna</w:t>
      </w:r>
      <w:proofErr w:type="spellEnd"/>
      <w:r w:rsidR="006C0835" w:rsidRPr="00987AB5">
        <w:t xml:space="preserve"> </w:t>
      </w:r>
    </w:p>
    <w:p w14:paraId="68ACDE31" w14:textId="5CC7B0D8" w:rsidR="006C0835" w:rsidRPr="00987AB5" w:rsidRDefault="006C0835" w:rsidP="006C0835">
      <w:pPr>
        <w:pStyle w:val="Item"/>
      </w:pPr>
      <w:r w:rsidRPr="00987AB5">
        <w:t xml:space="preserve">omit: </w:t>
      </w:r>
    </w:p>
    <w:p w14:paraId="4AD4F550" w14:textId="4F341D7F" w:rsidR="006C0835" w:rsidRPr="00987AB5" w:rsidRDefault="006C0835" w:rsidP="006C0835">
      <w:pPr>
        <w:pStyle w:val="Item"/>
        <w:ind w:left="1429" w:firstLine="11"/>
      </w:pPr>
      <w:r w:rsidRPr="00987AB5">
        <w:t xml:space="preserve">Methenamine </w:t>
      </w:r>
    </w:p>
    <w:p w14:paraId="13FA72A0" w14:textId="2EA19C2F" w:rsidR="0092577F" w:rsidRPr="00987AB5" w:rsidRDefault="00525833" w:rsidP="0092577F">
      <w:pPr>
        <w:pStyle w:val="ItemHead"/>
      </w:pPr>
      <w:proofErr w:type="gramStart"/>
      <w:r w:rsidRPr="00987AB5">
        <w:t>8</w:t>
      </w:r>
      <w:r w:rsidR="0092577F" w:rsidRPr="00987AB5">
        <w:t xml:space="preserve">  Schedule</w:t>
      </w:r>
      <w:proofErr w:type="gramEnd"/>
      <w:r w:rsidR="0092577F" w:rsidRPr="00987AB5">
        <w:t xml:space="preserve"> 1,</w:t>
      </w:r>
      <w:r w:rsidR="0092577F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92577F" w:rsidRPr="00987AB5">
        <w:t xml:space="preserve">after item dealing with </w:t>
      </w:r>
      <w:r w:rsidR="00506968" w:rsidRPr="00987AB5">
        <w:t>Nystatin</w:t>
      </w:r>
      <w:r w:rsidR="0092577F" w:rsidRPr="00987AB5">
        <w:t xml:space="preserve"> </w:t>
      </w:r>
    </w:p>
    <w:p w14:paraId="0A0C3114" w14:textId="7E836639" w:rsidR="0092577F" w:rsidRPr="00987AB5" w:rsidRDefault="0092577F" w:rsidP="0092577F">
      <w:pPr>
        <w:pStyle w:val="Item"/>
      </w:pPr>
      <w:r w:rsidRPr="00987AB5">
        <w:t xml:space="preserve">insert: </w:t>
      </w:r>
    </w:p>
    <w:p w14:paraId="10C394A6" w14:textId="29F34A1B" w:rsidR="0092577F" w:rsidRPr="00987AB5" w:rsidRDefault="00506968" w:rsidP="0092577F">
      <w:pPr>
        <w:pStyle w:val="Item"/>
        <w:ind w:left="1429" w:firstLine="11"/>
      </w:pPr>
      <w:proofErr w:type="spellStart"/>
      <w:r w:rsidRPr="00987AB5">
        <w:t>Obeticholic</w:t>
      </w:r>
      <w:proofErr w:type="spellEnd"/>
      <w:r w:rsidRPr="00987AB5">
        <w:t xml:space="preserve"> acid</w:t>
      </w:r>
      <w:r w:rsidR="0092577F" w:rsidRPr="00987AB5">
        <w:t xml:space="preserve">  </w:t>
      </w:r>
    </w:p>
    <w:p w14:paraId="41011D92" w14:textId="659DA714" w:rsidR="00DC1F96" w:rsidRPr="00987AB5" w:rsidRDefault="00525833" w:rsidP="00DC1F96">
      <w:pPr>
        <w:pStyle w:val="ItemHead"/>
      </w:pPr>
      <w:proofErr w:type="gramStart"/>
      <w:r w:rsidRPr="00987AB5">
        <w:t>9</w:t>
      </w:r>
      <w:r w:rsidR="00DC1F96" w:rsidRPr="00987AB5">
        <w:t xml:space="preserve">  Schedule</w:t>
      </w:r>
      <w:proofErr w:type="gramEnd"/>
      <w:r w:rsidR="00DC1F96" w:rsidRPr="00987AB5">
        <w:t xml:space="preserve"> 1,</w:t>
      </w:r>
      <w:r w:rsidR="00DC1F96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DC1F96" w:rsidRPr="00987AB5">
        <w:t xml:space="preserve">after item dealing with Ponatinib   </w:t>
      </w:r>
    </w:p>
    <w:p w14:paraId="62D84E4B" w14:textId="4BF7265E" w:rsidR="00DC1F96" w:rsidRPr="00987AB5" w:rsidRDefault="00DC1F96" w:rsidP="00DC1F96">
      <w:pPr>
        <w:pStyle w:val="Item"/>
      </w:pPr>
      <w:r w:rsidRPr="00987AB5">
        <w:t xml:space="preserve">omit: </w:t>
      </w:r>
    </w:p>
    <w:p w14:paraId="1F406E70" w14:textId="0BF747AB" w:rsidR="00DC1F96" w:rsidRPr="00987AB5" w:rsidRDefault="00DC1F96" w:rsidP="00DC1F96">
      <w:pPr>
        <w:pStyle w:val="Item"/>
        <w:ind w:left="1429" w:firstLine="11"/>
      </w:pPr>
      <w:r w:rsidRPr="00987AB5">
        <w:t xml:space="preserve">Posaconazole  </w:t>
      </w:r>
    </w:p>
    <w:p w14:paraId="7E99BD94" w14:textId="77777777" w:rsidR="00F2360A" w:rsidRPr="00987AB5" w:rsidRDefault="00F2360A" w:rsidP="00F578D5">
      <w:pPr>
        <w:pStyle w:val="ItemHead"/>
      </w:pPr>
    </w:p>
    <w:p w14:paraId="42FA075E" w14:textId="4AFA479A" w:rsidR="00F578D5" w:rsidRPr="00987AB5" w:rsidRDefault="00525833" w:rsidP="00F578D5">
      <w:pPr>
        <w:pStyle w:val="ItemHead"/>
      </w:pPr>
      <w:proofErr w:type="gramStart"/>
      <w:r w:rsidRPr="00987AB5">
        <w:t>10</w:t>
      </w:r>
      <w:r w:rsidR="00F578D5" w:rsidRPr="00987AB5">
        <w:t xml:space="preserve">  Schedule</w:t>
      </w:r>
      <w:proofErr w:type="gramEnd"/>
      <w:r w:rsidR="00F578D5" w:rsidRPr="00987AB5">
        <w:t xml:space="preserve"> 1,</w:t>
      </w:r>
      <w:r w:rsidR="00F578D5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F578D5" w:rsidRPr="00987AB5">
        <w:t xml:space="preserve">after item dealing with Praziquantel   </w:t>
      </w:r>
    </w:p>
    <w:p w14:paraId="0CF96F3A" w14:textId="77777777" w:rsidR="00F578D5" w:rsidRPr="00987AB5" w:rsidRDefault="00F578D5" w:rsidP="00F578D5">
      <w:pPr>
        <w:pStyle w:val="Item"/>
      </w:pPr>
      <w:r w:rsidRPr="00987AB5">
        <w:t xml:space="preserve">insert: </w:t>
      </w:r>
    </w:p>
    <w:p w14:paraId="582CC1E3" w14:textId="77777777" w:rsidR="00F578D5" w:rsidRPr="00987AB5" w:rsidRDefault="00F578D5" w:rsidP="00F578D5">
      <w:pPr>
        <w:pStyle w:val="Item"/>
        <w:ind w:left="1429" w:firstLine="11"/>
      </w:pPr>
      <w:r w:rsidRPr="00987AB5">
        <w:t>Prednisolone acetate</w:t>
      </w:r>
    </w:p>
    <w:p w14:paraId="433C6578" w14:textId="1B1E09B3" w:rsidR="006C0835" w:rsidRPr="00987AB5" w:rsidRDefault="00DC1F96" w:rsidP="006C0835">
      <w:pPr>
        <w:pStyle w:val="ItemHead"/>
      </w:pPr>
      <w:proofErr w:type="gramStart"/>
      <w:r w:rsidRPr="00987AB5">
        <w:t>1</w:t>
      </w:r>
      <w:r w:rsidR="00525833" w:rsidRPr="00987AB5">
        <w:t>1</w:t>
      </w:r>
      <w:r w:rsidR="006C0835" w:rsidRPr="00987AB5">
        <w:t xml:space="preserve">  Schedule</w:t>
      </w:r>
      <w:proofErr w:type="gramEnd"/>
      <w:r w:rsidR="006C0835" w:rsidRPr="00987AB5">
        <w:t xml:space="preserve"> 1,</w:t>
      </w:r>
      <w:r w:rsidR="006C0835"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987AB5">
        <w:t xml:space="preserve">after item dealing with Protein formula with carbohydrate, fat, vitamins and minerals </w:t>
      </w:r>
    </w:p>
    <w:p w14:paraId="7F0D7D10" w14:textId="77777777" w:rsidR="006C0835" w:rsidRPr="00987AB5" w:rsidRDefault="006C0835" w:rsidP="006C0835">
      <w:pPr>
        <w:pStyle w:val="Item"/>
      </w:pPr>
      <w:r w:rsidRPr="00987AB5">
        <w:t xml:space="preserve">insert: </w:t>
      </w:r>
    </w:p>
    <w:p w14:paraId="4383D229" w14:textId="003B883A" w:rsidR="006C0835" w:rsidRPr="00987AB5" w:rsidRDefault="00DC1F96" w:rsidP="006C0835">
      <w:pPr>
        <w:pStyle w:val="Item"/>
        <w:ind w:left="1429" w:firstLine="11"/>
      </w:pPr>
      <w:r w:rsidRPr="00987AB5">
        <w:t xml:space="preserve">Protein formula with vitamins and minerals, and low in potassium, phosphorus, calcium, </w:t>
      </w:r>
      <w:proofErr w:type="gramStart"/>
      <w:r w:rsidRPr="00987AB5">
        <w:t>chloride</w:t>
      </w:r>
      <w:proofErr w:type="gramEnd"/>
      <w:r w:rsidRPr="00987AB5">
        <w:t xml:space="preserve"> and vitamin A</w:t>
      </w:r>
      <w:r w:rsidR="006C0835" w:rsidRPr="00987AB5">
        <w:t xml:space="preserve"> </w:t>
      </w:r>
    </w:p>
    <w:p w14:paraId="5DEB3A19" w14:textId="06A860DA" w:rsidR="00DC1F96" w:rsidRPr="00987AB5" w:rsidRDefault="00DC1F96" w:rsidP="00DC1F96">
      <w:pPr>
        <w:pStyle w:val="ItemHead"/>
      </w:pPr>
      <w:bookmarkStart w:id="11" w:name="_Hlk79564697"/>
      <w:proofErr w:type="gramStart"/>
      <w:r w:rsidRPr="00987AB5">
        <w:t>1</w:t>
      </w:r>
      <w:r w:rsidR="00525833" w:rsidRPr="00987AB5">
        <w:t>2</w:t>
      </w:r>
      <w:r w:rsidRPr="00987AB5">
        <w:t xml:space="preserve">  Schedule</w:t>
      </w:r>
      <w:proofErr w:type="gramEnd"/>
      <w:r w:rsidRPr="00987AB5">
        <w:t xml:space="preserve"> 1,</w:t>
      </w:r>
      <w:r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Pr="00987AB5">
        <w:t xml:space="preserve">after item dealing with </w:t>
      </w:r>
      <w:bookmarkStart w:id="12" w:name="_Hlk79564515"/>
      <w:proofErr w:type="spellStart"/>
      <w:r w:rsidRPr="00987AB5">
        <w:t>S</w:t>
      </w:r>
      <w:r w:rsidR="00F578D5" w:rsidRPr="00987AB5">
        <w:t>ecukinumab</w:t>
      </w:r>
      <w:proofErr w:type="spellEnd"/>
      <w:r w:rsidRPr="00987AB5">
        <w:t xml:space="preserve">   </w:t>
      </w:r>
      <w:bookmarkEnd w:id="12"/>
    </w:p>
    <w:p w14:paraId="2420CBD1" w14:textId="77777777" w:rsidR="00DC1F96" w:rsidRPr="00987AB5" w:rsidRDefault="00DC1F96" w:rsidP="00DC1F96">
      <w:pPr>
        <w:pStyle w:val="Item"/>
      </w:pPr>
      <w:r w:rsidRPr="00987AB5">
        <w:t xml:space="preserve">insert: </w:t>
      </w:r>
    </w:p>
    <w:p w14:paraId="1937D8A3" w14:textId="60FBBC43" w:rsidR="00DC1F96" w:rsidRPr="00987AB5" w:rsidRDefault="00DC1F96" w:rsidP="00DC1F96">
      <w:pPr>
        <w:pStyle w:val="Item"/>
        <w:ind w:left="1429" w:firstLine="11"/>
      </w:pPr>
      <w:proofErr w:type="spellStart"/>
      <w:r w:rsidRPr="00987AB5">
        <w:t>Selexipag</w:t>
      </w:r>
      <w:proofErr w:type="spellEnd"/>
      <w:r w:rsidRPr="00987AB5">
        <w:t xml:space="preserve">  </w:t>
      </w:r>
    </w:p>
    <w:bookmarkEnd w:id="11"/>
    <w:p w14:paraId="6C313184" w14:textId="519A0211" w:rsidR="00DC1F96" w:rsidRPr="00987AB5" w:rsidRDefault="00DC1F96" w:rsidP="00DC1F96">
      <w:pPr>
        <w:pStyle w:val="ItemHead"/>
      </w:pPr>
      <w:proofErr w:type="gramStart"/>
      <w:r w:rsidRPr="00987AB5">
        <w:t>1</w:t>
      </w:r>
      <w:r w:rsidR="00525833" w:rsidRPr="00987AB5">
        <w:t>3</w:t>
      </w:r>
      <w:r w:rsidRPr="00987AB5">
        <w:t xml:space="preserve">  Schedule</w:t>
      </w:r>
      <w:proofErr w:type="gramEnd"/>
      <w:r w:rsidRPr="00987AB5">
        <w:t xml:space="preserve"> 1,</w:t>
      </w:r>
      <w:r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Pr="00987AB5">
        <w:t xml:space="preserve">after item dealing with </w:t>
      </w:r>
      <w:r w:rsidR="00F578D5" w:rsidRPr="00987AB5">
        <w:t xml:space="preserve">Sodium phenylbutyrate   </w:t>
      </w:r>
      <w:r w:rsidRPr="00987AB5">
        <w:t xml:space="preserve">  </w:t>
      </w:r>
    </w:p>
    <w:p w14:paraId="364594B5" w14:textId="40ACDE01" w:rsidR="00DC1F96" w:rsidRPr="00987AB5" w:rsidRDefault="00F578D5" w:rsidP="00DC1F96">
      <w:pPr>
        <w:pStyle w:val="Item"/>
      </w:pPr>
      <w:r w:rsidRPr="00987AB5">
        <w:t>omit</w:t>
      </w:r>
      <w:r w:rsidR="00DC1F96" w:rsidRPr="00987AB5">
        <w:t xml:space="preserve">: </w:t>
      </w:r>
    </w:p>
    <w:p w14:paraId="2913EEFC" w14:textId="77777777" w:rsidR="00F578D5" w:rsidRPr="00987AB5" w:rsidRDefault="00F578D5" w:rsidP="00F578D5">
      <w:pPr>
        <w:pStyle w:val="Item"/>
        <w:ind w:left="1429" w:firstLine="11"/>
      </w:pPr>
      <w:r w:rsidRPr="00987AB5">
        <w:rPr>
          <w:rFonts w:eastAsia="Calibri"/>
          <w:szCs w:val="22"/>
          <w:lang w:eastAsia="en-US"/>
        </w:rPr>
        <w:t>Sofosbuvir</w:t>
      </w:r>
    </w:p>
    <w:p w14:paraId="7CC41089" w14:textId="245458F4" w:rsidR="00F578D5" w:rsidRPr="00987AB5" w:rsidRDefault="00F578D5" w:rsidP="00F578D5">
      <w:pPr>
        <w:pStyle w:val="Item"/>
      </w:pPr>
      <w:r w:rsidRPr="00987AB5">
        <w:t xml:space="preserve">insert: </w:t>
      </w:r>
    </w:p>
    <w:p w14:paraId="08BB538E" w14:textId="5C4E8A2E" w:rsidR="00F578D5" w:rsidRPr="00987AB5" w:rsidRDefault="00F578D5" w:rsidP="00F578D5">
      <w:pPr>
        <w:pStyle w:val="Item"/>
        <w:ind w:left="1429" w:firstLine="11"/>
      </w:pPr>
      <w:r w:rsidRPr="00987AB5">
        <w:t xml:space="preserve">Sofosbuvir with </w:t>
      </w:r>
      <w:proofErr w:type="spellStart"/>
      <w:r w:rsidRPr="00987AB5">
        <w:t>velpatasvir</w:t>
      </w:r>
      <w:proofErr w:type="spellEnd"/>
    </w:p>
    <w:p w14:paraId="00C16904" w14:textId="44D17992" w:rsidR="00F578D5" w:rsidRPr="00987AB5" w:rsidRDefault="00F578D5" w:rsidP="00F578D5">
      <w:pPr>
        <w:pStyle w:val="ItemHead"/>
      </w:pPr>
      <w:bookmarkStart w:id="13" w:name="_Hlk79572046"/>
      <w:proofErr w:type="gramStart"/>
      <w:r w:rsidRPr="00987AB5">
        <w:t>1</w:t>
      </w:r>
      <w:r w:rsidR="00525833" w:rsidRPr="00987AB5">
        <w:t>4</w:t>
      </w:r>
      <w:r w:rsidRPr="00987AB5">
        <w:t xml:space="preserve">  Schedule</w:t>
      </w:r>
      <w:proofErr w:type="gramEnd"/>
      <w:r w:rsidRPr="00987AB5">
        <w:t xml:space="preserve"> </w:t>
      </w:r>
      <w:r w:rsidR="008A6EB7" w:rsidRPr="00987AB5">
        <w:t>2</w:t>
      </w:r>
      <w:r w:rsidRPr="00987AB5">
        <w:t>,</w:t>
      </w:r>
      <w:r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Pr="00987AB5">
        <w:t xml:space="preserve">after item dealing with </w:t>
      </w:r>
      <w:r w:rsidR="008A6EB7" w:rsidRPr="00987AB5">
        <w:t>Memantine</w:t>
      </w:r>
      <w:r w:rsidRPr="00987AB5">
        <w:t xml:space="preserve">   </w:t>
      </w:r>
    </w:p>
    <w:p w14:paraId="16E65E73" w14:textId="77777777" w:rsidR="00F578D5" w:rsidRPr="00987AB5" w:rsidRDefault="00F578D5" w:rsidP="00F578D5">
      <w:pPr>
        <w:pStyle w:val="Item"/>
      </w:pPr>
      <w:r w:rsidRPr="00987AB5">
        <w:t xml:space="preserve">insert: </w:t>
      </w:r>
    </w:p>
    <w:p w14:paraId="1EC22AC3" w14:textId="500F1F00" w:rsidR="00F578D5" w:rsidRPr="00987AB5" w:rsidRDefault="00525833" w:rsidP="00F578D5">
      <w:pPr>
        <w:pStyle w:val="Item"/>
        <w:ind w:left="1429" w:firstLine="11"/>
      </w:pPr>
      <w:r w:rsidRPr="00987AB5">
        <w:t>Mercaptopurine</w:t>
      </w:r>
      <w:r w:rsidR="00F578D5" w:rsidRPr="00987AB5">
        <w:t xml:space="preserve">  </w:t>
      </w:r>
    </w:p>
    <w:bookmarkEnd w:id="13"/>
    <w:p w14:paraId="5716E498" w14:textId="0707884C" w:rsidR="00525833" w:rsidRPr="00987AB5" w:rsidRDefault="00525833" w:rsidP="00525833">
      <w:pPr>
        <w:pStyle w:val="ItemHead"/>
      </w:pPr>
      <w:proofErr w:type="gramStart"/>
      <w:r w:rsidRPr="00987AB5">
        <w:t>15  Schedule</w:t>
      </w:r>
      <w:proofErr w:type="gramEnd"/>
      <w:r w:rsidRPr="00987AB5">
        <w:t xml:space="preserve"> 2,</w:t>
      </w:r>
      <w:r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Pr="00987AB5">
        <w:t xml:space="preserve">after item dealing with Methadone   </w:t>
      </w:r>
    </w:p>
    <w:p w14:paraId="244C8877" w14:textId="77777777" w:rsidR="00525833" w:rsidRPr="00987AB5" w:rsidRDefault="00525833" w:rsidP="00525833">
      <w:pPr>
        <w:pStyle w:val="Item"/>
      </w:pPr>
      <w:r w:rsidRPr="00987AB5">
        <w:t xml:space="preserve">insert: </w:t>
      </w:r>
    </w:p>
    <w:p w14:paraId="46932E0D" w14:textId="77777777" w:rsidR="00525833" w:rsidRPr="00987AB5" w:rsidRDefault="00525833" w:rsidP="00525833">
      <w:pPr>
        <w:pStyle w:val="Item"/>
        <w:ind w:left="1429" w:firstLine="11"/>
      </w:pPr>
      <w:r w:rsidRPr="00987AB5">
        <w:t>Methenamine</w:t>
      </w:r>
    </w:p>
    <w:p w14:paraId="0D0A9FB7" w14:textId="31819F64" w:rsidR="00525833" w:rsidRPr="00987AB5" w:rsidRDefault="00525833" w:rsidP="00525833">
      <w:pPr>
        <w:pStyle w:val="ItemHead"/>
      </w:pPr>
      <w:proofErr w:type="gramStart"/>
      <w:r w:rsidRPr="00987AB5">
        <w:t>16  Schedule</w:t>
      </w:r>
      <w:proofErr w:type="gramEnd"/>
      <w:r w:rsidRPr="00987AB5">
        <w:t xml:space="preserve"> 2,</w:t>
      </w:r>
      <w:r w:rsidRPr="00987AB5">
        <w:rPr>
          <w:rFonts w:ascii="Arial Bold" w:hAnsi="Arial Bold"/>
          <w:b w:val="0"/>
          <w:kern w:val="0"/>
          <w:szCs w:val="24"/>
        </w:rPr>
        <w:t xml:space="preserve"> </w:t>
      </w:r>
      <w:r w:rsidRPr="00987AB5">
        <w:t xml:space="preserve">after item dealing with Polyvinyl alcohol   </w:t>
      </w:r>
    </w:p>
    <w:p w14:paraId="6B9DEF9E" w14:textId="77777777" w:rsidR="00525833" w:rsidRPr="00987AB5" w:rsidRDefault="00525833" w:rsidP="00525833">
      <w:pPr>
        <w:pStyle w:val="Item"/>
      </w:pPr>
      <w:r w:rsidRPr="00987AB5">
        <w:t xml:space="preserve">insert: </w:t>
      </w:r>
    </w:p>
    <w:p w14:paraId="24FE6CD2" w14:textId="274EAB32" w:rsidR="00525833" w:rsidRDefault="00525833" w:rsidP="00525833">
      <w:pPr>
        <w:pStyle w:val="Item"/>
        <w:ind w:left="1429" w:firstLine="11"/>
      </w:pPr>
      <w:r w:rsidRPr="00987AB5">
        <w:t>Posaconazole</w:t>
      </w:r>
      <w:r>
        <w:t xml:space="preserve">  </w:t>
      </w:r>
    </w:p>
    <w:p w14:paraId="271C10A1" w14:textId="0A7F0944" w:rsidR="00525833" w:rsidRDefault="00525833" w:rsidP="00525833">
      <w:pPr>
        <w:pStyle w:val="Item"/>
        <w:ind w:left="1429" w:firstLine="11"/>
      </w:pPr>
      <w:r>
        <w:t xml:space="preserve">  </w:t>
      </w:r>
    </w:p>
    <w:p w14:paraId="4C1800B2" w14:textId="77777777" w:rsidR="00F578D5" w:rsidRPr="00F578D5" w:rsidRDefault="00F578D5" w:rsidP="00F578D5">
      <w:pPr>
        <w:pStyle w:val="ItemHead"/>
      </w:pPr>
    </w:p>
    <w:p w14:paraId="2666B20E" w14:textId="5052F83A" w:rsidR="00DC1F96" w:rsidRDefault="00DC1F96" w:rsidP="00DC1F96">
      <w:pPr>
        <w:pStyle w:val="Item"/>
        <w:ind w:left="1429" w:firstLine="11"/>
      </w:pPr>
    </w:p>
    <w:p w14:paraId="34724C5A" w14:textId="09EA9C6A" w:rsidR="00DC1F96" w:rsidRDefault="00DC1F96" w:rsidP="00DC1F96">
      <w:pPr>
        <w:pStyle w:val="ItemHead"/>
      </w:pPr>
    </w:p>
    <w:p w14:paraId="383A480A" w14:textId="77777777" w:rsidR="0092577F" w:rsidRPr="0092577F" w:rsidRDefault="0092577F" w:rsidP="0092577F">
      <w:pPr>
        <w:pStyle w:val="ItemHead"/>
      </w:pPr>
    </w:p>
    <w:p w14:paraId="5E40425E" w14:textId="77777777" w:rsidR="00D81805" w:rsidRPr="00D81805" w:rsidRDefault="00D81805" w:rsidP="00D81805">
      <w:pPr>
        <w:pStyle w:val="ItemHead"/>
      </w:pPr>
    </w:p>
    <w:sectPr w:rsidR="00D81805" w:rsidRPr="00D8180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784E1" w14:textId="77777777" w:rsidR="008E6576" w:rsidRDefault="008E6576" w:rsidP="0048364F">
      <w:pPr>
        <w:spacing w:line="240" w:lineRule="auto"/>
      </w:pPr>
      <w:r>
        <w:separator/>
      </w:r>
    </w:p>
  </w:endnote>
  <w:endnote w:type="continuationSeparator" w:id="0">
    <w:p w14:paraId="7CE2E5D5" w14:textId="77777777" w:rsidR="008E6576" w:rsidRDefault="008E65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458B682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87AB5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0A4EAE8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87AB5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7DD2AFF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87AB5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21F91B8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87AB5">
            <w:rPr>
              <w:i/>
              <w:noProof/>
              <w:sz w:val="18"/>
            </w:rPr>
            <w:t>30/8/2021 12:39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C2F9" w14:textId="77777777" w:rsidR="008E6576" w:rsidRDefault="008E6576" w:rsidP="0048364F">
      <w:pPr>
        <w:spacing w:line="240" w:lineRule="auto"/>
      </w:pPr>
      <w:r>
        <w:separator/>
      </w:r>
    </w:p>
  </w:footnote>
  <w:footnote w:type="continuationSeparator" w:id="0">
    <w:p w14:paraId="0CAD257A" w14:textId="77777777" w:rsidR="008E6576" w:rsidRDefault="008E65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2BCC"/>
    <w:rsid w:val="000113BC"/>
    <w:rsid w:val="000136AF"/>
    <w:rsid w:val="000208F7"/>
    <w:rsid w:val="000360EA"/>
    <w:rsid w:val="0004044E"/>
    <w:rsid w:val="00043E14"/>
    <w:rsid w:val="0005120E"/>
    <w:rsid w:val="00052C7E"/>
    <w:rsid w:val="00054577"/>
    <w:rsid w:val="000614BF"/>
    <w:rsid w:val="0007169C"/>
    <w:rsid w:val="00077593"/>
    <w:rsid w:val="00083F48"/>
    <w:rsid w:val="000A479A"/>
    <w:rsid w:val="000A49D6"/>
    <w:rsid w:val="000A7DF9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41FF"/>
    <w:rsid w:val="0010745C"/>
    <w:rsid w:val="001122FF"/>
    <w:rsid w:val="00150D0A"/>
    <w:rsid w:val="00160BD7"/>
    <w:rsid w:val="001643C9"/>
    <w:rsid w:val="00165568"/>
    <w:rsid w:val="00166082"/>
    <w:rsid w:val="00166C2F"/>
    <w:rsid w:val="001716C9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5520"/>
    <w:rsid w:val="001A65C0"/>
    <w:rsid w:val="001A664C"/>
    <w:rsid w:val="001B7A5D"/>
    <w:rsid w:val="001C06D9"/>
    <w:rsid w:val="001C4CDB"/>
    <w:rsid w:val="001C69C4"/>
    <w:rsid w:val="001D54DB"/>
    <w:rsid w:val="001E0A8D"/>
    <w:rsid w:val="001E3590"/>
    <w:rsid w:val="001E7407"/>
    <w:rsid w:val="001F1A46"/>
    <w:rsid w:val="00201D27"/>
    <w:rsid w:val="0021153A"/>
    <w:rsid w:val="002245A6"/>
    <w:rsid w:val="002302EA"/>
    <w:rsid w:val="0023164A"/>
    <w:rsid w:val="00237614"/>
    <w:rsid w:val="00240749"/>
    <w:rsid w:val="002468D7"/>
    <w:rsid w:val="00247E97"/>
    <w:rsid w:val="00256C81"/>
    <w:rsid w:val="00263669"/>
    <w:rsid w:val="00274ABF"/>
    <w:rsid w:val="002855CC"/>
    <w:rsid w:val="00285CDD"/>
    <w:rsid w:val="00291167"/>
    <w:rsid w:val="0029489E"/>
    <w:rsid w:val="00297ECB"/>
    <w:rsid w:val="002B40D6"/>
    <w:rsid w:val="002B7740"/>
    <w:rsid w:val="002C152A"/>
    <w:rsid w:val="002D043A"/>
    <w:rsid w:val="002F517E"/>
    <w:rsid w:val="0031212F"/>
    <w:rsid w:val="00312A14"/>
    <w:rsid w:val="0031713F"/>
    <w:rsid w:val="003222D1"/>
    <w:rsid w:val="0032750F"/>
    <w:rsid w:val="00333F4E"/>
    <w:rsid w:val="003415D3"/>
    <w:rsid w:val="003442F6"/>
    <w:rsid w:val="00346335"/>
    <w:rsid w:val="00352B0F"/>
    <w:rsid w:val="00353CA7"/>
    <w:rsid w:val="003542EF"/>
    <w:rsid w:val="003561B0"/>
    <w:rsid w:val="003801F0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6F52"/>
    <w:rsid w:val="004022CA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471"/>
    <w:rsid w:val="004B35E7"/>
    <w:rsid w:val="004D52A3"/>
    <w:rsid w:val="004F1FAC"/>
    <w:rsid w:val="004F676E"/>
    <w:rsid w:val="004F71C0"/>
    <w:rsid w:val="00506968"/>
    <w:rsid w:val="00516B8D"/>
    <w:rsid w:val="005218CB"/>
    <w:rsid w:val="00525833"/>
    <w:rsid w:val="0052756C"/>
    <w:rsid w:val="00530230"/>
    <w:rsid w:val="00530CC9"/>
    <w:rsid w:val="00531B46"/>
    <w:rsid w:val="00534844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02C3"/>
    <w:rsid w:val="00581211"/>
    <w:rsid w:val="00584811"/>
    <w:rsid w:val="00585F98"/>
    <w:rsid w:val="0059174F"/>
    <w:rsid w:val="00593AA6"/>
    <w:rsid w:val="00594161"/>
    <w:rsid w:val="00594749"/>
    <w:rsid w:val="00594956"/>
    <w:rsid w:val="00594ADB"/>
    <w:rsid w:val="005B0C51"/>
    <w:rsid w:val="005B1555"/>
    <w:rsid w:val="005B4067"/>
    <w:rsid w:val="005B48F2"/>
    <w:rsid w:val="005B6DC0"/>
    <w:rsid w:val="005C3645"/>
    <w:rsid w:val="005C3F41"/>
    <w:rsid w:val="005C4EF0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40402"/>
    <w:rsid w:val="00640F78"/>
    <w:rsid w:val="00655D6A"/>
    <w:rsid w:val="00656DE9"/>
    <w:rsid w:val="00657F3E"/>
    <w:rsid w:val="00672876"/>
    <w:rsid w:val="00677CC2"/>
    <w:rsid w:val="00685F42"/>
    <w:rsid w:val="0069207B"/>
    <w:rsid w:val="00694657"/>
    <w:rsid w:val="006A304E"/>
    <w:rsid w:val="006B7006"/>
    <w:rsid w:val="006C0835"/>
    <w:rsid w:val="006C31D2"/>
    <w:rsid w:val="006C7F8C"/>
    <w:rsid w:val="006D7AB9"/>
    <w:rsid w:val="006E68F0"/>
    <w:rsid w:val="00700B2C"/>
    <w:rsid w:val="0070483A"/>
    <w:rsid w:val="00707B70"/>
    <w:rsid w:val="00713084"/>
    <w:rsid w:val="00717463"/>
    <w:rsid w:val="00720FC2"/>
    <w:rsid w:val="00722E89"/>
    <w:rsid w:val="00731E00"/>
    <w:rsid w:val="00733581"/>
    <w:rsid w:val="007339C7"/>
    <w:rsid w:val="007440B7"/>
    <w:rsid w:val="00747993"/>
    <w:rsid w:val="007550C2"/>
    <w:rsid w:val="0076080D"/>
    <w:rsid w:val="007634AD"/>
    <w:rsid w:val="007715C9"/>
    <w:rsid w:val="00772F88"/>
    <w:rsid w:val="00774EDD"/>
    <w:rsid w:val="007757EC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F45"/>
    <w:rsid w:val="00824095"/>
    <w:rsid w:val="00827CB0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A16A5"/>
    <w:rsid w:val="008A5C57"/>
    <w:rsid w:val="008A6EB7"/>
    <w:rsid w:val="008C0629"/>
    <w:rsid w:val="008C66D0"/>
    <w:rsid w:val="008D0EE0"/>
    <w:rsid w:val="008D7A27"/>
    <w:rsid w:val="008E4702"/>
    <w:rsid w:val="008E6576"/>
    <w:rsid w:val="008E69AA"/>
    <w:rsid w:val="008F4F1C"/>
    <w:rsid w:val="009069AD"/>
    <w:rsid w:val="00910E64"/>
    <w:rsid w:val="00920FE8"/>
    <w:rsid w:val="00922764"/>
    <w:rsid w:val="00922D6B"/>
    <w:rsid w:val="0092577F"/>
    <w:rsid w:val="009278C1"/>
    <w:rsid w:val="00932377"/>
    <w:rsid w:val="009346E3"/>
    <w:rsid w:val="00935970"/>
    <w:rsid w:val="0094523D"/>
    <w:rsid w:val="009712F6"/>
    <w:rsid w:val="00976A63"/>
    <w:rsid w:val="009804C3"/>
    <w:rsid w:val="00987AB5"/>
    <w:rsid w:val="009A79C5"/>
    <w:rsid w:val="009B2490"/>
    <w:rsid w:val="009B50E5"/>
    <w:rsid w:val="009C3431"/>
    <w:rsid w:val="009C5989"/>
    <w:rsid w:val="009C6A32"/>
    <w:rsid w:val="009D08DA"/>
    <w:rsid w:val="009D4014"/>
    <w:rsid w:val="00A0536A"/>
    <w:rsid w:val="00A06860"/>
    <w:rsid w:val="00A136F5"/>
    <w:rsid w:val="00A13A35"/>
    <w:rsid w:val="00A231E2"/>
    <w:rsid w:val="00A2550D"/>
    <w:rsid w:val="00A3168F"/>
    <w:rsid w:val="00A379BB"/>
    <w:rsid w:val="00A4169B"/>
    <w:rsid w:val="00A50D55"/>
    <w:rsid w:val="00A52FDA"/>
    <w:rsid w:val="00A64912"/>
    <w:rsid w:val="00A70A74"/>
    <w:rsid w:val="00A87D54"/>
    <w:rsid w:val="00A9231A"/>
    <w:rsid w:val="00A95BC7"/>
    <w:rsid w:val="00AA0343"/>
    <w:rsid w:val="00AA4A4F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728"/>
    <w:rsid w:val="00B770D2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184D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57417"/>
    <w:rsid w:val="00C72D10"/>
    <w:rsid w:val="00C75250"/>
    <w:rsid w:val="00C7573B"/>
    <w:rsid w:val="00C76CF3"/>
    <w:rsid w:val="00C87DBD"/>
    <w:rsid w:val="00C93205"/>
    <w:rsid w:val="00C945DC"/>
    <w:rsid w:val="00C9626F"/>
    <w:rsid w:val="00CA0822"/>
    <w:rsid w:val="00CA7844"/>
    <w:rsid w:val="00CB4BFF"/>
    <w:rsid w:val="00CB58EF"/>
    <w:rsid w:val="00CD5183"/>
    <w:rsid w:val="00CE0A93"/>
    <w:rsid w:val="00CE6F7E"/>
    <w:rsid w:val="00CF0BB2"/>
    <w:rsid w:val="00D12B0D"/>
    <w:rsid w:val="00D13441"/>
    <w:rsid w:val="00D13EA6"/>
    <w:rsid w:val="00D243A3"/>
    <w:rsid w:val="00D33440"/>
    <w:rsid w:val="00D35D9D"/>
    <w:rsid w:val="00D44BAD"/>
    <w:rsid w:val="00D52EFE"/>
    <w:rsid w:val="00D56A0D"/>
    <w:rsid w:val="00D61685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64FC"/>
    <w:rsid w:val="00DC1F96"/>
    <w:rsid w:val="00DE13E5"/>
    <w:rsid w:val="00DE149E"/>
    <w:rsid w:val="00DF0544"/>
    <w:rsid w:val="00E034DB"/>
    <w:rsid w:val="00E05704"/>
    <w:rsid w:val="00E12F1A"/>
    <w:rsid w:val="00E22935"/>
    <w:rsid w:val="00E25226"/>
    <w:rsid w:val="00E37835"/>
    <w:rsid w:val="00E536A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9DE"/>
    <w:rsid w:val="00F20B52"/>
    <w:rsid w:val="00F20E3D"/>
    <w:rsid w:val="00F2360A"/>
    <w:rsid w:val="00F32FCB"/>
    <w:rsid w:val="00F33523"/>
    <w:rsid w:val="00F578D5"/>
    <w:rsid w:val="00F63E87"/>
    <w:rsid w:val="00F67238"/>
    <w:rsid w:val="00F677A9"/>
    <w:rsid w:val="00F70E63"/>
    <w:rsid w:val="00F74E0A"/>
    <w:rsid w:val="00F8121C"/>
    <w:rsid w:val="00F84CF5"/>
    <w:rsid w:val="00F8612E"/>
    <w:rsid w:val="00F94583"/>
    <w:rsid w:val="00FA176A"/>
    <w:rsid w:val="00FA2739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178</TotalTime>
  <Pages>7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NG, Jason</cp:lastModifiedBy>
  <cp:revision>7</cp:revision>
  <dcterms:created xsi:type="dcterms:W3CDTF">2021-08-02T05:34:00Z</dcterms:created>
  <dcterms:modified xsi:type="dcterms:W3CDTF">2021-08-30T02:40:00Z</dcterms:modified>
</cp:coreProperties>
</file>