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0E4B" w14:textId="77777777" w:rsidR="0048364F" w:rsidRPr="00406DD0" w:rsidRDefault="00193461" w:rsidP="00BD5BE8">
      <w:pPr>
        <w:shd w:val="clear" w:color="auto" w:fill="FFFFFF" w:themeFill="background1"/>
        <w:rPr>
          <w:sz w:val="28"/>
        </w:rPr>
      </w:pPr>
      <w:r w:rsidRPr="00406DD0">
        <w:rPr>
          <w:noProof/>
          <w:lang w:eastAsia="en-AU"/>
        </w:rPr>
        <w:drawing>
          <wp:inline distT="0" distB="0" distL="0" distR="0" wp14:anchorId="76595AAD" wp14:editId="5CF8A18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36C1" w14:textId="77777777" w:rsidR="0048364F" w:rsidRPr="00406DD0" w:rsidRDefault="0048364F" w:rsidP="00BD5BE8">
      <w:pPr>
        <w:shd w:val="clear" w:color="auto" w:fill="FFFFFF" w:themeFill="background1"/>
        <w:rPr>
          <w:sz w:val="19"/>
        </w:rPr>
      </w:pPr>
    </w:p>
    <w:p w14:paraId="0CB145FC" w14:textId="77777777" w:rsidR="002817ED" w:rsidRPr="00406DD0" w:rsidRDefault="002817ED" w:rsidP="00BD5BE8">
      <w:pPr>
        <w:shd w:val="clear" w:color="auto" w:fill="FFFFFF" w:themeFill="background1"/>
      </w:pPr>
    </w:p>
    <w:p w14:paraId="07D68D0C" w14:textId="6B91A51D" w:rsidR="0048364F" w:rsidRPr="00406DD0" w:rsidRDefault="003E7585" w:rsidP="003E7585">
      <w:pPr>
        <w:pStyle w:val="ShortT"/>
        <w:shd w:val="clear" w:color="auto" w:fill="FFFFFF" w:themeFill="background1"/>
        <w:rPr>
          <w:b w:val="0"/>
        </w:rPr>
      </w:pPr>
      <w:r w:rsidRPr="00406DD0">
        <w:rPr>
          <w:b w:val="0"/>
        </w:rPr>
        <w:t>National Health (Electronic National Residential Medication Chart Trial) Amendment (Approved Residential Care Services) Special Arrangement 2 of 2021</w:t>
      </w:r>
      <w:r w:rsidR="004D1407" w:rsidRPr="00406DD0">
        <w:rPr>
          <w:b w:val="0"/>
        </w:rPr>
        <w:t xml:space="preserve"> </w:t>
      </w:r>
    </w:p>
    <w:p w14:paraId="4CEDB730" w14:textId="77777777" w:rsidR="003409A3" w:rsidRPr="00406DD0" w:rsidRDefault="003409A3" w:rsidP="00BD5BE8">
      <w:pPr>
        <w:shd w:val="clear" w:color="auto" w:fill="FFFFFF" w:themeFill="background1"/>
        <w:rPr>
          <w:lang w:eastAsia="en-AU"/>
        </w:rPr>
      </w:pPr>
    </w:p>
    <w:p w14:paraId="56997E42" w14:textId="77777777" w:rsidR="003409A3" w:rsidRPr="00406DD0" w:rsidRDefault="003409A3" w:rsidP="00BD5BE8">
      <w:pPr>
        <w:shd w:val="clear" w:color="auto" w:fill="FFFFFF" w:themeFill="background1"/>
        <w:rPr>
          <w:lang w:eastAsia="en-AU"/>
        </w:rPr>
      </w:pPr>
      <w:r w:rsidRPr="00406DD0">
        <w:rPr>
          <w:i/>
          <w:lang w:eastAsia="en-AU"/>
        </w:rPr>
        <w:t>National Health Act 1953</w:t>
      </w:r>
    </w:p>
    <w:p w14:paraId="598D914D" w14:textId="77777777" w:rsidR="004D1407" w:rsidRPr="00406DD0" w:rsidRDefault="004D1407" w:rsidP="00BD5BE8">
      <w:pPr>
        <w:pStyle w:val="SignCoverPageStart"/>
        <w:shd w:val="clear" w:color="auto" w:fill="FFFFFF" w:themeFill="background1"/>
        <w:spacing w:before="240"/>
      </w:pPr>
      <w:r w:rsidRPr="00406DD0">
        <w:rPr>
          <w:szCs w:val="22"/>
        </w:rPr>
        <w:t xml:space="preserve">I, </w:t>
      </w:r>
      <w:r w:rsidR="00FB1CA8" w:rsidRPr="00406DD0">
        <w:rPr>
          <w:szCs w:val="22"/>
        </w:rPr>
        <w:t>S</w:t>
      </w:r>
      <w:r w:rsidR="002E226C" w:rsidRPr="00406DD0">
        <w:rPr>
          <w:szCs w:val="22"/>
        </w:rPr>
        <w:t>imon Cleverley,</w:t>
      </w:r>
      <w:r w:rsidRPr="00406DD0">
        <w:rPr>
          <w:i/>
          <w:szCs w:val="22"/>
        </w:rPr>
        <w:t xml:space="preserve"> </w:t>
      </w:r>
      <w:r w:rsidRPr="00406DD0">
        <w:t>delegate of the Minister for Health, make this inst</w:t>
      </w:r>
      <w:r w:rsidR="00B15751" w:rsidRPr="00406DD0">
        <w:t>rument under subsection</w:t>
      </w:r>
      <w:r w:rsidR="00AC1880" w:rsidRPr="00406DD0">
        <w:t> </w:t>
      </w:r>
      <w:r w:rsidRPr="00406DD0">
        <w:t xml:space="preserve">100(2) of the </w:t>
      </w:r>
      <w:r w:rsidRPr="00406DD0">
        <w:rPr>
          <w:i/>
        </w:rPr>
        <w:t>National Health Act 1953</w:t>
      </w:r>
      <w:r w:rsidRPr="00406DD0">
        <w:t>.</w:t>
      </w:r>
    </w:p>
    <w:p w14:paraId="270C2352" w14:textId="6CDCE3E4" w:rsidR="00184261" w:rsidRPr="00406DD0" w:rsidRDefault="00FF2927" w:rsidP="00BD5BE8">
      <w:pPr>
        <w:shd w:val="clear" w:color="auto" w:fill="FFFFFF" w:themeFill="background1"/>
        <w:spacing w:before="720" w:line="240" w:lineRule="atLeast"/>
      </w:pPr>
      <w:r w:rsidRPr="00406DD0">
        <w:t xml:space="preserve">Dated </w:t>
      </w:r>
      <w:r w:rsidR="00A8419E" w:rsidRPr="00406DD0">
        <w:t xml:space="preserve"> </w:t>
      </w:r>
      <w:r w:rsidR="002E226C" w:rsidRPr="00406DD0">
        <w:t xml:space="preserve">  </w:t>
      </w:r>
      <w:r w:rsidR="00BF72DC" w:rsidRPr="00406DD0">
        <w:t xml:space="preserve">          </w:t>
      </w:r>
      <w:r w:rsidR="00406DD0" w:rsidRPr="00406DD0">
        <w:t xml:space="preserve">24 </w:t>
      </w:r>
      <w:r w:rsidR="00BF72DC" w:rsidRPr="00406DD0">
        <w:t>August</w:t>
      </w:r>
      <w:r w:rsidR="002E226C" w:rsidRPr="00406DD0">
        <w:t xml:space="preserve"> </w:t>
      </w:r>
      <w:r w:rsidR="004377A8" w:rsidRPr="00406DD0">
        <w:t>202</w:t>
      </w:r>
      <w:r w:rsidR="002E226C" w:rsidRPr="00406DD0">
        <w:t>1</w:t>
      </w:r>
    </w:p>
    <w:p w14:paraId="17B3CD4B" w14:textId="77777777" w:rsidR="004D1407" w:rsidRPr="00406DD0" w:rsidRDefault="004D1407" w:rsidP="00BD5BE8">
      <w:pPr>
        <w:shd w:val="clear" w:color="auto" w:fill="FFFFFF" w:themeFill="background1"/>
      </w:pPr>
    </w:p>
    <w:p w14:paraId="67D77B2E" w14:textId="77777777" w:rsidR="004D1407" w:rsidRPr="00406DD0" w:rsidRDefault="004D1407" w:rsidP="00BD5BE8">
      <w:pPr>
        <w:shd w:val="clear" w:color="auto" w:fill="FFFFFF" w:themeFill="background1"/>
      </w:pPr>
    </w:p>
    <w:p w14:paraId="509D71BF" w14:textId="77777777" w:rsidR="004D1407" w:rsidRPr="00406DD0" w:rsidRDefault="004D1407" w:rsidP="00BD5BE8">
      <w:pPr>
        <w:shd w:val="clear" w:color="auto" w:fill="FFFFFF" w:themeFill="background1"/>
      </w:pPr>
    </w:p>
    <w:p w14:paraId="432184A7" w14:textId="77777777" w:rsidR="004D1407" w:rsidRPr="00406DD0" w:rsidRDefault="004D1407" w:rsidP="00BD5BE8">
      <w:pPr>
        <w:shd w:val="clear" w:color="auto" w:fill="FFFFFF" w:themeFill="background1"/>
      </w:pPr>
    </w:p>
    <w:p w14:paraId="77EAD374" w14:textId="77777777" w:rsidR="004D1407" w:rsidRPr="00406DD0" w:rsidRDefault="004D1407" w:rsidP="00BD5BE8">
      <w:pPr>
        <w:shd w:val="clear" w:color="auto" w:fill="FFFFFF" w:themeFill="background1"/>
      </w:pPr>
    </w:p>
    <w:p w14:paraId="06BF12B6" w14:textId="77777777" w:rsidR="004D1407" w:rsidRPr="00406DD0" w:rsidRDefault="004D1407" w:rsidP="00BD5BE8">
      <w:pPr>
        <w:shd w:val="clear" w:color="auto" w:fill="FFFFFF" w:themeFill="background1"/>
      </w:pPr>
    </w:p>
    <w:p w14:paraId="6B3D9679" w14:textId="77777777" w:rsidR="004D1407" w:rsidRPr="00406DD0" w:rsidRDefault="004D1407" w:rsidP="00BD5BE8">
      <w:pPr>
        <w:shd w:val="clear" w:color="auto" w:fill="FFFFFF" w:themeFill="background1"/>
      </w:pPr>
    </w:p>
    <w:p w14:paraId="34C28F4D" w14:textId="77777777" w:rsidR="004D1407" w:rsidRPr="00406DD0" w:rsidRDefault="004D1407" w:rsidP="00BD5BE8">
      <w:pPr>
        <w:shd w:val="clear" w:color="auto" w:fill="FFFFFF" w:themeFill="background1"/>
      </w:pPr>
    </w:p>
    <w:p w14:paraId="270053D1" w14:textId="77777777" w:rsidR="004D1407" w:rsidRPr="00406DD0" w:rsidRDefault="004D1407" w:rsidP="00BD5BE8">
      <w:pPr>
        <w:shd w:val="clear" w:color="auto" w:fill="FFFFFF" w:themeFill="background1"/>
      </w:pPr>
    </w:p>
    <w:p w14:paraId="529C4068" w14:textId="77777777" w:rsidR="00270D45" w:rsidRPr="00406DD0" w:rsidRDefault="00270D45" w:rsidP="00BD5BE8">
      <w:pPr>
        <w:shd w:val="clear" w:color="auto" w:fill="FFFFFF" w:themeFill="background1"/>
      </w:pPr>
    </w:p>
    <w:p w14:paraId="4F5FBA8F" w14:textId="77777777" w:rsidR="00270D45" w:rsidRPr="00406DD0" w:rsidRDefault="00270D45" w:rsidP="00BD5BE8">
      <w:pPr>
        <w:shd w:val="clear" w:color="auto" w:fill="FFFFFF" w:themeFill="background1"/>
      </w:pPr>
    </w:p>
    <w:p w14:paraId="2684E58E" w14:textId="77AE045B" w:rsidR="004D1407" w:rsidRPr="00406DD0" w:rsidRDefault="00E83EB4" w:rsidP="00BD5BE8">
      <w:pPr>
        <w:shd w:val="clear" w:color="auto" w:fill="FFFFFF" w:themeFill="background1"/>
        <w:autoSpaceDE w:val="0"/>
        <w:autoSpaceDN w:val="0"/>
        <w:adjustRightInd w:val="0"/>
      </w:pPr>
      <w:r w:rsidRPr="00406DD0">
        <w:t xml:space="preserve">Simon </w:t>
      </w:r>
      <w:r w:rsidR="00BF72DC" w:rsidRPr="00406DD0">
        <w:t>Cleverley</w:t>
      </w:r>
    </w:p>
    <w:p w14:paraId="536737C0" w14:textId="77777777" w:rsidR="004D1407" w:rsidRPr="00406DD0" w:rsidRDefault="002E226C" w:rsidP="00BD5BE8">
      <w:pPr>
        <w:shd w:val="clear" w:color="auto" w:fill="FFFFFF" w:themeFill="background1"/>
        <w:autoSpaceDE w:val="0"/>
        <w:autoSpaceDN w:val="0"/>
        <w:adjustRightInd w:val="0"/>
      </w:pPr>
      <w:r w:rsidRPr="00406DD0">
        <w:t xml:space="preserve">A/g </w:t>
      </w:r>
      <w:r w:rsidR="004D1407" w:rsidRPr="00406DD0">
        <w:t>Assistant Secretary</w:t>
      </w:r>
    </w:p>
    <w:p w14:paraId="39D29F4F" w14:textId="14FA9121" w:rsidR="004377A8" w:rsidRPr="00406DD0" w:rsidRDefault="004377A8" w:rsidP="00BD5BE8">
      <w:pPr>
        <w:shd w:val="clear" w:color="auto" w:fill="FFFFFF" w:themeFill="background1"/>
        <w:autoSpaceDE w:val="0"/>
        <w:autoSpaceDN w:val="0"/>
        <w:adjustRightInd w:val="0"/>
      </w:pPr>
      <w:r w:rsidRPr="00406DD0">
        <w:t>Digital Health Branch</w:t>
      </w:r>
    </w:p>
    <w:p w14:paraId="60367C61" w14:textId="77777777" w:rsidR="004D1407" w:rsidRPr="00406DD0" w:rsidRDefault="004377A8" w:rsidP="00BD5BE8">
      <w:pPr>
        <w:shd w:val="clear" w:color="auto" w:fill="FFFFFF" w:themeFill="background1"/>
        <w:autoSpaceDE w:val="0"/>
        <w:autoSpaceDN w:val="0"/>
        <w:adjustRightInd w:val="0"/>
        <w:rPr>
          <w:bCs/>
        </w:rPr>
      </w:pPr>
      <w:r w:rsidRPr="00406DD0">
        <w:t xml:space="preserve">Benefits Integrity </w:t>
      </w:r>
      <w:r w:rsidR="00041FA6" w:rsidRPr="00406DD0">
        <w:t xml:space="preserve">&amp; Digital Health </w:t>
      </w:r>
      <w:r w:rsidRPr="00406DD0">
        <w:t>Division</w:t>
      </w:r>
    </w:p>
    <w:p w14:paraId="254E778C" w14:textId="77777777" w:rsidR="00FF2927" w:rsidRPr="00406DD0" w:rsidRDefault="00FF2927" w:rsidP="00BD5BE8">
      <w:pPr>
        <w:pStyle w:val="SignCoverPageEnd"/>
        <w:shd w:val="clear" w:color="auto" w:fill="FFFFFF" w:themeFill="background1"/>
        <w:rPr>
          <w:szCs w:val="22"/>
        </w:rPr>
      </w:pPr>
      <w:r w:rsidRPr="00406DD0">
        <w:rPr>
          <w:szCs w:val="22"/>
        </w:rPr>
        <w:t>Department of Health</w:t>
      </w:r>
    </w:p>
    <w:p w14:paraId="4E4CF553" w14:textId="77777777" w:rsidR="00FF2927" w:rsidRPr="00406DD0" w:rsidRDefault="00FF2927" w:rsidP="00BD5BE8">
      <w:pPr>
        <w:shd w:val="clear" w:color="auto" w:fill="FFFFFF" w:themeFill="background1"/>
      </w:pPr>
    </w:p>
    <w:p w14:paraId="796C4538" w14:textId="77777777" w:rsidR="00FF2927" w:rsidRPr="00406DD0" w:rsidRDefault="00FF2927" w:rsidP="00BD5BE8">
      <w:pPr>
        <w:shd w:val="clear" w:color="auto" w:fill="FFFFFF" w:themeFill="background1"/>
      </w:pPr>
    </w:p>
    <w:p w14:paraId="49A86DE7" w14:textId="77777777" w:rsidR="0048364F" w:rsidRPr="00406DD0" w:rsidRDefault="0048364F" w:rsidP="00BD5BE8">
      <w:pPr>
        <w:shd w:val="clear" w:color="auto" w:fill="FFFFFF" w:themeFill="background1"/>
      </w:pPr>
    </w:p>
    <w:p w14:paraId="5D8D1ACC" w14:textId="77777777" w:rsidR="0048364F" w:rsidRPr="00406DD0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406DD0">
        <w:rPr>
          <w:rStyle w:val="CharAmSchNo"/>
        </w:rPr>
        <w:t xml:space="preserve"> </w:t>
      </w:r>
      <w:r w:rsidRPr="00406DD0">
        <w:rPr>
          <w:rStyle w:val="CharAmSchText"/>
        </w:rPr>
        <w:t xml:space="preserve"> </w:t>
      </w:r>
    </w:p>
    <w:p w14:paraId="0949E2D3" w14:textId="77777777" w:rsidR="0048364F" w:rsidRPr="00406DD0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406DD0">
        <w:rPr>
          <w:rStyle w:val="CharAmPartNo"/>
        </w:rPr>
        <w:t xml:space="preserve"> </w:t>
      </w:r>
      <w:r w:rsidRPr="00406DD0">
        <w:rPr>
          <w:rStyle w:val="CharAmPartText"/>
        </w:rPr>
        <w:t xml:space="preserve"> </w:t>
      </w:r>
    </w:p>
    <w:p w14:paraId="728F5C8A" w14:textId="77777777" w:rsidR="0048364F" w:rsidRPr="00406DD0" w:rsidRDefault="0048364F" w:rsidP="00BD5BE8">
      <w:pPr>
        <w:shd w:val="clear" w:color="auto" w:fill="FFFFFF" w:themeFill="background1"/>
        <w:sectPr w:rsidR="0048364F" w:rsidRPr="00406DD0" w:rsidSect="00132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DE1A90" w14:textId="77777777" w:rsidR="00220A0C" w:rsidRPr="00406DD0" w:rsidRDefault="0048364F" w:rsidP="00BD5BE8">
      <w:pPr>
        <w:shd w:val="clear" w:color="auto" w:fill="FFFFFF" w:themeFill="background1"/>
        <w:rPr>
          <w:sz w:val="36"/>
        </w:rPr>
      </w:pPr>
      <w:r w:rsidRPr="00406DD0">
        <w:rPr>
          <w:sz w:val="36"/>
        </w:rPr>
        <w:lastRenderedPageBreak/>
        <w:t>Contents</w:t>
      </w:r>
    </w:p>
    <w:bookmarkStart w:id="0" w:name="BKCheck15B_1"/>
    <w:bookmarkEnd w:id="0"/>
    <w:p w14:paraId="63ADC6AD" w14:textId="77777777" w:rsidR="00BF3824" w:rsidRPr="00406DD0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6DD0">
        <w:fldChar w:fldCharType="begin" w:fldLock="1"/>
      </w:r>
      <w:r w:rsidRPr="00406DD0">
        <w:instrText xml:space="preserve"> TOC \o "1-9" </w:instrText>
      </w:r>
      <w:r w:rsidRPr="00406DD0">
        <w:fldChar w:fldCharType="separate"/>
      </w:r>
      <w:r w:rsidR="00BF3824" w:rsidRPr="00406DD0">
        <w:rPr>
          <w:noProof/>
        </w:rPr>
        <w:t>1  Name of Instrument</w:t>
      </w:r>
      <w:r w:rsidR="00BF3824" w:rsidRPr="00406DD0">
        <w:rPr>
          <w:noProof/>
        </w:rPr>
        <w:tab/>
      </w:r>
      <w:r w:rsidR="00BF3824" w:rsidRPr="00406DD0">
        <w:rPr>
          <w:noProof/>
        </w:rPr>
        <w:fldChar w:fldCharType="begin" w:fldLock="1"/>
      </w:r>
      <w:r w:rsidR="00BF3824" w:rsidRPr="00406DD0">
        <w:rPr>
          <w:noProof/>
        </w:rPr>
        <w:instrText xml:space="preserve"> PAGEREF _Toc64543525 \h </w:instrText>
      </w:r>
      <w:r w:rsidR="00BF3824" w:rsidRPr="00406DD0">
        <w:rPr>
          <w:noProof/>
        </w:rPr>
      </w:r>
      <w:r w:rsidR="00BF3824" w:rsidRPr="00406DD0">
        <w:rPr>
          <w:noProof/>
        </w:rPr>
        <w:fldChar w:fldCharType="separate"/>
      </w:r>
      <w:r w:rsidR="009956AA" w:rsidRPr="00406DD0">
        <w:rPr>
          <w:noProof/>
        </w:rPr>
        <w:t>1</w:t>
      </w:r>
      <w:r w:rsidR="00BF3824" w:rsidRPr="00406DD0">
        <w:rPr>
          <w:noProof/>
        </w:rPr>
        <w:fldChar w:fldCharType="end"/>
      </w:r>
    </w:p>
    <w:p w14:paraId="1CABB5D0" w14:textId="77777777" w:rsidR="00BF3824" w:rsidRPr="00406DD0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6DD0">
        <w:rPr>
          <w:noProof/>
        </w:rPr>
        <w:t>2  Commencement</w:t>
      </w:r>
      <w:r w:rsidRPr="00406DD0">
        <w:rPr>
          <w:noProof/>
        </w:rPr>
        <w:tab/>
      </w:r>
      <w:r w:rsidRPr="00406DD0">
        <w:rPr>
          <w:noProof/>
        </w:rPr>
        <w:fldChar w:fldCharType="begin" w:fldLock="1"/>
      </w:r>
      <w:r w:rsidRPr="00406DD0">
        <w:rPr>
          <w:noProof/>
        </w:rPr>
        <w:instrText xml:space="preserve"> PAGEREF _Toc64543526 \h </w:instrText>
      </w:r>
      <w:r w:rsidRPr="00406DD0">
        <w:rPr>
          <w:noProof/>
        </w:rPr>
      </w:r>
      <w:r w:rsidRPr="00406DD0">
        <w:rPr>
          <w:noProof/>
        </w:rPr>
        <w:fldChar w:fldCharType="separate"/>
      </w:r>
      <w:r w:rsidR="009956AA" w:rsidRPr="00406DD0">
        <w:rPr>
          <w:noProof/>
        </w:rPr>
        <w:t>1</w:t>
      </w:r>
      <w:r w:rsidRPr="00406DD0">
        <w:rPr>
          <w:noProof/>
        </w:rPr>
        <w:fldChar w:fldCharType="end"/>
      </w:r>
    </w:p>
    <w:p w14:paraId="026ABF23" w14:textId="77777777" w:rsidR="00BF3824" w:rsidRPr="00406DD0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6DD0">
        <w:rPr>
          <w:noProof/>
        </w:rPr>
        <w:t>3  Authority</w:t>
      </w:r>
      <w:r w:rsidRPr="00406DD0">
        <w:rPr>
          <w:noProof/>
        </w:rPr>
        <w:tab/>
      </w:r>
      <w:r w:rsidRPr="00406DD0">
        <w:rPr>
          <w:noProof/>
        </w:rPr>
        <w:fldChar w:fldCharType="begin" w:fldLock="1"/>
      </w:r>
      <w:r w:rsidRPr="00406DD0">
        <w:rPr>
          <w:noProof/>
        </w:rPr>
        <w:instrText xml:space="preserve"> PAGEREF _Toc64543527 \h </w:instrText>
      </w:r>
      <w:r w:rsidRPr="00406DD0">
        <w:rPr>
          <w:noProof/>
        </w:rPr>
      </w:r>
      <w:r w:rsidRPr="00406DD0">
        <w:rPr>
          <w:noProof/>
        </w:rPr>
        <w:fldChar w:fldCharType="separate"/>
      </w:r>
      <w:r w:rsidR="009956AA" w:rsidRPr="00406DD0">
        <w:rPr>
          <w:noProof/>
        </w:rPr>
        <w:t>1</w:t>
      </w:r>
      <w:r w:rsidRPr="00406DD0">
        <w:rPr>
          <w:noProof/>
        </w:rPr>
        <w:fldChar w:fldCharType="end"/>
      </w:r>
    </w:p>
    <w:p w14:paraId="54335BA2" w14:textId="77777777" w:rsidR="00BF3824" w:rsidRPr="00406DD0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6DD0">
        <w:rPr>
          <w:noProof/>
        </w:rPr>
        <w:t>4  Schedules</w:t>
      </w:r>
      <w:r w:rsidRPr="00406DD0">
        <w:rPr>
          <w:noProof/>
        </w:rPr>
        <w:tab/>
      </w:r>
      <w:r w:rsidRPr="00406DD0">
        <w:rPr>
          <w:noProof/>
        </w:rPr>
        <w:fldChar w:fldCharType="begin" w:fldLock="1"/>
      </w:r>
      <w:r w:rsidRPr="00406DD0">
        <w:rPr>
          <w:noProof/>
        </w:rPr>
        <w:instrText xml:space="preserve"> PAGEREF _Toc64543528 \h </w:instrText>
      </w:r>
      <w:r w:rsidRPr="00406DD0">
        <w:rPr>
          <w:noProof/>
        </w:rPr>
      </w:r>
      <w:r w:rsidRPr="00406DD0">
        <w:rPr>
          <w:noProof/>
        </w:rPr>
        <w:fldChar w:fldCharType="separate"/>
      </w:r>
      <w:r w:rsidR="009956AA" w:rsidRPr="00406DD0">
        <w:rPr>
          <w:noProof/>
        </w:rPr>
        <w:t>1</w:t>
      </w:r>
      <w:r w:rsidRPr="00406DD0">
        <w:rPr>
          <w:noProof/>
        </w:rPr>
        <w:fldChar w:fldCharType="end"/>
      </w:r>
    </w:p>
    <w:p w14:paraId="514F3F5A" w14:textId="77777777" w:rsidR="00BF3824" w:rsidRPr="00406DD0" w:rsidRDefault="00BF38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6DD0">
        <w:rPr>
          <w:b w:val="0"/>
          <w:noProof/>
        </w:rPr>
        <w:t>Schedule 1—Amendments</w:t>
      </w:r>
      <w:r w:rsidRPr="00406DD0">
        <w:rPr>
          <w:noProof/>
        </w:rPr>
        <w:tab/>
      </w:r>
      <w:r w:rsidRPr="00406DD0">
        <w:rPr>
          <w:noProof/>
        </w:rPr>
        <w:fldChar w:fldCharType="begin" w:fldLock="1"/>
      </w:r>
      <w:r w:rsidRPr="00406DD0">
        <w:rPr>
          <w:noProof/>
        </w:rPr>
        <w:instrText xml:space="preserve"> PAGEREF _Toc64543529 \h </w:instrText>
      </w:r>
      <w:r w:rsidRPr="00406DD0">
        <w:rPr>
          <w:noProof/>
        </w:rPr>
      </w:r>
      <w:r w:rsidRPr="00406DD0">
        <w:rPr>
          <w:noProof/>
        </w:rPr>
        <w:fldChar w:fldCharType="separate"/>
      </w:r>
      <w:r w:rsidR="009956AA" w:rsidRPr="00406DD0">
        <w:rPr>
          <w:noProof/>
        </w:rPr>
        <w:t>2</w:t>
      </w:r>
      <w:r w:rsidRPr="00406DD0">
        <w:rPr>
          <w:noProof/>
        </w:rPr>
        <w:fldChar w:fldCharType="end"/>
      </w:r>
    </w:p>
    <w:p w14:paraId="683E46F2" w14:textId="77777777" w:rsidR="00BF3824" w:rsidRPr="00406DD0" w:rsidRDefault="00BF38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06DD0">
        <w:rPr>
          <w:noProof/>
        </w:rPr>
        <w:t>National Health (Electronic National Residential Medication Chart Trial) Special Arrangement 2018 (PB 49 of 2018)</w:t>
      </w:r>
      <w:r w:rsidRPr="00406DD0">
        <w:rPr>
          <w:noProof/>
        </w:rPr>
        <w:tab/>
      </w:r>
      <w:r w:rsidRPr="00406DD0">
        <w:rPr>
          <w:noProof/>
        </w:rPr>
        <w:fldChar w:fldCharType="begin" w:fldLock="1"/>
      </w:r>
      <w:r w:rsidRPr="00406DD0">
        <w:rPr>
          <w:noProof/>
        </w:rPr>
        <w:instrText xml:space="preserve"> PAGEREF _Toc64543530 \h </w:instrText>
      </w:r>
      <w:r w:rsidRPr="00406DD0">
        <w:rPr>
          <w:noProof/>
        </w:rPr>
      </w:r>
      <w:r w:rsidRPr="00406DD0">
        <w:rPr>
          <w:noProof/>
        </w:rPr>
        <w:fldChar w:fldCharType="separate"/>
      </w:r>
      <w:r w:rsidR="009956AA" w:rsidRPr="00406DD0">
        <w:rPr>
          <w:noProof/>
        </w:rPr>
        <w:t>2</w:t>
      </w:r>
      <w:r w:rsidRPr="00406DD0">
        <w:rPr>
          <w:noProof/>
        </w:rPr>
        <w:fldChar w:fldCharType="end"/>
      </w:r>
    </w:p>
    <w:p w14:paraId="3834974B" w14:textId="77777777" w:rsidR="0048364F" w:rsidRPr="00406DD0" w:rsidRDefault="00BB5DA6" w:rsidP="00BD5BE8">
      <w:pPr>
        <w:shd w:val="clear" w:color="auto" w:fill="FFFFFF" w:themeFill="background1"/>
      </w:pPr>
      <w:r w:rsidRPr="00406DD0">
        <w:fldChar w:fldCharType="end"/>
      </w:r>
    </w:p>
    <w:p w14:paraId="549CE8DE" w14:textId="77777777" w:rsidR="0048364F" w:rsidRPr="00406DD0" w:rsidRDefault="0048364F" w:rsidP="00BD5BE8">
      <w:pPr>
        <w:shd w:val="clear" w:color="auto" w:fill="FFFFFF" w:themeFill="background1"/>
        <w:sectPr w:rsidR="0048364F" w:rsidRPr="00406DD0" w:rsidSect="002E22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9E7793" w14:textId="77777777" w:rsidR="0048364F" w:rsidRPr="00406DD0" w:rsidRDefault="0048364F" w:rsidP="00BD5BE8">
      <w:pPr>
        <w:pStyle w:val="ActHead5"/>
        <w:shd w:val="clear" w:color="auto" w:fill="FFFFFF" w:themeFill="background1"/>
        <w:rPr>
          <w:b w:val="0"/>
        </w:rPr>
      </w:pPr>
      <w:bookmarkStart w:id="1" w:name="_Toc64543525"/>
      <w:r w:rsidRPr="00406DD0">
        <w:rPr>
          <w:rStyle w:val="CharSectno"/>
          <w:b w:val="0"/>
        </w:rPr>
        <w:lastRenderedPageBreak/>
        <w:t>1</w:t>
      </w:r>
      <w:r w:rsidRPr="00406DD0">
        <w:rPr>
          <w:b w:val="0"/>
        </w:rPr>
        <w:t xml:space="preserve">  </w:t>
      </w:r>
      <w:r w:rsidR="004F676E" w:rsidRPr="00406DD0">
        <w:rPr>
          <w:b w:val="0"/>
        </w:rPr>
        <w:t>Name</w:t>
      </w:r>
      <w:r w:rsidR="005F33B5" w:rsidRPr="00406DD0">
        <w:rPr>
          <w:b w:val="0"/>
        </w:rPr>
        <w:t xml:space="preserve"> of I</w:t>
      </w:r>
      <w:r w:rsidR="00D37764" w:rsidRPr="00406DD0">
        <w:rPr>
          <w:b w:val="0"/>
        </w:rPr>
        <w:t>nstrument</w:t>
      </w:r>
      <w:bookmarkEnd w:id="1"/>
    </w:p>
    <w:p w14:paraId="345DFD99" w14:textId="77777777" w:rsidR="0048364F" w:rsidRPr="00406DD0" w:rsidRDefault="0048364F" w:rsidP="00BD5BE8">
      <w:pPr>
        <w:pStyle w:val="subsection"/>
        <w:numPr>
          <w:ilvl w:val="0"/>
          <w:numId w:val="16"/>
        </w:numPr>
        <w:shd w:val="clear" w:color="auto" w:fill="FFFFFF" w:themeFill="background1"/>
      </w:pPr>
      <w:r w:rsidRPr="00406DD0">
        <w:t xml:space="preserve">This </w:t>
      </w:r>
      <w:r w:rsidR="00E02BC7" w:rsidRPr="00406DD0">
        <w:t>i</w:t>
      </w:r>
      <w:r w:rsidR="004E19C6" w:rsidRPr="00406DD0">
        <w:t xml:space="preserve">nstrument </w:t>
      </w:r>
      <w:r w:rsidR="00613EAD" w:rsidRPr="00406DD0">
        <w:t>is</w:t>
      </w:r>
      <w:r w:rsidRPr="00406DD0">
        <w:t xml:space="preserve"> the</w:t>
      </w:r>
      <w:r w:rsidR="006E539E" w:rsidRPr="00406DD0">
        <w:rPr>
          <w:i/>
        </w:rPr>
        <w:t xml:space="preserve"> National Health (Electronic National Residential Medication Chart Trial) </w:t>
      </w:r>
      <w:r w:rsidR="00EA6DB4" w:rsidRPr="00406DD0">
        <w:rPr>
          <w:i/>
        </w:rPr>
        <w:t>Amendment (</w:t>
      </w:r>
      <w:r w:rsidR="00A74155" w:rsidRPr="00406DD0">
        <w:rPr>
          <w:i/>
        </w:rPr>
        <w:t>Approved Residential Care Services</w:t>
      </w:r>
      <w:r w:rsidR="00EA6DB4" w:rsidRPr="00406DD0">
        <w:rPr>
          <w:i/>
        </w:rPr>
        <w:t xml:space="preserve">) </w:t>
      </w:r>
      <w:r w:rsidR="006E539E" w:rsidRPr="00406DD0">
        <w:rPr>
          <w:i/>
        </w:rPr>
        <w:t xml:space="preserve">Special Arrangement </w:t>
      </w:r>
      <w:r w:rsidR="007B3F18" w:rsidRPr="00406DD0">
        <w:rPr>
          <w:i/>
        </w:rPr>
        <w:t>2</w:t>
      </w:r>
      <w:r w:rsidR="00414DD3" w:rsidRPr="00406DD0">
        <w:rPr>
          <w:i/>
        </w:rPr>
        <w:t xml:space="preserve"> of </w:t>
      </w:r>
      <w:r w:rsidR="00B632D1" w:rsidRPr="00406DD0">
        <w:rPr>
          <w:i/>
        </w:rPr>
        <w:t>202</w:t>
      </w:r>
      <w:r w:rsidR="002E226C" w:rsidRPr="00406DD0">
        <w:rPr>
          <w:i/>
        </w:rPr>
        <w:t>1</w:t>
      </w:r>
      <w:r w:rsidRPr="00406DD0">
        <w:t>.</w:t>
      </w:r>
    </w:p>
    <w:p w14:paraId="14D69D18" w14:textId="77777777" w:rsidR="00D37764" w:rsidRPr="00406DD0" w:rsidRDefault="00D37764" w:rsidP="00BD5BE8">
      <w:pPr>
        <w:pStyle w:val="subsection"/>
        <w:shd w:val="clear" w:color="auto" w:fill="FFFFFF" w:themeFill="background1"/>
        <w:ind w:left="0" w:firstLine="0"/>
      </w:pPr>
    </w:p>
    <w:p w14:paraId="08555247" w14:textId="77777777" w:rsidR="0048364F" w:rsidRPr="00406DD0" w:rsidRDefault="0048364F" w:rsidP="00BD5BE8">
      <w:pPr>
        <w:pStyle w:val="ActHead5"/>
        <w:shd w:val="clear" w:color="auto" w:fill="FFFFFF" w:themeFill="background1"/>
        <w:rPr>
          <w:b w:val="0"/>
        </w:rPr>
      </w:pPr>
      <w:bookmarkStart w:id="2" w:name="_Toc64543526"/>
      <w:r w:rsidRPr="00406DD0">
        <w:rPr>
          <w:rStyle w:val="CharSectno"/>
          <w:b w:val="0"/>
        </w:rPr>
        <w:t>2</w:t>
      </w:r>
      <w:r w:rsidRPr="00406DD0">
        <w:rPr>
          <w:b w:val="0"/>
        </w:rPr>
        <w:t xml:space="preserve">  Commencement</w:t>
      </w:r>
      <w:bookmarkEnd w:id="2"/>
    </w:p>
    <w:p w14:paraId="4C4215E1" w14:textId="77777777" w:rsidR="002B3098" w:rsidRPr="00406DD0" w:rsidRDefault="002B3098" w:rsidP="00BD5BE8">
      <w:pPr>
        <w:pStyle w:val="subsection"/>
        <w:shd w:val="clear" w:color="auto" w:fill="FFFFFF" w:themeFill="background1"/>
      </w:pPr>
      <w:r w:rsidRPr="00406DD0">
        <w:tab/>
        <w:t>(1)</w:t>
      </w:r>
      <w:r w:rsidRPr="00406DD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4E3966" w14:textId="77777777" w:rsidR="002B3098" w:rsidRPr="00406DD0" w:rsidRDefault="002B3098" w:rsidP="00BD5BE8">
      <w:pPr>
        <w:pStyle w:val="Tabletext"/>
        <w:shd w:val="clear" w:color="auto" w:fill="FFFFFF" w:themeFill="background1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406DD0" w14:paraId="30052B21" w14:textId="77777777" w:rsidTr="00414DD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9FCBDAB" w14:textId="77777777" w:rsidR="002B3098" w:rsidRPr="00406DD0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406DD0">
              <w:rPr>
                <w:b w:val="0"/>
              </w:rPr>
              <w:t>Commencement information</w:t>
            </w:r>
          </w:p>
        </w:tc>
      </w:tr>
      <w:tr w:rsidR="002B3098" w:rsidRPr="00406DD0" w14:paraId="21D286C2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545AF1" w14:textId="77777777" w:rsidR="002B3098" w:rsidRPr="00406DD0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406DD0">
              <w:rPr>
                <w:b w:val="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31B41B" w14:textId="77777777" w:rsidR="002B3098" w:rsidRPr="00406DD0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406DD0">
              <w:rPr>
                <w:b w:val="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D74083" w14:textId="77777777" w:rsidR="002B3098" w:rsidRPr="00406DD0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406DD0">
              <w:rPr>
                <w:b w:val="0"/>
              </w:rPr>
              <w:t>Column 3</w:t>
            </w:r>
          </w:p>
        </w:tc>
      </w:tr>
      <w:tr w:rsidR="002B3098" w:rsidRPr="00406DD0" w14:paraId="47D92919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88778D" w14:textId="77777777" w:rsidR="002B3098" w:rsidRPr="00406DD0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406DD0">
              <w:rPr>
                <w:b w:val="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5F231B" w14:textId="77777777" w:rsidR="002B3098" w:rsidRPr="00406DD0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406DD0">
              <w:rPr>
                <w:b w:val="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D29634" w14:textId="77777777" w:rsidR="002B3098" w:rsidRPr="00406DD0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406DD0">
              <w:rPr>
                <w:b w:val="0"/>
              </w:rPr>
              <w:t>Date/Details</w:t>
            </w:r>
          </w:p>
        </w:tc>
      </w:tr>
      <w:tr w:rsidR="002B3098" w:rsidRPr="00406DD0" w14:paraId="15E0287A" w14:textId="77777777" w:rsidTr="00414DD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0A869C" w14:textId="77777777" w:rsidR="002B3098" w:rsidRPr="00406DD0" w:rsidRDefault="002B3098" w:rsidP="00BD5BE8">
            <w:pPr>
              <w:pStyle w:val="Tabletext"/>
              <w:shd w:val="clear" w:color="auto" w:fill="FFFFFF" w:themeFill="background1"/>
            </w:pPr>
            <w:r w:rsidRPr="00406DD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DB0968" w14:textId="77777777" w:rsidR="002B3098" w:rsidRPr="00406DD0" w:rsidRDefault="002B3098" w:rsidP="00BD5BE8">
            <w:pPr>
              <w:pStyle w:val="Tabletext"/>
              <w:shd w:val="clear" w:color="auto" w:fill="FFFFFF" w:themeFill="background1"/>
            </w:pPr>
            <w:r w:rsidRPr="00406DD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04A2A3" w14:textId="77777777" w:rsidR="002B3098" w:rsidRPr="00406DD0" w:rsidRDefault="002B3098" w:rsidP="00BD5BE8">
            <w:pPr>
              <w:pStyle w:val="Tabletext"/>
              <w:shd w:val="clear" w:color="auto" w:fill="FFFFFF" w:themeFill="background1"/>
            </w:pPr>
          </w:p>
        </w:tc>
      </w:tr>
    </w:tbl>
    <w:p w14:paraId="537D7AF4" w14:textId="77777777" w:rsidR="002B3098" w:rsidRPr="00406DD0" w:rsidRDefault="002B3098" w:rsidP="00BD5BE8">
      <w:pPr>
        <w:pStyle w:val="notetext"/>
        <w:shd w:val="clear" w:color="auto" w:fill="FFFFFF" w:themeFill="background1"/>
      </w:pPr>
      <w:r w:rsidRPr="00406DD0">
        <w:rPr>
          <w:snapToGrid w:val="0"/>
          <w:lang w:eastAsia="en-US"/>
        </w:rPr>
        <w:t>Note:</w:t>
      </w:r>
      <w:r w:rsidRPr="00406DD0">
        <w:rPr>
          <w:snapToGrid w:val="0"/>
          <w:lang w:eastAsia="en-US"/>
        </w:rPr>
        <w:tab/>
        <w:t>This table relates only to the provisions of this instrument</w:t>
      </w:r>
      <w:r w:rsidRPr="00406DD0">
        <w:t xml:space="preserve"> </w:t>
      </w:r>
      <w:r w:rsidRPr="00406DD0">
        <w:rPr>
          <w:snapToGrid w:val="0"/>
          <w:lang w:eastAsia="en-US"/>
        </w:rPr>
        <w:t>as originally made. It will not be amended to deal with any later amendments of this instrument.</w:t>
      </w:r>
    </w:p>
    <w:p w14:paraId="0FE2CA0C" w14:textId="77777777" w:rsidR="002B3098" w:rsidRPr="00406DD0" w:rsidRDefault="002B3098" w:rsidP="00BD5BE8">
      <w:pPr>
        <w:pStyle w:val="subsection"/>
        <w:shd w:val="clear" w:color="auto" w:fill="FFFFFF" w:themeFill="background1"/>
      </w:pPr>
      <w:r w:rsidRPr="00406DD0">
        <w:tab/>
        <w:t>(2)</w:t>
      </w:r>
      <w:r w:rsidRPr="00406DD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A6DD4F3" w14:textId="77777777" w:rsidR="00477BE2" w:rsidRPr="00406DD0" w:rsidRDefault="00477BE2" w:rsidP="00BD5BE8">
      <w:pPr>
        <w:pStyle w:val="ActHead5"/>
        <w:shd w:val="clear" w:color="auto" w:fill="FFFFFF" w:themeFill="background1"/>
        <w:ind w:left="0" w:firstLine="0"/>
        <w:rPr>
          <w:b w:val="0"/>
        </w:rPr>
      </w:pPr>
      <w:bookmarkStart w:id="3" w:name="_Toc64543527"/>
      <w:r w:rsidRPr="00406DD0">
        <w:rPr>
          <w:rStyle w:val="CharSectno"/>
          <w:b w:val="0"/>
        </w:rPr>
        <w:t>3</w:t>
      </w:r>
      <w:r w:rsidRPr="00406DD0">
        <w:rPr>
          <w:b w:val="0"/>
        </w:rPr>
        <w:t xml:space="preserve">  Authority</w:t>
      </w:r>
      <w:bookmarkEnd w:id="3"/>
    </w:p>
    <w:p w14:paraId="328F36A9" w14:textId="77777777" w:rsidR="00477BE2" w:rsidRPr="00406DD0" w:rsidRDefault="00E02BC7" w:rsidP="00BD5BE8">
      <w:pPr>
        <w:pStyle w:val="subsection"/>
        <w:shd w:val="clear" w:color="auto" w:fill="FFFFFF" w:themeFill="background1"/>
      </w:pPr>
      <w:r w:rsidRPr="00406DD0">
        <w:tab/>
      </w:r>
      <w:r w:rsidRPr="00406DD0">
        <w:tab/>
        <w:t>This i</w:t>
      </w:r>
      <w:r w:rsidR="00477BE2" w:rsidRPr="00406DD0">
        <w:t>nstrument is made under section</w:t>
      </w:r>
      <w:r w:rsidR="00AC1880" w:rsidRPr="00406DD0">
        <w:t> </w:t>
      </w:r>
      <w:r w:rsidR="00477BE2" w:rsidRPr="00406DD0">
        <w:t>100</w:t>
      </w:r>
      <w:r w:rsidR="00B632D1" w:rsidRPr="00406DD0">
        <w:t>(2)</w:t>
      </w:r>
      <w:r w:rsidR="00477BE2" w:rsidRPr="00406DD0">
        <w:t xml:space="preserve"> of the </w:t>
      </w:r>
      <w:r w:rsidR="00477BE2" w:rsidRPr="00406DD0">
        <w:rPr>
          <w:i/>
        </w:rPr>
        <w:t>National Health Act 1953</w:t>
      </w:r>
      <w:r w:rsidR="00477BE2" w:rsidRPr="00406DD0">
        <w:t>.</w:t>
      </w:r>
    </w:p>
    <w:p w14:paraId="3B30B6B4" w14:textId="77777777" w:rsidR="00BC1B98" w:rsidRPr="00406DD0" w:rsidRDefault="00BC1B98" w:rsidP="00BD5BE8">
      <w:pPr>
        <w:pStyle w:val="ActHead5"/>
        <w:shd w:val="clear" w:color="auto" w:fill="FFFFFF" w:themeFill="background1"/>
        <w:rPr>
          <w:b w:val="0"/>
        </w:rPr>
      </w:pPr>
      <w:bookmarkStart w:id="4" w:name="_Toc64543528"/>
      <w:r w:rsidRPr="00406DD0">
        <w:rPr>
          <w:rStyle w:val="CharSectno"/>
          <w:b w:val="0"/>
        </w:rPr>
        <w:t>4</w:t>
      </w:r>
      <w:r w:rsidRPr="00406DD0">
        <w:rPr>
          <w:b w:val="0"/>
        </w:rPr>
        <w:t xml:space="preserve">  Schedules</w:t>
      </w:r>
      <w:bookmarkEnd w:id="4"/>
    </w:p>
    <w:p w14:paraId="56DDF1E7" w14:textId="77777777" w:rsidR="00BC1B98" w:rsidRPr="00406DD0" w:rsidRDefault="00BC1B98" w:rsidP="00BD5BE8">
      <w:pPr>
        <w:pStyle w:val="subsection"/>
        <w:shd w:val="clear" w:color="auto" w:fill="FFFFFF" w:themeFill="background1"/>
      </w:pPr>
      <w:r w:rsidRPr="00406DD0">
        <w:tab/>
      </w:r>
      <w:r w:rsidRPr="00406DD0">
        <w:tab/>
      </w:r>
      <w:r w:rsidR="00B632D1" w:rsidRPr="00406DD0">
        <w:t xml:space="preserve">The </w:t>
      </w:r>
      <w:r w:rsidRPr="00406DD0">
        <w:t>instrument that is specified in Schedule</w:t>
      </w:r>
      <w:r w:rsidR="00B632D1" w:rsidRPr="00406DD0">
        <w:t xml:space="preserve"> 1</w:t>
      </w:r>
      <w:r w:rsidRPr="00406DD0">
        <w:t xml:space="preserve"> to this instrument is amended or repealed as set out in the applicable items in the Schedule.</w:t>
      </w:r>
    </w:p>
    <w:p w14:paraId="1B9614F2" w14:textId="09D1FB74" w:rsidR="0048364F" w:rsidRPr="00406DD0" w:rsidRDefault="0048364F" w:rsidP="00BD5BE8">
      <w:pPr>
        <w:pStyle w:val="ActHead6"/>
        <w:pageBreakBefore/>
        <w:shd w:val="clear" w:color="auto" w:fill="FFFFFF" w:themeFill="background1"/>
        <w:rPr>
          <w:b w:val="0"/>
        </w:rPr>
      </w:pPr>
      <w:bookmarkStart w:id="5" w:name="_Toc64543529"/>
      <w:bookmarkStart w:id="6" w:name="opcAmSched"/>
      <w:bookmarkStart w:id="7" w:name="opcCurrentFind"/>
      <w:r w:rsidRPr="00406DD0">
        <w:rPr>
          <w:rStyle w:val="CharAmSchNo"/>
          <w:b w:val="0"/>
        </w:rPr>
        <w:lastRenderedPageBreak/>
        <w:t>Schedule</w:t>
      </w:r>
      <w:r w:rsidR="00AC1880" w:rsidRPr="00406DD0">
        <w:rPr>
          <w:rStyle w:val="CharAmSchNo"/>
          <w:b w:val="0"/>
        </w:rPr>
        <w:t> </w:t>
      </w:r>
      <w:r w:rsidRPr="00406DD0">
        <w:rPr>
          <w:b w:val="0"/>
        </w:rPr>
        <w:t>—</w:t>
      </w:r>
      <w:r w:rsidR="00AC38DE" w:rsidRPr="00406DD0">
        <w:rPr>
          <w:b w:val="0"/>
        </w:rPr>
        <w:t xml:space="preserve"> </w:t>
      </w:r>
      <w:r w:rsidR="00460499" w:rsidRPr="00406DD0">
        <w:rPr>
          <w:rStyle w:val="CharAmSchText"/>
          <w:b w:val="0"/>
        </w:rPr>
        <w:t>Amendments</w:t>
      </w:r>
      <w:bookmarkEnd w:id="5"/>
    </w:p>
    <w:bookmarkEnd w:id="6"/>
    <w:bookmarkEnd w:id="7"/>
    <w:p w14:paraId="67AE3C36" w14:textId="77777777" w:rsidR="0004044E" w:rsidRPr="00406DD0" w:rsidRDefault="0004044E" w:rsidP="00BD5BE8">
      <w:pPr>
        <w:pStyle w:val="Header"/>
        <w:shd w:val="clear" w:color="auto" w:fill="FFFFFF" w:themeFill="background1"/>
      </w:pPr>
      <w:r w:rsidRPr="00406DD0">
        <w:rPr>
          <w:rStyle w:val="CharAmPartNo"/>
        </w:rPr>
        <w:t xml:space="preserve"> </w:t>
      </w:r>
      <w:r w:rsidRPr="00406DD0">
        <w:rPr>
          <w:rStyle w:val="CharAmPartText"/>
        </w:rPr>
        <w:t xml:space="preserve"> </w:t>
      </w:r>
    </w:p>
    <w:p w14:paraId="2248DB94" w14:textId="77777777" w:rsidR="005F33B5" w:rsidRPr="00406DD0" w:rsidRDefault="00A27F50" w:rsidP="00BD5BE8">
      <w:pPr>
        <w:pStyle w:val="ActHead9"/>
        <w:shd w:val="clear" w:color="auto" w:fill="FFFFFF" w:themeFill="background1"/>
        <w:ind w:left="0" w:firstLine="0"/>
        <w:rPr>
          <w:b w:val="0"/>
        </w:rPr>
      </w:pPr>
      <w:bookmarkStart w:id="8" w:name="_Toc64543530"/>
      <w:r w:rsidRPr="00406DD0">
        <w:rPr>
          <w:b w:val="0"/>
        </w:rPr>
        <w:t>National Hea</w:t>
      </w:r>
      <w:r w:rsidR="00E02BC7" w:rsidRPr="00406DD0">
        <w:rPr>
          <w:b w:val="0"/>
        </w:rPr>
        <w:t>lth (Electronic National Residential Medication Chart</w:t>
      </w:r>
      <w:r w:rsidR="00596EAF" w:rsidRPr="00406DD0">
        <w:rPr>
          <w:b w:val="0"/>
        </w:rPr>
        <w:t xml:space="preserve"> </w:t>
      </w:r>
      <w:r w:rsidR="00E02BC7" w:rsidRPr="00406DD0">
        <w:rPr>
          <w:b w:val="0"/>
        </w:rPr>
        <w:t>Trial) Special A</w:t>
      </w:r>
      <w:r w:rsidR="00437CE1" w:rsidRPr="00406DD0">
        <w:rPr>
          <w:b w:val="0"/>
        </w:rPr>
        <w:t xml:space="preserve">rrangement </w:t>
      </w:r>
      <w:r w:rsidR="00E02BC7" w:rsidRPr="00406DD0">
        <w:rPr>
          <w:b w:val="0"/>
        </w:rPr>
        <w:t>2018</w:t>
      </w:r>
      <w:r w:rsidR="00477BE2" w:rsidRPr="00406DD0">
        <w:rPr>
          <w:b w:val="0"/>
        </w:rPr>
        <w:t xml:space="preserve"> </w:t>
      </w:r>
      <w:r w:rsidR="00E02BC7" w:rsidRPr="00406DD0">
        <w:rPr>
          <w:b w:val="0"/>
        </w:rPr>
        <w:t xml:space="preserve">(PB </w:t>
      </w:r>
      <w:r w:rsidR="00437CE1" w:rsidRPr="00406DD0">
        <w:rPr>
          <w:b w:val="0"/>
        </w:rPr>
        <w:t>49</w:t>
      </w:r>
      <w:r w:rsidR="00E02BC7" w:rsidRPr="00406DD0">
        <w:rPr>
          <w:b w:val="0"/>
        </w:rPr>
        <w:t xml:space="preserve"> of 2018</w:t>
      </w:r>
      <w:r w:rsidR="00477BE2" w:rsidRPr="00406DD0">
        <w:rPr>
          <w:b w:val="0"/>
        </w:rPr>
        <w:t>)</w:t>
      </w:r>
      <w:bookmarkEnd w:id="8"/>
    </w:p>
    <w:p w14:paraId="79C836B7" w14:textId="7FD8B59E" w:rsidR="00965AF7" w:rsidRPr="00406DD0" w:rsidRDefault="00965AF7" w:rsidP="00A613EB">
      <w:pPr>
        <w:pStyle w:val="ItemHead"/>
        <w:shd w:val="clear" w:color="auto" w:fill="FFFFFF" w:themeFill="background1"/>
        <w:contextualSpacing/>
        <w:rPr>
          <w:rFonts w:ascii="Times New Roman" w:hAnsi="Times New Roman"/>
          <w:i/>
          <w:iCs/>
          <w:szCs w:val="24"/>
        </w:rPr>
      </w:pPr>
      <w:r w:rsidRPr="00406DD0">
        <w:rPr>
          <w:rFonts w:ascii="Times New Roman" w:hAnsi="Times New Roman"/>
          <w:szCs w:val="24"/>
        </w:rPr>
        <w:t xml:space="preserve">1 After Subsection </w:t>
      </w:r>
      <w:r w:rsidR="00A613EB" w:rsidRPr="00406DD0">
        <w:rPr>
          <w:rFonts w:ascii="Times New Roman" w:hAnsi="Times New Roman"/>
          <w:szCs w:val="24"/>
        </w:rPr>
        <w:t xml:space="preserve">7 </w:t>
      </w:r>
      <w:r w:rsidR="00A613EB" w:rsidRPr="00406DD0">
        <w:rPr>
          <w:rFonts w:ascii="Times New Roman" w:hAnsi="Times New Roman"/>
          <w:i/>
          <w:iCs/>
          <w:szCs w:val="24"/>
        </w:rPr>
        <w:t>Creating electronic medication orders ‑ authority prescriptions</w:t>
      </w:r>
    </w:p>
    <w:p w14:paraId="2F08AB75" w14:textId="77777777" w:rsidR="009050F0" w:rsidRPr="00406DD0" w:rsidRDefault="009050F0" w:rsidP="009050F0">
      <w:pPr>
        <w:pStyle w:val="Item"/>
        <w:ind w:left="720"/>
        <w:contextualSpacing/>
      </w:pPr>
      <w:r w:rsidRPr="00406DD0">
        <w:t xml:space="preserve">Remove: </w:t>
      </w:r>
    </w:p>
    <w:p w14:paraId="786327A7" w14:textId="0985C75F" w:rsidR="009050F0" w:rsidRPr="00406DD0" w:rsidRDefault="009050F0" w:rsidP="009050F0">
      <w:pPr>
        <w:pStyle w:val="ItemHead"/>
        <w:numPr>
          <w:ilvl w:val="0"/>
          <w:numId w:val="19"/>
        </w:numPr>
        <w:contextualSpacing/>
        <w:rPr>
          <w:rFonts w:ascii="Times New Roman" w:hAnsi="Times New Roman"/>
          <w:b w:val="0"/>
          <w:bCs/>
          <w:sz w:val="22"/>
          <w:szCs w:val="22"/>
        </w:rPr>
      </w:pPr>
      <w:r w:rsidRPr="00406DD0">
        <w:rPr>
          <w:rFonts w:ascii="Times New Roman" w:hAnsi="Times New Roman"/>
          <w:b w:val="0"/>
          <w:bCs/>
          <w:sz w:val="22"/>
          <w:szCs w:val="22"/>
        </w:rPr>
        <w:t>The electronic medication order must contain each authority approval number (if any) for the prescription.</w:t>
      </w:r>
    </w:p>
    <w:p w14:paraId="3B3D13D0" w14:textId="7DBC8EB3" w:rsidR="00965AF7" w:rsidRPr="00406DD0" w:rsidRDefault="009050F0" w:rsidP="00A613EB">
      <w:pPr>
        <w:pStyle w:val="Item"/>
        <w:contextualSpacing/>
      </w:pPr>
      <w:r w:rsidRPr="00406DD0">
        <w:br/>
        <w:t>And replace with</w:t>
      </w:r>
      <w:r w:rsidR="00965AF7" w:rsidRPr="00406DD0">
        <w:t>:</w:t>
      </w:r>
    </w:p>
    <w:p w14:paraId="0768D7D9" w14:textId="2CB748A6" w:rsidR="00965AF7" w:rsidRPr="00406DD0" w:rsidRDefault="00965AF7" w:rsidP="00A613EB">
      <w:pPr>
        <w:pStyle w:val="ItemHead"/>
        <w:numPr>
          <w:ilvl w:val="0"/>
          <w:numId w:val="19"/>
        </w:numPr>
        <w:contextualSpacing/>
        <w:rPr>
          <w:rFonts w:ascii="Times New Roman" w:hAnsi="Times New Roman"/>
          <w:b w:val="0"/>
          <w:bCs/>
          <w:sz w:val="22"/>
          <w:szCs w:val="22"/>
        </w:rPr>
      </w:pPr>
      <w:r w:rsidRPr="00406DD0">
        <w:rPr>
          <w:rFonts w:ascii="Times New Roman" w:hAnsi="Times New Roman"/>
          <w:b w:val="0"/>
          <w:bCs/>
          <w:sz w:val="22"/>
          <w:szCs w:val="22"/>
        </w:rPr>
        <w:t xml:space="preserve">The electronic medication order must contain each authority approval number </w:t>
      </w:r>
      <w:r w:rsidR="00A613EB" w:rsidRPr="00406DD0">
        <w:rPr>
          <w:rFonts w:ascii="Times New Roman" w:hAnsi="Times New Roman"/>
          <w:b w:val="0"/>
          <w:bCs/>
          <w:sz w:val="22"/>
          <w:szCs w:val="22"/>
        </w:rPr>
        <w:t xml:space="preserve">or relevant streamlined authority code </w:t>
      </w:r>
      <w:r w:rsidRPr="00406DD0">
        <w:rPr>
          <w:rFonts w:ascii="Times New Roman" w:hAnsi="Times New Roman"/>
          <w:b w:val="0"/>
          <w:bCs/>
          <w:sz w:val="22"/>
          <w:szCs w:val="22"/>
        </w:rPr>
        <w:t>(if any) for the prescription.</w:t>
      </w:r>
    </w:p>
    <w:p w14:paraId="2C8B5FBA" w14:textId="77777777" w:rsidR="00A613EB" w:rsidRPr="00406DD0" w:rsidRDefault="00A613EB" w:rsidP="00A613EB">
      <w:pPr>
        <w:pStyle w:val="ItemHead"/>
        <w:shd w:val="clear" w:color="auto" w:fill="FFFFFF" w:themeFill="background1"/>
        <w:contextualSpacing/>
        <w:rPr>
          <w:rFonts w:ascii="Times New Roman" w:hAnsi="Times New Roman"/>
          <w:szCs w:val="24"/>
        </w:rPr>
      </w:pPr>
    </w:p>
    <w:p w14:paraId="601C8F2F" w14:textId="672BA699" w:rsidR="00DB13FF" w:rsidRPr="00406DD0" w:rsidRDefault="00A613EB" w:rsidP="00A613EB">
      <w:pPr>
        <w:pStyle w:val="ItemHead"/>
        <w:shd w:val="clear" w:color="auto" w:fill="FFFFFF" w:themeFill="background1"/>
        <w:contextualSpacing/>
        <w:rPr>
          <w:rFonts w:ascii="Times New Roman" w:hAnsi="Times New Roman"/>
          <w:szCs w:val="24"/>
        </w:rPr>
      </w:pPr>
      <w:r w:rsidRPr="00406DD0">
        <w:rPr>
          <w:rFonts w:ascii="Times New Roman" w:hAnsi="Times New Roman"/>
          <w:szCs w:val="24"/>
        </w:rPr>
        <w:t xml:space="preserve">2 </w:t>
      </w:r>
      <w:r w:rsidR="00E02BC7" w:rsidRPr="00406DD0">
        <w:rPr>
          <w:rFonts w:ascii="Times New Roman" w:hAnsi="Times New Roman"/>
          <w:szCs w:val="24"/>
        </w:rPr>
        <w:t xml:space="preserve">Schedule </w:t>
      </w:r>
    </w:p>
    <w:p w14:paraId="42ADF6C9" w14:textId="2389F4BD" w:rsidR="00DB13FF" w:rsidRPr="00406DD0" w:rsidRDefault="00056765" w:rsidP="00BD5BE8">
      <w:pPr>
        <w:pStyle w:val="Item"/>
        <w:shd w:val="clear" w:color="auto" w:fill="FFFFFF" w:themeFill="background1"/>
        <w:spacing w:before="120"/>
      </w:pPr>
      <w:r w:rsidRPr="00406DD0">
        <w:t xml:space="preserve">Amending </w:t>
      </w:r>
      <w:r w:rsidR="00282D9F" w:rsidRPr="00406DD0">
        <w:t>the existing schedule</w:t>
      </w:r>
      <w:r w:rsidR="00E02BC7" w:rsidRPr="00406DD0">
        <w:t xml:space="preserve">, </w:t>
      </w:r>
      <w:r w:rsidR="004D5C4C" w:rsidRPr="00406DD0">
        <w:t xml:space="preserve">repeal and </w:t>
      </w:r>
      <w:r w:rsidR="005A0C39" w:rsidRPr="00406DD0">
        <w:t>substitute:</w:t>
      </w:r>
    </w:p>
    <w:p w14:paraId="26E14866" w14:textId="77777777" w:rsidR="00F7339B" w:rsidRPr="00406DD0" w:rsidRDefault="00F7339B" w:rsidP="00BD5BE8">
      <w:pPr>
        <w:pStyle w:val="ItemHead"/>
        <w:shd w:val="clear" w:color="auto" w:fill="FFFFFF" w:themeFill="background1"/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415"/>
        <w:gridCol w:w="2969"/>
        <w:gridCol w:w="2501"/>
      </w:tblGrid>
      <w:tr w:rsidR="00F7339B" w:rsidRPr="00406DD0" w14:paraId="28327DBC" w14:textId="77777777" w:rsidTr="00BF72DC">
        <w:tc>
          <w:tcPr>
            <w:tcW w:w="1358" w:type="dxa"/>
            <w:shd w:val="clear" w:color="auto" w:fill="auto"/>
          </w:tcPr>
          <w:p w14:paraId="2BA3408E" w14:textId="77777777" w:rsidR="00F7339B" w:rsidRPr="00406DD0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Column 1- Item</w:t>
            </w:r>
          </w:p>
        </w:tc>
        <w:tc>
          <w:tcPr>
            <w:tcW w:w="2415" w:type="dxa"/>
            <w:shd w:val="clear" w:color="auto" w:fill="FFFFFF" w:themeFill="background1"/>
          </w:tcPr>
          <w:p w14:paraId="30F056B6" w14:textId="77777777" w:rsidR="00F7339B" w:rsidRPr="00406DD0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Column 2 – name and address and approval number of approved residential care service</w:t>
            </w:r>
          </w:p>
        </w:tc>
        <w:tc>
          <w:tcPr>
            <w:tcW w:w="2969" w:type="dxa"/>
            <w:shd w:val="clear" w:color="auto" w:fill="FFFFFF" w:themeFill="background1"/>
          </w:tcPr>
          <w:p w14:paraId="0F3B56C4" w14:textId="77777777" w:rsidR="00F7339B" w:rsidRPr="00406DD0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Column 3 – name, address and approval number of the NRMC approved supplier</w:t>
            </w:r>
          </w:p>
        </w:tc>
        <w:tc>
          <w:tcPr>
            <w:tcW w:w="2501" w:type="dxa"/>
            <w:shd w:val="clear" w:color="auto" w:fill="FFFFFF" w:themeFill="background1"/>
          </w:tcPr>
          <w:p w14:paraId="727C5E17" w14:textId="77777777" w:rsidR="00F7339B" w:rsidRPr="00406DD0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Column 4 – name and address of software vendor</w:t>
            </w:r>
          </w:p>
        </w:tc>
      </w:tr>
      <w:tr w:rsidR="007C6226" w:rsidRPr="00406DD0" w14:paraId="3B004999" w14:textId="77777777" w:rsidTr="00BF72DC">
        <w:tc>
          <w:tcPr>
            <w:tcW w:w="1358" w:type="dxa"/>
            <w:shd w:val="clear" w:color="auto" w:fill="auto"/>
          </w:tcPr>
          <w:p w14:paraId="340E65FF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</w:t>
            </w:r>
          </w:p>
        </w:tc>
        <w:tc>
          <w:tcPr>
            <w:tcW w:w="2415" w:type="dxa"/>
            <w:shd w:val="clear" w:color="auto" w:fill="FFFFFF" w:themeFill="background1"/>
          </w:tcPr>
          <w:p w14:paraId="276BB32B" w14:textId="77777777" w:rsidR="007C6226" w:rsidRPr="00406DD0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501 Respite and Care Services</w:t>
            </w:r>
          </w:p>
          <w:p w14:paraId="69C52FB1" w14:textId="77777777" w:rsidR="007C6226" w:rsidRPr="00406DD0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501 Pine Ridge Rd</w:t>
            </w:r>
          </w:p>
          <w:p w14:paraId="4CC3868C" w14:textId="77777777" w:rsidR="007C6226" w:rsidRPr="00406DD0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Biggera Waters QLD 4216</w:t>
            </w:r>
          </w:p>
          <w:p w14:paraId="040D7C4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5385</w:t>
            </w:r>
          </w:p>
        </w:tc>
        <w:tc>
          <w:tcPr>
            <w:tcW w:w="2969" w:type="dxa"/>
            <w:shd w:val="clear" w:color="auto" w:fill="FFFFFF" w:themeFill="background1"/>
          </w:tcPr>
          <w:p w14:paraId="1464A9D3" w14:textId="77777777" w:rsidR="007C6226" w:rsidRPr="00406DD0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Greg Keily Chemist</w:t>
            </w:r>
          </w:p>
          <w:p w14:paraId="74D3BFD1" w14:textId="77777777" w:rsidR="007C6226" w:rsidRPr="00406DD0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98 Marine Parade</w:t>
            </w:r>
          </w:p>
          <w:p w14:paraId="7A72AFA8" w14:textId="77777777" w:rsidR="007C6226" w:rsidRPr="00406DD0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Southport QLD 4215</w:t>
            </w:r>
          </w:p>
          <w:p w14:paraId="1CC9AE41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002EAE96" w14:textId="77777777" w:rsidR="007C6226" w:rsidRPr="00406DD0" w:rsidRDefault="007C6226" w:rsidP="007C6226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19EC6219" w14:textId="77777777" w:rsidR="007C6226" w:rsidRPr="00406DD0" w:rsidRDefault="007C6226" w:rsidP="007C6226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177 Magnesium Drive</w:t>
            </w:r>
          </w:p>
          <w:p w14:paraId="1C7C1601" w14:textId="77777777" w:rsidR="007C6226" w:rsidRPr="00406DD0" w:rsidRDefault="007C6226" w:rsidP="007C6226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Crestmead QLD 4132</w:t>
            </w:r>
          </w:p>
          <w:p w14:paraId="5F64D9B1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7C6226" w:rsidRPr="00406DD0" w14:paraId="47E0C089" w14:textId="77777777" w:rsidTr="00BF72DC">
        <w:tc>
          <w:tcPr>
            <w:tcW w:w="1358" w:type="dxa"/>
            <w:shd w:val="clear" w:color="auto" w:fill="auto"/>
          </w:tcPr>
          <w:p w14:paraId="1514347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15" w:type="dxa"/>
            <w:shd w:val="clear" w:color="auto" w:fill="FFFFFF" w:themeFill="background1"/>
          </w:tcPr>
          <w:p w14:paraId="432CC64A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A. H. Orr Lodge</w:t>
            </w:r>
          </w:p>
          <w:p w14:paraId="27BFECA9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31 Clissold St</w:t>
            </w:r>
          </w:p>
          <w:p w14:paraId="08E6D8D4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Ashfield NSW 2131</w:t>
            </w:r>
          </w:p>
          <w:p w14:paraId="1B18F0CB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RACF ID No. 0007</w:t>
            </w:r>
          </w:p>
        </w:tc>
        <w:tc>
          <w:tcPr>
            <w:tcW w:w="2969" w:type="dxa"/>
            <w:shd w:val="clear" w:color="auto" w:fill="FFFFFF" w:themeFill="background1"/>
          </w:tcPr>
          <w:p w14:paraId="26DA62EE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23120D5E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6979EE0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1B6B50C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594C2D47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A71E52B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E719470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6586328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406DD0" w14:paraId="4A46A3A2" w14:textId="77777777" w:rsidTr="00BF72DC">
        <w:tc>
          <w:tcPr>
            <w:tcW w:w="1358" w:type="dxa"/>
            <w:shd w:val="clear" w:color="auto" w:fill="auto"/>
          </w:tcPr>
          <w:p w14:paraId="14471ACB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2415" w:type="dxa"/>
            <w:shd w:val="clear" w:color="auto" w:fill="FFFFFF" w:themeFill="background1"/>
          </w:tcPr>
          <w:p w14:paraId="06DB9B1E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ACDMA Aged Hostel</w:t>
            </w:r>
          </w:p>
          <w:p w14:paraId="31DA784F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 First Ave</w:t>
            </w:r>
          </w:p>
          <w:p w14:paraId="2546413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Canley Vale NSW 2166</w:t>
            </w:r>
          </w:p>
          <w:p w14:paraId="133FF47B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365</w:t>
            </w:r>
          </w:p>
        </w:tc>
        <w:tc>
          <w:tcPr>
            <w:tcW w:w="2969" w:type="dxa"/>
            <w:shd w:val="clear" w:color="auto" w:fill="FFFFFF" w:themeFill="background1"/>
          </w:tcPr>
          <w:p w14:paraId="1792D9F1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Yagoona Medical Pharmacy</w:t>
            </w:r>
          </w:p>
          <w:p w14:paraId="77BFC26C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 Rookwood Rd</w:t>
            </w:r>
          </w:p>
          <w:p w14:paraId="12929B34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Yagoona NSW 2199</w:t>
            </w:r>
          </w:p>
          <w:p w14:paraId="1D58D80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16125Q</w:t>
            </w:r>
          </w:p>
        </w:tc>
        <w:tc>
          <w:tcPr>
            <w:tcW w:w="2501" w:type="dxa"/>
            <w:shd w:val="clear" w:color="auto" w:fill="FFFFFF" w:themeFill="background1"/>
          </w:tcPr>
          <w:p w14:paraId="74638E74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A5CEE28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A292B4E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86F20B6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406DD0" w14:paraId="43271F19" w14:textId="77777777" w:rsidTr="00BF72DC">
        <w:tc>
          <w:tcPr>
            <w:tcW w:w="1358" w:type="dxa"/>
            <w:shd w:val="clear" w:color="auto" w:fill="auto"/>
          </w:tcPr>
          <w:p w14:paraId="13005C90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2415" w:type="dxa"/>
            <w:shd w:val="clear" w:color="auto" w:fill="FFFFFF" w:themeFill="background1"/>
          </w:tcPr>
          <w:p w14:paraId="0FEBCA9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Adelene Court Hostel</w:t>
            </w:r>
          </w:p>
          <w:p w14:paraId="63C6F6BD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 Birch Rd</w:t>
            </w:r>
          </w:p>
          <w:p w14:paraId="62F4973C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Wyoming NSW 2250</w:t>
            </w:r>
          </w:p>
          <w:p w14:paraId="5C5ACC2F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ID. 0195</w:t>
            </w:r>
          </w:p>
        </w:tc>
        <w:tc>
          <w:tcPr>
            <w:tcW w:w="2969" w:type="dxa"/>
            <w:shd w:val="clear" w:color="auto" w:fill="FFFFFF" w:themeFill="background1"/>
          </w:tcPr>
          <w:p w14:paraId="22581CCA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Maidens Brush Pharmacy</w:t>
            </w:r>
          </w:p>
          <w:p w14:paraId="2955329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The Village Shopping</w:t>
            </w:r>
          </w:p>
          <w:p w14:paraId="4481E5ED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129 Maidens Brush Rd</w:t>
            </w:r>
          </w:p>
          <w:p w14:paraId="465E9B99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Wyoming NSW 2250</w:t>
            </w:r>
          </w:p>
          <w:p w14:paraId="36842901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501" w:type="dxa"/>
            <w:shd w:val="clear" w:color="auto" w:fill="FFFFFF" w:themeFill="background1"/>
          </w:tcPr>
          <w:p w14:paraId="0725DED6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2E2788E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537BDFF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294D7CA" w14:textId="03E8D38B" w:rsidR="007C6226" w:rsidRPr="00406DD0" w:rsidRDefault="007C6226" w:rsidP="005A0C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406DD0" w14:paraId="1F5F55FB" w14:textId="77777777" w:rsidTr="00BF72DC">
        <w:tc>
          <w:tcPr>
            <w:tcW w:w="1358" w:type="dxa"/>
            <w:shd w:val="clear" w:color="auto" w:fill="auto"/>
          </w:tcPr>
          <w:p w14:paraId="4EE0DD3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2415" w:type="dxa"/>
            <w:shd w:val="clear" w:color="auto" w:fill="FFFFFF" w:themeFill="background1"/>
          </w:tcPr>
          <w:p w14:paraId="23929C36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Adelene Nursing Home</w:t>
            </w:r>
          </w:p>
          <w:p w14:paraId="4A7F7D50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 Birch Rd</w:t>
            </w:r>
          </w:p>
          <w:p w14:paraId="17F73AA9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Wyoming NSW 2250</w:t>
            </w:r>
          </w:p>
          <w:p w14:paraId="02921BA6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2672</w:t>
            </w:r>
          </w:p>
        </w:tc>
        <w:tc>
          <w:tcPr>
            <w:tcW w:w="2969" w:type="dxa"/>
            <w:shd w:val="clear" w:color="auto" w:fill="FFFFFF" w:themeFill="background1"/>
          </w:tcPr>
          <w:p w14:paraId="3A3B4FE6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Maidens Brush Pharmacy</w:t>
            </w:r>
          </w:p>
          <w:p w14:paraId="107504EC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The Village Shopping</w:t>
            </w:r>
          </w:p>
          <w:p w14:paraId="744A9E75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129 Maidens Brush Rd</w:t>
            </w:r>
          </w:p>
          <w:p w14:paraId="6DADEEB4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Wyoming NSW 2250</w:t>
            </w:r>
          </w:p>
          <w:p w14:paraId="44AB6780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501" w:type="dxa"/>
            <w:shd w:val="clear" w:color="auto" w:fill="FFFFFF" w:themeFill="background1"/>
          </w:tcPr>
          <w:p w14:paraId="7EAE79EE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068896E7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4111BDB6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0A7C5E2" w14:textId="77777777" w:rsidR="007C6226" w:rsidRPr="00406DD0" w:rsidRDefault="007C6226" w:rsidP="009503D3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406DD0" w14:paraId="7DAA1AFA" w14:textId="77777777" w:rsidTr="00BF72DC">
        <w:tc>
          <w:tcPr>
            <w:tcW w:w="1358" w:type="dxa"/>
            <w:shd w:val="clear" w:color="auto" w:fill="auto"/>
          </w:tcPr>
          <w:p w14:paraId="277240B9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2415" w:type="dxa"/>
            <w:shd w:val="clear" w:color="auto" w:fill="FFFFFF" w:themeFill="background1"/>
          </w:tcPr>
          <w:p w14:paraId="6529B81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Aldinga Beach Court</w:t>
            </w:r>
          </w:p>
          <w:p w14:paraId="0C877398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 Pridham Boulevard</w:t>
            </w:r>
          </w:p>
          <w:p w14:paraId="436A34A8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Aldinga Beach SA 5173</w:t>
            </w:r>
          </w:p>
          <w:p w14:paraId="5C72F1D6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6164</w:t>
            </w:r>
          </w:p>
        </w:tc>
        <w:tc>
          <w:tcPr>
            <w:tcW w:w="2969" w:type="dxa"/>
            <w:shd w:val="clear" w:color="auto" w:fill="FFFFFF" w:themeFill="background1"/>
          </w:tcPr>
          <w:p w14:paraId="40B492A8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Christies Beach Chemplus</w:t>
            </w:r>
          </w:p>
          <w:p w14:paraId="6A6B10CB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 Beach Rd</w:t>
            </w:r>
          </w:p>
          <w:p w14:paraId="28702CD1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Christies Beach SA 5165</w:t>
            </w:r>
          </w:p>
          <w:p w14:paraId="7274051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67F377C0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245F677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10CF46B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90987C2" w14:textId="77777777" w:rsidR="007C6226" w:rsidRPr="00406DD0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406DD0" w14:paraId="2F6C80D1" w14:textId="77777777" w:rsidTr="00BF72DC">
        <w:tc>
          <w:tcPr>
            <w:tcW w:w="1358" w:type="dxa"/>
            <w:shd w:val="clear" w:color="auto" w:fill="auto"/>
          </w:tcPr>
          <w:p w14:paraId="01D9F29E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2415" w:type="dxa"/>
            <w:shd w:val="clear" w:color="auto" w:fill="FFFFFF" w:themeFill="background1"/>
          </w:tcPr>
          <w:p w14:paraId="213D4C60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Alstonville Adventist Aged Care Facility</w:t>
            </w:r>
          </w:p>
          <w:p w14:paraId="47A7C276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77 Pearces Creek Rd</w:t>
            </w:r>
          </w:p>
          <w:p w14:paraId="09DC1392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Alstonville NSW 2477</w:t>
            </w:r>
          </w:p>
          <w:p w14:paraId="5AE76E53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0587</w:t>
            </w:r>
          </w:p>
        </w:tc>
        <w:tc>
          <w:tcPr>
            <w:tcW w:w="2969" w:type="dxa"/>
            <w:shd w:val="clear" w:color="auto" w:fill="FFFFFF" w:themeFill="background1"/>
          </w:tcPr>
          <w:p w14:paraId="7B805F62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Tamar Village Pharmacy</w:t>
            </w:r>
          </w:p>
          <w:p w14:paraId="31FDA2A9" w14:textId="77777777" w:rsidR="00597A0A" w:rsidRPr="00406DD0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1A Tamar Shopping Centre </w:t>
            </w:r>
          </w:p>
          <w:p w14:paraId="06D82EC3" w14:textId="0E9CD755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Tamar St</w:t>
            </w:r>
          </w:p>
          <w:p w14:paraId="2E86A191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Ballina NSW 2478</w:t>
            </w:r>
          </w:p>
          <w:p w14:paraId="7DF11063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501" w:type="dxa"/>
            <w:shd w:val="clear" w:color="auto" w:fill="FFFFFF" w:themeFill="background1"/>
          </w:tcPr>
          <w:p w14:paraId="240EA891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1658D3A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FE7E003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8982D2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D60BB" w:rsidRPr="00406DD0" w14:paraId="5B625B90" w14:textId="77777777" w:rsidTr="00BF72DC">
        <w:tc>
          <w:tcPr>
            <w:tcW w:w="1358" w:type="dxa"/>
            <w:shd w:val="clear" w:color="auto" w:fill="auto"/>
          </w:tcPr>
          <w:p w14:paraId="70969330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2415" w:type="dxa"/>
            <w:shd w:val="clear" w:color="auto" w:fill="FFFFFF" w:themeFill="background1"/>
          </w:tcPr>
          <w:p w14:paraId="5B997A4B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Altona Gardens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28-30 Rymill Court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Altona North VIC 3025</w:t>
            </w:r>
          </w:p>
          <w:p w14:paraId="29F571C7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3536</w:t>
            </w:r>
          </w:p>
        </w:tc>
        <w:tc>
          <w:tcPr>
            <w:tcW w:w="2969" w:type="dxa"/>
            <w:shd w:val="clear" w:color="auto" w:fill="FFFFFF" w:themeFill="background1"/>
          </w:tcPr>
          <w:p w14:paraId="481AB3A9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CURA Health Pharmacy</w:t>
            </w:r>
          </w:p>
          <w:p w14:paraId="436B4877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05C7D08E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Alphington VIC 3070</w:t>
            </w:r>
          </w:p>
          <w:p w14:paraId="5D988A76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4004B785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0013D5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A99F14B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ECA8BD0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D60BB" w:rsidRPr="00406DD0" w14:paraId="6F0CBF29" w14:textId="77777777" w:rsidTr="00BF72DC">
        <w:tc>
          <w:tcPr>
            <w:tcW w:w="1358" w:type="dxa"/>
            <w:shd w:val="clear" w:color="auto" w:fill="auto"/>
          </w:tcPr>
          <w:p w14:paraId="675F9B92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2415" w:type="dxa"/>
            <w:shd w:val="clear" w:color="auto" w:fill="FFFFFF" w:themeFill="background1"/>
          </w:tcPr>
          <w:p w14:paraId="59E01E55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Alwyndor Aged Care</w:t>
            </w:r>
          </w:p>
          <w:p w14:paraId="05F88B1C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52 Dunrobin Rd</w:t>
            </w:r>
          </w:p>
          <w:p w14:paraId="2AFD57B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Hove SA 5048</w:t>
            </w:r>
          </w:p>
          <w:p w14:paraId="5419BC59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6931</w:t>
            </w:r>
          </w:p>
        </w:tc>
        <w:tc>
          <w:tcPr>
            <w:tcW w:w="2969" w:type="dxa"/>
            <w:shd w:val="clear" w:color="auto" w:fill="FFFFFF" w:themeFill="background1"/>
          </w:tcPr>
          <w:p w14:paraId="7A5B921F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Seacliff Park</w:t>
            </w:r>
          </w:p>
          <w:p w14:paraId="2601AFC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234 Seacombe Rd</w:t>
            </w:r>
          </w:p>
          <w:p w14:paraId="29C0B976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Seacliff Park SA 5049</w:t>
            </w:r>
          </w:p>
          <w:p w14:paraId="6197B3BD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40902R</w:t>
            </w:r>
          </w:p>
        </w:tc>
        <w:tc>
          <w:tcPr>
            <w:tcW w:w="2501" w:type="dxa"/>
            <w:shd w:val="clear" w:color="auto" w:fill="FFFFFF" w:themeFill="background1"/>
          </w:tcPr>
          <w:p w14:paraId="13D74BA1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57D1D87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BE2AD2A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21A1E63" w14:textId="77777777" w:rsidR="000D60BB" w:rsidRPr="00406DD0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406DD0" w14:paraId="5DD43F25" w14:textId="77777777" w:rsidTr="00BF72DC">
        <w:tc>
          <w:tcPr>
            <w:tcW w:w="1358" w:type="dxa"/>
            <w:shd w:val="clear" w:color="auto" w:fill="auto"/>
          </w:tcPr>
          <w:p w14:paraId="570E8A32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2415" w:type="dxa"/>
            <w:shd w:val="clear" w:color="auto" w:fill="FFFFFF" w:themeFill="background1"/>
          </w:tcPr>
          <w:p w14:paraId="63D87535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Ananda Aged Care Findon</w:t>
            </w:r>
          </w:p>
          <w:p w14:paraId="02155251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 Malken Way</w:t>
            </w:r>
          </w:p>
          <w:p w14:paraId="07039BA9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Findon SA 5023</w:t>
            </w:r>
          </w:p>
          <w:p w14:paraId="307758A5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6861</w:t>
            </w:r>
          </w:p>
        </w:tc>
        <w:tc>
          <w:tcPr>
            <w:tcW w:w="2969" w:type="dxa"/>
            <w:shd w:val="clear" w:color="auto" w:fill="FFFFFF" w:themeFill="background1"/>
          </w:tcPr>
          <w:p w14:paraId="6D908FE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</w:p>
          <w:p w14:paraId="5DED063D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392 Main N Rd</w:t>
            </w:r>
          </w:p>
          <w:p w14:paraId="691543AD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Blair Athol SA 5084</w:t>
            </w:r>
          </w:p>
          <w:p w14:paraId="6FD224CD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6BDACE52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42A17C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DDDF34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6C99133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406DD0" w14:paraId="1972B873" w14:textId="77777777" w:rsidTr="00BF72DC">
        <w:tc>
          <w:tcPr>
            <w:tcW w:w="1358" w:type="dxa"/>
            <w:shd w:val="clear" w:color="auto" w:fill="auto"/>
          </w:tcPr>
          <w:p w14:paraId="328764AE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2415" w:type="dxa"/>
            <w:shd w:val="clear" w:color="auto" w:fill="FFFFFF" w:themeFill="background1"/>
          </w:tcPr>
          <w:p w14:paraId="0F2E32D1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Ananda Hope Valley Residential Care</w:t>
            </w:r>
          </w:p>
          <w:p w14:paraId="7A6039F7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95-97 Awoonga Rd</w:t>
            </w:r>
          </w:p>
          <w:p w14:paraId="589CA1DB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Hope Valley SA 5090</w:t>
            </w:r>
          </w:p>
          <w:p w14:paraId="0BFA2268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6810</w:t>
            </w:r>
          </w:p>
        </w:tc>
        <w:tc>
          <w:tcPr>
            <w:tcW w:w="2969" w:type="dxa"/>
            <w:shd w:val="clear" w:color="auto" w:fill="FFFFFF" w:themeFill="background1"/>
          </w:tcPr>
          <w:p w14:paraId="1606AD13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</w:p>
          <w:p w14:paraId="192A7BB6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392 Main N Rd</w:t>
            </w:r>
          </w:p>
          <w:p w14:paraId="0DD8A56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Blair Athol SA 5084</w:t>
            </w:r>
          </w:p>
          <w:p w14:paraId="4B4D067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64FD5AEB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695CDD9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C06EDED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0E26CBF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406DD0" w14:paraId="166FB1CD" w14:textId="77777777" w:rsidTr="00BF72DC">
        <w:tc>
          <w:tcPr>
            <w:tcW w:w="1358" w:type="dxa"/>
            <w:shd w:val="clear" w:color="auto" w:fill="auto"/>
          </w:tcPr>
          <w:p w14:paraId="611ADE2E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2415" w:type="dxa"/>
            <w:shd w:val="clear" w:color="auto" w:fill="FFFFFF" w:themeFill="background1"/>
          </w:tcPr>
          <w:p w14:paraId="5ECA72B6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Andrews House</w:t>
            </w:r>
          </w:p>
          <w:p w14:paraId="179F8E7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42 School Rd</w:t>
            </w:r>
          </w:p>
          <w:p w14:paraId="5F28C5EA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Trafalgar VIC 3824</w:t>
            </w:r>
          </w:p>
          <w:p w14:paraId="3A3D90AD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3387</w:t>
            </w:r>
          </w:p>
        </w:tc>
        <w:tc>
          <w:tcPr>
            <w:tcW w:w="2969" w:type="dxa"/>
            <w:shd w:val="clear" w:color="auto" w:fill="FFFFFF" w:themeFill="background1"/>
          </w:tcPr>
          <w:p w14:paraId="66E4218D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Trafalgar Pharmacy</w:t>
            </w:r>
          </w:p>
          <w:p w14:paraId="58E7FCDB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75 Princess Highway</w:t>
            </w:r>
          </w:p>
          <w:p w14:paraId="56DC4735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Trafalgar VIC 3824</w:t>
            </w:r>
          </w:p>
          <w:p w14:paraId="5BA49A7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24960Q</w:t>
            </w:r>
          </w:p>
        </w:tc>
        <w:tc>
          <w:tcPr>
            <w:tcW w:w="2501" w:type="dxa"/>
            <w:shd w:val="clear" w:color="auto" w:fill="FFFFFF" w:themeFill="background1"/>
          </w:tcPr>
          <w:p w14:paraId="54C5A0E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CBA1B6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AB915D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9874BB2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0D60BB" w:rsidRPr="00406DD0" w14:paraId="097BF908" w14:textId="77777777" w:rsidTr="00BF72DC">
        <w:tc>
          <w:tcPr>
            <w:tcW w:w="1358" w:type="dxa"/>
            <w:shd w:val="clear" w:color="auto" w:fill="auto"/>
          </w:tcPr>
          <w:p w14:paraId="5604B98C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2415" w:type="dxa"/>
            <w:shd w:val="clear" w:color="auto" w:fill="FFFFFF" w:themeFill="background1"/>
          </w:tcPr>
          <w:p w14:paraId="0E4F12EB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Annandale Grove Care Community</w:t>
            </w:r>
          </w:p>
          <w:p w14:paraId="0A9579CC" w14:textId="77777777" w:rsidR="000D60BB" w:rsidRPr="00406DD0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76 Johnston St</w:t>
            </w:r>
          </w:p>
          <w:p w14:paraId="236E31F8" w14:textId="77777777" w:rsidR="000D60BB" w:rsidRPr="00406DD0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Annandale NSW 2038</w:t>
            </w:r>
          </w:p>
          <w:p w14:paraId="557FCD09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2516</w:t>
            </w:r>
          </w:p>
        </w:tc>
        <w:tc>
          <w:tcPr>
            <w:tcW w:w="2969" w:type="dxa"/>
            <w:shd w:val="clear" w:color="auto" w:fill="FFFFFF" w:themeFill="background1"/>
          </w:tcPr>
          <w:p w14:paraId="22E9B939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Chester Square Pharmacy</w:t>
            </w:r>
          </w:p>
          <w:p w14:paraId="7B738935" w14:textId="77777777" w:rsidR="000D60BB" w:rsidRPr="00406DD0" w:rsidRDefault="000D60BB" w:rsidP="007B3F1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12-13 Chester Square Leicester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</w:p>
          <w:p w14:paraId="1A63BDBA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501" w:type="dxa"/>
            <w:shd w:val="clear" w:color="auto" w:fill="FFFFFF" w:themeFill="background1"/>
          </w:tcPr>
          <w:p w14:paraId="7F724BA1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ECC4F21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F0497B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3CB1C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D60BB" w:rsidRPr="00406DD0" w14:paraId="5D5C4889" w14:textId="77777777" w:rsidTr="00BF72DC">
        <w:tc>
          <w:tcPr>
            <w:tcW w:w="1358" w:type="dxa"/>
            <w:shd w:val="clear" w:color="auto" w:fill="auto"/>
          </w:tcPr>
          <w:p w14:paraId="740D590E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2415" w:type="dxa"/>
            <w:shd w:val="clear" w:color="auto" w:fill="FFFFFF" w:themeFill="background1"/>
          </w:tcPr>
          <w:p w14:paraId="3F1E7448" w14:textId="77777777" w:rsidR="000D60BB" w:rsidRPr="00406DD0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Annie Green Court</w:t>
            </w:r>
          </w:p>
          <w:p w14:paraId="0E5FD449" w14:textId="77777777" w:rsidR="000D60BB" w:rsidRPr="00406DD0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 Redfern St</w:t>
            </w:r>
          </w:p>
          <w:p w14:paraId="0D5FBE1A" w14:textId="77777777" w:rsidR="000D60BB" w:rsidRPr="00406DD0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Redfern NSW 2016</w:t>
            </w:r>
          </w:p>
          <w:p w14:paraId="2D0CAD29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1004</w:t>
            </w:r>
          </w:p>
        </w:tc>
        <w:tc>
          <w:tcPr>
            <w:tcW w:w="2969" w:type="dxa"/>
            <w:shd w:val="clear" w:color="auto" w:fill="FFFFFF" w:themeFill="background1"/>
          </w:tcPr>
          <w:p w14:paraId="5A5BBCD5" w14:textId="77777777" w:rsidR="000D60BB" w:rsidRPr="00406DD0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Cincotta Discount Chemist Enmore</w:t>
            </w:r>
          </w:p>
          <w:p w14:paraId="0C682766" w14:textId="77777777" w:rsidR="000D60BB" w:rsidRPr="00406DD0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134-146 Enmore Rd</w:t>
            </w:r>
          </w:p>
          <w:p w14:paraId="12BC3CBD" w14:textId="77777777" w:rsidR="000D60BB" w:rsidRPr="00406DD0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Newtown NSW 2042</w:t>
            </w:r>
          </w:p>
          <w:p w14:paraId="5A72D97A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14507M</w:t>
            </w:r>
          </w:p>
        </w:tc>
        <w:tc>
          <w:tcPr>
            <w:tcW w:w="2501" w:type="dxa"/>
            <w:shd w:val="clear" w:color="auto" w:fill="FFFFFF" w:themeFill="background1"/>
          </w:tcPr>
          <w:p w14:paraId="030E0DB7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D30EAA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8A66228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2107B70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406DD0" w14:paraId="46C5CC50" w14:textId="77777777" w:rsidTr="00BF72DC">
        <w:tc>
          <w:tcPr>
            <w:tcW w:w="1358" w:type="dxa"/>
            <w:shd w:val="clear" w:color="auto" w:fill="auto"/>
          </w:tcPr>
          <w:p w14:paraId="3857893C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2415" w:type="dxa"/>
            <w:shd w:val="clear" w:color="auto" w:fill="FFFFFF" w:themeFill="background1"/>
          </w:tcPr>
          <w:p w14:paraId="113897FE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Annie Lockwood Court Hostel</w:t>
            </w:r>
          </w:p>
          <w:p w14:paraId="432BB2E8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7 Newton St</w:t>
            </w:r>
          </w:p>
          <w:p w14:paraId="7E7B3AA1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Whyalla SA 5600</w:t>
            </w:r>
          </w:p>
          <w:p w14:paraId="58853636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6131</w:t>
            </w:r>
          </w:p>
        </w:tc>
        <w:tc>
          <w:tcPr>
            <w:tcW w:w="2969" w:type="dxa"/>
            <w:shd w:val="clear" w:color="auto" w:fill="FFFFFF" w:themeFill="background1"/>
          </w:tcPr>
          <w:p w14:paraId="097D9C0C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TerryWhite Chemmart Essington Lewis</w:t>
            </w:r>
          </w:p>
          <w:p w14:paraId="32D83773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94 Essington Lewis Ave</w:t>
            </w:r>
          </w:p>
          <w:p w14:paraId="2BD40E5F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Whyalla SA 5600</w:t>
            </w:r>
          </w:p>
          <w:p w14:paraId="013812F4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501" w:type="dxa"/>
            <w:shd w:val="clear" w:color="auto" w:fill="FFFFFF" w:themeFill="background1"/>
          </w:tcPr>
          <w:p w14:paraId="5F3BD635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1595989B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Level 18, 530 Collins St</w:t>
            </w:r>
          </w:p>
          <w:p w14:paraId="270C4016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C03544D" w14:textId="77777777" w:rsidR="000D60BB" w:rsidRPr="00406DD0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1DD66A9F" w14:textId="77777777" w:rsidTr="00BF72DC">
        <w:tc>
          <w:tcPr>
            <w:tcW w:w="1358" w:type="dxa"/>
            <w:shd w:val="clear" w:color="auto" w:fill="auto"/>
          </w:tcPr>
          <w:p w14:paraId="2D3BF7B3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2415" w:type="dxa"/>
            <w:shd w:val="clear" w:color="auto" w:fill="FFFFFF" w:themeFill="background1"/>
          </w:tcPr>
          <w:p w14:paraId="709A514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Archbold House Aged Care Facility</w:t>
            </w:r>
          </w:p>
          <w:p w14:paraId="6B2E483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 Trafalgar Ave</w:t>
            </w:r>
          </w:p>
          <w:p w14:paraId="69967F2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Roseville NSW 2069</w:t>
            </w:r>
          </w:p>
          <w:p w14:paraId="4D9945D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</w:t>
            </w:r>
          </w:p>
        </w:tc>
        <w:tc>
          <w:tcPr>
            <w:tcW w:w="2969" w:type="dxa"/>
            <w:shd w:val="clear" w:color="auto" w:fill="FFFFFF" w:themeFill="background1"/>
          </w:tcPr>
          <w:p w14:paraId="0C197CA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Florence Pharmacy</w:t>
            </w:r>
          </w:p>
          <w:p w14:paraId="48CF34C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5028C60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Hornsby NSW 2077</w:t>
            </w:r>
          </w:p>
          <w:p w14:paraId="4740FD0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501" w:type="dxa"/>
            <w:shd w:val="clear" w:color="auto" w:fill="FFFFFF" w:themeFill="background1"/>
          </w:tcPr>
          <w:p w14:paraId="233838F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EEDDE0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66C8AC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D144636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7DE2D37D" w14:textId="77777777" w:rsidTr="00BF72DC">
        <w:tc>
          <w:tcPr>
            <w:tcW w:w="1358" w:type="dxa"/>
            <w:shd w:val="clear" w:color="auto" w:fill="auto"/>
          </w:tcPr>
          <w:p w14:paraId="45C529E8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2415" w:type="dxa"/>
            <w:shd w:val="clear" w:color="auto" w:fill="FFFFFF" w:themeFill="background1"/>
          </w:tcPr>
          <w:p w14:paraId="37E5827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Ardrossan Community Hostel</w:t>
            </w:r>
          </w:p>
          <w:p w14:paraId="7ACA2F1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37 Fifth St</w:t>
            </w:r>
          </w:p>
          <w:p w14:paraId="397DAA3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Ardrossan SA 5571</w:t>
            </w:r>
          </w:p>
          <w:p w14:paraId="24F7316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6111</w:t>
            </w:r>
          </w:p>
        </w:tc>
        <w:tc>
          <w:tcPr>
            <w:tcW w:w="2969" w:type="dxa"/>
            <w:shd w:val="clear" w:color="auto" w:fill="FFFFFF" w:themeFill="background1"/>
          </w:tcPr>
          <w:p w14:paraId="3A2E41B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Newbery Pharmacy</w:t>
            </w:r>
          </w:p>
          <w:p w14:paraId="1B9AC28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24 Graves St</w:t>
            </w:r>
          </w:p>
          <w:p w14:paraId="1B2644E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Kadina SA 5554</w:t>
            </w:r>
          </w:p>
          <w:p w14:paraId="262D6BA5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501" w:type="dxa"/>
            <w:shd w:val="clear" w:color="auto" w:fill="FFFFFF" w:themeFill="background1"/>
          </w:tcPr>
          <w:p w14:paraId="37874EB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CE4928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7D65E7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5F407F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768DD562" w14:textId="77777777" w:rsidTr="00BF72DC">
        <w:tc>
          <w:tcPr>
            <w:tcW w:w="1358" w:type="dxa"/>
            <w:shd w:val="clear" w:color="auto" w:fill="auto"/>
          </w:tcPr>
          <w:p w14:paraId="01D8622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2415" w:type="dxa"/>
            <w:shd w:val="clear" w:color="auto" w:fill="FFFFFF" w:themeFill="background1"/>
          </w:tcPr>
          <w:p w14:paraId="653AB38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Aruma Lodge</w:t>
            </w:r>
          </w:p>
          <w:p w14:paraId="180747A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229 Beryl St</w:t>
            </w:r>
          </w:p>
          <w:p w14:paraId="6A55705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Broken Hill NSW 2880</w:t>
            </w:r>
          </w:p>
          <w:p w14:paraId="6AC3B828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</w:t>
            </w:r>
          </w:p>
        </w:tc>
        <w:tc>
          <w:tcPr>
            <w:tcW w:w="2969" w:type="dxa"/>
            <w:shd w:val="clear" w:color="auto" w:fill="FFFFFF" w:themeFill="background1"/>
          </w:tcPr>
          <w:p w14:paraId="717CCEB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C.P. Peoples Chemist</w:t>
            </w:r>
          </w:p>
          <w:p w14:paraId="5C1329C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319 - 323 Argent St</w:t>
            </w:r>
          </w:p>
          <w:p w14:paraId="6637B04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Broken Hill NSW 2880</w:t>
            </w:r>
          </w:p>
          <w:p w14:paraId="0171A773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14377Q</w:t>
            </w:r>
          </w:p>
        </w:tc>
        <w:tc>
          <w:tcPr>
            <w:tcW w:w="2501" w:type="dxa"/>
            <w:shd w:val="clear" w:color="auto" w:fill="FFFFFF" w:themeFill="background1"/>
          </w:tcPr>
          <w:p w14:paraId="0031A79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BF72A4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41D52F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403F2FF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6E103276" w14:textId="77777777" w:rsidTr="00BF72DC">
        <w:tc>
          <w:tcPr>
            <w:tcW w:w="1358" w:type="dxa"/>
            <w:shd w:val="clear" w:color="auto" w:fill="auto"/>
          </w:tcPr>
          <w:p w14:paraId="3A400C0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</w:t>
            </w:r>
          </w:p>
        </w:tc>
        <w:tc>
          <w:tcPr>
            <w:tcW w:w="2415" w:type="dxa"/>
            <w:shd w:val="clear" w:color="auto" w:fill="FFFFFF" w:themeFill="background1"/>
          </w:tcPr>
          <w:p w14:paraId="461988D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Ascott Gardens</w:t>
            </w:r>
          </w:p>
          <w:p w14:paraId="5CA43B7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68 Nile St</w:t>
            </w:r>
          </w:p>
          <w:p w14:paraId="238ADC8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213B617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125</w:t>
            </w:r>
          </w:p>
        </w:tc>
        <w:tc>
          <w:tcPr>
            <w:tcW w:w="2969" w:type="dxa"/>
            <w:shd w:val="clear" w:color="auto" w:fill="FFFFFF" w:themeFill="background1"/>
          </w:tcPr>
          <w:p w14:paraId="7E16E91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Peter Smith Chemmart</w:t>
            </w:r>
          </w:p>
          <w:p w14:paraId="4FF8456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180 Summer St</w:t>
            </w:r>
          </w:p>
          <w:p w14:paraId="028AA58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1BFD1F96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15137Q</w:t>
            </w:r>
          </w:p>
        </w:tc>
        <w:tc>
          <w:tcPr>
            <w:tcW w:w="2501" w:type="dxa"/>
            <w:shd w:val="clear" w:color="auto" w:fill="FFFFFF" w:themeFill="background1"/>
          </w:tcPr>
          <w:p w14:paraId="58B1746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ACBFCD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EAED6D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759634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14E0DB8E" w14:textId="77777777" w:rsidTr="00BF72DC">
        <w:tc>
          <w:tcPr>
            <w:tcW w:w="1358" w:type="dxa"/>
            <w:shd w:val="clear" w:color="auto" w:fill="auto"/>
          </w:tcPr>
          <w:p w14:paraId="7E6CD67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2415" w:type="dxa"/>
            <w:shd w:val="clear" w:color="auto" w:fill="FFFFFF" w:themeFill="background1"/>
          </w:tcPr>
          <w:p w14:paraId="306BBDB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Ashburn House Aged Care Facility</w:t>
            </w:r>
          </w:p>
          <w:p w14:paraId="305ACBE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20-34 Ashburn Place</w:t>
            </w:r>
          </w:p>
          <w:p w14:paraId="264D71B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Gladesville NSW 2111</w:t>
            </w:r>
          </w:p>
          <w:p w14:paraId="0410BC5F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2018</w:t>
            </w:r>
          </w:p>
        </w:tc>
        <w:tc>
          <w:tcPr>
            <w:tcW w:w="2969" w:type="dxa"/>
            <w:shd w:val="clear" w:color="auto" w:fill="FFFFFF" w:themeFill="background1"/>
          </w:tcPr>
          <w:p w14:paraId="3DD4F0F5" w14:textId="77777777" w:rsidR="00597A0A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11174D26" w14:textId="5CEE523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5F76CF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553A344D" w14:textId="348CC260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CB413E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  <w:r w:rsidR="00CB413E" w:rsidRPr="00406DD0" w:rsidDel="00CB413E">
              <w:rPr>
                <w:rFonts w:cs="Times New Roman"/>
                <w:noProof/>
                <w:sz w:val="21"/>
                <w:szCs w:val="21"/>
              </w:rPr>
              <w:t xml:space="preserve"> </w:t>
            </w:r>
          </w:p>
          <w:p w14:paraId="1CC023E7" w14:textId="77777777" w:rsidR="001B6B6E" w:rsidRPr="00406DD0" w:rsidRDefault="001B6B6E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5DC6BED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04253F30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23F5D0FB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401C287B" w14:textId="285EFE08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349CDF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16FBAC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65C23C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D65753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7FA92671" w14:textId="77777777" w:rsidTr="00BF72DC">
        <w:tc>
          <w:tcPr>
            <w:tcW w:w="1358" w:type="dxa"/>
            <w:shd w:val="clear" w:color="auto" w:fill="auto"/>
          </w:tcPr>
          <w:p w14:paraId="1153863E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</w:t>
            </w:r>
          </w:p>
        </w:tc>
        <w:tc>
          <w:tcPr>
            <w:tcW w:w="2415" w:type="dxa"/>
            <w:shd w:val="clear" w:color="auto" w:fill="FFFFFF" w:themeFill="background1"/>
          </w:tcPr>
          <w:p w14:paraId="4C51C01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Ashfield Terrace Care Community</w:t>
            </w:r>
          </w:p>
          <w:p w14:paraId="7742AB0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8-10 Clissold St</w:t>
            </w:r>
          </w:p>
          <w:p w14:paraId="53A7739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Ashfield NSW 2131</w:t>
            </w:r>
          </w:p>
          <w:p w14:paraId="5A098E04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0008</w:t>
            </w:r>
          </w:p>
        </w:tc>
        <w:tc>
          <w:tcPr>
            <w:tcW w:w="2969" w:type="dxa"/>
            <w:shd w:val="clear" w:color="auto" w:fill="FFFFFF" w:themeFill="background1"/>
          </w:tcPr>
          <w:p w14:paraId="3B9A117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Campsie Discount Drug Store</w:t>
            </w:r>
          </w:p>
          <w:p w14:paraId="209CA5D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259 Beamish St</w:t>
            </w:r>
          </w:p>
          <w:p w14:paraId="34924DD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Campsie NSW 2194</w:t>
            </w:r>
          </w:p>
          <w:p w14:paraId="6BC1282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14139E</w:t>
            </w:r>
          </w:p>
        </w:tc>
        <w:tc>
          <w:tcPr>
            <w:tcW w:w="2501" w:type="dxa"/>
            <w:shd w:val="clear" w:color="auto" w:fill="FFFFFF" w:themeFill="background1"/>
          </w:tcPr>
          <w:p w14:paraId="6C2EC52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94E203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537B17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A0960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65FFB367" w14:textId="77777777" w:rsidTr="00BF72DC">
        <w:tc>
          <w:tcPr>
            <w:tcW w:w="1358" w:type="dxa"/>
            <w:shd w:val="clear" w:color="auto" w:fill="auto"/>
          </w:tcPr>
          <w:p w14:paraId="1734C65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</w:t>
            </w:r>
          </w:p>
        </w:tc>
        <w:tc>
          <w:tcPr>
            <w:tcW w:w="2415" w:type="dxa"/>
            <w:shd w:val="clear" w:color="auto" w:fill="FFFFFF" w:themeFill="background1"/>
          </w:tcPr>
          <w:p w14:paraId="5EA908A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Ashmore Gardens Care Community</w:t>
            </w:r>
          </w:p>
          <w:p w14:paraId="15BD2EA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100 Wardoo St</w:t>
            </w:r>
          </w:p>
          <w:p w14:paraId="15B49E6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Ashmore QLD 4214</w:t>
            </w:r>
          </w:p>
          <w:p w14:paraId="4D2DC36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5262</w:t>
            </w:r>
          </w:p>
        </w:tc>
        <w:tc>
          <w:tcPr>
            <w:tcW w:w="2969" w:type="dxa"/>
            <w:shd w:val="clear" w:color="auto" w:fill="FFFFFF" w:themeFill="background1"/>
          </w:tcPr>
          <w:p w14:paraId="6FAE85D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Ashmore Plaza Chempro Chemist</w:t>
            </w:r>
          </w:p>
          <w:p w14:paraId="1552264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 42-44</w:t>
            </w:r>
          </w:p>
          <w:p w14:paraId="0B937E9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146 Cotlew St</w:t>
            </w:r>
          </w:p>
          <w:p w14:paraId="346BFF9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Ashmore QLD 4214</w:t>
            </w:r>
          </w:p>
          <w:p w14:paraId="2E38CEB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33037T</w:t>
            </w:r>
          </w:p>
        </w:tc>
        <w:tc>
          <w:tcPr>
            <w:tcW w:w="2501" w:type="dxa"/>
            <w:shd w:val="clear" w:color="auto" w:fill="FFFFFF" w:themeFill="background1"/>
          </w:tcPr>
          <w:p w14:paraId="545F4FA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77F4ED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A01AA5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F1741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58CAC0D8" w14:textId="77777777" w:rsidTr="00BF72DC">
        <w:tc>
          <w:tcPr>
            <w:tcW w:w="1358" w:type="dxa"/>
            <w:shd w:val="clear" w:color="auto" w:fill="auto"/>
          </w:tcPr>
          <w:p w14:paraId="1D926BD5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2415" w:type="dxa"/>
            <w:shd w:val="clear" w:color="auto" w:fill="FFFFFF" w:themeFill="background1"/>
          </w:tcPr>
          <w:p w14:paraId="153F960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Assisi Centre Aged Care</w:t>
            </w:r>
          </w:p>
          <w:p w14:paraId="436C827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230 Rosanna Rd</w:t>
            </w:r>
          </w:p>
          <w:p w14:paraId="34D5A78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Rosanna VIC 3084</w:t>
            </w:r>
          </w:p>
          <w:p w14:paraId="0387FA6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3364</w:t>
            </w:r>
          </w:p>
        </w:tc>
        <w:tc>
          <w:tcPr>
            <w:tcW w:w="2969" w:type="dxa"/>
            <w:shd w:val="clear" w:color="auto" w:fill="FFFFFF" w:themeFill="background1"/>
          </w:tcPr>
          <w:p w14:paraId="129CE7A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Advantage Pharmacy Lalor (J Chiera)</w:t>
            </w:r>
          </w:p>
          <w:p w14:paraId="2870B78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288 Station St</w:t>
            </w:r>
          </w:p>
          <w:p w14:paraId="073DB48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Lalor VIC 3075</w:t>
            </w:r>
          </w:p>
          <w:p w14:paraId="65434388" w14:textId="77777777" w:rsidR="00F97660" w:rsidRPr="00406DD0" w:rsidRDefault="00F97660" w:rsidP="007B3F1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23339J</w:t>
            </w:r>
          </w:p>
        </w:tc>
        <w:tc>
          <w:tcPr>
            <w:tcW w:w="2501" w:type="dxa"/>
            <w:shd w:val="clear" w:color="auto" w:fill="FFFFFF" w:themeFill="background1"/>
          </w:tcPr>
          <w:p w14:paraId="6082A3D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ED4CE2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4F617A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F5EE7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61E2B146" w14:textId="77777777" w:rsidTr="00BF72DC">
        <w:tc>
          <w:tcPr>
            <w:tcW w:w="1358" w:type="dxa"/>
            <w:shd w:val="clear" w:color="auto" w:fill="auto"/>
          </w:tcPr>
          <w:p w14:paraId="7555085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2415" w:type="dxa"/>
            <w:shd w:val="clear" w:color="auto" w:fill="FFFFFF" w:themeFill="background1"/>
          </w:tcPr>
          <w:p w14:paraId="5A2DE4B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Auburn Glen Care Community</w:t>
            </w:r>
          </w:p>
          <w:p w14:paraId="2DAB5A8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54 Northumberland Rd</w:t>
            </w:r>
          </w:p>
          <w:p w14:paraId="21BBD88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3E6ED92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2387</w:t>
            </w:r>
          </w:p>
        </w:tc>
        <w:tc>
          <w:tcPr>
            <w:tcW w:w="2969" w:type="dxa"/>
            <w:shd w:val="clear" w:color="auto" w:fill="FFFFFF" w:themeFill="background1"/>
          </w:tcPr>
          <w:p w14:paraId="3D8DC81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Sansons Pharmacy</w:t>
            </w:r>
          </w:p>
          <w:p w14:paraId="0343190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40237A6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Auburn NSW 2144</w:t>
            </w:r>
          </w:p>
          <w:p w14:paraId="2C1CAED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636C7FF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5476FFD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4421A1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26F00AFF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53998035" w14:textId="77777777" w:rsidTr="00BF72DC">
        <w:tc>
          <w:tcPr>
            <w:tcW w:w="1358" w:type="dxa"/>
            <w:shd w:val="clear" w:color="auto" w:fill="auto"/>
          </w:tcPr>
          <w:p w14:paraId="50B7C61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25</w:t>
            </w:r>
          </w:p>
        </w:tc>
        <w:tc>
          <w:tcPr>
            <w:tcW w:w="2415" w:type="dxa"/>
            <w:shd w:val="clear" w:color="auto" w:fill="FFFFFF" w:themeFill="background1"/>
          </w:tcPr>
          <w:p w14:paraId="3536226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Australian Vietnamese Aged Care Services</w:t>
            </w:r>
          </w:p>
          <w:p w14:paraId="78D304B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783-785 The Horsley Dr</w:t>
            </w:r>
          </w:p>
          <w:p w14:paraId="5269A46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39D49986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1067</w:t>
            </w:r>
          </w:p>
        </w:tc>
        <w:tc>
          <w:tcPr>
            <w:tcW w:w="2969" w:type="dxa"/>
            <w:shd w:val="clear" w:color="auto" w:fill="FFFFFF" w:themeFill="background1"/>
          </w:tcPr>
          <w:p w14:paraId="2C12738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Greystanes Family Pharmacy</w:t>
            </w:r>
          </w:p>
          <w:p w14:paraId="5AE8128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3, 6-10 Kippax St</w:t>
            </w:r>
          </w:p>
          <w:p w14:paraId="141BE69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Greystanes NSW 2145</w:t>
            </w:r>
          </w:p>
          <w:p w14:paraId="0D69FA03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15077M</w:t>
            </w:r>
          </w:p>
        </w:tc>
        <w:tc>
          <w:tcPr>
            <w:tcW w:w="2501" w:type="dxa"/>
            <w:shd w:val="clear" w:color="auto" w:fill="FFFFFF" w:themeFill="background1"/>
          </w:tcPr>
          <w:p w14:paraId="35A8FFA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F65B81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C530F5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98021B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0F862675" w14:textId="77777777" w:rsidTr="00BF72DC">
        <w:tc>
          <w:tcPr>
            <w:tcW w:w="1358" w:type="dxa"/>
            <w:shd w:val="clear" w:color="auto" w:fill="auto"/>
          </w:tcPr>
          <w:p w14:paraId="42D8433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</w:t>
            </w:r>
          </w:p>
        </w:tc>
        <w:tc>
          <w:tcPr>
            <w:tcW w:w="2415" w:type="dxa"/>
            <w:shd w:val="clear" w:color="auto" w:fill="FFFFFF" w:themeFill="background1"/>
          </w:tcPr>
          <w:p w14:paraId="7D97D6F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Avoca Hostel</w:t>
            </w:r>
          </w:p>
          <w:p w14:paraId="451ECC3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 Templeton St</w:t>
            </w:r>
          </w:p>
          <w:p w14:paraId="498C8DC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Avoca VIC 3467</w:t>
            </w:r>
          </w:p>
          <w:p w14:paraId="3027EF8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3266</w:t>
            </w:r>
          </w:p>
        </w:tc>
        <w:tc>
          <w:tcPr>
            <w:tcW w:w="2969" w:type="dxa"/>
            <w:shd w:val="clear" w:color="auto" w:fill="FFFFFF" w:themeFill="background1"/>
          </w:tcPr>
          <w:p w14:paraId="071DA90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</w:p>
          <w:p w14:paraId="17EB0D6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101 - 103 High St</w:t>
            </w:r>
          </w:p>
          <w:p w14:paraId="2F6CD17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7CABFDBE" w14:textId="77777777" w:rsidR="00F97660" w:rsidRPr="00406DD0" w:rsidRDefault="00F97660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501" w:type="dxa"/>
            <w:shd w:val="clear" w:color="auto" w:fill="FFFFFF" w:themeFill="background1"/>
          </w:tcPr>
          <w:p w14:paraId="6D32617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0D25E1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1713B7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029E7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275436B2" w14:textId="77777777" w:rsidTr="00BF72DC">
        <w:tc>
          <w:tcPr>
            <w:tcW w:w="1358" w:type="dxa"/>
            <w:shd w:val="clear" w:color="auto" w:fill="auto"/>
          </w:tcPr>
          <w:p w14:paraId="287E0736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</w:t>
            </w:r>
          </w:p>
        </w:tc>
        <w:tc>
          <w:tcPr>
            <w:tcW w:w="2415" w:type="dxa"/>
            <w:shd w:val="clear" w:color="auto" w:fill="FFFFFF" w:themeFill="background1"/>
          </w:tcPr>
          <w:p w14:paraId="05E758A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Avoca Nursing Home</w:t>
            </w:r>
          </w:p>
          <w:p w14:paraId="174063F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 Templeton St</w:t>
            </w:r>
          </w:p>
          <w:p w14:paraId="1C48EE0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Avoca VIC 3467</w:t>
            </w:r>
          </w:p>
          <w:p w14:paraId="34DF50F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4366</w:t>
            </w:r>
          </w:p>
        </w:tc>
        <w:tc>
          <w:tcPr>
            <w:tcW w:w="2969" w:type="dxa"/>
            <w:shd w:val="clear" w:color="auto" w:fill="FFFFFF" w:themeFill="background1"/>
          </w:tcPr>
          <w:p w14:paraId="7631DAD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</w:p>
          <w:p w14:paraId="71A52C0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101 - 103 High St</w:t>
            </w:r>
          </w:p>
          <w:p w14:paraId="689775D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15909CD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501" w:type="dxa"/>
            <w:shd w:val="clear" w:color="auto" w:fill="FFFFFF" w:themeFill="background1"/>
          </w:tcPr>
          <w:p w14:paraId="67DD8E8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9B1307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D9C851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8AAB0F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285884B0" w14:textId="77777777" w:rsidTr="00BF72DC">
        <w:tc>
          <w:tcPr>
            <w:tcW w:w="1358" w:type="dxa"/>
            <w:shd w:val="clear" w:color="auto" w:fill="auto"/>
          </w:tcPr>
          <w:p w14:paraId="64C31644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</w:t>
            </w:r>
          </w:p>
        </w:tc>
        <w:tc>
          <w:tcPr>
            <w:tcW w:w="2415" w:type="dxa"/>
            <w:shd w:val="clear" w:color="auto" w:fill="FFFFFF" w:themeFill="background1"/>
          </w:tcPr>
          <w:p w14:paraId="2B3A131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Avonlea Grange Hostel</w:t>
            </w:r>
          </w:p>
          <w:p w14:paraId="6DFBDBE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3-7 Patty St</w:t>
            </w:r>
          </w:p>
          <w:p w14:paraId="7231339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Mentone VIC 3194</w:t>
            </w:r>
          </w:p>
          <w:p w14:paraId="64952B0E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3551</w:t>
            </w:r>
          </w:p>
        </w:tc>
        <w:tc>
          <w:tcPr>
            <w:tcW w:w="2969" w:type="dxa"/>
            <w:shd w:val="clear" w:color="auto" w:fill="FFFFFF" w:themeFill="background1"/>
          </w:tcPr>
          <w:p w14:paraId="49A1940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56B87F2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7EF2ADE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F0602E8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4AA5A8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65F6AC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590DCB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7032C4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19C538FC" w14:textId="77777777" w:rsidTr="00BF72DC">
        <w:tc>
          <w:tcPr>
            <w:tcW w:w="1358" w:type="dxa"/>
            <w:shd w:val="clear" w:color="auto" w:fill="auto"/>
          </w:tcPr>
          <w:p w14:paraId="66E7149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</w:t>
            </w:r>
          </w:p>
        </w:tc>
        <w:tc>
          <w:tcPr>
            <w:tcW w:w="2415" w:type="dxa"/>
            <w:shd w:val="clear" w:color="auto" w:fill="FFFFFF" w:themeFill="background1"/>
          </w:tcPr>
          <w:p w14:paraId="4A0E286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Bairnsdale Parklands Care Community</w:t>
            </w:r>
          </w:p>
          <w:p w14:paraId="1C316DD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79 Harnham Dr</w:t>
            </w:r>
          </w:p>
          <w:p w14:paraId="2F50545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Bairnsdale VIC 3875</w:t>
            </w:r>
          </w:p>
          <w:p w14:paraId="37C1132E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4522</w:t>
            </w:r>
          </w:p>
        </w:tc>
        <w:tc>
          <w:tcPr>
            <w:tcW w:w="2969" w:type="dxa"/>
            <w:shd w:val="clear" w:color="auto" w:fill="FFFFFF" w:themeFill="background1"/>
          </w:tcPr>
          <w:p w14:paraId="0509A9A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Corner Amcal Bairnsdale</w:t>
            </w:r>
          </w:p>
          <w:p w14:paraId="5EBEFCC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190 - 192 Main St</w:t>
            </w:r>
          </w:p>
          <w:p w14:paraId="5FF4619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Bairnsdale VIC 3875</w:t>
            </w:r>
          </w:p>
          <w:p w14:paraId="3D4FDA8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24426N</w:t>
            </w:r>
          </w:p>
        </w:tc>
        <w:tc>
          <w:tcPr>
            <w:tcW w:w="2501" w:type="dxa"/>
            <w:shd w:val="clear" w:color="auto" w:fill="FFFFFF" w:themeFill="background1"/>
          </w:tcPr>
          <w:p w14:paraId="3B7E771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DAC246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FFD0B8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AF6BBE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6EC2EC2C" w14:textId="77777777" w:rsidTr="00BF72DC">
        <w:tc>
          <w:tcPr>
            <w:tcW w:w="1358" w:type="dxa"/>
            <w:shd w:val="clear" w:color="auto" w:fill="auto"/>
          </w:tcPr>
          <w:p w14:paraId="3E27D0A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</w:t>
            </w:r>
          </w:p>
        </w:tc>
        <w:tc>
          <w:tcPr>
            <w:tcW w:w="2415" w:type="dxa"/>
            <w:shd w:val="clear" w:color="auto" w:fill="FFFFFF" w:themeFill="background1"/>
          </w:tcPr>
          <w:p w14:paraId="187D280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Banfields Aged Care</w:t>
            </w:r>
          </w:p>
          <w:p w14:paraId="1474A02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192 Thompson Ave</w:t>
            </w:r>
          </w:p>
          <w:p w14:paraId="5931DB2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Cowes VIC 3922</w:t>
            </w:r>
          </w:p>
          <w:p w14:paraId="68B23EB6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3955</w:t>
            </w:r>
          </w:p>
        </w:tc>
        <w:tc>
          <w:tcPr>
            <w:tcW w:w="2969" w:type="dxa"/>
            <w:shd w:val="clear" w:color="auto" w:fill="FFFFFF" w:themeFill="background1"/>
          </w:tcPr>
          <w:p w14:paraId="191CC58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 Remo Pharmacy</w:t>
            </w:r>
          </w:p>
          <w:p w14:paraId="7FD1A33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123 Marine Parade</w:t>
            </w:r>
          </w:p>
          <w:p w14:paraId="286FDF3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 Remo VIC 3925</w:t>
            </w:r>
          </w:p>
          <w:p w14:paraId="66D2C6E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24628F</w:t>
            </w:r>
          </w:p>
          <w:p w14:paraId="3F254CC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500603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Phillip Island Pharmacy</w:t>
            </w:r>
          </w:p>
          <w:p w14:paraId="4A77EE9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2, 164 Thompson Ave</w:t>
            </w:r>
          </w:p>
          <w:p w14:paraId="760974D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Cowes VIC 3922</w:t>
            </w:r>
          </w:p>
          <w:p w14:paraId="63D54A34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24418E</w:t>
            </w:r>
          </w:p>
        </w:tc>
        <w:tc>
          <w:tcPr>
            <w:tcW w:w="2501" w:type="dxa"/>
            <w:shd w:val="clear" w:color="auto" w:fill="FFFFFF" w:themeFill="background1"/>
          </w:tcPr>
          <w:p w14:paraId="088C99E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4F9648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E9148B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69F292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02FAE8D5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97660" w:rsidRPr="00406DD0" w14:paraId="6E1BE2C3" w14:textId="77777777" w:rsidTr="00BF72DC">
        <w:tc>
          <w:tcPr>
            <w:tcW w:w="1358" w:type="dxa"/>
            <w:shd w:val="clear" w:color="auto" w:fill="auto"/>
          </w:tcPr>
          <w:p w14:paraId="46EB480D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</w:t>
            </w:r>
          </w:p>
        </w:tc>
        <w:tc>
          <w:tcPr>
            <w:tcW w:w="2415" w:type="dxa"/>
            <w:shd w:val="clear" w:color="auto" w:fill="FFFFFF" w:themeFill="background1"/>
          </w:tcPr>
          <w:p w14:paraId="4B37F31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Bankstown Terrace Care Community</w:t>
            </w:r>
          </w:p>
          <w:p w14:paraId="3C748C9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14-20 Eldridge Rd</w:t>
            </w:r>
          </w:p>
          <w:p w14:paraId="5E419C1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Bankstown NSW 2200</w:t>
            </w:r>
          </w:p>
          <w:p w14:paraId="160F3E5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1069</w:t>
            </w:r>
          </w:p>
        </w:tc>
        <w:tc>
          <w:tcPr>
            <w:tcW w:w="2969" w:type="dxa"/>
            <w:shd w:val="clear" w:color="auto" w:fill="FFFFFF" w:themeFill="background1"/>
          </w:tcPr>
          <w:p w14:paraId="61D814E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Sansons Pharmacy</w:t>
            </w:r>
          </w:p>
          <w:p w14:paraId="39A5E43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2C2FE73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44C62AC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01631F0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2AA457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93855C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13F8D48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3610B31F" w14:textId="77777777" w:rsidTr="00BF72DC">
        <w:tc>
          <w:tcPr>
            <w:tcW w:w="1358" w:type="dxa"/>
            <w:shd w:val="clear" w:color="auto" w:fill="auto"/>
          </w:tcPr>
          <w:p w14:paraId="3ED74A5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2415" w:type="dxa"/>
            <w:shd w:val="clear" w:color="auto" w:fill="FFFFFF" w:themeFill="background1"/>
          </w:tcPr>
          <w:p w14:paraId="644C2DB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Baptist Care Aminya Centre</w:t>
            </w:r>
          </w:p>
          <w:p w14:paraId="5983C41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 Goolgung Ave</w:t>
            </w:r>
          </w:p>
          <w:p w14:paraId="2F05853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Baulkham Hills NSW 2153</w:t>
            </w:r>
          </w:p>
          <w:p w14:paraId="01D34115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0605</w:t>
            </w:r>
          </w:p>
        </w:tc>
        <w:tc>
          <w:tcPr>
            <w:tcW w:w="2969" w:type="dxa"/>
            <w:shd w:val="clear" w:color="auto" w:fill="FFFFFF" w:themeFill="background1"/>
          </w:tcPr>
          <w:p w14:paraId="2074706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Pharmacy 4 Less Riverstone </w:t>
            </w:r>
          </w:p>
          <w:p w14:paraId="2E09455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Marketown Centre 2</w:t>
            </w:r>
          </w:p>
          <w:p w14:paraId="34B4DE6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 Riverstone Parade</w:t>
            </w:r>
          </w:p>
          <w:p w14:paraId="19C44B0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Riverstone NSW 2765</w:t>
            </w:r>
          </w:p>
          <w:p w14:paraId="1A7EA42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 14123H </w:t>
            </w:r>
          </w:p>
        </w:tc>
        <w:tc>
          <w:tcPr>
            <w:tcW w:w="2501" w:type="dxa"/>
            <w:shd w:val="clear" w:color="auto" w:fill="FFFFFF" w:themeFill="background1"/>
          </w:tcPr>
          <w:p w14:paraId="076B715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FE8BB6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E6B18B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4DA10A3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7E639D18" w14:textId="77777777" w:rsidTr="00BF72DC">
        <w:tc>
          <w:tcPr>
            <w:tcW w:w="1358" w:type="dxa"/>
            <w:shd w:val="clear" w:color="auto" w:fill="auto"/>
          </w:tcPr>
          <w:p w14:paraId="39B48461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</w:t>
            </w:r>
          </w:p>
        </w:tc>
        <w:tc>
          <w:tcPr>
            <w:tcW w:w="2415" w:type="dxa"/>
            <w:shd w:val="clear" w:color="auto" w:fill="FFFFFF" w:themeFill="background1"/>
          </w:tcPr>
          <w:p w14:paraId="5D47481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Caloola Centre</w:t>
            </w:r>
          </w:p>
          <w:p w14:paraId="12A585CE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Cnr Plumpton Rd &amp; Redhill Rd</w:t>
            </w:r>
          </w:p>
          <w:p w14:paraId="730AF571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Wagga Wagga NSW 2650</w:t>
            </w:r>
          </w:p>
          <w:p w14:paraId="0676E671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0614</w:t>
            </w:r>
          </w:p>
        </w:tc>
        <w:tc>
          <w:tcPr>
            <w:tcW w:w="2969" w:type="dxa"/>
            <w:shd w:val="clear" w:color="auto" w:fill="FFFFFF" w:themeFill="background1"/>
          </w:tcPr>
          <w:p w14:paraId="1A73303B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Turvey Park Pharmacy</w:t>
            </w:r>
          </w:p>
          <w:p w14:paraId="500DFD3B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Shop 3 Turvey Park Shopping Centre</w:t>
            </w:r>
          </w:p>
          <w:p w14:paraId="43B8AA4F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 Fernleigh Rd</w:t>
            </w:r>
          </w:p>
          <w:p w14:paraId="1E6A656E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Mount Austin NSW 2650</w:t>
            </w:r>
          </w:p>
          <w:p w14:paraId="72C1E06F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15350X</w:t>
            </w:r>
          </w:p>
        </w:tc>
        <w:tc>
          <w:tcPr>
            <w:tcW w:w="2501" w:type="dxa"/>
            <w:shd w:val="clear" w:color="auto" w:fill="FFFFFF" w:themeFill="background1"/>
          </w:tcPr>
          <w:p w14:paraId="12CBFA5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365074F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Level 18, 530 Collins St</w:t>
            </w:r>
          </w:p>
          <w:p w14:paraId="47A3DD8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4766DE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6D99EF3B" w14:textId="77777777" w:rsidTr="00BF72DC">
        <w:tc>
          <w:tcPr>
            <w:tcW w:w="1358" w:type="dxa"/>
            <w:shd w:val="clear" w:color="auto" w:fill="auto"/>
          </w:tcPr>
          <w:p w14:paraId="4E8EA1E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34</w:t>
            </w:r>
          </w:p>
        </w:tc>
        <w:tc>
          <w:tcPr>
            <w:tcW w:w="2415" w:type="dxa"/>
            <w:shd w:val="clear" w:color="auto" w:fill="FFFFFF" w:themeFill="background1"/>
          </w:tcPr>
          <w:p w14:paraId="50E6AC7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Baptist Care Carey Gardens Centre</w:t>
            </w:r>
          </w:p>
          <w:p w14:paraId="3C73CB0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111 Carnegie Crescent</w:t>
            </w:r>
          </w:p>
          <w:p w14:paraId="41412F1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Red Hill ACT 2603</w:t>
            </w:r>
          </w:p>
          <w:p w14:paraId="7CB8C49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2910</w:t>
            </w:r>
          </w:p>
        </w:tc>
        <w:tc>
          <w:tcPr>
            <w:tcW w:w="2969" w:type="dxa"/>
            <w:shd w:val="clear" w:color="auto" w:fill="FFFFFF" w:themeFill="background1"/>
          </w:tcPr>
          <w:p w14:paraId="575A03D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3352DB4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0CB2E9C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148 Anketell St</w:t>
            </w:r>
          </w:p>
          <w:p w14:paraId="46BFD0A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Greenway ACT 2900</w:t>
            </w:r>
          </w:p>
          <w:p w14:paraId="47B4BAE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7B735C7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3AF9A6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2C217A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B119BF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08C2D8B1" w14:textId="77777777" w:rsidTr="00BF72DC">
        <w:tc>
          <w:tcPr>
            <w:tcW w:w="1358" w:type="dxa"/>
            <w:shd w:val="clear" w:color="auto" w:fill="auto"/>
          </w:tcPr>
          <w:p w14:paraId="457B9EC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287D56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Cooinda Court</w:t>
            </w:r>
          </w:p>
          <w:p w14:paraId="20126301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159 Balaclava Rd</w:t>
            </w:r>
          </w:p>
          <w:p w14:paraId="7C6CD2A2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Macquarie Park NSW 2113</w:t>
            </w:r>
          </w:p>
          <w:p w14:paraId="75D996A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0063</w:t>
            </w:r>
          </w:p>
        </w:tc>
        <w:tc>
          <w:tcPr>
            <w:tcW w:w="2969" w:type="dxa"/>
            <w:shd w:val="clear" w:color="auto" w:fill="FFFFFF" w:themeFill="background1"/>
          </w:tcPr>
          <w:p w14:paraId="37762E36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4BD78C7B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465 Forest Rd</w:t>
            </w:r>
          </w:p>
          <w:p w14:paraId="273533BC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Bexley NSW 2207</w:t>
            </w:r>
          </w:p>
          <w:p w14:paraId="3F0E801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501" w:type="dxa"/>
            <w:shd w:val="clear" w:color="auto" w:fill="FFFFFF" w:themeFill="background1"/>
          </w:tcPr>
          <w:p w14:paraId="2A551FE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EB53B6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9B3D20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28C3B1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31929FEF" w14:textId="77777777" w:rsidTr="00BF72DC">
        <w:tc>
          <w:tcPr>
            <w:tcW w:w="1358" w:type="dxa"/>
            <w:shd w:val="clear" w:color="auto" w:fill="auto"/>
          </w:tcPr>
          <w:p w14:paraId="35FFA5C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</w:t>
            </w:r>
          </w:p>
        </w:tc>
        <w:tc>
          <w:tcPr>
            <w:tcW w:w="2415" w:type="dxa"/>
            <w:shd w:val="clear" w:color="auto" w:fill="FFFFFF" w:themeFill="background1"/>
          </w:tcPr>
          <w:p w14:paraId="2B8805A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Dorothy Henderson Lodge</w:t>
            </w:r>
          </w:p>
          <w:p w14:paraId="1C4DDE9E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157 Balaclava Rd</w:t>
            </w:r>
          </w:p>
          <w:p w14:paraId="72620C0B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Macquarie Park NSW 2113</w:t>
            </w:r>
          </w:p>
          <w:p w14:paraId="3674E82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0289</w:t>
            </w:r>
          </w:p>
        </w:tc>
        <w:tc>
          <w:tcPr>
            <w:tcW w:w="2969" w:type="dxa"/>
            <w:shd w:val="clear" w:color="auto" w:fill="FFFFFF" w:themeFill="background1"/>
          </w:tcPr>
          <w:p w14:paraId="3DF9DD48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35AADBD6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465 Forest Rd</w:t>
            </w:r>
          </w:p>
          <w:p w14:paraId="76C081EC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Bexley NSW 2207</w:t>
            </w:r>
          </w:p>
          <w:p w14:paraId="52452B2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501" w:type="dxa"/>
            <w:shd w:val="clear" w:color="auto" w:fill="FFFFFF" w:themeFill="background1"/>
          </w:tcPr>
          <w:p w14:paraId="4294562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FB9BC6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37CC78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4FE79C8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3D6DFDF6" w14:textId="77777777" w:rsidTr="00BF72DC">
        <w:tc>
          <w:tcPr>
            <w:tcW w:w="1358" w:type="dxa"/>
            <w:shd w:val="clear" w:color="auto" w:fill="auto"/>
          </w:tcPr>
          <w:p w14:paraId="610E691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</w:t>
            </w:r>
          </w:p>
        </w:tc>
        <w:tc>
          <w:tcPr>
            <w:tcW w:w="2415" w:type="dxa"/>
            <w:shd w:val="clear" w:color="auto" w:fill="FFFFFF" w:themeFill="background1"/>
          </w:tcPr>
          <w:p w14:paraId="00E28C5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George </w:t>
            </w:r>
            <w:r w:rsidRPr="00406DD0">
              <w:rPr>
                <w:rFonts w:cs="Times New Roman"/>
                <w:sz w:val="21"/>
                <w:szCs w:val="21"/>
              </w:rPr>
              <w:t>Forbes House</w:t>
            </w:r>
          </w:p>
          <w:p w14:paraId="0E2DEE06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 Erin St</w:t>
            </w:r>
          </w:p>
          <w:p w14:paraId="1311138E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Queanbeyan NSW 2620</w:t>
            </w:r>
          </w:p>
          <w:p w14:paraId="1127F67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0140</w:t>
            </w:r>
          </w:p>
        </w:tc>
        <w:tc>
          <w:tcPr>
            <w:tcW w:w="2969" w:type="dxa"/>
            <w:shd w:val="clear" w:color="auto" w:fill="FFFFFF" w:themeFill="background1"/>
          </w:tcPr>
          <w:p w14:paraId="45279E3E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1BEE92A5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141/148 Anketell St</w:t>
            </w:r>
          </w:p>
          <w:p w14:paraId="2A7C8521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Greenway ACT 2900</w:t>
            </w:r>
          </w:p>
          <w:p w14:paraId="060C1DE1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19E300E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4A57DC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BD7CE9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11CEAF1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54DECD9A" w14:textId="77777777" w:rsidTr="00BF72DC">
        <w:tc>
          <w:tcPr>
            <w:tcW w:w="1358" w:type="dxa"/>
            <w:shd w:val="clear" w:color="auto" w:fill="auto"/>
          </w:tcPr>
          <w:p w14:paraId="3FB49B1D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</w:t>
            </w:r>
          </w:p>
        </w:tc>
        <w:tc>
          <w:tcPr>
            <w:tcW w:w="2415" w:type="dxa"/>
            <w:shd w:val="clear" w:color="auto" w:fill="FFFFFF" w:themeFill="background1"/>
          </w:tcPr>
          <w:p w14:paraId="0EAF6BB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Baptist Care Griffith</w:t>
            </w:r>
          </w:p>
          <w:p w14:paraId="7AC456E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 Blaxland Crescent</w:t>
            </w:r>
          </w:p>
          <w:p w14:paraId="594776D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Griffith ACT 2603</w:t>
            </w:r>
          </w:p>
          <w:p w14:paraId="25A737E1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2983</w:t>
            </w:r>
          </w:p>
        </w:tc>
        <w:tc>
          <w:tcPr>
            <w:tcW w:w="2969" w:type="dxa"/>
            <w:shd w:val="clear" w:color="auto" w:fill="FFFFFF" w:themeFill="background1"/>
          </w:tcPr>
          <w:p w14:paraId="1B176C70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6CA7B2EA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141/148 Anketell St</w:t>
            </w:r>
          </w:p>
          <w:p w14:paraId="7887BDFB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Greenway ACT 2900</w:t>
            </w:r>
          </w:p>
          <w:p w14:paraId="0A903382" w14:textId="77777777" w:rsidR="00F97660" w:rsidRPr="00406DD0" w:rsidRDefault="00F97660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5914B64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AA28B0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8BC6A5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F47E9BE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72D9ADB4" w14:textId="77777777" w:rsidTr="00BF72DC">
        <w:tc>
          <w:tcPr>
            <w:tcW w:w="1358" w:type="dxa"/>
            <w:shd w:val="clear" w:color="auto" w:fill="auto"/>
          </w:tcPr>
          <w:p w14:paraId="028273E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</w:t>
            </w:r>
          </w:p>
        </w:tc>
        <w:tc>
          <w:tcPr>
            <w:tcW w:w="2415" w:type="dxa"/>
            <w:shd w:val="clear" w:color="auto" w:fill="FFFFFF" w:themeFill="background1"/>
          </w:tcPr>
          <w:p w14:paraId="61A5080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Kularoo Centre</w:t>
            </w:r>
          </w:p>
          <w:p w14:paraId="13330890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84-86 Kularoo Dr</w:t>
            </w:r>
          </w:p>
          <w:p w14:paraId="27DC3004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Forster NSW 2428</w:t>
            </w:r>
          </w:p>
          <w:p w14:paraId="452AC9A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0255</w:t>
            </w:r>
          </w:p>
        </w:tc>
        <w:tc>
          <w:tcPr>
            <w:tcW w:w="2969" w:type="dxa"/>
            <w:shd w:val="clear" w:color="auto" w:fill="FFFFFF" w:themeFill="background1"/>
          </w:tcPr>
          <w:p w14:paraId="15877226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Amcal Forster</w:t>
            </w:r>
          </w:p>
          <w:p w14:paraId="0832EB28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 Wharf St</w:t>
            </w:r>
          </w:p>
          <w:p w14:paraId="24741EB9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Forster NSW 2428</w:t>
            </w:r>
          </w:p>
          <w:p w14:paraId="15CB53B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13839J</w:t>
            </w:r>
          </w:p>
        </w:tc>
        <w:tc>
          <w:tcPr>
            <w:tcW w:w="2501" w:type="dxa"/>
            <w:shd w:val="clear" w:color="auto" w:fill="FFFFFF" w:themeFill="background1"/>
          </w:tcPr>
          <w:p w14:paraId="3458137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1EE75B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427F3D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BC2FFBD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0C54FC01" w14:textId="77777777" w:rsidTr="00BF72DC">
        <w:tc>
          <w:tcPr>
            <w:tcW w:w="1358" w:type="dxa"/>
            <w:shd w:val="clear" w:color="auto" w:fill="auto"/>
          </w:tcPr>
          <w:p w14:paraId="23E9CD8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</w:t>
            </w:r>
          </w:p>
        </w:tc>
        <w:tc>
          <w:tcPr>
            <w:tcW w:w="2415" w:type="dxa"/>
            <w:shd w:val="clear" w:color="auto" w:fill="FFFFFF" w:themeFill="background1"/>
          </w:tcPr>
          <w:p w14:paraId="5B7D6BC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Maranoa Centre Alstonville</w:t>
            </w:r>
          </w:p>
          <w:p w14:paraId="759BDD85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 The Ave</w:t>
            </w:r>
          </w:p>
          <w:p w14:paraId="778E34AB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Alstonville NSW 2477</w:t>
            </w:r>
          </w:p>
          <w:p w14:paraId="25877FF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0003</w:t>
            </w:r>
          </w:p>
        </w:tc>
        <w:tc>
          <w:tcPr>
            <w:tcW w:w="2969" w:type="dxa"/>
            <w:shd w:val="clear" w:color="auto" w:fill="FFFFFF" w:themeFill="background1"/>
          </w:tcPr>
          <w:p w14:paraId="5A457D66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Terry White Chemmart Alstonville</w:t>
            </w:r>
          </w:p>
          <w:p w14:paraId="36E89B41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10 The Plaza</w:t>
            </w:r>
          </w:p>
          <w:p w14:paraId="1498E75B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Robertson St</w:t>
            </w:r>
          </w:p>
          <w:p w14:paraId="48F04043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Alstonville NSW 2477</w:t>
            </w:r>
          </w:p>
          <w:p w14:paraId="43DE18A4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15534N</w:t>
            </w:r>
          </w:p>
        </w:tc>
        <w:tc>
          <w:tcPr>
            <w:tcW w:w="2501" w:type="dxa"/>
            <w:shd w:val="clear" w:color="auto" w:fill="FFFFFF" w:themeFill="background1"/>
          </w:tcPr>
          <w:p w14:paraId="3A641E4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DEB37D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3C9A14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93CCB6D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6E1F7B9F" w14:textId="77777777" w:rsidTr="00BF72DC">
        <w:tc>
          <w:tcPr>
            <w:tcW w:w="1358" w:type="dxa"/>
            <w:shd w:val="clear" w:color="auto" w:fill="auto"/>
          </w:tcPr>
          <w:p w14:paraId="335458F4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</w:t>
            </w:r>
          </w:p>
        </w:tc>
        <w:tc>
          <w:tcPr>
            <w:tcW w:w="2415" w:type="dxa"/>
            <w:shd w:val="clear" w:color="auto" w:fill="FFFFFF" w:themeFill="background1"/>
          </w:tcPr>
          <w:p w14:paraId="45E5510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Mid Richmond Centre Coraki</w:t>
            </w:r>
          </w:p>
          <w:p w14:paraId="0962187E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Surry St</w:t>
            </w:r>
          </w:p>
          <w:p w14:paraId="13524DED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Coraki NSW 2471</w:t>
            </w:r>
          </w:p>
          <w:p w14:paraId="578440C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0047</w:t>
            </w:r>
          </w:p>
        </w:tc>
        <w:tc>
          <w:tcPr>
            <w:tcW w:w="2969" w:type="dxa"/>
            <w:shd w:val="clear" w:color="auto" w:fill="FFFFFF" w:themeFill="background1"/>
          </w:tcPr>
          <w:p w14:paraId="07B52D25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Woodburn Pharmacy</w:t>
            </w:r>
          </w:p>
          <w:p w14:paraId="4C918FAD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115 River St</w:t>
            </w:r>
          </w:p>
          <w:p w14:paraId="0741B246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Woodburn NSW 2472</w:t>
            </w:r>
          </w:p>
          <w:p w14:paraId="7E60D36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15333B</w:t>
            </w:r>
          </w:p>
        </w:tc>
        <w:tc>
          <w:tcPr>
            <w:tcW w:w="2501" w:type="dxa"/>
            <w:shd w:val="clear" w:color="auto" w:fill="FFFFFF" w:themeFill="background1"/>
          </w:tcPr>
          <w:p w14:paraId="639B54E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914581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C852D9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C3310FD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728AC839" w14:textId="77777777" w:rsidTr="00BF72DC">
        <w:tc>
          <w:tcPr>
            <w:tcW w:w="1358" w:type="dxa"/>
            <w:shd w:val="clear" w:color="auto" w:fill="auto"/>
          </w:tcPr>
          <w:p w14:paraId="48D66811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42</w:t>
            </w:r>
          </w:p>
        </w:tc>
        <w:tc>
          <w:tcPr>
            <w:tcW w:w="2415" w:type="dxa"/>
            <w:shd w:val="clear" w:color="auto" w:fill="FFFFFF" w:themeFill="background1"/>
          </w:tcPr>
          <w:p w14:paraId="64631DD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Morven Gardens Centre</w:t>
            </w:r>
          </w:p>
          <w:p w14:paraId="497C3D0F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5-19 Morven Rd</w:t>
            </w:r>
          </w:p>
          <w:p w14:paraId="3E3F49A2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Leura NSW 2780</w:t>
            </w:r>
          </w:p>
          <w:p w14:paraId="1CF895E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0484</w:t>
            </w:r>
          </w:p>
        </w:tc>
        <w:tc>
          <w:tcPr>
            <w:tcW w:w="2969" w:type="dxa"/>
            <w:shd w:val="clear" w:color="auto" w:fill="FFFFFF" w:themeFill="background1"/>
          </w:tcPr>
          <w:p w14:paraId="079AC444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SuperSave Compounding Chemist</w:t>
            </w:r>
          </w:p>
          <w:p w14:paraId="57680AEA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/10 Trafalgar Rd</w:t>
            </w:r>
          </w:p>
          <w:p w14:paraId="4D77A546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Emu Heights NSW 2750</w:t>
            </w:r>
          </w:p>
          <w:p w14:paraId="020C485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14332H</w:t>
            </w:r>
          </w:p>
        </w:tc>
        <w:tc>
          <w:tcPr>
            <w:tcW w:w="2501" w:type="dxa"/>
            <w:shd w:val="clear" w:color="auto" w:fill="FFFFFF" w:themeFill="background1"/>
          </w:tcPr>
          <w:p w14:paraId="2C40309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595A5F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90BF42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AA261B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45B85E03" w14:textId="77777777" w:rsidTr="00BF72DC">
        <w:tc>
          <w:tcPr>
            <w:tcW w:w="1358" w:type="dxa"/>
            <w:shd w:val="clear" w:color="auto" w:fill="auto"/>
          </w:tcPr>
          <w:p w14:paraId="51301563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</w:t>
            </w:r>
          </w:p>
        </w:tc>
        <w:tc>
          <w:tcPr>
            <w:tcW w:w="2415" w:type="dxa"/>
            <w:shd w:val="clear" w:color="auto" w:fill="FFFFFF" w:themeFill="background1"/>
          </w:tcPr>
          <w:p w14:paraId="3CB1595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Niola Centre</w:t>
            </w:r>
          </w:p>
          <w:p w14:paraId="7ABD71C3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 Bushman St</w:t>
            </w:r>
          </w:p>
          <w:p w14:paraId="50C23C27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Parkes NSW 2870</w:t>
            </w:r>
          </w:p>
          <w:p w14:paraId="468A76D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2244</w:t>
            </w:r>
          </w:p>
        </w:tc>
        <w:tc>
          <w:tcPr>
            <w:tcW w:w="2969" w:type="dxa"/>
            <w:shd w:val="clear" w:color="auto" w:fill="FFFFFF" w:themeFill="background1"/>
          </w:tcPr>
          <w:p w14:paraId="48FCF0D0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Ron Dunford Chemist</w:t>
            </w:r>
          </w:p>
          <w:p w14:paraId="2AAF40F1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280 Clarinda St</w:t>
            </w:r>
          </w:p>
          <w:p w14:paraId="205B2E2D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Parkes NSW 2870</w:t>
            </w:r>
          </w:p>
          <w:p w14:paraId="650738E8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16021F</w:t>
            </w:r>
          </w:p>
        </w:tc>
        <w:tc>
          <w:tcPr>
            <w:tcW w:w="2501" w:type="dxa"/>
            <w:shd w:val="clear" w:color="auto" w:fill="FFFFFF" w:themeFill="background1"/>
          </w:tcPr>
          <w:p w14:paraId="611EFDD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CFCE79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D4E48F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F518718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242950EA" w14:textId="77777777" w:rsidTr="00BF72DC">
        <w:tc>
          <w:tcPr>
            <w:tcW w:w="1358" w:type="dxa"/>
            <w:shd w:val="clear" w:color="auto" w:fill="auto"/>
          </w:tcPr>
          <w:p w14:paraId="4CFB7F11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</w:t>
            </w:r>
          </w:p>
        </w:tc>
        <w:tc>
          <w:tcPr>
            <w:tcW w:w="2415" w:type="dxa"/>
            <w:shd w:val="clear" w:color="auto" w:fill="FFFFFF" w:themeFill="background1"/>
          </w:tcPr>
          <w:p w14:paraId="6746912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Orana Centre</w:t>
            </w:r>
          </w:p>
          <w:p w14:paraId="193C8208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193-201 Brisbane Water Dr</w:t>
            </w:r>
          </w:p>
          <w:p w14:paraId="41552B19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Point Clare NSW 2250</w:t>
            </w:r>
          </w:p>
          <w:p w14:paraId="7B632EC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0618</w:t>
            </w:r>
          </w:p>
        </w:tc>
        <w:tc>
          <w:tcPr>
            <w:tcW w:w="2969" w:type="dxa"/>
            <w:shd w:val="clear" w:color="auto" w:fill="FFFFFF" w:themeFill="background1"/>
          </w:tcPr>
          <w:p w14:paraId="27067A30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Point Clare Super Save Plus</w:t>
            </w:r>
          </w:p>
          <w:p w14:paraId="3E8A3A83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61 Brisbane Water Dr</w:t>
            </w:r>
          </w:p>
          <w:p w14:paraId="57F37A79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Point Clare NSW 2250</w:t>
            </w:r>
          </w:p>
          <w:p w14:paraId="32AE475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12880X</w:t>
            </w:r>
          </w:p>
        </w:tc>
        <w:tc>
          <w:tcPr>
            <w:tcW w:w="2501" w:type="dxa"/>
            <w:shd w:val="clear" w:color="auto" w:fill="FFFFFF" w:themeFill="background1"/>
          </w:tcPr>
          <w:p w14:paraId="62F427E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BABAB7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3DD2F2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7668C83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4994FA29" w14:textId="77777777" w:rsidTr="00BF72DC">
        <w:tc>
          <w:tcPr>
            <w:tcW w:w="1358" w:type="dxa"/>
            <w:shd w:val="clear" w:color="auto" w:fill="auto"/>
          </w:tcPr>
          <w:p w14:paraId="6011D3E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</w:t>
            </w:r>
          </w:p>
        </w:tc>
        <w:tc>
          <w:tcPr>
            <w:tcW w:w="2415" w:type="dxa"/>
            <w:shd w:val="clear" w:color="auto" w:fill="FFFFFF" w:themeFill="background1"/>
          </w:tcPr>
          <w:p w14:paraId="26FA6BC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Shalom Centre</w:t>
            </w:r>
          </w:p>
          <w:p w14:paraId="70049F1B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159-165 Balaclava Rd</w:t>
            </w:r>
          </w:p>
          <w:p w14:paraId="7C58C066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Macquarie Park NSW 2113</w:t>
            </w:r>
          </w:p>
          <w:p w14:paraId="73D9F0F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0608</w:t>
            </w:r>
          </w:p>
        </w:tc>
        <w:tc>
          <w:tcPr>
            <w:tcW w:w="2969" w:type="dxa"/>
            <w:shd w:val="clear" w:color="auto" w:fill="FFFFFF" w:themeFill="background1"/>
          </w:tcPr>
          <w:p w14:paraId="0AFEA4A1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Pharmacy4Less Hornsby </w:t>
            </w:r>
          </w:p>
          <w:p w14:paraId="65FE6710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171 Pacific Highway</w:t>
            </w:r>
          </w:p>
          <w:p w14:paraId="6BC4C1F4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Hornsby NSW 2077</w:t>
            </w:r>
          </w:p>
          <w:p w14:paraId="7651921E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14323W</w:t>
            </w:r>
          </w:p>
        </w:tc>
        <w:tc>
          <w:tcPr>
            <w:tcW w:w="2501" w:type="dxa"/>
            <w:shd w:val="clear" w:color="auto" w:fill="FFFFFF" w:themeFill="background1"/>
          </w:tcPr>
          <w:p w14:paraId="325F791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3B457D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89BBF8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A10979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7E26E045" w14:textId="77777777" w:rsidTr="00BF72DC">
        <w:tc>
          <w:tcPr>
            <w:tcW w:w="1358" w:type="dxa"/>
            <w:shd w:val="clear" w:color="auto" w:fill="auto"/>
          </w:tcPr>
          <w:p w14:paraId="734DE376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</w:t>
            </w:r>
          </w:p>
        </w:tc>
        <w:tc>
          <w:tcPr>
            <w:tcW w:w="2415" w:type="dxa"/>
            <w:shd w:val="clear" w:color="auto" w:fill="FFFFFF" w:themeFill="background1"/>
          </w:tcPr>
          <w:p w14:paraId="0E1C2DA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Baptist Care The Gracewood Centre</w:t>
            </w:r>
          </w:p>
          <w:p w14:paraId="6A0FA52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 Free Settlers Dr</w:t>
            </w:r>
          </w:p>
          <w:p w14:paraId="753F81F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Kellyville NSW 2155</w:t>
            </w:r>
          </w:p>
          <w:p w14:paraId="2069AE6F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1040</w:t>
            </w:r>
          </w:p>
        </w:tc>
        <w:tc>
          <w:tcPr>
            <w:tcW w:w="2969" w:type="dxa"/>
            <w:shd w:val="clear" w:color="auto" w:fill="FFFFFF" w:themeFill="background1"/>
          </w:tcPr>
          <w:p w14:paraId="115599B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Pharmacy4Less Riverstone</w:t>
            </w:r>
          </w:p>
          <w:p w14:paraId="1BF7B11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Marketown Centre </w:t>
            </w:r>
          </w:p>
          <w:p w14:paraId="0851997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2/1 Riverstone Parade</w:t>
            </w:r>
          </w:p>
          <w:p w14:paraId="3D7A645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Riverstone NSW 2765</w:t>
            </w:r>
          </w:p>
          <w:p w14:paraId="1B6766B2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14123H</w:t>
            </w:r>
          </w:p>
        </w:tc>
        <w:tc>
          <w:tcPr>
            <w:tcW w:w="2501" w:type="dxa"/>
            <w:shd w:val="clear" w:color="auto" w:fill="FFFFFF" w:themeFill="background1"/>
          </w:tcPr>
          <w:p w14:paraId="68DB8A6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958DBF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0FC8BE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3909EC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708111D1" w14:textId="77777777" w:rsidTr="00BF72DC">
        <w:tc>
          <w:tcPr>
            <w:tcW w:w="1358" w:type="dxa"/>
            <w:shd w:val="clear" w:color="auto" w:fill="auto"/>
          </w:tcPr>
          <w:p w14:paraId="3476C3EF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</w:t>
            </w:r>
          </w:p>
        </w:tc>
        <w:tc>
          <w:tcPr>
            <w:tcW w:w="2415" w:type="dxa"/>
            <w:shd w:val="clear" w:color="auto" w:fill="FFFFFF" w:themeFill="background1"/>
          </w:tcPr>
          <w:p w14:paraId="4B476DE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Baptist Care Warabrook Centre</w:t>
            </w:r>
          </w:p>
          <w:p w14:paraId="0E4F4A9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 Casuarina Circuit</w:t>
            </w:r>
          </w:p>
          <w:p w14:paraId="12ECAA3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Warabrook NSW 2304</w:t>
            </w:r>
          </w:p>
          <w:p w14:paraId="1C4ADE65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515N</w:t>
            </w:r>
          </w:p>
        </w:tc>
        <w:tc>
          <w:tcPr>
            <w:tcW w:w="2969" w:type="dxa"/>
            <w:shd w:val="clear" w:color="auto" w:fill="FFFFFF" w:themeFill="background1"/>
          </w:tcPr>
          <w:p w14:paraId="7F42771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Amcal Max</w:t>
            </w:r>
          </w:p>
          <w:p w14:paraId="33DED81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6/1 East Mall Shopping Centre</w:t>
            </w:r>
          </w:p>
          <w:p w14:paraId="0714A93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Rutherford NSW 2320</w:t>
            </w:r>
          </w:p>
          <w:p w14:paraId="3EACB265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No.14980K</w:t>
            </w:r>
          </w:p>
        </w:tc>
        <w:tc>
          <w:tcPr>
            <w:tcW w:w="2501" w:type="dxa"/>
            <w:shd w:val="clear" w:color="auto" w:fill="FFFFFF" w:themeFill="background1"/>
          </w:tcPr>
          <w:p w14:paraId="0244997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CC1579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049BCA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7D84FF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7057AE41" w14:textId="77777777" w:rsidTr="00BF72DC">
        <w:tc>
          <w:tcPr>
            <w:tcW w:w="1358" w:type="dxa"/>
            <w:shd w:val="clear" w:color="auto" w:fill="auto"/>
          </w:tcPr>
          <w:p w14:paraId="229583A0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</w:t>
            </w:r>
          </w:p>
        </w:tc>
        <w:tc>
          <w:tcPr>
            <w:tcW w:w="2415" w:type="dxa"/>
            <w:shd w:val="clear" w:color="auto" w:fill="FFFFFF" w:themeFill="background1"/>
          </w:tcPr>
          <w:p w14:paraId="5CE75EF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406DD0">
              <w:rPr>
                <w:rFonts w:cs="Times New Roman"/>
                <w:sz w:val="21"/>
                <w:szCs w:val="21"/>
              </w:rPr>
              <w:t>Warena Centre</w:t>
            </w:r>
          </w:p>
          <w:p w14:paraId="33336C18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 Bangaroo St</w:t>
            </w:r>
          </w:p>
          <w:p w14:paraId="56C6B54D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Bangor NSW 2234</w:t>
            </w:r>
          </w:p>
          <w:p w14:paraId="202629F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0253</w:t>
            </w:r>
          </w:p>
        </w:tc>
        <w:tc>
          <w:tcPr>
            <w:tcW w:w="2969" w:type="dxa"/>
            <w:shd w:val="clear" w:color="auto" w:fill="FFFFFF" w:themeFill="background1"/>
          </w:tcPr>
          <w:p w14:paraId="7325684F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7D1F8EA4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465 Forest Rd</w:t>
            </w:r>
          </w:p>
          <w:p w14:paraId="3EB011CE" w14:textId="77777777" w:rsidR="00F97660" w:rsidRPr="00406DD0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Bexley NSW 2207</w:t>
            </w:r>
          </w:p>
          <w:p w14:paraId="03A7D8C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501" w:type="dxa"/>
            <w:shd w:val="clear" w:color="auto" w:fill="FFFFFF" w:themeFill="background1"/>
          </w:tcPr>
          <w:p w14:paraId="593485C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EFC758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634FD1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9DEB87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37684003" w14:textId="77777777" w:rsidTr="00BF72DC">
        <w:tc>
          <w:tcPr>
            <w:tcW w:w="1358" w:type="dxa"/>
            <w:shd w:val="clear" w:color="auto" w:fill="auto"/>
          </w:tcPr>
          <w:p w14:paraId="6EC4EBB9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</w:t>
            </w:r>
          </w:p>
        </w:tc>
        <w:tc>
          <w:tcPr>
            <w:tcW w:w="2415" w:type="dxa"/>
            <w:shd w:val="clear" w:color="auto" w:fill="FFFFFF" w:themeFill="background1"/>
          </w:tcPr>
          <w:p w14:paraId="1393F8A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Bass Hill Aged Care</w:t>
            </w:r>
          </w:p>
          <w:p w14:paraId="2EB67CB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119 Robertson Rd</w:t>
            </w:r>
          </w:p>
          <w:p w14:paraId="29DBBA8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Bass Hill NSW 2197</w:t>
            </w:r>
          </w:p>
          <w:p w14:paraId="6D905191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2534</w:t>
            </w:r>
          </w:p>
        </w:tc>
        <w:tc>
          <w:tcPr>
            <w:tcW w:w="2969" w:type="dxa"/>
            <w:shd w:val="clear" w:color="auto" w:fill="FFFFFF" w:themeFill="background1"/>
          </w:tcPr>
          <w:p w14:paraId="26E6265D" w14:textId="77777777" w:rsidR="00597A0A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5496172B" w14:textId="08600E7C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D03B14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2A31F808" w14:textId="17099F7E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690083C7" w14:textId="77777777" w:rsidR="001B6B6E" w:rsidRPr="00406DD0" w:rsidRDefault="001B6B6E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0D49CD5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7914FB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3CAC5CD3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31B3BBEB" w14:textId="3B71E4B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73CEDC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77AC91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C81D42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B55AC6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03067ABB" w14:textId="77777777" w:rsidTr="00BF72DC">
        <w:tc>
          <w:tcPr>
            <w:tcW w:w="1358" w:type="dxa"/>
            <w:shd w:val="clear" w:color="auto" w:fill="auto"/>
          </w:tcPr>
          <w:p w14:paraId="356C8403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2415" w:type="dxa"/>
            <w:shd w:val="clear" w:color="auto" w:fill="FFFFFF" w:themeFill="background1"/>
          </w:tcPr>
          <w:p w14:paraId="1F11478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Bayside Hostel</w:t>
            </w:r>
          </w:p>
          <w:p w14:paraId="74F1B0C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 McDonald St</w:t>
            </w:r>
          </w:p>
          <w:p w14:paraId="7716A41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Mordialloc VIC 3195</w:t>
            </w:r>
          </w:p>
          <w:p w14:paraId="3AA3022B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3539</w:t>
            </w:r>
          </w:p>
        </w:tc>
        <w:tc>
          <w:tcPr>
            <w:tcW w:w="2969" w:type="dxa"/>
            <w:shd w:val="clear" w:color="auto" w:fill="FFFFFF" w:themeFill="background1"/>
          </w:tcPr>
          <w:p w14:paraId="1A96FB6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2D3822D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D9E872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25B48BB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A61829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29DBA5C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A73DC1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CE8663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1569AE31" w14:textId="77777777" w:rsidTr="00BF72DC">
        <w:tc>
          <w:tcPr>
            <w:tcW w:w="1358" w:type="dxa"/>
            <w:shd w:val="clear" w:color="auto" w:fill="auto"/>
          </w:tcPr>
          <w:p w14:paraId="2A9F07AA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</w:t>
            </w:r>
          </w:p>
        </w:tc>
        <w:tc>
          <w:tcPr>
            <w:tcW w:w="2415" w:type="dxa"/>
            <w:shd w:val="clear" w:color="auto" w:fill="FFFFFF" w:themeFill="background1"/>
          </w:tcPr>
          <w:p w14:paraId="31F5D34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Bayside Residential Aged Care Facility</w:t>
            </w:r>
          </w:p>
          <w:p w14:paraId="3EB76FC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136 Marconi Rd</w:t>
            </w:r>
          </w:p>
          <w:p w14:paraId="1E484AD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Bonnells Bay NSW 2264</w:t>
            </w:r>
          </w:p>
          <w:p w14:paraId="566ACA67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0528</w:t>
            </w:r>
          </w:p>
        </w:tc>
        <w:tc>
          <w:tcPr>
            <w:tcW w:w="2969" w:type="dxa"/>
            <w:shd w:val="clear" w:color="auto" w:fill="FFFFFF" w:themeFill="background1"/>
          </w:tcPr>
          <w:p w14:paraId="59E3BE2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Dora Creek Pharmacy</w:t>
            </w:r>
          </w:p>
          <w:p w14:paraId="1102341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2/8 Doree Place</w:t>
            </w:r>
          </w:p>
          <w:p w14:paraId="1C93FA2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Dora Creek NSW 2264</w:t>
            </w:r>
          </w:p>
          <w:p w14:paraId="73F016FC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11835X</w:t>
            </w:r>
          </w:p>
        </w:tc>
        <w:tc>
          <w:tcPr>
            <w:tcW w:w="2501" w:type="dxa"/>
            <w:shd w:val="clear" w:color="auto" w:fill="FFFFFF" w:themeFill="background1"/>
          </w:tcPr>
          <w:p w14:paraId="5CAEAE9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46BD59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7EE687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02B3A56" w14:textId="77777777" w:rsidR="00F97660" w:rsidRPr="00406DD0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5A0087B9" w14:textId="77777777" w:rsidTr="00BF72DC">
        <w:tc>
          <w:tcPr>
            <w:tcW w:w="1358" w:type="dxa"/>
            <w:shd w:val="clear" w:color="auto" w:fill="auto"/>
          </w:tcPr>
          <w:p w14:paraId="124C431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</w:t>
            </w:r>
          </w:p>
        </w:tc>
        <w:tc>
          <w:tcPr>
            <w:tcW w:w="2415" w:type="dxa"/>
            <w:shd w:val="clear" w:color="auto" w:fill="FFFFFF" w:themeFill="background1"/>
          </w:tcPr>
          <w:p w14:paraId="12B61DB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Beechwood Aged Care</w:t>
            </w:r>
          </w:p>
          <w:p w14:paraId="6F9F553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3-17 Albert St</w:t>
            </w:r>
          </w:p>
          <w:p w14:paraId="4E944F6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Revesby NSW 2212</w:t>
            </w:r>
          </w:p>
          <w:p w14:paraId="2AB66E7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2580</w:t>
            </w:r>
          </w:p>
        </w:tc>
        <w:tc>
          <w:tcPr>
            <w:tcW w:w="2969" w:type="dxa"/>
            <w:shd w:val="clear" w:color="auto" w:fill="FFFFFF" w:themeFill="background1"/>
          </w:tcPr>
          <w:p w14:paraId="33B9B65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7694BD8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338F94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A1E4BC1" w14:textId="67385B3F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F3352DF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10EA101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943460F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14E364C0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7BBF1870" w14:textId="729CDAAC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D197B1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595269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5F6FA2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EE6741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78319A5E" w14:textId="77777777" w:rsidTr="00BF72DC">
        <w:tc>
          <w:tcPr>
            <w:tcW w:w="1358" w:type="dxa"/>
            <w:shd w:val="clear" w:color="auto" w:fill="auto"/>
          </w:tcPr>
          <w:p w14:paraId="6163973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</w:t>
            </w:r>
          </w:p>
        </w:tc>
        <w:tc>
          <w:tcPr>
            <w:tcW w:w="2415" w:type="dxa"/>
            <w:shd w:val="clear" w:color="auto" w:fill="FFFFFF" w:themeFill="background1"/>
          </w:tcPr>
          <w:p w14:paraId="44AD6FC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Belmore Place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35 Yerrick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Lakemba NSW 2195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2323</w:t>
            </w:r>
          </w:p>
        </w:tc>
        <w:tc>
          <w:tcPr>
            <w:tcW w:w="2969" w:type="dxa"/>
            <w:shd w:val="clear" w:color="auto" w:fill="FFFFFF" w:themeFill="background1"/>
          </w:tcPr>
          <w:p w14:paraId="4CA6DC3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 Auburn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</w:p>
          <w:p w14:paraId="385C2F6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43929BE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A744DA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AD2E95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84F606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4FDC46CF" w14:textId="77777777" w:rsidTr="00BF72DC">
        <w:tc>
          <w:tcPr>
            <w:tcW w:w="1358" w:type="dxa"/>
            <w:shd w:val="clear" w:color="auto" w:fill="auto"/>
          </w:tcPr>
          <w:p w14:paraId="21FBF14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54</w:t>
            </w:r>
          </w:p>
        </w:tc>
        <w:tc>
          <w:tcPr>
            <w:tcW w:w="2415" w:type="dxa"/>
            <w:shd w:val="clear" w:color="auto" w:fill="FFFFFF" w:themeFill="background1"/>
          </w:tcPr>
          <w:p w14:paraId="5963DE4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Bene Aged Care - St Clair</w:t>
            </w:r>
          </w:p>
          <w:p w14:paraId="6753071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 Jelley St</w:t>
            </w:r>
          </w:p>
          <w:p w14:paraId="7743A0C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Woodville SA 5011</w:t>
            </w:r>
          </w:p>
          <w:p w14:paraId="787C88B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6838</w:t>
            </w:r>
          </w:p>
        </w:tc>
        <w:tc>
          <w:tcPr>
            <w:tcW w:w="2969" w:type="dxa"/>
            <w:shd w:val="clear" w:color="auto" w:fill="FFFFFF" w:themeFill="background1"/>
          </w:tcPr>
          <w:p w14:paraId="5C96208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066A0C7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2D6C368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2B73921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501" w:type="dxa"/>
            <w:shd w:val="clear" w:color="auto" w:fill="FFFFFF" w:themeFill="background1"/>
          </w:tcPr>
          <w:p w14:paraId="0BB90C3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515B3B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C9BDC8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4268F71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0742A893" w14:textId="77777777" w:rsidTr="00BF72DC">
        <w:tc>
          <w:tcPr>
            <w:tcW w:w="1358" w:type="dxa"/>
            <w:shd w:val="clear" w:color="auto" w:fill="auto"/>
          </w:tcPr>
          <w:p w14:paraId="50954D0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55</w:t>
            </w:r>
          </w:p>
        </w:tc>
        <w:tc>
          <w:tcPr>
            <w:tcW w:w="2415" w:type="dxa"/>
            <w:shd w:val="clear" w:color="auto" w:fill="FFFFFF" w:themeFill="background1"/>
          </w:tcPr>
          <w:p w14:paraId="0AB94A4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Bene Aged Care – Campbelltown</w:t>
            </w:r>
          </w:p>
          <w:p w14:paraId="01646BB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565 Lower North East Rd</w:t>
            </w:r>
          </w:p>
          <w:p w14:paraId="04858CC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Campbelltown SA 5074</w:t>
            </w:r>
          </w:p>
          <w:p w14:paraId="127739D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6907</w:t>
            </w:r>
          </w:p>
        </w:tc>
        <w:tc>
          <w:tcPr>
            <w:tcW w:w="2969" w:type="dxa"/>
            <w:shd w:val="clear" w:color="auto" w:fill="FFFFFF" w:themeFill="background1"/>
          </w:tcPr>
          <w:p w14:paraId="02F3AAC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58EABC6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4049DAD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6C5C777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501" w:type="dxa"/>
            <w:shd w:val="clear" w:color="auto" w:fill="FFFFFF" w:themeFill="background1"/>
          </w:tcPr>
          <w:p w14:paraId="325FED8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527C05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10A85D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BDB12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673A8D83" w14:textId="77777777" w:rsidTr="00BF72DC">
        <w:tc>
          <w:tcPr>
            <w:tcW w:w="1358" w:type="dxa"/>
            <w:shd w:val="clear" w:color="auto" w:fill="auto"/>
          </w:tcPr>
          <w:p w14:paraId="2349C83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56</w:t>
            </w:r>
          </w:p>
        </w:tc>
        <w:tc>
          <w:tcPr>
            <w:tcW w:w="2415" w:type="dxa"/>
            <w:shd w:val="clear" w:color="auto" w:fill="FFFFFF" w:themeFill="background1"/>
          </w:tcPr>
          <w:p w14:paraId="60938A2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Bene Aged Care - The Italian Village</w:t>
            </w:r>
          </w:p>
          <w:p w14:paraId="17283FB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 Mumford Ave</w:t>
            </w:r>
          </w:p>
          <w:p w14:paraId="7E21388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Agnes SA 5097</w:t>
            </w:r>
          </w:p>
          <w:p w14:paraId="5B82863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6018</w:t>
            </w:r>
          </w:p>
        </w:tc>
        <w:tc>
          <w:tcPr>
            <w:tcW w:w="2969" w:type="dxa"/>
            <w:shd w:val="clear" w:color="auto" w:fill="FFFFFF" w:themeFill="background1"/>
          </w:tcPr>
          <w:p w14:paraId="3963802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3937933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24183A7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5086CC2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501" w:type="dxa"/>
            <w:shd w:val="clear" w:color="auto" w:fill="FFFFFF" w:themeFill="background1"/>
          </w:tcPr>
          <w:p w14:paraId="5E51E7F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73D416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403EA1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539032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67645C83" w14:textId="77777777" w:rsidTr="00BF72DC">
        <w:tc>
          <w:tcPr>
            <w:tcW w:w="1358" w:type="dxa"/>
            <w:shd w:val="clear" w:color="auto" w:fill="auto"/>
          </w:tcPr>
          <w:p w14:paraId="4C53CA1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57</w:t>
            </w:r>
          </w:p>
        </w:tc>
        <w:tc>
          <w:tcPr>
            <w:tcW w:w="2415" w:type="dxa"/>
            <w:shd w:val="clear" w:color="auto" w:fill="FFFFFF" w:themeFill="background1"/>
          </w:tcPr>
          <w:p w14:paraId="457C6C4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Bentons Lodge - Residential Aged Service</w:t>
            </w:r>
          </w:p>
          <w:p w14:paraId="5151F7A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197 Bentons Rd</w:t>
            </w:r>
          </w:p>
          <w:p w14:paraId="50963C5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Mornington VIC 3931</w:t>
            </w:r>
          </w:p>
          <w:p w14:paraId="2E96002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3960</w:t>
            </w:r>
          </w:p>
        </w:tc>
        <w:tc>
          <w:tcPr>
            <w:tcW w:w="2969" w:type="dxa"/>
            <w:shd w:val="clear" w:color="auto" w:fill="FFFFFF" w:themeFill="background1"/>
          </w:tcPr>
          <w:p w14:paraId="4B904EC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</w:p>
          <w:p w14:paraId="7A2BF39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Lot 12, 10 - 40 Burwood Highway</w:t>
            </w:r>
          </w:p>
          <w:p w14:paraId="032E233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Burwood East VIC 3151</w:t>
            </w:r>
          </w:p>
          <w:p w14:paraId="1C09794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327D73A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1CAB1A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80D067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6BCE33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3CDE8E1F" w14:textId="77777777" w:rsidTr="00BF72DC">
        <w:tc>
          <w:tcPr>
            <w:tcW w:w="1358" w:type="dxa"/>
            <w:shd w:val="clear" w:color="auto" w:fill="auto"/>
          </w:tcPr>
          <w:p w14:paraId="103DF0A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58</w:t>
            </w:r>
          </w:p>
        </w:tc>
        <w:tc>
          <w:tcPr>
            <w:tcW w:w="2415" w:type="dxa"/>
            <w:shd w:val="clear" w:color="auto" w:fill="FFFFFF" w:themeFill="background1"/>
          </w:tcPr>
          <w:p w14:paraId="3345C8B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Berkeley Vale Care Community</w:t>
            </w:r>
          </w:p>
          <w:p w14:paraId="173258C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 Lorraine Ave</w:t>
            </w:r>
          </w:p>
          <w:p w14:paraId="018539B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Berkeley Vale NSW 2261</w:t>
            </w:r>
          </w:p>
          <w:p w14:paraId="6F02FBE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2807</w:t>
            </w:r>
          </w:p>
        </w:tc>
        <w:tc>
          <w:tcPr>
            <w:tcW w:w="2969" w:type="dxa"/>
            <w:shd w:val="clear" w:color="auto" w:fill="FFFFFF" w:themeFill="background1"/>
          </w:tcPr>
          <w:p w14:paraId="6086235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 Toukley</w:t>
            </w:r>
          </w:p>
          <w:p w14:paraId="1506609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</w:p>
          <w:p w14:paraId="30B4BCE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Toukley NSW 2263</w:t>
            </w:r>
          </w:p>
          <w:p w14:paraId="20C0A6C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19CB734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D12CAE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4FEE4C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19B462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109A83F5" w14:textId="77777777" w:rsidTr="00BF72DC">
        <w:tc>
          <w:tcPr>
            <w:tcW w:w="1358" w:type="dxa"/>
            <w:shd w:val="clear" w:color="auto" w:fill="auto"/>
          </w:tcPr>
          <w:p w14:paraId="40FF1A3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59</w:t>
            </w:r>
          </w:p>
        </w:tc>
        <w:tc>
          <w:tcPr>
            <w:tcW w:w="2415" w:type="dxa"/>
            <w:shd w:val="clear" w:color="auto" w:fill="FFFFFF" w:themeFill="background1"/>
          </w:tcPr>
          <w:p w14:paraId="159CDAC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Berrinba Greens Care Community</w:t>
            </w:r>
          </w:p>
          <w:p w14:paraId="3D823D1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1-15 Greenfern Drive</w:t>
            </w:r>
          </w:p>
          <w:p w14:paraId="486D8C2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Brown Plains QLD 4118</w:t>
            </w:r>
          </w:p>
          <w:p w14:paraId="2DA7230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RACF Id No. 5562</w:t>
            </w:r>
          </w:p>
        </w:tc>
        <w:tc>
          <w:tcPr>
            <w:tcW w:w="2969" w:type="dxa"/>
            <w:shd w:val="clear" w:color="auto" w:fill="FFFFFF" w:themeFill="background1"/>
          </w:tcPr>
          <w:p w14:paraId="35C789BF" w14:textId="77777777" w:rsidR="00597A0A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Parfrey Pharmacy</w:t>
            </w:r>
            <w:r w:rsidRPr="00406DD0">
              <w:rPr>
                <w:rFonts w:cs="Times New Roman"/>
                <w:sz w:val="21"/>
                <w:szCs w:val="21"/>
              </w:rPr>
              <w:t xml:space="preserve">,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8 196 Parfrey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Rochedale South QLD 4123</w:t>
            </w:r>
          </w:p>
          <w:p w14:paraId="7FF8132A" w14:textId="7C75298A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501" w:type="dxa"/>
            <w:shd w:val="clear" w:color="auto" w:fill="FFFFFF" w:themeFill="background1"/>
          </w:tcPr>
          <w:p w14:paraId="6B043EF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CF0B51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9601D1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486D6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1674E913" w14:textId="77777777" w:rsidTr="00BF72DC">
        <w:tc>
          <w:tcPr>
            <w:tcW w:w="1358" w:type="dxa"/>
            <w:shd w:val="clear" w:color="auto" w:fill="auto"/>
          </w:tcPr>
          <w:p w14:paraId="12C4F89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60</w:t>
            </w:r>
          </w:p>
        </w:tc>
        <w:tc>
          <w:tcPr>
            <w:tcW w:w="2415" w:type="dxa"/>
            <w:shd w:val="clear" w:color="auto" w:fill="FFFFFF" w:themeFill="background1"/>
          </w:tcPr>
          <w:p w14:paraId="29808CB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Bethel Lodge</w:t>
            </w:r>
          </w:p>
          <w:p w14:paraId="43A44C7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 Clissold St</w:t>
            </w:r>
          </w:p>
          <w:p w14:paraId="111612E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Ashfield NSW 2131</w:t>
            </w:r>
          </w:p>
          <w:p w14:paraId="16DEE43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2054</w:t>
            </w:r>
          </w:p>
        </w:tc>
        <w:tc>
          <w:tcPr>
            <w:tcW w:w="2969" w:type="dxa"/>
            <w:shd w:val="clear" w:color="auto" w:fill="FFFFFF" w:themeFill="background1"/>
          </w:tcPr>
          <w:p w14:paraId="7FE58E0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2485CAE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BC4DFC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ACA689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121ADCF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B9AE7F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0C19D1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EB525B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46DC6290" w14:textId="77777777" w:rsidTr="00BF72DC">
        <w:tc>
          <w:tcPr>
            <w:tcW w:w="1358" w:type="dxa"/>
            <w:shd w:val="clear" w:color="auto" w:fill="auto"/>
          </w:tcPr>
          <w:p w14:paraId="1E1E409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61</w:t>
            </w:r>
          </w:p>
        </w:tc>
        <w:tc>
          <w:tcPr>
            <w:tcW w:w="2415" w:type="dxa"/>
            <w:shd w:val="clear" w:color="auto" w:fill="FFFFFF" w:themeFill="background1"/>
          </w:tcPr>
          <w:p w14:paraId="09A0ADA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Bethsalem Care</w:t>
            </w:r>
          </w:p>
          <w:p w14:paraId="7432E6D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 Education Rd</w:t>
            </w:r>
          </w:p>
          <w:p w14:paraId="5FCE93A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Happy Valley SA 5159</w:t>
            </w:r>
          </w:p>
          <w:p w14:paraId="13036DE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6088</w:t>
            </w:r>
          </w:p>
        </w:tc>
        <w:tc>
          <w:tcPr>
            <w:tcW w:w="2969" w:type="dxa"/>
            <w:shd w:val="clear" w:color="auto" w:fill="FFFFFF" w:themeFill="background1"/>
          </w:tcPr>
          <w:p w14:paraId="059AD5B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</w:p>
          <w:p w14:paraId="200473F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45 Beach Rd</w:t>
            </w:r>
          </w:p>
          <w:p w14:paraId="65E198F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Christies Beach SA 5165</w:t>
            </w:r>
          </w:p>
          <w:p w14:paraId="1AB5BAC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48CA707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948F30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EA001B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B6E05A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406DD0" w14:paraId="6C829FA0" w14:textId="77777777" w:rsidTr="00BF72DC">
        <w:tc>
          <w:tcPr>
            <w:tcW w:w="1358" w:type="dxa"/>
            <w:shd w:val="clear" w:color="auto" w:fill="auto"/>
          </w:tcPr>
          <w:p w14:paraId="0FBE087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62</w:t>
            </w:r>
          </w:p>
        </w:tc>
        <w:tc>
          <w:tcPr>
            <w:tcW w:w="2415" w:type="dxa"/>
            <w:shd w:val="clear" w:color="auto" w:fill="FFFFFF" w:themeFill="background1"/>
          </w:tcPr>
          <w:p w14:paraId="0857115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Bilyara Hostel</w:t>
            </w:r>
          </w:p>
          <w:p w14:paraId="0F40661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Holman Place</w:t>
            </w:r>
          </w:p>
          <w:p w14:paraId="34981D2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Cowra NSW 2794</w:t>
            </w:r>
          </w:p>
          <w:p w14:paraId="4AA4050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214</w:t>
            </w:r>
          </w:p>
        </w:tc>
        <w:tc>
          <w:tcPr>
            <w:tcW w:w="2969" w:type="dxa"/>
            <w:shd w:val="clear" w:color="auto" w:fill="FFFFFF" w:themeFill="background1"/>
          </w:tcPr>
          <w:p w14:paraId="116130B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Canowindra Pharmacy79 Gaskill St</w:t>
            </w:r>
          </w:p>
          <w:p w14:paraId="589784A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Canowindra NSW 2804</w:t>
            </w:r>
          </w:p>
          <w:p w14:paraId="47C9954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11019Y</w:t>
            </w:r>
          </w:p>
        </w:tc>
        <w:tc>
          <w:tcPr>
            <w:tcW w:w="2501" w:type="dxa"/>
            <w:shd w:val="clear" w:color="auto" w:fill="FFFFFF" w:themeFill="background1"/>
          </w:tcPr>
          <w:p w14:paraId="1B71642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81BA99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8470BD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89EBB4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68AADDE7" w14:textId="77777777" w:rsidTr="00BF72DC">
        <w:tc>
          <w:tcPr>
            <w:tcW w:w="1358" w:type="dxa"/>
            <w:shd w:val="clear" w:color="auto" w:fill="auto"/>
          </w:tcPr>
          <w:p w14:paraId="6A32B65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63</w:t>
            </w:r>
          </w:p>
        </w:tc>
        <w:tc>
          <w:tcPr>
            <w:tcW w:w="2415" w:type="dxa"/>
            <w:shd w:val="clear" w:color="auto" w:fill="FFFFFF" w:themeFill="background1"/>
          </w:tcPr>
          <w:p w14:paraId="368ABD5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Blacktown Nursing Home</w:t>
            </w:r>
          </w:p>
          <w:p w14:paraId="038F7FB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190 Stephen St</w:t>
            </w:r>
          </w:p>
          <w:p w14:paraId="33243F2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Blacktown NSW 2148</w:t>
            </w:r>
          </w:p>
          <w:p w14:paraId="10980F5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2533</w:t>
            </w:r>
          </w:p>
        </w:tc>
        <w:tc>
          <w:tcPr>
            <w:tcW w:w="2969" w:type="dxa"/>
            <w:shd w:val="clear" w:color="auto" w:fill="FFFFFF" w:themeFill="background1"/>
          </w:tcPr>
          <w:p w14:paraId="34924C3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6B827CE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</w:p>
          <w:p w14:paraId="07FE4FC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Prospect NSW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2148</w:t>
            </w:r>
          </w:p>
          <w:p w14:paraId="424694F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8CE09F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3605B9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2A5643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01DDE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29356A9E" w14:textId="77777777" w:rsidTr="00BF72DC">
        <w:tc>
          <w:tcPr>
            <w:tcW w:w="1358" w:type="dxa"/>
            <w:shd w:val="clear" w:color="auto" w:fill="auto"/>
          </w:tcPr>
          <w:p w14:paraId="7E0FD1D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64</w:t>
            </w:r>
          </w:p>
        </w:tc>
        <w:tc>
          <w:tcPr>
            <w:tcW w:w="2415" w:type="dxa"/>
            <w:shd w:val="clear" w:color="auto" w:fill="FFFFFF" w:themeFill="background1"/>
          </w:tcPr>
          <w:p w14:paraId="3FF206A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Blacktown Terrace Care Community</w:t>
            </w:r>
          </w:p>
          <w:p w14:paraId="42F66E6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37-43 Kildare Rd</w:t>
            </w:r>
          </w:p>
          <w:p w14:paraId="02F6BD5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Blacktown NSW 2148</w:t>
            </w:r>
          </w:p>
          <w:p w14:paraId="4ECB5EF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1076</w:t>
            </w:r>
          </w:p>
        </w:tc>
        <w:tc>
          <w:tcPr>
            <w:tcW w:w="2969" w:type="dxa"/>
            <w:shd w:val="clear" w:color="auto" w:fill="FFFFFF" w:themeFill="background1"/>
          </w:tcPr>
          <w:p w14:paraId="6B0817A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Quakers Hills Discount Chemist</w:t>
            </w:r>
          </w:p>
          <w:p w14:paraId="3081642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1/8 Douglas Rd</w:t>
            </w:r>
          </w:p>
          <w:p w14:paraId="6EEBDC0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Quakers Hill NSW 2763</w:t>
            </w:r>
          </w:p>
          <w:p w14:paraId="696594D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14875X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790B1BD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A3737D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365B99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08F016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0181FF34" w14:textId="77777777" w:rsidTr="00BF72DC">
        <w:tc>
          <w:tcPr>
            <w:tcW w:w="1358" w:type="dxa"/>
            <w:shd w:val="clear" w:color="auto" w:fill="auto"/>
          </w:tcPr>
          <w:p w14:paraId="0147EA9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FF8FB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Blakehurst Aged Care Centre</w:t>
            </w:r>
          </w:p>
          <w:p w14:paraId="6D39A97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 Cheddar St</w:t>
            </w:r>
          </w:p>
          <w:p w14:paraId="5827FA5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Blakehurst NSW 2221</w:t>
            </w:r>
          </w:p>
          <w:p w14:paraId="10BB1AC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2060</w:t>
            </w:r>
          </w:p>
        </w:tc>
        <w:tc>
          <w:tcPr>
            <w:tcW w:w="2969" w:type="dxa"/>
            <w:shd w:val="clear" w:color="auto" w:fill="FFFFFF" w:themeFill="background1"/>
          </w:tcPr>
          <w:p w14:paraId="70274656" w14:textId="77777777" w:rsidR="00597A0A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74FFB303" w14:textId="37C3DDF8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0836F0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2BCE4D66" w14:textId="78115BBF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562A7914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03E2159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A9239D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76C18CCC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1D483465" w14:textId="7A4367F1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60EC50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FA9A28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9CD71D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95C3B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7DFE606A" w14:textId="77777777" w:rsidTr="00BF72DC">
        <w:tc>
          <w:tcPr>
            <w:tcW w:w="1358" w:type="dxa"/>
            <w:shd w:val="clear" w:color="auto" w:fill="auto"/>
          </w:tcPr>
          <w:p w14:paraId="7328188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66</w:t>
            </w:r>
          </w:p>
        </w:tc>
        <w:tc>
          <w:tcPr>
            <w:tcW w:w="2415" w:type="dxa"/>
            <w:shd w:val="clear" w:color="auto" w:fill="FFFFFF" w:themeFill="background1"/>
          </w:tcPr>
          <w:p w14:paraId="6441B41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Blue Hills Manor</w:t>
            </w:r>
          </w:p>
          <w:p w14:paraId="47A6621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25 Tulich Ave</w:t>
            </w:r>
          </w:p>
          <w:p w14:paraId="550F069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Prestons NSW 2170</w:t>
            </w:r>
          </w:p>
          <w:p w14:paraId="3C7CCC1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0578</w:t>
            </w:r>
          </w:p>
        </w:tc>
        <w:tc>
          <w:tcPr>
            <w:tcW w:w="2969" w:type="dxa"/>
            <w:shd w:val="clear" w:color="auto" w:fill="FFFFFF" w:themeFill="background1"/>
          </w:tcPr>
          <w:p w14:paraId="1AAD494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Camden Pharmacy</w:t>
            </w:r>
          </w:p>
          <w:p w14:paraId="04E1A70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91 Argyle St</w:t>
            </w:r>
          </w:p>
          <w:p w14:paraId="5FD176C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Camden NSW 2570</w:t>
            </w:r>
          </w:p>
          <w:p w14:paraId="01C6BC3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13859K</w:t>
            </w:r>
          </w:p>
        </w:tc>
        <w:tc>
          <w:tcPr>
            <w:tcW w:w="2501" w:type="dxa"/>
            <w:shd w:val="clear" w:color="auto" w:fill="FFFFFF" w:themeFill="background1"/>
          </w:tcPr>
          <w:p w14:paraId="402E35A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7CC6A8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81FDCB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963353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4612FB5A" w14:textId="77777777" w:rsidTr="00BF72DC">
        <w:tc>
          <w:tcPr>
            <w:tcW w:w="1358" w:type="dxa"/>
            <w:shd w:val="clear" w:color="auto" w:fill="auto"/>
          </w:tcPr>
          <w:p w14:paraId="22C5BAF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67</w:t>
            </w:r>
          </w:p>
        </w:tc>
        <w:tc>
          <w:tcPr>
            <w:tcW w:w="2415" w:type="dxa"/>
            <w:shd w:val="clear" w:color="auto" w:fill="FFFFFF" w:themeFill="background1"/>
          </w:tcPr>
          <w:p w14:paraId="16A37F1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BlueWave Living</w:t>
            </w:r>
          </w:p>
          <w:p w14:paraId="1950310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 Kathleen St</w:t>
            </w:r>
          </w:p>
          <w:p w14:paraId="3475F44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Woy Woy NSW 2256</w:t>
            </w:r>
          </w:p>
          <w:p w14:paraId="2C28D84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2757</w:t>
            </w:r>
          </w:p>
        </w:tc>
        <w:tc>
          <w:tcPr>
            <w:tcW w:w="2969" w:type="dxa"/>
            <w:shd w:val="clear" w:color="auto" w:fill="FFFFFF" w:themeFill="background1"/>
          </w:tcPr>
          <w:p w14:paraId="35FDF42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Long Jetty Pharmacy</w:t>
            </w:r>
          </w:p>
          <w:p w14:paraId="6A8B9C1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395 The Entrance Rd</w:t>
            </w:r>
          </w:p>
          <w:p w14:paraId="08F0BD4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Long Jetty NSW 2261</w:t>
            </w:r>
          </w:p>
          <w:p w14:paraId="169953B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32D329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7FA19D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0BEA1F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C58CF3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60D83D9D" w14:textId="77777777" w:rsidTr="00BF72DC">
        <w:tc>
          <w:tcPr>
            <w:tcW w:w="1358" w:type="dxa"/>
            <w:shd w:val="clear" w:color="auto" w:fill="auto"/>
          </w:tcPr>
          <w:p w14:paraId="61417B4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68</w:t>
            </w:r>
          </w:p>
        </w:tc>
        <w:tc>
          <w:tcPr>
            <w:tcW w:w="2415" w:type="dxa"/>
            <w:shd w:val="clear" w:color="auto" w:fill="FFFFFF" w:themeFill="background1"/>
          </w:tcPr>
          <w:p w14:paraId="2822DC2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BlueWave Living The Shores</w:t>
            </w:r>
          </w:p>
          <w:p w14:paraId="5C64DF6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5-6 Kathleen St</w:t>
            </w:r>
          </w:p>
          <w:p w14:paraId="24DBF38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Woy Woy NSW 2256</w:t>
            </w:r>
          </w:p>
          <w:p w14:paraId="251930F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228</w:t>
            </w:r>
          </w:p>
        </w:tc>
        <w:tc>
          <w:tcPr>
            <w:tcW w:w="2969" w:type="dxa"/>
            <w:shd w:val="clear" w:color="auto" w:fill="FFFFFF" w:themeFill="background1"/>
          </w:tcPr>
          <w:p w14:paraId="527962A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Long Jetty Pharmacy</w:t>
            </w:r>
          </w:p>
          <w:p w14:paraId="15CA8D7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395 The Entrance Rd</w:t>
            </w:r>
          </w:p>
          <w:p w14:paraId="16A1DE2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Long Jetty NSW 2261</w:t>
            </w:r>
          </w:p>
          <w:p w14:paraId="5AD55D4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4668737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021793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F32F6B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12E860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3A2BAE96" w14:textId="77777777" w:rsidTr="00BF72DC">
        <w:tc>
          <w:tcPr>
            <w:tcW w:w="1358" w:type="dxa"/>
            <w:shd w:val="clear" w:color="auto" w:fill="auto"/>
          </w:tcPr>
          <w:p w14:paraId="62C09B0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69</w:t>
            </w:r>
          </w:p>
        </w:tc>
        <w:tc>
          <w:tcPr>
            <w:tcW w:w="2415" w:type="dxa"/>
            <w:shd w:val="clear" w:color="auto" w:fill="FFFFFF" w:themeFill="background1"/>
          </w:tcPr>
          <w:p w14:paraId="12086A6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Boort District Health High Care</w:t>
            </w:r>
          </w:p>
          <w:p w14:paraId="67E7E6B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 Kiniry St</w:t>
            </w:r>
          </w:p>
          <w:p w14:paraId="468AAB6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Boort VIC 3537</w:t>
            </w:r>
          </w:p>
          <w:p w14:paraId="50DEA61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4400</w:t>
            </w:r>
          </w:p>
        </w:tc>
        <w:tc>
          <w:tcPr>
            <w:tcW w:w="2969" w:type="dxa"/>
            <w:shd w:val="clear" w:color="auto" w:fill="FFFFFF" w:themeFill="background1"/>
          </w:tcPr>
          <w:p w14:paraId="0895F2F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Boort Community Chemist</w:t>
            </w:r>
          </w:p>
          <w:p w14:paraId="7B96627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108 - 112 Godfrey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24750P</w:t>
            </w:r>
          </w:p>
        </w:tc>
        <w:tc>
          <w:tcPr>
            <w:tcW w:w="2501" w:type="dxa"/>
            <w:shd w:val="clear" w:color="auto" w:fill="FFFFFF" w:themeFill="background1"/>
          </w:tcPr>
          <w:p w14:paraId="534D4C2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7700A1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03F6FC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B0800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77228E66" w14:textId="77777777" w:rsidTr="00BF72DC">
        <w:tc>
          <w:tcPr>
            <w:tcW w:w="1358" w:type="dxa"/>
            <w:shd w:val="clear" w:color="auto" w:fill="auto"/>
          </w:tcPr>
          <w:p w14:paraId="38D57AE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70</w:t>
            </w:r>
          </w:p>
        </w:tc>
        <w:tc>
          <w:tcPr>
            <w:tcW w:w="2415" w:type="dxa"/>
            <w:shd w:val="clear" w:color="auto" w:fill="FFFFFF" w:themeFill="background1"/>
          </w:tcPr>
          <w:p w14:paraId="70D88B3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Boort District Health Low Care</w:t>
            </w:r>
          </w:p>
          <w:p w14:paraId="3E60B52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 Kiniry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3297</w:t>
            </w:r>
          </w:p>
        </w:tc>
        <w:tc>
          <w:tcPr>
            <w:tcW w:w="2969" w:type="dxa"/>
            <w:shd w:val="clear" w:color="auto" w:fill="FFFFFF" w:themeFill="background1"/>
          </w:tcPr>
          <w:p w14:paraId="1F11CD9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Boort Community Chemist</w:t>
            </w:r>
          </w:p>
          <w:p w14:paraId="090802F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108 - 112 Godfrey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24750P</w:t>
            </w:r>
          </w:p>
        </w:tc>
        <w:tc>
          <w:tcPr>
            <w:tcW w:w="2501" w:type="dxa"/>
            <w:shd w:val="clear" w:color="auto" w:fill="FFFFFF" w:themeFill="background1"/>
          </w:tcPr>
          <w:p w14:paraId="136604D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BD54AE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0A8729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40D46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18931281" w14:textId="77777777" w:rsidTr="00BF72DC">
        <w:tc>
          <w:tcPr>
            <w:tcW w:w="1358" w:type="dxa"/>
            <w:shd w:val="clear" w:color="auto" w:fill="auto"/>
          </w:tcPr>
          <w:p w14:paraId="03BDC45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71</w:t>
            </w:r>
          </w:p>
        </w:tc>
        <w:tc>
          <w:tcPr>
            <w:tcW w:w="2415" w:type="dxa"/>
            <w:shd w:val="clear" w:color="auto" w:fill="FFFFFF" w:themeFill="background1"/>
          </w:tcPr>
          <w:p w14:paraId="2222C71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House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183-197 Boronia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St Marys NSW 1790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1025</w:t>
            </w:r>
          </w:p>
        </w:tc>
        <w:tc>
          <w:tcPr>
            <w:tcW w:w="2969" w:type="dxa"/>
            <w:shd w:val="clear" w:color="auto" w:fill="FFFFFF" w:themeFill="background1"/>
          </w:tcPr>
          <w:p w14:paraId="2B3C12F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3AAFAF1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2148 NSW</w:t>
            </w:r>
          </w:p>
          <w:p w14:paraId="00DD1C1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D8C49B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9F3FE3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06D67E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3767B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4142259B" w14:textId="77777777" w:rsidTr="00BF72DC">
        <w:tc>
          <w:tcPr>
            <w:tcW w:w="1358" w:type="dxa"/>
            <w:shd w:val="clear" w:color="auto" w:fill="auto"/>
          </w:tcPr>
          <w:p w14:paraId="5D39A0B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72</w:t>
            </w:r>
          </w:p>
        </w:tc>
        <w:tc>
          <w:tcPr>
            <w:tcW w:w="2415" w:type="dxa"/>
            <w:shd w:val="clear" w:color="auto" w:fill="FFFFFF" w:themeFill="background1"/>
          </w:tcPr>
          <w:p w14:paraId="06D7CC7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Bossley Parkside Care Community</w:t>
            </w:r>
          </w:p>
          <w:p w14:paraId="1FCB193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56 Quarry Rd</w:t>
            </w:r>
          </w:p>
          <w:p w14:paraId="4D92363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Bossley Park NSW 2176</w:t>
            </w:r>
          </w:p>
          <w:p w14:paraId="7D374F9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2703</w:t>
            </w:r>
          </w:p>
        </w:tc>
        <w:tc>
          <w:tcPr>
            <w:tcW w:w="2969" w:type="dxa"/>
            <w:shd w:val="clear" w:color="auto" w:fill="FFFFFF" w:themeFill="background1"/>
          </w:tcPr>
          <w:p w14:paraId="4DF4819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381C208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2A19788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2E31621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501" w:type="dxa"/>
            <w:shd w:val="clear" w:color="auto" w:fill="FFFFFF" w:themeFill="background1"/>
          </w:tcPr>
          <w:p w14:paraId="378D6CD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795557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6FB81A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A9C6F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29007CD7" w14:textId="77777777" w:rsidTr="00BF72DC">
        <w:tc>
          <w:tcPr>
            <w:tcW w:w="1358" w:type="dxa"/>
            <w:shd w:val="clear" w:color="auto" w:fill="auto"/>
          </w:tcPr>
          <w:p w14:paraId="21A9702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73</w:t>
            </w:r>
          </w:p>
        </w:tc>
        <w:tc>
          <w:tcPr>
            <w:tcW w:w="2415" w:type="dxa"/>
            <w:shd w:val="clear" w:color="auto" w:fill="FFFFFF" w:themeFill="background1"/>
          </w:tcPr>
          <w:p w14:paraId="7C40F8A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Bracken House Dubbo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315 Macquarie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215</w:t>
            </w:r>
          </w:p>
        </w:tc>
        <w:tc>
          <w:tcPr>
            <w:tcW w:w="2969" w:type="dxa"/>
            <w:shd w:val="clear" w:color="auto" w:fill="FFFFFF" w:themeFill="background1"/>
          </w:tcPr>
          <w:p w14:paraId="6391545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Dubbo</w:t>
            </w:r>
          </w:p>
          <w:p w14:paraId="595CCCA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86 Macquarie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13381G</w:t>
            </w:r>
          </w:p>
        </w:tc>
        <w:tc>
          <w:tcPr>
            <w:tcW w:w="2501" w:type="dxa"/>
            <w:shd w:val="clear" w:color="auto" w:fill="FFFFFF" w:themeFill="background1"/>
          </w:tcPr>
          <w:p w14:paraId="58239D4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9555D4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AE80DE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36A886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406DD0" w14:paraId="7E25E27C" w14:textId="77777777" w:rsidTr="00BF72DC">
        <w:tc>
          <w:tcPr>
            <w:tcW w:w="1358" w:type="dxa"/>
            <w:shd w:val="clear" w:color="auto" w:fill="auto"/>
          </w:tcPr>
          <w:p w14:paraId="12C2034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74</w:t>
            </w:r>
          </w:p>
        </w:tc>
        <w:tc>
          <w:tcPr>
            <w:tcW w:w="2415" w:type="dxa"/>
            <w:shd w:val="clear" w:color="auto" w:fill="FFFFFF" w:themeFill="background1"/>
          </w:tcPr>
          <w:p w14:paraId="38044CA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Brentwood Residential Aged Care Facility</w:t>
            </w:r>
          </w:p>
          <w:p w14:paraId="17FC78C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 Glebe St</w:t>
            </w:r>
          </w:p>
          <w:p w14:paraId="4BB3592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Parramatta NSW 2150</w:t>
            </w:r>
          </w:p>
          <w:p w14:paraId="3A6F9FE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2600</w:t>
            </w:r>
          </w:p>
        </w:tc>
        <w:tc>
          <w:tcPr>
            <w:tcW w:w="2969" w:type="dxa"/>
            <w:shd w:val="clear" w:color="auto" w:fill="FFFFFF" w:themeFill="background1"/>
          </w:tcPr>
          <w:p w14:paraId="67565B5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Randwick Late Night Chemist</w:t>
            </w:r>
          </w:p>
          <w:p w14:paraId="76FB5DE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 10 Belmore Rd</w:t>
            </w:r>
          </w:p>
          <w:p w14:paraId="244DD7A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Randwick NSW 2031</w:t>
            </w:r>
          </w:p>
          <w:p w14:paraId="00A130D3" w14:textId="4CF9A2C0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CB413E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  <w:r w:rsidR="00CB413E" w:rsidRPr="00406DD0" w:rsidDel="00945C5C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30AA29A0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  <w:p w14:paraId="010B637B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CF4083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28EC68CC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59563997" w14:textId="107D2348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BEC4A9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2F682E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608E86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C7B2D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5F5750FC" w14:textId="77777777" w:rsidTr="00BF72DC">
        <w:tc>
          <w:tcPr>
            <w:tcW w:w="1358" w:type="dxa"/>
            <w:shd w:val="clear" w:color="auto" w:fill="auto"/>
          </w:tcPr>
          <w:p w14:paraId="0E6EA85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75</w:t>
            </w:r>
          </w:p>
        </w:tc>
        <w:tc>
          <w:tcPr>
            <w:tcW w:w="2415" w:type="dxa"/>
            <w:shd w:val="clear" w:color="auto" w:fill="FFFFFF" w:themeFill="background1"/>
          </w:tcPr>
          <w:p w14:paraId="463D87E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Broadwater Grove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55 Worendo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Southport QLD 4215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5215</w:t>
            </w:r>
          </w:p>
        </w:tc>
        <w:tc>
          <w:tcPr>
            <w:tcW w:w="2969" w:type="dxa"/>
            <w:shd w:val="clear" w:color="auto" w:fill="FFFFFF" w:themeFill="background1"/>
          </w:tcPr>
          <w:p w14:paraId="4193380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Ashmore Plaza Chempro Chemist</w:t>
            </w:r>
          </w:p>
          <w:p w14:paraId="47DA3F1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 42-44, 146 Cotlew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Ashmore QLD 4214</w:t>
            </w:r>
          </w:p>
          <w:p w14:paraId="1AB30C3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33037T</w:t>
            </w:r>
          </w:p>
        </w:tc>
        <w:tc>
          <w:tcPr>
            <w:tcW w:w="2501" w:type="dxa"/>
            <w:shd w:val="clear" w:color="auto" w:fill="FFFFFF" w:themeFill="background1"/>
          </w:tcPr>
          <w:p w14:paraId="61E7FF3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C375A3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28BE8E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72133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705BC9A0" w14:textId="77777777" w:rsidTr="00BF72DC">
        <w:tc>
          <w:tcPr>
            <w:tcW w:w="1358" w:type="dxa"/>
            <w:shd w:val="clear" w:color="auto" w:fill="auto"/>
          </w:tcPr>
          <w:p w14:paraId="33CABBF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76</w:t>
            </w:r>
          </w:p>
        </w:tc>
        <w:tc>
          <w:tcPr>
            <w:tcW w:w="2415" w:type="dxa"/>
            <w:shd w:val="clear" w:color="auto" w:fill="FFFFFF" w:themeFill="background1"/>
          </w:tcPr>
          <w:p w14:paraId="039B076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Ashbury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16 Hardy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Ashfield NSW 2131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2583</w:t>
            </w:r>
          </w:p>
        </w:tc>
        <w:tc>
          <w:tcPr>
            <w:tcW w:w="2969" w:type="dxa"/>
            <w:shd w:val="clear" w:color="auto" w:fill="FFFFFF" w:themeFill="background1"/>
          </w:tcPr>
          <w:p w14:paraId="6D786F4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40520E1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6F2BE8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4985044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F022EE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1CEFBB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C9C39A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68E19956" w14:textId="77777777" w:rsidTr="00BF72DC">
        <w:tc>
          <w:tcPr>
            <w:tcW w:w="1358" w:type="dxa"/>
            <w:shd w:val="clear" w:color="auto" w:fill="auto"/>
          </w:tcPr>
          <w:p w14:paraId="0C52EDC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77</w:t>
            </w:r>
          </w:p>
        </w:tc>
        <w:tc>
          <w:tcPr>
            <w:tcW w:w="2415" w:type="dxa"/>
            <w:shd w:val="clear" w:color="auto" w:fill="FFFFFF" w:themeFill="background1"/>
          </w:tcPr>
          <w:p w14:paraId="419123C1" w14:textId="77777777" w:rsidR="00A85966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Ashfield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126-128 Frederick St </w:t>
            </w:r>
          </w:p>
          <w:p w14:paraId="64796986" w14:textId="586BFB36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Ashfield NSW 2131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2578</w:t>
            </w:r>
          </w:p>
        </w:tc>
        <w:tc>
          <w:tcPr>
            <w:tcW w:w="2969" w:type="dxa"/>
            <w:shd w:val="clear" w:color="auto" w:fill="FFFFFF" w:themeFill="background1"/>
          </w:tcPr>
          <w:p w14:paraId="20D21F4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3806F2A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 Carlton Parade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7D99022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71F3B50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D74D64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64D9B6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4F223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10A35377" w14:textId="77777777" w:rsidTr="00BF72DC">
        <w:tc>
          <w:tcPr>
            <w:tcW w:w="1358" w:type="dxa"/>
            <w:shd w:val="clear" w:color="auto" w:fill="auto"/>
          </w:tcPr>
          <w:p w14:paraId="31C458E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78</w:t>
            </w:r>
          </w:p>
        </w:tc>
        <w:tc>
          <w:tcPr>
            <w:tcW w:w="2415" w:type="dxa"/>
            <w:shd w:val="clear" w:color="auto" w:fill="FFFFFF" w:themeFill="background1"/>
          </w:tcPr>
          <w:p w14:paraId="5493558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Bupa Ballarat</w:t>
            </w:r>
          </w:p>
          <w:p w14:paraId="5987D4E1" w14:textId="77777777" w:rsidR="00A85966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305 Smythes Rd </w:t>
            </w:r>
          </w:p>
          <w:p w14:paraId="3345246A" w14:textId="19D34842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Delacombe VIC 3356</w:t>
            </w:r>
          </w:p>
          <w:p w14:paraId="7E92C07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3983</w:t>
            </w:r>
          </w:p>
          <w:p w14:paraId="5EEE536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9" w:type="dxa"/>
            <w:shd w:val="clear" w:color="auto" w:fill="FFFFFF" w:themeFill="background1"/>
          </w:tcPr>
          <w:p w14:paraId="5A2050A9" w14:textId="77777777" w:rsidR="00DE2DA0" w:rsidRPr="00406DD0" w:rsidRDefault="00DE2DA0" w:rsidP="00DE2DA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UFS Doveton St South</w:t>
            </w:r>
          </w:p>
          <w:p w14:paraId="24C34E9E" w14:textId="77777777" w:rsidR="00DE2DA0" w:rsidRPr="00406DD0" w:rsidRDefault="00DE2DA0" w:rsidP="00DE2DA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1 &amp; 2 Block Arcade Doveton St</w:t>
            </w:r>
          </w:p>
          <w:p w14:paraId="73ABDA76" w14:textId="77777777" w:rsidR="00DE2DA0" w:rsidRPr="00406DD0" w:rsidRDefault="00DE2DA0" w:rsidP="00DE2DA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South, Ballarat VIC 3350</w:t>
            </w:r>
          </w:p>
          <w:p w14:paraId="23B52B62" w14:textId="59341F18" w:rsidR="00F97660" w:rsidRPr="00406DD0" w:rsidRDefault="00DE2DA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Approval No. 25141F</w:t>
            </w:r>
          </w:p>
        </w:tc>
        <w:tc>
          <w:tcPr>
            <w:tcW w:w="2501" w:type="dxa"/>
            <w:shd w:val="clear" w:color="auto" w:fill="FFFFFF" w:themeFill="background1"/>
          </w:tcPr>
          <w:p w14:paraId="784E12D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66366DF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1259A3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9AD32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2F77F834" w14:textId="77777777" w:rsidTr="00BF72DC">
        <w:tc>
          <w:tcPr>
            <w:tcW w:w="1358" w:type="dxa"/>
            <w:shd w:val="clear" w:color="auto" w:fill="auto"/>
          </w:tcPr>
          <w:p w14:paraId="64C5BCF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79</w:t>
            </w:r>
          </w:p>
        </w:tc>
        <w:tc>
          <w:tcPr>
            <w:tcW w:w="2415" w:type="dxa"/>
            <w:shd w:val="clear" w:color="auto" w:fill="FFFFFF" w:themeFill="background1"/>
          </w:tcPr>
          <w:p w14:paraId="10EF4D8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Ballina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148 North Creek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0980</w:t>
            </w:r>
          </w:p>
        </w:tc>
        <w:tc>
          <w:tcPr>
            <w:tcW w:w="2969" w:type="dxa"/>
            <w:shd w:val="clear" w:color="auto" w:fill="FFFFFF" w:themeFill="background1"/>
          </w:tcPr>
          <w:p w14:paraId="74D055E1" w14:textId="72DBF502" w:rsidR="00597A0A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1A Tamar Shopping Centre </w:t>
            </w:r>
          </w:p>
          <w:p w14:paraId="477E59A2" w14:textId="2FC006C4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Tamar St </w:t>
            </w:r>
          </w:p>
          <w:p w14:paraId="5541860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Ballina NSW 2478</w:t>
            </w:r>
          </w:p>
          <w:p w14:paraId="4DBF7CC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501" w:type="dxa"/>
            <w:shd w:val="clear" w:color="auto" w:fill="FFFFFF" w:themeFill="background1"/>
          </w:tcPr>
          <w:p w14:paraId="4622CE0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0461C4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CB701A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C6DF7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030BA473" w14:textId="77777777" w:rsidTr="00BF72DC">
        <w:tc>
          <w:tcPr>
            <w:tcW w:w="1358" w:type="dxa"/>
            <w:shd w:val="clear" w:color="auto" w:fill="auto"/>
          </w:tcPr>
          <w:p w14:paraId="2879B53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2415" w:type="dxa"/>
            <w:shd w:val="clear" w:color="auto" w:fill="FFFFFF" w:themeFill="background1"/>
          </w:tcPr>
          <w:p w14:paraId="602AB08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Bankstown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82 Allum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Yagoona NSW 2199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0979</w:t>
            </w:r>
          </w:p>
        </w:tc>
        <w:tc>
          <w:tcPr>
            <w:tcW w:w="2969" w:type="dxa"/>
            <w:shd w:val="clear" w:color="auto" w:fill="FFFFFF" w:themeFill="background1"/>
          </w:tcPr>
          <w:p w14:paraId="60C36DA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Yagoona Station Pharmacy</w:t>
            </w:r>
          </w:p>
          <w:p w14:paraId="4451AEF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6 516-536 Hume Highway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Yagoona 2199 NSW</w:t>
            </w:r>
          </w:p>
          <w:p w14:paraId="0CB27F7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13766M</w:t>
            </w:r>
          </w:p>
        </w:tc>
        <w:tc>
          <w:tcPr>
            <w:tcW w:w="2501" w:type="dxa"/>
            <w:shd w:val="clear" w:color="auto" w:fill="FFFFFF" w:themeFill="background1"/>
          </w:tcPr>
          <w:p w14:paraId="36D0DF7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61A571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B8AD17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917A3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43BCC00A" w14:textId="77777777" w:rsidTr="00BF72DC">
        <w:tc>
          <w:tcPr>
            <w:tcW w:w="1358" w:type="dxa"/>
            <w:shd w:val="clear" w:color="auto" w:fill="auto"/>
          </w:tcPr>
          <w:p w14:paraId="70B06FE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81</w:t>
            </w:r>
          </w:p>
        </w:tc>
        <w:tc>
          <w:tcPr>
            <w:tcW w:w="2415" w:type="dxa"/>
            <w:shd w:val="clear" w:color="auto" w:fill="FFFFFF" w:themeFill="background1"/>
          </w:tcPr>
          <w:p w14:paraId="3BC287A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Barrabool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55 Barrabool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Belmont VIC 3216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3635</w:t>
            </w:r>
          </w:p>
        </w:tc>
        <w:tc>
          <w:tcPr>
            <w:tcW w:w="2969" w:type="dxa"/>
            <w:shd w:val="clear" w:color="auto" w:fill="FFFFFF" w:themeFill="background1"/>
          </w:tcPr>
          <w:p w14:paraId="30DAF73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5B4A17B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447CF6E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91844C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3131F6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FA839C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2A0C1A88" w14:textId="77777777" w:rsidTr="00BF72DC">
        <w:tc>
          <w:tcPr>
            <w:tcW w:w="1358" w:type="dxa"/>
            <w:shd w:val="clear" w:color="auto" w:fill="auto"/>
          </w:tcPr>
          <w:p w14:paraId="3B20141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82</w:t>
            </w:r>
          </w:p>
        </w:tc>
        <w:tc>
          <w:tcPr>
            <w:tcW w:w="2415" w:type="dxa"/>
            <w:shd w:val="clear" w:color="auto" w:fill="FFFFFF" w:themeFill="background1"/>
          </w:tcPr>
          <w:p w14:paraId="58AF11F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Bateau Bay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17 Bias Ave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Bateau Bay NSW 2261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0017</w:t>
            </w:r>
          </w:p>
        </w:tc>
        <w:tc>
          <w:tcPr>
            <w:tcW w:w="2969" w:type="dxa"/>
            <w:shd w:val="clear" w:color="auto" w:fill="FFFFFF" w:themeFill="background1"/>
          </w:tcPr>
          <w:p w14:paraId="4F5019C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Morisset</w:t>
            </w:r>
          </w:p>
          <w:p w14:paraId="776DE5AA" w14:textId="77777777" w:rsidR="00597A0A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9-11, 35 Yambo St </w:t>
            </w:r>
          </w:p>
          <w:p w14:paraId="4EF8B45D" w14:textId="28BD0B79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Morisset NSW 2264</w:t>
            </w:r>
          </w:p>
          <w:p w14:paraId="362C36E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14116Y</w:t>
            </w:r>
          </w:p>
        </w:tc>
        <w:tc>
          <w:tcPr>
            <w:tcW w:w="2501" w:type="dxa"/>
            <w:shd w:val="clear" w:color="auto" w:fill="FFFFFF" w:themeFill="background1"/>
          </w:tcPr>
          <w:p w14:paraId="594394C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0AEC9F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C85F8D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A9401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2F4A6237" w14:textId="77777777" w:rsidTr="00BF72DC">
        <w:tc>
          <w:tcPr>
            <w:tcW w:w="1358" w:type="dxa"/>
            <w:shd w:val="clear" w:color="auto" w:fill="auto"/>
          </w:tcPr>
          <w:p w14:paraId="2D62900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83</w:t>
            </w:r>
          </w:p>
        </w:tc>
        <w:tc>
          <w:tcPr>
            <w:tcW w:w="2415" w:type="dxa"/>
            <w:shd w:val="clear" w:color="auto" w:fill="FFFFFF" w:themeFill="background1"/>
          </w:tcPr>
          <w:p w14:paraId="393C0DF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Baulkham Hills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4 The Cottell Way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Baulkham Hills NSW 2153</w:t>
            </w:r>
          </w:p>
          <w:p w14:paraId="4FF1C4F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1014</w:t>
            </w:r>
          </w:p>
        </w:tc>
        <w:tc>
          <w:tcPr>
            <w:tcW w:w="2969" w:type="dxa"/>
            <w:shd w:val="clear" w:color="auto" w:fill="FFFFFF" w:themeFill="background1"/>
          </w:tcPr>
          <w:p w14:paraId="091EA6C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77EFFE3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4CF8AED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7B57672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31D649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9A7CC0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54B92C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1BB1C8ED" w14:textId="77777777" w:rsidTr="00BF72DC">
        <w:tc>
          <w:tcPr>
            <w:tcW w:w="1358" w:type="dxa"/>
            <w:shd w:val="clear" w:color="auto" w:fill="auto"/>
          </w:tcPr>
          <w:p w14:paraId="53A698D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84</w:t>
            </w:r>
          </w:p>
        </w:tc>
        <w:tc>
          <w:tcPr>
            <w:tcW w:w="2415" w:type="dxa"/>
            <w:shd w:val="clear" w:color="auto" w:fill="FFFFFF" w:themeFill="background1"/>
          </w:tcPr>
          <w:p w14:paraId="7D5C5B9F" w14:textId="77777777" w:rsidR="00A85966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Bellarine Lakes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402 Bellarine Highway</w:t>
            </w:r>
          </w:p>
          <w:p w14:paraId="39436207" w14:textId="70FAE882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Moolap VIC 3224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4318</w:t>
            </w:r>
          </w:p>
        </w:tc>
        <w:tc>
          <w:tcPr>
            <w:tcW w:w="2969" w:type="dxa"/>
            <w:shd w:val="clear" w:color="auto" w:fill="FFFFFF" w:themeFill="background1"/>
          </w:tcPr>
          <w:p w14:paraId="6914772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512C712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30FED34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3AFBC49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67B1125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F18A23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F14DED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EB4DDE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0ECB9319" w14:textId="77777777" w:rsidTr="00BF72DC">
        <w:tc>
          <w:tcPr>
            <w:tcW w:w="1358" w:type="dxa"/>
            <w:shd w:val="clear" w:color="auto" w:fill="auto"/>
          </w:tcPr>
          <w:p w14:paraId="0E75F60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85</w:t>
            </w:r>
          </w:p>
        </w:tc>
        <w:tc>
          <w:tcPr>
            <w:tcW w:w="2415" w:type="dxa"/>
            <w:shd w:val="clear" w:color="auto" w:fill="FFFFFF" w:themeFill="background1"/>
          </w:tcPr>
          <w:p w14:paraId="5E6D354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Berry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10 Victoria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Berry NSW 2535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0899</w:t>
            </w:r>
          </w:p>
        </w:tc>
        <w:tc>
          <w:tcPr>
            <w:tcW w:w="2969" w:type="dxa"/>
            <w:shd w:val="clear" w:color="auto" w:fill="FFFFFF" w:themeFill="background1"/>
          </w:tcPr>
          <w:p w14:paraId="1EA1B57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Atli's Country Pharmacy</w:t>
            </w:r>
          </w:p>
          <w:p w14:paraId="3CBC6E4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8 &amp; 9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 xml:space="preserve">110 Kalander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Nowra NSW 2541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11108P</w:t>
            </w:r>
          </w:p>
        </w:tc>
        <w:tc>
          <w:tcPr>
            <w:tcW w:w="2501" w:type="dxa"/>
            <w:shd w:val="clear" w:color="auto" w:fill="FFFFFF" w:themeFill="background1"/>
          </w:tcPr>
          <w:p w14:paraId="23E05D6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16C4C0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2AD7BF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78867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46172F5B" w14:textId="77777777" w:rsidTr="00BF72DC">
        <w:tc>
          <w:tcPr>
            <w:tcW w:w="1358" w:type="dxa"/>
            <w:shd w:val="clear" w:color="auto" w:fill="auto"/>
          </w:tcPr>
          <w:p w14:paraId="32D6CFF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86</w:t>
            </w:r>
          </w:p>
        </w:tc>
        <w:tc>
          <w:tcPr>
            <w:tcW w:w="2415" w:type="dxa"/>
            <w:shd w:val="clear" w:color="auto" w:fill="FFFFFF" w:themeFill="background1"/>
          </w:tcPr>
          <w:p w14:paraId="75F5252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Berwick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359 Narre Warren North Rd </w:t>
            </w:r>
          </w:p>
          <w:p w14:paraId="589FFF2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Narre Warren North VIC 3804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3676</w:t>
            </w:r>
          </w:p>
        </w:tc>
        <w:tc>
          <w:tcPr>
            <w:tcW w:w="2969" w:type="dxa"/>
            <w:shd w:val="clear" w:color="auto" w:fill="FFFFFF" w:themeFill="background1"/>
          </w:tcPr>
          <w:p w14:paraId="0D0C198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243BA61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F5F584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27C9B3A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FFD885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C649C2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AC6FAC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906FA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0935EAD4" w14:textId="77777777" w:rsidTr="00BF72DC">
        <w:tc>
          <w:tcPr>
            <w:tcW w:w="1358" w:type="dxa"/>
            <w:shd w:val="clear" w:color="auto" w:fill="auto"/>
          </w:tcPr>
          <w:p w14:paraId="028094E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87</w:t>
            </w:r>
          </w:p>
        </w:tc>
        <w:tc>
          <w:tcPr>
            <w:tcW w:w="2415" w:type="dxa"/>
            <w:shd w:val="clear" w:color="auto" w:fill="FFFFFF" w:themeFill="background1"/>
          </w:tcPr>
          <w:p w14:paraId="19DDD39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Bexley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741-743 Fore St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Bexley NSW 2207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2470</w:t>
            </w:r>
          </w:p>
        </w:tc>
        <w:tc>
          <w:tcPr>
            <w:tcW w:w="2969" w:type="dxa"/>
            <w:shd w:val="clear" w:color="auto" w:fill="FFFFFF" w:themeFill="background1"/>
          </w:tcPr>
          <w:p w14:paraId="6E0A0D2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12A6CFA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47A29A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7D9C53D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149421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2791DE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B7C437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7CF372B2" w14:textId="77777777" w:rsidTr="00BF72DC">
        <w:tc>
          <w:tcPr>
            <w:tcW w:w="1358" w:type="dxa"/>
            <w:shd w:val="clear" w:color="auto" w:fill="auto"/>
          </w:tcPr>
          <w:p w14:paraId="747E876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88</w:t>
            </w:r>
          </w:p>
        </w:tc>
        <w:tc>
          <w:tcPr>
            <w:tcW w:w="2415" w:type="dxa"/>
            <w:shd w:val="clear" w:color="auto" w:fill="FFFFFF" w:themeFill="background1"/>
          </w:tcPr>
          <w:p w14:paraId="351C6F3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Bonbeach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53-57 Broadway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Chelsea VIC 3196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1EE2E52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017DB2A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4E3C88D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35977F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A5C335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E299C8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D674C7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EED9ED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4108E6DB" w14:textId="77777777" w:rsidTr="00BF72DC">
        <w:tc>
          <w:tcPr>
            <w:tcW w:w="1358" w:type="dxa"/>
            <w:shd w:val="clear" w:color="auto" w:fill="auto"/>
          </w:tcPr>
          <w:p w14:paraId="228419B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89</w:t>
            </w:r>
          </w:p>
        </w:tc>
        <w:tc>
          <w:tcPr>
            <w:tcW w:w="2415" w:type="dxa"/>
            <w:shd w:val="clear" w:color="auto" w:fill="FFFFFF" w:themeFill="background1"/>
          </w:tcPr>
          <w:p w14:paraId="40DB4F7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Campbelltown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 Steele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Campbelltown SA 5074</w:t>
            </w:r>
          </w:p>
          <w:p w14:paraId="3884FEE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6089</w:t>
            </w:r>
          </w:p>
        </w:tc>
        <w:tc>
          <w:tcPr>
            <w:tcW w:w="2969" w:type="dxa"/>
            <w:shd w:val="clear" w:color="auto" w:fill="FFFFFF" w:themeFill="background1"/>
          </w:tcPr>
          <w:p w14:paraId="61336F8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0D4A942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</w:p>
          <w:p w14:paraId="0122EE5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341E6CB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E3CFAD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4704AC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F1CB1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3B73838C" w14:textId="77777777" w:rsidTr="00BF72DC">
        <w:tc>
          <w:tcPr>
            <w:tcW w:w="1358" w:type="dxa"/>
            <w:shd w:val="clear" w:color="auto" w:fill="auto"/>
          </w:tcPr>
          <w:p w14:paraId="0D8D2DB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90</w:t>
            </w:r>
          </w:p>
        </w:tc>
        <w:tc>
          <w:tcPr>
            <w:tcW w:w="2415" w:type="dxa"/>
            <w:shd w:val="clear" w:color="auto" w:fill="FFFFFF" w:themeFill="background1"/>
          </w:tcPr>
          <w:p w14:paraId="7C1F63E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Caulfield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349-351a North Rd </w:t>
            </w:r>
          </w:p>
          <w:p w14:paraId="5B48650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Caulfield South VIC 3162</w:t>
            </w:r>
          </w:p>
          <w:p w14:paraId="03582B0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3606</w:t>
            </w:r>
          </w:p>
        </w:tc>
        <w:tc>
          <w:tcPr>
            <w:tcW w:w="2969" w:type="dxa"/>
            <w:shd w:val="clear" w:color="auto" w:fill="FFFFFF" w:themeFill="background1"/>
          </w:tcPr>
          <w:p w14:paraId="6877D74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588AA4E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9E5BB5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5D4FD42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A8A280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12E117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F6117A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D4A96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1112A3F1" w14:textId="77777777" w:rsidTr="00BF72DC">
        <w:tc>
          <w:tcPr>
            <w:tcW w:w="1358" w:type="dxa"/>
            <w:shd w:val="clear" w:color="auto" w:fill="auto"/>
          </w:tcPr>
          <w:p w14:paraId="598A755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91</w:t>
            </w:r>
          </w:p>
        </w:tc>
        <w:tc>
          <w:tcPr>
            <w:tcW w:w="2415" w:type="dxa"/>
            <w:shd w:val="clear" w:color="auto" w:fill="FFFFFF" w:themeFill="background1"/>
          </w:tcPr>
          <w:p w14:paraId="2FC5530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Clayton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12 Burton Ave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Clayton VIC 3168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3859</w:t>
            </w:r>
          </w:p>
        </w:tc>
        <w:tc>
          <w:tcPr>
            <w:tcW w:w="2969" w:type="dxa"/>
            <w:shd w:val="clear" w:color="auto" w:fill="FFFFFF" w:themeFill="background1"/>
          </w:tcPr>
          <w:p w14:paraId="400E9F5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0C02984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A97C76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BCAD4A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F4CD0A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0ED632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E0253F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5D1C4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35E98912" w14:textId="77777777" w:rsidTr="00BF72DC">
        <w:tc>
          <w:tcPr>
            <w:tcW w:w="1358" w:type="dxa"/>
            <w:shd w:val="clear" w:color="auto" w:fill="auto"/>
          </w:tcPr>
          <w:p w14:paraId="1328075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92</w:t>
            </w:r>
          </w:p>
        </w:tc>
        <w:tc>
          <w:tcPr>
            <w:tcW w:w="2415" w:type="dxa"/>
            <w:shd w:val="clear" w:color="auto" w:fill="FFFFFF" w:themeFill="background1"/>
          </w:tcPr>
          <w:p w14:paraId="01AEE76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Clemton Park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 Tedbury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Clemton Park NSW 2206</w:t>
            </w:r>
          </w:p>
          <w:p w14:paraId="2DEF4C5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1024</w:t>
            </w:r>
          </w:p>
        </w:tc>
        <w:tc>
          <w:tcPr>
            <w:tcW w:w="2969" w:type="dxa"/>
            <w:shd w:val="clear" w:color="auto" w:fill="FFFFFF" w:themeFill="background1"/>
          </w:tcPr>
          <w:p w14:paraId="505109E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4FF6321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32ECA5A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3B9ABBF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A2A18E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C0AEAE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9E3741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226FE798" w14:textId="77777777" w:rsidTr="00BF72DC">
        <w:tc>
          <w:tcPr>
            <w:tcW w:w="1358" w:type="dxa"/>
            <w:shd w:val="clear" w:color="auto" w:fill="auto"/>
          </w:tcPr>
          <w:p w14:paraId="5B3C54E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93</w:t>
            </w:r>
          </w:p>
        </w:tc>
        <w:tc>
          <w:tcPr>
            <w:tcW w:w="2415" w:type="dxa"/>
            <w:shd w:val="clear" w:color="auto" w:fill="FFFFFF" w:themeFill="background1"/>
          </w:tcPr>
          <w:p w14:paraId="3491E1D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Croydon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124 Maroondah Highway</w:t>
            </w:r>
          </w:p>
          <w:p w14:paraId="5B917FE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Croydon VIC 3136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4279</w:t>
            </w:r>
          </w:p>
        </w:tc>
        <w:tc>
          <w:tcPr>
            <w:tcW w:w="2969" w:type="dxa"/>
            <w:shd w:val="clear" w:color="auto" w:fill="FFFFFF" w:themeFill="background1"/>
          </w:tcPr>
          <w:p w14:paraId="77E4540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0D78503C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BAAD08E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30FD1B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0ED5C8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D039B5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E6AE21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5719BB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3CE3FD92" w14:textId="77777777" w:rsidTr="00BF72DC">
        <w:tc>
          <w:tcPr>
            <w:tcW w:w="1358" w:type="dxa"/>
            <w:shd w:val="clear" w:color="auto" w:fill="auto"/>
          </w:tcPr>
          <w:p w14:paraId="3A146E89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94</w:t>
            </w:r>
          </w:p>
        </w:tc>
        <w:tc>
          <w:tcPr>
            <w:tcW w:w="2415" w:type="dxa"/>
            <w:shd w:val="clear" w:color="auto" w:fill="FFFFFF" w:themeFill="background1"/>
          </w:tcPr>
          <w:p w14:paraId="00B51DDD" w14:textId="77777777" w:rsidR="00A85966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Donvale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296-304 Springvale Rd </w:t>
            </w:r>
          </w:p>
          <w:p w14:paraId="3CE16013" w14:textId="53E12E2C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Donvale VIC 3111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4110</w:t>
            </w:r>
          </w:p>
        </w:tc>
        <w:tc>
          <w:tcPr>
            <w:tcW w:w="2969" w:type="dxa"/>
            <w:shd w:val="clear" w:color="auto" w:fill="FFFFFF" w:themeFill="background1"/>
          </w:tcPr>
          <w:p w14:paraId="2D2F9EB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6E9400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D49389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D0BA9C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37C28DA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D3827E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E60D58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EBECA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4501219C" w14:textId="77777777" w:rsidTr="00BF72DC">
        <w:tc>
          <w:tcPr>
            <w:tcW w:w="1358" w:type="dxa"/>
            <w:shd w:val="clear" w:color="auto" w:fill="auto"/>
          </w:tcPr>
          <w:p w14:paraId="1183979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95</w:t>
            </w:r>
          </w:p>
        </w:tc>
        <w:tc>
          <w:tcPr>
            <w:tcW w:w="2415" w:type="dxa"/>
            <w:shd w:val="clear" w:color="auto" w:fill="FFFFFF" w:themeFill="background1"/>
          </w:tcPr>
          <w:p w14:paraId="005B55A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Dural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 Stonelea Court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Dural NSW 2158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0570</w:t>
            </w:r>
          </w:p>
        </w:tc>
        <w:tc>
          <w:tcPr>
            <w:tcW w:w="2969" w:type="dxa"/>
            <w:shd w:val="clear" w:color="auto" w:fill="FFFFFF" w:themeFill="background1"/>
          </w:tcPr>
          <w:p w14:paraId="4AF07F7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0756D5B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952B643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6526F2D1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23E2AE6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6006D68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971FCE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406DD0" w14:paraId="2BE29821" w14:textId="77777777" w:rsidTr="00BF72DC">
        <w:tc>
          <w:tcPr>
            <w:tcW w:w="1358" w:type="dxa"/>
            <w:shd w:val="clear" w:color="auto" w:fill="auto"/>
          </w:tcPr>
          <w:p w14:paraId="57732DC5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96</w:t>
            </w:r>
          </w:p>
        </w:tc>
        <w:tc>
          <w:tcPr>
            <w:tcW w:w="2415" w:type="dxa"/>
            <w:shd w:val="clear" w:color="auto" w:fill="FFFFFF" w:themeFill="background1"/>
          </w:tcPr>
          <w:p w14:paraId="78AFBF1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Bupa Eastwood</w:t>
            </w:r>
          </w:p>
          <w:p w14:paraId="094213F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55 Timbarra Dr </w:t>
            </w:r>
          </w:p>
          <w:p w14:paraId="4703EEE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Eastwood VIC 3875</w:t>
            </w:r>
          </w:p>
          <w:p w14:paraId="7CEFD78B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3939</w:t>
            </w:r>
          </w:p>
        </w:tc>
        <w:tc>
          <w:tcPr>
            <w:tcW w:w="2969" w:type="dxa"/>
            <w:shd w:val="clear" w:color="auto" w:fill="FFFFFF" w:themeFill="background1"/>
          </w:tcPr>
          <w:p w14:paraId="182CFD57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Corner Amcal Bairnsdale</w:t>
            </w:r>
          </w:p>
          <w:p w14:paraId="10FFA03D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190 - 192 Main St </w:t>
            </w:r>
          </w:p>
          <w:p w14:paraId="39B30F6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Bairnsdale VIC 3875</w:t>
            </w:r>
          </w:p>
          <w:p w14:paraId="256230E4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24426N</w:t>
            </w:r>
          </w:p>
        </w:tc>
        <w:tc>
          <w:tcPr>
            <w:tcW w:w="2501" w:type="dxa"/>
            <w:shd w:val="clear" w:color="auto" w:fill="FFFFFF" w:themeFill="background1"/>
          </w:tcPr>
          <w:p w14:paraId="42FA7232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CFBBA1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01DBFBF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51C440" w14:textId="77777777" w:rsidR="00F97660" w:rsidRPr="00406DD0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BD3BB49" w14:textId="77777777" w:rsidTr="00BF72DC">
        <w:tc>
          <w:tcPr>
            <w:tcW w:w="1358" w:type="dxa"/>
            <w:shd w:val="clear" w:color="auto" w:fill="auto"/>
          </w:tcPr>
          <w:p w14:paraId="56900477" w14:textId="681913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97</w:t>
            </w:r>
          </w:p>
        </w:tc>
        <w:tc>
          <w:tcPr>
            <w:tcW w:w="2415" w:type="dxa"/>
            <w:shd w:val="clear" w:color="auto" w:fill="FFFFFF" w:themeFill="background1"/>
          </w:tcPr>
          <w:p w14:paraId="527E61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Echuca</w:t>
            </w:r>
          </w:p>
          <w:p w14:paraId="18971D57" w14:textId="77777777" w:rsidR="00D9754A" w:rsidRPr="00406DD0" w:rsidRDefault="00D9754A" w:rsidP="00D9754A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 Fehring Lane</w:t>
            </w:r>
          </w:p>
          <w:p w14:paraId="3FCF9E16" w14:textId="77777777" w:rsidR="00D9754A" w:rsidRPr="00406DD0" w:rsidRDefault="00D9754A" w:rsidP="00D9754A">
            <w:pPr>
              <w:shd w:val="clear" w:color="auto" w:fill="FFFFFF" w:themeFill="background1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Echuca VIC 3564</w:t>
            </w:r>
          </w:p>
          <w:p w14:paraId="6E0834FA" w14:textId="79947A7C" w:rsidR="00D9754A" w:rsidRPr="00406DD0" w:rsidRDefault="00D9754A" w:rsidP="00D9754A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3964</w:t>
            </w:r>
          </w:p>
        </w:tc>
        <w:tc>
          <w:tcPr>
            <w:tcW w:w="2969" w:type="dxa"/>
            <w:shd w:val="clear" w:color="auto" w:fill="FFFFFF" w:themeFill="background1"/>
          </w:tcPr>
          <w:p w14:paraId="4A3CED9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Rich River Pharmacy</w:t>
            </w:r>
          </w:p>
          <w:p w14:paraId="5D77A1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214 Ogilvie Ave</w:t>
            </w:r>
          </w:p>
          <w:p w14:paraId="09E804D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Echuca VIC 3564</w:t>
            </w:r>
          </w:p>
          <w:p w14:paraId="4BE53C4D" w14:textId="3898E2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24361E</w:t>
            </w:r>
          </w:p>
        </w:tc>
        <w:tc>
          <w:tcPr>
            <w:tcW w:w="2501" w:type="dxa"/>
            <w:shd w:val="clear" w:color="auto" w:fill="FFFFFF" w:themeFill="background1"/>
          </w:tcPr>
          <w:p w14:paraId="5ED15057" w14:textId="77777777" w:rsidR="00D9754A" w:rsidRPr="00406DD0" w:rsidRDefault="00D9754A" w:rsidP="00D9754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F03FDC9" w14:textId="77777777" w:rsidR="00D9754A" w:rsidRPr="00406DD0" w:rsidRDefault="00D9754A" w:rsidP="00D9754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72BDC3C" w14:textId="77777777" w:rsidR="00D9754A" w:rsidRPr="00406DD0" w:rsidRDefault="00D9754A" w:rsidP="00D9754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473BF3" w14:textId="68ACF04A" w:rsidR="00D9754A" w:rsidRPr="00406DD0" w:rsidRDefault="00D9754A" w:rsidP="00D9754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E677EB0" w14:textId="77777777" w:rsidTr="00BF72DC">
        <w:tc>
          <w:tcPr>
            <w:tcW w:w="1358" w:type="dxa"/>
            <w:shd w:val="clear" w:color="auto" w:fill="auto"/>
          </w:tcPr>
          <w:p w14:paraId="2EF2F9C5" w14:textId="12A528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98</w:t>
            </w:r>
          </w:p>
        </w:tc>
        <w:tc>
          <w:tcPr>
            <w:tcW w:w="2415" w:type="dxa"/>
            <w:shd w:val="clear" w:color="auto" w:fill="FFFFFF" w:themeFill="background1"/>
          </w:tcPr>
          <w:p w14:paraId="3A64C7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Eden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22 Barclay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Eden NSW 2551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0842</w:t>
            </w:r>
          </w:p>
        </w:tc>
        <w:tc>
          <w:tcPr>
            <w:tcW w:w="2969" w:type="dxa"/>
            <w:shd w:val="clear" w:color="auto" w:fill="FFFFFF" w:themeFill="background1"/>
          </w:tcPr>
          <w:p w14:paraId="4735C2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Eden Pharmacy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185 Imlay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Eden NSW 2551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14719Q</w:t>
            </w:r>
          </w:p>
        </w:tc>
        <w:tc>
          <w:tcPr>
            <w:tcW w:w="2501" w:type="dxa"/>
            <w:shd w:val="clear" w:color="auto" w:fill="FFFFFF" w:themeFill="background1"/>
          </w:tcPr>
          <w:p w14:paraId="747279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6BEDD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345D0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4C33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51E244D" w14:textId="77777777" w:rsidTr="00BF72DC">
        <w:tc>
          <w:tcPr>
            <w:tcW w:w="1358" w:type="dxa"/>
            <w:shd w:val="clear" w:color="auto" w:fill="auto"/>
          </w:tcPr>
          <w:p w14:paraId="73741607" w14:textId="1452380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99</w:t>
            </w:r>
          </w:p>
        </w:tc>
        <w:tc>
          <w:tcPr>
            <w:tcW w:w="2415" w:type="dxa"/>
            <w:shd w:val="clear" w:color="auto" w:fill="FFFFFF" w:themeFill="background1"/>
          </w:tcPr>
          <w:p w14:paraId="47E824B9" w14:textId="42BEB9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Enfield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5 Bradford Court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Enfield SA 5085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6133</w:t>
            </w:r>
          </w:p>
        </w:tc>
        <w:tc>
          <w:tcPr>
            <w:tcW w:w="2969" w:type="dxa"/>
            <w:shd w:val="clear" w:color="auto" w:fill="FFFFFF" w:themeFill="background1"/>
          </w:tcPr>
          <w:p w14:paraId="2C2FB9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3DE42D5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Blair Athol 5084 SA</w:t>
            </w:r>
          </w:p>
          <w:p w14:paraId="7A0F77EB" w14:textId="75AD2EA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5CFD74F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27D39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909CF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A514DC" w14:textId="286EE7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A53C403" w14:textId="77777777" w:rsidTr="00BF72DC">
        <w:tc>
          <w:tcPr>
            <w:tcW w:w="1358" w:type="dxa"/>
            <w:shd w:val="clear" w:color="auto" w:fill="auto"/>
          </w:tcPr>
          <w:p w14:paraId="4063526C" w14:textId="6880D4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100</w:t>
            </w:r>
          </w:p>
        </w:tc>
        <w:tc>
          <w:tcPr>
            <w:tcW w:w="2415" w:type="dxa"/>
            <w:shd w:val="clear" w:color="auto" w:fill="FFFFFF" w:themeFill="background1"/>
          </w:tcPr>
          <w:p w14:paraId="3D5DD8C5" w14:textId="5F87E05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Greenacre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171 Boronia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Greenacre NSW 2190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2588</w:t>
            </w:r>
          </w:p>
        </w:tc>
        <w:tc>
          <w:tcPr>
            <w:tcW w:w="2969" w:type="dxa"/>
            <w:shd w:val="clear" w:color="auto" w:fill="FFFFFF" w:themeFill="background1"/>
          </w:tcPr>
          <w:p w14:paraId="51E6B0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1A0E84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D3A0262" w14:textId="3A0201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243688E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B2DF1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C96026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ECB11F" w14:textId="71E719E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F8802B5" w14:textId="77777777" w:rsidTr="00BF72DC">
        <w:tc>
          <w:tcPr>
            <w:tcW w:w="1358" w:type="dxa"/>
            <w:shd w:val="clear" w:color="auto" w:fill="auto"/>
          </w:tcPr>
          <w:p w14:paraId="1A936116" w14:textId="32324AA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101</w:t>
            </w:r>
          </w:p>
        </w:tc>
        <w:tc>
          <w:tcPr>
            <w:tcW w:w="2415" w:type="dxa"/>
            <w:shd w:val="clear" w:color="auto" w:fill="FFFFFF" w:themeFill="background1"/>
          </w:tcPr>
          <w:p w14:paraId="6E2BCE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Greensborough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264 Diamond Creek Rd </w:t>
            </w:r>
          </w:p>
          <w:p w14:paraId="20ECC0AD" w14:textId="57F5077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Greensborough VIC 3088</w:t>
            </w:r>
          </w:p>
          <w:p w14:paraId="23005319" w14:textId="35A8792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3677</w:t>
            </w:r>
          </w:p>
        </w:tc>
        <w:tc>
          <w:tcPr>
            <w:tcW w:w="2969" w:type="dxa"/>
            <w:shd w:val="clear" w:color="auto" w:fill="FFFFFF" w:themeFill="background1"/>
          </w:tcPr>
          <w:p w14:paraId="0F5AC72F" w14:textId="581D5ED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3B62CE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89C98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A8113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1C2A1A" w14:textId="14CB1A8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87A4EDA" w14:textId="77777777" w:rsidTr="00BF72DC">
        <w:tc>
          <w:tcPr>
            <w:tcW w:w="1358" w:type="dxa"/>
            <w:shd w:val="clear" w:color="auto" w:fill="auto"/>
          </w:tcPr>
          <w:p w14:paraId="4FDCBCBC" w14:textId="6A79E97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102</w:t>
            </w:r>
          </w:p>
        </w:tc>
        <w:tc>
          <w:tcPr>
            <w:tcW w:w="2415" w:type="dxa"/>
            <w:shd w:val="clear" w:color="auto" w:fill="FFFFFF" w:themeFill="background1"/>
          </w:tcPr>
          <w:p w14:paraId="21CAB5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Bupa Kyneton</w:t>
            </w:r>
          </w:p>
          <w:p w14:paraId="60D32B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2 Edgecombe St </w:t>
            </w:r>
          </w:p>
          <w:p w14:paraId="789A30B9" w14:textId="01E247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Kyneton VIC 3444</w:t>
            </w:r>
          </w:p>
          <w:p w14:paraId="7EAE1DBF" w14:textId="4E4C1C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3876</w:t>
            </w:r>
          </w:p>
        </w:tc>
        <w:tc>
          <w:tcPr>
            <w:tcW w:w="2969" w:type="dxa"/>
            <w:shd w:val="clear" w:color="auto" w:fill="FFFFFF" w:themeFill="background1"/>
          </w:tcPr>
          <w:p w14:paraId="41CB23C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UFS Gisborne</w:t>
            </w:r>
          </w:p>
          <w:p w14:paraId="29283A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5 Neal St </w:t>
            </w:r>
          </w:p>
          <w:p w14:paraId="0748A7E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Gisborne VIC 3437</w:t>
            </w:r>
          </w:p>
          <w:p w14:paraId="78B82032" w14:textId="095DD07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24524R</w:t>
            </w:r>
          </w:p>
        </w:tc>
        <w:tc>
          <w:tcPr>
            <w:tcW w:w="2501" w:type="dxa"/>
            <w:shd w:val="clear" w:color="auto" w:fill="FFFFFF" w:themeFill="background1"/>
          </w:tcPr>
          <w:p w14:paraId="6F22E53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8C17A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191E1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896B3BD" w14:textId="7492ED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061AC61" w14:textId="77777777" w:rsidTr="00BF72DC">
        <w:tc>
          <w:tcPr>
            <w:tcW w:w="1358" w:type="dxa"/>
            <w:shd w:val="clear" w:color="auto" w:fill="auto"/>
          </w:tcPr>
          <w:p w14:paraId="772FB7F7" w14:textId="1DA2F34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103</w:t>
            </w:r>
          </w:p>
        </w:tc>
        <w:tc>
          <w:tcPr>
            <w:tcW w:w="2415" w:type="dxa"/>
            <w:shd w:val="clear" w:color="auto" w:fill="FFFFFF" w:themeFill="background1"/>
          </w:tcPr>
          <w:p w14:paraId="7A29ABB2" w14:textId="37145F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Maroubra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288 Maroubra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Maroubra NSW 2035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2585</w:t>
            </w:r>
          </w:p>
        </w:tc>
        <w:tc>
          <w:tcPr>
            <w:tcW w:w="2969" w:type="dxa"/>
            <w:shd w:val="clear" w:color="auto" w:fill="FFFFFF" w:themeFill="background1"/>
          </w:tcPr>
          <w:p w14:paraId="4C94E8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07A2AE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1646FD19" w14:textId="071E43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7168F8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319195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4EE92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68ED3A" w14:textId="5F76F53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247FA1A" w14:textId="77777777" w:rsidTr="00BF72DC">
        <w:tc>
          <w:tcPr>
            <w:tcW w:w="1358" w:type="dxa"/>
            <w:shd w:val="clear" w:color="auto" w:fill="auto"/>
          </w:tcPr>
          <w:p w14:paraId="5E1EC4B3" w14:textId="4B90EF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104</w:t>
            </w:r>
          </w:p>
        </w:tc>
        <w:tc>
          <w:tcPr>
            <w:tcW w:w="2415" w:type="dxa"/>
            <w:shd w:val="clear" w:color="auto" w:fill="FFFFFF" w:themeFill="background1"/>
          </w:tcPr>
          <w:p w14:paraId="03C646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Bupa Mildura</w:t>
            </w:r>
          </w:p>
          <w:p w14:paraId="658938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514 Deakin Ave </w:t>
            </w:r>
          </w:p>
          <w:p w14:paraId="6893B06C" w14:textId="01A657F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Mildura VIC 3500</w:t>
            </w:r>
          </w:p>
          <w:p w14:paraId="5D6D0175" w14:textId="04E4063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3885</w:t>
            </w:r>
          </w:p>
        </w:tc>
        <w:tc>
          <w:tcPr>
            <w:tcW w:w="2969" w:type="dxa"/>
            <w:shd w:val="clear" w:color="auto" w:fill="FFFFFF" w:themeFill="background1"/>
          </w:tcPr>
          <w:p w14:paraId="120586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Priceline Pharmacy Mildura</w:t>
            </w:r>
          </w:p>
          <w:p w14:paraId="790BC4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91 Langtree Ave</w:t>
            </w:r>
          </w:p>
          <w:p w14:paraId="537C85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Mildura VIC 3500</w:t>
            </w:r>
          </w:p>
          <w:p w14:paraId="12A15824" w14:textId="6B253C5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24619R</w:t>
            </w:r>
          </w:p>
        </w:tc>
        <w:tc>
          <w:tcPr>
            <w:tcW w:w="2501" w:type="dxa"/>
            <w:shd w:val="clear" w:color="auto" w:fill="FFFFFF" w:themeFill="background1"/>
          </w:tcPr>
          <w:p w14:paraId="5B4482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E4CE8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77284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5E5F72B" w14:textId="1F587B0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82CA8E5" w14:textId="77777777" w:rsidTr="00BF72DC">
        <w:tc>
          <w:tcPr>
            <w:tcW w:w="1358" w:type="dxa"/>
            <w:shd w:val="clear" w:color="auto" w:fill="auto"/>
          </w:tcPr>
          <w:p w14:paraId="1E5263E1" w14:textId="0A38AC6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105</w:t>
            </w:r>
          </w:p>
        </w:tc>
        <w:tc>
          <w:tcPr>
            <w:tcW w:w="2415" w:type="dxa"/>
            <w:shd w:val="clear" w:color="auto" w:fill="FFFFFF" w:themeFill="background1"/>
          </w:tcPr>
          <w:p w14:paraId="065DF63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Morphettville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29 - 31 Astral Tce </w:t>
            </w:r>
          </w:p>
          <w:p w14:paraId="4F42B772" w14:textId="4382A76E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Morphettville SA 5043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6915</w:t>
            </w:r>
          </w:p>
        </w:tc>
        <w:tc>
          <w:tcPr>
            <w:tcW w:w="2969" w:type="dxa"/>
            <w:shd w:val="clear" w:color="auto" w:fill="FFFFFF" w:themeFill="background1"/>
          </w:tcPr>
          <w:p w14:paraId="16D670B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3BAFE38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</w:p>
          <w:p w14:paraId="4A92846C" w14:textId="65B92003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5865FD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BADE7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9A5A8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08BA459" w14:textId="23461F4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70FA21E" w14:textId="77777777" w:rsidTr="00BF72DC">
        <w:tc>
          <w:tcPr>
            <w:tcW w:w="1358" w:type="dxa"/>
            <w:shd w:val="clear" w:color="auto" w:fill="auto"/>
          </w:tcPr>
          <w:p w14:paraId="64584CBB" w14:textId="76C5EC0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106</w:t>
            </w:r>
          </w:p>
        </w:tc>
        <w:tc>
          <w:tcPr>
            <w:tcW w:w="2415" w:type="dxa"/>
            <w:shd w:val="clear" w:color="auto" w:fill="FFFFFF" w:themeFill="background1"/>
          </w:tcPr>
          <w:p w14:paraId="2A847F5F" w14:textId="744CD1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Mosman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18 Bardwell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0553</w:t>
            </w:r>
          </w:p>
        </w:tc>
        <w:tc>
          <w:tcPr>
            <w:tcW w:w="2969" w:type="dxa"/>
            <w:shd w:val="clear" w:color="auto" w:fill="FFFFFF" w:themeFill="background1"/>
          </w:tcPr>
          <w:p w14:paraId="721327E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115-121 Longueville Rd </w:t>
            </w:r>
          </w:p>
          <w:p w14:paraId="16ECE9EB" w14:textId="750C407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Lane Cove NSW 2066</w:t>
            </w:r>
          </w:p>
          <w:p w14:paraId="15F76034" w14:textId="19D68DA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501" w:type="dxa"/>
            <w:shd w:val="clear" w:color="auto" w:fill="FFFFFF" w:themeFill="background1"/>
          </w:tcPr>
          <w:p w14:paraId="196BB4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3F57C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BC7A8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F0DB08" w14:textId="058AE8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A8920DA" w14:textId="77777777" w:rsidTr="00BF72DC">
        <w:tc>
          <w:tcPr>
            <w:tcW w:w="1358" w:type="dxa"/>
            <w:shd w:val="clear" w:color="auto" w:fill="auto"/>
          </w:tcPr>
          <w:p w14:paraId="7DCB1510" w14:textId="1CBC45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107</w:t>
            </w:r>
          </w:p>
        </w:tc>
        <w:tc>
          <w:tcPr>
            <w:tcW w:w="2415" w:type="dxa"/>
            <w:shd w:val="clear" w:color="auto" w:fill="FFFFFF" w:themeFill="background1"/>
          </w:tcPr>
          <w:p w14:paraId="72F4018B" w14:textId="5BA75A6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New Farm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193 Moray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New Farm QLD 4005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5847</w:t>
            </w:r>
          </w:p>
        </w:tc>
        <w:tc>
          <w:tcPr>
            <w:tcW w:w="2969" w:type="dxa"/>
            <w:shd w:val="clear" w:color="auto" w:fill="FFFFFF" w:themeFill="background1"/>
          </w:tcPr>
          <w:p w14:paraId="03783F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6BFFE8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2, 1350 Beaudesert Rd</w:t>
            </w:r>
          </w:p>
          <w:p w14:paraId="373630AA" w14:textId="1AA2F0B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1E855388" w14:textId="34F5B2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11A3C5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2ED275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F0BBD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367091" w14:textId="3070CEF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9BC1E7C" w14:textId="77777777" w:rsidTr="00BF72DC">
        <w:tc>
          <w:tcPr>
            <w:tcW w:w="1358" w:type="dxa"/>
            <w:shd w:val="clear" w:color="auto" w:fill="auto"/>
          </w:tcPr>
          <w:p w14:paraId="69BE0B2F" w14:textId="0D4FE24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108</w:t>
            </w:r>
          </w:p>
        </w:tc>
        <w:tc>
          <w:tcPr>
            <w:tcW w:w="2415" w:type="dxa"/>
            <w:shd w:val="clear" w:color="auto" w:fill="FFFFFF" w:themeFill="background1"/>
          </w:tcPr>
          <w:p w14:paraId="7D052D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North Rocks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23 Spears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Rocks NSW 2151</w:t>
            </w:r>
          </w:p>
          <w:p w14:paraId="3ABFE88F" w14:textId="4AA509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2523</w:t>
            </w:r>
          </w:p>
        </w:tc>
        <w:tc>
          <w:tcPr>
            <w:tcW w:w="2969" w:type="dxa"/>
            <w:shd w:val="clear" w:color="auto" w:fill="FFFFFF" w:themeFill="background1"/>
          </w:tcPr>
          <w:p w14:paraId="6008DC9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4F03073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7465E6D2" w14:textId="4239711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1C682A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33CF7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4FFC8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E9ADC4" w14:textId="53CE6AD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538E21F" w14:textId="77777777" w:rsidTr="00BF72DC">
        <w:tc>
          <w:tcPr>
            <w:tcW w:w="1358" w:type="dxa"/>
            <w:shd w:val="clear" w:color="auto" w:fill="auto"/>
          </w:tcPr>
          <w:p w14:paraId="10EA2C47" w14:textId="5E5FBA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 w:themeFill="background1"/>
          </w:tcPr>
          <w:p w14:paraId="0166EF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Bupa Portland</w:t>
            </w:r>
          </w:p>
          <w:p w14:paraId="37F4B9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83 Wellington Rd </w:t>
            </w:r>
          </w:p>
          <w:p w14:paraId="650F93EA" w14:textId="251BD63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Portland VIC 3305</w:t>
            </w:r>
          </w:p>
          <w:p w14:paraId="02B1603C" w14:textId="21AA6E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3927</w:t>
            </w:r>
          </w:p>
        </w:tc>
        <w:tc>
          <w:tcPr>
            <w:tcW w:w="2969" w:type="dxa"/>
            <w:shd w:val="clear" w:color="auto" w:fill="FFFFFF" w:themeFill="background1"/>
          </w:tcPr>
          <w:p w14:paraId="4A06585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Keatings Caremore Pharmacy</w:t>
            </w:r>
          </w:p>
          <w:p w14:paraId="707872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63 -65 Edgar St </w:t>
            </w:r>
          </w:p>
          <w:p w14:paraId="57C7B1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Heywood VIC 3304</w:t>
            </w:r>
          </w:p>
          <w:p w14:paraId="05230E09" w14:textId="22F613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23379L</w:t>
            </w:r>
          </w:p>
        </w:tc>
        <w:tc>
          <w:tcPr>
            <w:tcW w:w="2501" w:type="dxa"/>
            <w:shd w:val="clear" w:color="auto" w:fill="FFFFFF" w:themeFill="background1"/>
          </w:tcPr>
          <w:p w14:paraId="2817AD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F7833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14DCD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286F0C" w14:textId="10CFC6E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C51FA65" w14:textId="77777777" w:rsidTr="00BF72DC">
        <w:tc>
          <w:tcPr>
            <w:tcW w:w="1358" w:type="dxa"/>
            <w:shd w:val="clear" w:color="auto" w:fill="auto"/>
          </w:tcPr>
          <w:p w14:paraId="02479309" w14:textId="7FAB805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110</w:t>
            </w:r>
          </w:p>
        </w:tc>
        <w:tc>
          <w:tcPr>
            <w:tcW w:w="2415" w:type="dxa"/>
            <w:shd w:val="clear" w:color="auto" w:fill="FFFFFF" w:themeFill="background1"/>
          </w:tcPr>
          <w:p w14:paraId="580C6A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Pottsville Beach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41-51 Ballina St</w:t>
            </w:r>
          </w:p>
          <w:p w14:paraId="54327325" w14:textId="1EADE3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Pottsville NSW 2489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0862</w:t>
            </w:r>
          </w:p>
        </w:tc>
        <w:tc>
          <w:tcPr>
            <w:tcW w:w="2969" w:type="dxa"/>
            <w:shd w:val="clear" w:color="auto" w:fill="FFFFFF" w:themeFill="background1"/>
          </w:tcPr>
          <w:p w14:paraId="40C11D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Pottsville Waters Pharmacy</w:t>
            </w:r>
          </w:p>
          <w:p w14:paraId="4BA14C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1 Pottsville Waters Shopping Village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 xml:space="preserve">7 Overall Dr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Pottsville NSW 2489</w:t>
            </w:r>
          </w:p>
          <w:p w14:paraId="0DD59B17" w14:textId="05F3C9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15496N</w:t>
            </w:r>
          </w:p>
        </w:tc>
        <w:tc>
          <w:tcPr>
            <w:tcW w:w="2501" w:type="dxa"/>
            <w:shd w:val="clear" w:color="auto" w:fill="FFFFFF" w:themeFill="background1"/>
          </w:tcPr>
          <w:p w14:paraId="56F588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47D4F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663651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0F04348" w14:textId="5E2917C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74D0F87" w14:textId="77777777" w:rsidTr="00BF72DC">
        <w:tc>
          <w:tcPr>
            <w:tcW w:w="1358" w:type="dxa"/>
            <w:shd w:val="clear" w:color="auto" w:fill="auto"/>
          </w:tcPr>
          <w:p w14:paraId="4FFFDB58" w14:textId="43798E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111</w:t>
            </w:r>
          </w:p>
        </w:tc>
        <w:tc>
          <w:tcPr>
            <w:tcW w:w="2415" w:type="dxa"/>
            <w:shd w:val="clear" w:color="auto" w:fill="FFFFFF" w:themeFill="background1"/>
          </w:tcPr>
          <w:p w14:paraId="28D495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Queens Park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142 Carrington Rd </w:t>
            </w:r>
          </w:p>
          <w:p w14:paraId="0D9816EF" w14:textId="7E835A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Waverley NSW 2024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2420</w:t>
            </w:r>
          </w:p>
        </w:tc>
        <w:tc>
          <w:tcPr>
            <w:tcW w:w="2969" w:type="dxa"/>
            <w:shd w:val="clear" w:color="auto" w:fill="FFFFFF" w:themeFill="background1"/>
          </w:tcPr>
          <w:p w14:paraId="39A4A8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7CD90B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0A20986B" w14:textId="2DA7A1E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3E3C62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DA6BD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0C909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6F5642" w14:textId="6B82E11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F16672D" w14:textId="77777777" w:rsidTr="00BF72DC">
        <w:tc>
          <w:tcPr>
            <w:tcW w:w="1358" w:type="dxa"/>
            <w:shd w:val="clear" w:color="auto" w:fill="auto"/>
          </w:tcPr>
          <w:p w14:paraId="32595096" w14:textId="74CE942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112</w:t>
            </w:r>
          </w:p>
        </w:tc>
        <w:tc>
          <w:tcPr>
            <w:tcW w:w="2415" w:type="dxa"/>
            <w:shd w:val="clear" w:color="auto" w:fill="FFFFFF" w:themeFill="background1"/>
          </w:tcPr>
          <w:p w14:paraId="27755A38" w14:textId="234CCF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Seaforth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550 Sydney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Seaforth NSW 2092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1034</w:t>
            </w:r>
          </w:p>
        </w:tc>
        <w:tc>
          <w:tcPr>
            <w:tcW w:w="2969" w:type="dxa"/>
            <w:shd w:val="clear" w:color="auto" w:fill="FFFFFF" w:themeFill="background1"/>
          </w:tcPr>
          <w:p w14:paraId="08A6322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6ADFA5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Lane Cove NSW 2066</w:t>
            </w:r>
          </w:p>
          <w:p w14:paraId="42AB4DE3" w14:textId="20CB4F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501" w:type="dxa"/>
            <w:shd w:val="clear" w:color="auto" w:fill="FFFFFF" w:themeFill="background1"/>
          </w:tcPr>
          <w:p w14:paraId="06DE87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2024F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DA6A1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C372C3" w14:textId="0C7CDA3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A5D2E65" w14:textId="77777777" w:rsidTr="00BF72DC">
        <w:tc>
          <w:tcPr>
            <w:tcW w:w="1358" w:type="dxa"/>
            <w:shd w:val="clear" w:color="auto" w:fill="auto"/>
          </w:tcPr>
          <w:p w14:paraId="3980F601" w14:textId="65E952A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113</w:t>
            </w:r>
          </w:p>
        </w:tc>
        <w:tc>
          <w:tcPr>
            <w:tcW w:w="2415" w:type="dxa"/>
            <w:shd w:val="clear" w:color="auto" w:fill="FFFFFF" w:themeFill="background1"/>
          </w:tcPr>
          <w:p w14:paraId="3937F56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South Morang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18-22 McGlynn Ave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South Morang VIC 3752</w:t>
            </w:r>
          </w:p>
          <w:p w14:paraId="3F54291A" w14:textId="32CE9E1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4325</w:t>
            </w:r>
          </w:p>
        </w:tc>
        <w:tc>
          <w:tcPr>
            <w:tcW w:w="2969" w:type="dxa"/>
            <w:shd w:val="clear" w:color="auto" w:fill="FFFFFF" w:themeFill="background1"/>
          </w:tcPr>
          <w:p w14:paraId="5F576F30" w14:textId="3DA670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2CECE2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6B9A0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A4BD58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35C6360" w14:textId="7A4B7FC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676267C" w14:textId="77777777" w:rsidTr="00BF72DC">
        <w:tc>
          <w:tcPr>
            <w:tcW w:w="1358" w:type="dxa"/>
            <w:shd w:val="clear" w:color="auto" w:fill="auto"/>
          </w:tcPr>
          <w:p w14:paraId="53C9AE55" w14:textId="3A93C9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114</w:t>
            </w:r>
          </w:p>
        </w:tc>
        <w:tc>
          <w:tcPr>
            <w:tcW w:w="2415" w:type="dxa"/>
            <w:shd w:val="clear" w:color="auto" w:fill="FFFFFF" w:themeFill="background1"/>
          </w:tcPr>
          <w:p w14:paraId="7B31E451" w14:textId="4B088F0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St Ives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120 Killeaton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 xml:space="preserve"> StIves NSW 2075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1059</w:t>
            </w:r>
          </w:p>
        </w:tc>
        <w:tc>
          <w:tcPr>
            <w:tcW w:w="2969" w:type="dxa"/>
            <w:shd w:val="clear" w:color="auto" w:fill="FFFFFF" w:themeFill="background1"/>
          </w:tcPr>
          <w:p w14:paraId="79195A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5CB92F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Lane Cove NSW 2066</w:t>
            </w:r>
          </w:p>
          <w:p w14:paraId="10A78AF0" w14:textId="4757EE7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501" w:type="dxa"/>
            <w:shd w:val="clear" w:color="auto" w:fill="FFFFFF" w:themeFill="background1"/>
          </w:tcPr>
          <w:p w14:paraId="6298952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29FDC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9DFDA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BE2CA42" w14:textId="3BDF09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D8215FF" w14:textId="77777777" w:rsidTr="00BF72DC">
        <w:tc>
          <w:tcPr>
            <w:tcW w:w="1358" w:type="dxa"/>
            <w:shd w:val="clear" w:color="auto" w:fill="auto"/>
          </w:tcPr>
          <w:p w14:paraId="0DAF3B17" w14:textId="298F4DB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115</w:t>
            </w:r>
          </w:p>
        </w:tc>
        <w:tc>
          <w:tcPr>
            <w:tcW w:w="2415" w:type="dxa"/>
            <w:shd w:val="clear" w:color="auto" w:fill="FFFFFF" w:themeFill="background1"/>
          </w:tcPr>
          <w:p w14:paraId="167AA53E" w14:textId="7C19058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Sutherland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42 Auburn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Sutherland NSW 2232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1008</w:t>
            </w:r>
          </w:p>
        </w:tc>
        <w:tc>
          <w:tcPr>
            <w:tcW w:w="2969" w:type="dxa"/>
            <w:shd w:val="clear" w:color="auto" w:fill="FFFFFF" w:themeFill="background1"/>
          </w:tcPr>
          <w:p w14:paraId="6D1CF7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0B47AB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04B0282C" w14:textId="57854AA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0E4660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D035B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4D22B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3D7EBE9" w14:textId="4DDAE25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48382A6" w14:textId="77777777" w:rsidTr="00BF72DC">
        <w:tc>
          <w:tcPr>
            <w:tcW w:w="1358" w:type="dxa"/>
            <w:shd w:val="clear" w:color="auto" w:fill="auto"/>
          </w:tcPr>
          <w:p w14:paraId="1292B500" w14:textId="345DC4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116</w:t>
            </w:r>
          </w:p>
        </w:tc>
        <w:tc>
          <w:tcPr>
            <w:tcW w:w="2415" w:type="dxa"/>
            <w:shd w:val="clear" w:color="auto" w:fill="FFFFFF" w:themeFill="background1"/>
          </w:tcPr>
          <w:p w14:paraId="35A1B8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Templestowe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222-228 Serpells Rd </w:t>
            </w:r>
          </w:p>
          <w:p w14:paraId="1834D33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Templestowe VIC 3106</w:t>
            </w:r>
          </w:p>
          <w:p w14:paraId="42FC6886" w14:textId="3D9830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3974</w:t>
            </w:r>
          </w:p>
        </w:tc>
        <w:tc>
          <w:tcPr>
            <w:tcW w:w="2969" w:type="dxa"/>
            <w:shd w:val="clear" w:color="auto" w:fill="FFFFFF" w:themeFill="background1"/>
          </w:tcPr>
          <w:p w14:paraId="0656B9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81DE9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E9B7FA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6842BC83" w14:textId="6E7CD44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848B0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7B47D6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23B775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9E21CD" w14:textId="2E5F054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94A7F9C" w14:textId="77777777" w:rsidTr="00BF72DC">
        <w:tc>
          <w:tcPr>
            <w:tcW w:w="1358" w:type="dxa"/>
            <w:shd w:val="clear" w:color="auto" w:fill="auto"/>
          </w:tcPr>
          <w:p w14:paraId="5437F797" w14:textId="2570463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117</w:t>
            </w:r>
          </w:p>
        </w:tc>
        <w:tc>
          <w:tcPr>
            <w:tcW w:w="2415" w:type="dxa"/>
            <w:shd w:val="clear" w:color="auto" w:fill="FFFFFF" w:themeFill="background1"/>
          </w:tcPr>
          <w:p w14:paraId="58B307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Bupa Traralgon</w:t>
            </w:r>
          </w:p>
          <w:p w14:paraId="673424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96 Park Lane </w:t>
            </w:r>
          </w:p>
          <w:p w14:paraId="566B07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Traralgon VIC 3844</w:t>
            </w:r>
          </w:p>
          <w:p w14:paraId="02223B2B" w14:textId="6311174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3977</w:t>
            </w:r>
          </w:p>
        </w:tc>
        <w:tc>
          <w:tcPr>
            <w:tcW w:w="2969" w:type="dxa"/>
            <w:shd w:val="clear" w:color="auto" w:fill="FFFFFF" w:themeFill="background1"/>
          </w:tcPr>
          <w:p w14:paraId="0DB602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Balfours' Pharmacy</w:t>
            </w:r>
          </w:p>
          <w:p w14:paraId="1A97C13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12 Inglis St </w:t>
            </w:r>
          </w:p>
          <w:p w14:paraId="4ADCC71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Sale VIC 3850</w:t>
            </w:r>
          </w:p>
          <w:p w14:paraId="25444DF5" w14:textId="12CE318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24651K</w:t>
            </w:r>
          </w:p>
        </w:tc>
        <w:tc>
          <w:tcPr>
            <w:tcW w:w="2501" w:type="dxa"/>
            <w:shd w:val="clear" w:color="auto" w:fill="FFFFFF" w:themeFill="background1"/>
          </w:tcPr>
          <w:p w14:paraId="5CB7DF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5061C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67D3C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4BF032" w14:textId="2D91FE4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1378D4C" w14:textId="77777777" w:rsidTr="00BF72DC">
        <w:tc>
          <w:tcPr>
            <w:tcW w:w="1358" w:type="dxa"/>
            <w:shd w:val="clear" w:color="auto" w:fill="auto"/>
          </w:tcPr>
          <w:p w14:paraId="6A0E6E84" w14:textId="09F9E6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118</w:t>
            </w:r>
          </w:p>
        </w:tc>
        <w:tc>
          <w:tcPr>
            <w:tcW w:w="2415" w:type="dxa"/>
            <w:shd w:val="clear" w:color="auto" w:fill="FFFFFF" w:themeFill="background1"/>
          </w:tcPr>
          <w:p w14:paraId="5E7361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Tugun</w:t>
            </w:r>
          </w:p>
          <w:p w14:paraId="0B7DEF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Croft Ct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6 / 50-52 Mirreen Dr</w:t>
            </w:r>
          </w:p>
          <w:p w14:paraId="182D5469" w14:textId="794EF6F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Tugun QLD 4224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5380</w:t>
            </w:r>
          </w:p>
        </w:tc>
        <w:tc>
          <w:tcPr>
            <w:tcW w:w="2969" w:type="dxa"/>
            <w:shd w:val="clear" w:color="auto" w:fill="FFFFFF" w:themeFill="background1"/>
          </w:tcPr>
          <w:p w14:paraId="6D64F8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558CA2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2 1350 Beaudesert Rd </w:t>
            </w:r>
          </w:p>
          <w:p w14:paraId="0F44CC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39E4DFEB" w14:textId="5D55A80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39644C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7DABC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D7D98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027462" w14:textId="563EC4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727898C" w14:textId="77777777" w:rsidTr="00BF72DC">
        <w:tc>
          <w:tcPr>
            <w:tcW w:w="1358" w:type="dxa"/>
            <w:shd w:val="clear" w:color="auto" w:fill="auto"/>
          </w:tcPr>
          <w:p w14:paraId="3B347134" w14:textId="6BC22E1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119</w:t>
            </w:r>
          </w:p>
        </w:tc>
        <w:tc>
          <w:tcPr>
            <w:tcW w:w="2415" w:type="dxa"/>
            <w:shd w:val="clear" w:color="auto" w:fill="FFFFFF" w:themeFill="background1"/>
          </w:tcPr>
          <w:p w14:paraId="33216B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Willoughby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71-75 Sydney St </w:t>
            </w:r>
          </w:p>
          <w:p w14:paraId="242A6E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Willoughby NSW 2068</w:t>
            </w:r>
          </w:p>
          <w:p w14:paraId="65E7B480" w14:textId="0AD775D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0765</w:t>
            </w:r>
          </w:p>
        </w:tc>
        <w:tc>
          <w:tcPr>
            <w:tcW w:w="2969" w:type="dxa"/>
            <w:shd w:val="clear" w:color="auto" w:fill="FFFFFF" w:themeFill="background1"/>
          </w:tcPr>
          <w:p w14:paraId="2F59B8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200F2D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Lane Cove NSW 2066</w:t>
            </w:r>
          </w:p>
          <w:p w14:paraId="11B663C2" w14:textId="014BA1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501" w:type="dxa"/>
            <w:shd w:val="clear" w:color="auto" w:fill="FFFFFF" w:themeFill="background1"/>
          </w:tcPr>
          <w:p w14:paraId="751457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85E86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D5788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8E74E6" w14:textId="3209F6C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7F83F13" w14:textId="77777777" w:rsidTr="00BF72DC">
        <w:tc>
          <w:tcPr>
            <w:tcW w:w="1358" w:type="dxa"/>
            <w:shd w:val="clear" w:color="auto" w:fill="auto"/>
          </w:tcPr>
          <w:p w14:paraId="42D4B293" w14:textId="5056535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120</w:t>
            </w:r>
          </w:p>
        </w:tc>
        <w:tc>
          <w:tcPr>
            <w:tcW w:w="2415" w:type="dxa"/>
            <w:shd w:val="clear" w:color="auto" w:fill="FFFFFF" w:themeFill="background1"/>
          </w:tcPr>
          <w:p w14:paraId="042F8176" w14:textId="115EE7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Windsor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102-104 Union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3388</w:t>
            </w:r>
          </w:p>
        </w:tc>
        <w:tc>
          <w:tcPr>
            <w:tcW w:w="2969" w:type="dxa"/>
            <w:shd w:val="clear" w:color="auto" w:fill="FFFFFF" w:themeFill="background1"/>
          </w:tcPr>
          <w:p w14:paraId="091044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501AF8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5ACE6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594607A7" w14:textId="451D727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9D4F4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9C601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C436C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D329D2" w14:textId="01991CC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C3A822E" w14:textId="77777777" w:rsidTr="00BF72DC">
        <w:tc>
          <w:tcPr>
            <w:tcW w:w="1358" w:type="dxa"/>
            <w:shd w:val="clear" w:color="auto" w:fill="auto"/>
          </w:tcPr>
          <w:p w14:paraId="599870F3" w14:textId="16F5346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121</w:t>
            </w:r>
          </w:p>
        </w:tc>
        <w:tc>
          <w:tcPr>
            <w:tcW w:w="2415" w:type="dxa"/>
            <w:shd w:val="clear" w:color="auto" w:fill="FFFFFF" w:themeFill="background1"/>
          </w:tcPr>
          <w:p w14:paraId="67BF02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Bupa Woodville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104 Woodville Rd </w:t>
            </w:r>
          </w:p>
          <w:p w14:paraId="42E44CBD" w14:textId="25C4FBA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Woodville SA 5011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6940</w:t>
            </w:r>
          </w:p>
        </w:tc>
        <w:tc>
          <w:tcPr>
            <w:tcW w:w="2969" w:type="dxa"/>
            <w:shd w:val="clear" w:color="auto" w:fill="FFFFFF" w:themeFill="background1"/>
          </w:tcPr>
          <w:p w14:paraId="4F6E23B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4F5E35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</w:p>
          <w:p w14:paraId="4B60C4C1" w14:textId="6C44890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67DAFB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7001C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A5ACC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F996EC0" w14:textId="486B297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466E904" w14:textId="77777777" w:rsidTr="00BF72DC">
        <w:tc>
          <w:tcPr>
            <w:tcW w:w="1358" w:type="dxa"/>
            <w:shd w:val="clear" w:color="auto" w:fill="auto"/>
          </w:tcPr>
          <w:p w14:paraId="4BA11506" w14:textId="17A62B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122</w:t>
            </w:r>
          </w:p>
        </w:tc>
        <w:tc>
          <w:tcPr>
            <w:tcW w:w="2415" w:type="dxa"/>
            <w:shd w:val="clear" w:color="auto" w:fill="FFFFFF" w:themeFill="background1"/>
          </w:tcPr>
          <w:p w14:paraId="3E595B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Burdekin Nursing Home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9A-27A Chippendale St </w:t>
            </w:r>
          </w:p>
          <w:p w14:paraId="09A284FB" w14:textId="052138A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Ayr QLD 4807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5451</w:t>
            </w:r>
          </w:p>
        </w:tc>
        <w:tc>
          <w:tcPr>
            <w:tcW w:w="2969" w:type="dxa"/>
            <w:shd w:val="clear" w:color="auto" w:fill="FFFFFF" w:themeFill="background1"/>
          </w:tcPr>
          <w:p w14:paraId="6BE60C8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Complete Health Pharmacy</w:t>
            </w:r>
          </w:p>
          <w:p w14:paraId="737B7D6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D 129-141 Eighth Ave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</w:p>
          <w:p w14:paraId="483B92D4" w14:textId="63866A5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501" w:type="dxa"/>
            <w:shd w:val="clear" w:color="auto" w:fill="FFFFFF" w:themeFill="background1"/>
          </w:tcPr>
          <w:p w14:paraId="2D6505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791EE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46912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FD75F12" w14:textId="5DF9654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8DDCBA8" w14:textId="77777777" w:rsidTr="00BF72DC">
        <w:tc>
          <w:tcPr>
            <w:tcW w:w="1358" w:type="dxa"/>
            <w:shd w:val="clear" w:color="auto" w:fill="auto"/>
          </w:tcPr>
          <w:p w14:paraId="0B061021" w14:textId="31C074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123</w:t>
            </w:r>
          </w:p>
        </w:tc>
        <w:tc>
          <w:tcPr>
            <w:tcW w:w="2415" w:type="dxa"/>
            <w:shd w:val="clear" w:color="auto" w:fill="FFFFFF" w:themeFill="background1"/>
          </w:tcPr>
          <w:p w14:paraId="484B74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Burpengary Gardens Care Community</w:t>
            </w:r>
          </w:p>
          <w:p w14:paraId="11CC7E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149 - 163 Rosehill Dr</w:t>
            </w:r>
          </w:p>
          <w:p w14:paraId="6D2EAC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Burpengary QLD 4505</w:t>
            </w:r>
          </w:p>
          <w:p w14:paraId="729926F7" w14:textId="3295147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5478</w:t>
            </w:r>
          </w:p>
        </w:tc>
        <w:tc>
          <w:tcPr>
            <w:tcW w:w="2969" w:type="dxa"/>
            <w:shd w:val="clear" w:color="auto" w:fill="FFFFFF" w:themeFill="background1"/>
          </w:tcPr>
          <w:p w14:paraId="5587601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Chemist Connect Sandgate</w:t>
            </w:r>
          </w:p>
          <w:p w14:paraId="457D2C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6E33C4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Sandgate QLD 4017</w:t>
            </w:r>
          </w:p>
          <w:p w14:paraId="389027F4" w14:textId="52FF528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3F6FF6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4553D5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C3FBB4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2CBBBA10" w14:textId="73FF62C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2459530" w14:textId="77777777" w:rsidTr="00BF72DC">
        <w:tc>
          <w:tcPr>
            <w:tcW w:w="1358" w:type="dxa"/>
            <w:shd w:val="clear" w:color="auto" w:fill="auto"/>
          </w:tcPr>
          <w:p w14:paraId="2FDACFB0" w14:textId="5F1CDC5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124</w:t>
            </w:r>
          </w:p>
        </w:tc>
        <w:tc>
          <w:tcPr>
            <w:tcW w:w="2415" w:type="dxa"/>
            <w:shd w:val="clear" w:color="auto" w:fill="FFFFFF" w:themeFill="background1"/>
          </w:tcPr>
          <w:p w14:paraId="1957DE2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Byron Aged Care</w:t>
            </w:r>
          </w:p>
          <w:p w14:paraId="5AF21B17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Butler St</w:t>
            </w:r>
          </w:p>
          <w:p w14:paraId="15061F8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Byron Bay NSW 2481</w:t>
            </w:r>
          </w:p>
          <w:p w14:paraId="6AE35B84" w14:textId="26F4D75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0030</w:t>
            </w:r>
          </w:p>
        </w:tc>
        <w:tc>
          <w:tcPr>
            <w:tcW w:w="2969" w:type="dxa"/>
            <w:shd w:val="clear" w:color="auto" w:fill="FFFFFF" w:themeFill="background1"/>
          </w:tcPr>
          <w:p w14:paraId="060AFF57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</w:p>
          <w:p w14:paraId="6EF26BE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652302D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Cnr Wollumbin Street &amp; Brisbane Streets</w:t>
            </w:r>
          </w:p>
          <w:p w14:paraId="0B31D917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15749F00" w14:textId="1262040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14878C</w:t>
            </w:r>
          </w:p>
        </w:tc>
        <w:tc>
          <w:tcPr>
            <w:tcW w:w="2501" w:type="dxa"/>
            <w:shd w:val="clear" w:color="auto" w:fill="FFFFFF" w:themeFill="background1"/>
          </w:tcPr>
          <w:p w14:paraId="64B19FA9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0D4712B4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177 Magnesium Drive</w:t>
            </w:r>
          </w:p>
          <w:p w14:paraId="7AA543FA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Crestmead QLD 4132</w:t>
            </w:r>
          </w:p>
          <w:p w14:paraId="3344D253" w14:textId="312DBDB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D9754A" w:rsidRPr="00406DD0" w14:paraId="653507CB" w14:textId="77777777" w:rsidTr="00BF72DC">
        <w:tc>
          <w:tcPr>
            <w:tcW w:w="1358" w:type="dxa"/>
            <w:shd w:val="clear" w:color="auto" w:fill="auto"/>
          </w:tcPr>
          <w:p w14:paraId="727946E0" w14:textId="60D7F27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125</w:t>
            </w:r>
          </w:p>
        </w:tc>
        <w:tc>
          <w:tcPr>
            <w:tcW w:w="2415" w:type="dxa"/>
            <w:shd w:val="clear" w:color="auto" w:fill="FFFFFF" w:themeFill="background1"/>
          </w:tcPr>
          <w:p w14:paraId="306C714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Cabanda Care</w:t>
            </w:r>
          </w:p>
          <w:p w14:paraId="4B430F6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59 John St</w:t>
            </w:r>
          </w:p>
          <w:p w14:paraId="66B2D55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Rosewood QLD 4340</w:t>
            </w:r>
          </w:p>
          <w:p w14:paraId="31A0E3B5" w14:textId="75AFF6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5023</w:t>
            </w:r>
          </w:p>
        </w:tc>
        <w:tc>
          <w:tcPr>
            <w:tcW w:w="2969" w:type="dxa"/>
            <w:shd w:val="clear" w:color="auto" w:fill="FFFFFF" w:themeFill="background1"/>
          </w:tcPr>
          <w:p w14:paraId="0E016CD2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Ipswich Day and Night Chemist</w:t>
            </w:r>
          </w:p>
          <w:p w14:paraId="67B8634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73 Brisbane St</w:t>
            </w:r>
          </w:p>
          <w:p w14:paraId="27C523A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Ipswich QLD 4305</w:t>
            </w:r>
          </w:p>
          <w:p w14:paraId="69ACDD89" w14:textId="50F4E85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33794P</w:t>
            </w:r>
          </w:p>
        </w:tc>
        <w:tc>
          <w:tcPr>
            <w:tcW w:w="2501" w:type="dxa"/>
            <w:shd w:val="clear" w:color="auto" w:fill="FFFFFF" w:themeFill="background1"/>
          </w:tcPr>
          <w:p w14:paraId="2C6E6793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22884713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611B611E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2D16F801" w14:textId="7269A5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2272E14B" w14:textId="77777777" w:rsidTr="00BF72DC">
        <w:tc>
          <w:tcPr>
            <w:tcW w:w="1358" w:type="dxa"/>
            <w:shd w:val="clear" w:color="auto" w:fill="auto"/>
          </w:tcPr>
          <w:p w14:paraId="3E78D0E3" w14:textId="2AE48BE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126</w:t>
            </w:r>
          </w:p>
        </w:tc>
        <w:tc>
          <w:tcPr>
            <w:tcW w:w="2415" w:type="dxa"/>
            <w:shd w:val="clear" w:color="auto" w:fill="FFFFFF" w:themeFill="background1"/>
          </w:tcPr>
          <w:p w14:paraId="5BB2B835" w14:textId="55AD72E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Calamvale Parklands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 Raffin Crescent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Calamvale QLD 4116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5537</w:t>
            </w:r>
          </w:p>
        </w:tc>
        <w:tc>
          <w:tcPr>
            <w:tcW w:w="2969" w:type="dxa"/>
            <w:shd w:val="clear" w:color="auto" w:fill="FFFFFF" w:themeFill="background1"/>
          </w:tcPr>
          <w:p w14:paraId="0EF979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Parfrey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8 196 Parfrey Rd</w:t>
            </w:r>
          </w:p>
          <w:p w14:paraId="13B8451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Rochedale South QLD 4123</w:t>
            </w:r>
          </w:p>
          <w:p w14:paraId="69F04392" w14:textId="1F3ECE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501" w:type="dxa"/>
            <w:shd w:val="clear" w:color="auto" w:fill="FFFFFF" w:themeFill="background1"/>
          </w:tcPr>
          <w:p w14:paraId="6B437D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726EB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B2D8B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F74730" w14:textId="2D49793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07B6287" w14:textId="77777777" w:rsidTr="00BF72DC">
        <w:tc>
          <w:tcPr>
            <w:tcW w:w="1358" w:type="dxa"/>
            <w:shd w:val="clear" w:color="auto" w:fill="auto"/>
          </w:tcPr>
          <w:p w14:paraId="2C39C075" w14:textId="40CFB7D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127</w:t>
            </w:r>
          </w:p>
        </w:tc>
        <w:tc>
          <w:tcPr>
            <w:tcW w:w="2415" w:type="dxa"/>
            <w:shd w:val="clear" w:color="auto" w:fill="FFFFFF" w:themeFill="background1"/>
          </w:tcPr>
          <w:p w14:paraId="1CAB200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Calare Residential Aged Care Facility</w:t>
            </w:r>
          </w:p>
          <w:p w14:paraId="6BF92F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124 March St </w:t>
            </w:r>
          </w:p>
          <w:p w14:paraId="0F29F0CC" w14:textId="51918C0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Orange NSW 2800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2591</w:t>
            </w:r>
          </w:p>
        </w:tc>
        <w:tc>
          <w:tcPr>
            <w:tcW w:w="2969" w:type="dxa"/>
            <w:shd w:val="clear" w:color="auto" w:fill="FFFFFF" w:themeFill="background1"/>
          </w:tcPr>
          <w:p w14:paraId="7921B3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Starchem Pharmacy Orange</w:t>
            </w:r>
          </w:p>
          <w:p w14:paraId="1CFED9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171 Lords Place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</w:p>
          <w:p w14:paraId="6AF0FBE2" w14:textId="77E9878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501" w:type="dxa"/>
            <w:shd w:val="clear" w:color="auto" w:fill="FFFFFF" w:themeFill="background1"/>
          </w:tcPr>
          <w:p w14:paraId="16C38FF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77749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643125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0D18C0" w14:textId="3624775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0C3C534" w14:textId="77777777" w:rsidTr="00BF72DC">
        <w:tc>
          <w:tcPr>
            <w:tcW w:w="1358" w:type="dxa"/>
            <w:shd w:val="clear" w:color="auto" w:fill="auto"/>
          </w:tcPr>
          <w:p w14:paraId="487FBAB8" w14:textId="006AC3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128</w:t>
            </w:r>
          </w:p>
        </w:tc>
        <w:tc>
          <w:tcPr>
            <w:tcW w:w="2415" w:type="dxa"/>
            <w:shd w:val="clear" w:color="auto" w:fill="FFFFFF" w:themeFill="background1"/>
          </w:tcPr>
          <w:p w14:paraId="27AAA3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Caloundra Place Care Community</w:t>
            </w:r>
          </w:p>
          <w:p w14:paraId="58494E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 Lyon St</w:t>
            </w:r>
          </w:p>
          <w:p w14:paraId="0F533F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Dicky Beach QLD 4551</w:t>
            </w:r>
          </w:p>
          <w:p w14:paraId="47C03FC9" w14:textId="07B18A8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5993</w:t>
            </w:r>
          </w:p>
        </w:tc>
        <w:tc>
          <w:tcPr>
            <w:tcW w:w="2969" w:type="dxa"/>
            <w:shd w:val="clear" w:color="auto" w:fill="FFFFFF" w:themeFill="background1"/>
          </w:tcPr>
          <w:p w14:paraId="4CEE9D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Maroochy Waters Pharmacy</w:t>
            </w:r>
          </w:p>
          <w:p w14:paraId="792A89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3 Maroochy Waters Medical Centre</w:t>
            </w:r>
          </w:p>
          <w:p w14:paraId="6FEE289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24 Denna St</w:t>
            </w:r>
          </w:p>
          <w:p w14:paraId="1E974F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Maroochydore QLD 4558</w:t>
            </w:r>
          </w:p>
          <w:p w14:paraId="477EC8E8" w14:textId="2DD06D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501" w:type="dxa"/>
            <w:shd w:val="clear" w:color="auto" w:fill="FFFFFF" w:themeFill="background1"/>
          </w:tcPr>
          <w:p w14:paraId="5F2F5D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73415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42CDA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187EC4" w14:textId="27D8BD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D72C96F" w14:textId="77777777" w:rsidTr="00BF72DC">
        <w:tc>
          <w:tcPr>
            <w:tcW w:w="1358" w:type="dxa"/>
            <w:shd w:val="clear" w:color="auto" w:fill="auto"/>
          </w:tcPr>
          <w:p w14:paraId="7170FE82" w14:textId="709B1D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129</w:t>
            </w:r>
          </w:p>
        </w:tc>
        <w:tc>
          <w:tcPr>
            <w:tcW w:w="2415" w:type="dxa"/>
            <w:shd w:val="clear" w:color="auto" w:fill="FFFFFF" w:themeFill="background1"/>
          </w:tcPr>
          <w:p w14:paraId="5006B86B" w14:textId="12D926E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Camberwell Green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12 Hunter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Camberwell VIC 3124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3968</w:t>
            </w:r>
          </w:p>
        </w:tc>
        <w:tc>
          <w:tcPr>
            <w:tcW w:w="2969" w:type="dxa"/>
            <w:shd w:val="clear" w:color="auto" w:fill="FFFFFF" w:themeFill="background1"/>
          </w:tcPr>
          <w:p w14:paraId="674F81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702CD72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347C3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6B4E1771" w14:textId="7321CE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6D14E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6C1D0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45D15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4746C5" w14:textId="520851C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C58F740" w14:textId="77777777" w:rsidTr="00BF72DC">
        <w:tc>
          <w:tcPr>
            <w:tcW w:w="1358" w:type="dxa"/>
            <w:shd w:val="clear" w:color="auto" w:fill="auto"/>
          </w:tcPr>
          <w:p w14:paraId="17A6874F" w14:textId="328253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130</w:t>
            </w:r>
          </w:p>
        </w:tc>
        <w:tc>
          <w:tcPr>
            <w:tcW w:w="2415" w:type="dxa"/>
            <w:shd w:val="clear" w:color="auto" w:fill="FFFFFF" w:themeFill="background1"/>
          </w:tcPr>
          <w:p w14:paraId="616B16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Campbell Place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129 Coleman Parade,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Glen Waverley VIC 3150</w:t>
            </w:r>
          </w:p>
          <w:p w14:paraId="3700A43F" w14:textId="644318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3035</w:t>
            </w:r>
          </w:p>
        </w:tc>
        <w:tc>
          <w:tcPr>
            <w:tcW w:w="2969" w:type="dxa"/>
            <w:shd w:val="clear" w:color="auto" w:fill="FFFFFF" w:themeFill="background1"/>
          </w:tcPr>
          <w:p w14:paraId="59F59D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Syndal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202 Blackburn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Glen Waverley VIC 3149</w:t>
            </w:r>
          </w:p>
          <w:p w14:paraId="16190B43" w14:textId="3EB32F1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22121G</w:t>
            </w:r>
          </w:p>
        </w:tc>
        <w:tc>
          <w:tcPr>
            <w:tcW w:w="2501" w:type="dxa"/>
            <w:shd w:val="clear" w:color="auto" w:fill="FFFFFF" w:themeFill="background1"/>
          </w:tcPr>
          <w:p w14:paraId="1606449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9815F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</w:t>
            </w:r>
          </w:p>
          <w:p w14:paraId="43375A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530 Collins St</w:t>
            </w:r>
          </w:p>
          <w:p w14:paraId="3D86830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EEE0596" w14:textId="6C5EA43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1CC07700" w14:textId="77777777" w:rsidTr="00BF72DC">
        <w:tc>
          <w:tcPr>
            <w:tcW w:w="1358" w:type="dxa"/>
            <w:shd w:val="clear" w:color="auto" w:fill="auto"/>
          </w:tcPr>
          <w:p w14:paraId="5C122F16" w14:textId="0B3933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131</w:t>
            </w:r>
          </w:p>
        </w:tc>
        <w:tc>
          <w:tcPr>
            <w:tcW w:w="2415" w:type="dxa"/>
            <w:shd w:val="clear" w:color="auto" w:fill="FFFFFF" w:themeFill="background1"/>
          </w:tcPr>
          <w:p w14:paraId="734100A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Cameron Park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60 Northlakes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Cameron Park NSW 2285</w:t>
            </w:r>
          </w:p>
          <w:p w14:paraId="40A53ADB" w14:textId="1FC2EC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0895</w:t>
            </w:r>
          </w:p>
        </w:tc>
        <w:tc>
          <w:tcPr>
            <w:tcW w:w="2969" w:type="dxa"/>
            <w:shd w:val="clear" w:color="auto" w:fill="FFFFFF" w:themeFill="background1"/>
          </w:tcPr>
          <w:p w14:paraId="51C3BDC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5D545D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5A69353C" w14:textId="08A5FBC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53886D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3D1C3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13294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2ECECE" w14:textId="5C758AC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3CD7352" w14:textId="77777777" w:rsidTr="00BF72DC">
        <w:tc>
          <w:tcPr>
            <w:tcW w:w="1358" w:type="dxa"/>
            <w:shd w:val="clear" w:color="auto" w:fill="auto"/>
          </w:tcPr>
          <w:p w14:paraId="1EA1FD64" w14:textId="155742B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132</w:t>
            </w:r>
          </w:p>
        </w:tc>
        <w:tc>
          <w:tcPr>
            <w:tcW w:w="2415" w:type="dxa"/>
            <w:shd w:val="clear" w:color="auto" w:fill="FFFFFF" w:themeFill="background1"/>
          </w:tcPr>
          <w:p w14:paraId="398CEA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Canberra Aged Care Facility</w:t>
            </w:r>
          </w:p>
          <w:p w14:paraId="48868C55" w14:textId="6E1E566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48 Archibald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Lyneham ACT 2602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2984</w:t>
            </w:r>
          </w:p>
        </w:tc>
        <w:tc>
          <w:tcPr>
            <w:tcW w:w="2969" w:type="dxa"/>
            <w:shd w:val="clear" w:color="auto" w:fill="FFFFFF" w:themeFill="background1"/>
          </w:tcPr>
          <w:p w14:paraId="056F82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Priceline Pharmacy Tuggeranong</w:t>
            </w:r>
          </w:p>
          <w:p w14:paraId="21F8E60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Shop 141, Hyperdome Shopping Centre</w:t>
            </w:r>
          </w:p>
          <w:p w14:paraId="649E98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148 Anketell St</w:t>
            </w:r>
          </w:p>
          <w:p w14:paraId="333FED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Greenway ACT 2900</w:t>
            </w:r>
          </w:p>
          <w:p w14:paraId="74303AEF" w14:textId="368DFA1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5E7FB7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64B261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A52BF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63B221F4" w14:textId="437BB3E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AC972B6" w14:textId="77777777" w:rsidTr="00BF72DC">
        <w:tc>
          <w:tcPr>
            <w:tcW w:w="1358" w:type="dxa"/>
            <w:shd w:val="clear" w:color="auto" w:fill="auto"/>
          </w:tcPr>
          <w:p w14:paraId="3BCDD6EC" w14:textId="76E420E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133</w:t>
            </w:r>
          </w:p>
        </w:tc>
        <w:tc>
          <w:tcPr>
            <w:tcW w:w="2415" w:type="dxa"/>
            <w:shd w:val="clear" w:color="auto" w:fill="FFFFFF" w:themeFill="background1"/>
          </w:tcPr>
          <w:p w14:paraId="5FC973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Canterbury Place Care Community</w:t>
            </w:r>
          </w:p>
          <w:p w14:paraId="4E532D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 Albert St</w:t>
            </w:r>
          </w:p>
          <w:p w14:paraId="6815D4F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Campsie NSW 2194</w:t>
            </w:r>
          </w:p>
          <w:p w14:paraId="3A3A6118" w14:textId="2898930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2568</w:t>
            </w:r>
          </w:p>
        </w:tc>
        <w:tc>
          <w:tcPr>
            <w:tcW w:w="2969" w:type="dxa"/>
            <w:shd w:val="clear" w:color="auto" w:fill="FFFFFF" w:themeFill="background1"/>
          </w:tcPr>
          <w:p w14:paraId="07DEEF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0E9A93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5B1D6D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1162400A" w14:textId="12ED6ED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501" w:type="dxa"/>
            <w:shd w:val="clear" w:color="auto" w:fill="FFFFFF" w:themeFill="background1"/>
          </w:tcPr>
          <w:p w14:paraId="3F9E20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04C9D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63F37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26B3B7" w14:textId="423E6D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90E88E9" w14:textId="77777777" w:rsidTr="00BF72DC">
        <w:tc>
          <w:tcPr>
            <w:tcW w:w="1358" w:type="dxa"/>
            <w:shd w:val="clear" w:color="auto" w:fill="auto"/>
          </w:tcPr>
          <w:p w14:paraId="6D427413" w14:textId="10A018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134</w:t>
            </w:r>
          </w:p>
        </w:tc>
        <w:tc>
          <w:tcPr>
            <w:tcW w:w="2415" w:type="dxa"/>
            <w:shd w:val="clear" w:color="auto" w:fill="FFFFFF" w:themeFill="background1"/>
          </w:tcPr>
          <w:p w14:paraId="355B3E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Cardinal Stepinac Village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24-32 Runcorn St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St Johns Park NSW 2176</w:t>
            </w:r>
          </w:p>
          <w:p w14:paraId="296BF371" w14:textId="0871D6A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370</w:t>
            </w:r>
          </w:p>
        </w:tc>
        <w:tc>
          <w:tcPr>
            <w:tcW w:w="2969" w:type="dxa"/>
            <w:shd w:val="clear" w:color="auto" w:fill="FFFFFF" w:themeFill="background1"/>
          </w:tcPr>
          <w:p w14:paraId="4CA9CD2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Discount Drug Store – St Johns Park</w:t>
            </w:r>
          </w:p>
          <w:p w14:paraId="293118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12a, 56 - 70 Canberra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St Johns Park NSW 2176</w:t>
            </w:r>
          </w:p>
          <w:p w14:paraId="4CBFE88C" w14:textId="5B8F830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14105J</w:t>
            </w:r>
          </w:p>
        </w:tc>
        <w:tc>
          <w:tcPr>
            <w:tcW w:w="2501" w:type="dxa"/>
            <w:shd w:val="clear" w:color="auto" w:fill="FFFFFF" w:themeFill="background1"/>
          </w:tcPr>
          <w:p w14:paraId="313BB6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AC29F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76083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B3C0813" w14:textId="4CB4858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B36AD0B" w14:textId="77777777" w:rsidTr="00BF72DC">
        <w:tc>
          <w:tcPr>
            <w:tcW w:w="1358" w:type="dxa"/>
            <w:shd w:val="clear" w:color="auto" w:fill="auto"/>
          </w:tcPr>
          <w:p w14:paraId="7DA71B79" w14:textId="45889B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022121" w14:textId="22C37CF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Carino Care at Oatley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7-11 Mimosa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Oatley NSW 2223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2163</w:t>
            </w:r>
          </w:p>
        </w:tc>
        <w:tc>
          <w:tcPr>
            <w:tcW w:w="2969" w:type="dxa"/>
            <w:shd w:val="clear" w:color="auto" w:fill="FFFFFF" w:themeFill="background1"/>
          </w:tcPr>
          <w:p w14:paraId="576EA5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4AD1E3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73DCF50F" w14:textId="7101030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121DBF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A4E635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C464C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D99BB1" w14:textId="4002537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FDF61E8" w14:textId="77777777" w:rsidTr="00BF72DC">
        <w:tc>
          <w:tcPr>
            <w:tcW w:w="1358" w:type="dxa"/>
            <w:shd w:val="clear" w:color="auto" w:fill="auto"/>
          </w:tcPr>
          <w:p w14:paraId="0B994D60" w14:textId="008E5DD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136</w:t>
            </w:r>
          </w:p>
        </w:tc>
        <w:tc>
          <w:tcPr>
            <w:tcW w:w="2415" w:type="dxa"/>
            <w:shd w:val="clear" w:color="auto" w:fill="FFFFFF" w:themeFill="background1"/>
          </w:tcPr>
          <w:p w14:paraId="356601A0" w14:textId="79A845A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Carino Care at Rockdale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 Woodford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Banksia NSW 2216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2525</w:t>
            </w:r>
          </w:p>
        </w:tc>
        <w:tc>
          <w:tcPr>
            <w:tcW w:w="2969" w:type="dxa"/>
            <w:shd w:val="clear" w:color="auto" w:fill="FFFFFF" w:themeFill="background1"/>
          </w:tcPr>
          <w:p w14:paraId="544E41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5939C9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29E65E70" w14:textId="18EAD3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0EE0FC2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8359D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BF6D8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15EE0B6" w14:textId="77E6C6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F176293" w14:textId="77777777" w:rsidTr="00BF72DC">
        <w:tc>
          <w:tcPr>
            <w:tcW w:w="1358" w:type="dxa"/>
            <w:shd w:val="clear" w:color="auto" w:fill="auto"/>
          </w:tcPr>
          <w:p w14:paraId="37BBFF89" w14:textId="292D27C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137</w:t>
            </w:r>
          </w:p>
        </w:tc>
        <w:tc>
          <w:tcPr>
            <w:tcW w:w="2415" w:type="dxa"/>
            <w:shd w:val="clear" w:color="auto" w:fill="FFFFFF" w:themeFill="background1"/>
          </w:tcPr>
          <w:p w14:paraId="2429E8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Carino Care at Russell Lea</w:t>
            </w:r>
          </w:p>
          <w:p w14:paraId="76D731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72-74 Russell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Russell Lea NSW 2046</w:t>
            </w:r>
          </w:p>
          <w:p w14:paraId="39EA61F3" w14:textId="389BF62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2748</w:t>
            </w:r>
          </w:p>
        </w:tc>
        <w:tc>
          <w:tcPr>
            <w:tcW w:w="2969" w:type="dxa"/>
            <w:shd w:val="clear" w:color="auto" w:fill="FFFFFF" w:themeFill="background1"/>
          </w:tcPr>
          <w:p w14:paraId="33A4150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38C7D5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Beverley Hills 2209 NSW</w:t>
            </w:r>
          </w:p>
          <w:p w14:paraId="42DB9483" w14:textId="656044F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7B6D24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5223F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DF1A2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0C27535" w14:textId="2A04E2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B260F0F" w14:textId="77777777" w:rsidTr="00BF72DC">
        <w:tc>
          <w:tcPr>
            <w:tcW w:w="1358" w:type="dxa"/>
            <w:shd w:val="clear" w:color="auto" w:fill="auto"/>
          </w:tcPr>
          <w:p w14:paraId="5F2D5F97" w14:textId="2F00BAF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138</w:t>
            </w:r>
          </w:p>
        </w:tc>
        <w:tc>
          <w:tcPr>
            <w:tcW w:w="2415" w:type="dxa"/>
            <w:shd w:val="clear" w:color="auto" w:fill="FFFFFF" w:themeFill="background1"/>
          </w:tcPr>
          <w:p w14:paraId="69F56F27" w14:textId="7BB2D9C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Carino Care at Sylvania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406 Princes Highway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Sylvania NSW 2224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2513</w:t>
            </w:r>
          </w:p>
        </w:tc>
        <w:tc>
          <w:tcPr>
            <w:tcW w:w="2969" w:type="dxa"/>
            <w:shd w:val="clear" w:color="auto" w:fill="FFFFFF" w:themeFill="background1"/>
          </w:tcPr>
          <w:p w14:paraId="705FC76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2572EC6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6CE0FB7F" w14:textId="44E407A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43C9A4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9ACEC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9F7F3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402706" w14:textId="683C120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17EE3AF" w14:textId="77777777" w:rsidTr="00BF72DC">
        <w:tc>
          <w:tcPr>
            <w:tcW w:w="1358" w:type="dxa"/>
            <w:shd w:val="clear" w:color="auto" w:fill="auto"/>
          </w:tcPr>
          <w:p w14:paraId="5E1C9248" w14:textId="35D084B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139</w:t>
            </w:r>
          </w:p>
        </w:tc>
        <w:tc>
          <w:tcPr>
            <w:tcW w:w="2415" w:type="dxa"/>
            <w:shd w:val="clear" w:color="auto" w:fill="FFFFFF" w:themeFill="background1"/>
          </w:tcPr>
          <w:p w14:paraId="61086C3A" w14:textId="79DA6EB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Carinya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1a Mills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Glenhaven NSW 2156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764</w:t>
            </w:r>
          </w:p>
        </w:tc>
        <w:tc>
          <w:tcPr>
            <w:tcW w:w="2969" w:type="dxa"/>
            <w:shd w:val="clear" w:color="auto" w:fill="FFFFFF" w:themeFill="background1"/>
          </w:tcPr>
          <w:p w14:paraId="087865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Florence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0DD1E6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Hornsby NSW 2077</w:t>
            </w:r>
          </w:p>
          <w:p w14:paraId="39111607" w14:textId="48726BD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501" w:type="dxa"/>
            <w:shd w:val="clear" w:color="auto" w:fill="FFFFFF" w:themeFill="background1"/>
          </w:tcPr>
          <w:p w14:paraId="5B61204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8205A6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C38D8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2B8AAD8" w14:textId="3BDBE0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43DBB3E" w14:textId="77777777" w:rsidTr="00BF72DC">
        <w:tc>
          <w:tcPr>
            <w:tcW w:w="1358" w:type="dxa"/>
            <w:shd w:val="clear" w:color="auto" w:fill="auto"/>
          </w:tcPr>
          <w:p w14:paraId="7BF1616D" w14:textId="2EE610B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140</w:t>
            </w:r>
          </w:p>
        </w:tc>
        <w:tc>
          <w:tcPr>
            <w:tcW w:w="2415" w:type="dxa"/>
            <w:shd w:val="clear" w:color="auto" w:fill="FFFFFF" w:themeFill="background1"/>
          </w:tcPr>
          <w:p w14:paraId="1342F6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Carinya Residential Care Centre</w:t>
            </w:r>
            <w:r w:rsidRPr="00406DD0">
              <w:rPr>
                <w:rFonts w:cs="Times New Roman"/>
                <w:sz w:val="21"/>
                <w:szCs w:val="21"/>
              </w:rPr>
              <w:t>,</w:t>
            </w:r>
          </w:p>
          <w:p w14:paraId="763393EA" w14:textId="0AEC51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 Fisher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6762</w:t>
            </w:r>
          </w:p>
        </w:tc>
        <w:tc>
          <w:tcPr>
            <w:tcW w:w="2969" w:type="dxa"/>
            <w:shd w:val="clear" w:color="auto" w:fill="FFFFFF" w:themeFill="background1"/>
          </w:tcPr>
          <w:p w14:paraId="47ED3E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45A0FC45" w14:textId="7374B5C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0497B6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B33BE4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B166D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32E9BD" w14:textId="4662505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4B5083D" w14:textId="77777777" w:rsidTr="00BF72DC">
        <w:tc>
          <w:tcPr>
            <w:tcW w:w="1358" w:type="dxa"/>
            <w:shd w:val="clear" w:color="auto" w:fill="auto"/>
          </w:tcPr>
          <w:p w14:paraId="7F453394" w14:textId="142024F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141</w:t>
            </w:r>
          </w:p>
        </w:tc>
        <w:tc>
          <w:tcPr>
            <w:tcW w:w="2415" w:type="dxa"/>
            <w:shd w:val="clear" w:color="auto" w:fill="FFFFFF" w:themeFill="background1"/>
          </w:tcPr>
          <w:p w14:paraId="6CAA8BE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Caroline Chisholm Aged Care Facility</w:t>
            </w:r>
          </w:p>
          <w:p w14:paraId="65C50E07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28 Saffron Dr</w:t>
            </w:r>
          </w:p>
          <w:p w14:paraId="53B813E9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Currimundi QLD 4551</w:t>
            </w:r>
          </w:p>
          <w:p w14:paraId="1CD8B0ED" w14:textId="57E0A4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5249</w:t>
            </w:r>
          </w:p>
        </w:tc>
        <w:tc>
          <w:tcPr>
            <w:tcW w:w="2969" w:type="dxa"/>
            <w:shd w:val="clear" w:color="auto" w:fill="FFFFFF" w:themeFill="background1"/>
          </w:tcPr>
          <w:p w14:paraId="5E52192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Aspley</w:t>
            </w:r>
          </w:p>
          <w:p w14:paraId="0E9CF29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1311 Gympie Rd</w:t>
            </w:r>
          </w:p>
          <w:p w14:paraId="3612A45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Aspley QLD 4034</w:t>
            </w:r>
          </w:p>
          <w:p w14:paraId="38600363" w14:textId="0437FE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34208K</w:t>
            </w:r>
          </w:p>
        </w:tc>
        <w:tc>
          <w:tcPr>
            <w:tcW w:w="2501" w:type="dxa"/>
            <w:shd w:val="clear" w:color="auto" w:fill="FFFFFF" w:themeFill="background1"/>
          </w:tcPr>
          <w:p w14:paraId="4FB70A93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3C1D8DE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54D8E0D4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7155D40E" w14:textId="1F361B0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5BEEF274" w14:textId="77777777" w:rsidTr="00BF72DC">
        <w:tc>
          <w:tcPr>
            <w:tcW w:w="1358" w:type="dxa"/>
            <w:shd w:val="clear" w:color="auto" w:fill="auto"/>
          </w:tcPr>
          <w:p w14:paraId="3009B60C" w14:textId="37C6ED8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142</w:t>
            </w:r>
          </w:p>
        </w:tc>
        <w:tc>
          <w:tcPr>
            <w:tcW w:w="2415" w:type="dxa"/>
            <w:shd w:val="clear" w:color="auto" w:fill="FFFFFF" w:themeFill="background1"/>
          </w:tcPr>
          <w:p w14:paraId="1831DC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Carramar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186 Cooroy-Noosa Rd</w:t>
            </w:r>
          </w:p>
          <w:p w14:paraId="554637E7" w14:textId="4BED1A3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Tewantin QLD 4565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5135</w:t>
            </w:r>
          </w:p>
        </w:tc>
        <w:tc>
          <w:tcPr>
            <w:tcW w:w="2969" w:type="dxa"/>
            <w:shd w:val="clear" w:color="auto" w:fill="FFFFFF" w:themeFill="background1"/>
          </w:tcPr>
          <w:p w14:paraId="01D468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LiveLife Pharmacy - Noosa Junction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22 Sunshine Beach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Noosa Heads QLD 4567</w:t>
            </w:r>
          </w:p>
          <w:p w14:paraId="4CB865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33384C</w:t>
            </w:r>
          </w:p>
          <w:p w14:paraId="592A7CD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4E03B20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Livelife Pharmacy - Tewantin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112 Poinciana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Tewantin QLD 4565</w:t>
            </w:r>
          </w:p>
          <w:p w14:paraId="35166B99" w14:textId="7ED258D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34182C</w:t>
            </w:r>
          </w:p>
        </w:tc>
        <w:tc>
          <w:tcPr>
            <w:tcW w:w="2501" w:type="dxa"/>
            <w:shd w:val="clear" w:color="auto" w:fill="FFFFFF" w:themeFill="background1"/>
          </w:tcPr>
          <w:p w14:paraId="0CD9BD6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18448B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18B376A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539F814" w14:textId="37DC06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39A0B17" w14:textId="77777777" w:rsidTr="00BF72DC">
        <w:tc>
          <w:tcPr>
            <w:tcW w:w="1358" w:type="dxa"/>
            <w:shd w:val="clear" w:color="auto" w:fill="auto"/>
          </w:tcPr>
          <w:p w14:paraId="78D82826" w14:textId="56AAF2E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143</w:t>
            </w:r>
          </w:p>
        </w:tc>
        <w:tc>
          <w:tcPr>
            <w:tcW w:w="2415" w:type="dxa"/>
            <w:shd w:val="clear" w:color="auto" w:fill="FFFFFF" w:themeFill="background1"/>
          </w:tcPr>
          <w:p w14:paraId="17893C1C" w14:textId="6CE16F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Carseldine Greens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40 Raynbird Place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Carseldine QLD 4034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5517</w:t>
            </w:r>
          </w:p>
        </w:tc>
        <w:tc>
          <w:tcPr>
            <w:tcW w:w="2969" w:type="dxa"/>
            <w:shd w:val="clear" w:color="auto" w:fill="FFFFFF" w:themeFill="background1"/>
          </w:tcPr>
          <w:p w14:paraId="54AB4D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Mullein Pharmacy Mt Gravatt</w:t>
            </w:r>
          </w:p>
          <w:p w14:paraId="4ABF5A2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2, 1412 Logan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Mount Gravatt QLD 4122</w:t>
            </w:r>
          </w:p>
          <w:p w14:paraId="33721D35" w14:textId="29F1819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33920G</w:t>
            </w:r>
          </w:p>
        </w:tc>
        <w:tc>
          <w:tcPr>
            <w:tcW w:w="2501" w:type="dxa"/>
            <w:shd w:val="clear" w:color="auto" w:fill="FFFFFF" w:themeFill="background1"/>
          </w:tcPr>
          <w:p w14:paraId="1D428A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CD5FA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80665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41E25B9" w14:textId="0866339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C0C3562" w14:textId="77777777" w:rsidTr="00BF72DC">
        <w:tc>
          <w:tcPr>
            <w:tcW w:w="1358" w:type="dxa"/>
            <w:shd w:val="clear" w:color="auto" w:fill="auto"/>
          </w:tcPr>
          <w:p w14:paraId="57A845E0" w14:textId="03FD8E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144</w:t>
            </w:r>
          </w:p>
        </w:tc>
        <w:tc>
          <w:tcPr>
            <w:tcW w:w="2415" w:type="dxa"/>
            <w:shd w:val="clear" w:color="auto" w:fill="FFFFFF" w:themeFill="background1"/>
          </w:tcPr>
          <w:p w14:paraId="6D8D7804" w14:textId="57A3B1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Casa Mia Aged Care Centre</w:t>
            </w:r>
            <w:r w:rsidRPr="00406DD0">
              <w:rPr>
                <w:rFonts w:cs="Times New Roman"/>
                <w:sz w:val="21"/>
                <w:szCs w:val="21"/>
              </w:rPr>
              <w:t xml:space="preserve">,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 Alma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Padstow NSW 2211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2550</w:t>
            </w:r>
          </w:p>
        </w:tc>
        <w:tc>
          <w:tcPr>
            <w:tcW w:w="2969" w:type="dxa"/>
            <w:shd w:val="clear" w:color="auto" w:fill="FFFFFF" w:themeFill="background1"/>
          </w:tcPr>
          <w:p w14:paraId="07C894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3507851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C89E0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5E2BDD0E" w14:textId="3F99D24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2E97F9D3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6222769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74EED92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49FCA86B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3FA4D510" w14:textId="7CD5FB6A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214248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9CADA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63185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57A972" w14:textId="54C8A4F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8A04DF8" w14:textId="77777777" w:rsidTr="00BF72DC">
        <w:tc>
          <w:tcPr>
            <w:tcW w:w="1358" w:type="dxa"/>
            <w:shd w:val="clear" w:color="auto" w:fill="auto"/>
          </w:tcPr>
          <w:p w14:paraId="3B68C891" w14:textId="5BB7F3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145</w:t>
            </w:r>
          </w:p>
        </w:tc>
        <w:tc>
          <w:tcPr>
            <w:tcW w:w="2415" w:type="dxa"/>
            <w:shd w:val="clear" w:color="auto" w:fill="FFFFFF" w:themeFill="background1"/>
          </w:tcPr>
          <w:p w14:paraId="7C5E24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CASS Residential Aged Care Facility</w:t>
            </w:r>
          </w:p>
          <w:p w14:paraId="42A9B44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67/75 Fifth Ave</w:t>
            </w:r>
          </w:p>
          <w:p w14:paraId="52FF9554" w14:textId="037714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Campsie NSW 2194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1020</w:t>
            </w:r>
          </w:p>
        </w:tc>
        <w:tc>
          <w:tcPr>
            <w:tcW w:w="2969" w:type="dxa"/>
            <w:shd w:val="clear" w:color="auto" w:fill="FFFFFF" w:themeFill="background1"/>
          </w:tcPr>
          <w:p w14:paraId="368D36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627BB31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434003BA" w14:textId="3E92F6D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53292A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D4A26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0B0B6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F7FC8B" w14:textId="26527E0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ECDB8BB" w14:textId="77777777" w:rsidTr="00BF72DC">
        <w:tc>
          <w:tcPr>
            <w:tcW w:w="1358" w:type="dxa"/>
            <w:shd w:val="clear" w:color="auto" w:fill="auto"/>
          </w:tcPr>
          <w:p w14:paraId="58DBE508" w14:textId="2DCE1A6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146</w:t>
            </w:r>
          </w:p>
        </w:tc>
        <w:tc>
          <w:tcPr>
            <w:tcW w:w="2415" w:type="dxa"/>
            <w:shd w:val="clear" w:color="auto" w:fill="FFFFFF" w:themeFill="background1"/>
          </w:tcPr>
          <w:p w14:paraId="0A9F18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Centennial Lodge</w:t>
            </w:r>
          </w:p>
          <w:p w14:paraId="147A0D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 Lewis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Wantirna South VIC 3152</w:t>
            </w:r>
          </w:p>
          <w:p w14:paraId="69A5982F" w14:textId="2965E9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4167</w:t>
            </w:r>
          </w:p>
        </w:tc>
        <w:tc>
          <w:tcPr>
            <w:tcW w:w="2969" w:type="dxa"/>
            <w:shd w:val="clear" w:color="auto" w:fill="FFFFFF" w:themeFill="background1"/>
          </w:tcPr>
          <w:p w14:paraId="43B2EC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422D5C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20, Burwood One Shopping Centre</w:t>
            </w:r>
          </w:p>
          <w:p w14:paraId="614047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172- 210 Burwood Highway</w:t>
            </w:r>
          </w:p>
          <w:p w14:paraId="7A02C0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60D945DE" w14:textId="569CFCC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501" w:type="dxa"/>
            <w:shd w:val="clear" w:color="auto" w:fill="FFFFFF" w:themeFill="background1"/>
          </w:tcPr>
          <w:p w14:paraId="355ABC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4F396C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FEBE9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8573C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6A7B7F40" w14:textId="5F9A166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9754A" w:rsidRPr="00406DD0" w14:paraId="1C85ECB5" w14:textId="77777777" w:rsidTr="00BF72DC">
        <w:tc>
          <w:tcPr>
            <w:tcW w:w="1358" w:type="dxa"/>
            <w:shd w:val="clear" w:color="auto" w:fill="auto"/>
          </w:tcPr>
          <w:p w14:paraId="5534A8C9" w14:textId="45560ED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147</w:t>
            </w:r>
          </w:p>
        </w:tc>
        <w:tc>
          <w:tcPr>
            <w:tcW w:w="2415" w:type="dxa"/>
            <w:shd w:val="clear" w:color="auto" w:fill="FFFFFF" w:themeFill="background1"/>
          </w:tcPr>
          <w:p w14:paraId="133B31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Central &amp; Upper Burnett District Home for the Aged Hostel</w:t>
            </w:r>
          </w:p>
          <w:p w14:paraId="60F3EF3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46-48 Capper St</w:t>
            </w:r>
          </w:p>
          <w:p w14:paraId="7B9D4B33" w14:textId="092C7F8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Gayndah QLD 4625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5089</w:t>
            </w:r>
          </w:p>
        </w:tc>
        <w:tc>
          <w:tcPr>
            <w:tcW w:w="2969" w:type="dxa"/>
            <w:shd w:val="clear" w:color="auto" w:fill="FFFFFF" w:themeFill="background1"/>
          </w:tcPr>
          <w:p w14:paraId="2643A2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Gayndah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17 - 19 Capper St</w:t>
            </w:r>
          </w:p>
          <w:p w14:paraId="0BB73F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Gayndah QLD 4625</w:t>
            </w:r>
          </w:p>
          <w:p w14:paraId="10BA4208" w14:textId="1005C9BF" w:rsidR="00D9754A" w:rsidRPr="00406DD0" w:rsidRDefault="00D9754A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31596Y</w:t>
            </w:r>
          </w:p>
        </w:tc>
        <w:tc>
          <w:tcPr>
            <w:tcW w:w="2501" w:type="dxa"/>
            <w:shd w:val="clear" w:color="auto" w:fill="FFFFFF" w:themeFill="background1"/>
          </w:tcPr>
          <w:p w14:paraId="49194F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B07B99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266F4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CD32D85" w14:textId="62C8340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A0B3609" w14:textId="77777777" w:rsidTr="00BF72DC">
        <w:tc>
          <w:tcPr>
            <w:tcW w:w="1358" w:type="dxa"/>
            <w:shd w:val="clear" w:color="auto" w:fill="auto"/>
          </w:tcPr>
          <w:p w14:paraId="58D6A7BB" w14:textId="2E66676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148</w:t>
            </w:r>
          </w:p>
        </w:tc>
        <w:tc>
          <w:tcPr>
            <w:tcW w:w="2415" w:type="dxa"/>
            <w:shd w:val="clear" w:color="auto" w:fill="FFFFFF" w:themeFill="background1"/>
          </w:tcPr>
          <w:p w14:paraId="3DED91D1" w14:textId="066B10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Central &amp; Upper Burnett District Home for the Aged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46-48 Capper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Gayndah QLD 4625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5209</w:t>
            </w:r>
          </w:p>
        </w:tc>
        <w:tc>
          <w:tcPr>
            <w:tcW w:w="2969" w:type="dxa"/>
            <w:shd w:val="clear" w:color="auto" w:fill="FFFFFF" w:themeFill="background1"/>
          </w:tcPr>
          <w:p w14:paraId="5CB641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Gayndah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17 - 19 Capper St</w:t>
            </w:r>
          </w:p>
          <w:p w14:paraId="56F10F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Gayndah QLD 4625</w:t>
            </w:r>
          </w:p>
          <w:p w14:paraId="7F731486" w14:textId="78E331D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31596Y</w:t>
            </w:r>
          </w:p>
        </w:tc>
        <w:tc>
          <w:tcPr>
            <w:tcW w:w="2501" w:type="dxa"/>
            <w:shd w:val="clear" w:color="auto" w:fill="FFFFFF" w:themeFill="background1"/>
          </w:tcPr>
          <w:p w14:paraId="0408F8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72FDA8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1DF077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34A722E" w14:textId="542F4B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3E40ED6" w14:textId="77777777" w:rsidTr="00BF72DC">
        <w:tc>
          <w:tcPr>
            <w:tcW w:w="1358" w:type="dxa"/>
            <w:shd w:val="clear" w:color="auto" w:fill="auto"/>
          </w:tcPr>
          <w:p w14:paraId="4B24E39E" w14:textId="337E2C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149</w:t>
            </w:r>
          </w:p>
        </w:tc>
        <w:tc>
          <w:tcPr>
            <w:tcW w:w="2415" w:type="dxa"/>
            <w:shd w:val="clear" w:color="auto" w:fill="FFFFFF" w:themeFill="background1"/>
          </w:tcPr>
          <w:p w14:paraId="613CF0E6" w14:textId="5CFF22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Chaffey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 Main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Merbein VIC 3505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3782</w:t>
            </w:r>
          </w:p>
        </w:tc>
        <w:tc>
          <w:tcPr>
            <w:tcW w:w="2969" w:type="dxa"/>
            <w:shd w:val="clear" w:color="auto" w:fill="FFFFFF" w:themeFill="background1"/>
          </w:tcPr>
          <w:p w14:paraId="4EC971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Keens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81 Commercial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Merbein VIC 3505</w:t>
            </w:r>
          </w:p>
          <w:p w14:paraId="0FB789B1" w14:textId="210F91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24873D</w:t>
            </w:r>
          </w:p>
        </w:tc>
        <w:tc>
          <w:tcPr>
            <w:tcW w:w="2501" w:type="dxa"/>
            <w:shd w:val="clear" w:color="auto" w:fill="FFFFFF" w:themeFill="background1"/>
          </w:tcPr>
          <w:p w14:paraId="2ED79F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11266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A02A03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32B6C3C" w14:textId="31C8E7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D9754A" w:rsidRPr="00406DD0" w14:paraId="4D415A8C" w14:textId="77777777" w:rsidTr="00BF72DC">
        <w:tc>
          <w:tcPr>
            <w:tcW w:w="1358" w:type="dxa"/>
            <w:shd w:val="clear" w:color="auto" w:fill="auto"/>
          </w:tcPr>
          <w:p w14:paraId="0F1A2E2B" w14:textId="0EF2D6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150</w:t>
            </w:r>
          </w:p>
        </w:tc>
        <w:tc>
          <w:tcPr>
            <w:tcW w:w="2415" w:type="dxa"/>
            <w:shd w:val="clear" w:color="auto" w:fill="FFFFFF" w:themeFill="background1"/>
          </w:tcPr>
          <w:p w14:paraId="43A5E816" w14:textId="73D9FFF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Chamberlain Gardens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53-67 Chamberlain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Wyoming NSW 2250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0723</w:t>
            </w:r>
          </w:p>
        </w:tc>
        <w:tc>
          <w:tcPr>
            <w:tcW w:w="2969" w:type="dxa"/>
            <w:shd w:val="clear" w:color="auto" w:fill="FFFFFF" w:themeFill="background1"/>
          </w:tcPr>
          <w:p w14:paraId="0CCA83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Outlet Erina Central</w:t>
            </w:r>
          </w:p>
          <w:p w14:paraId="5026AE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13 Erina Plaza </w:t>
            </w:r>
          </w:p>
          <w:p w14:paraId="770976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210 Central Coast Highway</w:t>
            </w:r>
          </w:p>
          <w:p w14:paraId="7DAF01EA" w14:textId="4107721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Erina NSW 2250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15601D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53A108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3D2CF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96AD6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9BB9B4B" w14:textId="02B73F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A4C280A" w14:textId="77777777" w:rsidTr="00BF72DC">
        <w:tc>
          <w:tcPr>
            <w:tcW w:w="1358" w:type="dxa"/>
            <w:shd w:val="clear" w:color="auto" w:fill="auto"/>
          </w:tcPr>
          <w:p w14:paraId="5F3B7F94" w14:textId="3C39A11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151</w:t>
            </w:r>
          </w:p>
        </w:tc>
        <w:tc>
          <w:tcPr>
            <w:tcW w:w="2415" w:type="dxa"/>
            <w:shd w:val="clear" w:color="auto" w:fill="FFFFFF" w:themeFill="background1"/>
          </w:tcPr>
          <w:p w14:paraId="24A7889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Charles Chambers Court</w:t>
            </w:r>
          </w:p>
          <w:p w14:paraId="4A2F50B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Hunt St</w:t>
            </w:r>
          </w:p>
          <w:p w14:paraId="1439144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Surry Hills NSW 2010</w:t>
            </w:r>
          </w:p>
          <w:p w14:paraId="63C9F1D5" w14:textId="6CCB31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0482</w:t>
            </w:r>
          </w:p>
        </w:tc>
        <w:tc>
          <w:tcPr>
            <w:tcW w:w="2969" w:type="dxa"/>
            <w:shd w:val="clear" w:color="auto" w:fill="FFFFFF" w:themeFill="background1"/>
          </w:tcPr>
          <w:p w14:paraId="64FB2D3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Cincotta Discount Chemist Enmore</w:t>
            </w:r>
          </w:p>
          <w:p w14:paraId="13026E0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134-146 Enmore Rd</w:t>
            </w:r>
          </w:p>
          <w:p w14:paraId="5F449EB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Newtown NSW 2042</w:t>
            </w:r>
          </w:p>
          <w:p w14:paraId="02E33C35" w14:textId="668ADD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14507M</w:t>
            </w:r>
          </w:p>
        </w:tc>
        <w:tc>
          <w:tcPr>
            <w:tcW w:w="2501" w:type="dxa"/>
            <w:shd w:val="clear" w:color="auto" w:fill="FFFFFF" w:themeFill="background1"/>
          </w:tcPr>
          <w:p w14:paraId="5EB7C7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B6CF4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DDAA6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1EB4894" w14:textId="383D12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4C31009" w14:textId="77777777" w:rsidTr="00BF72DC">
        <w:tc>
          <w:tcPr>
            <w:tcW w:w="1358" w:type="dxa"/>
            <w:shd w:val="clear" w:color="auto" w:fill="auto"/>
          </w:tcPr>
          <w:p w14:paraId="46A8CC0B" w14:textId="46D5F7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152</w:t>
            </w:r>
          </w:p>
        </w:tc>
        <w:tc>
          <w:tcPr>
            <w:tcW w:w="2415" w:type="dxa"/>
            <w:shd w:val="clear" w:color="auto" w:fill="FFFFFF" w:themeFill="background1"/>
          </w:tcPr>
          <w:p w14:paraId="004F3C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Charles Young Residential Care Centre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53 Austral Tce</w:t>
            </w:r>
          </w:p>
          <w:p w14:paraId="7B1990F8" w14:textId="7ACB8F8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Morphettville SA 5043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6038</w:t>
            </w:r>
          </w:p>
        </w:tc>
        <w:tc>
          <w:tcPr>
            <w:tcW w:w="2969" w:type="dxa"/>
            <w:shd w:val="clear" w:color="auto" w:fill="FFFFFF" w:themeFill="background1"/>
          </w:tcPr>
          <w:p w14:paraId="6B3CB4D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583490C2" w14:textId="12F18E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62ED8F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EAAF0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EDFB5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1D4335C" w14:textId="373A208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8DDDD41" w14:textId="77777777" w:rsidTr="00BF72DC">
        <w:tc>
          <w:tcPr>
            <w:tcW w:w="1358" w:type="dxa"/>
            <w:shd w:val="clear" w:color="auto" w:fill="auto"/>
          </w:tcPr>
          <w:p w14:paraId="0A4B0B48" w14:textId="67E87F1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153</w:t>
            </w:r>
          </w:p>
        </w:tc>
        <w:tc>
          <w:tcPr>
            <w:tcW w:w="2415" w:type="dxa"/>
            <w:shd w:val="clear" w:color="auto" w:fill="FFFFFF" w:themeFill="background1"/>
          </w:tcPr>
          <w:p w14:paraId="6D190C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Cherrybrook Christian Care Centre</w:t>
            </w:r>
          </w:p>
          <w:p w14:paraId="74EF134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3-5 Kitchener Rd</w:t>
            </w:r>
          </w:p>
          <w:p w14:paraId="12C26CC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Cherrybrook NSW 2126</w:t>
            </w:r>
          </w:p>
          <w:p w14:paraId="7BFC83BF" w14:textId="47D3986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134</w:t>
            </w:r>
          </w:p>
        </w:tc>
        <w:tc>
          <w:tcPr>
            <w:tcW w:w="2969" w:type="dxa"/>
            <w:shd w:val="clear" w:color="auto" w:fill="FFFFFF" w:themeFill="background1"/>
          </w:tcPr>
          <w:p w14:paraId="344CCD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Florence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0183FC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Hornsby NSW 2077</w:t>
            </w:r>
          </w:p>
          <w:p w14:paraId="0E54DDE7" w14:textId="3F7B5F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501" w:type="dxa"/>
            <w:shd w:val="clear" w:color="auto" w:fill="FFFFFF" w:themeFill="background1"/>
          </w:tcPr>
          <w:p w14:paraId="7F8BBA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E85CC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DFE620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653D34C" w14:textId="0302A6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1DF7B43" w14:textId="77777777" w:rsidTr="00BF72DC">
        <w:tc>
          <w:tcPr>
            <w:tcW w:w="1358" w:type="dxa"/>
            <w:shd w:val="clear" w:color="auto" w:fill="auto"/>
          </w:tcPr>
          <w:p w14:paraId="227DEDDE" w14:textId="3870C99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154</w:t>
            </w:r>
          </w:p>
        </w:tc>
        <w:tc>
          <w:tcPr>
            <w:tcW w:w="2415" w:type="dxa"/>
            <w:shd w:val="clear" w:color="auto" w:fill="FFFFFF" w:themeFill="background1"/>
          </w:tcPr>
          <w:p w14:paraId="541B1CAA" w14:textId="2D3FC8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Chiswick Manor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 Windward Parade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Chiswick NSW 2046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0957</w:t>
            </w:r>
          </w:p>
        </w:tc>
        <w:tc>
          <w:tcPr>
            <w:tcW w:w="2969" w:type="dxa"/>
            <w:shd w:val="clear" w:color="auto" w:fill="FFFFFF" w:themeFill="background1"/>
          </w:tcPr>
          <w:p w14:paraId="03575B1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Chester Square Pharmacy</w:t>
            </w:r>
          </w:p>
          <w:p w14:paraId="494F71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12-13 Chester Square Leicester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</w:p>
          <w:p w14:paraId="17F5522A" w14:textId="07C9F52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501" w:type="dxa"/>
            <w:shd w:val="clear" w:color="auto" w:fill="FFFFFF" w:themeFill="background1"/>
          </w:tcPr>
          <w:p w14:paraId="11D9B08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7552B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9761AD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07D4C28" w14:textId="52EFB1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E899438" w14:textId="77777777" w:rsidTr="00BF72DC">
        <w:tc>
          <w:tcPr>
            <w:tcW w:w="1358" w:type="dxa"/>
            <w:shd w:val="clear" w:color="auto" w:fill="auto"/>
          </w:tcPr>
          <w:p w14:paraId="2588A64A" w14:textId="4137651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155</w:t>
            </w:r>
          </w:p>
        </w:tc>
        <w:tc>
          <w:tcPr>
            <w:tcW w:w="2415" w:type="dxa"/>
            <w:shd w:val="clear" w:color="auto" w:fill="FFFFFF" w:themeFill="background1"/>
          </w:tcPr>
          <w:p w14:paraId="40BD7F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Claremont Terrace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231-253 McKinnon Rd</w:t>
            </w:r>
          </w:p>
          <w:p w14:paraId="06601C8F" w14:textId="40C2858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McKinnon VIC 3204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3592</w:t>
            </w:r>
          </w:p>
        </w:tc>
        <w:tc>
          <w:tcPr>
            <w:tcW w:w="2969" w:type="dxa"/>
            <w:shd w:val="clear" w:color="auto" w:fill="FFFFFF" w:themeFill="background1"/>
          </w:tcPr>
          <w:p w14:paraId="34ED6C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37958D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1529F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B445278" w14:textId="49CAC7D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4DB3A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97059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61383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555FAF6" w14:textId="35A8ED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834A12A" w14:textId="77777777" w:rsidTr="00BF72DC">
        <w:tc>
          <w:tcPr>
            <w:tcW w:w="1358" w:type="dxa"/>
            <w:shd w:val="clear" w:color="auto" w:fill="auto"/>
          </w:tcPr>
          <w:p w14:paraId="7F081510" w14:textId="632E9F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156</w:t>
            </w:r>
          </w:p>
        </w:tc>
        <w:tc>
          <w:tcPr>
            <w:tcW w:w="2415" w:type="dxa"/>
            <w:shd w:val="clear" w:color="auto" w:fill="FFFFFF" w:themeFill="background1"/>
          </w:tcPr>
          <w:p w14:paraId="2F3422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Clifton Views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217-241 Queens Parade</w:t>
            </w:r>
          </w:p>
          <w:p w14:paraId="7E2CB4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Fitzroy North VIC 3068</w:t>
            </w:r>
          </w:p>
          <w:p w14:paraId="4C089B05" w14:textId="14098A5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4576</w:t>
            </w:r>
          </w:p>
        </w:tc>
        <w:tc>
          <w:tcPr>
            <w:tcW w:w="2969" w:type="dxa"/>
            <w:shd w:val="clear" w:color="auto" w:fill="FFFFFF" w:themeFill="background1"/>
          </w:tcPr>
          <w:p w14:paraId="113FBC86" w14:textId="72A8A92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54FD6C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94956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D94F7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29948D" w14:textId="46F460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F2EDF1A" w14:textId="77777777" w:rsidTr="00BF72DC">
        <w:tc>
          <w:tcPr>
            <w:tcW w:w="1358" w:type="dxa"/>
            <w:shd w:val="clear" w:color="auto" w:fill="auto"/>
          </w:tcPr>
          <w:p w14:paraId="2617AE16" w14:textId="044DF1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157</w:t>
            </w:r>
          </w:p>
        </w:tc>
        <w:tc>
          <w:tcPr>
            <w:tcW w:w="2415" w:type="dxa"/>
            <w:shd w:val="clear" w:color="auto" w:fill="FFFFFF" w:themeFill="background1"/>
          </w:tcPr>
          <w:p w14:paraId="0AB87603" w14:textId="76726CD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Clovelly Cottage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16 Stewart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Boronia VIC 3155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4150</w:t>
            </w:r>
          </w:p>
        </w:tc>
        <w:tc>
          <w:tcPr>
            <w:tcW w:w="2969" w:type="dxa"/>
            <w:shd w:val="clear" w:color="auto" w:fill="FFFFFF" w:themeFill="background1"/>
          </w:tcPr>
          <w:p w14:paraId="6A05562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406DD0">
              <w:rPr>
                <w:rFonts w:cs="Times New Roman"/>
                <w:sz w:val="21"/>
                <w:szCs w:val="21"/>
              </w:rPr>
              <w:br/>
              <w:t>Lot 12, 10 - 40 Burwood Hwy</w:t>
            </w:r>
          </w:p>
          <w:p w14:paraId="69C6A11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Burwood East VIC 3151</w:t>
            </w:r>
          </w:p>
          <w:p w14:paraId="08012F06" w14:textId="041F769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2B51962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3F92EC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9846A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7D3B0B5" w14:textId="27F1B5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8F9F46D" w14:textId="77777777" w:rsidTr="00BF72DC">
        <w:tc>
          <w:tcPr>
            <w:tcW w:w="1358" w:type="dxa"/>
            <w:shd w:val="clear" w:color="auto" w:fill="auto"/>
          </w:tcPr>
          <w:p w14:paraId="5431CFFF" w14:textId="4726A14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158</w:t>
            </w:r>
          </w:p>
        </w:tc>
        <w:tc>
          <w:tcPr>
            <w:tcW w:w="2415" w:type="dxa"/>
            <w:shd w:val="clear" w:color="auto" w:fill="FFFFFF" w:themeFill="background1"/>
          </w:tcPr>
          <w:p w14:paraId="358496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Coastal Waters Aged Care</w:t>
            </w:r>
          </w:p>
          <w:p w14:paraId="3A8CF5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100 The Wool Rd</w:t>
            </w:r>
          </w:p>
          <w:p w14:paraId="64B93FD2" w14:textId="4CAC3D6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Worrowing Heights NSW 2540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0583</w:t>
            </w:r>
          </w:p>
        </w:tc>
        <w:tc>
          <w:tcPr>
            <w:tcW w:w="2969" w:type="dxa"/>
            <w:shd w:val="clear" w:color="auto" w:fill="FFFFFF" w:themeFill="background1"/>
          </w:tcPr>
          <w:p w14:paraId="2E3216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237 Crown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</w:p>
          <w:p w14:paraId="1AAE4153" w14:textId="52866D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501" w:type="dxa"/>
            <w:shd w:val="clear" w:color="auto" w:fill="FFFFFF" w:themeFill="background1"/>
          </w:tcPr>
          <w:p w14:paraId="26469C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DDEDF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A2173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F17A3F6" w14:textId="204BC4D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0602916" w14:textId="77777777" w:rsidTr="00BF72DC">
        <w:tc>
          <w:tcPr>
            <w:tcW w:w="1358" w:type="dxa"/>
            <w:shd w:val="clear" w:color="auto" w:fill="auto"/>
          </w:tcPr>
          <w:p w14:paraId="0822CE32" w14:textId="1397D57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159</w:t>
            </w:r>
          </w:p>
        </w:tc>
        <w:tc>
          <w:tcPr>
            <w:tcW w:w="2415" w:type="dxa"/>
            <w:shd w:val="clear" w:color="auto" w:fill="FFFFFF" w:themeFill="background1"/>
          </w:tcPr>
          <w:p w14:paraId="3A4D0A6A" w14:textId="2A45A2C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Cohuna Village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38 Augustine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Cohuna VIC 3568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3032</w:t>
            </w:r>
          </w:p>
        </w:tc>
        <w:tc>
          <w:tcPr>
            <w:tcW w:w="2969" w:type="dxa"/>
            <w:shd w:val="clear" w:color="auto" w:fill="FFFFFF" w:themeFill="background1"/>
          </w:tcPr>
          <w:p w14:paraId="60B548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Chemmart Cohuna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63 - 67 King George St</w:t>
            </w:r>
          </w:p>
          <w:p w14:paraId="1DDA194F" w14:textId="25B4F1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Cohuna VIC 3568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23331Y</w:t>
            </w:r>
          </w:p>
        </w:tc>
        <w:tc>
          <w:tcPr>
            <w:tcW w:w="2501" w:type="dxa"/>
            <w:shd w:val="clear" w:color="auto" w:fill="FFFFFF" w:themeFill="background1"/>
          </w:tcPr>
          <w:p w14:paraId="57704E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A89FA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A4BEB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6E16803" w14:textId="7DA0ACD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D9754A" w:rsidRPr="00406DD0" w14:paraId="0FF5B608" w14:textId="77777777" w:rsidTr="00BF72DC">
        <w:tc>
          <w:tcPr>
            <w:tcW w:w="1358" w:type="dxa"/>
            <w:shd w:val="clear" w:color="auto" w:fill="auto"/>
          </w:tcPr>
          <w:p w14:paraId="2414FD59" w14:textId="7744EB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160</w:t>
            </w:r>
          </w:p>
        </w:tc>
        <w:tc>
          <w:tcPr>
            <w:tcW w:w="2415" w:type="dxa"/>
            <w:shd w:val="clear" w:color="auto" w:fill="FFFFFF" w:themeFill="background1"/>
          </w:tcPr>
          <w:p w14:paraId="67C1DACA" w14:textId="70D80A1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Cooinda Lodge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41 Landsborough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Warragul VIC 3820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3473</w:t>
            </w:r>
          </w:p>
        </w:tc>
        <w:tc>
          <w:tcPr>
            <w:tcW w:w="2969" w:type="dxa"/>
            <w:shd w:val="clear" w:color="auto" w:fill="FFFFFF" w:themeFill="background1"/>
          </w:tcPr>
          <w:p w14:paraId="0F26BD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Warragul Advantage Pharmacy</w:t>
            </w:r>
          </w:p>
          <w:p w14:paraId="5C3D32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27 Victoria St</w:t>
            </w:r>
          </w:p>
          <w:p w14:paraId="32D750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Warragul VIC 3820</w:t>
            </w:r>
          </w:p>
          <w:p w14:paraId="1CC00B3F" w14:textId="0926745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22860E</w:t>
            </w:r>
          </w:p>
        </w:tc>
        <w:tc>
          <w:tcPr>
            <w:tcW w:w="2501" w:type="dxa"/>
            <w:shd w:val="clear" w:color="auto" w:fill="FFFFFF" w:themeFill="background1"/>
          </w:tcPr>
          <w:p w14:paraId="6504AC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F48405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1DA15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3EA5618" w14:textId="768A5B7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A8CD3F0" w14:textId="77777777" w:rsidTr="00BF72DC">
        <w:tc>
          <w:tcPr>
            <w:tcW w:w="1358" w:type="dxa"/>
            <w:shd w:val="clear" w:color="auto" w:fill="auto"/>
          </w:tcPr>
          <w:p w14:paraId="6055062E" w14:textId="762A840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161</w:t>
            </w:r>
          </w:p>
        </w:tc>
        <w:tc>
          <w:tcPr>
            <w:tcW w:w="2415" w:type="dxa"/>
            <w:shd w:val="clear" w:color="auto" w:fill="FFFFFF" w:themeFill="background1"/>
          </w:tcPr>
          <w:p w14:paraId="16041D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Copperhouse Court Hostel</w:t>
            </w:r>
          </w:p>
          <w:p w14:paraId="36E619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43A Flinders Ave</w:t>
            </w:r>
          </w:p>
          <w:p w14:paraId="347E517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Whyalla Stuart SA 5608</w:t>
            </w:r>
          </w:p>
          <w:p w14:paraId="27306662" w14:textId="6D0872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6155</w:t>
            </w:r>
          </w:p>
        </w:tc>
        <w:tc>
          <w:tcPr>
            <w:tcW w:w="2969" w:type="dxa"/>
            <w:shd w:val="clear" w:color="auto" w:fill="FFFFFF" w:themeFill="background1"/>
          </w:tcPr>
          <w:p w14:paraId="1D9674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94 Essington Lewis Ave</w:t>
            </w:r>
          </w:p>
          <w:p w14:paraId="06D48191" w14:textId="3003328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Whyalla SA 5600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501" w:type="dxa"/>
            <w:shd w:val="clear" w:color="auto" w:fill="FFFFFF" w:themeFill="background1"/>
          </w:tcPr>
          <w:p w14:paraId="1076468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47C00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423AB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BFCC134" w14:textId="276B32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71E0C1C" w14:textId="77777777" w:rsidTr="00BF72DC">
        <w:tc>
          <w:tcPr>
            <w:tcW w:w="1358" w:type="dxa"/>
            <w:shd w:val="clear" w:color="auto" w:fill="auto"/>
          </w:tcPr>
          <w:p w14:paraId="67AB7554" w14:textId="27D3BFE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162</w:t>
            </w:r>
          </w:p>
        </w:tc>
        <w:tc>
          <w:tcPr>
            <w:tcW w:w="2415" w:type="dxa"/>
            <w:shd w:val="clear" w:color="auto" w:fill="FFFFFF" w:themeFill="background1"/>
          </w:tcPr>
          <w:p w14:paraId="5EC9BB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Coppin Centre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45 Moubray St</w:t>
            </w:r>
          </w:p>
          <w:p w14:paraId="7C198E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Melbourne VIC 3004</w:t>
            </w:r>
          </w:p>
          <w:p w14:paraId="37C0FADF" w14:textId="7B7523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3376</w:t>
            </w:r>
          </w:p>
        </w:tc>
        <w:tc>
          <w:tcPr>
            <w:tcW w:w="2969" w:type="dxa"/>
            <w:shd w:val="clear" w:color="auto" w:fill="FFFFFF" w:themeFill="background1"/>
          </w:tcPr>
          <w:p w14:paraId="6CDEEA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Lot 12 / 10 - 40 Burwood Hwy</w:t>
            </w:r>
          </w:p>
          <w:p w14:paraId="3EE0F0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7E5DD420" w14:textId="566588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2BEC33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F856F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D1BC39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5EE040B" w14:textId="0D2AE7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F9A1707" w14:textId="77777777" w:rsidTr="00BF72DC">
        <w:tc>
          <w:tcPr>
            <w:tcW w:w="1358" w:type="dxa"/>
            <w:shd w:val="clear" w:color="auto" w:fill="auto"/>
          </w:tcPr>
          <w:p w14:paraId="56C38083" w14:textId="169731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163</w:t>
            </w:r>
          </w:p>
        </w:tc>
        <w:tc>
          <w:tcPr>
            <w:tcW w:w="2415" w:type="dxa"/>
            <w:shd w:val="clear" w:color="auto" w:fill="FFFFFF" w:themeFill="background1"/>
          </w:tcPr>
          <w:p w14:paraId="3235FC9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Courtlands Aged Care Facility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 Gloucester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Parramatta NSW 2151</w:t>
            </w:r>
          </w:p>
          <w:p w14:paraId="22C0E1BF" w14:textId="5C26F4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0585</w:t>
            </w:r>
          </w:p>
        </w:tc>
        <w:tc>
          <w:tcPr>
            <w:tcW w:w="2969" w:type="dxa"/>
            <w:shd w:val="clear" w:color="auto" w:fill="FFFFFF" w:themeFill="background1"/>
          </w:tcPr>
          <w:p w14:paraId="5968F8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2B0D07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DEFA6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3BF1D9AD" w14:textId="0B23EF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5AD215CC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6563AE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351EC6F9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78C41F7C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2D9098ED" w14:textId="16F8E0DE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66C19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C0D5D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7C91F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526E132" w14:textId="09C9E1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1CCBF01" w14:textId="77777777" w:rsidTr="00BF72DC">
        <w:tc>
          <w:tcPr>
            <w:tcW w:w="1358" w:type="dxa"/>
            <w:shd w:val="clear" w:color="auto" w:fill="auto"/>
          </w:tcPr>
          <w:p w14:paraId="4572358B" w14:textId="02004AD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164</w:t>
            </w:r>
          </w:p>
        </w:tc>
        <w:tc>
          <w:tcPr>
            <w:tcW w:w="2415" w:type="dxa"/>
            <w:shd w:val="clear" w:color="auto" w:fill="FFFFFF" w:themeFill="background1"/>
          </w:tcPr>
          <w:p w14:paraId="2F450D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Cronulla Seaside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 Girrilang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Cronulla NSW 2230</w:t>
            </w:r>
          </w:p>
          <w:p w14:paraId="497CF2B5" w14:textId="072EAD9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2078</w:t>
            </w:r>
          </w:p>
        </w:tc>
        <w:tc>
          <w:tcPr>
            <w:tcW w:w="2969" w:type="dxa"/>
            <w:shd w:val="clear" w:color="auto" w:fill="FFFFFF" w:themeFill="background1"/>
          </w:tcPr>
          <w:p w14:paraId="64440A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Kingsway Night &amp; Day</w:t>
            </w:r>
          </w:p>
          <w:p w14:paraId="2160B9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8, 206 The Kingsway</w:t>
            </w:r>
          </w:p>
          <w:p w14:paraId="16B313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Woolooware NSW 2820</w:t>
            </w:r>
          </w:p>
          <w:p w14:paraId="6729927A" w14:textId="6EF748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14196E</w:t>
            </w:r>
          </w:p>
        </w:tc>
        <w:tc>
          <w:tcPr>
            <w:tcW w:w="2501" w:type="dxa"/>
            <w:shd w:val="clear" w:color="auto" w:fill="FFFFFF" w:themeFill="background1"/>
          </w:tcPr>
          <w:p w14:paraId="4D2A27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54715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30945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DD00E98" w14:textId="45CF40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1CF33E0" w14:textId="77777777" w:rsidTr="00BF72DC">
        <w:tc>
          <w:tcPr>
            <w:tcW w:w="1358" w:type="dxa"/>
            <w:shd w:val="clear" w:color="auto" w:fill="auto"/>
          </w:tcPr>
          <w:p w14:paraId="76C83E69" w14:textId="2EEBC34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165</w:t>
            </w:r>
          </w:p>
        </w:tc>
        <w:tc>
          <w:tcPr>
            <w:tcW w:w="2415" w:type="dxa"/>
            <w:shd w:val="clear" w:color="auto" w:fill="FFFFFF" w:themeFill="background1"/>
          </w:tcPr>
          <w:p w14:paraId="0DE564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Dalrymple Villa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 Fraser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Richmond Hill QLD 4820</w:t>
            </w:r>
          </w:p>
          <w:p w14:paraId="7B0F330F" w14:textId="343CD78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5146</w:t>
            </w:r>
          </w:p>
        </w:tc>
        <w:tc>
          <w:tcPr>
            <w:tcW w:w="2969" w:type="dxa"/>
            <w:shd w:val="clear" w:color="auto" w:fill="FFFFFF" w:themeFill="background1"/>
          </w:tcPr>
          <w:p w14:paraId="443286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Griffiths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24 Gill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Charters Towers QLD 4820</w:t>
            </w:r>
          </w:p>
          <w:p w14:paraId="3482632D" w14:textId="616F6D9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34093J</w:t>
            </w:r>
          </w:p>
        </w:tc>
        <w:tc>
          <w:tcPr>
            <w:tcW w:w="2501" w:type="dxa"/>
            <w:shd w:val="clear" w:color="auto" w:fill="FFFFFF" w:themeFill="background1"/>
          </w:tcPr>
          <w:p w14:paraId="324A13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EE82F7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C72CF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6ACE4B7" w14:textId="2B8CCD4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97E6FCD" w14:textId="77777777" w:rsidTr="00BF72DC">
        <w:tc>
          <w:tcPr>
            <w:tcW w:w="1358" w:type="dxa"/>
            <w:shd w:val="clear" w:color="auto" w:fill="auto"/>
          </w:tcPr>
          <w:p w14:paraId="5505C15C" w14:textId="6F0D517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166</w:t>
            </w:r>
          </w:p>
        </w:tc>
        <w:tc>
          <w:tcPr>
            <w:tcW w:w="2415" w:type="dxa"/>
            <w:shd w:val="clear" w:color="auto" w:fill="FFFFFF" w:themeFill="background1"/>
          </w:tcPr>
          <w:p w14:paraId="11845EE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Darvall Lodge</w:t>
            </w:r>
          </w:p>
          <w:p w14:paraId="1E3968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519 Princess Highway</w:t>
            </w:r>
          </w:p>
          <w:p w14:paraId="1B7B68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Noble Park VIC 3174</w:t>
            </w:r>
          </w:p>
          <w:p w14:paraId="175EAA05" w14:textId="685E07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4261</w:t>
            </w:r>
          </w:p>
        </w:tc>
        <w:tc>
          <w:tcPr>
            <w:tcW w:w="2969" w:type="dxa"/>
            <w:shd w:val="clear" w:color="auto" w:fill="FFFFFF" w:themeFill="background1"/>
          </w:tcPr>
          <w:p w14:paraId="04260C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42CB38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20, Burwood One Shopping Centre</w:t>
            </w:r>
          </w:p>
          <w:p w14:paraId="094BA3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172- 210 Burwood Highway</w:t>
            </w:r>
          </w:p>
          <w:p w14:paraId="35BA995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7FF0DAC7" w14:textId="5298745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501" w:type="dxa"/>
            <w:shd w:val="clear" w:color="auto" w:fill="FFFFFF" w:themeFill="background1"/>
          </w:tcPr>
          <w:p w14:paraId="68988D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F8836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78D67F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6DB06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628BD530" w14:textId="3DB51F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9754A" w:rsidRPr="00406DD0" w14:paraId="18B48024" w14:textId="77777777" w:rsidTr="00BF72DC">
        <w:tc>
          <w:tcPr>
            <w:tcW w:w="1358" w:type="dxa"/>
            <w:shd w:val="clear" w:color="auto" w:fill="auto"/>
          </w:tcPr>
          <w:p w14:paraId="7293CB62" w14:textId="616079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167</w:t>
            </w:r>
          </w:p>
        </w:tc>
        <w:tc>
          <w:tcPr>
            <w:tcW w:w="2415" w:type="dxa"/>
            <w:shd w:val="clear" w:color="auto" w:fill="FFFFFF" w:themeFill="background1"/>
          </w:tcPr>
          <w:p w14:paraId="3E28A4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Dubbo Homestead Care Community</w:t>
            </w:r>
          </w:p>
          <w:p w14:paraId="3841F7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80 Muller St</w:t>
            </w:r>
          </w:p>
          <w:p w14:paraId="55CE6E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Dubbo NSW 2830</w:t>
            </w:r>
          </w:p>
          <w:p w14:paraId="6A02D001" w14:textId="6B661B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2659</w:t>
            </w:r>
          </w:p>
        </w:tc>
        <w:tc>
          <w:tcPr>
            <w:tcW w:w="2969" w:type="dxa"/>
            <w:shd w:val="clear" w:color="auto" w:fill="FFFFFF" w:themeFill="background1"/>
          </w:tcPr>
          <w:p w14:paraId="484780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Delroy TerryWhite Chemmart</w:t>
            </w:r>
          </w:p>
          <w:p w14:paraId="7A2350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T15 Woolworths Delroy Park</w:t>
            </w:r>
          </w:p>
          <w:p w14:paraId="37C941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Corner Baird Dr &amp; Torvean Ave</w:t>
            </w:r>
          </w:p>
          <w:p w14:paraId="3EE648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Delroy Park</w:t>
            </w:r>
          </w:p>
          <w:p w14:paraId="237A05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Dubbo 2830 NSW</w:t>
            </w:r>
          </w:p>
          <w:p w14:paraId="0F19B79F" w14:textId="1B1F42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15893L</w:t>
            </w:r>
          </w:p>
        </w:tc>
        <w:tc>
          <w:tcPr>
            <w:tcW w:w="2501" w:type="dxa"/>
            <w:shd w:val="clear" w:color="auto" w:fill="FFFFFF" w:themeFill="background1"/>
          </w:tcPr>
          <w:p w14:paraId="1941064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E9AC9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33503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10FC87" w14:textId="63DF5D7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ABCB386" w14:textId="77777777" w:rsidTr="00BF72DC">
        <w:tc>
          <w:tcPr>
            <w:tcW w:w="1358" w:type="dxa"/>
            <w:shd w:val="clear" w:color="auto" w:fill="auto"/>
          </w:tcPr>
          <w:p w14:paraId="5FA4A84A" w14:textId="17D6A1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168</w:t>
            </w:r>
          </w:p>
        </w:tc>
        <w:tc>
          <w:tcPr>
            <w:tcW w:w="2415" w:type="dxa"/>
            <w:shd w:val="clear" w:color="auto" w:fill="FFFFFF" w:themeFill="background1"/>
          </w:tcPr>
          <w:p w14:paraId="00660769" w14:textId="54C5F35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Dunolly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12 Havelock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Dunolly VIC 3472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4402</w:t>
            </w:r>
          </w:p>
        </w:tc>
        <w:tc>
          <w:tcPr>
            <w:tcW w:w="2969" w:type="dxa"/>
            <w:shd w:val="clear" w:color="auto" w:fill="FFFFFF" w:themeFill="background1"/>
          </w:tcPr>
          <w:p w14:paraId="21CCD5B8" w14:textId="4539579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Dunolly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119 Broadway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Dunolly VIC 3551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24716W</w:t>
            </w:r>
          </w:p>
        </w:tc>
        <w:tc>
          <w:tcPr>
            <w:tcW w:w="2501" w:type="dxa"/>
            <w:shd w:val="clear" w:color="auto" w:fill="FFFFFF" w:themeFill="background1"/>
          </w:tcPr>
          <w:p w14:paraId="4EC3F4B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E912A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22354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262289B" w14:textId="10672F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3C49456" w14:textId="77777777" w:rsidTr="00BF72DC">
        <w:tc>
          <w:tcPr>
            <w:tcW w:w="1358" w:type="dxa"/>
            <w:shd w:val="clear" w:color="auto" w:fill="auto"/>
          </w:tcPr>
          <w:p w14:paraId="64400720" w14:textId="761E7F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169</w:t>
            </w:r>
          </w:p>
        </w:tc>
        <w:tc>
          <w:tcPr>
            <w:tcW w:w="2415" w:type="dxa"/>
            <w:shd w:val="clear" w:color="auto" w:fill="FFFFFF" w:themeFill="background1"/>
          </w:tcPr>
          <w:p w14:paraId="0B87C6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Durham Green Lodge Memory Care</w:t>
            </w:r>
          </w:p>
          <w:p w14:paraId="72E3E9C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Menangle Rd</w:t>
            </w:r>
          </w:p>
          <w:p w14:paraId="462DB79B" w14:textId="2C8BDED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Menangle NSW 2568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0835</w:t>
            </w:r>
          </w:p>
        </w:tc>
        <w:tc>
          <w:tcPr>
            <w:tcW w:w="2969" w:type="dxa"/>
            <w:shd w:val="clear" w:color="auto" w:fill="FFFFFF" w:themeFill="background1"/>
          </w:tcPr>
          <w:p w14:paraId="30D54F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73B37687" w14:textId="02466FD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13859K</w:t>
            </w:r>
          </w:p>
        </w:tc>
        <w:tc>
          <w:tcPr>
            <w:tcW w:w="2501" w:type="dxa"/>
            <w:shd w:val="clear" w:color="auto" w:fill="FFFFFF" w:themeFill="background1"/>
          </w:tcPr>
          <w:p w14:paraId="320927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44C85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6B730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54D5BB8" w14:textId="5CBBE7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E9B45C9" w14:textId="77777777" w:rsidTr="00BF72DC">
        <w:tc>
          <w:tcPr>
            <w:tcW w:w="1358" w:type="dxa"/>
            <w:shd w:val="clear" w:color="auto" w:fill="auto"/>
          </w:tcPr>
          <w:p w14:paraId="177B6FB3" w14:textId="36E89BF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170</w:t>
            </w:r>
          </w:p>
        </w:tc>
        <w:tc>
          <w:tcPr>
            <w:tcW w:w="2415" w:type="dxa"/>
            <w:shd w:val="clear" w:color="auto" w:fill="FFFFFF" w:themeFill="background1"/>
          </w:tcPr>
          <w:p w14:paraId="031C80A7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Edenfield Family Care</w:t>
            </w:r>
          </w:p>
          <w:p w14:paraId="778038B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20-36 Gardenia Drive</w:t>
            </w:r>
          </w:p>
          <w:p w14:paraId="0D0CD19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Parefield Gardens SA 5107</w:t>
            </w:r>
          </w:p>
          <w:p w14:paraId="3BF470BB" w14:textId="3FD0C00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6142</w:t>
            </w:r>
          </w:p>
        </w:tc>
        <w:tc>
          <w:tcPr>
            <w:tcW w:w="2969" w:type="dxa"/>
            <w:shd w:val="clear" w:color="auto" w:fill="FFFFFF" w:themeFill="background1"/>
          </w:tcPr>
          <w:p w14:paraId="5709AA5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 xml:space="preserve">TerryWhite Chemmart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Elizabeth South</w:t>
            </w:r>
          </w:p>
          <w:p w14:paraId="28D82C4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12/100 Philip Highway</w:t>
            </w:r>
          </w:p>
          <w:p w14:paraId="0827C93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Elizabeth South SA 5112</w:t>
            </w:r>
          </w:p>
          <w:p w14:paraId="2077D61C" w14:textId="795EC4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40748P</w:t>
            </w:r>
          </w:p>
        </w:tc>
        <w:tc>
          <w:tcPr>
            <w:tcW w:w="2501" w:type="dxa"/>
            <w:shd w:val="clear" w:color="auto" w:fill="FFFFFF" w:themeFill="background1"/>
          </w:tcPr>
          <w:p w14:paraId="5D13E32D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Digi Med Group Pty Ltd </w:t>
            </w:r>
          </w:p>
          <w:p w14:paraId="5EFF1BB3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 Douglas Drive</w:t>
            </w:r>
          </w:p>
          <w:p w14:paraId="7BD6808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Mawson Lakes SA 5095</w:t>
            </w:r>
          </w:p>
          <w:p w14:paraId="0723AC72" w14:textId="6F0CFD4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ACN 645 573 842</w:t>
            </w:r>
          </w:p>
        </w:tc>
      </w:tr>
      <w:tr w:rsidR="00D9754A" w:rsidRPr="00406DD0" w14:paraId="25BC61C6" w14:textId="77777777" w:rsidTr="00BF72DC">
        <w:tc>
          <w:tcPr>
            <w:tcW w:w="1358" w:type="dxa"/>
            <w:shd w:val="clear" w:color="auto" w:fill="auto"/>
          </w:tcPr>
          <w:p w14:paraId="25D12EF3" w14:textId="5DD41D9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171</w:t>
            </w:r>
          </w:p>
        </w:tc>
        <w:tc>
          <w:tcPr>
            <w:tcW w:w="2415" w:type="dxa"/>
            <w:shd w:val="clear" w:color="auto" w:fill="FFFFFF" w:themeFill="background1"/>
          </w:tcPr>
          <w:p w14:paraId="3C0DEF5E" w14:textId="1E98839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Edenfield Family Care Nerrilda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71 Stokes Tce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Port Augusta SA 5700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6974</w:t>
            </w:r>
          </w:p>
        </w:tc>
        <w:tc>
          <w:tcPr>
            <w:tcW w:w="2969" w:type="dxa"/>
            <w:shd w:val="clear" w:color="auto" w:fill="FFFFFF" w:themeFill="background1"/>
          </w:tcPr>
          <w:p w14:paraId="0BD247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TWCM Port Augusta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3 Wharflands Plaza Tassie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Port Augusta SA 5700</w:t>
            </w:r>
          </w:p>
          <w:p w14:paraId="73C5C3CD" w14:textId="1D125A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41290E</w:t>
            </w:r>
          </w:p>
        </w:tc>
        <w:tc>
          <w:tcPr>
            <w:tcW w:w="2501" w:type="dxa"/>
            <w:shd w:val="clear" w:color="auto" w:fill="FFFFFF" w:themeFill="background1"/>
          </w:tcPr>
          <w:p w14:paraId="6985E56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0BEE5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67F0E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10C759" w14:textId="13506B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B96AFFD" w14:textId="77777777" w:rsidTr="00BF72DC">
        <w:tc>
          <w:tcPr>
            <w:tcW w:w="1358" w:type="dxa"/>
            <w:shd w:val="clear" w:color="auto" w:fill="auto"/>
          </w:tcPr>
          <w:p w14:paraId="46FFA47F" w14:textId="1992232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172</w:t>
            </w:r>
          </w:p>
        </w:tc>
        <w:tc>
          <w:tcPr>
            <w:tcW w:w="2415" w:type="dxa"/>
            <w:shd w:val="clear" w:color="auto" w:fill="FFFFFF" w:themeFill="background1"/>
          </w:tcPr>
          <w:p w14:paraId="693D13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Edenfield Family Care Ramsay</w:t>
            </w:r>
            <w:r w:rsidRPr="00406DD0">
              <w:rPr>
                <w:rFonts w:cs="Times New Roman"/>
                <w:sz w:val="21"/>
                <w:szCs w:val="21"/>
              </w:rPr>
              <w:br/>
              <w:t>77 Seaview Rd</w:t>
            </w:r>
          </w:p>
          <w:p w14:paraId="672A63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Port Augusta SA 5700</w:t>
            </w:r>
          </w:p>
          <w:p w14:paraId="3BCBB375" w14:textId="6048F6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6039</w:t>
            </w:r>
          </w:p>
        </w:tc>
        <w:tc>
          <w:tcPr>
            <w:tcW w:w="2969" w:type="dxa"/>
            <w:shd w:val="clear" w:color="auto" w:fill="FFFFFF" w:themeFill="background1"/>
          </w:tcPr>
          <w:p w14:paraId="644E92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TerryWhite Chemmart Port Augusta</w:t>
            </w:r>
          </w:p>
          <w:p w14:paraId="354498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3 Wharflands Plaza</w:t>
            </w:r>
          </w:p>
          <w:p w14:paraId="23A0A8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Tassie St</w:t>
            </w:r>
          </w:p>
          <w:p w14:paraId="657545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Port Augusta SA 5700</w:t>
            </w:r>
          </w:p>
          <w:p w14:paraId="5C5AB628" w14:textId="5F05A0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 41290E</w:t>
            </w:r>
          </w:p>
        </w:tc>
        <w:tc>
          <w:tcPr>
            <w:tcW w:w="2501" w:type="dxa"/>
            <w:shd w:val="clear" w:color="auto" w:fill="FFFFFF" w:themeFill="background1"/>
          </w:tcPr>
          <w:p w14:paraId="678E6C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DDD2D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91506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6D885ED" w14:textId="06A1E6B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1EDDA88" w14:textId="77777777" w:rsidTr="00BF72DC">
        <w:tc>
          <w:tcPr>
            <w:tcW w:w="1358" w:type="dxa"/>
            <w:shd w:val="clear" w:color="auto" w:fill="auto"/>
          </w:tcPr>
          <w:p w14:paraId="4EEA3D0C" w14:textId="303061E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173</w:t>
            </w:r>
          </w:p>
        </w:tc>
        <w:tc>
          <w:tcPr>
            <w:tcW w:w="2415" w:type="dxa"/>
            <w:shd w:val="clear" w:color="auto" w:fill="FFFFFF" w:themeFill="background1"/>
          </w:tcPr>
          <w:p w14:paraId="0B34E1C9" w14:textId="25079E3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Eldercare Cottage Grove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150 Reynell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Woodcroft SA 5162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6180</w:t>
            </w:r>
          </w:p>
        </w:tc>
        <w:tc>
          <w:tcPr>
            <w:tcW w:w="2969" w:type="dxa"/>
            <w:shd w:val="clear" w:color="auto" w:fill="FFFFFF" w:themeFill="background1"/>
          </w:tcPr>
          <w:p w14:paraId="1F32B6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King Hectorville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84 Glynburn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Hectorville SA 5073</w:t>
            </w:r>
          </w:p>
          <w:p w14:paraId="06C68921" w14:textId="77A0A34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40887Y</w:t>
            </w:r>
          </w:p>
        </w:tc>
        <w:tc>
          <w:tcPr>
            <w:tcW w:w="2501" w:type="dxa"/>
            <w:shd w:val="clear" w:color="auto" w:fill="FFFFFF" w:themeFill="background1"/>
          </w:tcPr>
          <w:p w14:paraId="0CCD34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77681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85724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0240C04" w14:textId="2216784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200FCB7" w14:textId="77777777" w:rsidTr="00BF72DC">
        <w:tc>
          <w:tcPr>
            <w:tcW w:w="1358" w:type="dxa"/>
            <w:shd w:val="clear" w:color="auto" w:fill="auto"/>
          </w:tcPr>
          <w:p w14:paraId="0CE56E99" w14:textId="196E35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174</w:t>
            </w:r>
          </w:p>
        </w:tc>
        <w:tc>
          <w:tcPr>
            <w:tcW w:w="2415" w:type="dxa"/>
            <w:shd w:val="clear" w:color="auto" w:fill="FFFFFF" w:themeFill="background1"/>
          </w:tcPr>
          <w:p w14:paraId="4FE54B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Elizabeth Gardens Burwood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2 Elizabeth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Burwood VIC 3125</w:t>
            </w:r>
          </w:p>
          <w:p w14:paraId="0E4C397C" w14:textId="2A933A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4429 and 3148</w:t>
            </w:r>
          </w:p>
        </w:tc>
        <w:tc>
          <w:tcPr>
            <w:tcW w:w="2969" w:type="dxa"/>
            <w:shd w:val="clear" w:color="auto" w:fill="FFFFFF" w:themeFill="background1"/>
          </w:tcPr>
          <w:p w14:paraId="66455E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0E3F5D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20, Burwood One Shopping Centre</w:t>
            </w:r>
          </w:p>
          <w:p w14:paraId="2FE58F5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172- 210 Burwood Highway</w:t>
            </w:r>
          </w:p>
          <w:p w14:paraId="14B7CA5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20FF10A6" w14:textId="69DAB3D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501" w:type="dxa"/>
            <w:shd w:val="clear" w:color="auto" w:fill="FFFFFF" w:themeFill="background1"/>
          </w:tcPr>
          <w:p w14:paraId="24AF86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CC121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82F15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150F0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607134BC" w14:textId="063119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9754A" w:rsidRPr="00406DD0" w14:paraId="30360C66" w14:textId="77777777" w:rsidTr="00BF72DC">
        <w:tc>
          <w:tcPr>
            <w:tcW w:w="1358" w:type="dxa"/>
            <w:shd w:val="clear" w:color="auto" w:fill="auto"/>
          </w:tcPr>
          <w:p w14:paraId="2AEBF251" w14:textId="0297ED4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175</w:t>
            </w:r>
          </w:p>
        </w:tc>
        <w:tc>
          <w:tcPr>
            <w:tcW w:w="2415" w:type="dxa"/>
            <w:shd w:val="clear" w:color="auto" w:fill="FFFFFF" w:themeFill="background1"/>
          </w:tcPr>
          <w:p w14:paraId="447809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Embracia in Burpengary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135 Buckley Rd</w:t>
            </w:r>
          </w:p>
          <w:p w14:paraId="4499DC9C" w14:textId="4C10DD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Burpengary QLD 4505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5888</w:t>
            </w:r>
          </w:p>
        </w:tc>
        <w:tc>
          <w:tcPr>
            <w:tcW w:w="2969" w:type="dxa"/>
            <w:shd w:val="clear" w:color="auto" w:fill="FFFFFF" w:themeFill="background1"/>
          </w:tcPr>
          <w:p w14:paraId="2D7E88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Selina St Pharmacy Wynnum North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5/152 Selina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Wynnum North QLD 4178</w:t>
            </w:r>
          </w:p>
          <w:p w14:paraId="2B63DF97" w14:textId="6A48A75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34392D</w:t>
            </w:r>
          </w:p>
        </w:tc>
        <w:tc>
          <w:tcPr>
            <w:tcW w:w="2501" w:type="dxa"/>
            <w:shd w:val="clear" w:color="auto" w:fill="FFFFFF" w:themeFill="background1"/>
          </w:tcPr>
          <w:p w14:paraId="004992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183FC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F73DE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2E96E37" w14:textId="7B3E41C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EED972E" w14:textId="77777777" w:rsidTr="00BF72DC">
        <w:tc>
          <w:tcPr>
            <w:tcW w:w="1358" w:type="dxa"/>
            <w:shd w:val="clear" w:color="auto" w:fill="auto"/>
          </w:tcPr>
          <w:p w14:paraId="2486656C" w14:textId="0C06B2F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176</w:t>
            </w:r>
          </w:p>
        </w:tc>
        <w:tc>
          <w:tcPr>
            <w:tcW w:w="2415" w:type="dxa"/>
            <w:shd w:val="clear" w:color="auto" w:fill="FFFFFF" w:themeFill="background1"/>
          </w:tcPr>
          <w:p w14:paraId="52ED94D5" w14:textId="3B8DDC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Embracia in Woodford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131 Archer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Woodford QLD 4514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5382</w:t>
            </w:r>
          </w:p>
        </w:tc>
        <w:tc>
          <w:tcPr>
            <w:tcW w:w="2969" w:type="dxa"/>
            <w:shd w:val="clear" w:color="auto" w:fill="FFFFFF" w:themeFill="background1"/>
          </w:tcPr>
          <w:p w14:paraId="143AE6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Selina St Pharmacy Wynnum North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5/152 Selina St</w:t>
            </w:r>
          </w:p>
          <w:p w14:paraId="32AFDE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Wynnum North QLD 4178</w:t>
            </w:r>
          </w:p>
          <w:p w14:paraId="11551923" w14:textId="200421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34392D</w:t>
            </w:r>
          </w:p>
        </w:tc>
        <w:tc>
          <w:tcPr>
            <w:tcW w:w="2501" w:type="dxa"/>
            <w:shd w:val="clear" w:color="auto" w:fill="FFFFFF" w:themeFill="background1"/>
          </w:tcPr>
          <w:p w14:paraId="5EEF94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810EA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C1280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8CF9756" w14:textId="5CC99A7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552D129" w14:textId="77777777" w:rsidTr="00BF72DC">
        <w:tc>
          <w:tcPr>
            <w:tcW w:w="1358" w:type="dxa"/>
            <w:shd w:val="clear" w:color="auto" w:fill="auto"/>
          </w:tcPr>
          <w:p w14:paraId="5BCDB0DA" w14:textId="196DFC0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177</w:t>
            </w:r>
          </w:p>
        </w:tc>
        <w:tc>
          <w:tcPr>
            <w:tcW w:w="2415" w:type="dxa"/>
            <w:shd w:val="clear" w:color="auto" w:fill="FFFFFF" w:themeFill="background1"/>
          </w:tcPr>
          <w:p w14:paraId="6E13D269" w14:textId="24C4872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Epping Meadows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202 McDonalds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Epping VIC 3076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3538</w:t>
            </w:r>
          </w:p>
        </w:tc>
        <w:tc>
          <w:tcPr>
            <w:tcW w:w="2969" w:type="dxa"/>
            <w:shd w:val="clear" w:color="auto" w:fill="FFFFFF" w:themeFill="background1"/>
          </w:tcPr>
          <w:p w14:paraId="3BBA608A" w14:textId="4157305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Lorne 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Lalor VIC 3075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697802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3BFEF4D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F0299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122A8C3E" w14:textId="61BFA1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CF62A7B" w14:textId="77777777" w:rsidTr="00BF72DC">
        <w:tc>
          <w:tcPr>
            <w:tcW w:w="1358" w:type="dxa"/>
            <w:shd w:val="clear" w:color="auto" w:fill="auto"/>
          </w:tcPr>
          <w:p w14:paraId="552ED2EE" w14:textId="1920D83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178</w:t>
            </w:r>
          </w:p>
        </w:tc>
        <w:tc>
          <w:tcPr>
            <w:tcW w:w="2415" w:type="dxa"/>
            <w:shd w:val="clear" w:color="auto" w:fill="FFFFFF" w:themeFill="background1"/>
          </w:tcPr>
          <w:p w14:paraId="5460A7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Estia Health Bexley Park</w:t>
            </w:r>
          </w:p>
          <w:p w14:paraId="1AF42C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3-5 Eddystone Rd</w:t>
            </w:r>
          </w:p>
          <w:p w14:paraId="245A3C7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Bexley NSW 2207</w:t>
            </w:r>
          </w:p>
          <w:p w14:paraId="005EE7C8" w14:textId="34CEE21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 2570</w:t>
            </w:r>
          </w:p>
        </w:tc>
        <w:tc>
          <w:tcPr>
            <w:tcW w:w="2969" w:type="dxa"/>
            <w:shd w:val="clear" w:color="auto" w:fill="FFFFFF" w:themeFill="background1"/>
          </w:tcPr>
          <w:p w14:paraId="357037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Carlton Railway Pharmacy </w:t>
            </w:r>
          </w:p>
          <w:p w14:paraId="2D1479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34-36 Carlton Parade</w:t>
            </w:r>
          </w:p>
          <w:p w14:paraId="058FCA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Carlton NSW 2218</w:t>
            </w:r>
          </w:p>
          <w:p w14:paraId="008B0329" w14:textId="786279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 14739R </w:t>
            </w:r>
          </w:p>
        </w:tc>
        <w:tc>
          <w:tcPr>
            <w:tcW w:w="2501" w:type="dxa"/>
            <w:shd w:val="clear" w:color="auto" w:fill="FFFFFF" w:themeFill="background1"/>
          </w:tcPr>
          <w:p w14:paraId="7B0C9D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DF59E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2DB3E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3DA52B" w14:textId="6FEA346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2C9DBED" w14:textId="77777777" w:rsidTr="00BF72DC">
        <w:tc>
          <w:tcPr>
            <w:tcW w:w="1358" w:type="dxa"/>
            <w:shd w:val="clear" w:color="auto" w:fill="auto"/>
          </w:tcPr>
          <w:p w14:paraId="5AC86B93" w14:textId="1D46140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179</w:t>
            </w:r>
          </w:p>
        </w:tc>
        <w:tc>
          <w:tcPr>
            <w:tcW w:w="2415" w:type="dxa"/>
            <w:shd w:val="clear" w:color="auto" w:fill="FFFFFF" w:themeFill="background1"/>
          </w:tcPr>
          <w:p w14:paraId="5C7FC6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Estia Health Parkside</w:t>
            </w:r>
          </w:p>
          <w:p w14:paraId="2CFD00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 Robsart St</w:t>
            </w:r>
          </w:p>
          <w:p w14:paraId="01005E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Parkside SA 5063</w:t>
            </w:r>
          </w:p>
          <w:p w14:paraId="3BEF693E" w14:textId="062937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6760</w:t>
            </w:r>
          </w:p>
        </w:tc>
        <w:tc>
          <w:tcPr>
            <w:tcW w:w="2969" w:type="dxa"/>
            <w:shd w:val="clear" w:color="auto" w:fill="FFFFFF" w:themeFill="background1"/>
          </w:tcPr>
          <w:p w14:paraId="78A8B61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Haddad Pharmacy Group – Unley</w:t>
            </w:r>
          </w:p>
          <w:p w14:paraId="7B5EC5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160 Unley Rd</w:t>
            </w:r>
          </w:p>
          <w:p w14:paraId="7DBE74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Unley SA 5061</w:t>
            </w:r>
          </w:p>
          <w:p w14:paraId="4FD8EB28" w14:textId="0E97DF5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44B60B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6E1D72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108AD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E73FD51" w14:textId="74E6349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1989A7B" w14:textId="77777777" w:rsidTr="00BF72DC">
        <w:tc>
          <w:tcPr>
            <w:tcW w:w="1358" w:type="dxa"/>
            <w:shd w:val="clear" w:color="auto" w:fill="auto"/>
          </w:tcPr>
          <w:p w14:paraId="0506E23A" w14:textId="3FB505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180</w:t>
            </w:r>
          </w:p>
        </w:tc>
        <w:tc>
          <w:tcPr>
            <w:tcW w:w="2415" w:type="dxa"/>
            <w:shd w:val="clear" w:color="auto" w:fill="FFFFFF" w:themeFill="background1"/>
          </w:tcPr>
          <w:p w14:paraId="3CC3BB0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Eva Tilley Memorial Hostel</w:t>
            </w:r>
          </w:p>
          <w:p w14:paraId="42EC9EF2" w14:textId="3BEC0D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1100 Burke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Balwyn North VIC 3104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3012</w:t>
            </w:r>
          </w:p>
        </w:tc>
        <w:tc>
          <w:tcPr>
            <w:tcW w:w="2969" w:type="dxa"/>
            <w:shd w:val="clear" w:color="auto" w:fill="FFFFFF" w:themeFill="background1"/>
          </w:tcPr>
          <w:p w14:paraId="378FE2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Amcal North Balwyn Chemist</w:t>
            </w:r>
          </w:p>
          <w:p w14:paraId="260413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81 Doncaster Rd </w:t>
            </w:r>
          </w:p>
          <w:p w14:paraId="057A43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 Balwyn VIC 3104</w:t>
            </w:r>
          </w:p>
          <w:p w14:paraId="667DC09C" w14:textId="3E6B0DA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22763C</w:t>
            </w:r>
          </w:p>
        </w:tc>
        <w:tc>
          <w:tcPr>
            <w:tcW w:w="2501" w:type="dxa"/>
            <w:shd w:val="clear" w:color="auto" w:fill="FFFFFF" w:themeFill="background1"/>
          </w:tcPr>
          <w:p w14:paraId="015400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EB1F23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BA59F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3A87B8C" w14:textId="7BE55C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81AAD3F" w14:textId="77777777" w:rsidTr="00BF72DC">
        <w:tc>
          <w:tcPr>
            <w:tcW w:w="1358" w:type="dxa"/>
            <w:shd w:val="clear" w:color="auto" w:fill="auto"/>
          </w:tcPr>
          <w:p w14:paraId="566B1462" w14:textId="7DCA525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181</w:t>
            </w:r>
          </w:p>
        </w:tc>
        <w:tc>
          <w:tcPr>
            <w:tcW w:w="2415" w:type="dxa"/>
            <w:shd w:val="clear" w:color="auto" w:fill="FFFFFF" w:themeFill="background1"/>
          </w:tcPr>
          <w:p w14:paraId="620958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Eventide Homes (Stawell) Inc</w:t>
            </w:r>
          </w:p>
          <w:p w14:paraId="64F9DA2D" w14:textId="1BA6673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111 Patrick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Stawell VIC 3380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3345</w:t>
            </w:r>
          </w:p>
        </w:tc>
        <w:tc>
          <w:tcPr>
            <w:tcW w:w="2969" w:type="dxa"/>
            <w:shd w:val="clear" w:color="auto" w:fill="FFFFFF" w:themeFill="background1"/>
          </w:tcPr>
          <w:p w14:paraId="6645BD8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Trident Pharmacy - Willaura</w:t>
            </w:r>
          </w:p>
          <w:p w14:paraId="1C85FCC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63 Main St</w:t>
            </w:r>
          </w:p>
          <w:p w14:paraId="5B3F325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Willaura VIC 3379</w:t>
            </w:r>
          </w:p>
          <w:p w14:paraId="3074128D" w14:textId="227BEBF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25042B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6055C4A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56609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675C4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226731A" w14:textId="2F0757A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63003F1" w14:textId="77777777" w:rsidTr="00BF72DC">
        <w:tc>
          <w:tcPr>
            <w:tcW w:w="1358" w:type="dxa"/>
            <w:shd w:val="clear" w:color="auto" w:fill="auto"/>
          </w:tcPr>
          <w:p w14:paraId="42752D04" w14:textId="7DC917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182</w:t>
            </w:r>
          </w:p>
        </w:tc>
        <w:tc>
          <w:tcPr>
            <w:tcW w:w="2415" w:type="dxa"/>
            <w:shd w:val="clear" w:color="auto" w:fill="FFFFFF" w:themeFill="background1"/>
          </w:tcPr>
          <w:p w14:paraId="244CD835" w14:textId="760AA35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Fairview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Victoria Tce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Moree NSW 2400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118</w:t>
            </w:r>
          </w:p>
        </w:tc>
        <w:tc>
          <w:tcPr>
            <w:tcW w:w="2969" w:type="dxa"/>
            <w:shd w:val="clear" w:color="auto" w:fill="FFFFFF" w:themeFill="background1"/>
          </w:tcPr>
          <w:p w14:paraId="2397D16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Moree Discount Drug Store</w:t>
            </w:r>
          </w:p>
          <w:p w14:paraId="124880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2, 215 Balo St</w:t>
            </w:r>
          </w:p>
          <w:p w14:paraId="330F365B" w14:textId="027E6D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Moree NSW 2400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14573B</w:t>
            </w:r>
          </w:p>
        </w:tc>
        <w:tc>
          <w:tcPr>
            <w:tcW w:w="2501" w:type="dxa"/>
            <w:shd w:val="clear" w:color="auto" w:fill="FFFFFF" w:themeFill="background1"/>
          </w:tcPr>
          <w:p w14:paraId="7D19BF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FD7D08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566DE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BF9B8B6" w14:textId="06661AC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3A463EE" w14:textId="77777777" w:rsidTr="00BF72DC">
        <w:tc>
          <w:tcPr>
            <w:tcW w:w="1358" w:type="dxa"/>
            <w:shd w:val="clear" w:color="auto" w:fill="auto"/>
          </w:tcPr>
          <w:p w14:paraId="2B142EFC" w14:textId="7606FE5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183</w:t>
            </w:r>
          </w:p>
        </w:tc>
        <w:tc>
          <w:tcPr>
            <w:tcW w:w="2415" w:type="dxa"/>
            <w:shd w:val="clear" w:color="auto" w:fill="FFFFFF" w:themeFill="background1"/>
          </w:tcPr>
          <w:p w14:paraId="6DC0EA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Fairview Nursing Home</w:t>
            </w:r>
          </w:p>
          <w:p w14:paraId="05E4E043" w14:textId="1CDE966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Victoria Tce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Moree NSW 2400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2647</w:t>
            </w:r>
          </w:p>
        </w:tc>
        <w:tc>
          <w:tcPr>
            <w:tcW w:w="2969" w:type="dxa"/>
            <w:shd w:val="clear" w:color="auto" w:fill="FFFFFF" w:themeFill="background1"/>
          </w:tcPr>
          <w:p w14:paraId="1CA1B74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Moree Discount Drug Store</w:t>
            </w:r>
          </w:p>
          <w:p w14:paraId="030201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2, 215 Balo St</w:t>
            </w:r>
          </w:p>
          <w:p w14:paraId="0A8A0538" w14:textId="7F03673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Moree NSW 2400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14573B</w:t>
            </w:r>
          </w:p>
        </w:tc>
        <w:tc>
          <w:tcPr>
            <w:tcW w:w="2501" w:type="dxa"/>
            <w:shd w:val="clear" w:color="auto" w:fill="FFFFFF" w:themeFill="background1"/>
          </w:tcPr>
          <w:p w14:paraId="3B0A8A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E79BA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EE23C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4F705C1" w14:textId="083B407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5FE58D5" w14:textId="77777777" w:rsidTr="00BF72DC">
        <w:tc>
          <w:tcPr>
            <w:tcW w:w="1358" w:type="dxa"/>
            <w:shd w:val="clear" w:color="auto" w:fill="auto"/>
          </w:tcPr>
          <w:p w14:paraId="249A5863" w14:textId="0470C35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184</w:t>
            </w:r>
          </w:p>
        </w:tc>
        <w:tc>
          <w:tcPr>
            <w:tcW w:w="2415" w:type="dxa"/>
            <w:shd w:val="clear" w:color="auto" w:fill="FFFFFF" w:themeFill="background1"/>
          </w:tcPr>
          <w:p w14:paraId="078A23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Ferndale Gardens Aged Care Facility </w:t>
            </w:r>
          </w:p>
          <w:p w14:paraId="5988AC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33 Jersey Ave </w:t>
            </w:r>
          </w:p>
          <w:p w14:paraId="6B44D06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Mortdale NSW 2223</w:t>
            </w:r>
          </w:p>
          <w:p w14:paraId="6166E99B" w14:textId="49FB6E8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2494</w:t>
            </w:r>
          </w:p>
        </w:tc>
        <w:tc>
          <w:tcPr>
            <w:tcW w:w="2969" w:type="dxa"/>
            <w:shd w:val="clear" w:color="auto" w:fill="FFFFFF" w:themeFill="background1"/>
          </w:tcPr>
          <w:p w14:paraId="568BB7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Allawah Pharmacy </w:t>
            </w:r>
          </w:p>
          <w:p w14:paraId="490253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450 Railway Parade</w:t>
            </w:r>
          </w:p>
          <w:p w14:paraId="79388E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Allawah NSW 2218</w:t>
            </w:r>
          </w:p>
          <w:p w14:paraId="26324A44" w14:textId="09B93B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11136D</w:t>
            </w:r>
          </w:p>
        </w:tc>
        <w:tc>
          <w:tcPr>
            <w:tcW w:w="2501" w:type="dxa"/>
            <w:shd w:val="clear" w:color="auto" w:fill="FFFFFF" w:themeFill="background1"/>
          </w:tcPr>
          <w:p w14:paraId="4A8A1B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F47ED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5746A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B2F8C5" w14:textId="0E3698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6F22C7A" w14:textId="77777777" w:rsidTr="00BF72DC">
        <w:tc>
          <w:tcPr>
            <w:tcW w:w="1358" w:type="dxa"/>
            <w:shd w:val="clear" w:color="auto" w:fill="auto"/>
          </w:tcPr>
          <w:p w14:paraId="39A2D738" w14:textId="00EEC4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185</w:t>
            </w:r>
          </w:p>
        </w:tc>
        <w:tc>
          <w:tcPr>
            <w:tcW w:w="2415" w:type="dxa"/>
            <w:shd w:val="clear" w:color="auto" w:fill="FFFFFF" w:themeFill="background1"/>
          </w:tcPr>
          <w:p w14:paraId="7A8CBDA4" w14:textId="3E44592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Fitzgerald Memorial Aged Care Facility Limited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Rum Corp Lane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Windsor NSW 2756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0383</w:t>
            </w:r>
          </w:p>
        </w:tc>
        <w:tc>
          <w:tcPr>
            <w:tcW w:w="2969" w:type="dxa"/>
            <w:shd w:val="clear" w:color="auto" w:fill="FFFFFF" w:themeFill="background1"/>
          </w:tcPr>
          <w:p w14:paraId="6D5F5F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7EE377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76795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00696858" w14:textId="7C9819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1A71718E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2F3102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1BFC3F3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04CCF219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48C06804" w14:textId="45705660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8E3E43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9B78C7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19493B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0A50D0B" w14:textId="7BF2945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9C38361" w14:textId="77777777" w:rsidTr="00BF72DC">
        <w:tc>
          <w:tcPr>
            <w:tcW w:w="1358" w:type="dxa"/>
            <w:shd w:val="clear" w:color="auto" w:fill="auto"/>
          </w:tcPr>
          <w:p w14:paraId="63A0F0C0" w14:textId="6D673B5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186</w:t>
            </w:r>
          </w:p>
        </w:tc>
        <w:tc>
          <w:tcPr>
            <w:tcW w:w="2415" w:type="dxa"/>
            <w:shd w:val="clear" w:color="auto" w:fill="FFFFFF" w:themeFill="background1"/>
          </w:tcPr>
          <w:p w14:paraId="1DD80A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Forest Lodge Residential Aged Care</w:t>
            </w:r>
          </w:p>
          <w:p w14:paraId="040ED5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 Forest Lodge</w:t>
            </w:r>
          </w:p>
          <w:p w14:paraId="482DFA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Frankston North VIC 3200</w:t>
            </w:r>
          </w:p>
          <w:p w14:paraId="4581D653" w14:textId="26FF8EC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3825</w:t>
            </w:r>
          </w:p>
        </w:tc>
        <w:tc>
          <w:tcPr>
            <w:tcW w:w="2969" w:type="dxa"/>
            <w:shd w:val="clear" w:color="auto" w:fill="FFFFFF" w:themeFill="background1"/>
          </w:tcPr>
          <w:p w14:paraId="7ACAA57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Boronia Discount Drug Store</w:t>
            </w:r>
          </w:p>
          <w:p w14:paraId="4B3BC7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Units 27, 28, 29, 30 &amp; 47 Chandler Rd &amp; Floriston Rd</w:t>
            </w:r>
          </w:p>
          <w:p w14:paraId="4F5367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Mall</w:t>
            </w:r>
          </w:p>
          <w:p w14:paraId="4B3E6CA6" w14:textId="4DA34A4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Boronia VIC 3155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25106J</w:t>
            </w:r>
          </w:p>
        </w:tc>
        <w:tc>
          <w:tcPr>
            <w:tcW w:w="2501" w:type="dxa"/>
            <w:shd w:val="clear" w:color="auto" w:fill="FFFFFF" w:themeFill="background1"/>
          </w:tcPr>
          <w:p w14:paraId="565586B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2A1D6A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58F6D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713323" w14:textId="2A5BA83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44878B1" w14:textId="77777777" w:rsidTr="00BF72DC">
        <w:tc>
          <w:tcPr>
            <w:tcW w:w="1358" w:type="dxa"/>
            <w:shd w:val="clear" w:color="auto" w:fill="auto"/>
          </w:tcPr>
          <w:p w14:paraId="6C940CE2" w14:textId="13B0517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187</w:t>
            </w:r>
          </w:p>
        </w:tc>
        <w:tc>
          <w:tcPr>
            <w:tcW w:w="2415" w:type="dxa"/>
            <w:shd w:val="clear" w:color="auto" w:fill="FFFFFF" w:themeFill="background1"/>
          </w:tcPr>
          <w:p w14:paraId="5C8B7B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Frank And Jess Kennett Home</w:t>
            </w:r>
          </w:p>
          <w:p w14:paraId="6E0AFEE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 A Railway Crescent </w:t>
            </w:r>
          </w:p>
          <w:p w14:paraId="36E0E85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Stanwell Park NSW 2508</w:t>
            </w:r>
          </w:p>
          <w:p w14:paraId="06BF227B" w14:textId="6D3EFD8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152</w:t>
            </w:r>
          </w:p>
        </w:tc>
        <w:tc>
          <w:tcPr>
            <w:tcW w:w="2969" w:type="dxa"/>
            <w:shd w:val="clear" w:color="auto" w:fill="FFFFFF" w:themeFill="background1"/>
          </w:tcPr>
          <w:p w14:paraId="0105A8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Helensburg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121 Parkes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Helensborough NSW 2508</w:t>
            </w:r>
          </w:p>
          <w:p w14:paraId="693B1888" w14:textId="512F5D2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13679Y</w:t>
            </w:r>
          </w:p>
        </w:tc>
        <w:tc>
          <w:tcPr>
            <w:tcW w:w="2501" w:type="dxa"/>
            <w:shd w:val="clear" w:color="auto" w:fill="FFFFFF" w:themeFill="background1"/>
          </w:tcPr>
          <w:p w14:paraId="27FB67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2AE12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B05C7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D39FA69" w14:textId="47B8B7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313E8D1" w14:textId="77777777" w:rsidTr="00BF72DC">
        <w:tc>
          <w:tcPr>
            <w:tcW w:w="1358" w:type="dxa"/>
            <w:shd w:val="clear" w:color="auto" w:fill="auto"/>
          </w:tcPr>
          <w:p w14:paraId="2B4B0361" w14:textId="3712359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188</w:t>
            </w:r>
          </w:p>
        </w:tc>
        <w:tc>
          <w:tcPr>
            <w:tcW w:w="2415" w:type="dxa"/>
            <w:shd w:val="clear" w:color="auto" w:fill="FFFFFF" w:themeFill="background1"/>
          </w:tcPr>
          <w:p w14:paraId="3A9969F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Fullarton Lutheran Homes</w:t>
            </w:r>
          </w:p>
          <w:p w14:paraId="2A83DF3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 Frew St</w:t>
            </w:r>
            <w:r w:rsidRPr="00406DD0">
              <w:rPr>
                <w:rFonts w:cs="Times New Roman"/>
                <w:sz w:val="21"/>
                <w:szCs w:val="21"/>
              </w:rPr>
              <w:br/>
              <w:t>Fullarton SA 5063</w:t>
            </w:r>
          </w:p>
          <w:p w14:paraId="210200BE" w14:textId="2017CFD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6047</w:t>
            </w:r>
          </w:p>
        </w:tc>
        <w:tc>
          <w:tcPr>
            <w:tcW w:w="2969" w:type="dxa"/>
            <w:shd w:val="clear" w:color="auto" w:fill="FFFFFF" w:themeFill="background1"/>
          </w:tcPr>
          <w:p w14:paraId="6BFAFD9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Highgate Chemmart Day / Night Pharmacy</w:t>
            </w:r>
          </w:p>
          <w:p w14:paraId="16DFBB9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5/432 Fullarton Rd</w:t>
            </w:r>
            <w:r w:rsidRPr="00406DD0">
              <w:rPr>
                <w:rFonts w:cs="Times New Roman"/>
                <w:sz w:val="21"/>
                <w:szCs w:val="21"/>
              </w:rPr>
              <w:br/>
              <w:t>Myrtle Bank SA 5064</w:t>
            </w:r>
          </w:p>
          <w:p w14:paraId="26A7BC31" w14:textId="202C3D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6ECEBB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C0C24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8EE8A0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EC5BDED" w14:textId="0232D9D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52DC337" w14:textId="77777777" w:rsidTr="00BF72DC">
        <w:tc>
          <w:tcPr>
            <w:tcW w:w="1358" w:type="dxa"/>
            <w:shd w:val="clear" w:color="auto" w:fill="auto"/>
          </w:tcPr>
          <w:p w14:paraId="4DD76AD9" w14:textId="05656B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189</w:t>
            </w:r>
          </w:p>
        </w:tc>
        <w:tc>
          <w:tcPr>
            <w:tcW w:w="2415" w:type="dxa"/>
            <w:shd w:val="clear" w:color="auto" w:fill="FFFFFF" w:themeFill="background1"/>
          </w:tcPr>
          <w:p w14:paraId="028990E2" w14:textId="253198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Garrawarra Centre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Princess Highway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Waterfall NSW 2233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1456</w:t>
            </w:r>
          </w:p>
        </w:tc>
        <w:tc>
          <w:tcPr>
            <w:tcW w:w="2969" w:type="dxa"/>
            <w:shd w:val="clear" w:color="auto" w:fill="FFFFFF" w:themeFill="background1"/>
          </w:tcPr>
          <w:p w14:paraId="5B5151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406DD0">
              <w:rPr>
                <w:rFonts w:cs="Times New Roman"/>
                <w:sz w:val="21"/>
                <w:szCs w:val="21"/>
              </w:rPr>
              <w:t xml:space="preserve">,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59A591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36FB4291" w14:textId="720E7D0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4BF78A71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2C370A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7EC56D3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76FBB9CF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5E40706A" w14:textId="32142A85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E88C6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036EF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69317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9106634" w14:textId="73F59B3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9B17B7B" w14:textId="77777777" w:rsidTr="00BF72DC">
        <w:tc>
          <w:tcPr>
            <w:tcW w:w="1358" w:type="dxa"/>
            <w:shd w:val="clear" w:color="auto" w:fill="auto"/>
          </w:tcPr>
          <w:p w14:paraId="37A6E528" w14:textId="442D45D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190</w:t>
            </w:r>
          </w:p>
        </w:tc>
        <w:tc>
          <w:tcPr>
            <w:tcW w:w="2415" w:type="dxa"/>
            <w:shd w:val="clear" w:color="auto" w:fill="FFFFFF" w:themeFill="background1"/>
          </w:tcPr>
          <w:p w14:paraId="73ED31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Gaynes Park Manor</w:t>
            </w:r>
            <w:r w:rsidRPr="00406DD0">
              <w:rPr>
                <w:rFonts w:cs="Times New Roman"/>
                <w:sz w:val="21"/>
                <w:szCs w:val="21"/>
              </w:rPr>
              <w:br/>
              <w:t>251 Payneham Rd</w:t>
            </w:r>
            <w:r w:rsidRPr="00406DD0">
              <w:rPr>
                <w:rFonts w:cs="Times New Roman"/>
                <w:sz w:val="21"/>
                <w:szCs w:val="21"/>
              </w:rPr>
              <w:br/>
              <w:t>Joslin SA 5070</w:t>
            </w:r>
          </w:p>
          <w:p w14:paraId="18B1F0A6" w14:textId="6DA3F83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6955</w:t>
            </w:r>
          </w:p>
        </w:tc>
        <w:tc>
          <w:tcPr>
            <w:tcW w:w="2969" w:type="dxa"/>
            <w:shd w:val="clear" w:color="auto" w:fill="FFFFFF" w:themeFill="background1"/>
          </w:tcPr>
          <w:p w14:paraId="4E382E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TerryWhite Chemmart Marden</w:t>
            </w:r>
          </w:p>
          <w:p w14:paraId="5C6497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6-8 Lower Portrush Rd </w:t>
            </w:r>
          </w:p>
          <w:p w14:paraId="1A0AF5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Marden SA 5070</w:t>
            </w:r>
          </w:p>
          <w:p w14:paraId="23806E5C" w14:textId="318934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41374N </w:t>
            </w:r>
          </w:p>
        </w:tc>
        <w:tc>
          <w:tcPr>
            <w:tcW w:w="2501" w:type="dxa"/>
            <w:shd w:val="clear" w:color="auto" w:fill="FFFFFF" w:themeFill="background1"/>
          </w:tcPr>
          <w:p w14:paraId="25FC66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F0334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8F97B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197DACB" w14:textId="3608C8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66EF5A8" w14:textId="77777777" w:rsidTr="00BF72DC">
        <w:tc>
          <w:tcPr>
            <w:tcW w:w="1358" w:type="dxa"/>
            <w:shd w:val="clear" w:color="auto" w:fill="auto"/>
          </w:tcPr>
          <w:p w14:paraId="38DB0071" w14:textId="7D85F2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191</w:t>
            </w:r>
          </w:p>
        </w:tc>
        <w:tc>
          <w:tcPr>
            <w:tcW w:w="2415" w:type="dxa"/>
            <w:shd w:val="clear" w:color="auto" w:fill="FFFFFF" w:themeFill="background1"/>
          </w:tcPr>
          <w:p w14:paraId="30496A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Glen Waverley Nursing Home</w:t>
            </w:r>
          </w:p>
          <w:p w14:paraId="0B791F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982 High St Rd</w:t>
            </w:r>
          </w:p>
          <w:p w14:paraId="40A7008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Glen Waverley VIC 3150</w:t>
            </w:r>
          </w:p>
          <w:p w14:paraId="7D336A01" w14:textId="61CBA6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4020</w:t>
            </w:r>
          </w:p>
        </w:tc>
        <w:tc>
          <w:tcPr>
            <w:tcW w:w="2969" w:type="dxa"/>
            <w:shd w:val="clear" w:color="auto" w:fill="FFFFFF" w:themeFill="background1"/>
          </w:tcPr>
          <w:p w14:paraId="227F57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</w:p>
          <w:p w14:paraId="79A4BB87" w14:textId="0A3F59C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501" w:type="dxa"/>
            <w:shd w:val="clear" w:color="auto" w:fill="FFFFFF" w:themeFill="background1"/>
          </w:tcPr>
          <w:p w14:paraId="56A2CE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EE68F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E0D001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206928" w14:textId="43C825F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E9CA5E7" w14:textId="77777777" w:rsidTr="00BF72DC">
        <w:tc>
          <w:tcPr>
            <w:tcW w:w="1358" w:type="dxa"/>
            <w:shd w:val="clear" w:color="auto" w:fill="auto"/>
          </w:tcPr>
          <w:p w14:paraId="69D2E480" w14:textId="079B5F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192</w:t>
            </w:r>
          </w:p>
        </w:tc>
        <w:tc>
          <w:tcPr>
            <w:tcW w:w="2415" w:type="dxa"/>
            <w:shd w:val="clear" w:color="auto" w:fill="FFFFFF" w:themeFill="background1"/>
          </w:tcPr>
          <w:p w14:paraId="089B5E98" w14:textId="654DF1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Glendale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Glendale Court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Werribee VIC 3030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3130</w:t>
            </w:r>
          </w:p>
        </w:tc>
        <w:tc>
          <w:tcPr>
            <w:tcW w:w="2969" w:type="dxa"/>
            <w:shd w:val="clear" w:color="auto" w:fill="FFFFFF" w:themeFill="background1"/>
          </w:tcPr>
          <w:p w14:paraId="1751A7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546CB41E" w14:textId="3288B5A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1F4FC10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1ABF6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D09C9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3661767" w14:textId="0B7889E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141DDC3" w14:textId="77777777" w:rsidTr="00BF72DC">
        <w:tc>
          <w:tcPr>
            <w:tcW w:w="1358" w:type="dxa"/>
            <w:shd w:val="clear" w:color="auto" w:fill="auto"/>
          </w:tcPr>
          <w:p w14:paraId="3A9586CE" w14:textId="05A894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193</w:t>
            </w:r>
          </w:p>
        </w:tc>
        <w:tc>
          <w:tcPr>
            <w:tcW w:w="2415" w:type="dxa"/>
            <w:shd w:val="clear" w:color="auto" w:fill="FFFFFF" w:themeFill="background1"/>
          </w:tcPr>
          <w:p w14:paraId="2380142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Glenella Care</w:t>
            </w:r>
          </w:p>
          <w:p w14:paraId="03927E1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35 Davey St</w:t>
            </w:r>
          </w:p>
          <w:p w14:paraId="25FB918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Mackay QLD 4740</w:t>
            </w:r>
          </w:p>
          <w:p w14:paraId="4F5F78B3" w14:textId="3F0B57E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5349</w:t>
            </w:r>
          </w:p>
        </w:tc>
        <w:tc>
          <w:tcPr>
            <w:tcW w:w="2969" w:type="dxa"/>
            <w:shd w:val="clear" w:color="auto" w:fill="FFFFFF" w:themeFill="background1"/>
          </w:tcPr>
          <w:p w14:paraId="3AB0BA6D" w14:textId="77777777" w:rsidR="00D9754A" w:rsidRPr="00406DD0" w:rsidRDefault="00D9754A" w:rsidP="007414B3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Dupuy's Pharmacy</w:t>
            </w:r>
          </w:p>
          <w:p w14:paraId="28ECCAF4" w14:textId="77777777" w:rsidR="00D9754A" w:rsidRPr="00406DD0" w:rsidRDefault="00D9754A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Suite 1, 12-14 Grandview Drive</w:t>
            </w:r>
          </w:p>
          <w:p w14:paraId="1F32C6F0" w14:textId="77777777" w:rsidR="00D9754A" w:rsidRPr="00406DD0" w:rsidRDefault="00D9754A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Mount Pleasant QLD 4740</w:t>
            </w:r>
          </w:p>
          <w:p w14:paraId="19D2E121" w14:textId="7A06A5E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30635J</w:t>
            </w:r>
          </w:p>
        </w:tc>
        <w:tc>
          <w:tcPr>
            <w:tcW w:w="2501" w:type="dxa"/>
            <w:shd w:val="clear" w:color="auto" w:fill="FFFFFF" w:themeFill="background1"/>
          </w:tcPr>
          <w:p w14:paraId="7B3D231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73775AC1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44E189A3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7EF9D3DE" w14:textId="1B69FED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03C43BF2" w14:textId="77777777" w:rsidTr="00BF72DC">
        <w:tc>
          <w:tcPr>
            <w:tcW w:w="1358" w:type="dxa"/>
            <w:shd w:val="clear" w:color="auto" w:fill="auto"/>
          </w:tcPr>
          <w:p w14:paraId="66E57441" w14:textId="5F8B169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194</w:t>
            </w:r>
          </w:p>
        </w:tc>
        <w:tc>
          <w:tcPr>
            <w:tcW w:w="2415" w:type="dxa"/>
            <w:shd w:val="clear" w:color="auto" w:fill="FFFFFF" w:themeFill="background1"/>
          </w:tcPr>
          <w:p w14:paraId="0BA9C978" w14:textId="1B078D1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Glenrose Court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550 Portrush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Glen Osmond SA 5064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6764</w:t>
            </w:r>
          </w:p>
        </w:tc>
        <w:tc>
          <w:tcPr>
            <w:tcW w:w="2969" w:type="dxa"/>
            <w:shd w:val="clear" w:color="auto" w:fill="FFFFFF" w:themeFill="background1"/>
          </w:tcPr>
          <w:p w14:paraId="76EDB72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Marden Compounding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6/8 Lower Portrush Rd</w:t>
            </w:r>
          </w:p>
          <w:p w14:paraId="044B1AC9" w14:textId="1899666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Marden SA 5070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41374N</w:t>
            </w:r>
          </w:p>
        </w:tc>
        <w:tc>
          <w:tcPr>
            <w:tcW w:w="2501" w:type="dxa"/>
            <w:shd w:val="clear" w:color="auto" w:fill="FFFFFF" w:themeFill="background1"/>
          </w:tcPr>
          <w:p w14:paraId="7D9A59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57500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4A494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574FABE" w14:textId="08DAE41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65E0756" w14:textId="77777777" w:rsidTr="00BF72DC">
        <w:tc>
          <w:tcPr>
            <w:tcW w:w="1358" w:type="dxa"/>
            <w:shd w:val="clear" w:color="auto" w:fill="auto"/>
          </w:tcPr>
          <w:p w14:paraId="1A3C5C21" w14:textId="515DE99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195</w:t>
            </w:r>
          </w:p>
        </w:tc>
        <w:tc>
          <w:tcPr>
            <w:tcW w:w="2415" w:type="dxa"/>
            <w:shd w:val="clear" w:color="auto" w:fill="FFFFFF" w:themeFill="background1"/>
          </w:tcPr>
          <w:p w14:paraId="5BC61A5E" w14:textId="1DE7D66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Good Shepherd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 McIntyre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Mackay QLD 4740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5116</w:t>
            </w:r>
          </w:p>
        </w:tc>
        <w:tc>
          <w:tcPr>
            <w:tcW w:w="2969" w:type="dxa"/>
            <w:shd w:val="clear" w:color="auto" w:fill="FFFFFF" w:themeFill="background1"/>
          </w:tcPr>
          <w:p w14:paraId="1355A5C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Direct Chemist Outlet Northern Beaches</w:t>
            </w:r>
          </w:p>
          <w:p w14:paraId="57C6587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Shop 2, 10 Eimer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Rural View QLD 4740</w:t>
            </w:r>
          </w:p>
          <w:p w14:paraId="6F3C2FB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34114L</w:t>
            </w:r>
          </w:p>
          <w:p w14:paraId="72FF1D3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4011184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Malouf Pharmacies Mt Pleasant</w:t>
            </w:r>
          </w:p>
          <w:p w14:paraId="6ADC5BE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Shop 177 Mount Pleasant Shopping Centre </w:t>
            </w:r>
          </w:p>
          <w:p w14:paraId="22BE115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Mackay QLD 4806</w:t>
            </w:r>
          </w:p>
          <w:p w14:paraId="70AC3CC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 33821C</w:t>
            </w:r>
          </w:p>
          <w:p w14:paraId="1AA56A8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6F47FC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Denis Higgins Pharmacy</w:t>
            </w:r>
          </w:p>
          <w:p w14:paraId="7CD7D59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101 Shakespeare St</w:t>
            </w:r>
          </w:p>
          <w:p w14:paraId="7F2A77F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Mackay QLD 4806</w:t>
            </w:r>
          </w:p>
          <w:p w14:paraId="1B4A3FA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32628G</w:t>
            </w:r>
          </w:p>
          <w:p w14:paraId="0A782D8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F7666C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MAP Friendly Society Pharmacy – West Mackay</w:t>
            </w:r>
          </w:p>
          <w:p w14:paraId="3C52EED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135 - 137 Nebo Rd</w:t>
            </w:r>
          </w:p>
          <w:p w14:paraId="54A1673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Mackay QLD 4740</w:t>
            </w:r>
          </w:p>
          <w:p w14:paraId="4F00F91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32325H </w:t>
            </w:r>
          </w:p>
          <w:p w14:paraId="736131A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72BB0A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Gasworks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7, 137 Shakespeare St Mackay QLD 4806</w:t>
            </w:r>
          </w:p>
          <w:p w14:paraId="52C372DA" w14:textId="0C9705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32675R</w:t>
            </w:r>
          </w:p>
        </w:tc>
        <w:tc>
          <w:tcPr>
            <w:tcW w:w="2501" w:type="dxa"/>
            <w:shd w:val="clear" w:color="auto" w:fill="FFFFFF" w:themeFill="background1"/>
          </w:tcPr>
          <w:p w14:paraId="7AA5352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2EF48C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76D055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17F9403" w14:textId="317154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8733B7C" w14:textId="77777777" w:rsidTr="00BF72DC">
        <w:tc>
          <w:tcPr>
            <w:tcW w:w="1358" w:type="dxa"/>
            <w:shd w:val="clear" w:color="auto" w:fill="auto"/>
          </w:tcPr>
          <w:p w14:paraId="704C5CAF" w14:textId="78E2A4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196</w:t>
            </w:r>
          </w:p>
        </w:tc>
        <w:tc>
          <w:tcPr>
            <w:tcW w:w="2415" w:type="dxa"/>
            <w:shd w:val="clear" w:color="auto" w:fill="FFFFFF" w:themeFill="background1"/>
          </w:tcPr>
          <w:p w14:paraId="54E6FC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Gosling Creek Aged Care</w:t>
            </w:r>
          </w:p>
          <w:p w14:paraId="3C8346A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1501-1503 Forest Rd</w:t>
            </w:r>
          </w:p>
          <w:p w14:paraId="11C95F36" w14:textId="133A53F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Orange NSW 2800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1019</w:t>
            </w:r>
          </w:p>
        </w:tc>
        <w:tc>
          <w:tcPr>
            <w:tcW w:w="2969" w:type="dxa"/>
            <w:shd w:val="clear" w:color="auto" w:fill="FFFFFF" w:themeFill="background1"/>
          </w:tcPr>
          <w:p w14:paraId="09A45C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Starchem Pharmacy Orange</w:t>
            </w:r>
          </w:p>
          <w:p w14:paraId="018F32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171 Lords Place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</w:p>
          <w:p w14:paraId="0AAB6425" w14:textId="6DA21EC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501" w:type="dxa"/>
            <w:shd w:val="clear" w:color="auto" w:fill="FFFFFF" w:themeFill="background1"/>
          </w:tcPr>
          <w:p w14:paraId="66C329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82897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84858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BA29D23" w14:textId="0A7222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937AD44" w14:textId="77777777" w:rsidTr="00BF72DC">
        <w:tc>
          <w:tcPr>
            <w:tcW w:w="1358" w:type="dxa"/>
            <w:shd w:val="clear" w:color="auto" w:fill="auto"/>
          </w:tcPr>
          <w:p w14:paraId="47BDA983" w14:textId="4C18BA8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197</w:t>
            </w:r>
          </w:p>
        </w:tc>
        <w:tc>
          <w:tcPr>
            <w:tcW w:w="2415" w:type="dxa"/>
            <w:shd w:val="clear" w:color="auto" w:fill="FFFFFF" w:themeFill="background1"/>
          </w:tcPr>
          <w:p w14:paraId="521CD989" w14:textId="2FF45C0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Grasmere Tce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90 Werombi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840</w:t>
            </w:r>
          </w:p>
        </w:tc>
        <w:tc>
          <w:tcPr>
            <w:tcW w:w="2969" w:type="dxa"/>
            <w:shd w:val="clear" w:color="auto" w:fill="FFFFFF" w:themeFill="background1"/>
          </w:tcPr>
          <w:p w14:paraId="4239D1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3F1F64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3262EB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7E1C3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Blooms the Chemist – Camden</w:t>
            </w:r>
            <w:r w:rsidRPr="00406DD0">
              <w:rPr>
                <w:rFonts w:cs="Times New Roman"/>
                <w:sz w:val="21"/>
                <w:szCs w:val="21"/>
              </w:rPr>
              <w:br/>
              <w:t>146 - 148 Argyle St</w:t>
            </w:r>
            <w:r w:rsidRPr="00406DD0">
              <w:rPr>
                <w:rFonts w:cs="Times New Roman"/>
                <w:sz w:val="21"/>
                <w:szCs w:val="21"/>
              </w:rPr>
              <w:br/>
              <w:t>Camden NSW 2570</w:t>
            </w:r>
          </w:p>
          <w:p w14:paraId="16F5EB4E" w14:textId="4B0F053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501" w:type="dxa"/>
            <w:shd w:val="clear" w:color="auto" w:fill="FFFFFF" w:themeFill="background1"/>
          </w:tcPr>
          <w:p w14:paraId="338784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10115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19C52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CB224BA" w14:textId="750911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9CD5F70" w14:textId="77777777" w:rsidTr="00BF72DC">
        <w:tc>
          <w:tcPr>
            <w:tcW w:w="1358" w:type="dxa"/>
            <w:shd w:val="clear" w:color="auto" w:fill="auto"/>
          </w:tcPr>
          <w:p w14:paraId="77FEDE4B" w14:textId="2462EF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198</w:t>
            </w:r>
          </w:p>
        </w:tc>
        <w:tc>
          <w:tcPr>
            <w:tcW w:w="2415" w:type="dxa"/>
            <w:shd w:val="clear" w:color="auto" w:fill="FFFFFF" w:themeFill="background1"/>
          </w:tcPr>
          <w:p w14:paraId="13DE1C5A" w14:textId="12A4A9E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Greenhill Manor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190 Princes Highway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Figtree NSW 2525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1030</w:t>
            </w:r>
          </w:p>
        </w:tc>
        <w:tc>
          <w:tcPr>
            <w:tcW w:w="2969" w:type="dxa"/>
            <w:shd w:val="clear" w:color="auto" w:fill="FFFFFF" w:themeFill="background1"/>
          </w:tcPr>
          <w:p w14:paraId="6C889F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237 Crown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</w:p>
          <w:p w14:paraId="3F8DA133" w14:textId="506DFA0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501" w:type="dxa"/>
            <w:shd w:val="clear" w:color="auto" w:fill="FFFFFF" w:themeFill="background1"/>
          </w:tcPr>
          <w:p w14:paraId="66CE2A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E4DEA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E27F2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1BBB9A3" w14:textId="3D95B9D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BA2ADD7" w14:textId="77777777" w:rsidTr="00BF72DC">
        <w:tc>
          <w:tcPr>
            <w:tcW w:w="1358" w:type="dxa"/>
            <w:shd w:val="clear" w:color="auto" w:fill="auto"/>
          </w:tcPr>
          <w:p w14:paraId="26D2FF2A" w14:textId="1A33A2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199</w:t>
            </w:r>
          </w:p>
        </w:tc>
        <w:tc>
          <w:tcPr>
            <w:tcW w:w="2415" w:type="dxa"/>
            <w:shd w:val="clear" w:color="auto" w:fill="FFFFFF" w:themeFill="background1"/>
          </w:tcPr>
          <w:p w14:paraId="0793BFEF" w14:textId="04ACADB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Greenhills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437 Tweed Valley 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South Murwillumbah NSW 2484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422</w:t>
            </w:r>
          </w:p>
        </w:tc>
        <w:tc>
          <w:tcPr>
            <w:tcW w:w="2969" w:type="dxa"/>
            <w:shd w:val="clear" w:color="auto" w:fill="FFFFFF" w:themeFill="background1"/>
          </w:tcPr>
          <w:p w14:paraId="384701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Mapp and Hessian Pharmacy</w:t>
            </w:r>
          </w:p>
          <w:p w14:paraId="170DAA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 King St</w:t>
            </w:r>
          </w:p>
          <w:p w14:paraId="0256BC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3743076C" w14:textId="547CCE5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10638X</w:t>
            </w:r>
          </w:p>
        </w:tc>
        <w:tc>
          <w:tcPr>
            <w:tcW w:w="2501" w:type="dxa"/>
            <w:shd w:val="clear" w:color="auto" w:fill="FFFFFF" w:themeFill="background1"/>
          </w:tcPr>
          <w:p w14:paraId="0A0E7A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890F8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CAC6A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FD11D9" w14:textId="1D6E8A9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915DD5A" w14:textId="77777777" w:rsidTr="00BF72DC">
        <w:tc>
          <w:tcPr>
            <w:tcW w:w="1358" w:type="dxa"/>
            <w:shd w:val="clear" w:color="auto" w:fill="auto"/>
          </w:tcPr>
          <w:p w14:paraId="1AF3DC43" w14:textId="56D78B1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200</w:t>
            </w:r>
          </w:p>
        </w:tc>
        <w:tc>
          <w:tcPr>
            <w:tcW w:w="2415" w:type="dxa"/>
            <w:shd w:val="clear" w:color="auto" w:fill="FFFFFF" w:themeFill="background1"/>
          </w:tcPr>
          <w:p w14:paraId="1855B0F0" w14:textId="054442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Greenview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33-37 Mitcham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Donvale VIC 3111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3982</w:t>
            </w:r>
          </w:p>
        </w:tc>
        <w:tc>
          <w:tcPr>
            <w:tcW w:w="2969" w:type="dxa"/>
            <w:shd w:val="clear" w:color="auto" w:fill="FFFFFF" w:themeFill="background1"/>
          </w:tcPr>
          <w:p w14:paraId="7149EC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Balwyn North Discount Drug Store</w:t>
            </w:r>
          </w:p>
          <w:p w14:paraId="3C09D3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00ABF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Balwyn North VIC 3104</w:t>
            </w:r>
          </w:p>
          <w:p w14:paraId="0661169F" w14:textId="176D3CD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2DA3E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2993B7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2FF32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914521" w14:textId="333D67B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D9754A" w:rsidRPr="00406DD0" w14:paraId="3F0684AB" w14:textId="77777777" w:rsidTr="00BF72DC">
        <w:tc>
          <w:tcPr>
            <w:tcW w:w="1358" w:type="dxa"/>
            <w:shd w:val="clear" w:color="auto" w:fill="auto"/>
          </w:tcPr>
          <w:p w14:paraId="16D9A1C9" w14:textId="4028AAA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201</w:t>
            </w:r>
          </w:p>
        </w:tc>
        <w:tc>
          <w:tcPr>
            <w:tcW w:w="2415" w:type="dxa"/>
            <w:shd w:val="clear" w:color="auto" w:fill="FFFFFF" w:themeFill="background1"/>
          </w:tcPr>
          <w:p w14:paraId="610E12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Greenway Gardens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27-29 The Greenway</w:t>
            </w:r>
          </w:p>
          <w:p w14:paraId="19ECC75D" w14:textId="73E9CC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Heathmont VIC 3135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3686</w:t>
            </w:r>
          </w:p>
        </w:tc>
        <w:tc>
          <w:tcPr>
            <w:tcW w:w="2969" w:type="dxa"/>
            <w:shd w:val="clear" w:color="auto" w:fill="FFFFFF" w:themeFill="background1"/>
          </w:tcPr>
          <w:p w14:paraId="793BE1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</w:p>
          <w:p w14:paraId="334E7142" w14:textId="094A31D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501" w:type="dxa"/>
            <w:shd w:val="clear" w:color="auto" w:fill="FFFFFF" w:themeFill="background1"/>
          </w:tcPr>
          <w:p w14:paraId="5A954E0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CDF5C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FDF16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EB13337" w14:textId="7C6CB17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42DE22D" w14:textId="77777777" w:rsidTr="00BF72DC">
        <w:tc>
          <w:tcPr>
            <w:tcW w:w="1358" w:type="dxa"/>
            <w:shd w:val="clear" w:color="auto" w:fill="auto"/>
          </w:tcPr>
          <w:p w14:paraId="781C7D18" w14:textId="669D200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202</w:t>
            </w:r>
          </w:p>
        </w:tc>
        <w:tc>
          <w:tcPr>
            <w:tcW w:w="2415" w:type="dxa"/>
            <w:shd w:val="clear" w:color="auto" w:fill="FFFFFF" w:themeFill="background1"/>
          </w:tcPr>
          <w:p w14:paraId="7B84BD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Greenwood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9-17 Hinemoa Ave</w:t>
            </w:r>
          </w:p>
          <w:p w14:paraId="2E59A4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Normanhurst NSW 2076</w:t>
            </w:r>
          </w:p>
          <w:p w14:paraId="77F7EDEA" w14:textId="3FFAAF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2509</w:t>
            </w:r>
          </w:p>
        </w:tc>
        <w:tc>
          <w:tcPr>
            <w:tcW w:w="2969" w:type="dxa"/>
            <w:shd w:val="clear" w:color="auto" w:fill="FFFFFF" w:themeFill="background1"/>
          </w:tcPr>
          <w:p w14:paraId="28E3C2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44A6D1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EC699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24C6CFC" w14:textId="30E047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0D84A6D6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E7564BE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78A6D218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32D6D35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38B1FE90" w14:textId="76766461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7F478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8B76A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F7BA7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5658F0D" w14:textId="05C75F4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7692ABE" w14:textId="77777777" w:rsidTr="00BF72DC">
        <w:tc>
          <w:tcPr>
            <w:tcW w:w="1358" w:type="dxa"/>
            <w:shd w:val="clear" w:color="auto" w:fill="auto"/>
          </w:tcPr>
          <w:p w14:paraId="7F4ACD4F" w14:textId="152D11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203</w:t>
            </w:r>
          </w:p>
        </w:tc>
        <w:tc>
          <w:tcPr>
            <w:tcW w:w="2415" w:type="dxa"/>
            <w:shd w:val="clear" w:color="auto" w:fill="FFFFFF" w:themeFill="background1"/>
          </w:tcPr>
          <w:p w14:paraId="2BF97B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Gregory Lodge</w:t>
            </w:r>
          </w:p>
          <w:p w14:paraId="1D09CE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2-58 Newmarket St</w:t>
            </w:r>
          </w:p>
          <w:p w14:paraId="1C3373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Flemington VIC 3031</w:t>
            </w:r>
          </w:p>
          <w:p w14:paraId="7CF296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4516</w:t>
            </w:r>
          </w:p>
          <w:p w14:paraId="73B33E4A" w14:textId="4C9FDD4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9" w:type="dxa"/>
            <w:shd w:val="clear" w:color="auto" w:fill="FFFFFF" w:themeFill="background1"/>
          </w:tcPr>
          <w:p w14:paraId="2DBE3F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 Keilor Downs</w:t>
            </w:r>
          </w:p>
          <w:p w14:paraId="768463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23- 24/ 80 Taylors Rd</w:t>
            </w:r>
          </w:p>
          <w:p w14:paraId="4FDAE2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Keilor Downs VIC 3038</w:t>
            </w:r>
          </w:p>
          <w:p w14:paraId="7551A003" w14:textId="1B28A45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501" w:type="dxa"/>
            <w:shd w:val="clear" w:color="auto" w:fill="FFFFFF" w:themeFill="background1"/>
          </w:tcPr>
          <w:p w14:paraId="651280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1EB38E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7F22C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765CCA9" w14:textId="70A750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A48A382" w14:textId="77777777" w:rsidTr="00BF72DC">
        <w:tc>
          <w:tcPr>
            <w:tcW w:w="1358" w:type="dxa"/>
            <w:shd w:val="clear" w:color="auto" w:fill="auto"/>
          </w:tcPr>
          <w:p w14:paraId="6899691A" w14:textId="5F15B38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204</w:t>
            </w:r>
          </w:p>
        </w:tc>
        <w:tc>
          <w:tcPr>
            <w:tcW w:w="2415" w:type="dxa"/>
            <w:shd w:val="clear" w:color="auto" w:fill="FFFFFF" w:themeFill="background1"/>
          </w:tcPr>
          <w:p w14:paraId="5DCF6A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Groves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131 Main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Cardiff Heights NSW 2285</w:t>
            </w:r>
          </w:p>
          <w:p w14:paraId="6061FF7B" w14:textId="792AD0F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894</w:t>
            </w:r>
          </w:p>
        </w:tc>
        <w:tc>
          <w:tcPr>
            <w:tcW w:w="2969" w:type="dxa"/>
            <w:shd w:val="clear" w:color="auto" w:fill="FFFFFF" w:themeFill="background1"/>
          </w:tcPr>
          <w:p w14:paraId="53F5CC6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Whitebridge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136 Dudley Rd</w:t>
            </w:r>
          </w:p>
          <w:p w14:paraId="17B0A1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Whitebridge NSW 2290</w:t>
            </w:r>
          </w:p>
          <w:p w14:paraId="1ECA703E" w14:textId="6E3A446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13013X</w:t>
            </w:r>
          </w:p>
        </w:tc>
        <w:tc>
          <w:tcPr>
            <w:tcW w:w="2501" w:type="dxa"/>
            <w:shd w:val="clear" w:color="auto" w:fill="FFFFFF" w:themeFill="background1"/>
          </w:tcPr>
          <w:p w14:paraId="4C471E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F67FE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38B89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AEC676D" w14:textId="0B32685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C6504CD" w14:textId="77777777" w:rsidTr="00BF72DC">
        <w:tc>
          <w:tcPr>
            <w:tcW w:w="1358" w:type="dxa"/>
            <w:shd w:val="clear" w:color="auto" w:fill="auto"/>
          </w:tcPr>
          <w:p w14:paraId="1FB55CB7" w14:textId="43099EB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205</w:t>
            </w:r>
          </w:p>
        </w:tc>
        <w:tc>
          <w:tcPr>
            <w:tcW w:w="2415" w:type="dxa"/>
            <w:shd w:val="clear" w:color="auto" w:fill="FFFFFF" w:themeFill="background1"/>
          </w:tcPr>
          <w:p w14:paraId="47F10F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Guildford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250 Railway Tce</w:t>
            </w:r>
          </w:p>
          <w:p w14:paraId="0BB28B96" w14:textId="05FA8E3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Guildford NSW 2161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2564</w:t>
            </w:r>
          </w:p>
        </w:tc>
        <w:tc>
          <w:tcPr>
            <w:tcW w:w="2969" w:type="dxa"/>
            <w:shd w:val="clear" w:color="auto" w:fill="FFFFFF" w:themeFill="background1"/>
          </w:tcPr>
          <w:p w14:paraId="0E22DD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6AA4F2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5363EFDF" w14:textId="54EC3C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52D16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DD2CE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B457F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8C80498" w14:textId="644631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477B8A9" w14:textId="77777777" w:rsidTr="00BF72DC">
        <w:tc>
          <w:tcPr>
            <w:tcW w:w="1358" w:type="dxa"/>
            <w:shd w:val="clear" w:color="auto" w:fill="auto"/>
          </w:tcPr>
          <w:p w14:paraId="0A75EE30" w14:textId="12B047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206</w:t>
            </w:r>
          </w:p>
        </w:tc>
        <w:tc>
          <w:tcPr>
            <w:tcW w:w="2415" w:type="dxa"/>
            <w:shd w:val="clear" w:color="auto" w:fill="FFFFFF" w:themeFill="background1"/>
          </w:tcPr>
          <w:p w14:paraId="659B1D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Gumleigh Gardens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29-35 Shaw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Wagga Wagga NSW 2650</w:t>
            </w:r>
          </w:p>
          <w:p w14:paraId="404760E5" w14:textId="0AB9364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1011</w:t>
            </w:r>
          </w:p>
        </w:tc>
        <w:tc>
          <w:tcPr>
            <w:tcW w:w="2969" w:type="dxa"/>
            <w:shd w:val="clear" w:color="auto" w:fill="FFFFFF" w:themeFill="background1"/>
          </w:tcPr>
          <w:p w14:paraId="42EBE7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Bush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1, 82 Murray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Wagga Wagga NSW 2650</w:t>
            </w:r>
          </w:p>
          <w:p w14:paraId="42EAC132" w14:textId="6F2DB11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15404R</w:t>
            </w:r>
          </w:p>
        </w:tc>
        <w:tc>
          <w:tcPr>
            <w:tcW w:w="2501" w:type="dxa"/>
            <w:shd w:val="clear" w:color="auto" w:fill="FFFFFF" w:themeFill="background1"/>
          </w:tcPr>
          <w:p w14:paraId="6C9EF5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936A22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FF6CD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8F31D6" w14:textId="2A3DC2E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DE6B8ED" w14:textId="77777777" w:rsidTr="00BF72DC">
        <w:tc>
          <w:tcPr>
            <w:tcW w:w="1358" w:type="dxa"/>
            <w:shd w:val="clear" w:color="auto" w:fill="auto"/>
          </w:tcPr>
          <w:p w14:paraId="4FF3DDAC" w14:textId="0E46E1F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207</w:t>
            </w:r>
          </w:p>
        </w:tc>
        <w:tc>
          <w:tcPr>
            <w:tcW w:w="2415" w:type="dxa"/>
            <w:shd w:val="clear" w:color="auto" w:fill="FFFFFF" w:themeFill="background1"/>
          </w:tcPr>
          <w:p w14:paraId="6FDEC4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Hakea Grove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102 Louisiana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Hamlyn Tce NSW 2259</w:t>
            </w:r>
          </w:p>
          <w:p w14:paraId="5D16CAB6" w14:textId="50298D1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1036</w:t>
            </w:r>
          </w:p>
        </w:tc>
        <w:tc>
          <w:tcPr>
            <w:tcW w:w="2969" w:type="dxa"/>
            <w:shd w:val="clear" w:color="auto" w:fill="FFFFFF" w:themeFill="background1"/>
          </w:tcPr>
          <w:p w14:paraId="1FEBAB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Dora Creek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2/8 Doree Place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Dora Creek NSW 2264</w:t>
            </w:r>
          </w:p>
          <w:p w14:paraId="203D77EE" w14:textId="2F31F8C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11835X</w:t>
            </w:r>
          </w:p>
        </w:tc>
        <w:tc>
          <w:tcPr>
            <w:tcW w:w="2501" w:type="dxa"/>
            <w:shd w:val="clear" w:color="auto" w:fill="FFFFFF" w:themeFill="background1"/>
          </w:tcPr>
          <w:p w14:paraId="4A84F17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930C4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F0103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91513E" w14:textId="3500B7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EE1FE06" w14:textId="77777777" w:rsidTr="00BF72DC">
        <w:tc>
          <w:tcPr>
            <w:tcW w:w="1358" w:type="dxa"/>
            <w:shd w:val="clear" w:color="auto" w:fill="auto"/>
          </w:tcPr>
          <w:p w14:paraId="37512A40" w14:textId="2611978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208</w:t>
            </w:r>
          </w:p>
        </w:tc>
        <w:tc>
          <w:tcPr>
            <w:tcW w:w="2415" w:type="dxa"/>
            <w:shd w:val="clear" w:color="auto" w:fill="FFFFFF" w:themeFill="background1"/>
          </w:tcPr>
          <w:p w14:paraId="31F65ECA" w14:textId="72019E8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HammondCare - Cardiff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158 Macquarie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Cardiff NSW 2285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9221</w:t>
            </w:r>
          </w:p>
        </w:tc>
        <w:tc>
          <w:tcPr>
            <w:tcW w:w="2969" w:type="dxa"/>
            <w:shd w:val="clear" w:color="auto" w:fill="FFFFFF" w:themeFill="background1"/>
          </w:tcPr>
          <w:p w14:paraId="14CEA0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healthSAVE Chemist Charlestown</w:t>
            </w:r>
          </w:p>
          <w:p w14:paraId="55DD77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1028 Level 1 Charlestown Square Shopping Centre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Pearson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Charlestown NSW 2290</w:t>
            </w:r>
          </w:p>
          <w:p w14:paraId="442B90B3" w14:textId="2C2CC6A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15242F</w:t>
            </w:r>
          </w:p>
        </w:tc>
        <w:tc>
          <w:tcPr>
            <w:tcW w:w="2501" w:type="dxa"/>
            <w:shd w:val="clear" w:color="auto" w:fill="FFFFFF" w:themeFill="background1"/>
          </w:tcPr>
          <w:p w14:paraId="2E0297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47F91D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D09DD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457D3B" w14:textId="1E8B605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8586064" w14:textId="77777777" w:rsidTr="00BF72DC">
        <w:tc>
          <w:tcPr>
            <w:tcW w:w="1358" w:type="dxa"/>
            <w:shd w:val="clear" w:color="auto" w:fill="auto"/>
          </w:tcPr>
          <w:p w14:paraId="7EDB11DB" w14:textId="46C606C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209</w:t>
            </w:r>
          </w:p>
        </w:tc>
        <w:tc>
          <w:tcPr>
            <w:tcW w:w="2415" w:type="dxa"/>
            <w:shd w:val="clear" w:color="auto" w:fill="FFFFFF" w:themeFill="background1"/>
          </w:tcPr>
          <w:p w14:paraId="4CE0CAE5" w14:textId="4BF044C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HammondCare Waratah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 Tinonee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Waratah NSW 2298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0369</w:t>
            </w:r>
          </w:p>
        </w:tc>
        <w:tc>
          <w:tcPr>
            <w:tcW w:w="2969" w:type="dxa"/>
            <w:shd w:val="clear" w:color="auto" w:fill="FFFFFF" w:themeFill="background1"/>
          </w:tcPr>
          <w:p w14:paraId="3E3ED2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Morisset</w:t>
            </w:r>
          </w:p>
          <w:p w14:paraId="0B15FD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9-11 35 Yambo</w:t>
            </w:r>
          </w:p>
          <w:p w14:paraId="65AE066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Morisset NSW 2264</w:t>
            </w:r>
          </w:p>
          <w:p w14:paraId="283E1556" w14:textId="6038B65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14116Y</w:t>
            </w:r>
          </w:p>
        </w:tc>
        <w:tc>
          <w:tcPr>
            <w:tcW w:w="2501" w:type="dxa"/>
            <w:shd w:val="clear" w:color="auto" w:fill="FFFFFF" w:themeFill="background1"/>
          </w:tcPr>
          <w:p w14:paraId="0A0C31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0D8EA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CB076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1BF70D5" w14:textId="48B14E3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5F79E3F" w14:textId="77777777" w:rsidTr="00BF72DC">
        <w:tc>
          <w:tcPr>
            <w:tcW w:w="1358" w:type="dxa"/>
            <w:shd w:val="clear" w:color="auto" w:fill="auto"/>
          </w:tcPr>
          <w:p w14:paraId="11769AF9" w14:textId="663A9AB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210</w:t>
            </w:r>
          </w:p>
        </w:tc>
        <w:tc>
          <w:tcPr>
            <w:tcW w:w="2415" w:type="dxa"/>
            <w:shd w:val="clear" w:color="auto" w:fill="FFFFFF" w:themeFill="background1"/>
          </w:tcPr>
          <w:p w14:paraId="4691CC5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Harbison Burradoo Hostel</w:t>
            </w:r>
          </w:p>
          <w:p w14:paraId="13C42D54" w14:textId="6257F38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Charlotte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Burradoo NSW 2576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0411</w:t>
            </w:r>
          </w:p>
        </w:tc>
        <w:tc>
          <w:tcPr>
            <w:tcW w:w="2969" w:type="dxa"/>
            <w:shd w:val="clear" w:color="auto" w:fill="FFFFFF" w:themeFill="background1"/>
          </w:tcPr>
          <w:p w14:paraId="2AC31E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1A70F3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Bowral NSW 2576</w:t>
            </w:r>
          </w:p>
          <w:p w14:paraId="49434FC6" w14:textId="7A43493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501" w:type="dxa"/>
            <w:shd w:val="clear" w:color="auto" w:fill="FFFFFF" w:themeFill="background1"/>
          </w:tcPr>
          <w:p w14:paraId="5A6E72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A1F8A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71088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ACDF19" w14:textId="205F93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8C730C1" w14:textId="77777777" w:rsidTr="00BF72DC">
        <w:tc>
          <w:tcPr>
            <w:tcW w:w="1358" w:type="dxa"/>
            <w:shd w:val="clear" w:color="auto" w:fill="auto"/>
          </w:tcPr>
          <w:p w14:paraId="077E9A67" w14:textId="60F5F1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211</w:t>
            </w:r>
          </w:p>
        </w:tc>
        <w:tc>
          <w:tcPr>
            <w:tcW w:w="2415" w:type="dxa"/>
            <w:shd w:val="clear" w:color="auto" w:fill="FFFFFF" w:themeFill="background1"/>
          </w:tcPr>
          <w:p w14:paraId="18E4E2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Harbison Hostel Moss Vale</w:t>
            </w:r>
          </w:p>
          <w:p w14:paraId="5F955D7E" w14:textId="1FCBE88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36 Yarrawa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Moss Vale NSW 2577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0465</w:t>
            </w:r>
          </w:p>
        </w:tc>
        <w:tc>
          <w:tcPr>
            <w:tcW w:w="2969" w:type="dxa"/>
            <w:shd w:val="clear" w:color="auto" w:fill="FFFFFF" w:themeFill="background1"/>
          </w:tcPr>
          <w:p w14:paraId="0A6C4DE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77F4D6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Bowral NSW 2576</w:t>
            </w:r>
          </w:p>
          <w:p w14:paraId="64E2B896" w14:textId="06D21E9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501" w:type="dxa"/>
            <w:shd w:val="clear" w:color="auto" w:fill="FFFFFF" w:themeFill="background1"/>
          </w:tcPr>
          <w:p w14:paraId="6BE65D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F9B32B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FF60DD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92AC4A7" w14:textId="1D7CFBB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21CE481" w14:textId="77777777" w:rsidTr="00BF72DC">
        <w:tc>
          <w:tcPr>
            <w:tcW w:w="1358" w:type="dxa"/>
            <w:shd w:val="clear" w:color="auto" w:fill="auto"/>
          </w:tcPr>
          <w:p w14:paraId="6CA64024" w14:textId="13E3E7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212</w:t>
            </w:r>
          </w:p>
        </w:tc>
        <w:tc>
          <w:tcPr>
            <w:tcW w:w="2415" w:type="dxa"/>
            <w:shd w:val="clear" w:color="auto" w:fill="FFFFFF" w:themeFill="background1"/>
          </w:tcPr>
          <w:p w14:paraId="749E4EBB" w14:textId="043251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Harbison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 Charlotte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Burradoo NSW 2576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2658</w:t>
            </w:r>
          </w:p>
        </w:tc>
        <w:tc>
          <w:tcPr>
            <w:tcW w:w="2969" w:type="dxa"/>
            <w:shd w:val="clear" w:color="auto" w:fill="FFFFFF" w:themeFill="background1"/>
          </w:tcPr>
          <w:p w14:paraId="3D63AD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34107F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Bowral NSW 2576</w:t>
            </w:r>
          </w:p>
          <w:p w14:paraId="2E3AC504" w14:textId="77EC918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501" w:type="dxa"/>
            <w:shd w:val="clear" w:color="auto" w:fill="FFFFFF" w:themeFill="background1"/>
          </w:tcPr>
          <w:p w14:paraId="08DA5E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C7497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FE5C5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5FE26A2" w14:textId="0CD58B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867491F" w14:textId="77777777" w:rsidTr="00BF72DC">
        <w:tc>
          <w:tcPr>
            <w:tcW w:w="1358" w:type="dxa"/>
            <w:shd w:val="clear" w:color="auto" w:fill="auto"/>
          </w:tcPr>
          <w:p w14:paraId="6976F690" w14:textId="3942143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213</w:t>
            </w:r>
          </w:p>
        </w:tc>
        <w:tc>
          <w:tcPr>
            <w:tcW w:w="2415" w:type="dxa"/>
            <w:shd w:val="clear" w:color="auto" w:fill="FFFFFF" w:themeFill="background1"/>
          </w:tcPr>
          <w:p w14:paraId="5DA0283F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Harbour Quays Residential Aged Care</w:t>
            </w:r>
          </w:p>
          <w:p w14:paraId="6434E98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36 Compass Dr</w:t>
            </w:r>
          </w:p>
          <w:p w14:paraId="5CEED3E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Biggera Waters QLD 4216</w:t>
            </w:r>
          </w:p>
          <w:p w14:paraId="13DDDA04" w14:textId="514511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5793</w:t>
            </w:r>
          </w:p>
        </w:tc>
        <w:tc>
          <w:tcPr>
            <w:tcW w:w="2969" w:type="dxa"/>
            <w:shd w:val="clear" w:color="auto" w:fill="FFFFFF" w:themeFill="background1"/>
          </w:tcPr>
          <w:p w14:paraId="337CEEB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Greg Keily Chemist</w:t>
            </w:r>
          </w:p>
          <w:p w14:paraId="5ADF16C2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98 Marine Parade</w:t>
            </w:r>
          </w:p>
          <w:p w14:paraId="3B78EB5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Southport QLD 4215</w:t>
            </w:r>
          </w:p>
          <w:p w14:paraId="7B4BA5DF" w14:textId="28EA354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11887A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BBDF8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20606B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F88A678" w14:textId="3C3B3C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DB95B4E" w14:textId="77777777" w:rsidTr="00BF72DC">
        <w:tc>
          <w:tcPr>
            <w:tcW w:w="1358" w:type="dxa"/>
            <w:shd w:val="clear" w:color="auto" w:fill="auto"/>
          </w:tcPr>
          <w:p w14:paraId="5D6D0A18" w14:textId="2944BB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214</w:t>
            </w:r>
          </w:p>
        </w:tc>
        <w:tc>
          <w:tcPr>
            <w:tcW w:w="2415" w:type="dxa"/>
            <w:shd w:val="clear" w:color="auto" w:fill="FFFFFF" w:themeFill="background1"/>
          </w:tcPr>
          <w:p w14:paraId="750821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Harold Williams Home </w:t>
            </w:r>
          </w:p>
          <w:p w14:paraId="53FB7D2E" w14:textId="77777777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267 Eyre St</w:t>
            </w:r>
          </w:p>
          <w:p w14:paraId="71FE23A7" w14:textId="77777777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3B2920C6" w14:textId="3DAAA49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0027</w:t>
            </w:r>
          </w:p>
        </w:tc>
        <w:tc>
          <w:tcPr>
            <w:tcW w:w="2969" w:type="dxa"/>
            <w:shd w:val="clear" w:color="auto" w:fill="FFFFFF" w:themeFill="background1"/>
          </w:tcPr>
          <w:p w14:paraId="28C69E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CP People’s Chemist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323 Argent St </w:t>
            </w:r>
          </w:p>
          <w:p w14:paraId="66BD6867" w14:textId="77777777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6DECC1AA" w14:textId="0B5B27D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15458N</w:t>
            </w:r>
          </w:p>
        </w:tc>
        <w:tc>
          <w:tcPr>
            <w:tcW w:w="2501" w:type="dxa"/>
            <w:shd w:val="clear" w:color="auto" w:fill="FFFFFF" w:themeFill="background1"/>
          </w:tcPr>
          <w:p w14:paraId="4F1B54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6906E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DFC2DA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944568E" w14:textId="5E7011F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B93ACA7" w14:textId="77777777" w:rsidTr="00BF72DC">
        <w:tc>
          <w:tcPr>
            <w:tcW w:w="1358" w:type="dxa"/>
            <w:shd w:val="clear" w:color="auto" w:fill="auto"/>
          </w:tcPr>
          <w:p w14:paraId="0AF09163" w14:textId="2233744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215</w:t>
            </w:r>
          </w:p>
        </w:tc>
        <w:tc>
          <w:tcPr>
            <w:tcW w:w="2415" w:type="dxa"/>
            <w:shd w:val="clear" w:color="auto" w:fill="FFFFFF" w:themeFill="background1"/>
          </w:tcPr>
          <w:p w14:paraId="572A47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Havilah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 Harkness St</w:t>
            </w:r>
          </w:p>
          <w:p w14:paraId="0C0C80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Maryborough VIC 3465</w:t>
            </w:r>
          </w:p>
          <w:p w14:paraId="6ACB0593" w14:textId="569A5D0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3181</w:t>
            </w:r>
          </w:p>
        </w:tc>
        <w:tc>
          <w:tcPr>
            <w:tcW w:w="2969" w:type="dxa"/>
            <w:shd w:val="clear" w:color="auto" w:fill="FFFFFF" w:themeFill="background1"/>
          </w:tcPr>
          <w:p w14:paraId="313FF46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101 - 103 High St</w:t>
            </w:r>
          </w:p>
          <w:p w14:paraId="7D8F5BB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7FBF89C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25041Y</w:t>
            </w:r>
          </w:p>
          <w:p w14:paraId="7216480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BD6043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Dunolly Pharmacy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119 Broadway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Dunolly VIC 3551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sz w:val="21"/>
                <w:szCs w:val="21"/>
              </w:rPr>
              <w:t>Approval No.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 24716W</w:t>
            </w:r>
          </w:p>
          <w:p w14:paraId="3C6BA8F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93CD09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Guardian Pharmacy Maryborough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131 High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Maryborough VIC 3465</w:t>
            </w:r>
          </w:p>
          <w:p w14:paraId="4EA1A165" w14:textId="7D19E1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23017K</w:t>
            </w:r>
          </w:p>
        </w:tc>
        <w:tc>
          <w:tcPr>
            <w:tcW w:w="2501" w:type="dxa"/>
            <w:shd w:val="clear" w:color="auto" w:fill="FFFFFF" w:themeFill="background1"/>
          </w:tcPr>
          <w:p w14:paraId="4E0089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5B43D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EB07C0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AEFC635" w14:textId="0394187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9DAC736" w14:textId="77777777" w:rsidTr="00BF72DC">
        <w:tc>
          <w:tcPr>
            <w:tcW w:w="1358" w:type="dxa"/>
            <w:shd w:val="clear" w:color="auto" w:fill="auto"/>
          </w:tcPr>
          <w:p w14:paraId="1B5374DC" w14:textId="419055F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216</w:t>
            </w:r>
          </w:p>
        </w:tc>
        <w:tc>
          <w:tcPr>
            <w:tcW w:w="2415" w:type="dxa"/>
            <w:shd w:val="clear" w:color="auto" w:fill="FFFFFF" w:themeFill="background1"/>
          </w:tcPr>
          <w:p w14:paraId="1FDABA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Havilah on Palmerston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25 Palmerston St</w:t>
            </w:r>
          </w:p>
          <w:p w14:paraId="253833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Maryborough VIC 3465</w:t>
            </w:r>
          </w:p>
          <w:p w14:paraId="63F69768" w14:textId="7817AA0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3951</w:t>
            </w:r>
          </w:p>
        </w:tc>
        <w:tc>
          <w:tcPr>
            <w:tcW w:w="2969" w:type="dxa"/>
            <w:shd w:val="clear" w:color="auto" w:fill="FFFFFF" w:themeFill="background1"/>
          </w:tcPr>
          <w:p w14:paraId="042C722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101 - 103 High St</w:t>
            </w:r>
          </w:p>
          <w:p w14:paraId="3823707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429F926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25041Y</w:t>
            </w:r>
          </w:p>
          <w:p w14:paraId="7EC134B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510378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Dunolly Pharmacy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119 Broadway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Dunolly VIC 3551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24716W</w:t>
            </w:r>
          </w:p>
          <w:p w14:paraId="6A2E46C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C5DFD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Guardian Pharmacy Maryborough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131 High St</w:t>
            </w:r>
          </w:p>
          <w:p w14:paraId="0CE1AC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Maryborough VIC 3465</w:t>
            </w:r>
          </w:p>
          <w:p w14:paraId="0A33D5BC" w14:textId="48AE3AC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23017K</w:t>
            </w:r>
          </w:p>
        </w:tc>
        <w:tc>
          <w:tcPr>
            <w:tcW w:w="2501" w:type="dxa"/>
            <w:shd w:val="clear" w:color="auto" w:fill="FFFFFF" w:themeFill="background1"/>
          </w:tcPr>
          <w:p w14:paraId="580E28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322E96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05A3B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E09D26F" w14:textId="60A328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53A2E05" w14:textId="77777777" w:rsidTr="00BF72DC">
        <w:tc>
          <w:tcPr>
            <w:tcW w:w="1358" w:type="dxa"/>
            <w:shd w:val="clear" w:color="auto" w:fill="auto"/>
          </w:tcPr>
          <w:p w14:paraId="0919491F" w14:textId="506AC60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217</w:t>
            </w:r>
          </w:p>
        </w:tc>
        <w:tc>
          <w:tcPr>
            <w:tcW w:w="2415" w:type="dxa"/>
            <w:shd w:val="clear" w:color="auto" w:fill="FFFFFF" w:themeFill="background1"/>
          </w:tcPr>
          <w:p w14:paraId="13DB28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Hawksbury Gardens Aged Care Facility</w:t>
            </w:r>
          </w:p>
          <w:p w14:paraId="599C35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 Elmgorve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Salisbury North SA 5108</w:t>
            </w:r>
          </w:p>
          <w:p w14:paraId="2A16F052" w14:textId="58BEDF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6198</w:t>
            </w:r>
          </w:p>
        </w:tc>
        <w:tc>
          <w:tcPr>
            <w:tcW w:w="2969" w:type="dxa"/>
            <w:shd w:val="clear" w:color="auto" w:fill="FFFFFF" w:themeFill="background1"/>
          </w:tcPr>
          <w:p w14:paraId="5591AE7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Terry White Chemmart Elizabeth South</w:t>
            </w:r>
          </w:p>
          <w:p w14:paraId="50DEFD7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12/100 Philip Hwy</w:t>
            </w:r>
            <w:r w:rsidRPr="00406DD0">
              <w:rPr>
                <w:rFonts w:cs="Times New Roman"/>
                <w:color w:val="000000"/>
                <w:sz w:val="21"/>
                <w:szCs w:val="21"/>
              </w:rPr>
              <w:br/>
              <w:t>Elizabeth South SA 5112</w:t>
            </w:r>
          </w:p>
          <w:p w14:paraId="568FEA94" w14:textId="15AFCB0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40748P</w:t>
            </w:r>
          </w:p>
        </w:tc>
        <w:tc>
          <w:tcPr>
            <w:tcW w:w="2501" w:type="dxa"/>
            <w:shd w:val="clear" w:color="auto" w:fill="FFFFFF" w:themeFill="background1"/>
          </w:tcPr>
          <w:p w14:paraId="6681E7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089D2B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26472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6ED35EA" w14:textId="427CB95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6DF2C898" w14:textId="77777777" w:rsidTr="00BF72DC">
        <w:tc>
          <w:tcPr>
            <w:tcW w:w="1358" w:type="dxa"/>
            <w:shd w:val="clear" w:color="auto" w:fill="auto"/>
          </w:tcPr>
          <w:p w14:paraId="640451C0" w14:textId="4F5BAB3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218</w:t>
            </w:r>
          </w:p>
        </w:tc>
        <w:tc>
          <w:tcPr>
            <w:tcW w:w="2415" w:type="dxa"/>
            <w:shd w:val="clear" w:color="auto" w:fill="FFFFFF" w:themeFill="background1"/>
          </w:tcPr>
          <w:p w14:paraId="467D7D30" w14:textId="330EA6D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Hazelholme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3-5 Lord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Yeoval NSW 2868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303</w:t>
            </w:r>
          </w:p>
        </w:tc>
        <w:tc>
          <w:tcPr>
            <w:tcW w:w="2969" w:type="dxa"/>
            <w:shd w:val="clear" w:color="auto" w:fill="FFFFFF" w:themeFill="background1"/>
          </w:tcPr>
          <w:p w14:paraId="6792AD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Keirle's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31 Nanima Crescent</w:t>
            </w:r>
          </w:p>
          <w:p w14:paraId="010C326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Wellington NSW 2820</w:t>
            </w:r>
          </w:p>
          <w:p w14:paraId="2B87BF6C" w14:textId="4BF5A8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01486F</w:t>
            </w:r>
          </w:p>
        </w:tc>
        <w:tc>
          <w:tcPr>
            <w:tcW w:w="2501" w:type="dxa"/>
            <w:shd w:val="clear" w:color="auto" w:fill="FFFFFF" w:themeFill="background1"/>
          </w:tcPr>
          <w:p w14:paraId="4A792C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5B0543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89C17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6626FE" w14:textId="174AE2E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37B52FF" w14:textId="77777777" w:rsidTr="00BF72DC">
        <w:tc>
          <w:tcPr>
            <w:tcW w:w="1358" w:type="dxa"/>
            <w:shd w:val="clear" w:color="auto" w:fill="auto"/>
          </w:tcPr>
          <w:p w14:paraId="160665C2" w14:textId="0AC150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219</w:t>
            </w:r>
          </w:p>
        </w:tc>
        <w:tc>
          <w:tcPr>
            <w:tcW w:w="2415" w:type="dxa"/>
            <w:shd w:val="clear" w:color="auto" w:fill="FFFFFF" w:themeFill="background1"/>
          </w:tcPr>
          <w:p w14:paraId="5B66B62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Heathcote Health High Care Service</w:t>
            </w:r>
          </w:p>
          <w:p w14:paraId="0E66C0B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 Hospital St</w:t>
            </w:r>
          </w:p>
          <w:p w14:paraId="2575D3AD" w14:textId="16FC48C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Heathcote VIC 3523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4399</w:t>
            </w:r>
          </w:p>
        </w:tc>
        <w:tc>
          <w:tcPr>
            <w:tcW w:w="2969" w:type="dxa"/>
            <w:shd w:val="clear" w:color="auto" w:fill="FFFFFF" w:themeFill="background1"/>
          </w:tcPr>
          <w:p w14:paraId="5986F2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Heathcote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79 High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Heathcote VIC 3523</w:t>
            </w:r>
          </w:p>
          <w:p w14:paraId="4A1D027E" w14:textId="29094F0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23823W</w:t>
            </w:r>
          </w:p>
        </w:tc>
        <w:tc>
          <w:tcPr>
            <w:tcW w:w="2501" w:type="dxa"/>
            <w:shd w:val="clear" w:color="auto" w:fill="FFFFFF" w:themeFill="background1"/>
          </w:tcPr>
          <w:p w14:paraId="315FD8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5120F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0E026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58FAA0B" w14:textId="124224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071F55E" w14:textId="77777777" w:rsidTr="00BF72DC">
        <w:tc>
          <w:tcPr>
            <w:tcW w:w="1358" w:type="dxa"/>
            <w:shd w:val="clear" w:color="auto" w:fill="auto"/>
          </w:tcPr>
          <w:p w14:paraId="1D2BC2CD" w14:textId="5D46ED5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220</w:t>
            </w:r>
          </w:p>
        </w:tc>
        <w:tc>
          <w:tcPr>
            <w:tcW w:w="2415" w:type="dxa"/>
            <w:shd w:val="clear" w:color="auto" w:fill="FFFFFF" w:themeFill="background1"/>
          </w:tcPr>
          <w:p w14:paraId="359B1C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Heathcote Health Low Care Service</w:t>
            </w:r>
          </w:p>
          <w:p w14:paraId="1AB133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 Hospital St</w:t>
            </w:r>
          </w:p>
          <w:p w14:paraId="6312CFE8" w14:textId="1B1622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Heathcote VIC 3523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3344</w:t>
            </w:r>
          </w:p>
        </w:tc>
        <w:tc>
          <w:tcPr>
            <w:tcW w:w="2969" w:type="dxa"/>
            <w:shd w:val="clear" w:color="auto" w:fill="FFFFFF" w:themeFill="background1"/>
          </w:tcPr>
          <w:p w14:paraId="28CF83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Heathcote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79 High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Heathcote VIC 3523</w:t>
            </w:r>
          </w:p>
          <w:p w14:paraId="1DBB3478" w14:textId="3BFC528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23823W</w:t>
            </w:r>
          </w:p>
        </w:tc>
        <w:tc>
          <w:tcPr>
            <w:tcW w:w="2501" w:type="dxa"/>
            <w:shd w:val="clear" w:color="auto" w:fill="FFFFFF" w:themeFill="background1"/>
          </w:tcPr>
          <w:p w14:paraId="138BCE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58766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67AED4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B57C01C" w14:textId="14ED0B4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D2E7009" w14:textId="77777777" w:rsidTr="00BF72DC">
        <w:tc>
          <w:tcPr>
            <w:tcW w:w="1358" w:type="dxa"/>
            <w:shd w:val="clear" w:color="auto" w:fill="auto"/>
          </w:tcPr>
          <w:p w14:paraId="5EDF1972" w14:textId="5F3E6DA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221</w:t>
            </w:r>
          </w:p>
        </w:tc>
        <w:tc>
          <w:tcPr>
            <w:tcW w:w="2415" w:type="dxa"/>
            <w:shd w:val="clear" w:color="auto" w:fill="FFFFFF" w:themeFill="background1"/>
          </w:tcPr>
          <w:p w14:paraId="3C942FED" w14:textId="01DA0F7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Heiden Park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16 Matthews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Carramar NSW 2163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357</w:t>
            </w:r>
          </w:p>
        </w:tc>
        <w:tc>
          <w:tcPr>
            <w:tcW w:w="2969" w:type="dxa"/>
            <w:shd w:val="clear" w:color="auto" w:fill="FFFFFF" w:themeFill="background1"/>
          </w:tcPr>
          <w:p w14:paraId="7A8AAC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O'Dells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5, 45-47 Smart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Fairfield NSW 2165</w:t>
            </w:r>
          </w:p>
          <w:p w14:paraId="69D881E1" w14:textId="350D5A0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14101E</w:t>
            </w:r>
          </w:p>
        </w:tc>
        <w:tc>
          <w:tcPr>
            <w:tcW w:w="2501" w:type="dxa"/>
            <w:shd w:val="clear" w:color="auto" w:fill="FFFFFF" w:themeFill="background1"/>
          </w:tcPr>
          <w:p w14:paraId="0678FE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AB628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93C03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96E07D0" w14:textId="3E723D8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85FAF2E" w14:textId="77777777" w:rsidTr="00BF72DC">
        <w:tc>
          <w:tcPr>
            <w:tcW w:w="1358" w:type="dxa"/>
            <w:shd w:val="clear" w:color="auto" w:fill="auto"/>
          </w:tcPr>
          <w:p w14:paraId="698CC8F5" w14:textId="61BAA0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222</w:t>
            </w:r>
          </w:p>
        </w:tc>
        <w:tc>
          <w:tcPr>
            <w:tcW w:w="2415" w:type="dxa"/>
            <w:shd w:val="clear" w:color="auto" w:fill="FFFFFF" w:themeFill="background1"/>
          </w:tcPr>
          <w:p w14:paraId="1F7E398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 - Doreen Bond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34 Molesworth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Adelaide SA 5006</w:t>
            </w:r>
          </w:p>
          <w:p w14:paraId="78663461" w14:textId="48716C9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6783</w:t>
            </w:r>
          </w:p>
        </w:tc>
        <w:tc>
          <w:tcPr>
            <w:tcW w:w="2969" w:type="dxa"/>
            <w:shd w:val="clear" w:color="auto" w:fill="FFFFFF" w:themeFill="background1"/>
          </w:tcPr>
          <w:p w14:paraId="7664EF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Northgate</w:t>
            </w:r>
          </w:p>
          <w:p w14:paraId="1942B0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Northgate Village Shopping Centre</w:t>
            </w:r>
          </w:p>
          <w:p w14:paraId="2E7CA7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 Cnr Fosters Rd and Folland Ave</w:t>
            </w:r>
          </w:p>
          <w:p w14:paraId="7F41509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Northgate SA 5085</w:t>
            </w:r>
          </w:p>
          <w:p w14:paraId="7563BFD0" w14:textId="07BD48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40857J</w:t>
            </w:r>
          </w:p>
        </w:tc>
        <w:tc>
          <w:tcPr>
            <w:tcW w:w="2501" w:type="dxa"/>
            <w:shd w:val="clear" w:color="auto" w:fill="FFFFFF" w:themeFill="background1"/>
          </w:tcPr>
          <w:p w14:paraId="185D908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87D58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BC9D23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4DB29DE1" w14:textId="6893734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6B18A63" w14:textId="77777777" w:rsidTr="00BF72DC">
        <w:tc>
          <w:tcPr>
            <w:tcW w:w="1358" w:type="dxa"/>
            <w:shd w:val="clear" w:color="auto" w:fill="auto"/>
          </w:tcPr>
          <w:p w14:paraId="69D06DDF" w14:textId="66DA704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223</w:t>
            </w:r>
          </w:p>
        </w:tc>
        <w:tc>
          <w:tcPr>
            <w:tcW w:w="2415" w:type="dxa"/>
            <w:shd w:val="clear" w:color="auto" w:fill="FFFFFF" w:themeFill="background1"/>
          </w:tcPr>
          <w:p w14:paraId="609B29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 - Golden Grove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209 The Golden 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Golden Grove SA 5125</w:t>
            </w:r>
          </w:p>
          <w:p w14:paraId="7C13EF02" w14:textId="3B9AB8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6172</w:t>
            </w:r>
          </w:p>
        </w:tc>
        <w:tc>
          <w:tcPr>
            <w:tcW w:w="2969" w:type="dxa"/>
            <w:shd w:val="clear" w:color="auto" w:fill="FFFFFF" w:themeFill="background1"/>
          </w:tcPr>
          <w:p w14:paraId="2BBF16D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Wynn Vale</w:t>
            </w:r>
          </w:p>
          <w:p w14:paraId="5CDB39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Sunnybrook Shopping Centre Shop 1, 2 Sunnybrook Dr</w:t>
            </w:r>
          </w:p>
          <w:p w14:paraId="61425A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Wynn Vale SA 5127</w:t>
            </w:r>
          </w:p>
          <w:p w14:paraId="4DD77F29" w14:textId="4990267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41218J</w:t>
            </w:r>
          </w:p>
        </w:tc>
        <w:tc>
          <w:tcPr>
            <w:tcW w:w="2501" w:type="dxa"/>
            <w:shd w:val="clear" w:color="auto" w:fill="FFFFFF" w:themeFill="background1"/>
          </w:tcPr>
          <w:p w14:paraId="1B62755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B3B3A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A413D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D739895" w14:textId="53D8F71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AF91FDB" w14:textId="77777777" w:rsidTr="00BF72DC">
        <w:tc>
          <w:tcPr>
            <w:tcW w:w="1358" w:type="dxa"/>
            <w:shd w:val="clear" w:color="auto" w:fill="auto"/>
          </w:tcPr>
          <w:p w14:paraId="6416ADFC" w14:textId="7519ED8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224</w:t>
            </w:r>
          </w:p>
        </w:tc>
        <w:tc>
          <w:tcPr>
            <w:tcW w:w="2415" w:type="dxa"/>
            <w:shd w:val="clear" w:color="auto" w:fill="FFFFFF" w:themeFill="background1"/>
          </w:tcPr>
          <w:p w14:paraId="0AD483B4" w14:textId="3E3B3A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 - Ingle Farm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 Shackleton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Ingle Farm SA 5098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6000</w:t>
            </w:r>
          </w:p>
        </w:tc>
        <w:tc>
          <w:tcPr>
            <w:tcW w:w="2969" w:type="dxa"/>
            <w:shd w:val="clear" w:color="auto" w:fill="FFFFFF" w:themeFill="background1"/>
          </w:tcPr>
          <w:p w14:paraId="634711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Parafield Plaza</w:t>
            </w:r>
          </w:p>
          <w:p w14:paraId="386DE2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4, 482 Salisbury Highway</w:t>
            </w:r>
          </w:p>
          <w:p w14:paraId="6A971F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Parafield Gardens SA 5107</w:t>
            </w:r>
          </w:p>
          <w:p w14:paraId="01A84B2F" w14:textId="429D1A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41096Y</w:t>
            </w:r>
          </w:p>
        </w:tc>
        <w:tc>
          <w:tcPr>
            <w:tcW w:w="2501" w:type="dxa"/>
            <w:shd w:val="clear" w:color="auto" w:fill="FFFFFF" w:themeFill="background1"/>
          </w:tcPr>
          <w:p w14:paraId="5F09A76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06789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F0C72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44D0D03" w14:textId="4B85CCB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EB03987" w14:textId="77777777" w:rsidTr="00BF72DC">
        <w:tc>
          <w:tcPr>
            <w:tcW w:w="1358" w:type="dxa"/>
            <w:shd w:val="clear" w:color="auto" w:fill="auto"/>
          </w:tcPr>
          <w:p w14:paraId="5247E076" w14:textId="7C45290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225</w:t>
            </w:r>
          </w:p>
        </w:tc>
        <w:tc>
          <w:tcPr>
            <w:tcW w:w="2415" w:type="dxa"/>
            <w:shd w:val="clear" w:color="auto" w:fill="FFFFFF" w:themeFill="background1"/>
          </w:tcPr>
          <w:p w14:paraId="3F2E82C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 Lightsview</w:t>
            </w:r>
          </w:p>
          <w:p w14:paraId="765B6E6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East Pkwy</w:t>
            </w:r>
          </w:p>
          <w:p w14:paraId="2CA706B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Lightsview SA 5085</w:t>
            </w:r>
          </w:p>
          <w:p w14:paraId="04744DE2" w14:textId="1EB85A4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6304</w:t>
            </w:r>
          </w:p>
        </w:tc>
        <w:tc>
          <w:tcPr>
            <w:tcW w:w="2969" w:type="dxa"/>
            <w:shd w:val="clear" w:color="auto" w:fill="FFFFFF" w:themeFill="background1"/>
          </w:tcPr>
          <w:p w14:paraId="60327EC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 xml:space="preserve">TerryWhite Chemmart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Northgate</w:t>
            </w:r>
          </w:p>
          <w:p w14:paraId="0C3755F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Northgate Village</w:t>
            </w:r>
          </w:p>
          <w:p w14:paraId="41EAAAB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Cnr Folland &amp; Fosters Rd</w:t>
            </w:r>
          </w:p>
          <w:p w14:paraId="62A5211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Northgate SA 5085</w:t>
            </w:r>
          </w:p>
          <w:p w14:paraId="320DF4D6" w14:textId="73F2BE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No.40857J</w:t>
            </w:r>
          </w:p>
        </w:tc>
        <w:tc>
          <w:tcPr>
            <w:tcW w:w="2501" w:type="dxa"/>
            <w:shd w:val="clear" w:color="auto" w:fill="FFFFFF" w:themeFill="background1"/>
          </w:tcPr>
          <w:p w14:paraId="63715CF7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F086346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Street</w:t>
            </w:r>
          </w:p>
          <w:p w14:paraId="4FD52B5A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 VIC 3000</w:t>
            </w:r>
          </w:p>
          <w:p w14:paraId="43F9BC0E" w14:textId="3FECFB0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B481B8A" w14:textId="77777777" w:rsidTr="00BF72DC">
        <w:tc>
          <w:tcPr>
            <w:tcW w:w="1358" w:type="dxa"/>
            <w:shd w:val="clear" w:color="auto" w:fill="auto"/>
          </w:tcPr>
          <w:p w14:paraId="299BE515" w14:textId="284873D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226</w:t>
            </w:r>
          </w:p>
        </w:tc>
        <w:tc>
          <w:tcPr>
            <w:tcW w:w="2415" w:type="dxa"/>
            <w:shd w:val="clear" w:color="auto" w:fill="FFFFFF" w:themeFill="background1"/>
          </w:tcPr>
          <w:p w14:paraId="4872AC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 - Mawson Lakes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 The Strand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Mawson Lakes SA 5095</w:t>
            </w:r>
          </w:p>
          <w:p w14:paraId="5CB025D4" w14:textId="724EEE1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6207</w:t>
            </w:r>
          </w:p>
        </w:tc>
        <w:tc>
          <w:tcPr>
            <w:tcW w:w="2969" w:type="dxa"/>
            <w:shd w:val="clear" w:color="auto" w:fill="FFFFFF" w:themeFill="background1"/>
          </w:tcPr>
          <w:p w14:paraId="630AC1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Mawson Central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3 - 5 Mawson Central 9-15 Main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Mawson Lakes SA 5095</w:t>
            </w:r>
          </w:p>
          <w:p w14:paraId="066C769F" w14:textId="2EA647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41070N</w:t>
            </w:r>
          </w:p>
        </w:tc>
        <w:tc>
          <w:tcPr>
            <w:tcW w:w="2501" w:type="dxa"/>
            <w:shd w:val="clear" w:color="auto" w:fill="FFFFFF" w:themeFill="background1"/>
          </w:tcPr>
          <w:p w14:paraId="70C856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0AAB3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FAE87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C8AFE3B" w14:textId="2581549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B692311" w14:textId="77777777" w:rsidTr="00BF72DC">
        <w:tc>
          <w:tcPr>
            <w:tcW w:w="1358" w:type="dxa"/>
            <w:shd w:val="clear" w:color="auto" w:fill="auto"/>
          </w:tcPr>
          <w:p w14:paraId="08554B96" w14:textId="28AE54F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227</w:t>
            </w:r>
          </w:p>
        </w:tc>
        <w:tc>
          <w:tcPr>
            <w:tcW w:w="2415" w:type="dxa"/>
            <w:shd w:val="clear" w:color="auto" w:fill="FFFFFF" w:themeFill="background1"/>
          </w:tcPr>
          <w:p w14:paraId="3A6F72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 - Rotary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34 Molesworth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Adelaide SA 5006</w:t>
            </w:r>
          </w:p>
          <w:p w14:paraId="2903CC00" w14:textId="609A08A1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6051</w:t>
            </w:r>
          </w:p>
        </w:tc>
        <w:tc>
          <w:tcPr>
            <w:tcW w:w="2969" w:type="dxa"/>
            <w:shd w:val="clear" w:color="auto" w:fill="FFFFFF" w:themeFill="background1"/>
          </w:tcPr>
          <w:p w14:paraId="7EB014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Northgate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Northgate Village Shopping Centre, Cnr Fosters Rd and Folland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Northgate SA 5085</w:t>
            </w:r>
          </w:p>
          <w:p w14:paraId="2AF87A86" w14:textId="44098721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40857J</w:t>
            </w:r>
          </w:p>
        </w:tc>
        <w:tc>
          <w:tcPr>
            <w:tcW w:w="2501" w:type="dxa"/>
            <w:shd w:val="clear" w:color="auto" w:fill="FFFFFF" w:themeFill="background1"/>
          </w:tcPr>
          <w:p w14:paraId="406FE5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FCE23C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23EB2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F69081D" w14:textId="7A64F111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A0EA0C6" w14:textId="77777777" w:rsidTr="00BF72DC">
        <w:tc>
          <w:tcPr>
            <w:tcW w:w="1358" w:type="dxa"/>
            <w:shd w:val="clear" w:color="auto" w:fill="auto"/>
          </w:tcPr>
          <w:p w14:paraId="4B73178B" w14:textId="34482BD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228</w:t>
            </w:r>
          </w:p>
        </w:tc>
        <w:tc>
          <w:tcPr>
            <w:tcW w:w="2415" w:type="dxa"/>
            <w:shd w:val="clear" w:color="auto" w:fill="FFFFFF" w:themeFill="background1"/>
          </w:tcPr>
          <w:p w14:paraId="2A0E2E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</w:t>
            </w:r>
          </w:p>
          <w:p w14:paraId="7D22CEA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Belalie Lodge</w:t>
            </w:r>
          </w:p>
          <w:p w14:paraId="3B60163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 xml:space="preserve">1-7 Cumnock St </w:t>
            </w:r>
          </w:p>
          <w:p w14:paraId="70414BE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Jamestown SA 5491</w:t>
            </w:r>
          </w:p>
          <w:p w14:paraId="578A16FF" w14:textId="140A4D9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6055</w:t>
            </w:r>
          </w:p>
        </w:tc>
        <w:tc>
          <w:tcPr>
            <w:tcW w:w="2969" w:type="dxa"/>
            <w:shd w:val="clear" w:color="auto" w:fill="FFFFFF" w:themeFill="background1"/>
          </w:tcPr>
          <w:p w14:paraId="01CEEB1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Jamestown Pharmacy</w:t>
            </w:r>
          </w:p>
          <w:p w14:paraId="7A1E058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 xml:space="preserve">53 Ayr St </w:t>
            </w:r>
          </w:p>
          <w:p w14:paraId="6CC812D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Jamestown SA 5491</w:t>
            </w:r>
          </w:p>
          <w:p w14:paraId="3BCD525D" w14:textId="5288D0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color w:val="000000"/>
                <w:sz w:val="21"/>
                <w:szCs w:val="21"/>
              </w:rPr>
              <w:t>41263R</w:t>
            </w:r>
          </w:p>
        </w:tc>
        <w:tc>
          <w:tcPr>
            <w:tcW w:w="2501" w:type="dxa"/>
            <w:shd w:val="clear" w:color="auto" w:fill="FFFFFF" w:themeFill="background1"/>
          </w:tcPr>
          <w:p w14:paraId="581F0D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A5E43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D5C08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C209C07" w14:textId="5EB59E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18E22E6" w14:textId="77777777" w:rsidTr="00BF72DC">
        <w:tc>
          <w:tcPr>
            <w:tcW w:w="1358" w:type="dxa"/>
            <w:shd w:val="clear" w:color="auto" w:fill="auto"/>
          </w:tcPr>
          <w:p w14:paraId="6E3A7284" w14:textId="07A6998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229</w:t>
            </w:r>
          </w:p>
        </w:tc>
        <w:tc>
          <w:tcPr>
            <w:tcW w:w="2415" w:type="dxa"/>
            <w:shd w:val="clear" w:color="auto" w:fill="FFFFFF" w:themeFill="background1"/>
          </w:tcPr>
          <w:p w14:paraId="064CAD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 Carinya</w:t>
            </w:r>
          </w:p>
          <w:p w14:paraId="46B86C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17-19 Victoria Rd </w:t>
            </w:r>
          </w:p>
          <w:p w14:paraId="2C2684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ClareSA 5453</w:t>
            </w:r>
          </w:p>
          <w:p w14:paraId="534820B2" w14:textId="5CAE3AB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6148</w:t>
            </w:r>
          </w:p>
        </w:tc>
        <w:tc>
          <w:tcPr>
            <w:tcW w:w="2969" w:type="dxa"/>
            <w:shd w:val="clear" w:color="auto" w:fill="FFFFFF" w:themeFill="background1"/>
          </w:tcPr>
          <w:p w14:paraId="430391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Clare Pharmacy - Richard Elkhoury</w:t>
            </w:r>
          </w:p>
          <w:p w14:paraId="7AF5E3F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 xml:space="preserve">260 Main North Rd </w:t>
            </w:r>
            <w:r w:rsidRPr="00406DD0">
              <w:rPr>
                <w:rFonts w:cs="Times New Roman"/>
                <w:color w:val="000000"/>
                <w:sz w:val="21"/>
                <w:szCs w:val="21"/>
              </w:rPr>
              <w:br/>
              <w:t>Clare SA 5453</w:t>
            </w:r>
          </w:p>
          <w:p w14:paraId="463844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40370R</w:t>
            </w:r>
          </w:p>
          <w:p w14:paraId="77A298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33D23F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Tim Siv's TerryWhite Chemmart Compounding Pharmacy Clare</w:t>
            </w:r>
          </w:p>
          <w:p w14:paraId="23DAE55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 xml:space="preserve">261 Main North Rd </w:t>
            </w:r>
            <w:r w:rsidRPr="00406DD0">
              <w:rPr>
                <w:rFonts w:cs="Times New Roman"/>
                <w:color w:val="000000"/>
                <w:sz w:val="21"/>
                <w:szCs w:val="21"/>
              </w:rPr>
              <w:br/>
              <w:t>Clare SA 5453</w:t>
            </w:r>
          </w:p>
          <w:p w14:paraId="41A7F4C9" w14:textId="1F9D44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41107M</w:t>
            </w:r>
          </w:p>
        </w:tc>
        <w:tc>
          <w:tcPr>
            <w:tcW w:w="2501" w:type="dxa"/>
            <w:shd w:val="clear" w:color="auto" w:fill="FFFFFF" w:themeFill="background1"/>
          </w:tcPr>
          <w:p w14:paraId="162BBC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6DB243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008D0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A3E429B" w14:textId="2D21A76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6485A30" w14:textId="77777777" w:rsidTr="00BF72DC">
        <w:tc>
          <w:tcPr>
            <w:tcW w:w="1358" w:type="dxa"/>
            <w:shd w:val="clear" w:color="auto" w:fill="auto"/>
          </w:tcPr>
          <w:p w14:paraId="74DDD5A6" w14:textId="11BB585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230</w:t>
            </w:r>
          </w:p>
        </w:tc>
        <w:tc>
          <w:tcPr>
            <w:tcW w:w="2415" w:type="dxa"/>
            <w:shd w:val="clear" w:color="auto" w:fill="FFFFFF" w:themeFill="background1"/>
          </w:tcPr>
          <w:p w14:paraId="6E815E4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Helping Hand Aged Care Halliday St Residential Care Facility </w:t>
            </w:r>
            <w:r w:rsidRPr="00406DD0">
              <w:rPr>
                <w:rFonts w:cs="Times New Roman"/>
                <w:color w:val="000000"/>
                <w:sz w:val="21"/>
                <w:szCs w:val="21"/>
              </w:rPr>
              <w:t xml:space="preserve">15 Halliday St </w:t>
            </w:r>
          </w:p>
          <w:p w14:paraId="740C003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Port Pirie SA 5540</w:t>
            </w:r>
          </w:p>
          <w:p w14:paraId="5C52F53B" w14:textId="0B7075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6173</w:t>
            </w:r>
          </w:p>
        </w:tc>
        <w:tc>
          <w:tcPr>
            <w:tcW w:w="2969" w:type="dxa"/>
            <w:shd w:val="clear" w:color="auto" w:fill="FFFFFF" w:themeFill="background1"/>
          </w:tcPr>
          <w:p w14:paraId="3DC9B6C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TerryWhite Chemmart Port Pirie</w:t>
            </w:r>
          </w:p>
          <w:p w14:paraId="7E7676C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Shop 19, 91-95 Grey Tce Port Pirie SA 5540</w:t>
            </w:r>
          </w:p>
          <w:p w14:paraId="0AC44E86" w14:textId="21B7220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41230B</w:t>
            </w:r>
          </w:p>
        </w:tc>
        <w:tc>
          <w:tcPr>
            <w:tcW w:w="2501" w:type="dxa"/>
            <w:shd w:val="clear" w:color="auto" w:fill="FFFFFF" w:themeFill="background1"/>
          </w:tcPr>
          <w:p w14:paraId="3542512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C3128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4E7D7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3FC0492" w14:textId="1D3C78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6720DA25" w14:textId="77777777" w:rsidTr="00BF72DC">
        <w:tc>
          <w:tcPr>
            <w:tcW w:w="1358" w:type="dxa"/>
            <w:shd w:val="clear" w:color="auto" w:fill="auto"/>
          </w:tcPr>
          <w:p w14:paraId="40B8B4BC" w14:textId="4FC080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231</w:t>
            </w:r>
          </w:p>
        </w:tc>
        <w:tc>
          <w:tcPr>
            <w:tcW w:w="2415" w:type="dxa"/>
            <w:shd w:val="clear" w:color="auto" w:fill="FFFFFF" w:themeFill="background1"/>
          </w:tcPr>
          <w:p w14:paraId="76BB424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Helping Hand Aged Care Parafield Gardens</w:t>
            </w:r>
          </w:p>
          <w:p w14:paraId="08EBD87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437 Salisbury Highway Parafield Gardens SA 5107</w:t>
            </w:r>
          </w:p>
          <w:p w14:paraId="0A3C6D17" w14:textId="5ADC528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6970</w:t>
            </w:r>
          </w:p>
        </w:tc>
        <w:tc>
          <w:tcPr>
            <w:tcW w:w="2969" w:type="dxa"/>
            <w:shd w:val="clear" w:color="auto" w:fill="FFFFFF" w:themeFill="background1"/>
          </w:tcPr>
          <w:p w14:paraId="0D7D6C9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TerryWhite Chemmart Parafield Plaza</w:t>
            </w:r>
          </w:p>
          <w:p w14:paraId="1FBBC48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 xml:space="preserve">Shop 4, 482 Salisbury Highway </w:t>
            </w:r>
          </w:p>
          <w:p w14:paraId="0170646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Parafield Gardens SA 5107</w:t>
            </w:r>
          </w:p>
          <w:p w14:paraId="4C0E7E99" w14:textId="4FC8EE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color w:val="000000"/>
                <w:sz w:val="21"/>
                <w:szCs w:val="21"/>
              </w:rPr>
              <w:t>41096Y</w:t>
            </w:r>
          </w:p>
        </w:tc>
        <w:tc>
          <w:tcPr>
            <w:tcW w:w="2501" w:type="dxa"/>
            <w:shd w:val="clear" w:color="auto" w:fill="FFFFFF" w:themeFill="background1"/>
          </w:tcPr>
          <w:p w14:paraId="3891C2B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AE8F5B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626A5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F3E6121" w14:textId="73A6FD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E9AE4CE" w14:textId="77777777" w:rsidTr="00BF72DC">
        <w:tc>
          <w:tcPr>
            <w:tcW w:w="1358" w:type="dxa"/>
            <w:shd w:val="clear" w:color="auto" w:fill="auto"/>
          </w:tcPr>
          <w:p w14:paraId="725DAF41" w14:textId="02CA9F3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232</w:t>
            </w:r>
          </w:p>
        </w:tc>
        <w:tc>
          <w:tcPr>
            <w:tcW w:w="2415" w:type="dxa"/>
            <w:shd w:val="clear" w:color="auto" w:fill="FFFFFF" w:themeFill="background1"/>
          </w:tcPr>
          <w:p w14:paraId="515AFA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Highton Gardens Care Community</w:t>
            </w:r>
          </w:p>
          <w:p w14:paraId="2A4139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209 South Valley Rd</w:t>
            </w:r>
          </w:p>
          <w:p w14:paraId="234717E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Highton VIC 3216</w:t>
            </w:r>
          </w:p>
          <w:p w14:paraId="58BCD991" w14:textId="796CA1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3607</w:t>
            </w:r>
          </w:p>
        </w:tc>
        <w:tc>
          <w:tcPr>
            <w:tcW w:w="2969" w:type="dxa"/>
            <w:shd w:val="clear" w:color="auto" w:fill="FFFFFF" w:themeFill="background1"/>
          </w:tcPr>
          <w:p w14:paraId="430126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Medical Centre Pharmacy Geelong West</w:t>
            </w:r>
          </w:p>
          <w:p w14:paraId="1E3534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254-260 Shannon Ave</w:t>
            </w:r>
          </w:p>
          <w:p w14:paraId="7A397B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Geelong West VIC 3218</w:t>
            </w:r>
          </w:p>
          <w:p w14:paraId="1934D257" w14:textId="0A3130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24751Q</w:t>
            </w:r>
          </w:p>
        </w:tc>
        <w:tc>
          <w:tcPr>
            <w:tcW w:w="2501" w:type="dxa"/>
            <w:shd w:val="clear" w:color="auto" w:fill="FFFFFF" w:themeFill="background1"/>
          </w:tcPr>
          <w:p w14:paraId="295741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136C6A6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13A28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0CDC6853" w14:textId="6F286DE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CDD6D4E" w14:textId="77777777" w:rsidTr="00BF72DC">
        <w:tc>
          <w:tcPr>
            <w:tcW w:w="1358" w:type="dxa"/>
            <w:shd w:val="clear" w:color="auto" w:fill="auto"/>
          </w:tcPr>
          <w:p w14:paraId="1748BCEE" w14:textId="0EDEAA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233</w:t>
            </w:r>
          </w:p>
        </w:tc>
        <w:tc>
          <w:tcPr>
            <w:tcW w:w="2415" w:type="dxa"/>
            <w:shd w:val="clear" w:color="auto" w:fill="FFFFFF" w:themeFill="background1"/>
          </w:tcPr>
          <w:p w14:paraId="654F4426" w14:textId="25275B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Highwood Court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359 Warrigal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Burwood VIC 3125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3593</w:t>
            </w:r>
          </w:p>
        </w:tc>
        <w:tc>
          <w:tcPr>
            <w:tcW w:w="2969" w:type="dxa"/>
            <w:shd w:val="clear" w:color="auto" w:fill="FFFFFF" w:themeFill="background1"/>
          </w:tcPr>
          <w:p w14:paraId="16A7DB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092FC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1E1CA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7F24804" w14:textId="2E2C179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B14E3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B6057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9FF92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E23C230" w14:textId="6C9D92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E96820C" w14:textId="77777777" w:rsidTr="00BF72DC">
        <w:tc>
          <w:tcPr>
            <w:tcW w:w="1358" w:type="dxa"/>
            <w:shd w:val="clear" w:color="auto" w:fill="auto"/>
          </w:tcPr>
          <w:p w14:paraId="25B6FB5A" w14:textId="54DA51A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234</w:t>
            </w:r>
          </w:p>
        </w:tc>
        <w:tc>
          <w:tcPr>
            <w:tcW w:w="2415" w:type="dxa"/>
            <w:shd w:val="clear" w:color="auto" w:fill="FFFFFF" w:themeFill="background1"/>
          </w:tcPr>
          <w:p w14:paraId="0B316CC1" w14:textId="6D2B568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Hillgrove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24 Hill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Bega NSW 2550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2657</w:t>
            </w:r>
          </w:p>
        </w:tc>
        <w:tc>
          <w:tcPr>
            <w:tcW w:w="2969" w:type="dxa"/>
            <w:shd w:val="clear" w:color="auto" w:fill="FFFFFF" w:themeFill="background1"/>
          </w:tcPr>
          <w:p w14:paraId="65CE37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Plevey's Pharmacy</w:t>
            </w:r>
          </w:p>
          <w:p w14:paraId="332B754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154 Carp St</w:t>
            </w:r>
          </w:p>
          <w:p w14:paraId="253E56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Bega NSW 2550</w:t>
            </w:r>
          </w:p>
          <w:p w14:paraId="638340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12340L</w:t>
            </w:r>
          </w:p>
          <w:p w14:paraId="7173E401" w14:textId="32A457E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14:paraId="4F551D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F53D8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E99A9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7F9AB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56950966" w14:textId="3D610D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9754A" w:rsidRPr="00406DD0" w14:paraId="2D382A36" w14:textId="77777777" w:rsidTr="00BF72DC">
        <w:tc>
          <w:tcPr>
            <w:tcW w:w="1358" w:type="dxa"/>
            <w:shd w:val="clear" w:color="auto" w:fill="auto"/>
          </w:tcPr>
          <w:p w14:paraId="5F07C0BA" w14:textId="6C2148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235</w:t>
            </w:r>
          </w:p>
        </w:tc>
        <w:tc>
          <w:tcPr>
            <w:tcW w:w="2415" w:type="dxa"/>
            <w:shd w:val="clear" w:color="auto" w:fill="FFFFFF" w:themeFill="background1"/>
          </w:tcPr>
          <w:p w14:paraId="1D51DF70" w14:textId="66CB7A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Hillside at Figtree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190 Princes Highway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Figtree NSW 2525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0870</w:t>
            </w:r>
          </w:p>
        </w:tc>
        <w:tc>
          <w:tcPr>
            <w:tcW w:w="2969" w:type="dxa"/>
            <w:shd w:val="clear" w:color="auto" w:fill="FFFFFF" w:themeFill="background1"/>
          </w:tcPr>
          <w:p w14:paraId="2722E60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237 Crown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</w:p>
          <w:p w14:paraId="0A351C5C" w14:textId="00DE9D7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501" w:type="dxa"/>
            <w:shd w:val="clear" w:color="auto" w:fill="FFFFFF" w:themeFill="background1"/>
          </w:tcPr>
          <w:p w14:paraId="774C982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076F96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F4A97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B8A254" w14:textId="6BA67E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E1E6701" w14:textId="77777777" w:rsidTr="00BF72DC">
        <w:tc>
          <w:tcPr>
            <w:tcW w:w="1358" w:type="dxa"/>
            <w:shd w:val="clear" w:color="auto" w:fill="auto"/>
          </w:tcPr>
          <w:p w14:paraId="5EB82E36" w14:textId="4430BEA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236</w:t>
            </w:r>
          </w:p>
        </w:tc>
        <w:tc>
          <w:tcPr>
            <w:tcW w:w="2415" w:type="dxa"/>
            <w:shd w:val="clear" w:color="auto" w:fill="FFFFFF" w:themeFill="background1"/>
          </w:tcPr>
          <w:p w14:paraId="79E09A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Hillside Residential Care Centre</w:t>
            </w:r>
          </w:p>
          <w:p w14:paraId="3883C9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177 Longwood Rd</w:t>
            </w:r>
          </w:p>
          <w:p w14:paraId="168AB6B2" w14:textId="32E59E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Heathfield SA 5153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6176</w:t>
            </w:r>
          </w:p>
        </w:tc>
        <w:tc>
          <w:tcPr>
            <w:tcW w:w="2969" w:type="dxa"/>
            <w:shd w:val="clear" w:color="auto" w:fill="FFFFFF" w:themeFill="background1"/>
          </w:tcPr>
          <w:p w14:paraId="4C2FB1C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68243862" w14:textId="5CC3D70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65D90E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3071D0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2F0989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978E60D" w14:textId="7319A70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090D6BC" w14:textId="77777777" w:rsidTr="00BF72DC">
        <w:tc>
          <w:tcPr>
            <w:tcW w:w="1358" w:type="dxa"/>
            <w:shd w:val="clear" w:color="auto" w:fill="auto"/>
          </w:tcPr>
          <w:p w14:paraId="3F624284" w14:textId="5464FCD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237</w:t>
            </w:r>
          </w:p>
        </w:tc>
        <w:tc>
          <w:tcPr>
            <w:tcW w:w="2415" w:type="dxa"/>
            <w:shd w:val="clear" w:color="auto" w:fill="FFFFFF" w:themeFill="background1"/>
          </w:tcPr>
          <w:p w14:paraId="0A08C3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Hixson Gardens Aged Care Facility</w:t>
            </w:r>
          </w:p>
          <w:p w14:paraId="0D3A74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1A Hixson St</w:t>
            </w:r>
          </w:p>
          <w:p w14:paraId="4A26EEC9" w14:textId="169591C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Bankstown NSW 2200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1018</w:t>
            </w:r>
          </w:p>
        </w:tc>
        <w:tc>
          <w:tcPr>
            <w:tcW w:w="2969" w:type="dxa"/>
            <w:shd w:val="clear" w:color="auto" w:fill="FFFFFF" w:themeFill="background1"/>
          </w:tcPr>
          <w:p w14:paraId="78D1A2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1D5978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396CA3E8" w14:textId="0C7087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26E0D3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A2B33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657F4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F9E2226" w14:textId="774916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19DDCEF" w14:textId="77777777" w:rsidTr="00BF72DC">
        <w:tc>
          <w:tcPr>
            <w:tcW w:w="1358" w:type="dxa"/>
            <w:shd w:val="clear" w:color="auto" w:fill="auto"/>
          </w:tcPr>
          <w:p w14:paraId="1F8AB65A" w14:textId="2E1C705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238</w:t>
            </w:r>
          </w:p>
        </w:tc>
        <w:tc>
          <w:tcPr>
            <w:tcW w:w="2415" w:type="dxa"/>
            <w:shd w:val="clear" w:color="auto" w:fill="FFFFFF" w:themeFill="background1"/>
          </w:tcPr>
          <w:p w14:paraId="27825C2F" w14:textId="2531F8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Holbrook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47-55 Bowler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Holbrook NSW 2644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68AD4E1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Holbrook Pharmacy</w:t>
            </w:r>
          </w:p>
          <w:p w14:paraId="5B989B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119 Albury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Holbrook NSW 2644</w:t>
            </w:r>
          </w:p>
          <w:p w14:paraId="222726A0" w14:textId="089ACED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13731Q</w:t>
            </w:r>
          </w:p>
        </w:tc>
        <w:tc>
          <w:tcPr>
            <w:tcW w:w="2501" w:type="dxa"/>
            <w:shd w:val="clear" w:color="auto" w:fill="FFFFFF" w:themeFill="background1"/>
          </w:tcPr>
          <w:p w14:paraId="0CDD00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560D1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E6250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61AEA5E" w14:textId="5CA5221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7FC9D9E" w14:textId="77777777" w:rsidTr="00BF72DC">
        <w:tc>
          <w:tcPr>
            <w:tcW w:w="1358" w:type="dxa"/>
            <w:shd w:val="clear" w:color="auto" w:fill="auto"/>
          </w:tcPr>
          <w:p w14:paraId="30318CED" w14:textId="2A562A6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239</w:t>
            </w:r>
          </w:p>
        </w:tc>
        <w:tc>
          <w:tcPr>
            <w:tcW w:w="2415" w:type="dxa"/>
            <w:shd w:val="clear" w:color="auto" w:fill="FFFFFF" w:themeFill="background1"/>
          </w:tcPr>
          <w:p w14:paraId="3CB9801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Holly Residential Care Centre</w:t>
            </w:r>
          </w:p>
          <w:p w14:paraId="337341B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16-24 Penneys Hill Rd</w:t>
            </w:r>
          </w:p>
          <w:p w14:paraId="77F81A3D" w14:textId="67AD5AD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Hackham SA 5163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6042</w:t>
            </w:r>
          </w:p>
        </w:tc>
        <w:tc>
          <w:tcPr>
            <w:tcW w:w="2969" w:type="dxa"/>
            <w:shd w:val="clear" w:color="auto" w:fill="FFFFFF" w:themeFill="background1"/>
          </w:tcPr>
          <w:p w14:paraId="254A51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6C2F5AB6" w14:textId="2F336F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39F2B7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F838F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5330C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35CCBF" w14:textId="7275029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A7B8122" w14:textId="77777777" w:rsidTr="00BF72DC">
        <w:tc>
          <w:tcPr>
            <w:tcW w:w="1358" w:type="dxa"/>
            <w:shd w:val="clear" w:color="auto" w:fill="auto"/>
          </w:tcPr>
          <w:p w14:paraId="61379542" w14:textId="3BC1585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240</w:t>
            </w:r>
          </w:p>
        </w:tc>
        <w:tc>
          <w:tcPr>
            <w:tcW w:w="2415" w:type="dxa"/>
            <w:shd w:val="clear" w:color="auto" w:fill="FFFFFF" w:themeFill="background1"/>
          </w:tcPr>
          <w:p w14:paraId="2C65DD2B" w14:textId="22308DB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Home Hill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127 -141 Tenth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Home Hill QLD 4806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5281</w:t>
            </w:r>
          </w:p>
        </w:tc>
        <w:tc>
          <w:tcPr>
            <w:tcW w:w="2969" w:type="dxa"/>
            <w:shd w:val="clear" w:color="auto" w:fill="FFFFFF" w:themeFill="background1"/>
          </w:tcPr>
          <w:p w14:paraId="725A1B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Complete Health Pharmacy</w:t>
            </w:r>
          </w:p>
          <w:p w14:paraId="05E9137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D 129-141, Eighth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</w:p>
          <w:p w14:paraId="4032B261" w14:textId="599C721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501" w:type="dxa"/>
            <w:shd w:val="clear" w:color="auto" w:fill="FFFFFF" w:themeFill="background1"/>
          </w:tcPr>
          <w:p w14:paraId="59F91F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539D8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73840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19EF722" w14:textId="2406A89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48417A2" w14:textId="77777777" w:rsidTr="00BF72DC">
        <w:tc>
          <w:tcPr>
            <w:tcW w:w="1358" w:type="dxa"/>
            <w:shd w:val="clear" w:color="auto" w:fill="auto"/>
          </w:tcPr>
          <w:p w14:paraId="7F15CE84" w14:textId="2C76585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241</w:t>
            </w:r>
          </w:p>
        </w:tc>
        <w:tc>
          <w:tcPr>
            <w:tcW w:w="2415" w:type="dxa"/>
            <w:shd w:val="clear" w:color="auto" w:fill="FFFFFF" w:themeFill="background1"/>
          </w:tcPr>
          <w:p w14:paraId="33B3CF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Homestead Estate Residential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9-11 Homestead Ave</w:t>
            </w:r>
          </w:p>
          <w:p w14:paraId="3747C6C0" w14:textId="143776C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Wallington VIC 3222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3594</w:t>
            </w:r>
          </w:p>
        </w:tc>
        <w:tc>
          <w:tcPr>
            <w:tcW w:w="2969" w:type="dxa"/>
            <w:shd w:val="clear" w:color="auto" w:fill="FFFFFF" w:themeFill="background1"/>
          </w:tcPr>
          <w:p w14:paraId="38B90B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2DF241A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41CDEA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4196375E" w14:textId="13A27A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683B25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01C9F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5241A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9315484" w14:textId="7519CA3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68CF8BB" w14:textId="77777777" w:rsidTr="00BF72DC">
        <w:tc>
          <w:tcPr>
            <w:tcW w:w="1358" w:type="dxa"/>
            <w:shd w:val="clear" w:color="auto" w:fill="auto"/>
          </w:tcPr>
          <w:p w14:paraId="2A8B66DD" w14:textId="5FE62E4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242</w:t>
            </w:r>
          </w:p>
        </w:tc>
        <w:tc>
          <w:tcPr>
            <w:tcW w:w="2415" w:type="dxa"/>
            <w:shd w:val="clear" w:color="auto" w:fill="FFFFFF" w:themeFill="background1"/>
          </w:tcPr>
          <w:p w14:paraId="4145C5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Homewood Residential Aged Care</w:t>
            </w:r>
          </w:p>
          <w:p w14:paraId="4D8CD5B0" w14:textId="2CBB8F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 Young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Hallam VIC 3803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3395</w:t>
            </w:r>
          </w:p>
        </w:tc>
        <w:tc>
          <w:tcPr>
            <w:tcW w:w="2969" w:type="dxa"/>
            <w:shd w:val="clear" w:color="auto" w:fill="FFFFFF" w:themeFill="background1"/>
          </w:tcPr>
          <w:p w14:paraId="22051F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</w:p>
          <w:p w14:paraId="399E1F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Units 27, 28, 29, 30 &amp; 47 Chandler Rd &amp; Floriston Rd</w:t>
            </w:r>
          </w:p>
          <w:p w14:paraId="022EF6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Mall</w:t>
            </w:r>
          </w:p>
          <w:p w14:paraId="4E5E4197" w14:textId="5EC4448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25106J</w:t>
            </w:r>
          </w:p>
        </w:tc>
        <w:tc>
          <w:tcPr>
            <w:tcW w:w="2501" w:type="dxa"/>
            <w:shd w:val="clear" w:color="auto" w:fill="FFFFFF" w:themeFill="background1"/>
          </w:tcPr>
          <w:p w14:paraId="6EBF71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18501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68CF3E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9761BB" w14:textId="087592A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F4993C2" w14:textId="77777777" w:rsidTr="00BF72DC">
        <w:tc>
          <w:tcPr>
            <w:tcW w:w="1358" w:type="dxa"/>
            <w:shd w:val="clear" w:color="auto" w:fill="auto"/>
          </w:tcPr>
          <w:p w14:paraId="192F07CF" w14:textId="083A3D4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243</w:t>
            </w:r>
          </w:p>
        </w:tc>
        <w:tc>
          <w:tcPr>
            <w:tcW w:w="2415" w:type="dxa"/>
            <w:shd w:val="clear" w:color="auto" w:fill="FFFFFF" w:themeFill="background1"/>
          </w:tcPr>
          <w:p w14:paraId="3C4B5D00" w14:textId="4CD8EB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Horton House and Warmington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41 Castor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Yass NSW 2582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2784</w:t>
            </w:r>
          </w:p>
        </w:tc>
        <w:tc>
          <w:tcPr>
            <w:tcW w:w="2969" w:type="dxa"/>
            <w:shd w:val="clear" w:color="auto" w:fill="FFFFFF" w:themeFill="background1"/>
          </w:tcPr>
          <w:p w14:paraId="116594B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Yass</w:t>
            </w:r>
          </w:p>
          <w:p w14:paraId="010816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104 Comur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Yass NSW 2582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14640M</w:t>
            </w:r>
          </w:p>
          <w:p w14:paraId="2E5C2E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165D5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Millers Pharmacy Yass</w:t>
            </w:r>
          </w:p>
          <w:p w14:paraId="5AC0C1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112 - 114 Comur St</w:t>
            </w:r>
          </w:p>
          <w:p w14:paraId="2FB971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YASS NSW 2582</w:t>
            </w:r>
          </w:p>
          <w:p w14:paraId="0EDD9A84" w14:textId="7845640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15584F</w:t>
            </w:r>
          </w:p>
        </w:tc>
        <w:tc>
          <w:tcPr>
            <w:tcW w:w="2501" w:type="dxa"/>
            <w:shd w:val="clear" w:color="auto" w:fill="FFFFFF" w:themeFill="background1"/>
          </w:tcPr>
          <w:p w14:paraId="5C9D3E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780F7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9B42A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C316DAF" w14:textId="1FDF61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AF607C4" w14:textId="77777777" w:rsidTr="00BF72DC">
        <w:tc>
          <w:tcPr>
            <w:tcW w:w="1358" w:type="dxa"/>
            <w:shd w:val="clear" w:color="auto" w:fill="auto"/>
          </w:tcPr>
          <w:p w14:paraId="44B67ABA" w14:textId="7CEC49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244</w:t>
            </w:r>
          </w:p>
        </w:tc>
        <w:tc>
          <w:tcPr>
            <w:tcW w:w="2415" w:type="dxa"/>
            <w:shd w:val="clear" w:color="auto" w:fill="FFFFFF" w:themeFill="background1"/>
          </w:tcPr>
          <w:p w14:paraId="5F8868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Hunters Hill Montefiore Home</w:t>
            </w:r>
          </w:p>
          <w:p w14:paraId="0F2F23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120 High St</w:t>
            </w:r>
          </w:p>
          <w:p w14:paraId="1E6604B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Hunters Hill NSW 2110</w:t>
            </w:r>
          </w:p>
          <w:p w14:paraId="4BAA58BA" w14:textId="4AD09C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2284</w:t>
            </w:r>
          </w:p>
        </w:tc>
        <w:tc>
          <w:tcPr>
            <w:tcW w:w="2969" w:type="dxa"/>
            <w:shd w:val="clear" w:color="auto" w:fill="FFFFFF" w:themeFill="background1"/>
          </w:tcPr>
          <w:p w14:paraId="4FE062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6E3CB3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9D0C6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7A6CC3B" w14:textId="2731078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0343E4D1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8483037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46E64FB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3A24B119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5A22E326" w14:textId="2CAAE39A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3CB7B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05323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07B9AC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CD32317" w14:textId="00ED7FF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56C6D5F" w14:textId="77777777" w:rsidTr="00BF72DC">
        <w:tc>
          <w:tcPr>
            <w:tcW w:w="1358" w:type="dxa"/>
            <w:shd w:val="clear" w:color="auto" w:fill="auto"/>
          </w:tcPr>
          <w:p w14:paraId="3B94BEF3" w14:textId="4B95E8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245</w:t>
            </w:r>
          </w:p>
        </w:tc>
        <w:tc>
          <w:tcPr>
            <w:tcW w:w="2415" w:type="dxa"/>
            <w:shd w:val="clear" w:color="auto" w:fill="FFFFFF" w:themeFill="background1"/>
          </w:tcPr>
          <w:p w14:paraId="0AAA1D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Huntingdon Gardens Aged Care Facility</w:t>
            </w:r>
          </w:p>
          <w:p w14:paraId="3B3FAC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1-11 Connemarra St</w:t>
            </w:r>
          </w:p>
          <w:p w14:paraId="14B848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Bexley NSW 2207</w:t>
            </w:r>
          </w:p>
          <w:p w14:paraId="546E3476" w14:textId="7CD17D5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2590</w:t>
            </w:r>
          </w:p>
        </w:tc>
        <w:tc>
          <w:tcPr>
            <w:tcW w:w="2969" w:type="dxa"/>
            <w:shd w:val="clear" w:color="auto" w:fill="FFFFFF" w:themeFill="background1"/>
          </w:tcPr>
          <w:p w14:paraId="5CDB5A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Allawah Pharmacy</w:t>
            </w:r>
          </w:p>
          <w:p w14:paraId="6629FD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450 Railway Parade</w:t>
            </w:r>
          </w:p>
          <w:p w14:paraId="73E30D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Allawah NSW 2218</w:t>
            </w:r>
          </w:p>
          <w:p w14:paraId="6BCF9396" w14:textId="688DADC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 11136D</w:t>
            </w:r>
          </w:p>
        </w:tc>
        <w:tc>
          <w:tcPr>
            <w:tcW w:w="2501" w:type="dxa"/>
            <w:shd w:val="clear" w:color="auto" w:fill="FFFFFF" w:themeFill="background1"/>
          </w:tcPr>
          <w:p w14:paraId="6DBA5D8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1A2A86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82295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1BC072E" w14:textId="61C2274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DC34DB3" w14:textId="77777777" w:rsidTr="00BF72DC">
        <w:tc>
          <w:tcPr>
            <w:tcW w:w="1358" w:type="dxa"/>
            <w:shd w:val="clear" w:color="auto" w:fill="auto"/>
          </w:tcPr>
          <w:p w14:paraId="2BAC7A14" w14:textId="396B71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246</w:t>
            </w:r>
          </w:p>
        </w:tc>
        <w:tc>
          <w:tcPr>
            <w:tcW w:w="2415" w:type="dxa"/>
            <w:shd w:val="clear" w:color="auto" w:fill="FFFFFF" w:themeFill="background1"/>
          </w:tcPr>
          <w:p w14:paraId="6E759446" w14:textId="018504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IBIS Care Miranda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2C Karimbla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Miranda NSW 2228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0034</w:t>
            </w:r>
          </w:p>
        </w:tc>
        <w:tc>
          <w:tcPr>
            <w:tcW w:w="2969" w:type="dxa"/>
            <w:shd w:val="clear" w:color="auto" w:fill="FFFFFF" w:themeFill="background1"/>
          </w:tcPr>
          <w:p w14:paraId="27F867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7FAE73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 Carlton Parade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790041C" w14:textId="62882D7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654EB5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78F392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C9034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FD2318A" w14:textId="733280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24D332B" w14:textId="77777777" w:rsidTr="00BF72DC">
        <w:tc>
          <w:tcPr>
            <w:tcW w:w="1358" w:type="dxa"/>
            <w:shd w:val="clear" w:color="auto" w:fill="auto"/>
          </w:tcPr>
          <w:p w14:paraId="4888D2AC" w14:textId="4A92BC4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247</w:t>
            </w:r>
          </w:p>
        </w:tc>
        <w:tc>
          <w:tcPr>
            <w:tcW w:w="2415" w:type="dxa"/>
            <w:shd w:val="clear" w:color="auto" w:fill="FFFFFF" w:themeFill="background1"/>
          </w:tcPr>
          <w:p w14:paraId="5AB3E8AA" w14:textId="0B51955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Illawarra Diggers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 Blundell Parade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Corrimal NSW 2518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49</w:t>
            </w:r>
          </w:p>
        </w:tc>
        <w:tc>
          <w:tcPr>
            <w:tcW w:w="2969" w:type="dxa"/>
            <w:shd w:val="clear" w:color="auto" w:fill="FFFFFF" w:themeFill="background1"/>
          </w:tcPr>
          <w:p w14:paraId="6B3374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Pharmacy Express Fairy Meadow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43 Princes Highway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Fairy Meadow NSW 2519</w:t>
            </w:r>
          </w:p>
          <w:p w14:paraId="2724BA33" w14:textId="2FFC205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12893N</w:t>
            </w:r>
          </w:p>
        </w:tc>
        <w:tc>
          <w:tcPr>
            <w:tcW w:w="2501" w:type="dxa"/>
            <w:shd w:val="clear" w:color="auto" w:fill="FFFFFF" w:themeFill="background1"/>
          </w:tcPr>
          <w:p w14:paraId="75EA41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6ED2C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3DD72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5BEC30A" w14:textId="217A5B1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B86C9AA" w14:textId="77777777" w:rsidTr="00BF72DC">
        <w:tc>
          <w:tcPr>
            <w:tcW w:w="1358" w:type="dxa"/>
            <w:shd w:val="clear" w:color="auto" w:fill="auto"/>
          </w:tcPr>
          <w:p w14:paraId="16B0DEFA" w14:textId="726B4E8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248</w:t>
            </w:r>
          </w:p>
        </w:tc>
        <w:tc>
          <w:tcPr>
            <w:tcW w:w="2415" w:type="dxa"/>
            <w:shd w:val="clear" w:color="auto" w:fill="FFFFFF" w:themeFill="background1"/>
          </w:tcPr>
          <w:p w14:paraId="3C042C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Illawarra Multi-Cultural Village Hostel</w:t>
            </w:r>
          </w:p>
          <w:p w14:paraId="07278D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Eyre Place</w:t>
            </w:r>
          </w:p>
          <w:p w14:paraId="136204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Warrawong NSW 2502</w:t>
            </w:r>
          </w:p>
          <w:p w14:paraId="1A66D518" w14:textId="324AC4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325</w:t>
            </w:r>
          </w:p>
        </w:tc>
        <w:tc>
          <w:tcPr>
            <w:tcW w:w="2969" w:type="dxa"/>
            <w:shd w:val="clear" w:color="auto" w:fill="FFFFFF" w:themeFill="background1"/>
          </w:tcPr>
          <w:p w14:paraId="0E4035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Convenient Chemist Wollongong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330 Crown St</w:t>
            </w:r>
          </w:p>
          <w:p w14:paraId="504AA8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Wollongong NSW 2500</w:t>
            </w:r>
          </w:p>
          <w:p w14:paraId="5E7F1A4A" w14:textId="5B40D03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13398E</w:t>
            </w:r>
          </w:p>
        </w:tc>
        <w:tc>
          <w:tcPr>
            <w:tcW w:w="2501" w:type="dxa"/>
            <w:shd w:val="clear" w:color="auto" w:fill="FFFFFF" w:themeFill="background1"/>
          </w:tcPr>
          <w:p w14:paraId="42CFB3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52C7DA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6DDB4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C70B970" w14:textId="026B38D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357B5CB" w14:textId="77777777" w:rsidTr="00BF72DC">
        <w:tc>
          <w:tcPr>
            <w:tcW w:w="1358" w:type="dxa"/>
            <w:shd w:val="clear" w:color="auto" w:fill="auto"/>
          </w:tcPr>
          <w:p w14:paraId="0CF35FA5" w14:textId="545A16E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249</w:t>
            </w:r>
          </w:p>
        </w:tc>
        <w:tc>
          <w:tcPr>
            <w:tcW w:w="2415" w:type="dxa"/>
            <w:shd w:val="clear" w:color="auto" w:fill="FFFFFF" w:themeFill="background1"/>
          </w:tcPr>
          <w:p w14:paraId="4257272A" w14:textId="77A78D4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Imlay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 Merigan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Pambula NSW 2549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2740</w:t>
            </w:r>
          </w:p>
        </w:tc>
        <w:tc>
          <w:tcPr>
            <w:tcW w:w="2969" w:type="dxa"/>
            <w:shd w:val="clear" w:color="auto" w:fill="FFFFFF" w:themeFill="background1"/>
          </w:tcPr>
          <w:p w14:paraId="69A2F1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Prumm's Family Chemist</w:t>
            </w:r>
          </w:p>
          <w:p w14:paraId="2B24CF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 Quondola St</w:t>
            </w:r>
          </w:p>
          <w:p w14:paraId="3E3368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Pambula NSW 2549</w:t>
            </w:r>
          </w:p>
          <w:p w14:paraId="748A388C" w14:textId="552B38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12231R</w:t>
            </w:r>
          </w:p>
        </w:tc>
        <w:tc>
          <w:tcPr>
            <w:tcW w:w="2501" w:type="dxa"/>
            <w:shd w:val="clear" w:color="auto" w:fill="FFFFFF" w:themeFill="background1"/>
          </w:tcPr>
          <w:p w14:paraId="564CE8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F85A8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5A4F1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ACE9C87" w14:textId="43D2AB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2FD0D74" w14:textId="77777777" w:rsidTr="00BF72DC">
        <w:tc>
          <w:tcPr>
            <w:tcW w:w="1358" w:type="dxa"/>
            <w:shd w:val="clear" w:color="auto" w:fill="auto"/>
          </w:tcPr>
          <w:p w14:paraId="76E602E9" w14:textId="5868DD3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250</w:t>
            </w:r>
          </w:p>
        </w:tc>
        <w:tc>
          <w:tcPr>
            <w:tcW w:w="2415" w:type="dxa"/>
            <w:shd w:val="clear" w:color="auto" w:fill="FFFFFF" w:themeFill="background1"/>
          </w:tcPr>
          <w:p w14:paraId="160619D8" w14:textId="6C8C73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Inglewood &amp; Districts Health Service (Nursing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Home)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 Hospital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Inglewood VIC 3517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3492</w:t>
            </w:r>
          </w:p>
        </w:tc>
        <w:tc>
          <w:tcPr>
            <w:tcW w:w="2969" w:type="dxa"/>
            <w:shd w:val="clear" w:color="auto" w:fill="FFFFFF" w:themeFill="background1"/>
          </w:tcPr>
          <w:p w14:paraId="6C18156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Inglewood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2, 30-36 Brooke St</w:t>
            </w:r>
          </w:p>
          <w:p w14:paraId="72FB3F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Inglewood VIC 3517</w:t>
            </w:r>
          </w:p>
          <w:p w14:paraId="581C96BB" w14:textId="2BB68B3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24311M</w:t>
            </w:r>
          </w:p>
        </w:tc>
        <w:tc>
          <w:tcPr>
            <w:tcW w:w="2501" w:type="dxa"/>
            <w:shd w:val="clear" w:color="auto" w:fill="FFFFFF" w:themeFill="background1"/>
          </w:tcPr>
          <w:p w14:paraId="7EADDD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6F10D7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741BB6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E93B113" w14:textId="662EC4C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5A62E4C" w14:textId="77777777" w:rsidTr="00BF72DC">
        <w:tc>
          <w:tcPr>
            <w:tcW w:w="1358" w:type="dxa"/>
            <w:shd w:val="clear" w:color="auto" w:fill="auto"/>
          </w:tcPr>
          <w:p w14:paraId="00F9F608" w14:textId="38B0256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251</w:t>
            </w:r>
          </w:p>
        </w:tc>
        <w:tc>
          <w:tcPr>
            <w:tcW w:w="2415" w:type="dxa"/>
            <w:shd w:val="clear" w:color="auto" w:fill="FFFFFF" w:themeFill="background1"/>
          </w:tcPr>
          <w:p w14:paraId="1060510C" w14:textId="2813ADD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Inglewood &amp; Districts Health Service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 Hospital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Inglewood VIC 3517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3365</w:t>
            </w:r>
          </w:p>
        </w:tc>
        <w:tc>
          <w:tcPr>
            <w:tcW w:w="2969" w:type="dxa"/>
            <w:shd w:val="clear" w:color="auto" w:fill="FFFFFF" w:themeFill="background1"/>
          </w:tcPr>
          <w:p w14:paraId="17EC3A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Inglewood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2, 30-36 Brooke St</w:t>
            </w:r>
          </w:p>
          <w:p w14:paraId="5C7D28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Inglewood VIC 3517</w:t>
            </w:r>
          </w:p>
          <w:p w14:paraId="015B4FE6" w14:textId="488F12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24311M</w:t>
            </w:r>
          </w:p>
        </w:tc>
        <w:tc>
          <w:tcPr>
            <w:tcW w:w="2501" w:type="dxa"/>
            <w:shd w:val="clear" w:color="auto" w:fill="FFFFFF" w:themeFill="background1"/>
          </w:tcPr>
          <w:p w14:paraId="5E9571C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63BA60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95E46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031E17" w14:textId="10B3ECD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481414B" w14:textId="77777777" w:rsidTr="00BF72DC">
        <w:tc>
          <w:tcPr>
            <w:tcW w:w="1358" w:type="dxa"/>
            <w:shd w:val="clear" w:color="auto" w:fill="auto"/>
          </w:tcPr>
          <w:p w14:paraId="034B0091" w14:textId="73F0879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252</w:t>
            </w:r>
          </w:p>
        </w:tc>
        <w:tc>
          <w:tcPr>
            <w:tcW w:w="2415" w:type="dxa"/>
            <w:shd w:val="clear" w:color="auto" w:fill="FFFFFF" w:themeFill="background1"/>
          </w:tcPr>
          <w:p w14:paraId="6F615DF7" w14:textId="3AA6463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Inverloch Coast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119 Cashin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3580</w:t>
            </w:r>
          </w:p>
        </w:tc>
        <w:tc>
          <w:tcPr>
            <w:tcW w:w="2969" w:type="dxa"/>
            <w:shd w:val="clear" w:color="auto" w:fill="FFFFFF" w:themeFill="background1"/>
          </w:tcPr>
          <w:p w14:paraId="22F224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Chemmart Inverloch</w:t>
            </w:r>
          </w:p>
          <w:p w14:paraId="3E80BA0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12 A'Beckett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</w:p>
          <w:p w14:paraId="1E569331" w14:textId="6B6E3F8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24303D</w:t>
            </w:r>
          </w:p>
        </w:tc>
        <w:tc>
          <w:tcPr>
            <w:tcW w:w="2501" w:type="dxa"/>
            <w:shd w:val="clear" w:color="auto" w:fill="FFFFFF" w:themeFill="background1"/>
          </w:tcPr>
          <w:p w14:paraId="32DDDD3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47BE0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F6207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1D5637" w14:textId="0EC176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92638AC" w14:textId="77777777" w:rsidTr="00BF72DC">
        <w:tc>
          <w:tcPr>
            <w:tcW w:w="1358" w:type="dxa"/>
            <w:shd w:val="clear" w:color="auto" w:fill="auto"/>
          </w:tcPr>
          <w:p w14:paraId="3DB28E66" w14:textId="29094B5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253</w:t>
            </w:r>
          </w:p>
        </w:tc>
        <w:tc>
          <w:tcPr>
            <w:tcW w:w="2415" w:type="dxa"/>
            <w:shd w:val="clear" w:color="auto" w:fill="FFFFFF" w:themeFill="background1"/>
          </w:tcPr>
          <w:p w14:paraId="7D67040D" w14:textId="3473906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Jallarah Homes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 South Tce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Meningie SA 5264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6053</w:t>
            </w:r>
          </w:p>
        </w:tc>
        <w:tc>
          <w:tcPr>
            <w:tcW w:w="2969" w:type="dxa"/>
            <w:shd w:val="clear" w:color="auto" w:fill="FFFFFF" w:themeFill="background1"/>
          </w:tcPr>
          <w:p w14:paraId="34F814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Meningie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48 Princes Highway</w:t>
            </w:r>
          </w:p>
          <w:p w14:paraId="2C30804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Meningie SA 5264</w:t>
            </w:r>
          </w:p>
          <w:p w14:paraId="2461D8D6" w14:textId="5BB612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41064G</w:t>
            </w:r>
          </w:p>
        </w:tc>
        <w:tc>
          <w:tcPr>
            <w:tcW w:w="2501" w:type="dxa"/>
            <w:shd w:val="clear" w:color="auto" w:fill="FFFFFF" w:themeFill="background1"/>
          </w:tcPr>
          <w:p w14:paraId="36DB1C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EDF78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E22FD2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565B038" w14:textId="0F5653A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2A9EF9A" w14:textId="77777777" w:rsidTr="00BF72DC">
        <w:tc>
          <w:tcPr>
            <w:tcW w:w="1358" w:type="dxa"/>
            <w:shd w:val="clear" w:color="auto" w:fill="auto"/>
          </w:tcPr>
          <w:p w14:paraId="0A5900A5" w14:textId="531655C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254</w:t>
            </w:r>
          </w:p>
        </w:tc>
        <w:tc>
          <w:tcPr>
            <w:tcW w:w="2415" w:type="dxa"/>
            <w:shd w:val="clear" w:color="auto" w:fill="FFFFFF" w:themeFill="background1"/>
          </w:tcPr>
          <w:p w14:paraId="6BE8F38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Jeta Gardens Aged Care Facility</w:t>
            </w:r>
          </w:p>
          <w:p w14:paraId="62D391A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27 Clarendon Ave</w:t>
            </w:r>
          </w:p>
          <w:p w14:paraId="6988A1F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Bethania QLD 4205</w:t>
            </w:r>
          </w:p>
          <w:p w14:paraId="137A6B79" w14:textId="39BB68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5554</w:t>
            </w:r>
          </w:p>
        </w:tc>
        <w:tc>
          <w:tcPr>
            <w:tcW w:w="2969" w:type="dxa"/>
            <w:shd w:val="clear" w:color="auto" w:fill="FFFFFF" w:themeFill="background1"/>
          </w:tcPr>
          <w:p w14:paraId="10829B5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7D8E7B6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1350 Beaudesert Rd</w:t>
            </w:r>
          </w:p>
          <w:p w14:paraId="5E21D31F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07D7D077" w14:textId="52AD33E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46EAC52B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379AEF6B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4DDFABD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002265D9" w14:textId="18CF69D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679DC9D8" w14:textId="77777777" w:rsidTr="00BF72DC">
        <w:tc>
          <w:tcPr>
            <w:tcW w:w="1358" w:type="dxa"/>
            <w:shd w:val="clear" w:color="auto" w:fill="auto"/>
          </w:tcPr>
          <w:p w14:paraId="0C59C283" w14:textId="7466D7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255</w:t>
            </w:r>
          </w:p>
        </w:tc>
        <w:tc>
          <w:tcPr>
            <w:tcW w:w="2415" w:type="dxa"/>
            <w:shd w:val="clear" w:color="auto" w:fill="FFFFFF" w:themeFill="background1"/>
          </w:tcPr>
          <w:p w14:paraId="6A87DC1A" w14:textId="3B2A9D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Jindera Gardens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74 - 80 Creek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Jindera NSW 2642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567</w:t>
            </w:r>
          </w:p>
        </w:tc>
        <w:tc>
          <w:tcPr>
            <w:tcW w:w="2969" w:type="dxa"/>
            <w:shd w:val="clear" w:color="auto" w:fill="FFFFFF" w:themeFill="background1"/>
          </w:tcPr>
          <w:p w14:paraId="21E256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Jindera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4-5 Jindera Plaza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82 Urana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Jindera NSW 2642</w:t>
            </w:r>
          </w:p>
          <w:p w14:paraId="397B124A" w14:textId="032A92C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15365Q</w:t>
            </w:r>
          </w:p>
        </w:tc>
        <w:tc>
          <w:tcPr>
            <w:tcW w:w="2501" w:type="dxa"/>
            <w:shd w:val="clear" w:color="auto" w:fill="FFFFFF" w:themeFill="background1"/>
          </w:tcPr>
          <w:p w14:paraId="2BF9F25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ED367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F2AD6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CC2C8CA" w14:textId="297BCD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CC3AE99" w14:textId="77777777" w:rsidTr="00BF72DC">
        <w:tc>
          <w:tcPr>
            <w:tcW w:w="1358" w:type="dxa"/>
            <w:shd w:val="clear" w:color="auto" w:fill="auto"/>
          </w:tcPr>
          <w:p w14:paraId="2B5542DB" w14:textId="46C5BF9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256</w:t>
            </w:r>
          </w:p>
        </w:tc>
        <w:tc>
          <w:tcPr>
            <w:tcW w:w="2415" w:type="dxa"/>
            <w:shd w:val="clear" w:color="auto" w:fill="FFFFFF" w:themeFill="background1"/>
          </w:tcPr>
          <w:p w14:paraId="00F287CE" w14:textId="639817D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John Curtin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 Cushing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Creswick VIC 3363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2F30458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Creswick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58 Albert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Creswick VIC 3363</w:t>
            </w:r>
          </w:p>
          <w:p w14:paraId="69E823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23625K</w:t>
            </w:r>
          </w:p>
          <w:p w14:paraId="09A0652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956150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Clunes Pharmacy</w:t>
            </w:r>
          </w:p>
          <w:p w14:paraId="2671E21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59 Fraser St</w:t>
            </w:r>
          </w:p>
          <w:p w14:paraId="79FC8FA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Clunes VIC 3370</w:t>
            </w:r>
          </w:p>
          <w:p w14:paraId="70747209" w14:textId="69201C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24900M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</w:p>
        </w:tc>
        <w:tc>
          <w:tcPr>
            <w:tcW w:w="2501" w:type="dxa"/>
            <w:shd w:val="clear" w:color="auto" w:fill="FFFFFF" w:themeFill="background1"/>
          </w:tcPr>
          <w:p w14:paraId="58970F8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63CC26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3FBDB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506B110" w14:textId="002E885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95F001E" w14:textId="77777777" w:rsidTr="00BF72DC">
        <w:tc>
          <w:tcPr>
            <w:tcW w:w="1358" w:type="dxa"/>
            <w:shd w:val="clear" w:color="auto" w:fill="auto"/>
          </w:tcPr>
          <w:p w14:paraId="1A0DD9C2" w14:textId="48DA84F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257</w:t>
            </w:r>
          </w:p>
        </w:tc>
        <w:tc>
          <w:tcPr>
            <w:tcW w:w="2415" w:type="dxa"/>
            <w:shd w:val="clear" w:color="auto" w:fill="FFFFFF" w:themeFill="background1"/>
          </w:tcPr>
          <w:p w14:paraId="2965E3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Johnson-Goodwin Memorial Homes</w:t>
            </w:r>
          </w:p>
          <w:p w14:paraId="44CBF0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22 Camp St</w:t>
            </w:r>
          </w:p>
          <w:p w14:paraId="2067A778" w14:textId="5EE324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Donald VIC 3480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3292</w:t>
            </w:r>
          </w:p>
        </w:tc>
        <w:tc>
          <w:tcPr>
            <w:tcW w:w="2969" w:type="dxa"/>
            <w:shd w:val="clear" w:color="auto" w:fill="FFFFFF" w:themeFill="background1"/>
          </w:tcPr>
          <w:p w14:paraId="3726343B" w14:textId="570EEA3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Donald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62 Woods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Donald VIC 3480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23688R</w:t>
            </w:r>
          </w:p>
        </w:tc>
        <w:tc>
          <w:tcPr>
            <w:tcW w:w="2501" w:type="dxa"/>
            <w:shd w:val="clear" w:color="auto" w:fill="FFFFFF" w:themeFill="background1"/>
          </w:tcPr>
          <w:p w14:paraId="697FEF7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C12954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FF49D1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07AFD95" w14:textId="063BDB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B3D40C9" w14:textId="77777777" w:rsidTr="00BF72DC">
        <w:tc>
          <w:tcPr>
            <w:tcW w:w="1358" w:type="dxa"/>
            <w:shd w:val="clear" w:color="auto" w:fill="auto"/>
          </w:tcPr>
          <w:p w14:paraId="1C944137" w14:textId="5275E1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258</w:t>
            </w:r>
          </w:p>
        </w:tc>
        <w:tc>
          <w:tcPr>
            <w:tcW w:w="2415" w:type="dxa"/>
            <w:shd w:val="clear" w:color="auto" w:fill="FFFFFF" w:themeFill="background1"/>
          </w:tcPr>
          <w:p w14:paraId="7E969070" w14:textId="4669EF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Kabara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20 Topaz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Cooroy QLD 4563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5100</w:t>
            </w:r>
          </w:p>
        </w:tc>
        <w:tc>
          <w:tcPr>
            <w:tcW w:w="2969" w:type="dxa"/>
            <w:shd w:val="clear" w:color="auto" w:fill="FFFFFF" w:themeFill="background1"/>
          </w:tcPr>
          <w:p w14:paraId="50AC324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LiveLife Pharmacy - Noosa Junction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22 Sunshine Beach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Noosa Heads QLD 4567</w:t>
            </w:r>
          </w:p>
          <w:p w14:paraId="7911D90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33384C</w:t>
            </w:r>
          </w:p>
          <w:p w14:paraId="3CBF0E4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8945B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Livelife Pharmacy - Tewantin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112 Poinciana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Tewantin QLD 4565</w:t>
            </w:r>
          </w:p>
          <w:p w14:paraId="6C430923" w14:textId="3E7767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34182C</w:t>
            </w:r>
          </w:p>
        </w:tc>
        <w:tc>
          <w:tcPr>
            <w:tcW w:w="2501" w:type="dxa"/>
            <w:shd w:val="clear" w:color="auto" w:fill="FFFFFF" w:themeFill="background1"/>
          </w:tcPr>
          <w:p w14:paraId="5E75A98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62F584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FDE52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2199A32" w14:textId="0F202E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B82794A" w14:textId="77777777" w:rsidTr="00BF72DC">
        <w:tc>
          <w:tcPr>
            <w:tcW w:w="1358" w:type="dxa"/>
            <w:shd w:val="clear" w:color="auto" w:fill="auto"/>
          </w:tcPr>
          <w:p w14:paraId="07EB49F2" w14:textId="2E51283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259</w:t>
            </w:r>
          </w:p>
        </w:tc>
        <w:tc>
          <w:tcPr>
            <w:tcW w:w="2415" w:type="dxa"/>
            <w:shd w:val="clear" w:color="auto" w:fill="FFFFFF" w:themeFill="background1"/>
          </w:tcPr>
          <w:p w14:paraId="1EBDB70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Kaloma Home for the Aged</w:t>
            </w:r>
          </w:p>
          <w:p w14:paraId="6F223E3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 Gough St</w:t>
            </w:r>
          </w:p>
          <w:p w14:paraId="0FB974D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Goondiwindi QLD 4390</w:t>
            </w:r>
          </w:p>
          <w:p w14:paraId="4BFE0E70" w14:textId="58C3F9B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5304</w:t>
            </w:r>
          </w:p>
        </w:tc>
        <w:tc>
          <w:tcPr>
            <w:tcW w:w="2969" w:type="dxa"/>
            <w:shd w:val="clear" w:color="auto" w:fill="FFFFFF" w:themeFill="background1"/>
          </w:tcPr>
          <w:p w14:paraId="082001C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Goondiwindi</w:t>
            </w:r>
          </w:p>
          <w:p w14:paraId="4EF1766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95 Marshall St</w:t>
            </w:r>
          </w:p>
          <w:p w14:paraId="2057327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Goondiwindi QLD 4390</w:t>
            </w:r>
          </w:p>
          <w:p w14:paraId="4C37E72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33221L</w:t>
            </w:r>
          </w:p>
          <w:p w14:paraId="17ABC0E7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</w:p>
          <w:p w14:paraId="3314097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Allen's Pharmacy Goondiwindi</w:t>
            </w:r>
          </w:p>
          <w:p w14:paraId="22BB6F1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66 Marshall St</w:t>
            </w:r>
          </w:p>
          <w:p w14:paraId="0BA0EDC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Goondiwindi QLD 4390</w:t>
            </w:r>
          </w:p>
          <w:p w14:paraId="7C2EB08E" w14:textId="37CE451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34099Q</w:t>
            </w:r>
          </w:p>
        </w:tc>
        <w:tc>
          <w:tcPr>
            <w:tcW w:w="2501" w:type="dxa"/>
            <w:shd w:val="clear" w:color="auto" w:fill="FFFFFF" w:themeFill="background1"/>
          </w:tcPr>
          <w:p w14:paraId="6104876D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05CC3ABE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177 Magnesium Drive</w:t>
            </w:r>
          </w:p>
          <w:p w14:paraId="06F62BD9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Crestmead QLD 4132</w:t>
            </w:r>
          </w:p>
          <w:p w14:paraId="04DC1E49" w14:textId="2CFCC66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D9754A" w:rsidRPr="00406DD0" w14:paraId="49D55060" w14:textId="77777777" w:rsidTr="00BF72DC">
        <w:tc>
          <w:tcPr>
            <w:tcW w:w="1358" w:type="dxa"/>
            <w:shd w:val="clear" w:color="auto" w:fill="auto"/>
          </w:tcPr>
          <w:p w14:paraId="2773CA26" w14:textId="3DA6980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260</w:t>
            </w:r>
          </w:p>
        </w:tc>
        <w:tc>
          <w:tcPr>
            <w:tcW w:w="2415" w:type="dxa"/>
            <w:shd w:val="clear" w:color="auto" w:fill="FFFFFF" w:themeFill="background1"/>
          </w:tcPr>
          <w:p w14:paraId="281671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Kanwal Gardens Care Community</w:t>
            </w:r>
          </w:p>
          <w:p w14:paraId="00115A6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100 Wahroonga Rd</w:t>
            </w:r>
          </w:p>
          <w:p w14:paraId="34C59D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Kanwal NSW 2259</w:t>
            </w:r>
          </w:p>
          <w:p w14:paraId="201EEB79" w14:textId="1C3EA6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2806</w:t>
            </w:r>
          </w:p>
        </w:tc>
        <w:tc>
          <w:tcPr>
            <w:tcW w:w="2969" w:type="dxa"/>
            <w:shd w:val="clear" w:color="auto" w:fill="FFFFFF" w:themeFill="background1"/>
          </w:tcPr>
          <w:p w14:paraId="24748F1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ChemistToukley</w:t>
            </w:r>
          </w:p>
          <w:p w14:paraId="26A281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</w:p>
          <w:p w14:paraId="435A9F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Toukley NSW 2263</w:t>
            </w:r>
          </w:p>
          <w:p w14:paraId="6CB0F598" w14:textId="06B3CDE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2602EB8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91386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D0D1D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93F2C5" w14:textId="5B2F4B2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D4F45F9" w14:textId="77777777" w:rsidTr="00BF72DC">
        <w:tc>
          <w:tcPr>
            <w:tcW w:w="1358" w:type="dxa"/>
            <w:shd w:val="clear" w:color="auto" w:fill="auto"/>
          </w:tcPr>
          <w:p w14:paraId="1779406E" w14:textId="6F2361B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261</w:t>
            </w:r>
          </w:p>
        </w:tc>
        <w:tc>
          <w:tcPr>
            <w:tcW w:w="2415" w:type="dxa"/>
            <w:shd w:val="clear" w:color="auto" w:fill="FFFFFF" w:themeFill="background1"/>
          </w:tcPr>
          <w:p w14:paraId="25CBF2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Karinya</w:t>
            </w:r>
          </w:p>
          <w:p w14:paraId="21A96F5D" w14:textId="1C2BC2C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 Katamatite-Nathalia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3499</w:t>
            </w:r>
          </w:p>
        </w:tc>
        <w:tc>
          <w:tcPr>
            <w:tcW w:w="2969" w:type="dxa"/>
            <w:shd w:val="clear" w:color="auto" w:fill="FFFFFF" w:themeFill="background1"/>
          </w:tcPr>
          <w:p w14:paraId="2152AF8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Louis Hamon Pharmacy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80 Melville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</w:p>
          <w:p w14:paraId="7C23B9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23394G</w:t>
            </w:r>
          </w:p>
          <w:p w14:paraId="0194760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3780DB2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Numurkah Pharmacy</w:t>
            </w:r>
          </w:p>
          <w:p w14:paraId="65648D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 Melville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</w:p>
          <w:p w14:paraId="1FB70874" w14:textId="5DA6E2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23939Y</w:t>
            </w:r>
          </w:p>
        </w:tc>
        <w:tc>
          <w:tcPr>
            <w:tcW w:w="2501" w:type="dxa"/>
            <w:shd w:val="clear" w:color="auto" w:fill="FFFFFF" w:themeFill="background1"/>
          </w:tcPr>
          <w:p w14:paraId="73CD1A2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E711E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4A4BC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E722DAF" w14:textId="6ED8BC9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D2FC3E8" w14:textId="77777777" w:rsidTr="00BF72DC">
        <w:tc>
          <w:tcPr>
            <w:tcW w:w="1358" w:type="dxa"/>
            <w:shd w:val="clear" w:color="auto" w:fill="auto"/>
          </w:tcPr>
          <w:p w14:paraId="753C5285" w14:textId="5E3F06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262</w:t>
            </w:r>
          </w:p>
        </w:tc>
        <w:tc>
          <w:tcPr>
            <w:tcW w:w="2415" w:type="dxa"/>
            <w:shd w:val="clear" w:color="auto" w:fill="FFFFFF" w:themeFill="background1"/>
          </w:tcPr>
          <w:p w14:paraId="3D01A2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Katoomba Views Care Community</w:t>
            </w:r>
          </w:p>
          <w:p w14:paraId="02BC70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 Penault Ave </w:t>
            </w:r>
          </w:p>
          <w:p w14:paraId="1CBAE2F2" w14:textId="12476D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Katoomba NSW 2780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2279</w:t>
            </w:r>
          </w:p>
        </w:tc>
        <w:tc>
          <w:tcPr>
            <w:tcW w:w="2969" w:type="dxa"/>
            <w:shd w:val="clear" w:color="auto" w:fill="FFFFFF" w:themeFill="background1"/>
          </w:tcPr>
          <w:p w14:paraId="732F02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6D7286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4, 8 Hassall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Smithfield NSW 2164</w:t>
            </w:r>
          </w:p>
          <w:p w14:paraId="48A11822" w14:textId="5DAB6C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501" w:type="dxa"/>
            <w:shd w:val="clear" w:color="auto" w:fill="FFFFFF" w:themeFill="background1"/>
          </w:tcPr>
          <w:p w14:paraId="067259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BF332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BE622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DE74B3" w14:textId="76D7062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2161663" w14:textId="77777777" w:rsidTr="00BF72DC">
        <w:tc>
          <w:tcPr>
            <w:tcW w:w="1358" w:type="dxa"/>
            <w:shd w:val="clear" w:color="auto" w:fill="auto"/>
          </w:tcPr>
          <w:p w14:paraId="7C7B5CB1" w14:textId="313CA9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263</w:t>
            </w:r>
          </w:p>
        </w:tc>
        <w:tc>
          <w:tcPr>
            <w:tcW w:w="2415" w:type="dxa"/>
            <w:shd w:val="clear" w:color="auto" w:fill="FFFFFF" w:themeFill="background1"/>
          </w:tcPr>
          <w:p w14:paraId="239FE219" w14:textId="4D71DE1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Kawana Waters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Reflection Crescent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Birtinya QLD 4575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5792</w:t>
            </w:r>
          </w:p>
        </w:tc>
        <w:tc>
          <w:tcPr>
            <w:tcW w:w="2969" w:type="dxa"/>
            <w:shd w:val="clear" w:color="auto" w:fill="FFFFFF" w:themeFill="background1"/>
          </w:tcPr>
          <w:p w14:paraId="792310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Maroochy Waters Pharmacy</w:t>
            </w:r>
          </w:p>
          <w:p w14:paraId="514E80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3 Maroochy Waters Medical Centre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24 Denna St</w:t>
            </w:r>
          </w:p>
          <w:p w14:paraId="4B94BA3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Maroochydore QLD 4558</w:t>
            </w:r>
          </w:p>
          <w:p w14:paraId="73B9016B" w14:textId="23B88A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501" w:type="dxa"/>
            <w:shd w:val="clear" w:color="auto" w:fill="FFFFFF" w:themeFill="background1"/>
          </w:tcPr>
          <w:p w14:paraId="1D4717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B6D38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82EFD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40BC1CA" w14:textId="7DC9740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FEFC4F2" w14:textId="77777777" w:rsidTr="00BF72DC">
        <w:tc>
          <w:tcPr>
            <w:tcW w:w="1358" w:type="dxa"/>
            <w:shd w:val="clear" w:color="auto" w:fill="auto"/>
          </w:tcPr>
          <w:p w14:paraId="446589B0" w14:textId="18414D3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264</w:t>
            </w:r>
          </w:p>
        </w:tc>
        <w:tc>
          <w:tcPr>
            <w:tcW w:w="2415" w:type="dxa"/>
            <w:shd w:val="clear" w:color="auto" w:fill="FFFFFF" w:themeFill="background1"/>
          </w:tcPr>
          <w:p w14:paraId="562F9605" w14:textId="3733F0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Keperra Sanctuary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998 Samford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Keperra QLD 4050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5293</w:t>
            </w:r>
          </w:p>
        </w:tc>
        <w:tc>
          <w:tcPr>
            <w:tcW w:w="2969" w:type="dxa"/>
            <w:shd w:val="clear" w:color="auto" w:fill="FFFFFF" w:themeFill="background1"/>
          </w:tcPr>
          <w:p w14:paraId="560B0F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Pharmacy 4 Less Jindalee</w:t>
            </w:r>
          </w:p>
          <w:p w14:paraId="016CB0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12a/34 Goggs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</w:p>
          <w:p w14:paraId="0BA49CDB" w14:textId="41B964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501" w:type="dxa"/>
            <w:shd w:val="clear" w:color="auto" w:fill="FFFFFF" w:themeFill="background1"/>
          </w:tcPr>
          <w:p w14:paraId="471A2A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1D3A05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EBBB9B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A2F723" w14:textId="42D1A37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368CD46" w14:textId="77777777" w:rsidTr="00BF72DC">
        <w:tc>
          <w:tcPr>
            <w:tcW w:w="1358" w:type="dxa"/>
            <w:shd w:val="clear" w:color="auto" w:fill="auto"/>
          </w:tcPr>
          <w:p w14:paraId="7C633979" w14:textId="332DC27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265</w:t>
            </w:r>
          </w:p>
        </w:tc>
        <w:tc>
          <w:tcPr>
            <w:tcW w:w="2415" w:type="dxa"/>
            <w:shd w:val="clear" w:color="auto" w:fill="FFFFFF" w:themeFill="background1"/>
          </w:tcPr>
          <w:p w14:paraId="31C19A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Kerrisdale Gardens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Norwood Parade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Beaconsfield QLD 4740</w:t>
            </w:r>
          </w:p>
          <w:p w14:paraId="4CEAF47E" w14:textId="6B43D59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5383</w:t>
            </w:r>
          </w:p>
        </w:tc>
        <w:tc>
          <w:tcPr>
            <w:tcW w:w="2969" w:type="dxa"/>
            <w:shd w:val="clear" w:color="auto" w:fill="FFFFFF" w:themeFill="background1"/>
          </w:tcPr>
          <w:p w14:paraId="0F99A01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Direct Chemist Outlet Northern Beaches</w:t>
            </w:r>
          </w:p>
          <w:p w14:paraId="139E65E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2, 10 Eimer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Rural View QLD 4740</w:t>
            </w:r>
          </w:p>
          <w:p w14:paraId="3EB6F09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34114L</w:t>
            </w:r>
          </w:p>
          <w:p w14:paraId="0B3946E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2F6292B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Malouf Pharmacies Mt Pleasant</w:t>
            </w:r>
          </w:p>
          <w:p w14:paraId="73A26AA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177 Mount Pleasant Shopping Centre</w:t>
            </w:r>
          </w:p>
          <w:p w14:paraId="38E2D7D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Mackay QLD 4806</w:t>
            </w:r>
          </w:p>
          <w:p w14:paraId="717F5C7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33821C</w:t>
            </w:r>
          </w:p>
          <w:p w14:paraId="3E0A7F9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3CDBF9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Denis Higgins Pharmacy</w:t>
            </w:r>
          </w:p>
          <w:p w14:paraId="773ACCE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101 Shakespeare St</w:t>
            </w:r>
          </w:p>
          <w:p w14:paraId="25D2BE3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Mackay QLD 4806</w:t>
            </w:r>
          </w:p>
          <w:p w14:paraId="20D7FBC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32628G</w:t>
            </w:r>
          </w:p>
          <w:p w14:paraId="18E3CDA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7656366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MAP Friendly Society Pharmacy – West Mackay</w:t>
            </w:r>
          </w:p>
          <w:p w14:paraId="6471A4A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135 - 137 Nebo Rd</w:t>
            </w:r>
          </w:p>
          <w:p w14:paraId="76C633C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Mackay QLD 4740</w:t>
            </w:r>
          </w:p>
          <w:p w14:paraId="2CBCE0A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32325H </w:t>
            </w:r>
          </w:p>
          <w:p w14:paraId="65029F8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0B022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Gasworks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7, 137 Shakespeare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Mackay QLD 4806</w:t>
            </w:r>
          </w:p>
          <w:p w14:paraId="612E907C" w14:textId="702FAFC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32675R</w:t>
            </w:r>
          </w:p>
        </w:tc>
        <w:tc>
          <w:tcPr>
            <w:tcW w:w="2501" w:type="dxa"/>
            <w:shd w:val="clear" w:color="auto" w:fill="FFFFFF" w:themeFill="background1"/>
          </w:tcPr>
          <w:p w14:paraId="4AA132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2510C26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EFE89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0FEA0BA" w14:textId="55DC11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FB15410" w14:textId="77777777" w:rsidTr="00BF72DC">
        <w:tc>
          <w:tcPr>
            <w:tcW w:w="1358" w:type="dxa"/>
            <w:shd w:val="clear" w:color="auto" w:fill="auto"/>
          </w:tcPr>
          <w:p w14:paraId="6697B7C4" w14:textId="5B98532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266</w:t>
            </w:r>
          </w:p>
        </w:tc>
        <w:tc>
          <w:tcPr>
            <w:tcW w:w="2415" w:type="dxa"/>
            <w:shd w:val="clear" w:color="auto" w:fill="FFFFFF" w:themeFill="background1"/>
          </w:tcPr>
          <w:p w14:paraId="2E792E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Kew Gardens Aged Care</w:t>
            </w:r>
          </w:p>
          <w:p w14:paraId="79F397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22-24 Gelibrand St</w:t>
            </w:r>
          </w:p>
          <w:p w14:paraId="1118FE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Kew VIC 3101</w:t>
            </w:r>
          </w:p>
          <w:p w14:paraId="5853C1CD" w14:textId="06EEEB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4218</w:t>
            </w:r>
          </w:p>
        </w:tc>
        <w:tc>
          <w:tcPr>
            <w:tcW w:w="2969" w:type="dxa"/>
            <w:shd w:val="clear" w:color="auto" w:fill="FFFFFF" w:themeFill="background1"/>
          </w:tcPr>
          <w:p w14:paraId="222D73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 Remo Pharmacy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123 Marine Pde</w:t>
            </w:r>
          </w:p>
          <w:p w14:paraId="44A821D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 Remo VIC 3925</w:t>
            </w:r>
          </w:p>
          <w:p w14:paraId="2F982FAD" w14:textId="0126500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24628F</w:t>
            </w:r>
          </w:p>
        </w:tc>
        <w:tc>
          <w:tcPr>
            <w:tcW w:w="2501" w:type="dxa"/>
            <w:shd w:val="clear" w:color="auto" w:fill="FFFFFF" w:themeFill="background1"/>
          </w:tcPr>
          <w:p w14:paraId="5F4001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5855D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85314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56285BC" w14:textId="063DDE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433AC10" w14:textId="77777777" w:rsidTr="00BF72DC">
        <w:tc>
          <w:tcPr>
            <w:tcW w:w="1358" w:type="dxa"/>
            <w:shd w:val="clear" w:color="auto" w:fill="auto"/>
          </w:tcPr>
          <w:p w14:paraId="60F2D0B0" w14:textId="5FD995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267</w:t>
            </w:r>
          </w:p>
        </w:tc>
        <w:tc>
          <w:tcPr>
            <w:tcW w:w="2415" w:type="dxa"/>
            <w:shd w:val="clear" w:color="auto" w:fill="FFFFFF" w:themeFill="background1"/>
          </w:tcPr>
          <w:p w14:paraId="38490925" w14:textId="18DCAC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Killara Gardens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17 Greengate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Killara NSW 2071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2430</w:t>
            </w:r>
          </w:p>
        </w:tc>
        <w:tc>
          <w:tcPr>
            <w:tcW w:w="2969" w:type="dxa"/>
            <w:shd w:val="clear" w:color="auto" w:fill="FFFFFF" w:themeFill="background1"/>
          </w:tcPr>
          <w:p w14:paraId="52ADFD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</w:p>
          <w:p w14:paraId="77D497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1+2 The Centre, Starkey St</w:t>
            </w:r>
          </w:p>
          <w:p w14:paraId="31CBCC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Forestville NSW 2087</w:t>
            </w:r>
          </w:p>
          <w:p w14:paraId="445D6E6E" w14:textId="728423E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501" w:type="dxa"/>
            <w:shd w:val="clear" w:color="auto" w:fill="FFFFFF" w:themeFill="background1"/>
          </w:tcPr>
          <w:p w14:paraId="4A1C632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E13B2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4C1CC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47DE9B" w14:textId="69C4EE9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799E227" w14:textId="77777777" w:rsidTr="00BF72DC">
        <w:tc>
          <w:tcPr>
            <w:tcW w:w="1358" w:type="dxa"/>
            <w:shd w:val="clear" w:color="auto" w:fill="auto"/>
          </w:tcPr>
          <w:p w14:paraId="1D5CADCB" w14:textId="159439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268</w:t>
            </w:r>
          </w:p>
        </w:tc>
        <w:tc>
          <w:tcPr>
            <w:tcW w:w="2415" w:type="dxa"/>
            <w:shd w:val="clear" w:color="auto" w:fill="FFFFFF" w:themeFill="background1"/>
          </w:tcPr>
          <w:p w14:paraId="0783FF45" w14:textId="628678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Killara Glades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95 Stanhope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Killara NSW 2071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2750</w:t>
            </w:r>
          </w:p>
        </w:tc>
        <w:tc>
          <w:tcPr>
            <w:tcW w:w="2969" w:type="dxa"/>
            <w:shd w:val="clear" w:color="auto" w:fill="FFFFFF" w:themeFill="background1"/>
          </w:tcPr>
          <w:p w14:paraId="09ED6E0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Brunskill's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886 Military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</w:p>
          <w:p w14:paraId="46A2D8DD" w14:textId="74A3B4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14201K</w:t>
            </w:r>
          </w:p>
        </w:tc>
        <w:tc>
          <w:tcPr>
            <w:tcW w:w="2501" w:type="dxa"/>
            <w:shd w:val="clear" w:color="auto" w:fill="FFFFFF" w:themeFill="background1"/>
          </w:tcPr>
          <w:p w14:paraId="15AD35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0DA21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B3963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5715369" w14:textId="239F46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5220D56" w14:textId="77777777" w:rsidTr="00BF72DC">
        <w:tc>
          <w:tcPr>
            <w:tcW w:w="1358" w:type="dxa"/>
            <w:shd w:val="clear" w:color="auto" w:fill="auto"/>
          </w:tcPr>
          <w:p w14:paraId="0585A127" w14:textId="779C42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269</w:t>
            </w:r>
          </w:p>
        </w:tc>
        <w:tc>
          <w:tcPr>
            <w:tcW w:w="2415" w:type="dxa"/>
            <w:shd w:val="clear" w:color="auto" w:fill="FFFFFF" w:themeFill="background1"/>
          </w:tcPr>
          <w:p w14:paraId="117467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Killarney Court Aged Care Facility</w:t>
            </w:r>
          </w:p>
          <w:p w14:paraId="39BEC8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37 Cornish Ave</w:t>
            </w:r>
          </w:p>
          <w:p w14:paraId="670FD3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Killarney Vale NSW 2261</w:t>
            </w:r>
          </w:p>
          <w:p w14:paraId="7284045F" w14:textId="6533D25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318</w:t>
            </w:r>
          </w:p>
        </w:tc>
        <w:tc>
          <w:tcPr>
            <w:tcW w:w="2969" w:type="dxa"/>
            <w:shd w:val="clear" w:color="auto" w:fill="FFFFFF" w:themeFill="background1"/>
          </w:tcPr>
          <w:p w14:paraId="0D16FD0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395 The Entrance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</w:p>
          <w:p w14:paraId="59865322" w14:textId="45F5A8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514D0D9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40E3F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1A42A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ED8903B" w14:textId="12101A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4B0CFAB" w14:textId="77777777" w:rsidTr="00BF72DC">
        <w:tc>
          <w:tcPr>
            <w:tcW w:w="1358" w:type="dxa"/>
            <w:shd w:val="clear" w:color="auto" w:fill="auto"/>
          </w:tcPr>
          <w:p w14:paraId="66667747" w14:textId="1120F6F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270</w:t>
            </w:r>
          </w:p>
        </w:tc>
        <w:tc>
          <w:tcPr>
            <w:tcW w:w="2415" w:type="dxa"/>
            <w:shd w:val="clear" w:color="auto" w:fill="FFFFFF" w:themeFill="background1"/>
          </w:tcPr>
          <w:p w14:paraId="359395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Killarney Vale Care Community</w:t>
            </w:r>
          </w:p>
          <w:p w14:paraId="79DEC1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Daniel Close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Killarney Vale NSW 2261</w:t>
            </w:r>
          </w:p>
          <w:p w14:paraId="4886629D" w14:textId="71C33B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2804</w:t>
            </w:r>
          </w:p>
        </w:tc>
        <w:tc>
          <w:tcPr>
            <w:tcW w:w="2969" w:type="dxa"/>
            <w:shd w:val="clear" w:color="auto" w:fill="FFFFFF" w:themeFill="background1"/>
          </w:tcPr>
          <w:p w14:paraId="696FD0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019D0E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5747D63B" w14:textId="013FDB2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2EE43E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54C31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703544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35A27AD" w14:textId="35C538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898C4B8" w14:textId="77777777" w:rsidTr="00BF72DC">
        <w:tc>
          <w:tcPr>
            <w:tcW w:w="1358" w:type="dxa"/>
            <w:shd w:val="clear" w:color="auto" w:fill="auto"/>
          </w:tcPr>
          <w:p w14:paraId="1E1BB953" w14:textId="5739BDD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271</w:t>
            </w:r>
          </w:p>
        </w:tc>
        <w:tc>
          <w:tcPr>
            <w:tcW w:w="2415" w:type="dxa"/>
            <w:shd w:val="clear" w:color="auto" w:fill="FFFFFF" w:themeFill="background1"/>
          </w:tcPr>
          <w:p w14:paraId="46EE4D6B" w14:textId="7DBF74B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Kintyre Lodge - Dubbo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 Glenabbey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Dubbo NSW 2830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1074</w:t>
            </w:r>
          </w:p>
        </w:tc>
        <w:tc>
          <w:tcPr>
            <w:tcW w:w="2969" w:type="dxa"/>
            <w:shd w:val="clear" w:color="auto" w:fill="FFFFFF" w:themeFill="background1"/>
          </w:tcPr>
          <w:p w14:paraId="06DD2A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Delroy TerryWhite Chemmart</w:t>
            </w:r>
          </w:p>
          <w:p w14:paraId="6DAA68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T15 Woolworths Delroy Park</w:t>
            </w:r>
          </w:p>
          <w:p w14:paraId="3D67EC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Corner Baird Dr &amp; Torvean Ave</w:t>
            </w:r>
          </w:p>
          <w:p w14:paraId="56E818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Delroy Park</w:t>
            </w:r>
          </w:p>
          <w:p w14:paraId="1EAFBBE6" w14:textId="20FEF7F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Dubbo NSW 2830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15893L</w:t>
            </w:r>
          </w:p>
        </w:tc>
        <w:tc>
          <w:tcPr>
            <w:tcW w:w="2501" w:type="dxa"/>
            <w:shd w:val="clear" w:color="auto" w:fill="FFFFFF" w:themeFill="background1"/>
          </w:tcPr>
          <w:p w14:paraId="3BFB58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3471B26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8D5D1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5C5E41" w14:textId="0DE2D63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D9754A" w:rsidRPr="00406DD0" w14:paraId="30870DF8" w14:textId="77777777" w:rsidTr="00BF72DC">
        <w:tc>
          <w:tcPr>
            <w:tcW w:w="1358" w:type="dxa"/>
            <w:shd w:val="clear" w:color="auto" w:fill="auto"/>
          </w:tcPr>
          <w:p w14:paraId="27BFB045" w14:textId="6C79058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272</w:t>
            </w:r>
          </w:p>
        </w:tc>
        <w:tc>
          <w:tcPr>
            <w:tcW w:w="2415" w:type="dxa"/>
            <w:shd w:val="clear" w:color="auto" w:fill="FFFFFF" w:themeFill="background1"/>
          </w:tcPr>
          <w:p w14:paraId="042521A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Kirra Beach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6-10 Ocean St</w:t>
            </w:r>
          </w:p>
          <w:p w14:paraId="1F8916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Coolangatta QLD 4225</w:t>
            </w:r>
          </w:p>
          <w:p w14:paraId="7FDA1058" w14:textId="692C53B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5357</w:t>
            </w:r>
          </w:p>
        </w:tc>
        <w:tc>
          <w:tcPr>
            <w:tcW w:w="2969" w:type="dxa"/>
            <w:shd w:val="clear" w:color="auto" w:fill="FFFFFF" w:themeFill="background1"/>
          </w:tcPr>
          <w:p w14:paraId="524EE9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</w:p>
          <w:p w14:paraId="384EFCE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4948DC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Cnr Wollumbin St &amp; Brisbane St</w:t>
            </w:r>
          </w:p>
          <w:p w14:paraId="0B39FF2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4B15E151" w14:textId="4AFF27B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501" w:type="dxa"/>
            <w:shd w:val="clear" w:color="auto" w:fill="FFFFFF" w:themeFill="background1"/>
          </w:tcPr>
          <w:p w14:paraId="4038E9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2756ED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E2934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5EDD813" w14:textId="1DE10CC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A764CE5" w14:textId="77777777" w:rsidTr="00BF72DC">
        <w:tc>
          <w:tcPr>
            <w:tcW w:w="1358" w:type="dxa"/>
            <w:shd w:val="clear" w:color="auto" w:fill="auto"/>
          </w:tcPr>
          <w:p w14:paraId="482FBE5B" w14:textId="3C8B1FB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273</w:t>
            </w:r>
          </w:p>
        </w:tc>
        <w:tc>
          <w:tcPr>
            <w:tcW w:w="2415" w:type="dxa"/>
            <w:shd w:val="clear" w:color="auto" w:fill="FFFFFF" w:themeFill="background1"/>
          </w:tcPr>
          <w:p w14:paraId="503838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Lady Of Grace Nursing Home</w:t>
            </w:r>
          </w:p>
          <w:p w14:paraId="6AA68C09" w14:textId="17D61A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454 Old Northern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Dural NSW 2159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2798</w:t>
            </w:r>
          </w:p>
        </w:tc>
        <w:tc>
          <w:tcPr>
            <w:tcW w:w="2969" w:type="dxa"/>
            <w:shd w:val="clear" w:color="auto" w:fill="FFFFFF" w:themeFill="background1"/>
          </w:tcPr>
          <w:p w14:paraId="08DABB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4A685A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365D981F" w14:textId="20702CF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524831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6AB51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571C8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D2438D" w14:textId="593468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C2D3228" w14:textId="77777777" w:rsidTr="00BF72DC">
        <w:tc>
          <w:tcPr>
            <w:tcW w:w="1358" w:type="dxa"/>
            <w:shd w:val="clear" w:color="auto" w:fill="auto"/>
          </w:tcPr>
          <w:p w14:paraId="7770AA68" w14:textId="6FE496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274</w:t>
            </w:r>
          </w:p>
        </w:tc>
        <w:tc>
          <w:tcPr>
            <w:tcW w:w="2415" w:type="dxa"/>
            <w:shd w:val="clear" w:color="auto" w:fill="FFFFFF" w:themeFill="background1"/>
          </w:tcPr>
          <w:p w14:paraId="251FB7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Lake Haven Court Aged Care Facility</w:t>
            </w:r>
          </w:p>
          <w:p w14:paraId="4CE129D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 Stratford Ave</w:t>
            </w:r>
          </w:p>
          <w:p w14:paraId="750DFB6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Charmhaven NSW 2263</w:t>
            </w:r>
          </w:p>
          <w:p w14:paraId="4479A56C" w14:textId="3472C5B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707</w:t>
            </w:r>
          </w:p>
        </w:tc>
        <w:tc>
          <w:tcPr>
            <w:tcW w:w="2969" w:type="dxa"/>
            <w:shd w:val="clear" w:color="auto" w:fill="FFFFFF" w:themeFill="background1"/>
          </w:tcPr>
          <w:p w14:paraId="7226458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395 The Entrance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</w:p>
          <w:p w14:paraId="724B10CE" w14:textId="4145807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6E2FB6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77D33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921EB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31C3515" w14:textId="055DA50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0024778" w14:textId="77777777" w:rsidTr="00BF72DC">
        <w:tc>
          <w:tcPr>
            <w:tcW w:w="1358" w:type="dxa"/>
            <w:shd w:val="clear" w:color="auto" w:fill="auto"/>
          </w:tcPr>
          <w:p w14:paraId="5CEA05F7" w14:textId="4A497FB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275</w:t>
            </w:r>
          </w:p>
        </w:tc>
        <w:tc>
          <w:tcPr>
            <w:tcW w:w="2415" w:type="dxa"/>
            <w:shd w:val="clear" w:color="auto" w:fill="FFFFFF" w:themeFill="background1"/>
          </w:tcPr>
          <w:p w14:paraId="148FA1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Lakes Entrance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35 Lakeview Dr</w:t>
            </w:r>
          </w:p>
          <w:p w14:paraId="7F35892F" w14:textId="6523CA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Lake Entrance VIC 3909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3562</w:t>
            </w:r>
          </w:p>
        </w:tc>
        <w:tc>
          <w:tcPr>
            <w:tcW w:w="2969" w:type="dxa"/>
            <w:shd w:val="clear" w:color="auto" w:fill="FFFFFF" w:themeFill="background1"/>
          </w:tcPr>
          <w:p w14:paraId="252C0D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Corner Amcal Bairnsdale</w:t>
            </w:r>
          </w:p>
          <w:p w14:paraId="260A3C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190 - 192 Main St</w:t>
            </w:r>
          </w:p>
          <w:p w14:paraId="71CC24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Bairnsdale VIC 3875</w:t>
            </w:r>
          </w:p>
          <w:p w14:paraId="63DC5ACE" w14:textId="3F9E1EC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24426N</w:t>
            </w:r>
          </w:p>
        </w:tc>
        <w:tc>
          <w:tcPr>
            <w:tcW w:w="2501" w:type="dxa"/>
            <w:shd w:val="clear" w:color="auto" w:fill="FFFFFF" w:themeFill="background1"/>
          </w:tcPr>
          <w:p w14:paraId="7CF6AB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E0BAD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108AA2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C4D6402" w14:textId="0475650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409503F" w14:textId="77777777" w:rsidTr="00BF72DC">
        <w:tc>
          <w:tcPr>
            <w:tcW w:w="1358" w:type="dxa"/>
            <w:shd w:val="clear" w:color="auto" w:fill="auto"/>
          </w:tcPr>
          <w:p w14:paraId="427C768C" w14:textId="6A7CB1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276</w:t>
            </w:r>
          </w:p>
        </w:tc>
        <w:tc>
          <w:tcPr>
            <w:tcW w:w="2415" w:type="dxa"/>
            <w:shd w:val="clear" w:color="auto" w:fill="FFFFFF" w:themeFill="background1"/>
          </w:tcPr>
          <w:p w14:paraId="293FC6B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Langwarrin Community Aged Care</w:t>
            </w:r>
          </w:p>
          <w:p w14:paraId="0EB6EBF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74 Potts Rd</w:t>
            </w:r>
          </w:p>
          <w:p w14:paraId="1A863C6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Langwarrin VIC 3910</w:t>
            </w:r>
          </w:p>
          <w:p w14:paraId="3BDCBC4A" w14:textId="2AC798E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3996</w:t>
            </w:r>
          </w:p>
        </w:tc>
        <w:tc>
          <w:tcPr>
            <w:tcW w:w="2969" w:type="dxa"/>
            <w:shd w:val="clear" w:color="auto" w:fill="FFFFFF" w:themeFill="background1"/>
          </w:tcPr>
          <w:p w14:paraId="3A465532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Bentons Square</w:t>
            </w:r>
          </w:p>
          <w:p w14:paraId="373F254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4/5, 210 Dunns Rd</w:t>
            </w:r>
          </w:p>
          <w:p w14:paraId="0C86AF0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Mornington VIC 3931</w:t>
            </w:r>
          </w:p>
          <w:p w14:paraId="77B44CBE" w14:textId="25F642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25067H</w:t>
            </w:r>
          </w:p>
        </w:tc>
        <w:tc>
          <w:tcPr>
            <w:tcW w:w="2501" w:type="dxa"/>
            <w:shd w:val="clear" w:color="auto" w:fill="FFFFFF" w:themeFill="background1"/>
          </w:tcPr>
          <w:p w14:paraId="1443FD79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0F5FBA8A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177 Magnesium Drive</w:t>
            </w:r>
          </w:p>
          <w:p w14:paraId="668400B8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Crestmead QLD 4132</w:t>
            </w:r>
          </w:p>
          <w:p w14:paraId="5E1984D2" w14:textId="711C82B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D9754A" w:rsidRPr="00406DD0" w14:paraId="36AF6E9D" w14:textId="77777777" w:rsidTr="00BF72DC">
        <w:tc>
          <w:tcPr>
            <w:tcW w:w="1358" w:type="dxa"/>
            <w:shd w:val="clear" w:color="auto" w:fill="auto"/>
          </w:tcPr>
          <w:p w14:paraId="44584034" w14:textId="547C75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277</w:t>
            </w:r>
          </w:p>
        </w:tc>
        <w:tc>
          <w:tcPr>
            <w:tcW w:w="2415" w:type="dxa"/>
            <w:shd w:val="clear" w:color="auto" w:fill="FFFFFF" w:themeFill="background1"/>
          </w:tcPr>
          <w:p w14:paraId="47D1B122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Laurieton Lakeside Aged Care Residence</w:t>
            </w:r>
          </w:p>
          <w:p w14:paraId="52852EB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349 Ocean Dr</w:t>
            </w:r>
          </w:p>
          <w:p w14:paraId="5A5DA8E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Laurieton NSW 2443</w:t>
            </w:r>
          </w:p>
          <w:p w14:paraId="228F6975" w14:textId="562657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2793</w:t>
            </w:r>
          </w:p>
        </w:tc>
        <w:tc>
          <w:tcPr>
            <w:tcW w:w="2969" w:type="dxa"/>
            <w:shd w:val="clear" w:color="auto" w:fill="FFFFFF" w:themeFill="background1"/>
          </w:tcPr>
          <w:p w14:paraId="7FF0878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Your Discount Chemist Laurieton</w:t>
            </w:r>
          </w:p>
          <w:p w14:paraId="498BF1F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1/85 Bold St</w:t>
            </w:r>
          </w:p>
          <w:p w14:paraId="18CDE23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Laurieton NSW 2443</w:t>
            </w:r>
          </w:p>
          <w:p w14:paraId="2D6BA01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15926F</w:t>
            </w:r>
          </w:p>
          <w:p w14:paraId="14E9328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</w:p>
          <w:p w14:paraId="51432F6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Flynn's Beach Pharmacy</w:t>
            </w:r>
          </w:p>
          <w:p w14:paraId="197EEA5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4/53 Pacific Dr</w:t>
            </w:r>
          </w:p>
          <w:p w14:paraId="34F02C7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Port Macquarie NSW 2444</w:t>
            </w:r>
          </w:p>
          <w:p w14:paraId="565CFEF8" w14:textId="7CE5F76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15520W</w:t>
            </w:r>
          </w:p>
        </w:tc>
        <w:tc>
          <w:tcPr>
            <w:tcW w:w="2501" w:type="dxa"/>
            <w:shd w:val="clear" w:color="auto" w:fill="FFFFFF" w:themeFill="background1"/>
          </w:tcPr>
          <w:p w14:paraId="3817423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6F535CB7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177 Magnesium Drive</w:t>
            </w:r>
          </w:p>
          <w:p w14:paraId="6C18CF8A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Crestmead QLD 4132</w:t>
            </w:r>
          </w:p>
          <w:p w14:paraId="4F3EC8F0" w14:textId="0EDED31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D9754A" w:rsidRPr="00406DD0" w14:paraId="7D9EDEBA" w14:textId="77777777" w:rsidTr="00BF72DC">
        <w:tc>
          <w:tcPr>
            <w:tcW w:w="1358" w:type="dxa"/>
            <w:shd w:val="clear" w:color="auto" w:fill="auto"/>
          </w:tcPr>
          <w:p w14:paraId="03334532" w14:textId="055478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278</w:t>
            </w:r>
          </w:p>
        </w:tc>
        <w:tc>
          <w:tcPr>
            <w:tcW w:w="2415" w:type="dxa"/>
            <w:shd w:val="clear" w:color="auto" w:fill="FFFFFF" w:themeFill="background1"/>
          </w:tcPr>
          <w:p w14:paraId="487D848E" w14:textId="041A400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Lee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Queen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Blayney NSW 2799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327</w:t>
            </w:r>
          </w:p>
        </w:tc>
        <w:tc>
          <w:tcPr>
            <w:tcW w:w="2969" w:type="dxa"/>
            <w:shd w:val="clear" w:color="auto" w:fill="FFFFFF" w:themeFill="background1"/>
          </w:tcPr>
          <w:p w14:paraId="6EA058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Blayney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112 Adelaide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Blayney NSW 2799</w:t>
            </w:r>
          </w:p>
          <w:p w14:paraId="185CE8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14349F</w:t>
            </w:r>
          </w:p>
          <w:p w14:paraId="3F604F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CC44FE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Millthorpe Pharmacy</w:t>
            </w:r>
            <w:r w:rsidRPr="00406DD0">
              <w:rPr>
                <w:rFonts w:cs="Times New Roman"/>
                <w:sz w:val="21"/>
                <w:szCs w:val="21"/>
              </w:rPr>
              <w:br/>
              <w:t>44 Victoria St</w:t>
            </w:r>
            <w:r w:rsidRPr="00406DD0">
              <w:rPr>
                <w:rFonts w:cs="Times New Roman"/>
                <w:sz w:val="21"/>
                <w:szCs w:val="21"/>
              </w:rPr>
              <w:br/>
              <w:t>Millthorpe NSW 2798</w:t>
            </w:r>
          </w:p>
          <w:p w14:paraId="741B30E4" w14:textId="423935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14324X</w:t>
            </w:r>
          </w:p>
        </w:tc>
        <w:tc>
          <w:tcPr>
            <w:tcW w:w="2501" w:type="dxa"/>
            <w:shd w:val="clear" w:color="auto" w:fill="FFFFFF" w:themeFill="background1"/>
          </w:tcPr>
          <w:p w14:paraId="6E3253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BB912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60BD9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8A6AF47" w14:textId="2FAF028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4146DB2" w14:textId="77777777" w:rsidTr="00BF72DC">
        <w:tc>
          <w:tcPr>
            <w:tcW w:w="1358" w:type="dxa"/>
            <w:shd w:val="clear" w:color="auto" w:fill="auto"/>
          </w:tcPr>
          <w:p w14:paraId="52D37EA7" w14:textId="2668E12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279</w:t>
            </w:r>
          </w:p>
        </w:tc>
        <w:tc>
          <w:tcPr>
            <w:tcW w:w="2415" w:type="dxa"/>
            <w:shd w:val="clear" w:color="auto" w:fill="FFFFFF" w:themeFill="background1"/>
          </w:tcPr>
          <w:p w14:paraId="0FE7434C" w14:textId="0A9063B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Lexington Gardens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18 Villa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Springvale VIC 3171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3640</w:t>
            </w:r>
          </w:p>
        </w:tc>
        <w:tc>
          <w:tcPr>
            <w:tcW w:w="2969" w:type="dxa"/>
            <w:shd w:val="clear" w:color="auto" w:fill="FFFFFF" w:themeFill="background1"/>
          </w:tcPr>
          <w:p w14:paraId="600D4F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79B7D4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C6F8F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A56A9E9" w14:textId="7ED9D1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2BDFB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D64B9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C1F0A1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E2138B" w14:textId="6DD406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6EEF2F2" w14:textId="77777777" w:rsidTr="00BF72DC">
        <w:tc>
          <w:tcPr>
            <w:tcW w:w="1358" w:type="dxa"/>
            <w:shd w:val="clear" w:color="auto" w:fill="auto"/>
          </w:tcPr>
          <w:p w14:paraId="7EC13A53" w14:textId="04E87BF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280</w:t>
            </w:r>
          </w:p>
        </w:tc>
        <w:tc>
          <w:tcPr>
            <w:tcW w:w="2415" w:type="dxa"/>
            <w:shd w:val="clear" w:color="auto" w:fill="FFFFFF" w:themeFill="background1"/>
          </w:tcPr>
          <w:p w14:paraId="2C6F9B05" w14:textId="416722E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Lifeview Argyle Court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81-83 Argyle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Chelsea VIC 3196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3230</w:t>
            </w:r>
          </w:p>
        </w:tc>
        <w:tc>
          <w:tcPr>
            <w:tcW w:w="2969" w:type="dxa"/>
            <w:shd w:val="clear" w:color="auto" w:fill="FFFFFF" w:themeFill="background1"/>
          </w:tcPr>
          <w:p w14:paraId="037C5C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54FCBD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98 Balwyn Rd</w:t>
            </w:r>
          </w:p>
          <w:p w14:paraId="7EF72C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F51A324" w14:textId="6B6D82C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EF5C0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4F8EC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C9A534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737225" w14:textId="2779712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9E8760D" w14:textId="77777777" w:rsidTr="00BF72DC">
        <w:tc>
          <w:tcPr>
            <w:tcW w:w="1358" w:type="dxa"/>
            <w:shd w:val="clear" w:color="auto" w:fill="auto"/>
          </w:tcPr>
          <w:p w14:paraId="57EB1158" w14:textId="475A07A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281</w:t>
            </w:r>
          </w:p>
        </w:tc>
        <w:tc>
          <w:tcPr>
            <w:tcW w:w="2415" w:type="dxa"/>
            <w:shd w:val="clear" w:color="auto" w:fill="FFFFFF" w:themeFill="background1"/>
          </w:tcPr>
          <w:p w14:paraId="32CA3F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Lifeview Emerald Glades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 Emerald-Monbulk Rd</w:t>
            </w:r>
          </w:p>
          <w:p w14:paraId="3862D95E" w14:textId="13E6C7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Emerald VIC 3782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3633</w:t>
            </w:r>
          </w:p>
        </w:tc>
        <w:tc>
          <w:tcPr>
            <w:tcW w:w="2969" w:type="dxa"/>
            <w:shd w:val="clear" w:color="auto" w:fill="FFFFFF" w:themeFill="background1"/>
          </w:tcPr>
          <w:p w14:paraId="581B9E0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368AB25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1E94D4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F57A5D6" w14:textId="6E45D5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6512C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334CF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C10AC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E1BC1D8" w14:textId="66BAF1C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98E886E" w14:textId="77777777" w:rsidTr="00BF72DC">
        <w:tc>
          <w:tcPr>
            <w:tcW w:w="1358" w:type="dxa"/>
            <w:shd w:val="clear" w:color="auto" w:fill="auto"/>
          </w:tcPr>
          <w:p w14:paraId="1605B0DC" w14:textId="2B536F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282</w:t>
            </w:r>
          </w:p>
        </w:tc>
        <w:tc>
          <w:tcPr>
            <w:tcW w:w="2415" w:type="dxa"/>
            <w:shd w:val="clear" w:color="auto" w:fill="FFFFFF" w:themeFill="background1"/>
          </w:tcPr>
          <w:p w14:paraId="4D7AC03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Lifeview The Willows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171-175 Jells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Wheelers Hill VIC 3150</w:t>
            </w:r>
          </w:p>
          <w:p w14:paraId="295E0921" w14:textId="792DF48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3628</w:t>
            </w:r>
          </w:p>
        </w:tc>
        <w:tc>
          <w:tcPr>
            <w:tcW w:w="2969" w:type="dxa"/>
            <w:shd w:val="clear" w:color="auto" w:fill="FFFFFF" w:themeFill="background1"/>
          </w:tcPr>
          <w:p w14:paraId="1A41DB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6B8BC50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C1294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Balwyn North VIC </w:t>
            </w:r>
            <w:r w:rsidRPr="00406DD0">
              <w:rPr>
                <w:rFonts w:cs="Times New Roman"/>
                <w:sz w:val="21"/>
                <w:szCs w:val="21"/>
              </w:rPr>
              <w:t>3104</w:t>
            </w:r>
          </w:p>
          <w:p w14:paraId="1F4FEE68" w14:textId="1FEA295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0E394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5BB8C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7196D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29BAED2" w14:textId="3588FEC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82193E4" w14:textId="77777777" w:rsidTr="00BF72DC">
        <w:tc>
          <w:tcPr>
            <w:tcW w:w="1358" w:type="dxa"/>
            <w:shd w:val="clear" w:color="auto" w:fill="auto"/>
          </w:tcPr>
          <w:p w14:paraId="3C14AB25" w14:textId="5213A53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283</w:t>
            </w:r>
          </w:p>
        </w:tc>
        <w:tc>
          <w:tcPr>
            <w:tcW w:w="2415" w:type="dxa"/>
            <w:shd w:val="clear" w:color="auto" w:fill="FFFFFF" w:themeFill="background1"/>
          </w:tcPr>
          <w:p w14:paraId="0F40E3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Lifeview Willow Wood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135 Duff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Cranbourne West VIC 3977</w:t>
            </w:r>
          </w:p>
          <w:p w14:paraId="7FF67358" w14:textId="47754DA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3745</w:t>
            </w:r>
          </w:p>
        </w:tc>
        <w:tc>
          <w:tcPr>
            <w:tcW w:w="2969" w:type="dxa"/>
            <w:shd w:val="clear" w:color="auto" w:fill="FFFFFF" w:themeFill="background1"/>
          </w:tcPr>
          <w:p w14:paraId="35F14B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04DD9A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448E06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24623AE2" w14:textId="178C61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7E0E8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A394B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31B6F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3B5FFC2" w14:textId="2E95F80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E201D6A" w14:textId="77777777" w:rsidTr="00BF72DC">
        <w:tc>
          <w:tcPr>
            <w:tcW w:w="1358" w:type="dxa"/>
            <w:shd w:val="clear" w:color="auto" w:fill="auto"/>
          </w:tcPr>
          <w:p w14:paraId="0B334036" w14:textId="4D8F6AD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284</w:t>
            </w:r>
          </w:p>
        </w:tc>
        <w:tc>
          <w:tcPr>
            <w:tcW w:w="2415" w:type="dxa"/>
            <w:shd w:val="clear" w:color="auto" w:fill="FFFFFF" w:themeFill="background1"/>
          </w:tcPr>
          <w:p w14:paraId="48331BCD" w14:textId="019790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Lilydale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475 Swansea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Lilydale VIC 3104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4389</w:t>
            </w:r>
          </w:p>
        </w:tc>
        <w:tc>
          <w:tcPr>
            <w:tcW w:w="2969" w:type="dxa"/>
            <w:shd w:val="clear" w:color="auto" w:fill="FFFFFF" w:themeFill="background1"/>
          </w:tcPr>
          <w:p w14:paraId="5FA8DA5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6BCDDB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373E1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1092A095" w14:textId="1FA9CD3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E4CD07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3E768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F93C6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3C52B6F" w14:textId="03306C7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23C1D4F" w14:textId="77777777" w:rsidTr="00BF72DC">
        <w:tc>
          <w:tcPr>
            <w:tcW w:w="1358" w:type="dxa"/>
            <w:shd w:val="clear" w:color="auto" w:fill="auto"/>
          </w:tcPr>
          <w:p w14:paraId="5115280D" w14:textId="124705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285</w:t>
            </w:r>
          </w:p>
        </w:tc>
        <w:tc>
          <w:tcPr>
            <w:tcW w:w="2415" w:type="dxa"/>
            <w:shd w:val="clear" w:color="auto" w:fill="FFFFFF" w:themeFill="background1"/>
          </w:tcPr>
          <w:p w14:paraId="7715BC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Little Para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24-28 Wayford St</w:t>
            </w:r>
          </w:p>
          <w:p w14:paraId="17EBEB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Elizabeth Vale SA 5112</w:t>
            </w:r>
          </w:p>
          <w:p w14:paraId="33AE4B92" w14:textId="50C14DA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6205</w:t>
            </w:r>
          </w:p>
        </w:tc>
        <w:tc>
          <w:tcPr>
            <w:tcW w:w="2969" w:type="dxa"/>
            <w:shd w:val="clear" w:color="auto" w:fill="FFFFFF" w:themeFill="background1"/>
          </w:tcPr>
          <w:p w14:paraId="3F3BB37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344853FB" w14:textId="7061375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3A14507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86027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BDBD2C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D80B73" w14:textId="1B32E17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2A3E373" w14:textId="77777777" w:rsidTr="00BF72DC">
        <w:tc>
          <w:tcPr>
            <w:tcW w:w="1358" w:type="dxa"/>
            <w:shd w:val="clear" w:color="auto" w:fill="auto"/>
          </w:tcPr>
          <w:p w14:paraId="173D3425" w14:textId="568569D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286</w:t>
            </w:r>
          </w:p>
        </w:tc>
        <w:tc>
          <w:tcPr>
            <w:tcW w:w="2415" w:type="dxa"/>
            <w:shd w:val="clear" w:color="auto" w:fill="FFFFFF" w:themeFill="background1"/>
          </w:tcPr>
          <w:p w14:paraId="6615222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Lower Burdekin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9A-27A Chippendale St</w:t>
            </w:r>
          </w:p>
          <w:p w14:paraId="6489D419" w14:textId="53CBA7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Ayr QLD 4807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5073</w:t>
            </w:r>
          </w:p>
        </w:tc>
        <w:tc>
          <w:tcPr>
            <w:tcW w:w="2969" w:type="dxa"/>
            <w:shd w:val="clear" w:color="auto" w:fill="FFFFFF" w:themeFill="background1"/>
          </w:tcPr>
          <w:p w14:paraId="772CB3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Complete Health Pharmacy</w:t>
            </w:r>
          </w:p>
          <w:p w14:paraId="08F356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D 129-141, Eighth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</w:p>
          <w:p w14:paraId="6E69BB99" w14:textId="7A528BC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501" w:type="dxa"/>
            <w:shd w:val="clear" w:color="auto" w:fill="FFFFFF" w:themeFill="background1"/>
          </w:tcPr>
          <w:p w14:paraId="32FE58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294F5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79048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BDCD9FF" w14:textId="45336FF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8A23CCD" w14:textId="77777777" w:rsidTr="00BF72DC">
        <w:tc>
          <w:tcPr>
            <w:tcW w:w="1358" w:type="dxa"/>
            <w:shd w:val="clear" w:color="auto" w:fill="auto"/>
          </w:tcPr>
          <w:p w14:paraId="1459AE7D" w14:textId="1E6115F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287</w:t>
            </w:r>
          </w:p>
        </w:tc>
        <w:tc>
          <w:tcPr>
            <w:tcW w:w="2415" w:type="dxa"/>
            <w:shd w:val="clear" w:color="auto" w:fill="FFFFFF" w:themeFill="background1"/>
          </w:tcPr>
          <w:p w14:paraId="077668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Mackellar Care Services Ltd - Alkira Campus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35-45 Marquis St</w:t>
            </w:r>
          </w:p>
          <w:p w14:paraId="212C7162" w14:textId="648A701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354</w:t>
            </w:r>
          </w:p>
        </w:tc>
        <w:tc>
          <w:tcPr>
            <w:tcW w:w="2969" w:type="dxa"/>
            <w:shd w:val="clear" w:color="auto" w:fill="FFFFFF" w:themeFill="background1"/>
          </w:tcPr>
          <w:p w14:paraId="0B8DF6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Gunnedah Discount Drug Store</w:t>
            </w:r>
          </w:p>
          <w:p w14:paraId="603D45E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204 Conadilly St</w:t>
            </w:r>
          </w:p>
          <w:p w14:paraId="29AEAC5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Gunnedah NSW 2380</w:t>
            </w:r>
          </w:p>
          <w:p w14:paraId="2D1588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11546Q</w:t>
            </w:r>
          </w:p>
          <w:p w14:paraId="2E273C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3256C2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Karen Carter Chemist </w:t>
            </w:r>
          </w:p>
          <w:p w14:paraId="457DF3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270 - 274 Conadilly St Gunnedah NSW 2380,</w:t>
            </w:r>
          </w:p>
          <w:p w14:paraId="79F1AC65" w14:textId="0BF321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14137C</w:t>
            </w:r>
          </w:p>
        </w:tc>
        <w:tc>
          <w:tcPr>
            <w:tcW w:w="2501" w:type="dxa"/>
            <w:shd w:val="clear" w:color="auto" w:fill="FFFFFF" w:themeFill="background1"/>
          </w:tcPr>
          <w:p w14:paraId="4564FF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EAC95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DE56CB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E734EC8" w14:textId="7589A85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719F282" w14:textId="77777777" w:rsidTr="00BF72DC">
        <w:tc>
          <w:tcPr>
            <w:tcW w:w="1358" w:type="dxa"/>
            <w:shd w:val="clear" w:color="auto" w:fill="auto"/>
          </w:tcPr>
          <w:p w14:paraId="63035EE9" w14:textId="1B236F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288</w:t>
            </w:r>
          </w:p>
        </w:tc>
        <w:tc>
          <w:tcPr>
            <w:tcW w:w="2415" w:type="dxa"/>
            <w:shd w:val="clear" w:color="auto" w:fill="FFFFFF" w:themeFill="background1"/>
          </w:tcPr>
          <w:p w14:paraId="0AB684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Mackellar Care Services Ltd - Apex Campus</w:t>
            </w:r>
          </w:p>
          <w:p w14:paraId="1700F2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2 Apex Rd</w:t>
            </w:r>
          </w:p>
          <w:p w14:paraId="6FFDF8CF" w14:textId="1A67B95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2773</w:t>
            </w:r>
          </w:p>
        </w:tc>
        <w:tc>
          <w:tcPr>
            <w:tcW w:w="2969" w:type="dxa"/>
            <w:shd w:val="clear" w:color="auto" w:fill="FFFFFF" w:themeFill="background1"/>
          </w:tcPr>
          <w:p w14:paraId="43F76F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Gunnedah Discount Drug Store</w:t>
            </w:r>
          </w:p>
          <w:p w14:paraId="066D483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204 Conadilly St</w:t>
            </w:r>
          </w:p>
          <w:p w14:paraId="2977C8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Gunnedah NSW 2380</w:t>
            </w:r>
          </w:p>
          <w:p w14:paraId="73663A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11546Q</w:t>
            </w:r>
          </w:p>
          <w:p w14:paraId="33CEAC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AAFA9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Karen Carter Chemist</w:t>
            </w:r>
          </w:p>
          <w:p w14:paraId="5FFA7F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270 - 274 Conadilly St</w:t>
            </w:r>
          </w:p>
          <w:p w14:paraId="28052A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Gunnedah NSW 2380</w:t>
            </w:r>
          </w:p>
          <w:p w14:paraId="2C011F3E" w14:textId="6943BEF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14137C</w:t>
            </w:r>
          </w:p>
        </w:tc>
        <w:tc>
          <w:tcPr>
            <w:tcW w:w="2501" w:type="dxa"/>
            <w:shd w:val="clear" w:color="auto" w:fill="FFFFFF" w:themeFill="background1"/>
          </w:tcPr>
          <w:p w14:paraId="6F64AF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049C24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752C0F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3ACCBF9" w14:textId="3650FF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F007D40" w14:textId="77777777" w:rsidTr="00BF72DC">
        <w:tc>
          <w:tcPr>
            <w:tcW w:w="1358" w:type="dxa"/>
            <w:shd w:val="clear" w:color="auto" w:fill="auto"/>
          </w:tcPr>
          <w:p w14:paraId="39796A60" w14:textId="1205173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289</w:t>
            </w:r>
          </w:p>
        </w:tc>
        <w:tc>
          <w:tcPr>
            <w:tcW w:w="2415" w:type="dxa"/>
            <w:shd w:val="clear" w:color="auto" w:fill="FFFFFF" w:themeFill="background1"/>
          </w:tcPr>
          <w:p w14:paraId="1764F5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Maitland Grange Care Community</w:t>
            </w:r>
          </w:p>
          <w:p w14:paraId="173C8C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28 Broughton St</w:t>
            </w:r>
          </w:p>
          <w:p w14:paraId="01F2B62D" w14:textId="08EAA63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Rutherford NSW 2320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2711</w:t>
            </w:r>
          </w:p>
        </w:tc>
        <w:tc>
          <w:tcPr>
            <w:tcW w:w="2969" w:type="dxa"/>
            <w:shd w:val="clear" w:color="auto" w:fill="FFFFFF" w:themeFill="background1"/>
          </w:tcPr>
          <w:p w14:paraId="0A76E6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0E7A64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4C703355" w14:textId="08634E8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70A0838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8E1E7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D77E1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8204D6" w14:textId="2B23ADD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FE09BF1" w14:textId="77777777" w:rsidTr="00BF72DC">
        <w:tc>
          <w:tcPr>
            <w:tcW w:w="1358" w:type="dxa"/>
            <w:shd w:val="clear" w:color="auto" w:fill="auto"/>
          </w:tcPr>
          <w:p w14:paraId="30D1F597" w14:textId="281C473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290</w:t>
            </w:r>
          </w:p>
        </w:tc>
        <w:tc>
          <w:tcPr>
            <w:tcW w:w="2415" w:type="dxa"/>
            <w:shd w:val="clear" w:color="auto" w:fill="FFFFFF" w:themeFill="background1"/>
          </w:tcPr>
          <w:p w14:paraId="21B906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Manly Hillside Care Community</w:t>
            </w:r>
          </w:p>
          <w:p w14:paraId="524A9F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 Austral Ave</w:t>
            </w:r>
          </w:p>
          <w:p w14:paraId="13E59F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 Manly NSW 2100</w:t>
            </w:r>
          </w:p>
          <w:p w14:paraId="4C047077" w14:textId="6B1AA8B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2557</w:t>
            </w:r>
          </w:p>
        </w:tc>
        <w:tc>
          <w:tcPr>
            <w:tcW w:w="2969" w:type="dxa"/>
            <w:shd w:val="clear" w:color="auto" w:fill="FFFFFF" w:themeFill="background1"/>
          </w:tcPr>
          <w:p w14:paraId="1C3511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Sansons Pharmacy</w:t>
            </w:r>
          </w:p>
          <w:p w14:paraId="3AEB3E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6DD1FF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0C7A2343" w14:textId="2C4EFE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7C4A64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CF97C0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A1831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0CD8A8" w14:textId="2D3FFD9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752F88C" w14:textId="77777777" w:rsidTr="00BF72DC">
        <w:tc>
          <w:tcPr>
            <w:tcW w:w="1358" w:type="dxa"/>
            <w:shd w:val="clear" w:color="auto" w:fill="auto"/>
          </w:tcPr>
          <w:p w14:paraId="76CB5081" w14:textId="69D5EFD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291</w:t>
            </w:r>
          </w:p>
        </w:tc>
        <w:tc>
          <w:tcPr>
            <w:tcW w:w="2415" w:type="dxa"/>
            <w:shd w:val="clear" w:color="auto" w:fill="FFFFFF" w:themeFill="background1"/>
          </w:tcPr>
          <w:p w14:paraId="599133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Manly Vale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61 Gordon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Manly Vale NSW 2093</w:t>
            </w:r>
          </w:p>
          <w:p w14:paraId="4E247CB4" w14:textId="3270079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2603</w:t>
            </w:r>
          </w:p>
        </w:tc>
        <w:tc>
          <w:tcPr>
            <w:tcW w:w="2969" w:type="dxa"/>
            <w:shd w:val="clear" w:color="auto" w:fill="FFFFFF" w:themeFill="background1"/>
          </w:tcPr>
          <w:p w14:paraId="66BFD6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68A01C3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7AB5920B" w14:textId="6168189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DCF903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EDD5EA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D844A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1128B2" w14:textId="673C9E9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FBE1DE5" w14:textId="77777777" w:rsidTr="00BF72DC">
        <w:tc>
          <w:tcPr>
            <w:tcW w:w="1358" w:type="dxa"/>
            <w:shd w:val="clear" w:color="auto" w:fill="auto"/>
          </w:tcPr>
          <w:p w14:paraId="7516026D" w14:textId="2282E70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292</w:t>
            </w:r>
          </w:p>
        </w:tc>
        <w:tc>
          <w:tcPr>
            <w:tcW w:w="2415" w:type="dxa"/>
            <w:shd w:val="clear" w:color="auto" w:fill="FFFFFF" w:themeFill="background1"/>
          </w:tcPr>
          <w:p w14:paraId="7B8EF914" w14:textId="7CDDC09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Maranatha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1582 Anzac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Kallangur QLD 4503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5118</w:t>
            </w:r>
          </w:p>
        </w:tc>
        <w:tc>
          <w:tcPr>
            <w:tcW w:w="2969" w:type="dxa"/>
            <w:shd w:val="clear" w:color="auto" w:fill="FFFFFF" w:themeFill="background1"/>
          </w:tcPr>
          <w:p w14:paraId="60CE48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64C188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6F9819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28DEB918" w14:textId="3918BC3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71851D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AD479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43375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BAFE64" w14:textId="253FFF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761E147" w14:textId="77777777" w:rsidTr="00BF72DC">
        <w:tc>
          <w:tcPr>
            <w:tcW w:w="1358" w:type="dxa"/>
            <w:shd w:val="clear" w:color="auto" w:fill="auto"/>
          </w:tcPr>
          <w:p w14:paraId="0B8D8C52" w14:textId="32D01E0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293</w:t>
            </w:r>
          </w:p>
        </w:tc>
        <w:tc>
          <w:tcPr>
            <w:tcW w:w="2415" w:type="dxa"/>
            <w:shd w:val="clear" w:color="auto" w:fill="FFFFFF" w:themeFill="background1"/>
          </w:tcPr>
          <w:p w14:paraId="46BAE1F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Margery Cole Residential Care Service</w:t>
            </w:r>
          </w:p>
          <w:p w14:paraId="0A7BBE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Matthews Crescent</w:t>
            </w:r>
          </w:p>
          <w:p w14:paraId="3331F44B" w14:textId="483827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Traralgon VIC 3844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3005</w:t>
            </w:r>
          </w:p>
        </w:tc>
        <w:tc>
          <w:tcPr>
            <w:tcW w:w="2969" w:type="dxa"/>
            <w:shd w:val="clear" w:color="auto" w:fill="FFFFFF" w:themeFill="background1"/>
          </w:tcPr>
          <w:p w14:paraId="74FBD08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Chemist Traralgon</w:t>
            </w:r>
          </w:p>
          <w:p w14:paraId="7B7D02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65 Franklin St</w:t>
            </w:r>
          </w:p>
          <w:p w14:paraId="05E127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Trarlagon VIC 3844</w:t>
            </w:r>
          </w:p>
          <w:p w14:paraId="4F11C375" w14:textId="29C469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24544T</w:t>
            </w:r>
          </w:p>
        </w:tc>
        <w:tc>
          <w:tcPr>
            <w:tcW w:w="2501" w:type="dxa"/>
            <w:shd w:val="clear" w:color="auto" w:fill="FFFFFF" w:themeFill="background1"/>
          </w:tcPr>
          <w:p w14:paraId="4888608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2EB3E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5DB0D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7BA0BC1" w14:textId="3FAC5DC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C28998A" w14:textId="77777777" w:rsidTr="00BF72DC">
        <w:tc>
          <w:tcPr>
            <w:tcW w:w="1358" w:type="dxa"/>
            <w:shd w:val="clear" w:color="auto" w:fill="auto"/>
          </w:tcPr>
          <w:p w14:paraId="410C2581" w14:textId="6B1371B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294</w:t>
            </w:r>
          </w:p>
        </w:tc>
        <w:tc>
          <w:tcPr>
            <w:tcW w:w="2415" w:type="dxa"/>
            <w:shd w:val="clear" w:color="auto" w:fill="FFFFFF" w:themeFill="background1"/>
          </w:tcPr>
          <w:p w14:paraId="024385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Marina Residential Aged Care Service</w:t>
            </w:r>
          </w:p>
          <w:p w14:paraId="735D116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385 Blackshaws Rd</w:t>
            </w:r>
          </w:p>
          <w:p w14:paraId="54711B4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Altona North VIC 3025</w:t>
            </w:r>
          </w:p>
          <w:p w14:paraId="72AE9795" w14:textId="123107A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3545</w:t>
            </w:r>
          </w:p>
        </w:tc>
        <w:tc>
          <w:tcPr>
            <w:tcW w:w="2969" w:type="dxa"/>
            <w:shd w:val="clear" w:color="auto" w:fill="FFFFFF" w:themeFill="background1"/>
          </w:tcPr>
          <w:p w14:paraId="4BBAC1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569144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6EF99661" w14:textId="1E0EC5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2695F5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2034C2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38C70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9E9E38" w14:textId="2DC8528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D879DDB" w14:textId="77777777" w:rsidTr="00BF72DC">
        <w:tc>
          <w:tcPr>
            <w:tcW w:w="1358" w:type="dxa"/>
            <w:shd w:val="clear" w:color="auto" w:fill="auto"/>
          </w:tcPr>
          <w:p w14:paraId="3C97431C" w14:textId="2316498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295</w:t>
            </w:r>
          </w:p>
        </w:tc>
        <w:tc>
          <w:tcPr>
            <w:tcW w:w="2415" w:type="dxa"/>
            <w:shd w:val="clear" w:color="auto" w:fill="FFFFFF" w:themeFill="background1"/>
          </w:tcPr>
          <w:p w14:paraId="0EA58A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Markmoran at Little Bay</w:t>
            </w:r>
          </w:p>
          <w:p w14:paraId="7FBDCD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7-11 Brodie Ave</w:t>
            </w:r>
          </w:p>
          <w:p w14:paraId="2F6F38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Little Bay NSW 2036</w:t>
            </w:r>
          </w:p>
          <w:p w14:paraId="05C75BCE" w14:textId="58CBA7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0804</w:t>
            </w:r>
          </w:p>
        </w:tc>
        <w:tc>
          <w:tcPr>
            <w:tcW w:w="2969" w:type="dxa"/>
            <w:shd w:val="clear" w:color="auto" w:fill="FFFFFF" w:themeFill="background1"/>
          </w:tcPr>
          <w:p w14:paraId="3EBCCE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Randwick Late Night Chemist</w:t>
            </w:r>
          </w:p>
          <w:p w14:paraId="6C499D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 Belmore Rd</w:t>
            </w:r>
          </w:p>
          <w:p w14:paraId="5F348A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Randwick NSW 2031</w:t>
            </w:r>
          </w:p>
          <w:p w14:paraId="1EC2CD9C" w14:textId="1EF9B8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CF0624C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  <w:p w14:paraId="49CCD70C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5262BCD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30F3DAB4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33CBFC1E" w14:textId="1619E743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B1F62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E1F6A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65245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0A88F21" w14:textId="1D3284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F590221" w14:textId="77777777" w:rsidTr="00BF72DC">
        <w:tc>
          <w:tcPr>
            <w:tcW w:w="1358" w:type="dxa"/>
            <w:shd w:val="clear" w:color="auto" w:fill="auto"/>
          </w:tcPr>
          <w:p w14:paraId="36BFD598" w14:textId="7AE242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296</w:t>
            </w:r>
          </w:p>
        </w:tc>
        <w:tc>
          <w:tcPr>
            <w:tcW w:w="2415" w:type="dxa"/>
            <w:shd w:val="clear" w:color="auto" w:fill="FFFFFF" w:themeFill="background1"/>
          </w:tcPr>
          <w:p w14:paraId="463388BD" w14:textId="343B9A0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Markmoran at Vaucluse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 Laguna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Vaucluse NSW 2030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1027</w:t>
            </w:r>
          </w:p>
        </w:tc>
        <w:tc>
          <w:tcPr>
            <w:tcW w:w="2969" w:type="dxa"/>
            <w:shd w:val="clear" w:color="auto" w:fill="FFFFFF" w:themeFill="background1"/>
          </w:tcPr>
          <w:p w14:paraId="58B5B2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4D8C78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0F922E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0AD274F9" w14:textId="6D19A2C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55F3735F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F023FE9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Chemist Connect Prospect</w:t>
            </w:r>
          </w:p>
          <w:p w14:paraId="445AB3C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66AF7C95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0601C857" w14:textId="754B4F2B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2E09B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1DB567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34B9BE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ACE850" w14:textId="16A7BD9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8A63BE9" w14:textId="77777777" w:rsidTr="00BF72DC">
        <w:tc>
          <w:tcPr>
            <w:tcW w:w="1358" w:type="dxa"/>
            <w:shd w:val="clear" w:color="auto" w:fill="auto"/>
          </w:tcPr>
          <w:p w14:paraId="74B38740" w14:textId="6E534CF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297</w:t>
            </w:r>
          </w:p>
        </w:tc>
        <w:tc>
          <w:tcPr>
            <w:tcW w:w="2415" w:type="dxa"/>
            <w:shd w:val="clear" w:color="auto" w:fill="FFFFFF" w:themeFill="background1"/>
          </w:tcPr>
          <w:p w14:paraId="2658853B" w14:textId="5869FA2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Maroubra Shores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770 Anzac Parade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Maroubra NSW 2035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2595</w:t>
            </w:r>
          </w:p>
        </w:tc>
        <w:tc>
          <w:tcPr>
            <w:tcW w:w="2969" w:type="dxa"/>
            <w:shd w:val="clear" w:color="auto" w:fill="FFFFFF" w:themeFill="background1"/>
          </w:tcPr>
          <w:p w14:paraId="4FD5523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45BF80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5EB9AE9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0C108FE9" w14:textId="0B868F8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71E6529A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42D5D6A4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0983C21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0B477CB5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6AD1D1B1" w14:textId="5087E081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AD4DA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2DF85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417ED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6FED109" w14:textId="5502154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DC8BC65" w14:textId="77777777" w:rsidTr="00BF72DC">
        <w:tc>
          <w:tcPr>
            <w:tcW w:w="1358" w:type="dxa"/>
            <w:shd w:val="clear" w:color="auto" w:fill="auto"/>
          </w:tcPr>
          <w:p w14:paraId="0C551404" w14:textId="33AADDB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298</w:t>
            </w:r>
          </w:p>
        </w:tc>
        <w:tc>
          <w:tcPr>
            <w:tcW w:w="2415" w:type="dxa"/>
            <w:shd w:val="clear" w:color="auto" w:fill="FFFFFF" w:themeFill="background1"/>
          </w:tcPr>
          <w:p w14:paraId="75AF201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Marten Residential Care Centre</w:t>
            </w:r>
          </w:p>
          <w:p w14:paraId="5A6EA80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110 Strathfield Tce </w:t>
            </w:r>
          </w:p>
          <w:p w14:paraId="7A1087DB" w14:textId="623041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Largs Borth SA 5016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6964</w:t>
            </w:r>
          </w:p>
        </w:tc>
        <w:tc>
          <w:tcPr>
            <w:tcW w:w="2969" w:type="dxa"/>
            <w:shd w:val="clear" w:color="auto" w:fill="FFFFFF" w:themeFill="background1"/>
          </w:tcPr>
          <w:p w14:paraId="7D1639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0A5F60C5" w14:textId="58BA00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617739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5DBC5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B4338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B300F54" w14:textId="6CCB54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1E10035" w14:textId="77777777" w:rsidTr="00BF72DC">
        <w:tc>
          <w:tcPr>
            <w:tcW w:w="1358" w:type="dxa"/>
            <w:shd w:val="clear" w:color="auto" w:fill="auto"/>
          </w:tcPr>
          <w:p w14:paraId="38F02EFB" w14:textId="0F578CF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299</w:t>
            </w:r>
          </w:p>
        </w:tc>
        <w:tc>
          <w:tcPr>
            <w:tcW w:w="2415" w:type="dxa"/>
            <w:shd w:val="clear" w:color="auto" w:fill="FFFFFF" w:themeFill="background1"/>
          </w:tcPr>
          <w:p w14:paraId="640A72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Mary Mackillop Hostel Carrington Retirement Village</w:t>
            </w:r>
          </w:p>
          <w:p w14:paraId="0A6F5CE8" w14:textId="7FDE886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90 Werombi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399</w:t>
            </w:r>
          </w:p>
        </w:tc>
        <w:tc>
          <w:tcPr>
            <w:tcW w:w="2969" w:type="dxa"/>
            <w:shd w:val="clear" w:color="auto" w:fill="FFFFFF" w:themeFill="background1"/>
          </w:tcPr>
          <w:p w14:paraId="74A115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62B36C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18506D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080A3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Blooms the Chemist – Camden</w:t>
            </w:r>
            <w:r w:rsidRPr="00406DD0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421095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Camden NSW 2570</w:t>
            </w:r>
          </w:p>
          <w:p w14:paraId="18B395B8" w14:textId="114ABB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501" w:type="dxa"/>
            <w:shd w:val="clear" w:color="auto" w:fill="FFFFFF" w:themeFill="background1"/>
          </w:tcPr>
          <w:p w14:paraId="278C983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7B95B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CEB2F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9E784DD" w14:textId="658B1C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EA0D978" w14:textId="77777777" w:rsidTr="00BF72DC">
        <w:tc>
          <w:tcPr>
            <w:tcW w:w="1358" w:type="dxa"/>
            <w:shd w:val="clear" w:color="auto" w:fill="auto"/>
          </w:tcPr>
          <w:p w14:paraId="6FD1B6B6" w14:textId="061B3C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300</w:t>
            </w:r>
          </w:p>
        </w:tc>
        <w:tc>
          <w:tcPr>
            <w:tcW w:w="2415" w:type="dxa"/>
            <w:shd w:val="clear" w:color="auto" w:fill="FFFFFF" w:themeFill="background1"/>
          </w:tcPr>
          <w:p w14:paraId="5AE78B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Meadow Heights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90 Lightwood Cres</w:t>
            </w:r>
          </w:p>
          <w:p w14:paraId="7FE2FE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Meadow Heights VIC 3048</w:t>
            </w:r>
          </w:p>
          <w:p w14:paraId="53F9C4B5" w14:textId="4249EB0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3535</w:t>
            </w:r>
          </w:p>
        </w:tc>
        <w:tc>
          <w:tcPr>
            <w:tcW w:w="2969" w:type="dxa"/>
            <w:shd w:val="clear" w:color="auto" w:fill="FFFFFF" w:themeFill="background1"/>
          </w:tcPr>
          <w:p w14:paraId="217EF8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CURA Health Pharmacy</w:t>
            </w:r>
          </w:p>
          <w:p w14:paraId="1F1B72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7B01313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Alphington VIC 3070</w:t>
            </w:r>
          </w:p>
          <w:p w14:paraId="5E716618" w14:textId="77C9C3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48BFD0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1B5B2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29270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9B8DEE" w14:textId="370314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99D35BA" w14:textId="77777777" w:rsidTr="00BF72DC">
        <w:tc>
          <w:tcPr>
            <w:tcW w:w="1358" w:type="dxa"/>
            <w:shd w:val="clear" w:color="auto" w:fill="auto"/>
          </w:tcPr>
          <w:p w14:paraId="2BC3D405" w14:textId="22BA8C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301</w:t>
            </w:r>
          </w:p>
        </w:tc>
        <w:tc>
          <w:tcPr>
            <w:tcW w:w="2415" w:type="dxa"/>
            <w:shd w:val="clear" w:color="auto" w:fill="FFFFFF" w:themeFill="background1"/>
          </w:tcPr>
          <w:p w14:paraId="12A98E60" w14:textId="719B9E7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Medina Manor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200a Smith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Thornbury VIC 3071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3597</w:t>
            </w:r>
          </w:p>
        </w:tc>
        <w:tc>
          <w:tcPr>
            <w:tcW w:w="2969" w:type="dxa"/>
            <w:shd w:val="clear" w:color="auto" w:fill="FFFFFF" w:themeFill="background1"/>
          </w:tcPr>
          <w:p w14:paraId="5760AB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3294B0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D514F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1C10FD95" w14:textId="03580D4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D1456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042A0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71BEE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51D8C54" w14:textId="559CB8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9DC2C79" w14:textId="77777777" w:rsidTr="00BF72DC">
        <w:tc>
          <w:tcPr>
            <w:tcW w:w="1358" w:type="dxa"/>
            <w:shd w:val="clear" w:color="auto" w:fill="auto"/>
          </w:tcPr>
          <w:p w14:paraId="7F22F7C9" w14:textId="3BBA303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302</w:t>
            </w:r>
          </w:p>
        </w:tc>
        <w:tc>
          <w:tcPr>
            <w:tcW w:w="2415" w:type="dxa"/>
            <w:shd w:val="clear" w:color="auto" w:fill="FFFFFF" w:themeFill="background1"/>
          </w:tcPr>
          <w:p w14:paraId="40E4A72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Melrose Cottage Settlement</w:t>
            </w:r>
          </w:p>
          <w:p w14:paraId="7B88C457" w14:textId="1EEE76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157 Bungaree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Pendle Hill NSW 2145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133</w:t>
            </w:r>
          </w:p>
        </w:tc>
        <w:tc>
          <w:tcPr>
            <w:tcW w:w="2969" w:type="dxa"/>
            <w:shd w:val="clear" w:color="auto" w:fill="FFFFFF" w:themeFill="background1"/>
          </w:tcPr>
          <w:p w14:paraId="025B03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Pharmacy Nutrition Warehouse Toongabbie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56 Aurelia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Toongabbie NSW 2146</w:t>
            </w:r>
          </w:p>
          <w:p w14:paraId="28987895" w14:textId="7897156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11506N</w:t>
            </w:r>
          </w:p>
        </w:tc>
        <w:tc>
          <w:tcPr>
            <w:tcW w:w="2501" w:type="dxa"/>
            <w:shd w:val="clear" w:color="auto" w:fill="FFFFFF" w:themeFill="background1"/>
          </w:tcPr>
          <w:p w14:paraId="238937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22F79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24BD0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CC55860" w14:textId="418A1A6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F76901A" w14:textId="77777777" w:rsidTr="00BF72DC">
        <w:tc>
          <w:tcPr>
            <w:tcW w:w="1358" w:type="dxa"/>
            <w:shd w:val="clear" w:color="auto" w:fill="auto"/>
          </w:tcPr>
          <w:p w14:paraId="1EA2F061" w14:textId="3FCADED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303</w:t>
            </w:r>
          </w:p>
        </w:tc>
        <w:tc>
          <w:tcPr>
            <w:tcW w:w="2415" w:type="dxa"/>
            <w:shd w:val="clear" w:color="auto" w:fill="FFFFFF" w:themeFill="background1"/>
          </w:tcPr>
          <w:p w14:paraId="5DAA11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Mercy Aged Care Services (Singleton)</w:t>
            </w:r>
          </w:p>
          <w:p w14:paraId="608088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24 Combo Lane</w:t>
            </w:r>
          </w:p>
          <w:p w14:paraId="47946EA9" w14:textId="3DFF7B7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Singleton NSW 2330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2529</w:t>
            </w:r>
          </w:p>
        </w:tc>
        <w:tc>
          <w:tcPr>
            <w:tcW w:w="2969" w:type="dxa"/>
            <w:shd w:val="clear" w:color="auto" w:fill="FFFFFF" w:themeFill="background1"/>
          </w:tcPr>
          <w:p w14:paraId="7413D51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Whitebridge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136 Dudley Rd</w:t>
            </w:r>
          </w:p>
          <w:p w14:paraId="37E309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Whitebridge NSW 2290</w:t>
            </w:r>
          </w:p>
          <w:p w14:paraId="7DE100C6" w14:textId="1BFC0911" w:rsidR="00D9754A" w:rsidRPr="00406DD0" w:rsidRDefault="00D9754A" w:rsidP="007414B3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13013X</w:t>
            </w:r>
          </w:p>
        </w:tc>
        <w:tc>
          <w:tcPr>
            <w:tcW w:w="2501" w:type="dxa"/>
            <w:shd w:val="clear" w:color="auto" w:fill="FFFFFF" w:themeFill="background1"/>
          </w:tcPr>
          <w:p w14:paraId="77D952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72EF6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FBEE40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06C8D54" w14:textId="293E93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7795567" w14:textId="77777777" w:rsidTr="00BF72DC">
        <w:tc>
          <w:tcPr>
            <w:tcW w:w="1358" w:type="dxa"/>
            <w:shd w:val="clear" w:color="auto" w:fill="auto"/>
          </w:tcPr>
          <w:p w14:paraId="02832551" w14:textId="3296653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304</w:t>
            </w:r>
          </w:p>
        </w:tc>
        <w:tc>
          <w:tcPr>
            <w:tcW w:w="2415" w:type="dxa"/>
            <w:shd w:val="clear" w:color="auto" w:fill="FFFFFF" w:themeFill="background1"/>
          </w:tcPr>
          <w:p w14:paraId="05B30B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Minda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King George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12 King George Ave</w:t>
            </w:r>
          </w:p>
          <w:p w14:paraId="0A5BEDEC" w14:textId="40DCB7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Brighton SA 5048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6011</w:t>
            </w:r>
          </w:p>
        </w:tc>
        <w:tc>
          <w:tcPr>
            <w:tcW w:w="2969" w:type="dxa"/>
            <w:shd w:val="clear" w:color="auto" w:fill="FFFFFF" w:themeFill="background1"/>
          </w:tcPr>
          <w:p w14:paraId="0DCC77E6" w14:textId="18FE66B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Marion Compounding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746 Marion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Marion SA 5043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40456G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0330F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1F097A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5F716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E2C605A" w14:textId="03343E4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86BFE96" w14:textId="77777777" w:rsidTr="00BF72DC">
        <w:tc>
          <w:tcPr>
            <w:tcW w:w="1358" w:type="dxa"/>
            <w:shd w:val="clear" w:color="auto" w:fill="auto"/>
          </w:tcPr>
          <w:p w14:paraId="34CE4229" w14:textId="5BE6EB9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305</w:t>
            </w:r>
          </w:p>
        </w:tc>
        <w:tc>
          <w:tcPr>
            <w:tcW w:w="2415" w:type="dxa"/>
            <w:shd w:val="clear" w:color="auto" w:fill="FFFFFF" w:themeFill="background1"/>
          </w:tcPr>
          <w:p w14:paraId="1F045C5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Mission Australia - Benjamin Short Grove</w:t>
            </w:r>
          </w:p>
          <w:p w14:paraId="05564FA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130 Huntley Rd</w:t>
            </w:r>
          </w:p>
          <w:p w14:paraId="5B39B7A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Orange NSW 2800</w:t>
            </w:r>
          </w:p>
          <w:p w14:paraId="77B58F92" w14:textId="50467F6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1056</w:t>
            </w:r>
          </w:p>
        </w:tc>
        <w:tc>
          <w:tcPr>
            <w:tcW w:w="2969" w:type="dxa"/>
            <w:shd w:val="clear" w:color="auto" w:fill="FFFFFF" w:themeFill="background1"/>
          </w:tcPr>
          <w:p w14:paraId="7F6EE22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Starchem Pharmacy</w:t>
            </w:r>
          </w:p>
          <w:p w14:paraId="5BE8149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171 Lords Place</w:t>
            </w:r>
          </w:p>
          <w:p w14:paraId="7169E34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Orange NSW 2800</w:t>
            </w:r>
          </w:p>
          <w:p w14:paraId="65F95112" w14:textId="0641FF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15557T</w:t>
            </w:r>
          </w:p>
        </w:tc>
        <w:tc>
          <w:tcPr>
            <w:tcW w:w="2501" w:type="dxa"/>
            <w:shd w:val="clear" w:color="auto" w:fill="FFFFFF" w:themeFill="background1"/>
          </w:tcPr>
          <w:p w14:paraId="3E2473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76127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5309A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7EB4968" w14:textId="3496321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20402EB" w14:textId="77777777" w:rsidTr="00BF72DC">
        <w:tc>
          <w:tcPr>
            <w:tcW w:w="1358" w:type="dxa"/>
            <w:shd w:val="clear" w:color="auto" w:fill="auto"/>
          </w:tcPr>
          <w:p w14:paraId="7212983B" w14:textId="647BE46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306</w:t>
            </w:r>
          </w:p>
        </w:tc>
        <w:tc>
          <w:tcPr>
            <w:tcW w:w="2415" w:type="dxa"/>
            <w:shd w:val="clear" w:color="auto" w:fill="FFFFFF" w:themeFill="background1"/>
          </w:tcPr>
          <w:p w14:paraId="4E67042C" w14:textId="7C9A12A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Mona Vale View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 Jenkins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Mona Vale NSW 2103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2514</w:t>
            </w:r>
          </w:p>
        </w:tc>
        <w:tc>
          <w:tcPr>
            <w:tcW w:w="2969" w:type="dxa"/>
            <w:shd w:val="clear" w:color="auto" w:fill="FFFFFF" w:themeFill="background1"/>
          </w:tcPr>
          <w:p w14:paraId="018E4D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 Auburn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</w:p>
          <w:p w14:paraId="381A90CC" w14:textId="4B2CAD2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48BDCF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4C088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92F0FE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F5DBF4" w14:textId="7D81832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6B8FD9A" w14:textId="77777777" w:rsidTr="00BF72DC">
        <w:tc>
          <w:tcPr>
            <w:tcW w:w="1358" w:type="dxa"/>
            <w:shd w:val="clear" w:color="auto" w:fill="auto"/>
          </w:tcPr>
          <w:p w14:paraId="7EF0E522" w14:textId="0CE4987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307</w:t>
            </w:r>
          </w:p>
        </w:tc>
        <w:tc>
          <w:tcPr>
            <w:tcW w:w="2415" w:type="dxa"/>
            <w:shd w:val="clear" w:color="auto" w:fill="FFFFFF" w:themeFill="background1"/>
          </w:tcPr>
          <w:p w14:paraId="7D7F0A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Monash Gardens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355 Wellington Rd</w:t>
            </w:r>
          </w:p>
          <w:p w14:paraId="0DC1F8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Mulgrave VIC 3170</w:t>
            </w:r>
          </w:p>
          <w:p w14:paraId="7D601670" w14:textId="6576CF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4473</w:t>
            </w:r>
          </w:p>
        </w:tc>
        <w:tc>
          <w:tcPr>
            <w:tcW w:w="2969" w:type="dxa"/>
            <w:shd w:val="clear" w:color="auto" w:fill="FFFFFF" w:themeFill="background1"/>
          </w:tcPr>
          <w:p w14:paraId="162411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Lot 12 / 10 - 40 Burwood Hwy</w:t>
            </w:r>
          </w:p>
          <w:p w14:paraId="00AE872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Burwood  East VIC 3151</w:t>
            </w:r>
          </w:p>
          <w:p w14:paraId="2BD2E567" w14:textId="428380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520E414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7EA25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C9AF2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F542A7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5B4BD1B5" w14:textId="49E42F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9754A" w:rsidRPr="00406DD0" w14:paraId="722D9BEB" w14:textId="77777777" w:rsidTr="00BF72DC">
        <w:tc>
          <w:tcPr>
            <w:tcW w:w="1358" w:type="dxa"/>
            <w:shd w:val="clear" w:color="auto" w:fill="auto"/>
          </w:tcPr>
          <w:p w14:paraId="01E59F31" w14:textId="204388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308</w:t>
            </w:r>
          </w:p>
        </w:tc>
        <w:tc>
          <w:tcPr>
            <w:tcW w:w="2415" w:type="dxa"/>
            <w:shd w:val="clear" w:color="auto" w:fill="FFFFFF" w:themeFill="background1"/>
          </w:tcPr>
          <w:p w14:paraId="53F21613" w14:textId="24B67F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Montclaire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18 Montclair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Brighton VIC 3186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3604</w:t>
            </w:r>
          </w:p>
        </w:tc>
        <w:tc>
          <w:tcPr>
            <w:tcW w:w="2969" w:type="dxa"/>
            <w:shd w:val="clear" w:color="auto" w:fill="FFFFFF" w:themeFill="background1"/>
          </w:tcPr>
          <w:p w14:paraId="61E4A7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BFF8AA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57707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</w:t>
            </w:r>
            <w:r w:rsidRPr="00406DD0">
              <w:rPr>
                <w:rFonts w:cs="Times New Roman"/>
                <w:sz w:val="21"/>
                <w:szCs w:val="21"/>
              </w:rPr>
              <w:t xml:space="preserve"> 3104</w:t>
            </w:r>
          </w:p>
          <w:p w14:paraId="12948D85" w14:textId="325D1E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9718E0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46394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B54A9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19931C" w14:textId="49E7367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3C460B7" w14:textId="77777777" w:rsidTr="00BF72DC">
        <w:tc>
          <w:tcPr>
            <w:tcW w:w="1358" w:type="dxa"/>
            <w:shd w:val="clear" w:color="auto" w:fill="auto"/>
          </w:tcPr>
          <w:p w14:paraId="5AC38526" w14:textId="7C76051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309</w:t>
            </w:r>
          </w:p>
        </w:tc>
        <w:tc>
          <w:tcPr>
            <w:tcW w:w="2415" w:type="dxa"/>
            <w:shd w:val="clear" w:color="auto" w:fill="FFFFFF" w:themeFill="background1"/>
          </w:tcPr>
          <w:p w14:paraId="02550E3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Montrose Aged Care Plus Centre</w:t>
            </w:r>
          </w:p>
          <w:p w14:paraId="140F95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 Thames St</w:t>
            </w:r>
          </w:p>
          <w:p w14:paraId="34E5101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Balmain NSW 2041</w:t>
            </w:r>
          </w:p>
          <w:p w14:paraId="0B26E15F" w14:textId="52A7B68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 0507</w:t>
            </w:r>
          </w:p>
        </w:tc>
        <w:tc>
          <w:tcPr>
            <w:tcW w:w="2969" w:type="dxa"/>
            <w:shd w:val="clear" w:color="auto" w:fill="FFFFFF" w:themeFill="background1"/>
          </w:tcPr>
          <w:p w14:paraId="7CC4B0E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0C33A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7C9F7D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6DA0C09E" w14:textId="0DA42A9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08228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C65AB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36A8C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D7BEEC" w14:textId="39A00C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311692B" w14:textId="77777777" w:rsidTr="00BF72DC">
        <w:tc>
          <w:tcPr>
            <w:tcW w:w="1358" w:type="dxa"/>
            <w:shd w:val="clear" w:color="auto" w:fill="auto"/>
          </w:tcPr>
          <w:p w14:paraId="5FBF256B" w14:textId="4CD6F53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310</w:t>
            </w:r>
          </w:p>
        </w:tc>
        <w:tc>
          <w:tcPr>
            <w:tcW w:w="2415" w:type="dxa"/>
            <w:shd w:val="clear" w:color="auto" w:fill="FFFFFF" w:themeFill="background1"/>
          </w:tcPr>
          <w:p w14:paraId="293A88E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Morayfield Grove Care Community</w:t>
            </w:r>
          </w:p>
          <w:p w14:paraId="45A1D4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69-71 Caboolture River Rd</w:t>
            </w:r>
          </w:p>
          <w:p w14:paraId="6C5BD4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Morayfield QLD 4506</w:t>
            </w:r>
          </w:p>
          <w:p w14:paraId="07837D38" w14:textId="19FC326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5346</w:t>
            </w:r>
          </w:p>
        </w:tc>
        <w:tc>
          <w:tcPr>
            <w:tcW w:w="2969" w:type="dxa"/>
            <w:shd w:val="clear" w:color="auto" w:fill="FFFFFF" w:themeFill="background1"/>
          </w:tcPr>
          <w:p w14:paraId="23397E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6FA8CE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3A0D5A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09BE486D" w14:textId="2D5C6FB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02D79C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48F7E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FFCB2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1CE887" w14:textId="0C49AA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FF7F726" w14:textId="77777777" w:rsidTr="00BF72DC">
        <w:tc>
          <w:tcPr>
            <w:tcW w:w="1358" w:type="dxa"/>
            <w:shd w:val="clear" w:color="auto" w:fill="auto"/>
          </w:tcPr>
          <w:p w14:paraId="7DFC868F" w14:textId="5288810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311</w:t>
            </w:r>
          </w:p>
        </w:tc>
        <w:tc>
          <w:tcPr>
            <w:tcW w:w="2415" w:type="dxa"/>
            <w:shd w:val="clear" w:color="auto" w:fill="FFFFFF" w:themeFill="background1"/>
          </w:tcPr>
          <w:p w14:paraId="5BC32A89" w14:textId="32DC518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Morlancourt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18 Trafford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Angle Park SA 5010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6163</w:t>
            </w:r>
          </w:p>
        </w:tc>
        <w:tc>
          <w:tcPr>
            <w:tcW w:w="2969" w:type="dxa"/>
            <w:shd w:val="clear" w:color="auto" w:fill="FFFFFF" w:themeFill="background1"/>
          </w:tcPr>
          <w:p w14:paraId="43583B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King Welland</w:t>
            </w:r>
          </w:p>
          <w:p w14:paraId="66B9BD5F" w14:textId="2AE99AC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6,53-57 Grange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Welland SA 5007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40950G</w:t>
            </w:r>
          </w:p>
        </w:tc>
        <w:tc>
          <w:tcPr>
            <w:tcW w:w="2501" w:type="dxa"/>
            <w:shd w:val="clear" w:color="auto" w:fill="FFFFFF" w:themeFill="background1"/>
          </w:tcPr>
          <w:p w14:paraId="355F9A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FC53B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C8852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4F9D89D" w14:textId="54DF35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E309615" w14:textId="77777777" w:rsidTr="00BF72DC">
        <w:tc>
          <w:tcPr>
            <w:tcW w:w="1358" w:type="dxa"/>
            <w:shd w:val="clear" w:color="auto" w:fill="auto"/>
          </w:tcPr>
          <w:p w14:paraId="56D126E0" w14:textId="712439C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312</w:t>
            </w:r>
          </w:p>
        </w:tc>
        <w:tc>
          <w:tcPr>
            <w:tcW w:w="2415" w:type="dxa"/>
            <w:shd w:val="clear" w:color="auto" w:fill="FFFFFF" w:themeFill="background1"/>
          </w:tcPr>
          <w:p w14:paraId="4C9BF5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Mornington Bay Care Community</w:t>
            </w:r>
          </w:p>
          <w:p w14:paraId="1628090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185 Racecourse Rd</w:t>
            </w:r>
          </w:p>
          <w:p w14:paraId="18EF0D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Mount Martha VIC 3934</w:t>
            </w:r>
          </w:p>
          <w:p w14:paraId="070EAEDB" w14:textId="25D6D4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3646</w:t>
            </w:r>
          </w:p>
        </w:tc>
        <w:tc>
          <w:tcPr>
            <w:tcW w:w="2969" w:type="dxa"/>
            <w:shd w:val="clear" w:color="auto" w:fill="FFFFFF" w:themeFill="background1"/>
          </w:tcPr>
          <w:p w14:paraId="521512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Mornington Village Pharmacy</w:t>
            </w:r>
          </w:p>
          <w:p w14:paraId="0D7746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3, 241 Main St</w:t>
            </w:r>
          </w:p>
          <w:p w14:paraId="33DD80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Mornington VIC 3931</w:t>
            </w:r>
          </w:p>
          <w:p w14:paraId="0503BCDF" w14:textId="5398A66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24115F</w:t>
            </w:r>
          </w:p>
        </w:tc>
        <w:tc>
          <w:tcPr>
            <w:tcW w:w="2501" w:type="dxa"/>
            <w:shd w:val="clear" w:color="auto" w:fill="FFFFFF" w:themeFill="background1"/>
          </w:tcPr>
          <w:p w14:paraId="698716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E8003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011A5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F0210C" w14:textId="1008EA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D5C38D5" w14:textId="77777777" w:rsidTr="00BF72DC">
        <w:tc>
          <w:tcPr>
            <w:tcW w:w="1358" w:type="dxa"/>
            <w:shd w:val="clear" w:color="auto" w:fill="auto"/>
          </w:tcPr>
          <w:p w14:paraId="28FAA3D5" w14:textId="0B66A21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313</w:t>
            </w:r>
          </w:p>
        </w:tc>
        <w:tc>
          <w:tcPr>
            <w:tcW w:w="2415" w:type="dxa"/>
            <w:shd w:val="clear" w:color="auto" w:fill="FFFFFF" w:themeFill="background1"/>
          </w:tcPr>
          <w:p w14:paraId="79009B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Mount Martha Valley</w:t>
            </w:r>
          </w:p>
          <w:p w14:paraId="276773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130 Country Club Dr</w:t>
            </w:r>
          </w:p>
          <w:p w14:paraId="46C4F5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Safety Beach VIC 3936</w:t>
            </w:r>
          </w:p>
          <w:p w14:paraId="326BF420" w14:textId="0D163F9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RACF ID No. 3965</w:t>
            </w:r>
          </w:p>
        </w:tc>
        <w:tc>
          <w:tcPr>
            <w:tcW w:w="2969" w:type="dxa"/>
            <w:shd w:val="clear" w:color="auto" w:fill="FFFFFF" w:themeFill="background1"/>
          </w:tcPr>
          <w:p w14:paraId="16C43ED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Quality Pharmacy, Burwood East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Lot 12 / 10 - 40 Burwood Hwy</w:t>
            </w:r>
          </w:p>
          <w:p w14:paraId="01AAA9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Burwood  East VIC 3151</w:t>
            </w:r>
          </w:p>
          <w:p w14:paraId="541FC46F" w14:textId="0B3C0BD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09BE158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5C4C8C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FAAC8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55E405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3970F462" w14:textId="199F279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9754A" w:rsidRPr="00406DD0" w14:paraId="3CC71448" w14:textId="77777777" w:rsidTr="00BF72DC">
        <w:tc>
          <w:tcPr>
            <w:tcW w:w="1358" w:type="dxa"/>
            <w:shd w:val="clear" w:color="auto" w:fill="auto"/>
          </w:tcPr>
          <w:p w14:paraId="15FD0611" w14:textId="6CF97D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314</w:t>
            </w:r>
          </w:p>
        </w:tc>
        <w:tc>
          <w:tcPr>
            <w:tcW w:w="2415" w:type="dxa"/>
            <w:shd w:val="clear" w:color="auto" w:fill="FFFFFF" w:themeFill="background1"/>
          </w:tcPr>
          <w:p w14:paraId="159B58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Mountainview Nursing Home</w:t>
            </w:r>
          </w:p>
          <w:p w14:paraId="6D96BC65" w14:textId="039BB5B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57 Mulgoa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Penrith NSW 2750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2789</w:t>
            </w:r>
          </w:p>
        </w:tc>
        <w:tc>
          <w:tcPr>
            <w:tcW w:w="2969" w:type="dxa"/>
            <w:shd w:val="clear" w:color="auto" w:fill="FFFFFF" w:themeFill="background1"/>
          </w:tcPr>
          <w:p w14:paraId="2B954D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19D5EC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497E6F01" w14:textId="3EF17F0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1A1FB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E4277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6F7985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A63EE2" w14:textId="439B70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CD79FBD" w14:textId="77777777" w:rsidTr="00BF72DC">
        <w:tc>
          <w:tcPr>
            <w:tcW w:w="1358" w:type="dxa"/>
            <w:shd w:val="clear" w:color="auto" w:fill="auto"/>
          </w:tcPr>
          <w:p w14:paraId="3C61E021" w14:textId="4B71B75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315</w:t>
            </w:r>
          </w:p>
        </w:tc>
        <w:tc>
          <w:tcPr>
            <w:tcW w:w="2415" w:type="dxa"/>
            <w:shd w:val="clear" w:color="auto" w:fill="FFFFFF" w:themeFill="background1"/>
          </w:tcPr>
          <w:p w14:paraId="192500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Murray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31-37 Murray St</w:t>
            </w:r>
          </w:p>
          <w:p w14:paraId="0001F924" w14:textId="3B8F26E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Wentworth NSW 2648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312</w:t>
            </w:r>
          </w:p>
        </w:tc>
        <w:tc>
          <w:tcPr>
            <w:tcW w:w="2969" w:type="dxa"/>
            <w:shd w:val="clear" w:color="auto" w:fill="FFFFFF" w:themeFill="background1"/>
          </w:tcPr>
          <w:p w14:paraId="748DB8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Wentworth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 Sandwych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Wentworth NSW 2648</w:t>
            </w:r>
          </w:p>
          <w:p w14:paraId="0FFD5B1A" w14:textId="7BF276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16235L</w:t>
            </w:r>
          </w:p>
        </w:tc>
        <w:tc>
          <w:tcPr>
            <w:tcW w:w="2501" w:type="dxa"/>
            <w:shd w:val="clear" w:color="auto" w:fill="FFFFFF" w:themeFill="background1"/>
          </w:tcPr>
          <w:p w14:paraId="38603F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F7532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E1078B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2561E5E" w14:textId="48F32F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95D2069" w14:textId="77777777" w:rsidTr="00BF72DC">
        <w:tc>
          <w:tcPr>
            <w:tcW w:w="1358" w:type="dxa"/>
            <w:shd w:val="clear" w:color="auto" w:fill="auto"/>
          </w:tcPr>
          <w:p w14:paraId="3717FA38" w14:textId="3045F6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316</w:t>
            </w:r>
          </w:p>
        </w:tc>
        <w:tc>
          <w:tcPr>
            <w:tcW w:w="2415" w:type="dxa"/>
            <w:shd w:val="clear" w:color="auto" w:fill="FFFFFF" w:themeFill="background1"/>
          </w:tcPr>
          <w:p w14:paraId="0678762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Murray Vale Shalem Hostel</w:t>
            </w:r>
          </w:p>
          <w:p w14:paraId="2DE6F7AF" w14:textId="56585A8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342 Wagga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Lavington NSW 2641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246</w:t>
            </w:r>
          </w:p>
        </w:tc>
        <w:tc>
          <w:tcPr>
            <w:tcW w:w="2969" w:type="dxa"/>
            <w:shd w:val="clear" w:color="auto" w:fill="FFFFFF" w:themeFill="background1"/>
          </w:tcPr>
          <w:p w14:paraId="30FDC80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Chemmart Mayo's Northend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3, 330 Urana Rd\Lavington NSW 2641</w:t>
            </w:r>
          </w:p>
          <w:p w14:paraId="1952B288" w14:textId="12EEB63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14484H</w:t>
            </w:r>
          </w:p>
        </w:tc>
        <w:tc>
          <w:tcPr>
            <w:tcW w:w="2501" w:type="dxa"/>
            <w:shd w:val="clear" w:color="auto" w:fill="FFFFFF" w:themeFill="background1"/>
          </w:tcPr>
          <w:p w14:paraId="75A05B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3D9BA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2D5DF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9735A55" w14:textId="11E19C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6D644FE" w14:textId="77777777" w:rsidTr="00BF72DC">
        <w:tc>
          <w:tcPr>
            <w:tcW w:w="1358" w:type="dxa"/>
            <w:shd w:val="clear" w:color="auto" w:fill="auto"/>
          </w:tcPr>
          <w:p w14:paraId="74B11D97" w14:textId="391B886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317</w:t>
            </w:r>
          </w:p>
        </w:tc>
        <w:tc>
          <w:tcPr>
            <w:tcW w:w="2415" w:type="dxa"/>
            <w:shd w:val="clear" w:color="auto" w:fill="FFFFFF" w:themeFill="background1"/>
          </w:tcPr>
          <w:p w14:paraId="5331663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Murwillumbah Greens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Ingram Place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Murwillumbah NSW 2484</w:t>
            </w:r>
          </w:p>
          <w:p w14:paraId="47218DA9" w14:textId="292BF4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2716</w:t>
            </w:r>
          </w:p>
        </w:tc>
        <w:tc>
          <w:tcPr>
            <w:tcW w:w="2969" w:type="dxa"/>
            <w:shd w:val="clear" w:color="auto" w:fill="FFFFFF" w:themeFill="background1"/>
          </w:tcPr>
          <w:p w14:paraId="5FE8173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</w:p>
          <w:p w14:paraId="65CF17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54D5F0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Cnr Wollumbin St &amp; Brisbane St</w:t>
            </w:r>
          </w:p>
          <w:p w14:paraId="2E8500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617958F7" w14:textId="3F6C83B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501" w:type="dxa"/>
            <w:shd w:val="clear" w:color="auto" w:fill="FFFFFF" w:themeFill="background1"/>
          </w:tcPr>
          <w:p w14:paraId="46EC73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82763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A1D0A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5090A1F" w14:textId="673851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69032A3" w14:textId="77777777" w:rsidTr="00BF72DC">
        <w:tc>
          <w:tcPr>
            <w:tcW w:w="1358" w:type="dxa"/>
            <w:shd w:val="clear" w:color="auto" w:fill="auto"/>
          </w:tcPr>
          <w:p w14:paraId="0521962D" w14:textId="302083B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318</w:t>
            </w:r>
          </w:p>
        </w:tc>
        <w:tc>
          <w:tcPr>
            <w:tcW w:w="2415" w:type="dxa"/>
            <w:shd w:val="clear" w:color="auto" w:fill="FFFFFF" w:themeFill="background1"/>
          </w:tcPr>
          <w:p w14:paraId="036066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Myoora Homestead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Keighran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Henty NSW 2658</w:t>
            </w:r>
          </w:p>
          <w:p w14:paraId="22EDC222" w14:textId="2445A42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314</w:t>
            </w:r>
          </w:p>
        </w:tc>
        <w:tc>
          <w:tcPr>
            <w:tcW w:w="2969" w:type="dxa"/>
            <w:shd w:val="clear" w:color="auto" w:fill="FFFFFF" w:themeFill="background1"/>
          </w:tcPr>
          <w:p w14:paraId="4B20564E" w14:textId="5C242D8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Henty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26 Sladen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Henty NSW 2658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15310T</w:t>
            </w:r>
          </w:p>
        </w:tc>
        <w:tc>
          <w:tcPr>
            <w:tcW w:w="2501" w:type="dxa"/>
            <w:shd w:val="clear" w:color="auto" w:fill="FFFFFF" w:themeFill="background1"/>
          </w:tcPr>
          <w:p w14:paraId="6CEB42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8565B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3F52C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C16177F" w14:textId="2FAA08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56E3BB4" w14:textId="77777777" w:rsidTr="00BF72DC">
        <w:tc>
          <w:tcPr>
            <w:tcW w:w="1358" w:type="dxa"/>
            <w:shd w:val="clear" w:color="auto" w:fill="auto"/>
          </w:tcPr>
          <w:p w14:paraId="54F36657" w14:textId="5850EC9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319</w:t>
            </w:r>
          </w:p>
        </w:tc>
        <w:tc>
          <w:tcPr>
            <w:tcW w:w="2415" w:type="dxa"/>
            <w:shd w:val="clear" w:color="auto" w:fill="FFFFFF" w:themeFill="background1"/>
          </w:tcPr>
          <w:p w14:paraId="498C8080" w14:textId="33F5C73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Nambour Gardens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 Princess Cres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Nambour QLD 4560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5994</w:t>
            </w:r>
          </w:p>
        </w:tc>
        <w:tc>
          <w:tcPr>
            <w:tcW w:w="2969" w:type="dxa"/>
            <w:shd w:val="clear" w:color="auto" w:fill="FFFFFF" w:themeFill="background1"/>
          </w:tcPr>
          <w:p w14:paraId="78E5A07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Maroochy Waters Pharmacy</w:t>
            </w:r>
          </w:p>
          <w:p w14:paraId="1C49ED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3 Maroochy Waters Medical Centre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24 Denna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Maroochydore QLD 4558</w:t>
            </w:r>
          </w:p>
          <w:p w14:paraId="3E268758" w14:textId="5B3A020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501" w:type="dxa"/>
            <w:shd w:val="clear" w:color="auto" w:fill="FFFFFF" w:themeFill="background1"/>
          </w:tcPr>
          <w:p w14:paraId="4E51D4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44D86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D32657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6FA087" w14:textId="316C638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45117E3" w14:textId="77777777" w:rsidTr="00BF72DC">
        <w:tc>
          <w:tcPr>
            <w:tcW w:w="1358" w:type="dxa"/>
            <w:shd w:val="clear" w:color="auto" w:fill="auto"/>
          </w:tcPr>
          <w:p w14:paraId="70F52827" w14:textId="51E6B76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320</w:t>
            </w:r>
          </w:p>
        </w:tc>
        <w:tc>
          <w:tcPr>
            <w:tcW w:w="2415" w:type="dxa"/>
            <w:shd w:val="clear" w:color="auto" w:fill="FFFFFF" w:themeFill="background1"/>
          </w:tcPr>
          <w:p w14:paraId="2B00B0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Narraweena Grove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71A McIntosh Rd</w:t>
            </w:r>
          </w:p>
          <w:p w14:paraId="547B1A2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Narraweena NSW 2099</w:t>
            </w:r>
          </w:p>
          <w:p w14:paraId="41982A66" w14:textId="11A65A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2799</w:t>
            </w:r>
          </w:p>
        </w:tc>
        <w:tc>
          <w:tcPr>
            <w:tcW w:w="2969" w:type="dxa"/>
            <w:shd w:val="clear" w:color="auto" w:fill="FFFFFF" w:themeFill="background1"/>
          </w:tcPr>
          <w:p w14:paraId="746B60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 Auburn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</w:p>
          <w:p w14:paraId="4CFD2D3C" w14:textId="5670CD9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532ACF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C6E36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B28FDD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8F5231" w14:textId="0E9F938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D965477" w14:textId="77777777" w:rsidTr="00BF72DC">
        <w:tc>
          <w:tcPr>
            <w:tcW w:w="1358" w:type="dxa"/>
            <w:shd w:val="clear" w:color="auto" w:fill="auto"/>
          </w:tcPr>
          <w:p w14:paraId="660E437E" w14:textId="6479A59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321</w:t>
            </w:r>
          </w:p>
        </w:tc>
        <w:tc>
          <w:tcPr>
            <w:tcW w:w="2415" w:type="dxa"/>
            <w:shd w:val="clear" w:color="auto" w:fill="FFFFFF" w:themeFill="background1"/>
          </w:tcPr>
          <w:p w14:paraId="2C7C68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Navorina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5-9 Macauley St</w:t>
            </w:r>
          </w:p>
          <w:p w14:paraId="53EB421E" w14:textId="3BB90F2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Deniliquin NSW 2710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2744</w:t>
            </w:r>
          </w:p>
        </w:tc>
        <w:tc>
          <w:tcPr>
            <w:tcW w:w="2969" w:type="dxa"/>
            <w:shd w:val="clear" w:color="auto" w:fill="FFFFFF" w:themeFill="background1"/>
          </w:tcPr>
          <w:p w14:paraId="769C1C8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Eric Sim Pharmacy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14-18 Napier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Deniliquin NSW 2710</w:t>
            </w:r>
          </w:p>
          <w:p w14:paraId="5E00645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15865B</w:t>
            </w:r>
          </w:p>
          <w:p w14:paraId="5016B8C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2BB42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Soul Pattinson Deniliquin</w:t>
            </w:r>
          </w:p>
          <w:p w14:paraId="35012E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289 Cressy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Deniliquin NSW 2710</w:t>
            </w:r>
          </w:p>
          <w:p w14:paraId="547E33C3" w14:textId="09681EC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14680P</w:t>
            </w:r>
          </w:p>
        </w:tc>
        <w:tc>
          <w:tcPr>
            <w:tcW w:w="2501" w:type="dxa"/>
            <w:shd w:val="clear" w:color="auto" w:fill="FFFFFF" w:themeFill="background1"/>
          </w:tcPr>
          <w:p w14:paraId="15981A1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72C9C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58EC9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64F5C56" w14:textId="61C32A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C66A98F" w14:textId="77777777" w:rsidTr="00BF72DC">
        <w:tc>
          <w:tcPr>
            <w:tcW w:w="1358" w:type="dxa"/>
            <w:shd w:val="clear" w:color="auto" w:fill="auto"/>
          </w:tcPr>
          <w:p w14:paraId="6B333192" w14:textId="0943944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322</w:t>
            </w:r>
          </w:p>
        </w:tc>
        <w:tc>
          <w:tcPr>
            <w:tcW w:w="2415" w:type="dxa"/>
            <w:shd w:val="clear" w:color="auto" w:fill="FFFFFF" w:themeFill="background1"/>
          </w:tcPr>
          <w:p w14:paraId="024357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Nellie Melba Retirement Village</w:t>
            </w:r>
          </w:p>
          <w:p w14:paraId="6C74EE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 Collegium Ave</w:t>
            </w:r>
          </w:p>
          <w:p w14:paraId="5CEBE6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Wheelers Hill VIC 3150</w:t>
            </w:r>
          </w:p>
          <w:p w14:paraId="24A9AA58" w14:textId="6106F15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4582</w:t>
            </w:r>
          </w:p>
        </w:tc>
        <w:tc>
          <w:tcPr>
            <w:tcW w:w="2969" w:type="dxa"/>
            <w:shd w:val="clear" w:color="auto" w:fill="FFFFFF" w:themeFill="background1"/>
          </w:tcPr>
          <w:p w14:paraId="5C51C4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406DD0">
              <w:rPr>
                <w:rFonts w:cs="Times New Roman"/>
                <w:sz w:val="21"/>
                <w:szCs w:val="21"/>
              </w:rPr>
              <w:br/>
              <w:t>Lot 12, 10 - 40 Burwood Hwy</w:t>
            </w:r>
          </w:p>
          <w:p w14:paraId="47E9E5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Burwood  East VIC 3151</w:t>
            </w:r>
          </w:p>
          <w:p w14:paraId="0D4E50A8" w14:textId="7325103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36B91D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6BEFA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797FB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842AB1" w14:textId="3C96958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10CF351" w14:textId="77777777" w:rsidTr="00BF72DC">
        <w:tc>
          <w:tcPr>
            <w:tcW w:w="1358" w:type="dxa"/>
            <w:shd w:val="clear" w:color="auto" w:fill="auto"/>
          </w:tcPr>
          <w:p w14:paraId="1983A3F3" w14:textId="0E0054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323</w:t>
            </w:r>
          </w:p>
        </w:tc>
        <w:tc>
          <w:tcPr>
            <w:tcW w:w="2415" w:type="dxa"/>
            <w:shd w:val="clear" w:color="auto" w:fill="FFFFFF" w:themeFill="background1"/>
          </w:tcPr>
          <w:p w14:paraId="5969CC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Noble Gardens Residential Aged Care</w:t>
            </w:r>
          </w:p>
          <w:p w14:paraId="4AE45D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55 Thomas St</w:t>
            </w:r>
          </w:p>
          <w:p w14:paraId="1D098A61" w14:textId="35ED5C1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Noble Park VIC 3174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3566</w:t>
            </w:r>
          </w:p>
        </w:tc>
        <w:tc>
          <w:tcPr>
            <w:tcW w:w="2969" w:type="dxa"/>
            <w:shd w:val="clear" w:color="auto" w:fill="FFFFFF" w:themeFill="background1"/>
          </w:tcPr>
          <w:p w14:paraId="7F2D12B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</w:p>
          <w:p w14:paraId="7F32EC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Units 27, 28, 29, 30 &amp; 47 Chandler Rd &amp; Floriston Rd</w:t>
            </w:r>
          </w:p>
          <w:p w14:paraId="5FB4B4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Mall</w:t>
            </w:r>
          </w:p>
          <w:p w14:paraId="120E739F" w14:textId="3270BB2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25106J</w:t>
            </w:r>
          </w:p>
        </w:tc>
        <w:tc>
          <w:tcPr>
            <w:tcW w:w="2501" w:type="dxa"/>
            <w:shd w:val="clear" w:color="auto" w:fill="FFFFFF" w:themeFill="background1"/>
          </w:tcPr>
          <w:p w14:paraId="0BCAF5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437B8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8AF45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D5FB0D" w14:textId="270DD2A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32FEA38" w14:textId="77777777" w:rsidTr="00BF72DC">
        <w:tc>
          <w:tcPr>
            <w:tcW w:w="1358" w:type="dxa"/>
            <w:shd w:val="clear" w:color="auto" w:fill="auto"/>
          </w:tcPr>
          <w:p w14:paraId="48DF6336" w14:textId="4D32B7B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324</w:t>
            </w:r>
          </w:p>
        </w:tc>
        <w:tc>
          <w:tcPr>
            <w:tcW w:w="2415" w:type="dxa"/>
            <w:shd w:val="clear" w:color="auto" w:fill="FFFFFF" w:themeFill="background1"/>
          </w:tcPr>
          <w:p w14:paraId="21E15C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Noble Manor Residential Aged Care</w:t>
            </w:r>
          </w:p>
          <w:p w14:paraId="5D96B6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33 Frank St</w:t>
            </w:r>
          </w:p>
          <w:p w14:paraId="3CEDE0F7" w14:textId="79D4AB7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Noble Park VIC 3174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3783</w:t>
            </w:r>
          </w:p>
        </w:tc>
        <w:tc>
          <w:tcPr>
            <w:tcW w:w="2969" w:type="dxa"/>
            <w:shd w:val="clear" w:color="auto" w:fill="FFFFFF" w:themeFill="background1"/>
          </w:tcPr>
          <w:p w14:paraId="36E31E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</w:p>
          <w:p w14:paraId="42281F2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Units 27, 28, 29, 30 &amp; 47 Chandler Rd &amp; Floriston Rd</w:t>
            </w:r>
          </w:p>
          <w:p w14:paraId="183F2B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Mall</w:t>
            </w:r>
          </w:p>
          <w:p w14:paraId="2F0DD99C" w14:textId="4A7B5AE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25106J</w:t>
            </w:r>
          </w:p>
        </w:tc>
        <w:tc>
          <w:tcPr>
            <w:tcW w:w="2501" w:type="dxa"/>
            <w:shd w:val="clear" w:color="auto" w:fill="FFFFFF" w:themeFill="background1"/>
          </w:tcPr>
          <w:p w14:paraId="317EC3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72A9A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885DE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990CDB1" w14:textId="72A7204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B9E4740" w14:textId="77777777" w:rsidTr="00BF72DC">
        <w:tc>
          <w:tcPr>
            <w:tcW w:w="1358" w:type="dxa"/>
            <w:shd w:val="clear" w:color="auto" w:fill="auto"/>
          </w:tcPr>
          <w:p w14:paraId="10396E44" w14:textId="37EF47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325</w:t>
            </w:r>
          </w:p>
        </w:tc>
        <w:tc>
          <w:tcPr>
            <w:tcW w:w="2415" w:type="dxa"/>
            <w:shd w:val="clear" w:color="auto" w:fill="FFFFFF" w:themeFill="background1"/>
          </w:tcPr>
          <w:p w14:paraId="6040676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Norah Head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63 Palomar Parade</w:t>
            </w:r>
          </w:p>
          <w:p w14:paraId="450EB500" w14:textId="21CCF7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Toukley NSW 2263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2671</w:t>
            </w:r>
          </w:p>
        </w:tc>
        <w:tc>
          <w:tcPr>
            <w:tcW w:w="2969" w:type="dxa"/>
            <w:shd w:val="clear" w:color="auto" w:fill="FFFFFF" w:themeFill="background1"/>
          </w:tcPr>
          <w:p w14:paraId="000C4C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72DE6CA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775D4EB6" w14:textId="59FA89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3E9E05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F58D7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E53681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6C26B62" w14:textId="00CC0E1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C147912" w14:textId="77777777" w:rsidTr="00BF72DC">
        <w:tc>
          <w:tcPr>
            <w:tcW w:w="1358" w:type="dxa"/>
            <w:shd w:val="clear" w:color="auto" w:fill="auto"/>
          </w:tcPr>
          <w:p w14:paraId="52202203" w14:textId="17D97E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326</w:t>
            </w:r>
          </w:p>
        </w:tc>
        <w:tc>
          <w:tcPr>
            <w:tcW w:w="2415" w:type="dxa"/>
            <w:shd w:val="clear" w:color="auto" w:fill="FFFFFF" w:themeFill="background1"/>
          </w:tcPr>
          <w:p w14:paraId="1BED6C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 Lakes Terrace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Cnr Anzac Ave and North Lakes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Lakes, QLD 4509</w:t>
            </w:r>
          </w:p>
          <w:p w14:paraId="7DF1C3FA" w14:textId="7E6BD6C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5883</w:t>
            </w:r>
          </w:p>
        </w:tc>
        <w:tc>
          <w:tcPr>
            <w:tcW w:w="2969" w:type="dxa"/>
            <w:shd w:val="clear" w:color="auto" w:fill="FFFFFF" w:themeFill="background1"/>
          </w:tcPr>
          <w:p w14:paraId="7BF2A6E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26F96BC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49A830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55BA953E" w14:textId="545E05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28160E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1304D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52204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ED21249" w14:textId="6513842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4A8398F" w14:textId="77777777" w:rsidTr="00BF72DC">
        <w:tc>
          <w:tcPr>
            <w:tcW w:w="1358" w:type="dxa"/>
            <w:shd w:val="clear" w:color="auto" w:fill="auto"/>
          </w:tcPr>
          <w:p w14:paraId="18759FCD" w14:textId="5D422C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327</w:t>
            </w:r>
          </w:p>
        </w:tc>
        <w:tc>
          <w:tcPr>
            <w:tcW w:w="2415" w:type="dxa"/>
            <w:shd w:val="clear" w:color="auto" w:fill="FFFFFF" w:themeFill="background1"/>
          </w:tcPr>
          <w:p w14:paraId="59716C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Northcourt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 Saunders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Parramatta NSW 2151</w:t>
            </w:r>
          </w:p>
          <w:p w14:paraId="57096592" w14:textId="6F6836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2604</w:t>
            </w:r>
          </w:p>
        </w:tc>
        <w:tc>
          <w:tcPr>
            <w:tcW w:w="2969" w:type="dxa"/>
            <w:shd w:val="clear" w:color="auto" w:fill="FFFFFF" w:themeFill="background1"/>
          </w:tcPr>
          <w:p w14:paraId="436323E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4D64CC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F0CE3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6DADE958" w14:textId="443BE7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2F9B527E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FD3956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43171178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6705F0E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697DCF82" w14:textId="69F78C42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A924B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9569A1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A61AF0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2E05FA" w14:textId="1083ACF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9E13BDF" w14:textId="77777777" w:rsidTr="00BF72DC">
        <w:tc>
          <w:tcPr>
            <w:tcW w:w="1358" w:type="dxa"/>
            <w:shd w:val="clear" w:color="auto" w:fill="auto"/>
          </w:tcPr>
          <w:p w14:paraId="54B518CF" w14:textId="1DCC581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328</w:t>
            </w:r>
          </w:p>
        </w:tc>
        <w:tc>
          <w:tcPr>
            <w:tcW w:w="2415" w:type="dxa"/>
            <w:shd w:val="clear" w:color="auto" w:fill="FFFFFF" w:themeFill="background1"/>
          </w:tcPr>
          <w:p w14:paraId="773DAE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Numurkah Pioneers Memorial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 Katamatite-Nathalia Rd</w:t>
            </w:r>
          </w:p>
          <w:p w14:paraId="072F2762" w14:textId="146DEB4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Numurkah VIC 3636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3288</w:t>
            </w:r>
          </w:p>
        </w:tc>
        <w:tc>
          <w:tcPr>
            <w:tcW w:w="2969" w:type="dxa"/>
            <w:shd w:val="clear" w:color="auto" w:fill="FFFFFF" w:themeFill="background1"/>
          </w:tcPr>
          <w:p w14:paraId="58AB0B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Louis Hamon Pharmacy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80 Melville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</w:p>
          <w:p w14:paraId="34D98A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23394G</w:t>
            </w:r>
          </w:p>
          <w:p w14:paraId="1899BA9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C9786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Numurkah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 Melville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</w:p>
          <w:p w14:paraId="0EB1E138" w14:textId="3C1E015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23939Y</w:t>
            </w:r>
          </w:p>
        </w:tc>
        <w:tc>
          <w:tcPr>
            <w:tcW w:w="2501" w:type="dxa"/>
            <w:shd w:val="clear" w:color="auto" w:fill="FFFFFF" w:themeFill="background1"/>
          </w:tcPr>
          <w:p w14:paraId="3B5F00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6B3C0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8FFA6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8C00734" w14:textId="02B251C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07193A4" w14:textId="77777777" w:rsidTr="00BF72DC">
        <w:tc>
          <w:tcPr>
            <w:tcW w:w="1358" w:type="dxa"/>
            <w:shd w:val="clear" w:color="auto" w:fill="auto"/>
          </w:tcPr>
          <w:p w14:paraId="20C295A8" w14:textId="178517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329</w:t>
            </w:r>
          </w:p>
        </w:tc>
        <w:tc>
          <w:tcPr>
            <w:tcW w:w="2415" w:type="dxa"/>
            <w:shd w:val="clear" w:color="auto" w:fill="FFFFFF" w:themeFill="background1"/>
          </w:tcPr>
          <w:p w14:paraId="5A08CD24" w14:textId="742A9D5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Nyah District Aged Care Service (Jacaranda Lodge)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 Monash Ave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Nyah West VIC 3595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3400</w:t>
            </w:r>
          </w:p>
        </w:tc>
        <w:tc>
          <w:tcPr>
            <w:tcW w:w="2969" w:type="dxa"/>
            <w:shd w:val="clear" w:color="auto" w:fill="FFFFFF" w:themeFill="background1"/>
          </w:tcPr>
          <w:p w14:paraId="7D4149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Nyah West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144 Monash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</w:p>
          <w:p w14:paraId="4CBBFC47" w14:textId="4CA8C23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24638R</w:t>
            </w:r>
          </w:p>
        </w:tc>
        <w:tc>
          <w:tcPr>
            <w:tcW w:w="2501" w:type="dxa"/>
            <w:shd w:val="clear" w:color="auto" w:fill="FFFFFF" w:themeFill="background1"/>
          </w:tcPr>
          <w:p w14:paraId="3BD465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E4801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B69A5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CEED47" w14:textId="6F00FEB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D9754A" w:rsidRPr="00406DD0" w14:paraId="29410090" w14:textId="77777777" w:rsidTr="00BF72DC">
        <w:tc>
          <w:tcPr>
            <w:tcW w:w="1358" w:type="dxa"/>
            <w:shd w:val="clear" w:color="auto" w:fill="auto"/>
          </w:tcPr>
          <w:p w14:paraId="20399BB3" w14:textId="4FAF5E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330</w:t>
            </w:r>
          </w:p>
        </w:tc>
        <w:tc>
          <w:tcPr>
            <w:tcW w:w="2415" w:type="dxa"/>
            <w:shd w:val="clear" w:color="auto" w:fill="FFFFFF" w:themeFill="background1"/>
          </w:tcPr>
          <w:p w14:paraId="5E42B4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Oaklands Park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393 Morphett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Oaklands Park SA 5046</w:t>
            </w:r>
          </w:p>
          <w:p w14:paraId="51AD4027" w14:textId="400B3A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6300</w:t>
            </w:r>
          </w:p>
        </w:tc>
        <w:tc>
          <w:tcPr>
            <w:tcW w:w="2969" w:type="dxa"/>
            <w:shd w:val="clear" w:color="auto" w:fill="FFFFFF" w:themeFill="background1"/>
          </w:tcPr>
          <w:p w14:paraId="4035A3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West Beach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5024 Burbridge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</w:p>
          <w:p w14:paraId="23593A25" w14:textId="64D6D3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41281Q</w:t>
            </w:r>
          </w:p>
        </w:tc>
        <w:tc>
          <w:tcPr>
            <w:tcW w:w="2501" w:type="dxa"/>
            <w:shd w:val="clear" w:color="auto" w:fill="FFFFFF" w:themeFill="background1"/>
          </w:tcPr>
          <w:p w14:paraId="33CCFE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A44A7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6E5C5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65C9807" w14:textId="07DF46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64AACE31" w14:textId="77777777" w:rsidTr="00BF72DC">
        <w:tc>
          <w:tcPr>
            <w:tcW w:w="1358" w:type="dxa"/>
            <w:shd w:val="clear" w:color="auto" w:fill="auto"/>
          </w:tcPr>
          <w:p w14:paraId="3DBF5ABF" w14:textId="1D45200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331</w:t>
            </w:r>
          </w:p>
        </w:tc>
        <w:tc>
          <w:tcPr>
            <w:tcW w:w="2415" w:type="dxa"/>
            <w:shd w:val="clear" w:color="auto" w:fill="FFFFFF" w:themeFill="background1"/>
          </w:tcPr>
          <w:p w14:paraId="0650B2D1" w14:textId="61BEEA8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Oakwood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 Ellis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Enfield SA 5085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6965</w:t>
            </w:r>
          </w:p>
        </w:tc>
        <w:tc>
          <w:tcPr>
            <w:tcW w:w="2969" w:type="dxa"/>
            <w:shd w:val="clear" w:color="auto" w:fill="FFFFFF" w:themeFill="background1"/>
          </w:tcPr>
          <w:p w14:paraId="4460596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</w:p>
          <w:p w14:paraId="3F520E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392 Main 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</w:p>
          <w:p w14:paraId="0BE1B275" w14:textId="4A0A937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77AB9E6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DE829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E902F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B108AD5" w14:textId="1C78D4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38E5DB8" w14:textId="77777777" w:rsidTr="00BF72DC">
        <w:tc>
          <w:tcPr>
            <w:tcW w:w="1358" w:type="dxa"/>
            <w:shd w:val="clear" w:color="auto" w:fill="auto"/>
          </w:tcPr>
          <w:p w14:paraId="07B50C37" w14:textId="48C39F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332</w:t>
            </w:r>
          </w:p>
        </w:tc>
        <w:tc>
          <w:tcPr>
            <w:tcW w:w="2415" w:type="dxa"/>
            <w:shd w:val="clear" w:color="auto" w:fill="FFFFFF" w:themeFill="background1"/>
          </w:tcPr>
          <w:p w14:paraId="37BEDBF9" w14:textId="257E67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Oasis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1039 Karadoc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Irymple VIC 3498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3529</w:t>
            </w:r>
          </w:p>
        </w:tc>
        <w:tc>
          <w:tcPr>
            <w:tcW w:w="2969" w:type="dxa"/>
            <w:shd w:val="clear" w:color="auto" w:fill="FFFFFF" w:themeFill="background1"/>
          </w:tcPr>
          <w:p w14:paraId="4B06F50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</w:p>
          <w:p w14:paraId="64F39D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5b Homemaker Centre</w:t>
            </w:r>
          </w:p>
          <w:p w14:paraId="7EDBD0C1" w14:textId="70E6B24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Cnr Fifteenth St and Benetook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Mildura VIC 3500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24756Y</w:t>
            </w:r>
          </w:p>
        </w:tc>
        <w:tc>
          <w:tcPr>
            <w:tcW w:w="2501" w:type="dxa"/>
            <w:shd w:val="clear" w:color="auto" w:fill="FFFFFF" w:themeFill="background1"/>
          </w:tcPr>
          <w:p w14:paraId="293EFC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07927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2ED1D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BEDF9A0" w14:textId="0D90081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1625361" w14:textId="77777777" w:rsidTr="00BF72DC">
        <w:tc>
          <w:tcPr>
            <w:tcW w:w="1358" w:type="dxa"/>
            <w:shd w:val="clear" w:color="auto" w:fill="auto"/>
          </w:tcPr>
          <w:p w14:paraId="17AE3995" w14:textId="15CAEE3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333</w:t>
            </w:r>
          </w:p>
        </w:tc>
        <w:tc>
          <w:tcPr>
            <w:tcW w:w="2415" w:type="dxa"/>
            <w:shd w:val="clear" w:color="auto" w:fill="FFFFFF" w:themeFill="background1"/>
          </w:tcPr>
          <w:p w14:paraId="6A1D6897" w14:textId="74DE02D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Olive Grove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67 Porter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Salisbury SA 5108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6857</w:t>
            </w:r>
          </w:p>
        </w:tc>
        <w:tc>
          <w:tcPr>
            <w:tcW w:w="2969" w:type="dxa"/>
            <w:shd w:val="clear" w:color="auto" w:fill="FFFFFF" w:themeFill="background1"/>
          </w:tcPr>
          <w:p w14:paraId="661337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Elizabeth South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12/100 Philip Hwy</w:t>
            </w:r>
          </w:p>
          <w:p w14:paraId="0A4588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Elizabeth South SA 5112</w:t>
            </w:r>
          </w:p>
          <w:p w14:paraId="2B7AB5C4" w14:textId="289D6B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501" w:type="dxa"/>
            <w:shd w:val="clear" w:color="auto" w:fill="FFFFFF" w:themeFill="background1"/>
          </w:tcPr>
          <w:p w14:paraId="3AC13D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25E5D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94568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0F92737" w14:textId="16D6DED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512448E" w14:textId="77777777" w:rsidTr="00BF72DC">
        <w:tc>
          <w:tcPr>
            <w:tcW w:w="1358" w:type="dxa"/>
            <w:shd w:val="clear" w:color="auto" w:fill="auto"/>
          </w:tcPr>
          <w:p w14:paraId="44258761" w14:textId="00731BF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334</w:t>
            </w:r>
          </w:p>
        </w:tc>
        <w:tc>
          <w:tcPr>
            <w:tcW w:w="2415" w:type="dxa"/>
            <w:shd w:val="clear" w:color="auto" w:fill="FFFFFF" w:themeFill="background1"/>
          </w:tcPr>
          <w:p w14:paraId="4ECCFC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Orange Grove Care Community</w:t>
            </w:r>
          </w:p>
          <w:p w14:paraId="28EF28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152 Sieben Dr</w:t>
            </w:r>
          </w:p>
          <w:p w14:paraId="79FF76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6EC77797" w14:textId="58704DF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2809</w:t>
            </w:r>
          </w:p>
        </w:tc>
        <w:tc>
          <w:tcPr>
            <w:tcW w:w="2969" w:type="dxa"/>
            <w:shd w:val="clear" w:color="auto" w:fill="FFFFFF" w:themeFill="background1"/>
          </w:tcPr>
          <w:p w14:paraId="453231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Starchem Pharmacy Orange</w:t>
            </w:r>
          </w:p>
          <w:p w14:paraId="31B2AC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171 Lords Place</w:t>
            </w:r>
          </w:p>
          <w:p w14:paraId="2E81AB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468946C4" w14:textId="3FAC8ED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501" w:type="dxa"/>
            <w:shd w:val="clear" w:color="auto" w:fill="FFFFFF" w:themeFill="background1"/>
          </w:tcPr>
          <w:p w14:paraId="5B3A4C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6A087E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78A43F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0598363" w14:textId="4E5E4A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4CCF174" w14:textId="77777777" w:rsidTr="00BF72DC">
        <w:tc>
          <w:tcPr>
            <w:tcW w:w="1358" w:type="dxa"/>
            <w:shd w:val="clear" w:color="auto" w:fill="auto"/>
          </w:tcPr>
          <w:p w14:paraId="68DCE263" w14:textId="64815C7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420CF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Onkaparinga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28 Liddell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Huntfield Heights SA 5163</w:t>
            </w:r>
          </w:p>
          <w:p w14:paraId="17B2278B" w14:textId="69C41D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6222</w:t>
            </w:r>
          </w:p>
        </w:tc>
        <w:tc>
          <w:tcPr>
            <w:tcW w:w="2969" w:type="dxa"/>
            <w:shd w:val="clear" w:color="auto" w:fill="FFFFFF" w:themeFill="background1"/>
          </w:tcPr>
          <w:p w14:paraId="43746B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45 Beach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</w:p>
          <w:p w14:paraId="2D54B244" w14:textId="6456B7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0ABA07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DABB74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FA24F8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279C6D0" w14:textId="70D174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DFB36A1" w14:textId="77777777" w:rsidTr="00BF72DC">
        <w:tc>
          <w:tcPr>
            <w:tcW w:w="1358" w:type="dxa"/>
            <w:shd w:val="clear" w:color="auto" w:fill="auto"/>
          </w:tcPr>
          <w:p w14:paraId="3557CB74" w14:textId="0BBBB7A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336</w:t>
            </w:r>
          </w:p>
        </w:tc>
        <w:tc>
          <w:tcPr>
            <w:tcW w:w="2415" w:type="dxa"/>
            <w:shd w:val="clear" w:color="auto" w:fill="FFFFFF" w:themeFill="background1"/>
          </w:tcPr>
          <w:p w14:paraId="0424F297" w14:textId="78518D1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Oolong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91-97 Sturt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Howlong NSW 2643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251</w:t>
            </w:r>
          </w:p>
        </w:tc>
        <w:tc>
          <w:tcPr>
            <w:tcW w:w="2969" w:type="dxa"/>
            <w:shd w:val="clear" w:color="auto" w:fill="FFFFFF" w:themeFill="background1"/>
          </w:tcPr>
          <w:p w14:paraId="685B3B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Blooms The Chemist – Albury</w:t>
            </w:r>
          </w:p>
          <w:p w14:paraId="0EFE93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491 Townsend St</w:t>
            </w:r>
          </w:p>
          <w:p w14:paraId="7E7823CA" w14:textId="5764B4E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Albury NSW 2640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Approval No. 16193G</w:t>
            </w:r>
          </w:p>
        </w:tc>
        <w:tc>
          <w:tcPr>
            <w:tcW w:w="2501" w:type="dxa"/>
            <w:shd w:val="clear" w:color="auto" w:fill="FFFFFF" w:themeFill="background1"/>
          </w:tcPr>
          <w:p w14:paraId="4A802D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266B1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8B83E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256FB80" w14:textId="3F521B9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486DEBA" w14:textId="77777777" w:rsidTr="00BF72DC">
        <w:tc>
          <w:tcPr>
            <w:tcW w:w="1358" w:type="dxa"/>
            <w:shd w:val="clear" w:color="auto" w:fill="auto"/>
          </w:tcPr>
          <w:p w14:paraId="696B8777" w14:textId="435117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337</w:t>
            </w:r>
          </w:p>
        </w:tc>
        <w:tc>
          <w:tcPr>
            <w:tcW w:w="2415" w:type="dxa"/>
            <w:shd w:val="clear" w:color="auto" w:fill="FFFFFF" w:themeFill="background1"/>
          </w:tcPr>
          <w:p w14:paraId="24C3A4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Outlook Gardens Aged Care</w:t>
            </w:r>
          </w:p>
          <w:p w14:paraId="5D38DD49" w14:textId="009171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504 Police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Dandenong North VIC 3175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3176</w:t>
            </w:r>
          </w:p>
        </w:tc>
        <w:tc>
          <w:tcPr>
            <w:tcW w:w="2969" w:type="dxa"/>
            <w:shd w:val="clear" w:color="auto" w:fill="FFFFFF" w:themeFill="background1"/>
          </w:tcPr>
          <w:p w14:paraId="7D765E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O'Briens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6, 575 Springvale Rd</w:t>
            </w:r>
          </w:p>
          <w:p w14:paraId="410F392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Springvale South VIC 3172</w:t>
            </w:r>
          </w:p>
          <w:p w14:paraId="3C982D41" w14:textId="000F7FE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23999D</w:t>
            </w:r>
          </w:p>
        </w:tc>
        <w:tc>
          <w:tcPr>
            <w:tcW w:w="2501" w:type="dxa"/>
            <w:shd w:val="clear" w:color="auto" w:fill="FFFFFF" w:themeFill="background1"/>
          </w:tcPr>
          <w:p w14:paraId="6AFC40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A48AB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0D5B7C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ACA78BE" w14:textId="21F758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52FE744" w14:textId="77777777" w:rsidTr="00BF72DC">
        <w:tc>
          <w:tcPr>
            <w:tcW w:w="1358" w:type="dxa"/>
            <w:shd w:val="clear" w:color="auto" w:fill="auto"/>
          </w:tcPr>
          <w:p w14:paraId="451B46E8" w14:textId="2DA2FB2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338</w:t>
            </w:r>
          </w:p>
        </w:tc>
        <w:tc>
          <w:tcPr>
            <w:tcW w:w="2415" w:type="dxa"/>
            <w:shd w:val="clear" w:color="auto" w:fill="FFFFFF" w:themeFill="background1"/>
          </w:tcPr>
          <w:p w14:paraId="3D815FF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Hervey Bay</w:t>
            </w:r>
          </w:p>
          <w:p w14:paraId="274ACB9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35 Davis Dr</w:t>
            </w:r>
          </w:p>
          <w:p w14:paraId="7B70A3E9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Kawungan QLD 4655</w:t>
            </w:r>
          </w:p>
          <w:p w14:paraId="427C1B1B" w14:textId="2B4D15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5805</w:t>
            </w:r>
          </w:p>
        </w:tc>
        <w:tc>
          <w:tcPr>
            <w:tcW w:w="2969" w:type="dxa"/>
            <w:shd w:val="clear" w:color="auto" w:fill="FFFFFF" w:themeFill="background1"/>
          </w:tcPr>
          <w:p w14:paraId="5949069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Nova Discount Pharmacy Pialba</w:t>
            </w:r>
          </w:p>
          <w:p w14:paraId="618FB649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1/46 Main St</w:t>
            </w:r>
          </w:p>
          <w:p w14:paraId="6150F50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Pialba QLD 4655</w:t>
            </w:r>
          </w:p>
          <w:p w14:paraId="113D58C3" w14:textId="79D4AD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33631C</w:t>
            </w:r>
          </w:p>
        </w:tc>
        <w:tc>
          <w:tcPr>
            <w:tcW w:w="2501" w:type="dxa"/>
            <w:shd w:val="clear" w:color="auto" w:fill="FFFFFF" w:themeFill="background1"/>
          </w:tcPr>
          <w:p w14:paraId="737E97D0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5A92F2FC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52808117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409F9550" w14:textId="26E53D8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4C6682F6" w14:textId="77777777" w:rsidTr="00BF72DC">
        <w:tc>
          <w:tcPr>
            <w:tcW w:w="1358" w:type="dxa"/>
            <w:shd w:val="clear" w:color="auto" w:fill="auto"/>
          </w:tcPr>
          <w:p w14:paraId="59C8074D" w14:textId="32119F9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339</w:t>
            </w:r>
          </w:p>
        </w:tc>
        <w:tc>
          <w:tcPr>
            <w:tcW w:w="2415" w:type="dxa"/>
            <w:shd w:val="clear" w:color="auto" w:fill="FFFFFF" w:themeFill="background1"/>
          </w:tcPr>
          <w:p w14:paraId="0203E78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Keith Turnbull Place</w:t>
            </w:r>
          </w:p>
          <w:p w14:paraId="6AD5008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52 Imperial Pde</w:t>
            </w:r>
          </w:p>
          <w:p w14:paraId="08820B8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Labrador QLD 4215</w:t>
            </w:r>
          </w:p>
          <w:p w14:paraId="022614B6" w14:textId="0000BB0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5103</w:t>
            </w:r>
          </w:p>
        </w:tc>
        <w:tc>
          <w:tcPr>
            <w:tcW w:w="2969" w:type="dxa"/>
            <w:shd w:val="clear" w:color="auto" w:fill="FFFFFF" w:themeFill="background1"/>
          </w:tcPr>
          <w:p w14:paraId="7FC270F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Aspley</w:t>
            </w:r>
          </w:p>
          <w:p w14:paraId="6175AC5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1311 Gympie Rd</w:t>
            </w:r>
          </w:p>
          <w:p w14:paraId="7A609CE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Aspley QLD 4034</w:t>
            </w:r>
          </w:p>
          <w:p w14:paraId="66602A9E" w14:textId="677139D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501" w:type="dxa"/>
            <w:shd w:val="clear" w:color="auto" w:fill="FFFFFF" w:themeFill="background1"/>
          </w:tcPr>
          <w:p w14:paraId="5DC39A2F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33FEF2CA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56B4F09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0C8B05B4" w14:textId="767DEBE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61126005" w14:textId="77777777" w:rsidTr="00BF72DC">
        <w:tc>
          <w:tcPr>
            <w:tcW w:w="1358" w:type="dxa"/>
            <w:shd w:val="clear" w:color="auto" w:fill="auto"/>
          </w:tcPr>
          <w:p w14:paraId="13BAF687" w14:textId="0383B4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340</w:t>
            </w:r>
          </w:p>
        </w:tc>
        <w:tc>
          <w:tcPr>
            <w:tcW w:w="2415" w:type="dxa"/>
            <w:shd w:val="clear" w:color="auto" w:fill="FFFFFF" w:themeFill="background1"/>
          </w:tcPr>
          <w:p w14:paraId="7FD2DF0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Mackay</w:t>
            </w:r>
          </w:p>
          <w:p w14:paraId="57C1FCD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 Charlotte St</w:t>
            </w:r>
          </w:p>
          <w:p w14:paraId="480D5EB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West Mackay QLD 4740</w:t>
            </w:r>
          </w:p>
          <w:p w14:paraId="6CC26EB9" w14:textId="43F70BB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5767</w:t>
            </w:r>
          </w:p>
        </w:tc>
        <w:tc>
          <w:tcPr>
            <w:tcW w:w="2969" w:type="dxa"/>
            <w:shd w:val="clear" w:color="auto" w:fill="FFFFFF" w:themeFill="background1"/>
          </w:tcPr>
          <w:p w14:paraId="08B3F632" w14:textId="77777777" w:rsidR="00D9754A" w:rsidRPr="00406DD0" w:rsidRDefault="00D9754A" w:rsidP="007414B3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Dupuy's Pharmacy</w:t>
            </w:r>
          </w:p>
          <w:p w14:paraId="7AF893D5" w14:textId="77777777" w:rsidR="00D9754A" w:rsidRPr="00406DD0" w:rsidRDefault="00D9754A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Suite 1, 12-14 Grandview Drive</w:t>
            </w:r>
          </w:p>
          <w:p w14:paraId="2D4C5102" w14:textId="77777777" w:rsidR="00D9754A" w:rsidRPr="00406DD0" w:rsidRDefault="00D9754A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Mount Pleasant QLD 4740</w:t>
            </w:r>
          </w:p>
          <w:p w14:paraId="02BB493F" w14:textId="63CC92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30635J</w:t>
            </w:r>
          </w:p>
        </w:tc>
        <w:tc>
          <w:tcPr>
            <w:tcW w:w="2501" w:type="dxa"/>
            <w:shd w:val="clear" w:color="auto" w:fill="FFFFFF" w:themeFill="background1"/>
          </w:tcPr>
          <w:p w14:paraId="7D488008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164A2FF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6CCE06A5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27B18A46" w14:textId="36E1EB5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4CD945AC" w14:textId="77777777" w:rsidTr="00BF72DC">
        <w:tc>
          <w:tcPr>
            <w:tcW w:w="1358" w:type="dxa"/>
            <w:shd w:val="clear" w:color="auto" w:fill="auto"/>
          </w:tcPr>
          <w:p w14:paraId="18FA8054" w14:textId="38F3AA1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341</w:t>
            </w:r>
          </w:p>
        </w:tc>
        <w:tc>
          <w:tcPr>
            <w:tcW w:w="2415" w:type="dxa"/>
            <w:shd w:val="clear" w:color="auto" w:fill="FFFFFF" w:themeFill="background1"/>
          </w:tcPr>
          <w:p w14:paraId="280BABF7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Malanda</w:t>
            </w:r>
          </w:p>
          <w:p w14:paraId="62D0F8D2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Turnbull Rd</w:t>
            </w:r>
          </w:p>
          <w:p w14:paraId="05E6852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Malanda QLD 4885</w:t>
            </w:r>
          </w:p>
          <w:p w14:paraId="5D19C831" w14:textId="778FF6F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5363</w:t>
            </w:r>
          </w:p>
        </w:tc>
        <w:tc>
          <w:tcPr>
            <w:tcW w:w="2969" w:type="dxa"/>
            <w:shd w:val="clear" w:color="auto" w:fill="FFFFFF" w:themeFill="background1"/>
          </w:tcPr>
          <w:p w14:paraId="22672F98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Malanda Pharmacy</w:t>
            </w:r>
          </w:p>
          <w:p w14:paraId="6B99AE9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27 English St</w:t>
            </w:r>
          </w:p>
          <w:p w14:paraId="01CB9E9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Malanda QLD 4885</w:t>
            </w:r>
          </w:p>
          <w:p w14:paraId="62AF18B1" w14:textId="7B8ECDB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33195D</w:t>
            </w:r>
          </w:p>
        </w:tc>
        <w:tc>
          <w:tcPr>
            <w:tcW w:w="2501" w:type="dxa"/>
            <w:shd w:val="clear" w:color="auto" w:fill="FFFFFF" w:themeFill="background1"/>
          </w:tcPr>
          <w:p w14:paraId="4C0B6EFA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DAD3F17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2A5A4021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15F0AAE8" w14:textId="635B05A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141E60C3" w14:textId="77777777" w:rsidTr="00BF72DC">
        <w:tc>
          <w:tcPr>
            <w:tcW w:w="1358" w:type="dxa"/>
            <w:shd w:val="clear" w:color="auto" w:fill="auto"/>
          </w:tcPr>
          <w:p w14:paraId="4652A496" w14:textId="757B14C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342</w:t>
            </w:r>
          </w:p>
        </w:tc>
        <w:tc>
          <w:tcPr>
            <w:tcW w:w="2415" w:type="dxa"/>
            <w:shd w:val="clear" w:color="auto" w:fill="FFFFFF" w:themeFill="background1"/>
          </w:tcPr>
          <w:p w14:paraId="34AA6F4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Noosa Heads</w:t>
            </w:r>
          </w:p>
          <w:p w14:paraId="097C661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80 Cooyar St</w:t>
            </w:r>
          </w:p>
          <w:p w14:paraId="0466468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Noosa Heads QLD 4567</w:t>
            </w:r>
          </w:p>
          <w:p w14:paraId="4AD6BCA1" w14:textId="62AC29F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5477</w:t>
            </w:r>
          </w:p>
        </w:tc>
        <w:tc>
          <w:tcPr>
            <w:tcW w:w="2969" w:type="dxa"/>
            <w:shd w:val="clear" w:color="auto" w:fill="FFFFFF" w:themeFill="background1"/>
          </w:tcPr>
          <w:p w14:paraId="6C092E1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Aspley</w:t>
            </w:r>
          </w:p>
          <w:p w14:paraId="373A795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1311 Gympie Rd</w:t>
            </w:r>
          </w:p>
          <w:p w14:paraId="594D933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Aspley QLD 4034</w:t>
            </w:r>
          </w:p>
          <w:p w14:paraId="25EB0EA4" w14:textId="1015569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501" w:type="dxa"/>
            <w:shd w:val="clear" w:color="auto" w:fill="FFFFFF" w:themeFill="background1"/>
          </w:tcPr>
          <w:p w14:paraId="3C500A79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5AE88D0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73C390FD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60B82989" w14:textId="309E3C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79F1AFB4" w14:textId="77777777" w:rsidTr="00BF72DC">
        <w:tc>
          <w:tcPr>
            <w:tcW w:w="1358" w:type="dxa"/>
            <w:shd w:val="clear" w:color="auto" w:fill="auto"/>
          </w:tcPr>
          <w:p w14:paraId="6C72D335" w14:textId="5A8BEB8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343</w:t>
            </w:r>
          </w:p>
        </w:tc>
        <w:tc>
          <w:tcPr>
            <w:tcW w:w="2415" w:type="dxa"/>
            <w:shd w:val="clear" w:color="auto" w:fill="FFFFFF" w:themeFill="background1"/>
          </w:tcPr>
          <w:p w14:paraId="64F786C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Ozanam Villa Burleigh</w:t>
            </w:r>
          </w:p>
          <w:p w14:paraId="06FB16F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 Matilda St</w:t>
            </w:r>
          </w:p>
          <w:p w14:paraId="69AC561F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Burleigh Heads QLD 4220</w:t>
            </w:r>
          </w:p>
          <w:p w14:paraId="633BED8E" w14:textId="1370C8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5398</w:t>
            </w:r>
          </w:p>
        </w:tc>
        <w:tc>
          <w:tcPr>
            <w:tcW w:w="2969" w:type="dxa"/>
            <w:shd w:val="clear" w:color="auto" w:fill="FFFFFF" w:themeFill="background1"/>
          </w:tcPr>
          <w:p w14:paraId="51839C5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4110FAB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1350 Beaudesert Rd</w:t>
            </w:r>
          </w:p>
          <w:p w14:paraId="436EFAC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0D56B114" w14:textId="139846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427B5550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1084B043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4D6AB7C8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4BDD0ABC" w14:textId="12194B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2FBABF16" w14:textId="77777777" w:rsidTr="00BF72DC">
        <w:tc>
          <w:tcPr>
            <w:tcW w:w="1358" w:type="dxa"/>
            <w:shd w:val="clear" w:color="auto" w:fill="auto"/>
          </w:tcPr>
          <w:p w14:paraId="47EE8254" w14:textId="2CA1AF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344</w:t>
            </w:r>
          </w:p>
        </w:tc>
        <w:tc>
          <w:tcPr>
            <w:tcW w:w="2415" w:type="dxa"/>
            <w:shd w:val="clear" w:color="auto" w:fill="FFFFFF" w:themeFill="background1"/>
          </w:tcPr>
          <w:p w14:paraId="76F693A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Ozanam Villa Clontarf</w:t>
            </w:r>
          </w:p>
          <w:p w14:paraId="6C8B317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King St</w:t>
            </w:r>
          </w:p>
          <w:p w14:paraId="32F5FDFF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Clontarf QLD 4019</w:t>
            </w:r>
          </w:p>
          <w:p w14:paraId="6E2B9DA4" w14:textId="221DF00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5104</w:t>
            </w:r>
          </w:p>
        </w:tc>
        <w:tc>
          <w:tcPr>
            <w:tcW w:w="2969" w:type="dxa"/>
            <w:shd w:val="clear" w:color="auto" w:fill="FFFFFF" w:themeFill="background1"/>
          </w:tcPr>
          <w:p w14:paraId="7DEA617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Aspley</w:t>
            </w:r>
          </w:p>
          <w:p w14:paraId="23A8F18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1311 Gympie Rd</w:t>
            </w:r>
          </w:p>
          <w:p w14:paraId="2345F0C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Aspley QLD 4034</w:t>
            </w:r>
          </w:p>
          <w:p w14:paraId="35383974" w14:textId="4D31DE8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501" w:type="dxa"/>
            <w:shd w:val="clear" w:color="auto" w:fill="FFFFFF" w:themeFill="background1"/>
          </w:tcPr>
          <w:p w14:paraId="459855AD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001B99E7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3DEBF468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1BD4046E" w14:textId="200C0A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2EC39407" w14:textId="77777777" w:rsidTr="00BF72DC">
        <w:tc>
          <w:tcPr>
            <w:tcW w:w="1358" w:type="dxa"/>
            <w:shd w:val="clear" w:color="auto" w:fill="auto"/>
          </w:tcPr>
          <w:p w14:paraId="2A4181A4" w14:textId="2F162A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345</w:t>
            </w:r>
          </w:p>
        </w:tc>
        <w:tc>
          <w:tcPr>
            <w:tcW w:w="2415" w:type="dxa"/>
            <w:shd w:val="clear" w:color="auto" w:fill="FFFFFF" w:themeFill="background1"/>
          </w:tcPr>
          <w:p w14:paraId="63ED20A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Palm Lodge Aged Care</w:t>
            </w:r>
          </w:p>
          <w:p w14:paraId="1B0AC72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424 Bowen Tce</w:t>
            </w:r>
          </w:p>
          <w:p w14:paraId="078772F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New Pharm QLD 4005</w:t>
            </w:r>
          </w:p>
          <w:p w14:paraId="7EB1F42A" w14:textId="72517BD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5918</w:t>
            </w:r>
          </w:p>
        </w:tc>
        <w:tc>
          <w:tcPr>
            <w:tcW w:w="2969" w:type="dxa"/>
            <w:shd w:val="clear" w:color="auto" w:fill="FFFFFF" w:themeFill="background1"/>
          </w:tcPr>
          <w:p w14:paraId="5954DBD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2783BA0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1350 Beaudesert Rd</w:t>
            </w:r>
          </w:p>
          <w:p w14:paraId="0383707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63793192" w14:textId="647F20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56AEBB5F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0857034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0D24A2FE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7C5D9FAC" w14:textId="518D9D9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570D4623" w14:textId="77777777" w:rsidTr="00BF72DC">
        <w:tc>
          <w:tcPr>
            <w:tcW w:w="1358" w:type="dxa"/>
            <w:shd w:val="clear" w:color="auto" w:fill="auto"/>
          </w:tcPr>
          <w:p w14:paraId="2012A4D7" w14:textId="7AF64A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346</w:t>
            </w:r>
          </w:p>
        </w:tc>
        <w:tc>
          <w:tcPr>
            <w:tcW w:w="2415" w:type="dxa"/>
            <w:shd w:val="clear" w:color="auto" w:fill="FFFFFF" w:themeFill="background1"/>
          </w:tcPr>
          <w:p w14:paraId="012F54D9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Parkwood Gardens</w:t>
            </w:r>
          </w:p>
          <w:p w14:paraId="0FD6AFF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100 Usher Ave</w:t>
            </w:r>
          </w:p>
          <w:p w14:paraId="3A28A9B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Labrador QLD 4215</w:t>
            </w:r>
          </w:p>
          <w:p w14:paraId="14E0958E" w14:textId="4503857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5635</w:t>
            </w:r>
          </w:p>
        </w:tc>
        <w:tc>
          <w:tcPr>
            <w:tcW w:w="2969" w:type="dxa"/>
            <w:shd w:val="clear" w:color="auto" w:fill="FFFFFF" w:themeFill="background1"/>
          </w:tcPr>
          <w:p w14:paraId="67541297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1F5A10C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1350 Beaudesert Rd</w:t>
            </w:r>
          </w:p>
          <w:p w14:paraId="5D41BD8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7603DDC1" w14:textId="3E103F0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3B1D346D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A7119BA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0FF4F680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32D601BC" w14:textId="43A13EA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48607A88" w14:textId="77777777" w:rsidTr="00BF72DC">
        <w:tc>
          <w:tcPr>
            <w:tcW w:w="1358" w:type="dxa"/>
            <w:shd w:val="clear" w:color="auto" w:fill="auto"/>
          </w:tcPr>
          <w:p w14:paraId="33489970" w14:textId="420A44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347</w:t>
            </w:r>
          </w:p>
        </w:tc>
        <w:tc>
          <w:tcPr>
            <w:tcW w:w="2415" w:type="dxa"/>
            <w:shd w:val="clear" w:color="auto" w:fill="FFFFFF" w:themeFill="background1"/>
          </w:tcPr>
          <w:p w14:paraId="583DE82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Port Douglas</w:t>
            </w:r>
          </w:p>
          <w:p w14:paraId="59FF27D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Martin Scullet Dr</w:t>
            </w:r>
          </w:p>
          <w:p w14:paraId="2CA7FB29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Port Douglas QLD 4871</w:t>
            </w:r>
          </w:p>
          <w:p w14:paraId="1BC1629F" w14:textId="435B13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5250</w:t>
            </w:r>
          </w:p>
        </w:tc>
        <w:tc>
          <w:tcPr>
            <w:tcW w:w="2969" w:type="dxa"/>
            <w:shd w:val="clear" w:color="auto" w:fill="FFFFFF" w:themeFill="background1"/>
          </w:tcPr>
          <w:p w14:paraId="68CE6A4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Calanna Wholehealth Pharmacy McLeod St</w:t>
            </w:r>
          </w:p>
          <w:p w14:paraId="51D0C84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67 Mcleod St</w:t>
            </w:r>
          </w:p>
          <w:p w14:paraId="51A0A13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Cairns QLD 4870</w:t>
            </w:r>
          </w:p>
          <w:p w14:paraId="47E1AF10" w14:textId="1A54944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33338P</w:t>
            </w:r>
          </w:p>
        </w:tc>
        <w:tc>
          <w:tcPr>
            <w:tcW w:w="2501" w:type="dxa"/>
            <w:shd w:val="clear" w:color="auto" w:fill="FFFFFF" w:themeFill="background1"/>
          </w:tcPr>
          <w:p w14:paraId="66CB2620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MPS HOLD CO. PTY LTD </w:t>
            </w:r>
          </w:p>
          <w:p w14:paraId="1A827D6F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8 Clunies Ross Court</w:t>
            </w:r>
          </w:p>
          <w:p w14:paraId="1B12BCB4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0E114A6A" w14:textId="38DE13C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41E191F6" w14:textId="77777777" w:rsidTr="00BF72DC">
        <w:tc>
          <w:tcPr>
            <w:tcW w:w="1358" w:type="dxa"/>
            <w:shd w:val="clear" w:color="auto" w:fill="auto"/>
          </w:tcPr>
          <w:p w14:paraId="38498BD3" w14:textId="01E10C8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348</w:t>
            </w:r>
          </w:p>
        </w:tc>
        <w:tc>
          <w:tcPr>
            <w:tcW w:w="2415" w:type="dxa"/>
            <w:shd w:val="clear" w:color="auto" w:fill="FFFFFF" w:themeFill="background1"/>
          </w:tcPr>
          <w:p w14:paraId="053957E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Toowoomba</w:t>
            </w:r>
          </w:p>
          <w:p w14:paraId="03EF00B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631 Greenwattle St</w:t>
            </w:r>
          </w:p>
          <w:p w14:paraId="02FBD36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Toowoomba QLD 4350</w:t>
            </w:r>
          </w:p>
          <w:p w14:paraId="5DAABBDC" w14:textId="11EA35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43EDB00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Range Pharmacy</w:t>
            </w:r>
          </w:p>
          <w:p w14:paraId="108651C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11 James St</w:t>
            </w:r>
          </w:p>
          <w:p w14:paraId="0BFB642F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Toowoomba QLD 4350</w:t>
            </w:r>
          </w:p>
          <w:p w14:paraId="614838B3" w14:textId="463F175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33921H</w:t>
            </w:r>
          </w:p>
        </w:tc>
        <w:tc>
          <w:tcPr>
            <w:tcW w:w="2501" w:type="dxa"/>
            <w:shd w:val="clear" w:color="auto" w:fill="FFFFFF" w:themeFill="background1"/>
          </w:tcPr>
          <w:p w14:paraId="37D9AF96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3531CD68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52A1E64C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37CCABA4" w14:textId="280CD17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04AF263F" w14:textId="77777777" w:rsidTr="00BF72DC">
        <w:tc>
          <w:tcPr>
            <w:tcW w:w="1358" w:type="dxa"/>
            <w:shd w:val="clear" w:color="auto" w:fill="auto"/>
          </w:tcPr>
          <w:p w14:paraId="05A96CFA" w14:textId="42DB67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349</w:t>
            </w:r>
          </w:p>
        </w:tc>
        <w:tc>
          <w:tcPr>
            <w:tcW w:w="2415" w:type="dxa"/>
            <w:shd w:val="clear" w:color="auto" w:fill="FFFFFF" w:themeFill="background1"/>
          </w:tcPr>
          <w:p w14:paraId="39E2486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OzCare Villa Vincent</w:t>
            </w:r>
          </w:p>
          <w:p w14:paraId="39011D1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 Acacia St</w:t>
            </w:r>
          </w:p>
          <w:p w14:paraId="7AC4FA1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Mudingburra QLD 4812</w:t>
            </w:r>
          </w:p>
          <w:p w14:paraId="0792DF25" w14:textId="71BBAAF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5875</w:t>
            </w:r>
          </w:p>
        </w:tc>
        <w:tc>
          <w:tcPr>
            <w:tcW w:w="2969" w:type="dxa"/>
            <w:shd w:val="clear" w:color="auto" w:fill="FFFFFF" w:themeFill="background1"/>
          </w:tcPr>
          <w:p w14:paraId="2F31248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Calanna Whole Health Pharmacy Currajong</w:t>
            </w:r>
          </w:p>
          <w:p w14:paraId="0B52433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4A Woolcock Centre</w:t>
            </w:r>
          </w:p>
          <w:p w14:paraId="6DE9E42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238-262 Woolcock St</w:t>
            </w:r>
          </w:p>
          <w:p w14:paraId="40E2B57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Currajong QLD 4812</w:t>
            </w:r>
          </w:p>
          <w:p w14:paraId="4E01881A" w14:textId="54575A8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34593Q</w:t>
            </w:r>
          </w:p>
        </w:tc>
        <w:tc>
          <w:tcPr>
            <w:tcW w:w="2501" w:type="dxa"/>
            <w:shd w:val="clear" w:color="auto" w:fill="FFFFFF" w:themeFill="background1"/>
          </w:tcPr>
          <w:p w14:paraId="46A3B9FE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12230CE8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65B2ECA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0481DAAF" w14:textId="1C2CE03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4011584F" w14:textId="77777777" w:rsidTr="00BF72DC">
        <w:tc>
          <w:tcPr>
            <w:tcW w:w="1358" w:type="dxa"/>
            <w:shd w:val="clear" w:color="auto" w:fill="auto"/>
          </w:tcPr>
          <w:p w14:paraId="4E5AFAFB" w14:textId="309EE7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350</w:t>
            </w:r>
          </w:p>
        </w:tc>
        <w:tc>
          <w:tcPr>
            <w:tcW w:w="2415" w:type="dxa"/>
            <w:shd w:val="clear" w:color="auto" w:fill="FFFFFF" w:themeFill="background1"/>
          </w:tcPr>
          <w:p w14:paraId="6FF8F1B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Paling Court Residential Aged Care</w:t>
            </w:r>
          </w:p>
          <w:p w14:paraId="3C5D8C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90 Werombi Rd</w:t>
            </w:r>
          </w:p>
          <w:p w14:paraId="5C78570F" w14:textId="6BE7482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Grasmere NSW 2570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</w:t>
            </w:r>
          </w:p>
        </w:tc>
        <w:tc>
          <w:tcPr>
            <w:tcW w:w="2969" w:type="dxa"/>
            <w:shd w:val="clear" w:color="auto" w:fill="FFFFFF" w:themeFill="background1"/>
          </w:tcPr>
          <w:p w14:paraId="70EAC9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7A4E35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25707E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7B4FB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Blooms the Chemist – Camden</w:t>
            </w:r>
            <w:r w:rsidRPr="00406DD0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252B35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Camden NSW 2570</w:t>
            </w:r>
          </w:p>
          <w:p w14:paraId="68CBE3A9" w14:textId="05A937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501" w:type="dxa"/>
            <w:shd w:val="clear" w:color="auto" w:fill="FFFFFF" w:themeFill="background1"/>
          </w:tcPr>
          <w:p w14:paraId="058FC2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7271F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2FE6B8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07388D" w14:textId="656FF8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F3206E3" w14:textId="77777777" w:rsidTr="00BF72DC">
        <w:tc>
          <w:tcPr>
            <w:tcW w:w="1358" w:type="dxa"/>
            <w:shd w:val="clear" w:color="auto" w:fill="auto"/>
          </w:tcPr>
          <w:p w14:paraId="7475956E" w14:textId="744876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351</w:t>
            </w:r>
          </w:p>
        </w:tc>
        <w:tc>
          <w:tcPr>
            <w:tcW w:w="2415" w:type="dxa"/>
            <w:shd w:val="clear" w:color="auto" w:fill="FFFFFF" w:themeFill="background1"/>
          </w:tcPr>
          <w:p w14:paraId="6F8E301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Para Hills Residential Care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50 Kesters Rd </w:t>
            </w:r>
            <w:r w:rsidRPr="00406DD0">
              <w:rPr>
                <w:rFonts w:cs="Times New Roman"/>
                <w:sz w:val="21"/>
                <w:szCs w:val="21"/>
              </w:rPr>
              <w:br/>
              <w:t>Para Hills West SA 5096</w:t>
            </w:r>
          </w:p>
          <w:p w14:paraId="25825029" w14:textId="3CD83C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6962</w:t>
            </w:r>
          </w:p>
        </w:tc>
        <w:tc>
          <w:tcPr>
            <w:tcW w:w="2969" w:type="dxa"/>
            <w:shd w:val="clear" w:color="auto" w:fill="FFFFFF" w:themeFill="background1"/>
          </w:tcPr>
          <w:p w14:paraId="4D19B4C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TerryWhite Chemmart Mawson Central</w:t>
            </w:r>
          </w:p>
          <w:p w14:paraId="6E39D74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3 - 5 Mawson Central 9-15 Main St</w:t>
            </w:r>
          </w:p>
          <w:p w14:paraId="3C05224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Mawson Lakes SA 5095</w:t>
            </w:r>
          </w:p>
          <w:p w14:paraId="76C40CEB" w14:textId="2C00C2F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41070N</w:t>
            </w:r>
          </w:p>
        </w:tc>
        <w:tc>
          <w:tcPr>
            <w:tcW w:w="2501" w:type="dxa"/>
            <w:shd w:val="clear" w:color="auto" w:fill="FFFFFF" w:themeFill="background1"/>
          </w:tcPr>
          <w:p w14:paraId="29A44B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EE789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39E56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A5FFB21" w14:textId="5C5A6B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4E3EFC3" w14:textId="77777777" w:rsidTr="00BF72DC">
        <w:tc>
          <w:tcPr>
            <w:tcW w:w="1358" w:type="dxa"/>
            <w:shd w:val="clear" w:color="auto" w:fill="auto"/>
          </w:tcPr>
          <w:p w14:paraId="3D3F33DE" w14:textId="095AD71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352</w:t>
            </w:r>
          </w:p>
        </w:tc>
        <w:tc>
          <w:tcPr>
            <w:tcW w:w="2415" w:type="dxa"/>
            <w:shd w:val="clear" w:color="auto" w:fill="FFFFFF" w:themeFill="background1"/>
          </w:tcPr>
          <w:p w14:paraId="0EA66C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Parkrose Village</w:t>
            </w:r>
          </w:p>
          <w:p w14:paraId="21AD51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 Norman Tce</w:t>
            </w:r>
          </w:p>
          <w:p w14:paraId="110D5B9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Everard Park SA 5035</w:t>
            </w:r>
          </w:p>
          <w:p w14:paraId="2E893F69" w14:textId="487E8C9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6884</w:t>
            </w:r>
          </w:p>
        </w:tc>
        <w:tc>
          <w:tcPr>
            <w:tcW w:w="2969" w:type="dxa"/>
            <w:shd w:val="clear" w:color="auto" w:fill="FFFFFF" w:themeFill="background1"/>
          </w:tcPr>
          <w:p w14:paraId="034CD0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North Plympton TerryWhite Chemmart</w:t>
            </w:r>
          </w:p>
          <w:p w14:paraId="34F9AF2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2, 267-269 Marion Rd</w:t>
            </w:r>
          </w:p>
          <w:p w14:paraId="69C07A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Marleston SA 5033</w:t>
            </w:r>
          </w:p>
          <w:p w14:paraId="68DAF3A7" w14:textId="182A63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4C7D9D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A047A8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8DE68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E91A7ED" w14:textId="376C806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ACCA65E" w14:textId="77777777" w:rsidTr="00BF72DC">
        <w:tc>
          <w:tcPr>
            <w:tcW w:w="1358" w:type="dxa"/>
            <w:shd w:val="clear" w:color="auto" w:fill="auto"/>
          </w:tcPr>
          <w:p w14:paraId="5771DC50" w14:textId="477C6D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353</w:t>
            </w:r>
          </w:p>
        </w:tc>
        <w:tc>
          <w:tcPr>
            <w:tcW w:w="2415" w:type="dxa"/>
            <w:shd w:val="clear" w:color="auto" w:fill="FFFFFF" w:themeFill="background1"/>
          </w:tcPr>
          <w:p w14:paraId="77F0AAB3" w14:textId="1DCDC85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Pathways Ashley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97 Ashley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Roseville NSW 2069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2281</w:t>
            </w:r>
          </w:p>
        </w:tc>
        <w:tc>
          <w:tcPr>
            <w:tcW w:w="2969" w:type="dxa"/>
            <w:shd w:val="clear" w:color="auto" w:fill="FFFFFF" w:themeFill="background1"/>
          </w:tcPr>
          <w:p w14:paraId="593A46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</w:p>
          <w:p w14:paraId="2B9CC8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1-2 The Centre, Starkey St</w:t>
            </w:r>
          </w:p>
          <w:p w14:paraId="38C176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Forestville NSW 2087</w:t>
            </w:r>
          </w:p>
          <w:p w14:paraId="6FC67D46" w14:textId="70F97C0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501" w:type="dxa"/>
            <w:shd w:val="clear" w:color="auto" w:fill="FFFFFF" w:themeFill="background1"/>
          </w:tcPr>
          <w:p w14:paraId="18561B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A66D6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63FC5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8EF151" w14:textId="27808B1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632103B" w14:textId="77777777" w:rsidTr="00BF72DC">
        <w:tc>
          <w:tcPr>
            <w:tcW w:w="1358" w:type="dxa"/>
            <w:shd w:val="clear" w:color="auto" w:fill="auto"/>
          </w:tcPr>
          <w:p w14:paraId="68172AE1" w14:textId="4F2ED7B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354</w:t>
            </w:r>
          </w:p>
        </w:tc>
        <w:tc>
          <w:tcPr>
            <w:tcW w:w="2415" w:type="dxa"/>
            <w:shd w:val="clear" w:color="auto" w:fill="FFFFFF" w:themeFill="background1"/>
          </w:tcPr>
          <w:p w14:paraId="51282E27" w14:textId="77E8B07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Pathways Cronulla Pines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31-35 Sturt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Cronulla NSW 2230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1029</w:t>
            </w:r>
          </w:p>
        </w:tc>
        <w:tc>
          <w:tcPr>
            <w:tcW w:w="2969" w:type="dxa"/>
            <w:shd w:val="clear" w:color="auto" w:fill="FFFFFF" w:themeFill="background1"/>
          </w:tcPr>
          <w:p w14:paraId="3C98CE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Kingsway Night &amp; Day</w:t>
            </w:r>
          </w:p>
          <w:p w14:paraId="4D4774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8, 206 The Kingsway</w:t>
            </w:r>
          </w:p>
          <w:p w14:paraId="494B408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Woolooware NSW 2820</w:t>
            </w:r>
          </w:p>
          <w:p w14:paraId="12F703DB" w14:textId="66F6A8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14196E</w:t>
            </w:r>
          </w:p>
        </w:tc>
        <w:tc>
          <w:tcPr>
            <w:tcW w:w="2501" w:type="dxa"/>
            <w:shd w:val="clear" w:color="auto" w:fill="FFFFFF" w:themeFill="background1"/>
          </w:tcPr>
          <w:p w14:paraId="1E4F9E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F7A50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2745F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C99A51" w14:textId="0587170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B118CDE" w14:textId="77777777" w:rsidTr="00BF72DC">
        <w:tc>
          <w:tcPr>
            <w:tcW w:w="1358" w:type="dxa"/>
            <w:shd w:val="clear" w:color="auto" w:fill="auto"/>
          </w:tcPr>
          <w:p w14:paraId="79A59C78" w14:textId="789537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355</w:t>
            </w:r>
          </w:p>
        </w:tc>
        <w:tc>
          <w:tcPr>
            <w:tcW w:w="2415" w:type="dxa"/>
            <w:shd w:val="clear" w:color="auto" w:fill="FFFFFF" w:themeFill="background1"/>
          </w:tcPr>
          <w:p w14:paraId="46D4B9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Pathways Sailors Bay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170-176 Sailors Bay Rd</w:t>
            </w:r>
          </w:p>
          <w:p w14:paraId="69EF62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Northbridge NSW 2063</w:t>
            </w:r>
          </w:p>
          <w:p w14:paraId="61DEDF39" w14:textId="1FB491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1012</w:t>
            </w:r>
          </w:p>
        </w:tc>
        <w:tc>
          <w:tcPr>
            <w:tcW w:w="2969" w:type="dxa"/>
            <w:shd w:val="clear" w:color="auto" w:fill="FFFFFF" w:themeFill="background1"/>
          </w:tcPr>
          <w:p w14:paraId="278CD2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</w:p>
          <w:p w14:paraId="6061E8E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1+2 The Centre</w:t>
            </w:r>
          </w:p>
          <w:p w14:paraId="2730ACA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Starkey St</w:t>
            </w:r>
          </w:p>
          <w:p w14:paraId="115C482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Forestville NSW 2087</w:t>
            </w:r>
          </w:p>
          <w:p w14:paraId="45A66D06" w14:textId="1C47DC1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501" w:type="dxa"/>
            <w:shd w:val="clear" w:color="auto" w:fill="FFFFFF" w:themeFill="background1"/>
          </w:tcPr>
          <w:p w14:paraId="2B5162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6C4F4E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981FA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ADFE99B" w14:textId="4A7F871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D9754A" w:rsidRPr="00406DD0" w14:paraId="0E8B6D23" w14:textId="77777777" w:rsidTr="00BF72DC">
        <w:tc>
          <w:tcPr>
            <w:tcW w:w="1358" w:type="dxa"/>
            <w:shd w:val="clear" w:color="auto" w:fill="auto"/>
          </w:tcPr>
          <w:p w14:paraId="0B55E4E9" w14:textId="255587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356</w:t>
            </w:r>
          </w:p>
        </w:tc>
        <w:tc>
          <w:tcPr>
            <w:tcW w:w="2415" w:type="dxa"/>
            <w:shd w:val="clear" w:color="auto" w:fill="FFFFFF" w:themeFill="background1"/>
          </w:tcPr>
          <w:p w14:paraId="28394C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Paynesville Gardens Care Community</w:t>
            </w:r>
          </w:p>
          <w:p w14:paraId="394A0F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3-5 Fort King Rd</w:t>
            </w:r>
          </w:p>
          <w:p w14:paraId="6937BF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Paynesville VIC 3880</w:t>
            </w:r>
          </w:p>
          <w:p w14:paraId="7B506181" w14:textId="1AAFD7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4526</w:t>
            </w:r>
          </w:p>
        </w:tc>
        <w:tc>
          <w:tcPr>
            <w:tcW w:w="2969" w:type="dxa"/>
            <w:shd w:val="clear" w:color="auto" w:fill="FFFFFF" w:themeFill="background1"/>
          </w:tcPr>
          <w:p w14:paraId="4AC184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Corner Amcal Bairnsdale</w:t>
            </w:r>
          </w:p>
          <w:p w14:paraId="7CFCDC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190 - 192 Main St</w:t>
            </w:r>
          </w:p>
          <w:p w14:paraId="0BB46C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Bairnsdale VIC 3875</w:t>
            </w:r>
          </w:p>
          <w:p w14:paraId="5BE99C10" w14:textId="23ACB2A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24426N</w:t>
            </w:r>
          </w:p>
        </w:tc>
        <w:tc>
          <w:tcPr>
            <w:tcW w:w="2501" w:type="dxa"/>
            <w:shd w:val="clear" w:color="auto" w:fill="FFFFFF" w:themeFill="background1"/>
          </w:tcPr>
          <w:p w14:paraId="61A6CE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73F026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74C4C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904A9E" w14:textId="35324D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5F3BAE6" w14:textId="77777777" w:rsidTr="00BF72DC">
        <w:tc>
          <w:tcPr>
            <w:tcW w:w="1358" w:type="dxa"/>
            <w:shd w:val="clear" w:color="auto" w:fill="auto"/>
          </w:tcPr>
          <w:p w14:paraId="15E6941C" w14:textId="4C4BBE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357</w:t>
            </w:r>
          </w:p>
        </w:tc>
        <w:tc>
          <w:tcPr>
            <w:tcW w:w="2415" w:type="dxa"/>
            <w:shd w:val="clear" w:color="auto" w:fill="FFFFFF" w:themeFill="background1"/>
          </w:tcPr>
          <w:p w14:paraId="71EF236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Pembroke Lodge</w:t>
            </w:r>
          </w:p>
          <w:p w14:paraId="7E2E58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57-61 Pembroke Rd</w:t>
            </w:r>
          </w:p>
          <w:p w14:paraId="530C9D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Minto NSW 2566</w:t>
            </w:r>
          </w:p>
          <w:p w14:paraId="6EF0C59C" w14:textId="25F471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646</w:t>
            </w:r>
          </w:p>
        </w:tc>
        <w:tc>
          <w:tcPr>
            <w:tcW w:w="2969" w:type="dxa"/>
            <w:shd w:val="clear" w:color="auto" w:fill="FFFFFF" w:themeFill="background1"/>
          </w:tcPr>
          <w:p w14:paraId="5490827A" w14:textId="7E30841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Rochester’s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 Villawood Place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Villawood NSW 2163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16082K</w:t>
            </w:r>
          </w:p>
        </w:tc>
        <w:tc>
          <w:tcPr>
            <w:tcW w:w="2501" w:type="dxa"/>
            <w:shd w:val="clear" w:color="auto" w:fill="FFFFFF" w:themeFill="background1"/>
          </w:tcPr>
          <w:p w14:paraId="3B7D7F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886A52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07A44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843A3E7" w14:textId="2DA0B8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0396D10" w14:textId="77777777" w:rsidTr="00BF72DC">
        <w:tc>
          <w:tcPr>
            <w:tcW w:w="1358" w:type="dxa"/>
            <w:shd w:val="clear" w:color="auto" w:fill="auto"/>
          </w:tcPr>
          <w:p w14:paraId="0255DC34" w14:textId="31E1035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358</w:t>
            </w:r>
          </w:p>
        </w:tc>
        <w:tc>
          <w:tcPr>
            <w:tcW w:w="2415" w:type="dxa"/>
            <w:shd w:val="clear" w:color="auto" w:fill="FFFFFF" w:themeFill="background1"/>
          </w:tcPr>
          <w:p w14:paraId="185E9A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Pemulwuy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 Pastoral Circuit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Pemulwuy NSW 2145</w:t>
            </w:r>
          </w:p>
          <w:p w14:paraId="32ED77C8" w14:textId="00637D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1057</w:t>
            </w:r>
          </w:p>
        </w:tc>
        <w:tc>
          <w:tcPr>
            <w:tcW w:w="2969" w:type="dxa"/>
            <w:shd w:val="clear" w:color="auto" w:fill="FFFFFF" w:themeFill="background1"/>
          </w:tcPr>
          <w:p w14:paraId="23FD508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4806C3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69981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D229DDE" w14:textId="493AABE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5ED6185B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67BEE9B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5B7D7697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773B673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659B8AEC" w14:textId="3CF41D3F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04A6E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287C21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D2E06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69F16C5" w14:textId="79C42E7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8B97C06" w14:textId="77777777" w:rsidTr="00BF72DC">
        <w:tc>
          <w:tcPr>
            <w:tcW w:w="1358" w:type="dxa"/>
            <w:shd w:val="clear" w:color="auto" w:fill="auto"/>
          </w:tcPr>
          <w:p w14:paraId="1619F56D" w14:textId="50DD5B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359</w:t>
            </w:r>
          </w:p>
        </w:tc>
        <w:tc>
          <w:tcPr>
            <w:tcW w:w="2415" w:type="dxa"/>
            <w:shd w:val="clear" w:color="auto" w:fill="FFFFFF" w:themeFill="background1"/>
          </w:tcPr>
          <w:p w14:paraId="65C8E94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Pendle Hill Residential Aged Care Facility</w:t>
            </w:r>
          </w:p>
          <w:p w14:paraId="67AB54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 Wyena Rd</w:t>
            </w:r>
          </w:p>
          <w:p w14:paraId="7CE91EAD" w14:textId="32C3E3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Pendle Hill NSW 2145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2596</w:t>
            </w:r>
          </w:p>
        </w:tc>
        <w:tc>
          <w:tcPr>
            <w:tcW w:w="2969" w:type="dxa"/>
            <w:shd w:val="clear" w:color="auto" w:fill="FFFFFF" w:themeFill="background1"/>
          </w:tcPr>
          <w:p w14:paraId="6E2173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144ED6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F9A43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3550387E" w14:textId="6AE193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26C23047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696FA9E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6919344C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06F82A98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7E90F192" w14:textId="7986BAAB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FFC5C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F73E6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C6EAD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2190B6" w14:textId="2CF8341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5E97351" w14:textId="77777777" w:rsidTr="00BF72DC">
        <w:tc>
          <w:tcPr>
            <w:tcW w:w="1358" w:type="dxa"/>
            <w:shd w:val="clear" w:color="auto" w:fill="auto"/>
          </w:tcPr>
          <w:p w14:paraId="1ED7BDEF" w14:textId="41FB9B9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360</w:t>
            </w:r>
          </w:p>
        </w:tc>
        <w:tc>
          <w:tcPr>
            <w:tcW w:w="2415" w:type="dxa"/>
            <w:shd w:val="clear" w:color="auto" w:fill="FFFFFF" w:themeFill="background1"/>
          </w:tcPr>
          <w:p w14:paraId="4AF91D9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Peninsula Grange Aged Care</w:t>
            </w:r>
          </w:p>
          <w:p w14:paraId="51F055C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 Booker Ave</w:t>
            </w:r>
            <w:r w:rsidRPr="00406DD0">
              <w:rPr>
                <w:rFonts w:cs="Times New Roman"/>
                <w:sz w:val="21"/>
                <w:szCs w:val="21"/>
              </w:rPr>
              <w:br/>
              <w:t>Mornington VIC 3931</w:t>
            </w:r>
          </w:p>
          <w:p w14:paraId="7FDC3993" w14:textId="0C17E18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3978</w:t>
            </w:r>
          </w:p>
        </w:tc>
        <w:tc>
          <w:tcPr>
            <w:tcW w:w="2969" w:type="dxa"/>
            <w:shd w:val="clear" w:color="auto" w:fill="FFFFFF" w:themeFill="background1"/>
          </w:tcPr>
          <w:p w14:paraId="3798377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Syndal Pharmacy</w:t>
            </w:r>
          </w:p>
          <w:p w14:paraId="6594519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202 Blackburn Rd </w:t>
            </w:r>
          </w:p>
          <w:p w14:paraId="060A7EF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Glen Waverley VIC 3149</w:t>
            </w:r>
          </w:p>
          <w:p w14:paraId="0FB6D9C8" w14:textId="5BB4DE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22121G</w:t>
            </w:r>
          </w:p>
        </w:tc>
        <w:tc>
          <w:tcPr>
            <w:tcW w:w="2501" w:type="dxa"/>
            <w:shd w:val="clear" w:color="auto" w:fill="FFFFFF" w:themeFill="background1"/>
          </w:tcPr>
          <w:p w14:paraId="465ED6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F5BF7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625CD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18351E4" w14:textId="334CF0B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6A6A5843" w14:textId="77777777" w:rsidTr="00BF72DC">
        <w:tc>
          <w:tcPr>
            <w:tcW w:w="1358" w:type="dxa"/>
            <w:shd w:val="clear" w:color="auto" w:fill="auto"/>
          </w:tcPr>
          <w:p w14:paraId="57F9BBF2" w14:textId="50DD0B8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361</w:t>
            </w:r>
          </w:p>
        </w:tc>
        <w:tc>
          <w:tcPr>
            <w:tcW w:w="2415" w:type="dxa"/>
            <w:shd w:val="clear" w:color="auto" w:fill="FFFFFF" w:themeFill="background1"/>
          </w:tcPr>
          <w:p w14:paraId="7DF7C2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Peninsula Village Retirement Centre</w:t>
            </w:r>
          </w:p>
          <w:p w14:paraId="24DA85F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91 Pozieres Ave</w:t>
            </w:r>
          </w:p>
          <w:p w14:paraId="6E523A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 Umina Beach NSW 2257</w:t>
            </w:r>
          </w:p>
          <w:p w14:paraId="1BF78442" w14:textId="6391D48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428</w:t>
            </w:r>
          </w:p>
        </w:tc>
        <w:tc>
          <w:tcPr>
            <w:tcW w:w="2969" w:type="dxa"/>
            <w:shd w:val="clear" w:color="auto" w:fill="FFFFFF" w:themeFill="background1"/>
          </w:tcPr>
          <w:p w14:paraId="6F06D3D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Yousave Chemist Umina Beach</w:t>
            </w:r>
          </w:p>
          <w:p w14:paraId="73F9236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315 West St</w:t>
            </w:r>
          </w:p>
          <w:p w14:paraId="6714FB3E" w14:textId="37CF6FC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Umina NSW 2257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13685G</w:t>
            </w:r>
          </w:p>
        </w:tc>
        <w:tc>
          <w:tcPr>
            <w:tcW w:w="2501" w:type="dxa"/>
            <w:shd w:val="clear" w:color="auto" w:fill="FFFFFF" w:themeFill="background1"/>
          </w:tcPr>
          <w:p w14:paraId="3148DD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3612F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275635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308F9F7" w14:textId="7C719DD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71B9C91" w14:textId="77777777" w:rsidTr="00BF72DC">
        <w:tc>
          <w:tcPr>
            <w:tcW w:w="1358" w:type="dxa"/>
            <w:shd w:val="clear" w:color="auto" w:fill="auto"/>
          </w:tcPr>
          <w:p w14:paraId="0CC8F2E3" w14:textId="2704973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362</w:t>
            </w:r>
          </w:p>
        </w:tc>
        <w:tc>
          <w:tcPr>
            <w:tcW w:w="2415" w:type="dxa"/>
            <w:shd w:val="clear" w:color="auto" w:fill="FFFFFF" w:themeFill="background1"/>
          </w:tcPr>
          <w:p w14:paraId="26057B0F" w14:textId="7E1AFD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Presbyterian Aged Care - Apsley Riverview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2e Hill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Walcha NSW 2354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362</w:t>
            </w:r>
          </w:p>
        </w:tc>
        <w:tc>
          <w:tcPr>
            <w:tcW w:w="2969" w:type="dxa"/>
            <w:shd w:val="clear" w:color="auto" w:fill="FFFFFF" w:themeFill="background1"/>
          </w:tcPr>
          <w:p w14:paraId="3AB96A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Chemist Armidale</w:t>
            </w:r>
          </w:p>
          <w:p w14:paraId="7625E4C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25, Centro Armidale</w:t>
            </w:r>
          </w:p>
          <w:p w14:paraId="26C5F2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225 Beardy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Armidale NSW 2350</w:t>
            </w:r>
          </w:p>
          <w:p w14:paraId="3B4EC43E" w14:textId="12F87E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14306Y</w:t>
            </w:r>
          </w:p>
        </w:tc>
        <w:tc>
          <w:tcPr>
            <w:tcW w:w="2501" w:type="dxa"/>
            <w:shd w:val="clear" w:color="auto" w:fill="FFFFFF" w:themeFill="background1"/>
          </w:tcPr>
          <w:p w14:paraId="669F51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8F408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50388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68E2B2F" w14:textId="43A9CD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A1C00D3" w14:textId="77777777" w:rsidTr="00BF72DC">
        <w:tc>
          <w:tcPr>
            <w:tcW w:w="1358" w:type="dxa"/>
            <w:shd w:val="clear" w:color="auto" w:fill="auto"/>
          </w:tcPr>
          <w:p w14:paraId="09522F23" w14:textId="6B9BD88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363</w:t>
            </w:r>
          </w:p>
        </w:tc>
        <w:tc>
          <w:tcPr>
            <w:tcW w:w="2415" w:type="dxa"/>
            <w:shd w:val="clear" w:color="auto" w:fill="FFFFFF" w:themeFill="background1"/>
          </w:tcPr>
          <w:p w14:paraId="4773BB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Presbyterian Aged Care - Ashfield</w:t>
            </w:r>
          </w:p>
          <w:p w14:paraId="3DEF12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40 Charlotte St</w:t>
            </w:r>
          </w:p>
          <w:p w14:paraId="27B6B1E2" w14:textId="17B1F3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Ashfield NSW 2131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534</w:t>
            </w:r>
          </w:p>
        </w:tc>
        <w:tc>
          <w:tcPr>
            <w:tcW w:w="2969" w:type="dxa"/>
            <w:shd w:val="clear" w:color="auto" w:fill="FFFFFF" w:themeFill="background1"/>
          </w:tcPr>
          <w:p w14:paraId="600EBC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30577E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79C92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30C714E" w14:textId="3CBD37D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0BC1CA8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482A1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26B9EB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674638D" w14:textId="35B5A4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5785BF2" w14:textId="77777777" w:rsidTr="00BF72DC">
        <w:tc>
          <w:tcPr>
            <w:tcW w:w="1358" w:type="dxa"/>
            <w:shd w:val="clear" w:color="auto" w:fill="auto"/>
          </w:tcPr>
          <w:p w14:paraId="3F586802" w14:textId="419E72E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364</w:t>
            </w:r>
          </w:p>
        </w:tc>
        <w:tc>
          <w:tcPr>
            <w:tcW w:w="2415" w:type="dxa"/>
            <w:shd w:val="clear" w:color="auto" w:fill="FFFFFF" w:themeFill="background1"/>
          </w:tcPr>
          <w:p w14:paraId="733D1B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Presbyterian Aged Care - Gosford</w:t>
            </w:r>
          </w:p>
          <w:p w14:paraId="0A5358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19-21 Victoria St</w:t>
            </w:r>
          </w:p>
          <w:p w14:paraId="3A69CBB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East Gosford NSW 2250</w:t>
            </w:r>
          </w:p>
          <w:p w14:paraId="134F1975" w14:textId="07B9663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404</w:t>
            </w:r>
          </w:p>
        </w:tc>
        <w:tc>
          <w:tcPr>
            <w:tcW w:w="2969" w:type="dxa"/>
            <w:shd w:val="clear" w:color="auto" w:fill="FFFFFF" w:themeFill="background1"/>
          </w:tcPr>
          <w:p w14:paraId="0ADA18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Maidensbrush Pharmacy</w:t>
            </w:r>
          </w:p>
          <w:p w14:paraId="6BF97C8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129 Maidens Brush Rd</w:t>
            </w:r>
          </w:p>
          <w:p w14:paraId="5D2B2C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Wyoming NSW 2250</w:t>
            </w:r>
          </w:p>
          <w:p w14:paraId="44E856A9" w14:textId="5C56DB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501" w:type="dxa"/>
            <w:shd w:val="clear" w:color="auto" w:fill="FFFFFF" w:themeFill="background1"/>
          </w:tcPr>
          <w:p w14:paraId="67BCD3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2001B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9378F7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DE0D5D6" w14:textId="1387BC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03668BF" w14:textId="77777777" w:rsidTr="00BF72DC">
        <w:tc>
          <w:tcPr>
            <w:tcW w:w="1358" w:type="dxa"/>
            <w:shd w:val="clear" w:color="auto" w:fill="auto"/>
          </w:tcPr>
          <w:p w14:paraId="456C074A" w14:textId="7E87BFC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365</w:t>
            </w:r>
          </w:p>
        </w:tc>
        <w:tc>
          <w:tcPr>
            <w:tcW w:w="2415" w:type="dxa"/>
            <w:shd w:val="clear" w:color="auto" w:fill="FFFFFF" w:themeFill="background1"/>
          </w:tcPr>
          <w:p w14:paraId="0CD99F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Presbyterian Aged Care - Minnamurra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14-16 Clements St</w:t>
            </w:r>
          </w:p>
          <w:p w14:paraId="13B82C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Drummoyne NSW 2047</w:t>
            </w:r>
          </w:p>
          <w:p w14:paraId="32473DFD" w14:textId="1B88CA7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845</w:t>
            </w:r>
          </w:p>
        </w:tc>
        <w:tc>
          <w:tcPr>
            <w:tcW w:w="2969" w:type="dxa"/>
            <w:shd w:val="clear" w:color="auto" w:fill="FFFFFF" w:themeFill="background1"/>
          </w:tcPr>
          <w:p w14:paraId="283AF1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78536B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3445D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876A6E" w14:textId="60C7509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026042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1F080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28FE4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77AE1D5" w14:textId="253D63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50CF3B8" w14:textId="77777777" w:rsidTr="00BF72DC">
        <w:tc>
          <w:tcPr>
            <w:tcW w:w="1358" w:type="dxa"/>
            <w:shd w:val="clear" w:color="auto" w:fill="auto"/>
          </w:tcPr>
          <w:p w14:paraId="125D1BFD" w14:textId="74D7351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366</w:t>
            </w:r>
          </w:p>
        </w:tc>
        <w:tc>
          <w:tcPr>
            <w:tcW w:w="2415" w:type="dxa"/>
            <w:shd w:val="clear" w:color="auto" w:fill="FFFFFF" w:themeFill="background1"/>
          </w:tcPr>
          <w:p w14:paraId="5025D4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Presbyterian Aged Care – Paddington</w:t>
            </w:r>
          </w:p>
          <w:p w14:paraId="564B1A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74 Brown St</w:t>
            </w:r>
          </w:p>
          <w:p w14:paraId="1A51BA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Paddington NSW 2021</w:t>
            </w:r>
          </w:p>
          <w:p w14:paraId="79B2C6A8" w14:textId="4C720E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0536</w:t>
            </w:r>
          </w:p>
        </w:tc>
        <w:tc>
          <w:tcPr>
            <w:tcW w:w="2969" w:type="dxa"/>
            <w:shd w:val="clear" w:color="auto" w:fill="FFFFFF" w:themeFill="background1"/>
          </w:tcPr>
          <w:p w14:paraId="08EC93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76DD88A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BCF9DB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4B9640" w14:textId="56E37BA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68AC38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1EE84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66FCD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51D2B3" w14:textId="2A2986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F41441D" w14:textId="77777777" w:rsidTr="00BF72DC">
        <w:tc>
          <w:tcPr>
            <w:tcW w:w="1358" w:type="dxa"/>
            <w:shd w:val="clear" w:color="auto" w:fill="auto"/>
          </w:tcPr>
          <w:p w14:paraId="3CEEB9C1" w14:textId="023F8CE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367</w:t>
            </w:r>
          </w:p>
        </w:tc>
        <w:tc>
          <w:tcPr>
            <w:tcW w:w="2415" w:type="dxa"/>
            <w:shd w:val="clear" w:color="auto" w:fill="FFFFFF" w:themeFill="background1"/>
          </w:tcPr>
          <w:p w14:paraId="2D58E7C6" w14:textId="5007284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Presbyterian Aged Care - Thornleigh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 Hillmont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Thornleigh NSW 2120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530</w:t>
            </w:r>
          </w:p>
        </w:tc>
        <w:tc>
          <w:tcPr>
            <w:tcW w:w="2969" w:type="dxa"/>
            <w:shd w:val="clear" w:color="auto" w:fill="FFFFFF" w:themeFill="background1"/>
          </w:tcPr>
          <w:p w14:paraId="060BD1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0E69D7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D6A45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A99FD71" w14:textId="40FD625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2515B6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D029B0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80141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ACABA1" w14:textId="632EC7B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839B0BD" w14:textId="77777777" w:rsidTr="00BF72DC">
        <w:tc>
          <w:tcPr>
            <w:tcW w:w="1358" w:type="dxa"/>
            <w:shd w:val="clear" w:color="auto" w:fill="auto"/>
          </w:tcPr>
          <w:p w14:paraId="25DED37F" w14:textId="401884E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368</w:t>
            </w:r>
          </w:p>
        </w:tc>
        <w:tc>
          <w:tcPr>
            <w:tcW w:w="2415" w:type="dxa"/>
            <w:shd w:val="clear" w:color="auto" w:fill="FFFFFF" w:themeFill="background1"/>
          </w:tcPr>
          <w:p w14:paraId="0334B1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Presbyterian Aged Care - Westcott</w:t>
            </w:r>
          </w:p>
          <w:p w14:paraId="178CFC0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91 Hereford St</w:t>
            </w:r>
          </w:p>
          <w:p w14:paraId="16ADE8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Stockton NSW 2295</w:t>
            </w:r>
          </w:p>
          <w:p w14:paraId="5983C874" w14:textId="28CA95D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424</w:t>
            </w:r>
          </w:p>
        </w:tc>
        <w:tc>
          <w:tcPr>
            <w:tcW w:w="2969" w:type="dxa"/>
            <w:shd w:val="clear" w:color="auto" w:fill="FFFFFF" w:themeFill="background1"/>
          </w:tcPr>
          <w:p w14:paraId="446F54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7E0A5F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71835206" w14:textId="6EF84B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492DEC1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1C7A5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323C8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2671913" w14:textId="6ECB1EA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9313D8C" w14:textId="77777777" w:rsidTr="00BF72DC">
        <w:trPr>
          <w:trHeight w:val="1309"/>
        </w:trPr>
        <w:tc>
          <w:tcPr>
            <w:tcW w:w="1358" w:type="dxa"/>
            <w:shd w:val="clear" w:color="auto" w:fill="auto"/>
          </w:tcPr>
          <w:p w14:paraId="183E1D67" w14:textId="4BC341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369</w:t>
            </w:r>
          </w:p>
        </w:tc>
        <w:tc>
          <w:tcPr>
            <w:tcW w:w="2415" w:type="dxa"/>
            <w:shd w:val="clear" w:color="auto" w:fill="FFFFFF" w:themeFill="background1"/>
          </w:tcPr>
          <w:p w14:paraId="539671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Princes Court Homes Hostel</w:t>
            </w:r>
          </w:p>
          <w:p w14:paraId="080B2BA1" w14:textId="4D8C941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27 Princes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Mildura VIC 3500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3279</w:t>
            </w:r>
          </w:p>
        </w:tc>
        <w:tc>
          <w:tcPr>
            <w:tcW w:w="2969" w:type="dxa"/>
            <w:shd w:val="clear" w:color="auto" w:fill="FFFFFF" w:themeFill="background1"/>
          </w:tcPr>
          <w:p w14:paraId="7284D0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</w:p>
          <w:p w14:paraId="6C2C79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5b, Homemaker Centre</w:t>
            </w:r>
          </w:p>
          <w:p w14:paraId="254DC6B4" w14:textId="014973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Mildura VIC 3500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24756Y</w:t>
            </w:r>
          </w:p>
        </w:tc>
        <w:tc>
          <w:tcPr>
            <w:tcW w:w="2501" w:type="dxa"/>
            <w:shd w:val="clear" w:color="auto" w:fill="FFFFFF" w:themeFill="background1"/>
          </w:tcPr>
          <w:p w14:paraId="3471DF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FA5DF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9727C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C4C60FA" w14:textId="681B79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E97CBE7" w14:textId="77777777" w:rsidTr="00BF72DC">
        <w:tc>
          <w:tcPr>
            <w:tcW w:w="1358" w:type="dxa"/>
            <w:shd w:val="clear" w:color="auto" w:fill="auto"/>
          </w:tcPr>
          <w:p w14:paraId="5112FED2" w14:textId="20AF2C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370</w:t>
            </w:r>
          </w:p>
        </w:tc>
        <w:tc>
          <w:tcPr>
            <w:tcW w:w="2415" w:type="dxa"/>
            <w:shd w:val="clear" w:color="auto" w:fill="FFFFFF" w:themeFill="background1"/>
          </w:tcPr>
          <w:p w14:paraId="01273E9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Princeton View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29 Heathfield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Brighton  East VIC 3187</w:t>
            </w:r>
          </w:p>
          <w:p w14:paraId="71C1BB23" w14:textId="5997B86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3792</w:t>
            </w:r>
          </w:p>
        </w:tc>
        <w:tc>
          <w:tcPr>
            <w:tcW w:w="2969" w:type="dxa"/>
            <w:shd w:val="clear" w:color="auto" w:fill="FFFFFF" w:themeFill="background1"/>
          </w:tcPr>
          <w:p w14:paraId="79FE84D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343A3C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93422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23C12FDF" w14:textId="200C71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8F3FEC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381EC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A585D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0F4A08" w14:textId="3B1553E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10DD863" w14:textId="77777777" w:rsidTr="00BF72DC">
        <w:tc>
          <w:tcPr>
            <w:tcW w:w="1358" w:type="dxa"/>
            <w:shd w:val="clear" w:color="auto" w:fill="auto"/>
          </w:tcPr>
          <w:p w14:paraId="50764332" w14:textId="54B106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371</w:t>
            </w:r>
          </w:p>
        </w:tc>
        <w:tc>
          <w:tcPr>
            <w:tcW w:w="2415" w:type="dxa"/>
            <w:shd w:val="clear" w:color="auto" w:fill="FFFFFF" w:themeFill="background1"/>
          </w:tcPr>
          <w:p w14:paraId="19B7089D" w14:textId="7356BA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Proserpine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42 Anzac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Proserpine QLD 4800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5393</w:t>
            </w:r>
          </w:p>
        </w:tc>
        <w:tc>
          <w:tcPr>
            <w:tcW w:w="2969" w:type="dxa"/>
            <w:shd w:val="clear" w:color="auto" w:fill="FFFFFF" w:themeFill="background1"/>
          </w:tcPr>
          <w:p w14:paraId="11C041F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Proserpine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59 Main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Proserpine QLD 4800</w:t>
            </w:r>
          </w:p>
          <w:p w14:paraId="6BF66B29" w14:textId="17AFF1C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34321J</w:t>
            </w:r>
          </w:p>
        </w:tc>
        <w:tc>
          <w:tcPr>
            <w:tcW w:w="2501" w:type="dxa"/>
            <w:shd w:val="clear" w:color="auto" w:fill="FFFFFF" w:themeFill="background1"/>
          </w:tcPr>
          <w:p w14:paraId="20A3AB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1F9230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DC299F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B1D38F" w14:textId="7D99765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1424AE3" w14:textId="77777777" w:rsidTr="00BF72DC">
        <w:tc>
          <w:tcPr>
            <w:tcW w:w="1358" w:type="dxa"/>
            <w:shd w:val="clear" w:color="auto" w:fill="auto"/>
          </w:tcPr>
          <w:p w14:paraId="5B3313B9" w14:textId="3F387DC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372</w:t>
            </w:r>
          </w:p>
        </w:tc>
        <w:tc>
          <w:tcPr>
            <w:tcW w:w="2415" w:type="dxa"/>
            <w:shd w:val="clear" w:color="auto" w:fill="FFFFFF" w:themeFill="background1"/>
          </w:tcPr>
          <w:p w14:paraId="51887E2B" w14:textId="1B93FA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Prunus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 Bells Lane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Molong NSW 2866</w:t>
            </w:r>
            <w:r w:rsidRPr="00406DD0">
              <w:rPr>
                <w:rFonts w:cs="Times New Roman"/>
                <w:sz w:val="21"/>
                <w:szCs w:val="21"/>
              </w:rPr>
              <w:t xml:space="preserve">, 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300</w:t>
            </w:r>
          </w:p>
        </w:tc>
        <w:tc>
          <w:tcPr>
            <w:tcW w:w="2969" w:type="dxa"/>
            <w:shd w:val="clear" w:color="auto" w:fill="FFFFFF" w:themeFill="background1"/>
          </w:tcPr>
          <w:p w14:paraId="7E5DA6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Molong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43 - 45 Bank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Molong NSW 2866</w:t>
            </w:r>
          </w:p>
          <w:p w14:paraId="6DE90BC9" w14:textId="69C34F7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16353Q</w:t>
            </w:r>
          </w:p>
        </w:tc>
        <w:tc>
          <w:tcPr>
            <w:tcW w:w="2501" w:type="dxa"/>
            <w:shd w:val="clear" w:color="auto" w:fill="FFFFFF" w:themeFill="background1"/>
          </w:tcPr>
          <w:p w14:paraId="55F167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91DE4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AC5E5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8416EBE" w14:textId="150B410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4E51383" w14:textId="77777777" w:rsidTr="00BF72DC">
        <w:tc>
          <w:tcPr>
            <w:tcW w:w="1358" w:type="dxa"/>
            <w:shd w:val="clear" w:color="auto" w:fill="auto"/>
          </w:tcPr>
          <w:p w14:paraId="573FB477" w14:textId="0864E9F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373</w:t>
            </w:r>
          </w:p>
        </w:tc>
        <w:tc>
          <w:tcPr>
            <w:tcW w:w="2415" w:type="dxa"/>
            <w:shd w:val="clear" w:color="auto" w:fill="FFFFFF" w:themeFill="background1"/>
          </w:tcPr>
          <w:p w14:paraId="51C627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Quakers Hillside Care Community</w:t>
            </w:r>
          </w:p>
          <w:p w14:paraId="39F16C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35 Hambledon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Quakers Hill NSW 2763</w:t>
            </w:r>
          </w:p>
          <w:p w14:paraId="6B3AC413" w14:textId="7DCC83E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2693</w:t>
            </w:r>
          </w:p>
        </w:tc>
        <w:tc>
          <w:tcPr>
            <w:tcW w:w="2969" w:type="dxa"/>
            <w:shd w:val="clear" w:color="auto" w:fill="FFFFFF" w:themeFill="background1"/>
          </w:tcPr>
          <w:p w14:paraId="2598D2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Quakers Hills Discount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1/8 Douglas Rd</w:t>
            </w:r>
          </w:p>
          <w:p w14:paraId="72CDF8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Quakers Hill NSW 2763</w:t>
            </w:r>
          </w:p>
          <w:p w14:paraId="6E1F95B6" w14:textId="62D2136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14875X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5C73E39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4EDF3B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7AA81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6304573" w14:textId="0340824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E773106" w14:textId="77777777" w:rsidTr="00BF72DC">
        <w:tc>
          <w:tcPr>
            <w:tcW w:w="1358" w:type="dxa"/>
            <w:shd w:val="clear" w:color="auto" w:fill="auto"/>
          </w:tcPr>
          <w:p w14:paraId="632A4E0C" w14:textId="4FBB7ED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374</w:t>
            </w:r>
          </w:p>
        </w:tc>
        <w:tc>
          <w:tcPr>
            <w:tcW w:w="2415" w:type="dxa"/>
            <w:shd w:val="clear" w:color="auto" w:fill="FFFFFF" w:themeFill="background1"/>
          </w:tcPr>
          <w:p w14:paraId="24024A2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Racecourse Grange Residential Care</w:t>
            </w:r>
          </w:p>
          <w:p w14:paraId="06E288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428-430 Racecourse Rd Mornington VIC 3931</w:t>
            </w:r>
          </w:p>
          <w:p w14:paraId="680888FB" w14:textId="3BAD2F5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3394</w:t>
            </w:r>
          </w:p>
        </w:tc>
        <w:tc>
          <w:tcPr>
            <w:tcW w:w="2969" w:type="dxa"/>
            <w:shd w:val="clear" w:color="auto" w:fill="FFFFFF" w:themeFill="background1"/>
          </w:tcPr>
          <w:p w14:paraId="6F7A1CF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Syndal Pharmacy</w:t>
            </w:r>
          </w:p>
          <w:p w14:paraId="3AB69B3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202 Blackburn Rd</w:t>
            </w:r>
          </w:p>
          <w:p w14:paraId="0A6DFC6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Glen Waverley VIC 3149</w:t>
            </w:r>
          </w:p>
          <w:p w14:paraId="33FEC64A" w14:textId="3877D5D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22121G</w:t>
            </w:r>
          </w:p>
        </w:tc>
        <w:tc>
          <w:tcPr>
            <w:tcW w:w="2501" w:type="dxa"/>
            <w:shd w:val="clear" w:color="auto" w:fill="FFFFFF" w:themeFill="background1"/>
          </w:tcPr>
          <w:p w14:paraId="50BBA26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952F2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E3406A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C8B137B" w14:textId="7CF0E70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B9E7964" w14:textId="77777777" w:rsidTr="00BF72DC">
        <w:tc>
          <w:tcPr>
            <w:tcW w:w="1358" w:type="dxa"/>
            <w:shd w:val="clear" w:color="auto" w:fill="auto"/>
          </w:tcPr>
          <w:p w14:paraId="7DA076C3" w14:textId="10FBFC1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375</w:t>
            </w:r>
          </w:p>
        </w:tc>
        <w:tc>
          <w:tcPr>
            <w:tcW w:w="2415" w:type="dxa"/>
            <w:shd w:val="clear" w:color="auto" w:fill="FFFFFF" w:themeFill="background1"/>
          </w:tcPr>
          <w:p w14:paraId="6CEB52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Montefiore Home</w:t>
            </w:r>
          </w:p>
          <w:p w14:paraId="1ADA7E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30-36 Dangar St</w:t>
            </w:r>
          </w:p>
          <w:p w14:paraId="610A1D59" w14:textId="4B25C5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0722</w:t>
            </w:r>
          </w:p>
        </w:tc>
        <w:tc>
          <w:tcPr>
            <w:tcW w:w="2969" w:type="dxa"/>
            <w:shd w:val="clear" w:color="auto" w:fill="FFFFFF" w:themeFill="background1"/>
          </w:tcPr>
          <w:p w14:paraId="616625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26AA404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6C6F8D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717AC381" w14:textId="6AE8A79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77E67B07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CADC849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01E94B1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6DF2C8DC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5E3BC73A" w14:textId="16108468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8AD59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D3C9F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9CC7C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51B83DD" w14:textId="74DAD1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FB41B3F" w14:textId="77777777" w:rsidTr="00BF72DC">
        <w:tc>
          <w:tcPr>
            <w:tcW w:w="1358" w:type="dxa"/>
            <w:shd w:val="clear" w:color="auto" w:fill="auto"/>
          </w:tcPr>
          <w:p w14:paraId="09A3F5CE" w14:textId="18B7774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376</w:t>
            </w:r>
          </w:p>
        </w:tc>
        <w:tc>
          <w:tcPr>
            <w:tcW w:w="2415" w:type="dxa"/>
            <w:shd w:val="clear" w:color="auto" w:fill="FFFFFF" w:themeFill="background1"/>
          </w:tcPr>
          <w:p w14:paraId="2F23B5A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Rathdowne Place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497-513 Rathdowne St</w:t>
            </w:r>
          </w:p>
          <w:p w14:paraId="721998B4" w14:textId="07FD54F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VIC 3053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3967</w:t>
            </w:r>
          </w:p>
        </w:tc>
        <w:tc>
          <w:tcPr>
            <w:tcW w:w="2969" w:type="dxa"/>
            <w:shd w:val="clear" w:color="auto" w:fill="FFFFFF" w:themeFill="background1"/>
          </w:tcPr>
          <w:p w14:paraId="552AFE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340 Darebin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Alphington VIC 3078</w:t>
            </w:r>
          </w:p>
          <w:p w14:paraId="4A290EF7" w14:textId="6D6248C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65E8E3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269DF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2B705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AB24EC" w14:textId="625CEF4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919A518" w14:textId="77777777" w:rsidTr="00BF72DC">
        <w:tc>
          <w:tcPr>
            <w:tcW w:w="1358" w:type="dxa"/>
            <w:shd w:val="clear" w:color="auto" w:fill="auto"/>
          </w:tcPr>
          <w:p w14:paraId="7B860B7C" w14:textId="03E360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377</w:t>
            </w:r>
          </w:p>
        </w:tc>
        <w:tc>
          <w:tcPr>
            <w:tcW w:w="2415" w:type="dxa"/>
            <w:shd w:val="clear" w:color="auto" w:fill="FFFFFF" w:themeFill="background1"/>
          </w:tcPr>
          <w:p w14:paraId="188EFE0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Rathgar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30 Lynhaven Cres</w:t>
            </w:r>
          </w:p>
          <w:p w14:paraId="60739ED0" w14:textId="40B4F73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Ulmarra NSW 2462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439</w:t>
            </w:r>
          </w:p>
        </w:tc>
        <w:tc>
          <w:tcPr>
            <w:tcW w:w="2969" w:type="dxa"/>
            <w:shd w:val="clear" w:color="auto" w:fill="FFFFFF" w:themeFill="background1"/>
          </w:tcPr>
          <w:p w14:paraId="41BF75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Warehouse Grafton</w:t>
            </w:r>
          </w:p>
          <w:p w14:paraId="6918BE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43 Prince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Grafton NSW 2460</w:t>
            </w:r>
          </w:p>
          <w:p w14:paraId="7D8F85B4" w14:textId="754D549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15966H</w:t>
            </w:r>
          </w:p>
        </w:tc>
        <w:tc>
          <w:tcPr>
            <w:tcW w:w="2501" w:type="dxa"/>
            <w:shd w:val="clear" w:color="auto" w:fill="FFFFFF" w:themeFill="background1"/>
          </w:tcPr>
          <w:p w14:paraId="04D0E0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C2E76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D77B6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D84C22A" w14:textId="74A7AB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56334F5" w14:textId="77777777" w:rsidTr="00BF72DC">
        <w:tc>
          <w:tcPr>
            <w:tcW w:w="1358" w:type="dxa"/>
            <w:shd w:val="clear" w:color="auto" w:fill="auto"/>
          </w:tcPr>
          <w:p w14:paraId="57DF4968" w14:textId="3C26F36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378</w:t>
            </w:r>
          </w:p>
        </w:tc>
        <w:tc>
          <w:tcPr>
            <w:tcW w:w="2415" w:type="dxa"/>
            <w:shd w:val="clear" w:color="auto" w:fill="FFFFFF" w:themeFill="background1"/>
          </w:tcPr>
          <w:p w14:paraId="218204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Raymond Terrace Gardens Care Community</w:t>
            </w:r>
          </w:p>
          <w:p w14:paraId="13E37C6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 Sturgeon St</w:t>
            </w:r>
          </w:p>
          <w:p w14:paraId="57258EA0" w14:textId="1927A4E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North Raymond Tce NSW 2324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2800</w:t>
            </w:r>
          </w:p>
        </w:tc>
        <w:tc>
          <w:tcPr>
            <w:tcW w:w="2969" w:type="dxa"/>
            <w:shd w:val="clear" w:color="auto" w:fill="FFFFFF" w:themeFill="background1"/>
          </w:tcPr>
          <w:p w14:paraId="403585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603EF8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11CF6533" w14:textId="6AD314F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048410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96A74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41102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2C046A6" w14:textId="7BA6EEC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F0FB162" w14:textId="77777777" w:rsidTr="00BF72DC">
        <w:tc>
          <w:tcPr>
            <w:tcW w:w="1358" w:type="dxa"/>
            <w:shd w:val="clear" w:color="auto" w:fill="auto"/>
          </w:tcPr>
          <w:p w14:paraId="39F36F00" w14:textId="779DF00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379</w:t>
            </w:r>
          </w:p>
        </w:tc>
        <w:tc>
          <w:tcPr>
            <w:tcW w:w="2415" w:type="dxa"/>
            <w:shd w:val="clear" w:color="auto" w:fill="FFFFFF" w:themeFill="background1"/>
          </w:tcPr>
          <w:p w14:paraId="17FED402" w14:textId="41D0AF1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Redleaf Manor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16 Flavelle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Concord NSW 2137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0698</w:t>
            </w:r>
          </w:p>
        </w:tc>
        <w:tc>
          <w:tcPr>
            <w:tcW w:w="2969" w:type="dxa"/>
            <w:shd w:val="clear" w:color="auto" w:fill="FFFFFF" w:themeFill="background1"/>
          </w:tcPr>
          <w:p w14:paraId="4F3CC9B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406DD0">
              <w:rPr>
                <w:rFonts w:cs="Times New Roman"/>
                <w:sz w:val="21"/>
                <w:szCs w:val="21"/>
              </w:rPr>
              <w:t xml:space="preserve">,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6A1453D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750A2C4A" w14:textId="7A71C5C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EC1E69F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25151A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64B627AB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3B1CA735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6130BB1F" w14:textId="55477F29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245AF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67C87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25B7BA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89F370D" w14:textId="5AA3A47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FC957B5" w14:textId="77777777" w:rsidTr="00BF72DC">
        <w:tc>
          <w:tcPr>
            <w:tcW w:w="1358" w:type="dxa"/>
            <w:shd w:val="clear" w:color="auto" w:fill="auto"/>
          </w:tcPr>
          <w:p w14:paraId="2814D744" w14:textId="1F45033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380</w:t>
            </w:r>
          </w:p>
        </w:tc>
        <w:tc>
          <w:tcPr>
            <w:tcW w:w="2415" w:type="dxa"/>
            <w:shd w:val="clear" w:color="auto" w:fill="FFFFFF" w:themeFill="background1"/>
          </w:tcPr>
          <w:p w14:paraId="7A35055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Regency Green Multi-Cultural Aged Care</w:t>
            </w:r>
          </w:p>
          <w:p w14:paraId="5F1A51E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181-193 Days Rd</w:t>
            </w:r>
            <w:r w:rsidRPr="00406DD0">
              <w:rPr>
                <w:rFonts w:cs="Times New Roman"/>
                <w:color w:val="000000"/>
                <w:sz w:val="21"/>
                <w:szCs w:val="21"/>
              </w:rPr>
              <w:br/>
              <w:t>Regency Park SA 5010</w:t>
            </w:r>
          </w:p>
          <w:p w14:paraId="1588260A" w14:textId="0FC555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6201</w:t>
            </w:r>
          </w:p>
        </w:tc>
        <w:tc>
          <w:tcPr>
            <w:tcW w:w="2969" w:type="dxa"/>
            <w:shd w:val="clear" w:color="auto" w:fill="FFFFFF" w:themeFill="background1"/>
          </w:tcPr>
          <w:p w14:paraId="2FA1D73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Terry White West Lakes Shore</w:t>
            </w:r>
          </w:p>
          <w:p w14:paraId="6EC9338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Shop 5 Bartley Tce Shopping Centre</w:t>
            </w:r>
          </w:p>
          <w:p w14:paraId="37CB0C9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406DD0">
              <w:rPr>
                <w:rFonts w:cs="Times New Roman"/>
                <w:color w:val="000000"/>
                <w:sz w:val="21"/>
                <w:szCs w:val="21"/>
              </w:rPr>
              <w:t>Bartley Tce</w:t>
            </w:r>
            <w:r w:rsidRPr="00406DD0">
              <w:rPr>
                <w:rFonts w:cs="Times New Roman"/>
                <w:color w:val="000000"/>
                <w:sz w:val="21"/>
                <w:szCs w:val="21"/>
              </w:rPr>
              <w:br/>
              <w:t>West Lakes Shore SA 5020</w:t>
            </w:r>
          </w:p>
          <w:p w14:paraId="1CFF11D5" w14:textId="03AE3C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501" w:type="dxa"/>
            <w:shd w:val="clear" w:color="auto" w:fill="FFFFFF" w:themeFill="background1"/>
          </w:tcPr>
          <w:p w14:paraId="18CE71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2F31B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36E27E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7187190" w14:textId="33FD0C8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0D244BA" w14:textId="77777777" w:rsidTr="00BF72DC">
        <w:tc>
          <w:tcPr>
            <w:tcW w:w="1358" w:type="dxa"/>
            <w:shd w:val="clear" w:color="auto" w:fill="auto"/>
          </w:tcPr>
          <w:p w14:paraId="1A36B603" w14:textId="3429739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381</w:t>
            </w:r>
          </w:p>
        </w:tc>
        <w:tc>
          <w:tcPr>
            <w:tcW w:w="2415" w:type="dxa"/>
            <w:shd w:val="clear" w:color="auto" w:fill="FFFFFF" w:themeFill="background1"/>
          </w:tcPr>
          <w:p w14:paraId="2A7ACB53" w14:textId="74653A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Regis Tiwi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 Creswell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Tiwi NT 0810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6997</w:t>
            </w:r>
          </w:p>
        </w:tc>
        <w:tc>
          <w:tcPr>
            <w:tcW w:w="2969" w:type="dxa"/>
            <w:shd w:val="clear" w:color="auto" w:fill="FFFFFF" w:themeFill="background1"/>
          </w:tcPr>
          <w:p w14:paraId="1E6B765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Hibiscus Day &amp; Night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4 Hibiscus Shopping Town</w:t>
            </w:r>
          </w:p>
          <w:p w14:paraId="1BA6F71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8 Leanyer Dr</w:t>
            </w:r>
          </w:p>
          <w:p w14:paraId="2B304D91" w14:textId="6F6101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Leanyer NT 0812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70044M</w:t>
            </w:r>
          </w:p>
        </w:tc>
        <w:tc>
          <w:tcPr>
            <w:tcW w:w="2501" w:type="dxa"/>
            <w:shd w:val="clear" w:color="auto" w:fill="FFFFFF" w:themeFill="background1"/>
          </w:tcPr>
          <w:p w14:paraId="6C60DF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5B5DCB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848B9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57E7EC6" w14:textId="58F574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D9754A" w:rsidRPr="00406DD0" w14:paraId="4861BA00" w14:textId="77777777" w:rsidTr="00BF72DC">
        <w:tc>
          <w:tcPr>
            <w:tcW w:w="1358" w:type="dxa"/>
            <w:shd w:val="clear" w:color="auto" w:fill="auto"/>
          </w:tcPr>
          <w:p w14:paraId="3DA36265" w14:textId="6DC8516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382</w:t>
            </w:r>
          </w:p>
        </w:tc>
        <w:tc>
          <w:tcPr>
            <w:tcW w:w="2415" w:type="dxa"/>
            <w:shd w:val="clear" w:color="auto" w:fill="FFFFFF" w:themeFill="background1"/>
          </w:tcPr>
          <w:p w14:paraId="6A2E38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Rembrandt Court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Madras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Oaklands Park SA 5046</w:t>
            </w:r>
          </w:p>
          <w:p w14:paraId="3ED42B63" w14:textId="0A44338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6127</w:t>
            </w:r>
          </w:p>
        </w:tc>
        <w:tc>
          <w:tcPr>
            <w:tcW w:w="2969" w:type="dxa"/>
            <w:shd w:val="clear" w:color="auto" w:fill="FFFFFF" w:themeFill="background1"/>
          </w:tcPr>
          <w:p w14:paraId="65A6EFF7" w14:textId="5BB055F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267/269 Marion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777319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5948E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F38B1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BEDAF0F" w14:textId="3D0B2F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356E0F1" w14:textId="77777777" w:rsidTr="00BF72DC">
        <w:tc>
          <w:tcPr>
            <w:tcW w:w="1358" w:type="dxa"/>
            <w:shd w:val="clear" w:color="auto" w:fill="auto"/>
          </w:tcPr>
          <w:p w14:paraId="68296CE3" w14:textId="5CF4C32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383</w:t>
            </w:r>
          </w:p>
        </w:tc>
        <w:tc>
          <w:tcPr>
            <w:tcW w:w="2415" w:type="dxa"/>
            <w:shd w:val="clear" w:color="auto" w:fill="FFFFFF" w:themeFill="background1"/>
          </w:tcPr>
          <w:p w14:paraId="0D52AD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Resthaven On Quarry</w:t>
            </w:r>
            <w:r w:rsidRPr="00406DD0">
              <w:rPr>
                <w:rFonts w:cs="Times New Roman"/>
                <w:sz w:val="21"/>
                <w:szCs w:val="21"/>
              </w:rPr>
              <w:br/>
              <w:t>10 Sands Tce</w:t>
            </w:r>
            <w:r w:rsidRPr="00406DD0">
              <w:rPr>
                <w:rFonts w:cs="Times New Roman"/>
                <w:sz w:val="21"/>
                <w:szCs w:val="21"/>
              </w:rPr>
              <w:br/>
              <w:t>North Mackay QLD 4740</w:t>
            </w:r>
          </w:p>
          <w:p w14:paraId="5F9DB1A3" w14:textId="37E3A9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5329</w:t>
            </w:r>
          </w:p>
        </w:tc>
        <w:tc>
          <w:tcPr>
            <w:tcW w:w="2969" w:type="dxa"/>
            <w:shd w:val="clear" w:color="auto" w:fill="FFFFFF" w:themeFill="background1"/>
          </w:tcPr>
          <w:p w14:paraId="1A0BA5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MAP Friendly Society Pharmacy – West Mackay</w:t>
            </w:r>
            <w:r w:rsidRPr="00406DD0">
              <w:rPr>
                <w:rFonts w:cs="Times New Roman"/>
                <w:sz w:val="21"/>
                <w:szCs w:val="21"/>
              </w:rPr>
              <w:br/>
              <w:t>135 - 137 Nebo Rd</w:t>
            </w:r>
            <w:r w:rsidRPr="00406DD0">
              <w:rPr>
                <w:rFonts w:cs="Times New Roman"/>
                <w:sz w:val="21"/>
                <w:szCs w:val="21"/>
              </w:rPr>
              <w:br/>
              <w:t>Mackay QLD 4740</w:t>
            </w:r>
          </w:p>
          <w:p w14:paraId="1552C268" w14:textId="4BE3F25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32325H</w:t>
            </w:r>
          </w:p>
        </w:tc>
        <w:tc>
          <w:tcPr>
            <w:tcW w:w="2501" w:type="dxa"/>
            <w:shd w:val="clear" w:color="auto" w:fill="FFFFFF" w:themeFill="background1"/>
          </w:tcPr>
          <w:p w14:paraId="23A754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55813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EFCE70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74791B" w14:textId="473706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B3493F0" w14:textId="77777777" w:rsidTr="00BF72DC">
        <w:tc>
          <w:tcPr>
            <w:tcW w:w="1358" w:type="dxa"/>
            <w:shd w:val="clear" w:color="auto" w:fill="auto"/>
          </w:tcPr>
          <w:p w14:paraId="7700591C" w14:textId="7F4C4D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384</w:t>
            </w:r>
          </w:p>
        </w:tc>
        <w:tc>
          <w:tcPr>
            <w:tcW w:w="2415" w:type="dxa"/>
            <w:shd w:val="clear" w:color="auto" w:fill="FFFFFF" w:themeFill="background1"/>
          </w:tcPr>
          <w:p w14:paraId="63678606" w14:textId="294282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Reynella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 Railway Tce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Reynella SA 5161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6169</w:t>
            </w:r>
          </w:p>
        </w:tc>
        <w:tc>
          <w:tcPr>
            <w:tcW w:w="2969" w:type="dxa"/>
            <w:shd w:val="clear" w:color="auto" w:fill="FFFFFF" w:themeFill="background1"/>
          </w:tcPr>
          <w:p w14:paraId="29F64381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45 Beach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</w:p>
          <w:p w14:paraId="6FFEA6B7" w14:textId="678871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776A381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0F5C2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F39A9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9C239EA" w14:textId="521C371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A612A59" w14:textId="77777777" w:rsidTr="00BF72DC">
        <w:tc>
          <w:tcPr>
            <w:tcW w:w="1358" w:type="dxa"/>
            <w:shd w:val="clear" w:color="auto" w:fill="auto"/>
          </w:tcPr>
          <w:p w14:paraId="4B1C0E11" w14:textId="617CCE4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385</w:t>
            </w:r>
          </w:p>
        </w:tc>
        <w:tc>
          <w:tcPr>
            <w:tcW w:w="2415" w:type="dxa"/>
            <w:shd w:val="clear" w:color="auto" w:fill="FFFFFF" w:themeFill="background1"/>
          </w:tcPr>
          <w:p w14:paraId="24555A31" w14:textId="492885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Richmond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67 Barker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Casino NSW 2470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</w:t>
            </w:r>
          </w:p>
        </w:tc>
        <w:tc>
          <w:tcPr>
            <w:tcW w:w="2969" w:type="dxa"/>
            <w:shd w:val="clear" w:color="auto" w:fill="FFFFFF" w:themeFill="background1"/>
          </w:tcPr>
          <w:p w14:paraId="2DB6A31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Scrivener and Webb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89 Walker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 xml:space="preserve"> Casino NSW 2470</w:t>
            </w:r>
          </w:p>
          <w:p w14:paraId="529CA11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14689D</w:t>
            </w:r>
          </w:p>
          <w:p w14:paraId="28C669C9" w14:textId="3284DA4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14:paraId="27B2E7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577615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FDDE0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A33A581" w14:textId="1DFE75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CEF6669" w14:textId="77777777" w:rsidTr="00BF72DC">
        <w:tc>
          <w:tcPr>
            <w:tcW w:w="1358" w:type="dxa"/>
            <w:shd w:val="clear" w:color="auto" w:fill="auto"/>
          </w:tcPr>
          <w:p w14:paraId="4CA23BB3" w14:textId="3DCB34C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386</w:t>
            </w:r>
          </w:p>
        </w:tc>
        <w:tc>
          <w:tcPr>
            <w:tcW w:w="2415" w:type="dxa"/>
            <w:shd w:val="clear" w:color="auto" w:fill="FFFFFF" w:themeFill="background1"/>
          </w:tcPr>
          <w:p w14:paraId="06D911AE" w14:textId="1AD801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Riddell Gardens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 Spavin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Sunbury VIC 3429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3674</w:t>
            </w:r>
          </w:p>
        </w:tc>
        <w:tc>
          <w:tcPr>
            <w:tcW w:w="2969" w:type="dxa"/>
            <w:shd w:val="clear" w:color="auto" w:fill="FFFFFF" w:themeFill="background1"/>
          </w:tcPr>
          <w:p w14:paraId="359F9B5C" w14:textId="6BADE3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550B4F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E0642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11F64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6051B27" w14:textId="6C51F7B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875D5C1" w14:textId="77777777" w:rsidTr="00BF72DC">
        <w:tc>
          <w:tcPr>
            <w:tcW w:w="1358" w:type="dxa"/>
            <w:shd w:val="clear" w:color="auto" w:fill="auto"/>
          </w:tcPr>
          <w:p w14:paraId="5738894F" w14:textId="2B84CF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387</w:t>
            </w:r>
          </w:p>
        </w:tc>
        <w:tc>
          <w:tcPr>
            <w:tcW w:w="2415" w:type="dxa"/>
            <w:shd w:val="clear" w:color="auto" w:fill="FFFFFF" w:themeFill="background1"/>
          </w:tcPr>
          <w:p w14:paraId="2F9FBD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Ridgehaven Residential Care Centre</w:t>
            </w:r>
          </w:p>
          <w:p w14:paraId="1E31F2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 Hazel Grove</w:t>
            </w:r>
          </w:p>
          <w:p w14:paraId="0D7718A9" w14:textId="7D3BBEB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Ridgehaven SA 5097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6124</w:t>
            </w:r>
          </w:p>
        </w:tc>
        <w:tc>
          <w:tcPr>
            <w:tcW w:w="2969" w:type="dxa"/>
            <w:shd w:val="clear" w:color="auto" w:fill="FFFFFF" w:themeFill="background1"/>
          </w:tcPr>
          <w:p w14:paraId="4DE6B84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2CF9C757" w14:textId="2739883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73AAFB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18575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7F8EF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463EC86" w14:textId="2417A9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27616EE" w14:textId="77777777" w:rsidTr="00BF72DC">
        <w:tc>
          <w:tcPr>
            <w:tcW w:w="1358" w:type="dxa"/>
            <w:shd w:val="clear" w:color="auto" w:fill="auto"/>
          </w:tcPr>
          <w:p w14:paraId="1B96175F" w14:textId="505561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388</w:t>
            </w:r>
          </w:p>
        </w:tc>
        <w:tc>
          <w:tcPr>
            <w:tcW w:w="2415" w:type="dxa"/>
            <w:shd w:val="clear" w:color="auto" w:fill="auto"/>
          </w:tcPr>
          <w:p w14:paraId="0746EF1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Allity Riverwood 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990 Padman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West Albury NSW 2640</w:t>
            </w:r>
          </w:p>
          <w:p w14:paraId="14513D32" w14:textId="47502F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340</w:t>
            </w:r>
          </w:p>
        </w:tc>
        <w:tc>
          <w:tcPr>
            <w:tcW w:w="2969" w:type="dxa"/>
            <w:shd w:val="clear" w:color="auto" w:fill="auto"/>
          </w:tcPr>
          <w:p w14:paraId="27BB743E" w14:textId="77777777" w:rsidR="00D9754A" w:rsidRPr="00406DD0" w:rsidRDefault="00D9754A" w:rsidP="008B1E9E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Award Pharmacy Albury </w:t>
            </w:r>
          </w:p>
          <w:p w14:paraId="5D67279E" w14:textId="77777777" w:rsidR="00D9754A" w:rsidRPr="00406DD0" w:rsidRDefault="00D9754A" w:rsidP="008B1E9E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541 Dean St </w:t>
            </w:r>
          </w:p>
          <w:p w14:paraId="5967C1F9" w14:textId="77777777" w:rsidR="00D9754A" w:rsidRPr="00406DD0" w:rsidRDefault="00D9754A" w:rsidP="008B1E9E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Albury NSW 2640</w:t>
            </w:r>
          </w:p>
          <w:p w14:paraId="65674B26" w14:textId="7C8944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16336T</w:t>
            </w:r>
          </w:p>
        </w:tc>
        <w:tc>
          <w:tcPr>
            <w:tcW w:w="2501" w:type="dxa"/>
            <w:shd w:val="clear" w:color="auto" w:fill="auto"/>
          </w:tcPr>
          <w:p w14:paraId="115429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4C6E8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DE00F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3B06DEE" w14:textId="57C7F0D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C4756CF" w14:textId="77777777" w:rsidTr="00BF72DC">
        <w:tc>
          <w:tcPr>
            <w:tcW w:w="1358" w:type="dxa"/>
            <w:shd w:val="clear" w:color="auto" w:fill="auto"/>
          </w:tcPr>
          <w:p w14:paraId="675A8FA3" w14:textId="50F729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389</w:t>
            </w:r>
          </w:p>
        </w:tc>
        <w:tc>
          <w:tcPr>
            <w:tcW w:w="2415" w:type="dxa"/>
            <w:shd w:val="clear" w:color="auto" w:fill="FFFFFF" w:themeFill="background1"/>
          </w:tcPr>
          <w:p w14:paraId="457519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 and District Hostel</w:t>
            </w:r>
          </w:p>
          <w:p w14:paraId="18453EA1" w14:textId="3856107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Pascoe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Rochester VIC 3561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3321</w:t>
            </w:r>
          </w:p>
        </w:tc>
        <w:tc>
          <w:tcPr>
            <w:tcW w:w="2969" w:type="dxa"/>
            <w:shd w:val="clear" w:color="auto" w:fill="FFFFFF" w:themeFill="background1"/>
          </w:tcPr>
          <w:p w14:paraId="251667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 Chemmart Pharmacy</w:t>
            </w:r>
          </w:p>
          <w:p w14:paraId="6790F3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27 Gillies St</w:t>
            </w:r>
          </w:p>
          <w:p w14:paraId="3EE237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 VIC 3561</w:t>
            </w:r>
          </w:p>
          <w:p w14:paraId="5D44B332" w14:textId="076AA930" w:rsidR="00D9754A" w:rsidRPr="00406DD0" w:rsidRDefault="00D9754A" w:rsidP="008B1E9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23548J</w:t>
            </w:r>
          </w:p>
        </w:tc>
        <w:tc>
          <w:tcPr>
            <w:tcW w:w="2501" w:type="dxa"/>
            <w:shd w:val="clear" w:color="auto" w:fill="FFFFFF" w:themeFill="background1"/>
          </w:tcPr>
          <w:p w14:paraId="10C7C5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ADE324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93C738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EF8DD1B" w14:textId="3F2843A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5B0B26B0" w14:textId="77777777" w:rsidTr="00BF72DC">
        <w:tc>
          <w:tcPr>
            <w:tcW w:w="1358" w:type="dxa"/>
            <w:shd w:val="clear" w:color="auto" w:fill="auto"/>
          </w:tcPr>
          <w:p w14:paraId="37DA22BC" w14:textId="55921EB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390</w:t>
            </w:r>
          </w:p>
        </w:tc>
        <w:tc>
          <w:tcPr>
            <w:tcW w:w="2415" w:type="dxa"/>
            <w:shd w:val="clear" w:color="auto" w:fill="FFFFFF" w:themeFill="background1"/>
          </w:tcPr>
          <w:p w14:paraId="3FF4897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 Nursing Home Annexe</w:t>
            </w:r>
          </w:p>
          <w:p w14:paraId="234B7A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Pascoe St</w:t>
            </w:r>
          </w:p>
          <w:p w14:paraId="4673507A" w14:textId="21BA42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 VIC 3561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3405</w:t>
            </w:r>
          </w:p>
        </w:tc>
        <w:tc>
          <w:tcPr>
            <w:tcW w:w="2969" w:type="dxa"/>
            <w:shd w:val="clear" w:color="auto" w:fill="FFFFFF" w:themeFill="background1"/>
          </w:tcPr>
          <w:p w14:paraId="692CE7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 Chemmart Pharmacy</w:t>
            </w:r>
          </w:p>
          <w:p w14:paraId="7AB861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27 Gillies St</w:t>
            </w:r>
          </w:p>
          <w:p w14:paraId="0E75C3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 VIC 3561</w:t>
            </w:r>
          </w:p>
          <w:p w14:paraId="0914F9E9" w14:textId="56E6A83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23548J</w:t>
            </w:r>
          </w:p>
        </w:tc>
        <w:tc>
          <w:tcPr>
            <w:tcW w:w="2501" w:type="dxa"/>
            <w:shd w:val="clear" w:color="auto" w:fill="FFFFFF" w:themeFill="background1"/>
          </w:tcPr>
          <w:p w14:paraId="6404BB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49429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2FAFB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0C5B05A" w14:textId="518D85E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C8114D0" w14:textId="77777777" w:rsidTr="00BF72DC">
        <w:tc>
          <w:tcPr>
            <w:tcW w:w="1358" w:type="dxa"/>
            <w:shd w:val="clear" w:color="auto" w:fill="auto"/>
          </w:tcPr>
          <w:p w14:paraId="55D81E67" w14:textId="498713C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391</w:t>
            </w:r>
          </w:p>
        </w:tc>
        <w:tc>
          <w:tcPr>
            <w:tcW w:w="2415" w:type="dxa"/>
            <w:shd w:val="clear" w:color="auto" w:fill="FFFFFF" w:themeFill="background1"/>
          </w:tcPr>
          <w:p w14:paraId="22DC59B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Rose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225 - 233 Graham St</w:t>
            </w:r>
          </w:p>
          <w:p w14:paraId="5F1347E8" w14:textId="7A69E34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Wonthaggi VIC 3995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3016</w:t>
            </w:r>
          </w:p>
        </w:tc>
        <w:tc>
          <w:tcPr>
            <w:tcW w:w="2969" w:type="dxa"/>
            <w:shd w:val="clear" w:color="auto" w:fill="FFFFFF" w:themeFill="background1"/>
          </w:tcPr>
          <w:p w14:paraId="30DA26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Chemmart Inverloch</w:t>
            </w:r>
          </w:p>
          <w:p w14:paraId="3C14A1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12 A'Beckett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</w:p>
          <w:p w14:paraId="01BA7E1B" w14:textId="7E95BC2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24303D</w:t>
            </w:r>
          </w:p>
        </w:tc>
        <w:tc>
          <w:tcPr>
            <w:tcW w:w="2501" w:type="dxa"/>
            <w:shd w:val="clear" w:color="auto" w:fill="FFFFFF" w:themeFill="background1"/>
          </w:tcPr>
          <w:p w14:paraId="063706A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0806C3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69283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8DA1B2" w14:textId="3DD885F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617487D" w14:textId="77777777" w:rsidTr="00BF72DC">
        <w:tc>
          <w:tcPr>
            <w:tcW w:w="1358" w:type="dxa"/>
            <w:shd w:val="clear" w:color="auto" w:fill="auto"/>
          </w:tcPr>
          <w:p w14:paraId="1F083FAA" w14:textId="05B2D93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392</w:t>
            </w:r>
          </w:p>
        </w:tc>
        <w:tc>
          <w:tcPr>
            <w:tcW w:w="2415" w:type="dxa"/>
            <w:shd w:val="clear" w:color="auto" w:fill="FFFFFF" w:themeFill="background1"/>
          </w:tcPr>
          <w:p w14:paraId="11D36841" w14:textId="75C6B1F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Rosemore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18 Kingsgrove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Belmore NSW 2192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2574</w:t>
            </w:r>
          </w:p>
        </w:tc>
        <w:tc>
          <w:tcPr>
            <w:tcW w:w="2969" w:type="dxa"/>
            <w:shd w:val="clear" w:color="auto" w:fill="FFFFFF" w:themeFill="background1"/>
          </w:tcPr>
          <w:p w14:paraId="7A06B9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Randwick NSW 2031</w:t>
            </w:r>
          </w:p>
          <w:p w14:paraId="4C17B8D3" w14:textId="79BD94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1391D7D4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3FFDF6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5A2AA6B2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3149D58E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75039385" w14:textId="789268B9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98C94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127B8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BD52D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14E80F" w14:textId="2C43FE9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E5F1FF0" w14:textId="77777777" w:rsidTr="00BF72DC">
        <w:tc>
          <w:tcPr>
            <w:tcW w:w="1358" w:type="dxa"/>
            <w:shd w:val="clear" w:color="auto" w:fill="auto"/>
          </w:tcPr>
          <w:p w14:paraId="0644B05E" w14:textId="1B96EFC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393</w:t>
            </w:r>
          </w:p>
        </w:tc>
        <w:tc>
          <w:tcPr>
            <w:tcW w:w="2415" w:type="dxa"/>
            <w:shd w:val="clear" w:color="auto" w:fill="FFFFFF" w:themeFill="background1"/>
          </w:tcPr>
          <w:p w14:paraId="27952B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Ross Robertson Memorial Care Centre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19 Cornhill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</w:p>
          <w:p w14:paraId="5CF63EEE" w14:textId="20B226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6898</w:t>
            </w:r>
          </w:p>
        </w:tc>
        <w:tc>
          <w:tcPr>
            <w:tcW w:w="2969" w:type="dxa"/>
            <w:shd w:val="clear" w:color="auto" w:fill="FFFFFF" w:themeFill="background1"/>
          </w:tcPr>
          <w:p w14:paraId="211D32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62C5356C" w14:textId="782A7CD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5B6138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BD296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8F5A5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C03286" w14:textId="22DABB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89A3BD2" w14:textId="77777777" w:rsidTr="00BF72DC">
        <w:tc>
          <w:tcPr>
            <w:tcW w:w="1358" w:type="dxa"/>
            <w:shd w:val="clear" w:color="auto" w:fill="auto"/>
          </w:tcPr>
          <w:p w14:paraId="62590B2F" w14:textId="255FE43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394</w:t>
            </w:r>
          </w:p>
        </w:tc>
        <w:tc>
          <w:tcPr>
            <w:tcW w:w="2415" w:type="dxa"/>
            <w:shd w:val="clear" w:color="auto" w:fill="FFFFFF" w:themeFill="background1"/>
          </w:tcPr>
          <w:p w14:paraId="4D7BC8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Royal Freemasons- Footscray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25 Mephan St</w:t>
            </w:r>
          </w:p>
          <w:p w14:paraId="20D07C3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Footscray VIC 3011</w:t>
            </w:r>
          </w:p>
          <w:p w14:paraId="1152A246" w14:textId="793ADC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4346</w:t>
            </w:r>
          </w:p>
        </w:tc>
        <w:tc>
          <w:tcPr>
            <w:tcW w:w="2969" w:type="dxa"/>
            <w:shd w:val="clear" w:color="auto" w:fill="FFFFFF" w:themeFill="background1"/>
          </w:tcPr>
          <w:p w14:paraId="189C535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Pharmacy, Keilor Downs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shop 23- 24, 80 Taylors Rd</w:t>
            </w:r>
          </w:p>
          <w:p w14:paraId="4035226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Keilor Downs VIC 3038</w:t>
            </w:r>
          </w:p>
          <w:p w14:paraId="66DE1AB4" w14:textId="5175399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501" w:type="dxa"/>
            <w:shd w:val="clear" w:color="auto" w:fill="FFFFFF" w:themeFill="background1"/>
          </w:tcPr>
          <w:p w14:paraId="5D243BD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2193D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D6BEF4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0C80F0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14AEFFDB" w14:textId="192FE30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9754A" w:rsidRPr="00406DD0" w14:paraId="037E312C" w14:textId="77777777" w:rsidTr="00BF72DC">
        <w:tc>
          <w:tcPr>
            <w:tcW w:w="1358" w:type="dxa"/>
            <w:shd w:val="clear" w:color="auto" w:fill="auto"/>
          </w:tcPr>
          <w:p w14:paraId="6FF59C4C" w14:textId="5CDBF5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395</w:t>
            </w:r>
          </w:p>
        </w:tc>
        <w:tc>
          <w:tcPr>
            <w:tcW w:w="2415" w:type="dxa"/>
            <w:shd w:val="clear" w:color="auto" w:fill="FFFFFF" w:themeFill="background1"/>
          </w:tcPr>
          <w:p w14:paraId="1CA182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Royal Freemasons- Springtime</w:t>
            </w:r>
          </w:p>
          <w:p w14:paraId="7B0E71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41 Manchester Dr</w:t>
            </w:r>
          </w:p>
          <w:p w14:paraId="7438059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Sydenham VIC 3037</w:t>
            </w:r>
          </w:p>
          <w:p w14:paraId="2A0F1D65" w14:textId="243AAC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4210</w:t>
            </w:r>
          </w:p>
        </w:tc>
        <w:tc>
          <w:tcPr>
            <w:tcW w:w="2969" w:type="dxa"/>
            <w:shd w:val="clear" w:color="auto" w:fill="FFFFFF" w:themeFill="background1"/>
          </w:tcPr>
          <w:p w14:paraId="59C60E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Pharmacy-  Keilor Downs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shop 23- 24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80 Taylors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Keilor Downs VIC 3038</w:t>
            </w:r>
          </w:p>
          <w:p w14:paraId="493318C4" w14:textId="1E1A80A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501" w:type="dxa"/>
            <w:shd w:val="clear" w:color="auto" w:fill="FFFFFF" w:themeFill="background1"/>
          </w:tcPr>
          <w:p w14:paraId="79C587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9F543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119A7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35336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  <w:p w14:paraId="689A5365" w14:textId="11D22AF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D9754A" w:rsidRPr="00406DD0" w14:paraId="604A9DE7" w14:textId="77777777" w:rsidTr="00BF72DC">
        <w:tc>
          <w:tcPr>
            <w:tcW w:w="1358" w:type="dxa"/>
            <w:shd w:val="clear" w:color="auto" w:fill="auto"/>
          </w:tcPr>
          <w:p w14:paraId="1B31128B" w14:textId="619CBB2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396</w:t>
            </w:r>
          </w:p>
        </w:tc>
        <w:tc>
          <w:tcPr>
            <w:tcW w:w="2415" w:type="dxa"/>
            <w:shd w:val="clear" w:color="auto" w:fill="FFFFFF" w:themeFill="background1"/>
          </w:tcPr>
          <w:p w14:paraId="74BF3228" w14:textId="3AE8FD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Ruby Manor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 Ruby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Carramar NSW 2163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763</w:t>
            </w:r>
          </w:p>
        </w:tc>
        <w:tc>
          <w:tcPr>
            <w:tcW w:w="2969" w:type="dxa"/>
            <w:shd w:val="clear" w:color="auto" w:fill="FFFFFF" w:themeFill="background1"/>
          </w:tcPr>
          <w:p w14:paraId="2A3F4E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Rochester’s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 Villawood Place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Villawood NSW 2163</w:t>
            </w:r>
          </w:p>
          <w:p w14:paraId="566E7C82" w14:textId="59B1013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16082K</w:t>
            </w:r>
          </w:p>
        </w:tc>
        <w:tc>
          <w:tcPr>
            <w:tcW w:w="2501" w:type="dxa"/>
            <w:shd w:val="clear" w:color="auto" w:fill="FFFFFF" w:themeFill="background1"/>
          </w:tcPr>
          <w:p w14:paraId="768895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0E455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2A4E5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EC17FA3" w14:textId="0B11FC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F080C4C" w14:textId="77777777" w:rsidTr="00BF72DC">
        <w:tc>
          <w:tcPr>
            <w:tcW w:w="1358" w:type="dxa"/>
            <w:shd w:val="clear" w:color="auto" w:fill="auto"/>
          </w:tcPr>
          <w:p w14:paraId="29989357" w14:textId="2744D8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397</w:t>
            </w:r>
          </w:p>
        </w:tc>
        <w:tc>
          <w:tcPr>
            <w:tcW w:w="2415" w:type="dxa"/>
            <w:shd w:val="clear" w:color="auto" w:fill="FFFFFF" w:themeFill="background1"/>
          </w:tcPr>
          <w:p w14:paraId="5D594413" w14:textId="2125E06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Russian Relief Association of St Sergius of Radonezh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Gilbert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Cabramatta NSW 2166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2819</w:t>
            </w:r>
          </w:p>
        </w:tc>
        <w:tc>
          <w:tcPr>
            <w:tcW w:w="2969" w:type="dxa"/>
            <w:shd w:val="clear" w:color="auto" w:fill="FFFFFF" w:themeFill="background1"/>
          </w:tcPr>
          <w:p w14:paraId="71BE4F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2CF8BD5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349301AD" w14:textId="5D83AE5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A62F8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1E270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70F44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D5E203F" w14:textId="6FB30BD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B1F183F" w14:textId="77777777" w:rsidTr="00BF72DC">
        <w:tc>
          <w:tcPr>
            <w:tcW w:w="1358" w:type="dxa"/>
            <w:shd w:val="clear" w:color="auto" w:fill="auto"/>
          </w:tcPr>
          <w:p w14:paraId="12CC7962" w14:textId="48CB219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398</w:t>
            </w:r>
          </w:p>
        </w:tc>
        <w:tc>
          <w:tcPr>
            <w:tcW w:w="2415" w:type="dxa"/>
            <w:shd w:val="clear" w:color="auto" w:fill="FFFFFF" w:themeFill="background1"/>
          </w:tcPr>
          <w:p w14:paraId="56A8C0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Rutherford Park Care Community</w:t>
            </w:r>
          </w:p>
          <w:p w14:paraId="03D6E5F8" w14:textId="22F787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 Dietrich Close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Rutherford NSW 2320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1023</w:t>
            </w:r>
          </w:p>
        </w:tc>
        <w:tc>
          <w:tcPr>
            <w:tcW w:w="2969" w:type="dxa"/>
            <w:shd w:val="clear" w:color="auto" w:fill="FFFFFF" w:themeFill="background1"/>
          </w:tcPr>
          <w:p w14:paraId="0FCAE5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75D6CC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6612C8A7" w14:textId="4C7C24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66FA1FB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49EF2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0BB25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DDFC25" w14:textId="269830E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3AD657F" w14:textId="77777777" w:rsidTr="00BF72DC">
        <w:tc>
          <w:tcPr>
            <w:tcW w:w="1358" w:type="dxa"/>
            <w:shd w:val="clear" w:color="auto" w:fill="auto"/>
          </w:tcPr>
          <w:p w14:paraId="12F1E5A8" w14:textId="07C78F2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399</w:t>
            </w:r>
          </w:p>
        </w:tc>
        <w:tc>
          <w:tcPr>
            <w:tcW w:w="2415" w:type="dxa"/>
            <w:shd w:val="clear" w:color="auto" w:fill="FFFFFF" w:themeFill="background1"/>
          </w:tcPr>
          <w:p w14:paraId="7A31BD8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Sale Gardens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  <w:t>12-14 Sale-Maffra Rd</w:t>
            </w:r>
          </w:p>
          <w:p w14:paraId="614020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Sale VIC 3850</w:t>
            </w:r>
          </w:p>
          <w:p w14:paraId="3EAD0A8F" w14:textId="743B47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4460</w:t>
            </w:r>
          </w:p>
        </w:tc>
        <w:tc>
          <w:tcPr>
            <w:tcW w:w="2969" w:type="dxa"/>
            <w:shd w:val="clear" w:color="auto" w:fill="FFFFFF" w:themeFill="background1"/>
          </w:tcPr>
          <w:p w14:paraId="6C8B28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Balfours' Pharmacy</w:t>
            </w:r>
          </w:p>
          <w:p w14:paraId="319883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12 Inglis St</w:t>
            </w:r>
          </w:p>
          <w:p w14:paraId="430902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Sale VIC 3850</w:t>
            </w:r>
          </w:p>
          <w:p w14:paraId="3EDB307B" w14:textId="4BA50F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24651K</w:t>
            </w:r>
          </w:p>
        </w:tc>
        <w:tc>
          <w:tcPr>
            <w:tcW w:w="2501" w:type="dxa"/>
            <w:shd w:val="clear" w:color="auto" w:fill="FFFFFF" w:themeFill="background1"/>
          </w:tcPr>
          <w:p w14:paraId="50B373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F5C13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A552E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A1FE80" w14:textId="10DEFF3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9C53A27" w14:textId="77777777" w:rsidTr="00BF72DC">
        <w:tc>
          <w:tcPr>
            <w:tcW w:w="1358" w:type="dxa"/>
            <w:shd w:val="clear" w:color="auto" w:fill="auto"/>
          </w:tcPr>
          <w:p w14:paraId="7E1B6950" w14:textId="4AD8EC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400</w:t>
            </w:r>
          </w:p>
        </w:tc>
        <w:tc>
          <w:tcPr>
            <w:tcW w:w="2415" w:type="dxa"/>
            <w:shd w:val="clear" w:color="auto" w:fill="FFFFFF" w:themeFill="background1"/>
          </w:tcPr>
          <w:p w14:paraId="5DABEE6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Salisbury Private Nursing Home</w:t>
            </w:r>
          </w:p>
          <w:p w14:paraId="27E5898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147 Fro St Rd </w:t>
            </w:r>
          </w:p>
          <w:p w14:paraId="2BDA156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Salisbury South SA 5106</w:t>
            </w:r>
          </w:p>
          <w:p w14:paraId="7075D54A" w14:textId="6872DE1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6952</w:t>
            </w:r>
          </w:p>
        </w:tc>
        <w:tc>
          <w:tcPr>
            <w:tcW w:w="2969" w:type="dxa"/>
            <w:shd w:val="clear" w:color="auto" w:fill="FFFFFF" w:themeFill="background1"/>
          </w:tcPr>
          <w:p w14:paraId="4B9DCE0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Trinity Gardens Pharmacy</w:t>
            </w:r>
          </w:p>
          <w:p w14:paraId="7FF5192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214 Portrush Rd</w:t>
            </w:r>
            <w:r w:rsidRPr="00406DD0">
              <w:rPr>
                <w:rFonts w:cs="Times New Roman"/>
                <w:sz w:val="21"/>
                <w:szCs w:val="21"/>
              </w:rPr>
              <w:br/>
              <w:t>Trinity Gardens SA</w:t>
            </w:r>
          </w:p>
          <w:p w14:paraId="374E2BCC" w14:textId="78D426F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41258L</w:t>
            </w:r>
          </w:p>
        </w:tc>
        <w:tc>
          <w:tcPr>
            <w:tcW w:w="2501" w:type="dxa"/>
            <w:shd w:val="clear" w:color="auto" w:fill="FFFFFF" w:themeFill="background1"/>
          </w:tcPr>
          <w:p w14:paraId="1EAA1F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7F9916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Level 18, 530 Collins St</w:t>
            </w:r>
          </w:p>
          <w:p w14:paraId="2F13634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7E7FC41" w14:textId="15D3F7A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DA0354A" w14:textId="77777777" w:rsidTr="00BF72DC">
        <w:tc>
          <w:tcPr>
            <w:tcW w:w="1358" w:type="dxa"/>
            <w:shd w:val="clear" w:color="auto" w:fill="auto"/>
          </w:tcPr>
          <w:p w14:paraId="1E54E3A1" w14:textId="1BA16DA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401</w:t>
            </w:r>
          </w:p>
        </w:tc>
        <w:tc>
          <w:tcPr>
            <w:tcW w:w="2415" w:type="dxa"/>
            <w:shd w:val="clear" w:color="auto" w:fill="FFFFFF" w:themeFill="background1"/>
          </w:tcPr>
          <w:p w14:paraId="7FD3C8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Seaton Nursing Home</w:t>
            </w:r>
          </w:p>
          <w:p w14:paraId="7ABD809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172 Trimmer Parade</w:t>
            </w:r>
            <w:r w:rsidRPr="00406DD0">
              <w:rPr>
                <w:rFonts w:cs="Times New Roman"/>
                <w:sz w:val="21"/>
                <w:szCs w:val="21"/>
              </w:rPr>
              <w:br/>
              <w:t>Seaton SA 5023</w:t>
            </w:r>
          </w:p>
          <w:p w14:paraId="39AD5BE6" w14:textId="52FC516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sz w:val="21"/>
                <w:szCs w:val="21"/>
              </w:rPr>
              <w:t>6954</w:t>
            </w:r>
          </w:p>
        </w:tc>
        <w:tc>
          <w:tcPr>
            <w:tcW w:w="2969" w:type="dxa"/>
            <w:shd w:val="clear" w:color="auto" w:fill="FFFFFF" w:themeFill="background1"/>
          </w:tcPr>
          <w:p w14:paraId="1AE1A46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Terry White Melbourne Street</w:t>
            </w:r>
          </w:p>
          <w:p w14:paraId="5D6C9A6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160 Melbourne St</w:t>
            </w:r>
            <w:r w:rsidRPr="00406DD0">
              <w:rPr>
                <w:rFonts w:cs="Times New Roman"/>
                <w:sz w:val="21"/>
                <w:szCs w:val="21"/>
              </w:rPr>
              <w:br/>
              <w:t>North Adelaide, SA, 5006</w:t>
            </w:r>
          </w:p>
          <w:p w14:paraId="2AAF3F19" w14:textId="2A6CF2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41385E</w:t>
            </w:r>
          </w:p>
        </w:tc>
        <w:tc>
          <w:tcPr>
            <w:tcW w:w="2501" w:type="dxa"/>
            <w:shd w:val="clear" w:color="auto" w:fill="FFFFFF" w:themeFill="background1"/>
          </w:tcPr>
          <w:p w14:paraId="2DA7A9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40C12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E2C229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94CAD47" w14:textId="6E36B9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F90E1A1" w14:textId="77777777" w:rsidTr="00BF72DC">
        <w:tc>
          <w:tcPr>
            <w:tcW w:w="1358" w:type="dxa"/>
            <w:shd w:val="clear" w:color="auto" w:fill="auto"/>
          </w:tcPr>
          <w:p w14:paraId="66293012" w14:textId="62E89B8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402</w:t>
            </w:r>
          </w:p>
        </w:tc>
        <w:tc>
          <w:tcPr>
            <w:tcW w:w="2415" w:type="dxa"/>
            <w:shd w:val="clear" w:color="auto" w:fill="FFFFFF" w:themeFill="background1"/>
          </w:tcPr>
          <w:p w14:paraId="55261AB9" w14:textId="1072E7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Seven Hills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Crews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Seven Hills NSW 2147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2770</w:t>
            </w:r>
          </w:p>
        </w:tc>
        <w:tc>
          <w:tcPr>
            <w:tcW w:w="2969" w:type="dxa"/>
            <w:shd w:val="clear" w:color="auto" w:fill="FFFFFF" w:themeFill="background1"/>
          </w:tcPr>
          <w:p w14:paraId="7A958F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56AC3C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406DD0">
              <w:rPr>
                <w:rFonts w:cs="Times New Roman"/>
                <w:sz w:val="21"/>
                <w:szCs w:val="21"/>
              </w:rPr>
              <w:t>,</w:t>
            </w:r>
          </w:p>
          <w:p w14:paraId="74C4D39D" w14:textId="28A8A6B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0FBFF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E80756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12458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3C6239" w14:textId="5A6A5B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7CD7EF7" w14:textId="77777777" w:rsidTr="00BF72DC">
        <w:tc>
          <w:tcPr>
            <w:tcW w:w="1358" w:type="dxa"/>
            <w:shd w:val="clear" w:color="auto" w:fill="auto"/>
          </w:tcPr>
          <w:p w14:paraId="442C8473" w14:textId="0C9438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403</w:t>
            </w:r>
          </w:p>
        </w:tc>
        <w:tc>
          <w:tcPr>
            <w:tcW w:w="2415" w:type="dxa"/>
            <w:shd w:val="clear" w:color="auto" w:fill="FFFFFF" w:themeFill="background1"/>
          </w:tcPr>
          <w:p w14:paraId="4E63CB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Sherbrooke Private Nursing Home</w:t>
            </w:r>
          </w:p>
          <w:p w14:paraId="6582992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18 Tarana Ave</w:t>
            </w:r>
          </w:p>
          <w:p w14:paraId="4F32A611" w14:textId="5E3B75F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Upper Ferntree Gully VIC 3156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4335</w:t>
            </w:r>
          </w:p>
        </w:tc>
        <w:tc>
          <w:tcPr>
            <w:tcW w:w="2969" w:type="dxa"/>
            <w:shd w:val="clear" w:color="auto" w:fill="FFFFFF" w:themeFill="background1"/>
          </w:tcPr>
          <w:p w14:paraId="6E8B1B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</w:p>
          <w:p w14:paraId="15CCBC15" w14:textId="69A6D26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501" w:type="dxa"/>
            <w:shd w:val="clear" w:color="auto" w:fill="FFFFFF" w:themeFill="background1"/>
          </w:tcPr>
          <w:p w14:paraId="11D6B0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43CB1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77DE6E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297E232" w14:textId="140F24A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4324D94" w14:textId="77777777" w:rsidTr="00BF72DC">
        <w:tc>
          <w:tcPr>
            <w:tcW w:w="1358" w:type="dxa"/>
            <w:shd w:val="clear" w:color="auto" w:fill="auto"/>
          </w:tcPr>
          <w:p w14:paraId="318CABAA" w14:textId="1426C1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404</w:t>
            </w:r>
          </w:p>
        </w:tc>
        <w:tc>
          <w:tcPr>
            <w:tcW w:w="2415" w:type="dxa"/>
            <w:shd w:val="clear" w:color="auto" w:fill="FFFFFF" w:themeFill="background1"/>
          </w:tcPr>
          <w:p w14:paraId="7E24BC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Shoalhaven Place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43 Brinawarr St</w:t>
            </w:r>
          </w:p>
          <w:p w14:paraId="3B3E536D" w14:textId="6265C74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Bomaderry NSW 2541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2662</w:t>
            </w:r>
          </w:p>
        </w:tc>
        <w:tc>
          <w:tcPr>
            <w:tcW w:w="2969" w:type="dxa"/>
            <w:shd w:val="clear" w:color="auto" w:fill="FFFFFF" w:themeFill="background1"/>
          </w:tcPr>
          <w:p w14:paraId="504EA6A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237 Crown St</w:t>
            </w:r>
          </w:p>
          <w:p w14:paraId="745C68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Wollongong NSW 2500</w:t>
            </w:r>
          </w:p>
          <w:p w14:paraId="307DC1A7" w14:textId="181C1F1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501" w:type="dxa"/>
            <w:shd w:val="clear" w:color="auto" w:fill="FFFFFF" w:themeFill="background1"/>
          </w:tcPr>
          <w:p w14:paraId="7F9D50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122E17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230DF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BBAEEB" w14:textId="67FF38C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01896CF" w14:textId="77777777" w:rsidTr="00BF72DC">
        <w:tc>
          <w:tcPr>
            <w:tcW w:w="1358" w:type="dxa"/>
            <w:shd w:val="clear" w:color="auto" w:fill="auto"/>
          </w:tcPr>
          <w:p w14:paraId="08D7094D" w14:textId="282EA80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0E80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Sir William Hudson Memorial Centre</w:t>
            </w:r>
          </w:p>
          <w:p w14:paraId="4D690A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 Fachin Ave</w:t>
            </w:r>
          </w:p>
          <w:p w14:paraId="42DBC10B" w14:textId="51C03B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Cooma NSW 2630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2691</w:t>
            </w:r>
          </w:p>
        </w:tc>
        <w:tc>
          <w:tcPr>
            <w:tcW w:w="2969" w:type="dxa"/>
            <w:shd w:val="clear" w:color="auto" w:fill="FFFFFF" w:themeFill="background1"/>
          </w:tcPr>
          <w:p w14:paraId="44AE304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Hooks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140 - 148 Sharp St</w:t>
            </w:r>
          </w:p>
          <w:p w14:paraId="698017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Cooma NSW 2630</w:t>
            </w:r>
          </w:p>
          <w:p w14:paraId="105D6A34" w14:textId="72256E8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15272T</w:t>
            </w:r>
          </w:p>
        </w:tc>
        <w:tc>
          <w:tcPr>
            <w:tcW w:w="2501" w:type="dxa"/>
            <w:shd w:val="clear" w:color="auto" w:fill="FFFFFF" w:themeFill="background1"/>
          </w:tcPr>
          <w:p w14:paraId="50DBF7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1A95D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9680B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DBB938F" w14:textId="2787145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2D350E9" w14:textId="77777777" w:rsidTr="00BF72DC">
        <w:tc>
          <w:tcPr>
            <w:tcW w:w="1358" w:type="dxa"/>
            <w:shd w:val="clear" w:color="auto" w:fill="auto"/>
          </w:tcPr>
          <w:p w14:paraId="7A5E7670" w14:textId="7BD2C3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406</w:t>
            </w:r>
          </w:p>
        </w:tc>
        <w:tc>
          <w:tcPr>
            <w:tcW w:w="2415" w:type="dxa"/>
            <w:shd w:val="clear" w:color="auto" w:fill="FFFFFF" w:themeFill="background1"/>
          </w:tcPr>
          <w:p w14:paraId="581599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Smithfield Residential Care Centre</w:t>
            </w:r>
          </w:p>
          <w:p w14:paraId="5490C52F" w14:textId="4FA1DA0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Warooka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Smithfield SA 5114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6166</w:t>
            </w:r>
          </w:p>
        </w:tc>
        <w:tc>
          <w:tcPr>
            <w:tcW w:w="2969" w:type="dxa"/>
            <w:shd w:val="clear" w:color="auto" w:fill="FFFFFF" w:themeFill="background1"/>
          </w:tcPr>
          <w:p w14:paraId="190754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2CBC0FC4" w14:textId="4951DC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2AE8F0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55746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037E9B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AB4DC5" w14:textId="3C0D4C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7EE80E2" w14:textId="77777777" w:rsidTr="00BF72DC">
        <w:tc>
          <w:tcPr>
            <w:tcW w:w="1358" w:type="dxa"/>
            <w:shd w:val="clear" w:color="auto" w:fill="auto"/>
          </w:tcPr>
          <w:p w14:paraId="5FD3EC62" w14:textId="3914DF5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407</w:t>
            </w:r>
          </w:p>
        </w:tc>
        <w:tc>
          <w:tcPr>
            <w:tcW w:w="2415" w:type="dxa"/>
            <w:shd w:val="clear" w:color="auto" w:fill="FFFFFF" w:themeFill="background1"/>
          </w:tcPr>
          <w:p w14:paraId="22E876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Somerton Residential Care Centre</w:t>
            </w:r>
          </w:p>
          <w:p w14:paraId="4B1ED51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 Grainger Rd</w:t>
            </w:r>
          </w:p>
          <w:p w14:paraId="78E2D8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Somerton Park SA 5044</w:t>
            </w:r>
          </w:p>
          <w:p w14:paraId="60206176" w14:textId="318B64D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6916</w:t>
            </w:r>
          </w:p>
        </w:tc>
        <w:tc>
          <w:tcPr>
            <w:tcW w:w="2969" w:type="dxa"/>
            <w:shd w:val="clear" w:color="auto" w:fill="FFFFFF" w:themeFill="background1"/>
          </w:tcPr>
          <w:p w14:paraId="0184B6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406DD0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6AF0AA4" w14:textId="5B5E8CC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7EFA85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BEEC7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277C7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6A5FEB" w14:textId="082F55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AF26D4C" w14:textId="77777777" w:rsidTr="00BF72DC">
        <w:tc>
          <w:tcPr>
            <w:tcW w:w="1358" w:type="dxa"/>
            <w:shd w:val="clear" w:color="auto" w:fill="auto"/>
          </w:tcPr>
          <w:p w14:paraId="63D30EA7" w14:textId="455450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408</w:t>
            </w:r>
          </w:p>
        </w:tc>
        <w:tc>
          <w:tcPr>
            <w:tcW w:w="2415" w:type="dxa"/>
            <w:shd w:val="clear" w:color="auto" w:fill="FFFFFF" w:themeFill="background1"/>
          </w:tcPr>
          <w:p w14:paraId="11EC104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Somerville Gardens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 Graf Rd</w:t>
            </w:r>
          </w:p>
          <w:p w14:paraId="1B63FB96" w14:textId="283884E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Somerville VIC 3912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3649</w:t>
            </w:r>
          </w:p>
        </w:tc>
        <w:tc>
          <w:tcPr>
            <w:tcW w:w="2969" w:type="dxa"/>
            <w:shd w:val="clear" w:color="auto" w:fill="FFFFFF" w:themeFill="background1"/>
          </w:tcPr>
          <w:p w14:paraId="4C22F9F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74DD00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D6B10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7AFB9AB" w14:textId="6F61A1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78DEC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AC43A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50B72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7DA367" w14:textId="7345193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B2C37E5" w14:textId="77777777" w:rsidTr="00BF72DC">
        <w:tc>
          <w:tcPr>
            <w:tcW w:w="1358" w:type="dxa"/>
            <w:shd w:val="clear" w:color="auto" w:fill="auto"/>
          </w:tcPr>
          <w:p w14:paraId="7157F65D" w14:textId="036169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409</w:t>
            </w:r>
          </w:p>
        </w:tc>
        <w:tc>
          <w:tcPr>
            <w:tcW w:w="2415" w:type="dxa"/>
            <w:shd w:val="clear" w:color="auto" w:fill="FFFFFF" w:themeFill="background1"/>
          </w:tcPr>
          <w:p w14:paraId="5AF083C1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Bellevue Court</w:t>
            </w:r>
          </w:p>
          <w:p w14:paraId="6D1AE988" w14:textId="57FB6F2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 Bellevue Court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Gawler East SA 5118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6129</w:t>
            </w:r>
          </w:p>
        </w:tc>
        <w:tc>
          <w:tcPr>
            <w:tcW w:w="2969" w:type="dxa"/>
            <w:shd w:val="clear" w:color="auto" w:fill="FFFFFF" w:themeFill="background1"/>
          </w:tcPr>
          <w:p w14:paraId="48B32F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Elizabeth South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12/100 Philip Hwy</w:t>
            </w:r>
          </w:p>
          <w:p w14:paraId="1D40CD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Elizabeth South SA 5112</w:t>
            </w:r>
          </w:p>
          <w:p w14:paraId="466C6F2F" w14:textId="5A1DCC9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501" w:type="dxa"/>
            <w:shd w:val="clear" w:color="auto" w:fill="FFFFFF" w:themeFill="background1"/>
          </w:tcPr>
          <w:p w14:paraId="0E5BC1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11F3D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6903A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4B62812" w14:textId="762AAF7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169EECF1" w14:textId="77777777" w:rsidTr="00BF72DC">
        <w:tc>
          <w:tcPr>
            <w:tcW w:w="1358" w:type="dxa"/>
            <w:shd w:val="clear" w:color="auto" w:fill="auto"/>
          </w:tcPr>
          <w:p w14:paraId="2A69219C" w14:textId="7C8D4DF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410</w:t>
            </w:r>
          </w:p>
        </w:tc>
        <w:tc>
          <w:tcPr>
            <w:tcW w:w="2415" w:type="dxa"/>
            <w:shd w:val="clear" w:color="auto" w:fill="FFFFFF" w:themeFill="background1"/>
          </w:tcPr>
          <w:p w14:paraId="056BE2A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Bucklands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333 Marion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</w:p>
          <w:p w14:paraId="45F2BDCB" w14:textId="16E2A5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6935</w:t>
            </w:r>
          </w:p>
        </w:tc>
        <w:tc>
          <w:tcPr>
            <w:tcW w:w="2969" w:type="dxa"/>
            <w:shd w:val="clear" w:color="auto" w:fill="FFFFFF" w:themeFill="background1"/>
          </w:tcPr>
          <w:p w14:paraId="035DF5EB" w14:textId="445890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267/269 Marion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0DD3F3C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73B3A5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63AAF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4C7F8C1" w14:textId="247C863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57B5917" w14:textId="77777777" w:rsidTr="00BF72DC">
        <w:tc>
          <w:tcPr>
            <w:tcW w:w="1358" w:type="dxa"/>
            <w:shd w:val="clear" w:color="auto" w:fill="auto"/>
          </w:tcPr>
          <w:p w14:paraId="69F49172" w14:textId="7875B0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411</w:t>
            </w:r>
          </w:p>
        </w:tc>
        <w:tc>
          <w:tcPr>
            <w:tcW w:w="2415" w:type="dxa"/>
            <w:shd w:val="clear" w:color="auto" w:fill="FFFFFF" w:themeFill="background1"/>
          </w:tcPr>
          <w:p w14:paraId="5868D9EB" w14:textId="02FDDF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Carmelite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 Spence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6958</w:t>
            </w:r>
          </w:p>
        </w:tc>
        <w:tc>
          <w:tcPr>
            <w:tcW w:w="2969" w:type="dxa"/>
            <w:shd w:val="clear" w:color="auto" w:fill="FFFFFF" w:themeFill="background1"/>
          </w:tcPr>
          <w:p w14:paraId="710069A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</w:p>
          <w:p w14:paraId="592AE52F" w14:textId="37E2F7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4FE26C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C5E80C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07F23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5AD53F9" w14:textId="787C95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3249086" w14:textId="77777777" w:rsidTr="00BF72DC">
        <w:tc>
          <w:tcPr>
            <w:tcW w:w="1358" w:type="dxa"/>
            <w:shd w:val="clear" w:color="auto" w:fill="auto"/>
          </w:tcPr>
          <w:p w14:paraId="281594D5" w14:textId="53408B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412</w:t>
            </w:r>
          </w:p>
        </w:tc>
        <w:tc>
          <w:tcPr>
            <w:tcW w:w="2415" w:type="dxa"/>
            <w:shd w:val="clear" w:color="auto" w:fill="FFFFFF" w:themeFill="background1"/>
          </w:tcPr>
          <w:p w14:paraId="376D36B6" w14:textId="7949008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Fullarton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345 Fullarton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Fullarton SA 5063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6093</w:t>
            </w:r>
          </w:p>
        </w:tc>
        <w:tc>
          <w:tcPr>
            <w:tcW w:w="2969" w:type="dxa"/>
            <w:shd w:val="clear" w:color="auto" w:fill="FFFFFF" w:themeFill="background1"/>
          </w:tcPr>
          <w:p w14:paraId="11E034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</w:p>
          <w:p w14:paraId="59C8F688" w14:textId="614DE5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76F10C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8683A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19ACF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37D90B1" w14:textId="5B04DB9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C0F09F9" w14:textId="77777777" w:rsidTr="00BF72DC">
        <w:tc>
          <w:tcPr>
            <w:tcW w:w="1358" w:type="dxa"/>
            <w:shd w:val="clear" w:color="auto" w:fill="auto"/>
          </w:tcPr>
          <w:p w14:paraId="2CC91D54" w14:textId="18BE2A8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413</w:t>
            </w:r>
          </w:p>
        </w:tc>
        <w:tc>
          <w:tcPr>
            <w:tcW w:w="2415" w:type="dxa"/>
            <w:shd w:val="clear" w:color="auto" w:fill="FFFFFF" w:themeFill="background1"/>
          </w:tcPr>
          <w:p w14:paraId="7D60ADBC" w14:textId="09CB54C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John Paul II Village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6A Dianne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Klemzig SA 5087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6125</w:t>
            </w:r>
          </w:p>
        </w:tc>
        <w:tc>
          <w:tcPr>
            <w:tcW w:w="2969" w:type="dxa"/>
            <w:shd w:val="clear" w:color="auto" w:fill="FFFFFF" w:themeFill="background1"/>
          </w:tcPr>
          <w:p w14:paraId="343706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</w:p>
          <w:p w14:paraId="7B5900A0" w14:textId="3E087DA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57D5BB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D7B35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AC7C0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E591F35" w14:textId="1C407CE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3E7EC84" w14:textId="77777777" w:rsidTr="00BF72DC">
        <w:tc>
          <w:tcPr>
            <w:tcW w:w="1358" w:type="dxa"/>
            <w:shd w:val="clear" w:color="auto" w:fill="auto"/>
          </w:tcPr>
          <w:p w14:paraId="57FE6781" w14:textId="1933E1B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414</w:t>
            </w:r>
          </w:p>
        </w:tc>
        <w:tc>
          <w:tcPr>
            <w:tcW w:w="2415" w:type="dxa"/>
            <w:shd w:val="clear" w:color="auto" w:fill="FFFFFF" w:themeFill="background1"/>
          </w:tcPr>
          <w:p w14:paraId="690857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Labrina Village</w:t>
            </w:r>
          </w:p>
          <w:p w14:paraId="00090D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63-71 Labrina Ave</w:t>
            </w:r>
          </w:p>
          <w:p w14:paraId="7DDE06EA" w14:textId="765963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Prospect SA 5082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6128</w:t>
            </w:r>
          </w:p>
        </w:tc>
        <w:tc>
          <w:tcPr>
            <w:tcW w:w="2969" w:type="dxa"/>
            <w:shd w:val="clear" w:color="auto" w:fill="FFFFFF" w:themeFill="background1"/>
          </w:tcPr>
          <w:p w14:paraId="6F00F67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Myrtle Bank SA 5065</w:t>
            </w:r>
          </w:p>
          <w:p w14:paraId="35C1A018" w14:textId="12FC1EA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28780E0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0C000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0E14C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368BB57" w14:textId="5E37343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933ED00" w14:textId="77777777" w:rsidTr="00BF72DC">
        <w:tc>
          <w:tcPr>
            <w:tcW w:w="1358" w:type="dxa"/>
            <w:shd w:val="clear" w:color="auto" w:fill="auto"/>
          </w:tcPr>
          <w:p w14:paraId="23698415" w14:textId="4EF5DDF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415</w:t>
            </w:r>
          </w:p>
        </w:tc>
        <w:tc>
          <w:tcPr>
            <w:tcW w:w="2415" w:type="dxa"/>
            <w:shd w:val="clear" w:color="auto" w:fill="FFFFFF" w:themeFill="background1"/>
          </w:tcPr>
          <w:p w14:paraId="7DD62E21" w14:textId="0674C55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Lourdes Valley The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18 Cross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6091</w:t>
            </w:r>
          </w:p>
        </w:tc>
        <w:tc>
          <w:tcPr>
            <w:tcW w:w="2969" w:type="dxa"/>
            <w:shd w:val="clear" w:color="auto" w:fill="FFFFFF" w:themeFill="background1"/>
          </w:tcPr>
          <w:p w14:paraId="73F6AF5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</w:p>
          <w:p w14:paraId="1CB493F6" w14:textId="59B2537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1F15CF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2CE3BE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CDBFA8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BC68046" w14:textId="7E2629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C50F109" w14:textId="77777777" w:rsidTr="00BF72DC">
        <w:tc>
          <w:tcPr>
            <w:tcW w:w="1358" w:type="dxa"/>
            <w:shd w:val="clear" w:color="auto" w:fill="auto"/>
          </w:tcPr>
          <w:p w14:paraId="2817DE4F" w14:textId="5EFE865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416</w:t>
            </w:r>
          </w:p>
        </w:tc>
        <w:tc>
          <w:tcPr>
            <w:tcW w:w="2415" w:type="dxa"/>
            <w:shd w:val="clear" w:color="auto" w:fill="FFFFFF" w:themeFill="background1"/>
          </w:tcPr>
          <w:p w14:paraId="36B85737" w14:textId="65C37E1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McCracken Views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31 Adelaide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McCracken SA 5211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6220</w:t>
            </w:r>
          </w:p>
        </w:tc>
        <w:tc>
          <w:tcPr>
            <w:tcW w:w="2969" w:type="dxa"/>
            <w:shd w:val="clear" w:color="auto" w:fill="FFFFFF" w:themeFill="background1"/>
          </w:tcPr>
          <w:p w14:paraId="75B202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Victor Harbor Central</w:t>
            </w:r>
          </w:p>
          <w:p w14:paraId="491A8A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Central Shopping Centre, Torrens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</w:p>
          <w:p w14:paraId="07E41A3F" w14:textId="1A342EC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6688B</w:t>
            </w:r>
          </w:p>
        </w:tc>
        <w:tc>
          <w:tcPr>
            <w:tcW w:w="2501" w:type="dxa"/>
            <w:shd w:val="clear" w:color="auto" w:fill="FFFFFF" w:themeFill="background1"/>
          </w:tcPr>
          <w:p w14:paraId="36B2CA6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40CDA0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C15AA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905D1E" w14:textId="66293DD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EF8BEE8" w14:textId="77777777" w:rsidTr="00BF72DC">
        <w:tc>
          <w:tcPr>
            <w:tcW w:w="1358" w:type="dxa"/>
            <w:shd w:val="clear" w:color="auto" w:fill="auto"/>
          </w:tcPr>
          <w:p w14:paraId="083BB566" w14:textId="3E5995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417</w:t>
            </w:r>
          </w:p>
        </w:tc>
        <w:tc>
          <w:tcPr>
            <w:tcW w:w="2415" w:type="dxa"/>
            <w:shd w:val="clear" w:color="auto" w:fill="FFFFFF" w:themeFill="background1"/>
          </w:tcPr>
          <w:p w14:paraId="79F00F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Mount Carmel</w:t>
            </w:r>
          </w:p>
          <w:p w14:paraId="75AAB656" w14:textId="098CEDD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740 Torrens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Rosewater SA 5013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6092</w:t>
            </w:r>
          </w:p>
        </w:tc>
        <w:tc>
          <w:tcPr>
            <w:tcW w:w="2969" w:type="dxa"/>
            <w:shd w:val="clear" w:color="auto" w:fill="FFFFFF" w:themeFill="background1"/>
          </w:tcPr>
          <w:p w14:paraId="7CE10F4C" w14:textId="6373C4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267/269 Marion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Plympton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16DAA1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C745A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6B1033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D2C7E5D" w14:textId="7FD52D2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A224161" w14:textId="77777777" w:rsidTr="00BF72DC">
        <w:tc>
          <w:tcPr>
            <w:tcW w:w="1358" w:type="dxa"/>
            <w:shd w:val="clear" w:color="auto" w:fill="auto"/>
          </w:tcPr>
          <w:p w14:paraId="17C08D58" w14:textId="2465DD0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418</w:t>
            </w:r>
          </w:p>
        </w:tc>
        <w:tc>
          <w:tcPr>
            <w:tcW w:w="2415" w:type="dxa"/>
            <w:shd w:val="clear" w:color="auto" w:fill="FFFFFF" w:themeFill="background1"/>
          </w:tcPr>
          <w:p w14:paraId="266B20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Oakfield Lodge</w:t>
            </w:r>
          </w:p>
          <w:p w14:paraId="76BB9B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 Hawthorn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Mount Barker SA 5251</w:t>
            </w:r>
          </w:p>
          <w:p w14:paraId="50FB323F" w14:textId="16363E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440AB1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Mt Barker Summit Health Centre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85 Wellington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Mount Barker SA 5251</w:t>
            </w:r>
          </w:p>
          <w:p w14:paraId="1C166A91" w14:textId="6948634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41172Y</w:t>
            </w:r>
          </w:p>
        </w:tc>
        <w:tc>
          <w:tcPr>
            <w:tcW w:w="2501" w:type="dxa"/>
            <w:shd w:val="clear" w:color="auto" w:fill="FFFFFF" w:themeFill="background1"/>
          </w:tcPr>
          <w:p w14:paraId="64B2B8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76A24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DF4765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345DC54" w14:textId="266D772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F38E348" w14:textId="77777777" w:rsidTr="00BF72DC">
        <w:tc>
          <w:tcPr>
            <w:tcW w:w="1358" w:type="dxa"/>
            <w:shd w:val="clear" w:color="auto" w:fill="auto"/>
          </w:tcPr>
          <w:p w14:paraId="1F330F4A" w14:textId="3A0B208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419</w:t>
            </w:r>
          </w:p>
        </w:tc>
        <w:tc>
          <w:tcPr>
            <w:tcW w:w="2415" w:type="dxa"/>
            <w:shd w:val="clear" w:color="auto" w:fill="FFFFFF" w:themeFill="background1"/>
          </w:tcPr>
          <w:p w14:paraId="683B7526" w14:textId="7318AA3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Pearl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 Waratah Crescent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Fannie Bay NT 0820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7017</w:t>
            </w:r>
          </w:p>
        </w:tc>
        <w:tc>
          <w:tcPr>
            <w:tcW w:w="2969" w:type="dxa"/>
            <w:shd w:val="clear" w:color="auto" w:fill="FFFFFF" w:themeFill="background1"/>
          </w:tcPr>
          <w:p w14:paraId="3E50C587" w14:textId="21CB38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Hibiscus Day and Night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4/8 Leanyer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Leanyer NT 0812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70044M</w:t>
            </w:r>
          </w:p>
        </w:tc>
        <w:tc>
          <w:tcPr>
            <w:tcW w:w="2501" w:type="dxa"/>
            <w:shd w:val="clear" w:color="auto" w:fill="FFFFFF" w:themeFill="background1"/>
          </w:tcPr>
          <w:p w14:paraId="77AF2C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65794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8E840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53862F4" w14:textId="40FA68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5DC630D" w14:textId="77777777" w:rsidTr="00BF72DC">
        <w:tc>
          <w:tcPr>
            <w:tcW w:w="1358" w:type="dxa"/>
            <w:shd w:val="clear" w:color="auto" w:fill="auto"/>
          </w:tcPr>
          <w:p w14:paraId="44744DA6" w14:textId="6FA5325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420</w:t>
            </w:r>
          </w:p>
        </w:tc>
        <w:tc>
          <w:tcPr>
            <w:tcW w:w="2415" w:type="dxa"/>
            <w:shd w:val="clear" w:color="auto" w:fill="FFFFFF" w:themeFill="background1"/>
          </w:tcPr>
          <w:p w14:paraId="4138F6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Sandpiper Lodge</w:t>
            </w:r>
          </w:p>
          <w:p w14:paraId="3CD3A2F6" w14:textId="41569D7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35 Washington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Goolwa SA 5214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6259</w:t>
            </w:r>
          </w:p>
        </w:tc>
        <w:tc>
          <w:tcPr>
            <w:tcW w:w="2969" w:type="dxa"/>
            <w:shd w:val="clear" w:color="auto" w:fill="FFFFFF" w:themeFill="background1"/>
          </w:tcPr>
          <w:p w14:paraId="425E8C3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Victor Harbor Central</w:t>
            </w:r>
          </w:p>
          <w:p w14:paraId="4035FD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Central Shopping Centre, Torrens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</w:p>
          <w:p w14:paraId="39802D8B" w14:textId="723EE0C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6688B</w:t>
            </w:r>
          </w:p>
        </w:tc>
        <w:tc>
          <w:tcPr>
            <w:tcW w:w="2501" w:type="dxa"/>
            <w:shd w:val="clear" w:color="auto" w:fill="FFFFFF" w:themeFill="background1"/>
          </w:tcPr>
          <w:p w14:paraId="281038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148C4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F9745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2C4757F" w14:textId="594D555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A2280A5" w14:textId="77777777" w:rsidTr="00BF72DC">
        <w:tc>
          <w:tcPr>
            <w:tcW w:w="1358" w:type="dxa"/>
            <w:shd w:val="clear" w:color="auto" w:fill="auto"/>
          </w:tcPr>
          <w:p w14:paraId="02D0C25E" w14:textId="54C812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421</w:t>
            </w:r>
          </w:p>
        </w:tc>
        <w:tc>
          <w:tcPr>
            <w:tcW w:w="2415" w:type="dxa"/>
            <w:shd w:val="clear" w:color="auto" w:fill="FFFFFF" w:themeFill="background1"/>
          </w:tcPr>
          <w:p w14:paraId="1DBD3F0E" w14:textId="047DDD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The Philip Kennedy Centre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 Wigley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Largs Bay SA 5016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6090</w:t>
            </w:r>
          </w:p>
        </w:tc>
        <w:tc>
          <w:tcPr>
            <w:tcW w:w="2969" w:type="dxa"/>
            <w:shd w:val="clear" w:color="auto" w:fill="FFFFFF" w:themeFill="background1"/>
          </w:tcPr>
          <w:p w14:paraId="012B31B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Largs Bay</w:t>
            </w:r>
          </w:p>
          <w:p w14:paraId="711FF3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240 Fletcher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Largs North SA 5016</w:t>
            </w:r>
          </w:p>
          <w:p w14:paraId="3ED7E9A8" w14:textId="71DEBEB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41280P</w:t>
            </w:r>
          </w:p>
        </w:tc>
        <w:tc>
          <w:tcPr>
            <w:tcW w:w="2501" w:type="dxa"/>
            <w:shd w:val="clear" w:color="auto" w:fill="FFFFFF" w:themeFill="background1"/>
          </w:tcPr>
          <w:p w14:paraId="38E498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4B1D1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4CF42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77486F" w14:textId="3E38B95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1C4710E5" w14:textId="77777777" w:rsidTr="00BF72DC">
        <w:tc>
          <w:tcPr>
            <w:tcW w:w="1358" w:type="dxa"/>
            <w:shd w:val="clear" w:color="auto" w:fill="auto"/>
          </w:tcPr>
          <w:p w14:paraId="18AE2E3C" w14:textId="6817A37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422</w:t>
            </w:r>
          </w:p>
        </w:tc>
        <w:tc>
          <w:tcPr>
            <w:tcW w:w="2415" w:type="dxa"/>
            <w:shd w:val="clear" w:color="auto" w:fill="FFFFFF" w:themeFill="background1"/>
          </w:tcPr>
          <w:p w14:paraId="13321B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The Pines Lodge</w:t>
            </w:r>
          </w:p>
          <w:p w14:paraId="0458D35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342 Marion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</w:p>
          <w:p w14:paraId="746CC04E" w14:textId="5EAF4FA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6094</w:t>
            </w:r>
          </w:p>
        </w:tc>
        <w:tc>
          <w:tcPr>
            <w:tcW w:w="2969" w:type="dxa"/>
            <w:shd w:val="clear" w:color="auto" w:fill="FFFFFF" w:themeFill="background1"/>
          </w:tcPr>
          <w:p w14:paraId="0B1A763D" w14:textId="6835BBB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267/269 Marion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67FAF6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1D3E6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947A43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57DF5B0" w14:textId="2C74D89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CBE225A" w14:textId="77777777" w:rsidTr="00BF72DC">
        <w:tc>
          <w:tcPr>
            <w:tcW w:w="1358" w:type="dxa"/>
            <w:shd w:val="clear" w:color="auto" w:fill="auto"/>
          </w:tcPr>
          <w:p w14:paraId="6D5FDE41" w14:textId="3707BBB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423</w:t>
            </w:r>
          </w:p>
        </w:tc>
        <w:tc>
          <w:tcPr>
            <w:tcW w:w="2415" w:type="dxa"/>
            <w:shd w:val="clear" w:color="auto" w:fill="FFFFFF" w:themeFill="background1"/>
          </w:tcPr>
          <w:p w14:paraId="4A50D4A3" w14:textId="023ED3E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Southern Cross Care (SA, NT &amp; VIC) INC West Beach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655 Burbridge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6235</w:t>
            </w:r>
          </w:p>
        </w:tc>
        <w:tc>
          <w:tcPr>
            <w:tcW w:w="2969" w:type="dxa"/>
            <w:shd w:val="clear" w:color="auto" w:fill="FFFFFF" w:themeFill="background1"/>
          </w:tcPr>
          <w:p w14:paraId="7615FE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West Beach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5024 Burbridge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</w:p>
          <w:p w14:paraId="30357FBF" w14:textId="44C967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41281Q</w:t>
            </w:r>
          </w:p>
        </w:tc>
        <w:tc>
          <w:tcPr>
            <w:tcW w:w="2501" w:type="dxa"/>
            <w:shd w:val="clear" w:color="auto" w:fill="FFFFFF" w:themeFill="background1"/>
          </w:tcPr>
          <w:p w14:paraId="6AB0514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92AC4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8B85C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6CD4ADF" w14:textId="63CA980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7CBEAF48" w14:textId="77777777" w:rsidTr="00BF72DC">
        <w:tc>
          <w:tcPr>
            <w:tcW w:w="1358" w:type="dxa"/>
            <w:shd w:val="clear" w:color="auto" w:fill="auto"/>
          </w:tcPr>
          <w:p w14:paraId="2538D2A1" w14:textId="6547798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424</w:t>
            </w:r>
          </w:p>
        </w:tc>
        <w:tc>
          <w:tcPr>
            <w:tcW w:w="2415" w:type="dxa"/>
            <w:shd w:val="clear" w:color="auto" w:fill="FFFFFF" w:themeFill="background1"/>
          </w:tcPr>
          <w:p w14:paraId="74564E0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Southhaven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11 Queensbury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Padstow Heights NSW 2211</w:t>
            </w:r>
          </w:p>
          <w:p w14:paraId="0FF52EC0" w14:textId="2DFC54F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2781</w:t>
            </w:r>
          </w:p>
        </w:tc>
        <w:tc>
          <w:tcPr>
            <w:tcW w:w="2969" w:type="dxa"/>
            <w:shd w:val="clear" w:color="auto" w:fill="FFFFFF" w:themeFill="background1"/>
          </w:tcPr>
          <w:p w14:paraId="6ACCDB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501A25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62D4A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37BABB86" w14:textId="7907FB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7CFFDE82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DC43A8D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3C06F59C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720938F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4C0F416F" w14:textId="66DB26A8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3B9FE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16860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C3EE4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A6B01B" w14:textId="43E07F7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1919CDB" w14:textId="77777777" w:rsidTr="00BF72DC">
        <w:tc>
          <w:tcPr>
            <w:tcW w:w="1358" w:type="dxa"/>
            <w:shd w:val="clear" w:color="auto" w:fill="auto"/>
          </w:tcPr>
          <w:p w14:paraId="3A575531" w14:textId="0685ECF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425</w:t>
            </w:r>
          </w:p>
        </w:tc>
        <w:tc>
          <w:tcPr>
            <w:tcW w:w="2415" w:type="dxa"/>
            <w:shd w:val="clear" w:color="auto" w:fill="FFFFFF" w:themeFill="background1"/>
          </w:tcPr>
          <w:p w14:paraId="42688A9F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Southport Lodge</w:t>
            </w:r>
          </w:p>
          <w:p w14:paraId="3F9ADC3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37 Jimmieson Ave</w:t>
            </w:r>
          </w:p>
          <w:p w14:paraId="32FE02E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Labrador QLD 4215</w:t>
            </w:r>
          </w:p>
          <w:p w14:paraId="24086FC5" w14:textId="55C1BC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5295</w:t>
            </w:r>
          </w:p>
        </w:tc>
        <w:tc>
          <w:tcPr>
            <w:tcW w:w="2969" w:type="dxa"/>
            <w:shd w:val="clear" w:color="auto" w:fill="FFFFFF" w:themeFill="background1"/>
          </w:tcPr>
          <w:p w14:paraId="610C176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Greg Keily Chemist</w:t>
            </w:r>
          </w:p>
          <w:p w14:paraId="27EB26D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98 Marine Parade</w:t>
            </w:r>
          </w:p>
          <w:p w14:paraId="033E883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Southport QLD 4215</w:t>
            </w:r>
          </w:p>
          <w:p w14:paraId="130C251E" w14:textId="10FD362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195569BF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7CC68053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177 Magnesium Drive</w:t>
            </w:r>
          </w:p>
          <w:p w14:paraId="6635FC57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Crestmead QLD 4132</w:t>
            </w:r>
          </w:p>
          <w:p w14:paraId="7A4D465F" w14:textId="401E901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D9754A" w:rsidRPr="00406DD0" w14:paraId="0C76E7DB" w14:textId="77777777" w:rsidTr="00BF72DC">
        <w:tc>
          <w:tcPr>
            <w:tcW w:w="1358" w:type="dxa"/>
            <w:shd w:val="clear" w:color="auto" w:fill="auto"/>
          </w:tcPr>
          <w:p w14:paraId="4A3B383A" w14:textId="5D9131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426</w:t>
            </w:r>
          </w:p>
        </w:tc>
        <w:tc>
          <w:tcPr>
            <w:tcW w:w="2415" w:type="dxa"/>
            <w:shd w:val="clear" w:color="auto" w:fill="FFFFFF" w:themeFill="background1"/>
          </w:tcPr>
          <w:p w14:paraId="55FB8FB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Springwood Greens Care Community</w:t>
            </w:r>
          </w:p>
          <w:p w14:paraId="2EC5114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79 Hawkesbury Rd</w:t>
            </w:r>
          </w:p>
          <w:p w14:paraId="5935D58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Springwood NSW 2777</w:t>
            </w:r>
          </w:p>
          <w:p w14:paraId="5CE8EB87" w14:textId="014D36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2808</w:t>
            </w:r>
          </w:p>
        </w:tc>
        <w:tc>
          <w:tcPr>
            <w:tcW w:w="2969" w:type="dxa"/>
            <w:shd w:val="clear" w:color="auto" w:fill="FFFFFF" w:themeFill="background1"/>
          </w:tcPr>
          <w:p w14:paraId="5926D9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4276B9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5FB2AA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6D6802D0" w14:textId="6452887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501" w:type="dxa"/>
            <w:shd w:val="clear" w:color="auto" w:fill="FFFFFF" w:themeFill="background1"/>
          </w:tcPr>
          <w:p w14:paraId="3FC876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885ACA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B3D090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A30EAD" w14:textId="3F9088F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E1A309B" w14:textId="77777777" w:rsidTr="00BF72DC">
        <w:tc>
          <w:tcPr>
            <w:tcW w:w="1358" w:type="dxa"/>
            <w:shd w:val="clear" w:color="auto" w:fill="auto"/>
          </w:tcPr>
          <w:p w14:paraId="48A96A57" w14:textId="4CC557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427</w:t>
            </w:r>
          </w:p>
        </w:tc>
        <w:tc>
          <w:tcPr>
            <w:tcW w:w="2415" w:type="dxa"/>
            <w:shd w:val="clear" w:color="auto" w:fill="FFFFFF" w:themeFill="background1"/>
          </w:tcPr>
          <w:p w14:paraId="7BB6984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Springwood Terrace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266 Parfrey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Springwood QLD 4127</w:t>
            </w:r>
          </w:p>
          <w:p w14:paraId="69C6A45D" w14:textId="26FBF1C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5425</w:t>
            </w:r>
          </w:p>
        </w:tc>
        <w:tc>
          <w:tcPr>
            <w:tcW w:w="2969" w:type="dxa"/>
            <w:shd w:val="clear" w:color="auto" w:fill="FFFFFF" w:themeFill="background1"/>
          </w:tcPr>
          <w:p w14:paraId="2F3B64B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Parfrey Pharmacy</w:t>
            </w:r>
          </w:p>
          <w:p w14:paraId="1494CFA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8, 196 Parfrey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Rochedale South QLD 4123</w:t>
            </w:r>
          </w:p>
          <w:p w14:paraId="049C7502" w14:textId="2BEDF79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501" w:type="dxa"/>
            <w:shd w:val="clear" w:color="auto" w:fill="FFFFFF" w:themeFill="background1"/>
          </w:tcPr>
          <w:p w14:paraId="45C294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4BD1C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608E8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E4A93EF" w14:textId="4ED437D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F477503" w14:textId="77777777" w:rsidTr="00BF72DC">
        <w:tc>
          <w:tcPr>
            <w:tcW w:w="1358" w:type="dxa"/>
            <w:shd w:val="clear" w:color="auto" w:fill="auto"/>
          </w:tcPr>
          <w:p w14:paraId="7DC7A304" w14:textId="42DF435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428</w:t>
            </w:r>
          </w:p>
        </w:tc>
        <w:tc>
          <w:tcPr>
            <w:tcW w:w="2415" w:type="dxa"/>
            <w:shd w:val="clear" w:color="auto" w:fill="FFFFFF" w:themeFill="background1"/>
          </w:tcPr>
          <w:p w14:paraId="57925F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Andrew's Village Ballina</w:t>
            </w:r>
          </w:p>
          <w:p w14:paraId="6EC5C244" w14:textId="255EF31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59 Bentinck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2709</w:t>
            </w:r>
          </w:p>
        </w:tc>
        <w:tc>
          <w:tcPr>
            <w:tcW w:w="2969" w:type="dxa"/>
            <w:shd w:val="clear" w:color="auto" w:fill="FFFFFF" w:themeFill="background1"/>
          </w:tcPr>
          <w:p w14:paraId="280B2C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1A Tamar Shopping Centre </w:t>
            </w:r>
          </w:p>
          <w:p w14:paraId="4FAD9EE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Tamar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</w:p>
          <w:p w14:paraId="1ABCDDB9" w14:textId="52B667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501" w:type="dxa"/>
            <w:shd w:val="clear" w:color="auto" w:fill="FFFFFF" w:themeFill="background1"/>
          </w:tcPr>
          <w:p w14:paraId="70FBABE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1FE13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B4CA4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D6BE545" w14:textId="163F863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2D62A84" w14:textId="77777777" w:rsidTr="00BF72DC">
        <w:tc>
          <w:tcPr>
            <w:tcW w:w="1358" w:type="dxa"/>
            <w:shd w:val="clear" w:color="auto" w:fill="auto"/>
          </w:tcPr>
          <w:p w14:paraId="6360D21F" w14:textId="3BEC40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429</w:t>
            </w:r>
          </w:p>
        </w:tc>
        <w:tc>
          <w:tcPr>
            <w:tcW w:w="2415" w:type="dxa"/>
            <w:shd w:val="clear" w:color="auto" w:fill="FFFFFF" w:themeFill="background1"/>
          </w:tcPr>
          <w:p w14:paraId="60E9D3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St Andrews Village Hostel</w:t>
            </w:r>
          </w:p>
          <w:p w14:paraId="056DF43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95 Groom St</w:t>
            </w:r>
            <w:r w:rsidRPr="00406DD0">
              <w:rPr>
                <w:rFonts w:cs="Times New Roman"/>
                <w:sz w:val="21"/>
                <w:szCs w:val="21"/>
              </w:rPr>
              <w:br/>
              <w:t>Hughes ACT 2605</w:t>
            </w:r>
          </w:p>
          <w:p w14:paraId="3ED81C9E" w14:textId="663F84D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2913</w:t>
            </w:r>
          </w:p>
        </w:tc>
        <w:tc>
          <w:tcPr>
            <w:tcW w:w="2969" w:type="dxa"/>
            <w:shd w:val="clear" w:color="auto" w:fill="FFFFFF" w:themeFill="background1"/>
          </w:tcPr>
          <w:p w14:paraId="6565D767" w14:textId="77777777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Kaleen Day and Night Pharmacy</w:t>
            </w:r>
          </w:p>
          <w:p w14:paraId="0F0586BA" w14:textId="77777777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Shop 3 Gwydir Square </w:t>
            </w:r>
          </w:p>
          <w:p w14:paraId="620E4E28" w14:textId="77777777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Kaleen ACT 2617</w:t>
            </w:r>
          </w:p>
          <w:p w14:paraId="18C88D24" w14:textId="59D944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 80093K </w:t>
            </w:r>
          </w:p>
        </w:tc>
        <w:tc>
          <w:tcPr>
            <w:tcW w:w="2501" w:type="dxa"/>
            <w:shd w:val="clear" w:color="auto" w:fill="FFFFFF" w:themeFill="background1"/>
          </w:tcPr>
          <w:p w14:paraId="5154B4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399677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C65999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D5C23CB" w14:textId="40C2E75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DD13A87" w14:textId="77777777" w:rsidTr="00BF72DC">
        <w:tc>
          <w:tcPr>
            <w:tcW w:w="1358" w:type="dxa"/>
            <w:shd w:val="clear" w:color="auto" w:fill="auto"/>
          </w:tcPr>
          <w:p w14:paraId="7D29E8E2" w14:textId="0E97FC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430</w:t>
            </w:r>
          </w:p>
        </w:tc>
        <w:tc>
          <w:tcPr>
            <w:tcW w:w="2415" w:type="dxa"/>
            <w:shd w:val="clear" w:color="auto" w:fill="FFFFFF" w:themeFill="background1"/>
          </w:tcPr>
          <w:p w14:paraId="5F31BA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St Anne’s Nursing Home </w:t>
            </w:r>
          </w:p>
          <w:p w14:paraId="11DE41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238 Piper St </w:t>
            </w:r>
          </w:p>
          <w:p w14:paraId="1688F4FE" w14:textId="77777777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1F2B61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2413</w:t>
            </w:r>
          </w:p>
          <w:p w14:paraId="3053FD4D" w14:textId="1031BD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9" w:type="dxa"/>
            <w:shd w:val="clear" w:color="auto" w:fill="FFFFFF" w:themeFill="background1"/>
          </w:tcPr>
          <w:p w14:paraId="41ED6DB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CP People’s Chemist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323 Argent St </w:t>
            </w:r>
          </w:p>
          <w:p w14:paraId="4C964185" w14:textId="77777777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32FFD9A8" w14:textId="3B5C6ED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15458N</w:t>
            </w:r>
          </w:p>
        </w:tc>
        <w:tc>
          <w:tcPr>
            <w:tcW w:w="2501" w:type="dxa"/>
            <w:shd w:val="clear" w:color="auto" w:fill="FFFFFF" w:themeFill="background1"/>
          </w:tcPr>
          <w:p w14:paraId="7A61DD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176EDF8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38283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78D9671" w14:textId="10E991D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82D9240" w14:textId="77777777" w:rsidTr="00BF72DC">
        <w:tc>
          <w:tcPr>
            <w:tcW w:w="1358" w:type="dxa"/>
            <w:shd w:val="clear" w:color="auto" w:fill="auto"/>
          </w:tcPr>
          <w:p w14:paraId="7EBF1FD6" w14:textId="7F72AFE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431</w:t>
            </w:r>
          </w:p>
        </w:tc>
        <w:tc>
          <w:tcPr>
            <w:tcW w:w="2415" w:type="dxa"/>
            <w:shd w:val="clear" w:color="auto" w:fill="FFFFFF" w:themeFill="background1"/>
          </w:tcPr>
          <w:p w14:paraId="6B8CA6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Basils Aegean Village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 Morton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Christie Downs SA 5164</w:t>
            </w:r>
          </w:p>
          <w:p w14:paraId="1138E686" w14:textId="0DEE44F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6151</w:t>
            </w:r>
          </w:p>
        </w:tc>
        <w:tc>
          <w:tcPr>
            <w:tcW w:w="2969" w:type="dxa"/>
            <w:shd w:val="clear" w:color="auto" w:fill="FFFFFF" w:themeFill="background1"/>
          </w:tcPr>
          <w:p w14:paraId="7F31852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45 Beach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</w:p>
          <w:p w14:paraId="5D8687B6" w14:textId="29CF2DF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46C4AB1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1E34D9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8239BD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67A2D6E" w14:textId="591DD9E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1D36884E" w14:textId="77777777" w:rsidTr="00BF72DC">
        <w:tc>
          <w:tcPr>
            <w:tcW w:w="1358" w:type="dxa"/>
            <w:shd w:val="clear" w:color="auto" w:fill="auto"/>
          </w:tcPr>
          <w:p w14:paraId="3750916B" w14:textId="44D1B8B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432</w:t>
            </w:r>
          </w:p>
        </w:tc>
        <w:tc>
          <w:tcPr>
            <w:tcW w:w="2415" w:type="dxa"/>
            <w:shd w:val="clear" w:color="auto" w:fill="FFFFFF" w:themeFill="background1"/>
          </w:tcPr>
          <w:p w14:paraId="129C12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Basil's Annandale</w:t>
            </w:r>
          </w:p>
          <w:p w14:paraId="0872BE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252 Johnston St</w:t>
            </w:r>
          </w:p>
          <w:p w14:paraId="34F70F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Annandale NSW 2038</w:t>
            </w:r>
          </w:p>
          <w:p w14:paraId="56057059" w14:textId="052804E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000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</w:t>
            </w:r>
          </w:p>
        </w:tc>
        <w:tc>
          <w:tcPr>
            <w:tcW w:w="2969" w:type="dxa"/>
            <w:shd w:val="clear" w:color="auto" w:fill="FFFFFF" w:themeFill="background1"/>
          </w:tcPr>
          <w:p w14:paraId="375B16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3C6CFEB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C7500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EEAF6A" w14:textId="6F9C8F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066B53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E6CC1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D59BE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FDF8678" w14:textId="46F8AB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DB329C3" w14:textId="77777777" w:rsidTr="00BF72DC">
        <w:tc>
          <w:tcPr>
            <w:tcW w:w="1358" w:type="dxa"/>
            <w:shd w:val="clear" w:color="auto" w:fill="auto"/>
          </w:tcPr>
          <w:p w14:paraId="5017E297" w14:textId="7882F35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433</w:t>
            </w:r>
          </w:p>
        </w:tc>
        <w:tc>
          <w:tcPr>
            <w:tcW w:w="2415" w:type="dxa"/>
            <w:shd w:val="clear" w:color="auto" w:fill="FFFFFF" w:themeFill="background1"/>
          </w:tcPr>
          <w:p w14:paraId="5DC9E1F2" w14:textId="7B252E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Basil's Croydon Park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83-93 Regency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Croyden Park SA 5008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6140</w:t>
            </w:r>
          </w:p>
        </w:tc>
        <w:tc>
          <w:tcPr>
            <w:tcW w:w="2969" w:type="dxa"/>
            <w:shd w:val="clear" w:color="auto" w:fill="FFFFFF" w:themeFill="background1"/>
          </w:tcPr>
          <w:p w14:paraId="57C223AF" w14:textId="002396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Chemmart Newton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84 George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501" w:type="dxa"/>
            <w:shd w:val="clear" w:color="auto" w:fill="FFFFFF" w:themeFill="background1"/>
          </w:tcPr>
          <w:p w14:paraId="550E2A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B86963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53E99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A9A54C7" w14:textId="1D804B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16B7C4DD" w14:textId="77777777" w:rsidTr="00BF72DC">
        <w:tc>
          <w:tcPr>
            <w:tcW w:w="1358" w:type="dxa"/>
            <w:shd w:val="clear" w:color="auto" w:fill="auto"/>
          </w:tcPr>
          <w:p w14:paraId="0D560505" w14:textId="5A2BDF5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434</w:t>
            </w:r>
          </w:p>
        </w:tc>
        <w:tc>
          <w:tcPr>
            <w:tcW w:w="2415" w:type="dxa"/>
            <w:shd w:val="clear" w:color="auto" w:fill="FFFFFF" w:themeFill="background1"/>
          </w:tcPr>
          <w:p w14:paraId="481B2FFB" w14:textId="41A2E61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Basil's Miranda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29 H Wandella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Miranda NSW 2228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715</w:t>
            </w:r>
          </w:p>
        </w:tc>
        <w:tc>
          <w:tcPr>
            <w:tcW w:w="2969" w:type="dxa"/>
            <w:shd w:val="clear" w:color="auto" w:fill="FFFFFF" w:themeFill="background1"/>
          </w:tcPr>
          <w:p w14:paraId="25DBE5C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000BA0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906C2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A672D25" w14:textId="736624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47A2DC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DFB951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79401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0D0CFB" w14:textId="13FB298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653D6BF" w14:textId="77777777" w:rsidTr="00BF72DC">
        <w:tc>
          <w:tcPr>
            <w:tcW w:w="1358" w:type="dxa"/>
            <w:shd w:val="clear" w:color="auto" w:fill="auto"/>
          </w:tcPr>
          <w:p w14:paraId="2308174C" w14:textId="00D330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005DD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Basil's Randwick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57-63 St.Pauls St</w:t>
            </w:r>
          </w:p>
          <w:p w14:paraId="4B07A6A4" w14:textId="6C1C44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1058</w:t>
            </w:r>
          </w:p>
        </w:tc>
        <w:tc>
          <w:tcPr>
            <w:tcW w:w="2969" w:type="dxa"/>
            <w:shd w:val="clear" w:color="auto" w:fill="FFFFFF" w:themeFill="background1"/>
          </w:tcPr>
          <w:p w14:paraId="16ED03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1D99F6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69A95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A7F8E8" w14:textId="6371088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7F53B9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A0E3E0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1F6FB0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2B25BF" w14:textId="1AC28E9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7F9553C" w14:textId="77777777" w:rsidTr="00BF72DC">
        <w:tc>
          <w:tcPr>
            <w:tcW w:w="1358" w:type="dxa"/>
            <w:shd w:val="clear" w:color="auto" w:fill="auto"/>
          </w:tcPr>
          <w:p w14:paraId="1962265F" w14:textId="7396EF6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436</w:t>
            </w:r>
          </w:p>
        </w:tc>
        <w:tc>
          <w:tcPr>
            <w:tcW w:w="2415" w:type="dxa"/>
            <w:shd w:val="clear" w:color="auto" w:fill="FFFFFF" w:themeFill="background1"/>
          </w:tcPr>
          <w:p w14:paraId="311AAA04" w14:textId="4C9155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St. Basils St. Peters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 Winchester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St Peters SA 5069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5757</w:t>
            </w:r>
          </w:p>
        </w:tc>
        <w:tc>
          <w:tcPr>
            <w:tcW w:w="2969" w:type="dxa"/>
            <w:shd w:val="clear" w:color="auto" w:fill="FFFFFF" w:themeFill="background1"/>
          </w:tcPr>
          <w:p w14:paraId="7E9E7106" w14:textId="58734F8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Chemmart Newton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84 George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501" w:type="dxa"/>
            <w:shd w:val="clear" w:color="auto" w:fill="FFFFFF" w:themeFill="background1"/>
          </w:tcPr>
          <w:p w14:paraId="0CFD22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63448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ECC96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132E149" w14:textId="09BE6E4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6D7874F" w14:textId="77777777" w:rsidTr="00BF72DC">
        <w:tc>
          <w:tcPr>
            <w:tcW w:w="1358" w:type="dxa"/>
            <w:shd w:val="clear" w:color="auto" w:fill="auto"/>
          </w:tcPr>
          <w:p w14:paraId="53479C9D" w14:textId="4C77FF7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437</w:t>
            </w:r>
          </w:p>
        </w:tc>
        <w:tc>
          <w:tcPr>
            <w:tcW w:w="2415" w:type="dxa"/>
            <w:shd w:val="clear" w:color="auto" w:fill="FFFFFF" w:themeFill="background1"/>
          </w:tcPr>
          <w:p w14:paraId="62FB40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Brigid's Green Maroubra</w:t>
            </w:r>
          </w:p>
          <w:p w14:paraId="5BEBE25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220 Maroubra Rd</w:t>
            </w:r>
          </w:p>
          <w:p w14:paraId="7B359EAF" w14:textId="0356183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Maroubra NSW 2035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1017</w:t>
            </w:r>
          </w:p>
        </w:tc>
        <w:tc>
          <w:tcPr>
            <w:tcW w:w="2969" w:type="dxa"/>
            <w:shd w:val="clear" w:color="auto" w:fill="FFFFFF" w:themeFill="background1"/>
          </w:tcPr>
          <w:p w14:paraId="4CE965D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Nile Compounding Chemist</w:t>
            </w:r>
          </w:p>
          <w:p w14:paraId="2B5171E0" w14:textId="30F4E29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 Firth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Arncliffe NSW 2205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15555Q</w:t>
            </w:r>
          </w:p>
        </w:tc>
        <w:tc>
          <w:tcPr>
            <w:tcW w:w="2501" w:type="dxa"/>
            <w:shd w:val="clear" w:color="auto" w:fill="FFFFFF" w:themeFill="background1"/>
          </w:tcPr>
          <w:p w14:paraId="6E8ED4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8844FE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6F9DA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B8BA80" w14:textId="3A32316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AF21C5C" w14:textId="77777777" w:rsidTr="00BF72DC">
        <w:tc>
          <w:tcPr>
            <w:tcW w:w="1358" w:type="dxa"/>
            <w:shd w:val="clear" w:color="auto" w:fill="auto"/>
          </w:tcPr>
          <w:p w14:paraId="556EAE20" w14:textId="0111FDF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438</w:t>
            </w:r>
          </w:p>
        </w:tc>
        <w:tc>
          <w:tcPr>
            <w:tcW w:w="2415" w:type="dxa"/>
            <w:shd w:val="clear" w:color="auto" w:fill="FFFFFF" w:themeFill="background1"/>
          </w:tcPr>
          <w:p w14:paraId="51E2F1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Catherine's Aged Care Services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162-166 Balaclava Rd</w:t>
            </w:r>
          </w:p>
          <w:p w14:paraId="121AE5F5" w14:textId="0A485C3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Eastwood NSW 2122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1470</w:t>
            </w:r>
          </w:p>
        </w:tc>
        <w:tc>
          <w:tcPr>
            <w:tcW w:w="2969" w:type="dxa"/>
            <w:shd w:val="clear" w:color="auto" w:fill="FFFFFF" w:themeFill="background1"/>
          </w:tcPr>
          <w:p w14:paraId="60F771E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0FD97C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57F26E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6A2DB3C6" w14:textId="42494E5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74D88B67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050E3F5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6A461434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1D8205CE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2CF4A3CC" w14:textId="20256D6E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AF3D7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78C89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57B0D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3331D26" w14:textId="4CC4EE1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471026D" w14:textId="77777777" w:rsidTr="00BF72DC">
        <w:tc>
          <w:tcPr>
            <w:tcW w:w="1358" w:type="dxa"/>
            <w:shd w:val="clear" w:color="auto" w:fill="auto"/>
          </w:tcPr>
          <w:p w14:paraId="6536E24A" w14:textId="6AB0EE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439</w:t>
            </w:r>
          </w:p>
        </w:tc>
        <w:tc>
          <w:tcPr>
            <w:tcW w:w="2415" w:type="dxa"/>
            <w:shd w:val="clear" w:color="auto" w:fill="FFFFFF" w:themeFill="background1"/>
          </w:tcPr>
          <w:p w14:paraId="121C493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Charbel's Care Centre</w:t>
            </w:r>
          </w:p>
          <w:p w14:paraId="623141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 Waterloo Rd</w:t>
            </w:r>
          </w:p>
          <w:p w14:paraId="16B293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Punchbowl NSW 2196</w:t>
            </w:r>
          </w:p>
          <w:p w14:paraId="05942E3E" w14:textId="5BC6BC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0978</w:t>
            </w:r>
          </w:p>
        </w:tc>
        <w:tc>
          <w:tcPr>
            <w:tcW w:w="2969" w:type="dxa"/>
            <w:shd w:val="clear" w:color="auto" w:fill="FFFFFF" w:themeFill="background1"/>
          </w:tcPr>
          <w:p w14:paraId="782ED3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Kanan Pharmacy</w:t>
            </w:r>
          </w:p>
          <w:p w14:paraId="37728D4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1/21 Highclere Ave</w:t>
            </w:r>
          </w:p>
          <w:p w14:paraId="40A21CE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Punchbowl NSW 2196</w:t>
            </w:r>
          </w:p>
          <w:p w14:paraId="0FF043A4" w14:textId="263ABFE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13616P</w:t>
            </w:r>
          </w:p>
        </w:tc>
        <w:tc>
          <w:tcPr>
            <w:tcW w:w="2501" w:type="dxa"/>
            <w:shd w:val="clear" w:color="auto" w:fill="FFFFFF" w:themeFill="background1"/>
          </w:tcPr>
          <w:p w14:paraId="67DC7C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0A845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289B4F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8416F2" w14:textId="17F041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53DF94F" w14:textId="77777777" w:rsidTr="00BF72DC">
        <w:tc>
          <w:tcPr>
            <w:tcW w:w="1358" w:type="dxa"/>
            <w:shd w:val="clear" w:color="auto" w:fill="auto"/>
          </w:tcPr>
          <w:p w14:paraId="5E76F87F" w14:textId="526711E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440</w:t>
            </w:r>
          </w:p>
        </w:tc>
        <w:tc>
          <w:tcPr>
            <w:tcW w:w="2415" w:type="dxa"/>
            <w:shd w:val="clear" w:color="auto" w:fill="FFFFFF" w:themeFill="background1"/>
          </w:tcPr>
          <w:p w14:paraId="322857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George Aged Care Centre</w:t>
            </w:r>
          </w:p>
          <w:p w14:paraId="3B62A9D6" w14:textId="50A4B24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3-5 Verdun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Bexley NSW 2207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2558</w:t>
            </w:r>
          </w:p>
        </w:tc>
        <w:tc>
          <w:tcPr>
            <w:tcW w:w="2969" w:type="dxa"/>
            <w:shd w:val="clear" w:color="auto" w:fill="FFFFFF" w:themeFill="background1"/>
          </w:tcPr>
          <w:p w14:paraId="560CB9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4139DEC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 Carlton Parade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D95B33B" w14:textId="6424663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2A10FE4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8F75C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4A881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CF3C02" w14:textId="7F7701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DCC2059" w14:textId="77777777" w:rsidTr="00BF72DC">
        <w:tc>
          <w:tcPr>
            <w:tcW w:w="1358" w:type="dxa"/>
            <w:shd w:val="clear" w:color="auto" w:fill="auto"/>
          </w:tcPr>
          <w:p w14:paraId="15922AC9" w14:textId="2D5E73E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441</w:t>
            </w:r>
          </w:p>
        </w:tc>
        <w:tc>
          <w:tcPr>
            <w:tcW w:w="2415" w:type="dxa"/>
            <w:shd w:val="clear" w:color="auto" w:fill="FFFFFF" w:themeFill="background1"/>
          </w:tcPr>
          <w:p w14:paraId="5DB22F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Mary's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31 Verdon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Pelican Waters QLD 4551</w:t>
            </w:r>
          </w:p>
          <w:p w14:paraId="238027C1" w14:textId="17D1614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5881</w:t>
            </w:r>
          </w:p>
        </w:tc>
        <w:tc>
          <w:tcPr>
            <w:tcW w:w="2969" w:type="dxa"/>
            <w:shd w:val="clear" w:color="auto" w:fill="FFFFFF" w:themeFill="background1"/>
          </w:tcPr>
          <w:p w14:paraId="15FE6D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Twin Waters Pharmacy</w:t>
            </w:r>
          </w:p>
          <w:p w14:paraId="5CB696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6, 175 Ocean Dr</w:t>
            </w:r>
          </w:p>
          <w:p w14:paraId="63B78C4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Twin Waters QLD 4564</w:t>
            </w:r>
          </w:p>
          <w:p w14:paraId="0681DC93" w14:textId="138E58D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34131J</w:t>
            </w:r>
          </w:p>
        </w:tc>
        <w:tc>
          <w:tcPr>
            <w:tcW w:w="2501" w:type="dxa"/>
            <w:shd w:val="clear" w:color="auto" w:fill="FFFFFF" w:themeFill="background1"/>
          </w:tcPr>
          <w:p w14:paraId="41AF5E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FCF9E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AFC14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5F75D89" w14:textId="13B513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AF5C851" w14:textId="77777777" w:rsidTr="00BF72DC">
        <w:tc>
          <w:tcPr>
            <w:tcW w:w="1358" w:type="dxa"/>
            <w:shd w:val="clear" w:color="auto" w:fill="auto"/>
          </w:tcPr>
          <w:p w14:paraId="3B01BD11" w14:textId="0C8EACD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442</w:t>
            </w:r>
          </w:p>
        </w:tc>
        <w:tc>
          <w:tcPr>
            <w:tcW w:w="2415" w:type="dxa"/>
            <w:shd w:val="clear" w:color="auto" w:fill="FFFFFF" w:themeFill="background1"/>
          </w:tcPr>
          <w:p w14:paraId="6F069F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Mary's Coolum Beach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17 Magenta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Coolum Beach QLD 4573</w:t>
            </w:r>
          </w:p>
          <w:p w14:paraId="4318C8C1" w14:textId="6C2886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5500</w:t>
            </w:r>
          </w:p>
        </w:tc>
        <w:tc>
          <w:tcPr>
            <w:tcW w:w="2969" w:type="dxa"/>
            <w:shd w:val="clear" w:color="auto" w:fill="FFFFFF" w:themeFill="background1"/>
          </w:tcPr>
          <w:p w14:paraId="697809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Twin Waters Pharmacy</w:t>
            </w:r>
          </w:p>
          <w:p w14:paraId="3D2188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6, 175 Ocean Dr</w:t>
            </w:r>
          </w:p>
          <w:p w14:paraId="4A72710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Twin Waters QLD 4564</w:t>
            </w:r>
          </w:p>
          <w:p w14:paraId="5EF55898" w14:textId="236700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34131J</w:t>
            </w:r>
          </w:p>
        </w:tc>
        <w:tc>
          <w:tcPr>
            <w:tcW w:w="2501" w:type="dxa"/>
            <w:shd w:val="clear" w:color="auto" w:fill="FFFFFF" w:themeFill="background1"/>
          </w:tcPr>
          <w:p w14:paraId="290C8D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1ACBF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B3EFA8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88E6CEE" w14:textId="7A1E758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707B11E3" w14:textId="77777777" w:rsidTr="00BF72DC">
        <w:tc>
          <w:tcPr>
            <w:tcW w:w="1358" w:type="dxa"/>
            <w:shd w:val="clear" w:color="auto" w:fill="auto"/>
          </w:tcPr>
          <w:p w14:paraId="5212B945" w14:textId="25A047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443</w:t>
            </w:r>
          </w:p>
        </w:tc>
        <w:tc>
          <w:tcPr>
            <w:tcW w:w="2415" w:type="dxa"/>
            <w:shd w:val="clear" w:color="auto" w:fill="FFFFFF" w:themeFill="background1"/>
          </w:tcPr>
          <w:p w14:paraId="23153E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St Marys Villa Residential Aged Care</w:t>
            </w:r>
          </w:p>
          <w:p w14:paraId="01038F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56 Burton St</w:t>
            </w:r>
          </w:p>
          <w:p w14:paraId="00B43D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Concord NSW 2137</w:t>
            </w:r>
          </w:p>
          <w:p w14:paraId="2FA7F413" w14:textId="1DA554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0533</w:t>
            </w:r>
          </w:p>
        </w:tc>
        <w:tc>
          <w:tcPr>
            <w:tcW w:w="2969" w:type="dxa"/>
            <w:shd w:val="clear" w:color="auto" w:fill="FFFFFF" w:themeFill="background1"/>
          </w:tcPr>
          <w:p w14:paraId="19607BD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257C90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36C8CE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0E4D520" w14:textId="50B8B7B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187B14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4CE08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F2CEC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816745E" w14:textId="696DCB0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A257C22" w14:textId="77777777" w:rsidTr="00BF72DC">
        <w:tc>
          <w:tcPr>
            <w:tcW w:w="1358" w:type="dxa"/>
            <w:shd w:val="clear" w:color="auto" w:fill="auto"/>
          </w:tcPr>
          <w:p w14:paraId="3C6A2634" w14:textId="5C6414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444</w:t>
            </w:r>
          </w:p>
        </w:tc>
        <w:tc>
          <w:tcPr>
            <w:tcW w:w="2415" w:type="dxa"/>
            <w:shd w:val="clear" w:color="auto" w:fill="FFFFFF" w:themeFill="background1"/>
          </w:tcPr>
          <w:p w14:paraId="505A9140" w14:textId="43DF1D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Patrick's Green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38-48 Chapel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1063</w:t>
            </w:r>
          </w:p>
        </w:tc>
        <w:tc>
          <w:tcPr>
            <w:tcW w:w="2969" w:type="dxa"/>
            <w:shd w:val="clear" w:color="auto" w:fill="FFFFFF" w:themeFill="background1"/>
          </w:tcPr>
          <w:p w14:paraId="5DEBA1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Nile Compounding Chemist</w:t>
            </w:r>
          </w:p>
          <w:p w14:paraId="3390A70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 Firth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Arncliffe NSW 2205</w:t>
            </w:r>
          </w:p>
          <w:p w14:paraId="06C94BD3" w14:textId="4F65B5E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15555Q</w:t>
            </w:r>
          </w:p>
        </w:tc>
        <w:tc>
          <w:tcPr>
            <w:tcW w:w="2501" w:type="dxa"/>
            <w:shd w:val="clear" w:color="auto" w:fill="FFFFFF" w:themeFill="background1"/>
          </w:tcPr>
          <w:p w14:paraId="7F0CE1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C45BA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A01CE4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F550B2" w14:textId="0252D77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11857AD" w14:textId="77777777" w:rsidTr="00BF72DC">
        <w:tc>
          <w:tcPr>
            <w:tcW w:w="1358" w:type="dxa"/>
            <w:shd w:val="clear" w:color="auto" w:fill="auto"/>
          </w:tcPr>
          <w:p w14:paraId="5B17D20E" w14:textId="3122813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445</w:t>
            </w:r>
          </w:p>
        </w:tc>
        <w:tc>
          <w:tcPr>
            <w:tcW w:w="2415" w:type="dxa"/>
            <w:shd w:val="clear" w:color="auto" w:fill="FFFFFF" w:themeFill="background1"/>
          </w:tcPr>
          <w:p w14:paraId="781A6C3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Paul de Chartres Residential Aged Care</w:t>
            </w:r>
          </w:p>
          <w:p w14:paraId="28B764C9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12 Fedrick St</w:t>
            </w:r>
          </w:p>
          <w:p w14:paraId="1EA239FB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Boronia Heights QLD 4124</w:t>
            </w:r>
          </w:p>
          <w:p w14:paraId="75E2ACBE" w14:textId="509706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5184</w:t>
            </w:r>
          </w:p>
        </w:tc>
        <w:tc>
          <w:tcPr>
            <w:tcW w:w="2969" w:type="dxa"/>
            <w:shd w:val="clear" w:color="auto" w:fill="FFFFFF" w:themeFill="background1"/>
          </w:tcPr>
          <w:p w14:paraId="2599A8C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Pharmasave Acacia Ridge</w:t>
            </w:r>
          </w:p>
          <w:p w14:paraId="12ED915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2, 1350 Beaudesert Rd</w:t>
            </w:r>
          </w:p>
          <w:p w14:paraId="3EECD04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74473458" w14:textId="1DFE22C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040085BC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Compact Business Systems Australia Pty Ltd</w:t>
            </w:r>
          </w:p>
          <w:p w14:paraId="2317344C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177 Magnesium Drive</w:t>
            </w:r>
          </w:p>
          <w:p w14:paraId="4C3E0786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Crestmead QLD 4132</w:t>
            </w:r>
          </w:p>
          <w:p w14:paraId="1794C362" w14:textId="02B3773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D9754A" w:rsidRPr="00406DD0" w14:paraId="12CD0248" w14:textId="77777777" w:rsidTr="00BF72DC">
        <w:tc>
          <w:tcPr>
            <w:tcW w:w="1358" w:type="dxa"/>
            <w:shd w:val="clear" w:color="auto" w:fill="auto"/>
          </w:tcPr>
          <w:p w14:paraId="5DE84FDA" w14:textId="05F4F3E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446</w:t>
            </w:r>
          </w:p>
        </w:tc>
        <w:tc>
          <w:tcPr>
            <w:tcW w:w="2415" w:type="dxa"/>
            <w:shd w:val="clear" w:color="auto" w:fill="FFFFFF" w:themeFill="background1"/>
          </w:tcPr>
          <w:p w14:paraId="5E2A54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Arundel</w:t>
            </w:r>
          </w:p>
          <w:p w14:paraId="18FFE3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101 Allied Dr</w:t>
            </w:r>
          </w:p>
          <w:p w14:paraId="6E41BE15" w14:textId="2BD76B2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Arundel QLD 4214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5187</w:t>
            </w:r>
          </w:p>
        </w:tc>
        <w:tc>
          <w:tcPr>
            <w:tcW w:w="2969" w:type="dxa"/>
            <w:shd w:val="clear" w:color="auto" w:fill="FFFFFF" w:themeFill="background1"/>
          </w:tcPr>
          <w:p w14:paraId="6D2FDF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60A585F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4911E8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1698A154" w14:textId="4F18A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6AB56C1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D01D27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9F47D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006FC8" w14:textId="1389B4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A64FC8C" w14:textId="77777777" w:rsidTr="00BF72DC">
        <w:tc>
          <w:tcPr>
            <w:tcW w:w="1358" w:type="dxa"/>
            <w:shd w:val="clear" w:color="auto" w:fill="auto"/>
          </w:tcPr>
          <w:p w14:paraId="5DDD4797" w14:textId="7A41E8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447</w:t>
            </w:r>
          </w:p>
        </w:tc>
        <w:tc>
          <w:tcPr>
            <w:tcW w:w="2415" w:type="dxa"/>
            <w:shd w:val="clear" w:color="auto" w:fill="FFFFFF" w:themeFill="background1"/>
          </w:tcPr>
          <w:p w14:paraId="254C000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Auburn</w:t>
            </w:r>
          </w:p>
          <w:p w14:paraId="6FAACE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21 Alice St</w:t>
            </w:r>
          </w:p>
          <w:p w14:paraId="470BEFC8" w14:textId="06CF9DF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Auburn NSW 2144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0532</w:t>
            </w:r>
          </w:p>
        </w:tc>
        <w:tc>
          <w:tcPr>
            <w:tcW w:w="2969" w:type="dxa"/>
            <w:shd w:val="clear" w:color="auto" w:fill="FFFFFF" w:themeFill="background1"/>
          </w:tcPr>
          <w:p w14:paraId="3544509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18D3BE9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7B0EF7F6" w14:textId="0E43809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F5F98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1737EE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6D726B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5D5A7B" w14:textId="06F56EC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08E5617" w14:textId="77777777" w:rsidTr="00BF72DC">
        <w:tc>
          <w:tcPr>
            <w:tcW w:w="1358" w:type="dxa"/>
            <w:shd w:val="clear" w:color="auto" w:fill="auto"/>
          </w:tcPr>
          <w:p w14:paraId="7F3954DB" w14:textId="6FA521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448</w:t>
            </w:r>
          </w:p>
        </w:tc>
        <w:tc>
          <w:tcPr>
            <w:tcW w:w="2415" w:type="dxa"/>
            <w:shd w:val="clear" w:color="auto" w:fill="FFFFFF" w:themeFill="background1"/>
          </w:tcPr>
          <w:p w14:paraId="6D6D4D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Bardon</w:t>
            </w:r>
          </w:p>
          <w:p w14:paraId="153AD5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59 Main Ave</w:t>
            </w:r>
          </w:p>
          <w:p w14:paraId="34AF5989" w14:textId="0D2E521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Bardon QLD 4065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5095</w:t>
            </w:r>
          </w:p>
        </w:tc>
        <w:tc>
          <w:tcPr>
            <w:tcW w:w="2969" w:type="dxa"/>
            <w:shd w:val="clear" w:color="auto" w:fill="FFFFFF" w:themeFill="background1"/>
          </w:tcPr>
          <w:p w14:paraId="1DFB08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4284C48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7A7409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1C9CC8F2" w14:textId="5097457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50E54B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79A28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00065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8E0CCF" w14:textId="6A54F21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45C8328" w14:textId="77777777" w:rsidTr="00BF72DC">
        <w:tc>
          <w:tcPr>
            <w:tcW w:w="1358" w:type="dxa"/>
            <w:shd w:val="clear" w:color="auto" w:fill="auto"/>
          </w:tcPr>
          <w:p w14:paraId="0F89719F" w14:textId="1A2145B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449</w:t>
            </w:r>
          </w:p>
        </w:tc>
        <w:tc>
          <w:tcPr>
            <w:tcW w:w="2415" w:type="dxa"/>
            <w:shd w:val="clear" w:color="auto" w:fill="FFFFFF" w:themeFill="background1"/>
          </w:tcPr>
          <w:p w14:paraId="26D89C42" w14:textId="05AD965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Bronte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363 - 367 Bronte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Bronte NSW 2024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1033</w:t>
            </w:r>
          </w:p>
        </w:tc>
        <w:tc>
          <w:tcPr>
            <w:tcW w:w="2969" w:type="dxa"/>
            <w:shd w:val="clear" w:color="auto" w:fill="FFFFFF" w:themeFill="background1"/>
          </w:tcPr>
          <w:p w14:paraId="2256AB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720E3D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37644E7D" w14:textId="276D41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97FC1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53704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AB2F6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280702F" w14:textId="6E9B68A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8A38444" w14:textId="77777777" w:rsidTr="00BF72DC">
        <w:tc>
          <w:tcPr>
            <w:tcW w:w="1358" w:type="dxa"/>
            <w:shd w:val="clear" w:color="auto" w:fill="auto"/>
          </w:tcPr>
          <w:p w14:paraId="5C2070D4" w14:textId="5DF8778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450</w:t>
            </w:r>
          </w:p>
        </w:tc>
        <w:tc>
          <w:tcPr>
            <w:tcW w:w="2415" w:type="dxa"/>
            <w:shd w:val="clear" w:color="auto" w:fill="FFFFFF" w:themeFill="background1"/>
          </w:tcPr>
          <w:p w14:paraId="675951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Edgecliff</w:t>
            </w:r>
          </w:p>
          <w:p w14:paraId="689E001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2-6 Albert St</w:t>
            </w:r>
          </w:p>
          <w:p w14:paraId="311BA715" w14:textId="1076EB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Edgecliff NSW 2027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0275</w:t>
            </w:r>
          </w:p>
        </w:tc>
        <w:tc>
          <w:tcPr>
            <w:tcW w:w="2969" w:type="dxa"/>
            <w:shd w:val="clear" w:color="auto" w:fill="FFFFFF" w:themeFill="background1"/>
          </w:tcPr>
          <w:p w14:paraId="3908AD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1CFBD7A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1999EF86" w14:textId="048D34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996E1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C55EE0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79946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C6C7A7A" w14:textId="4E27138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734A817" w14:textId="77777777" w:rsidTr="00BF72DC">
        <w:tc>
          <w:tcPr>
            <w:tcW w:w="1358" w:type="dxa"/>
            <w:shd w:val="clear" w:color="auto" w:fill="auto"/>
          </w:tcPr>
          <w:p w14:paraId="64161EE9" w14:textId="6E0AA24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451</w:t>
            </w:r>
          </w:p>
        </w:tc>
        <w:tc>
          <w:tcPr>
            <w:tcW w:w="2415" w:type="dxa"/>
            <w:shd w:val="clear" w:color="auto" w:fill="FFFFFF" w:themeFill="background1"/>
          </w:tcPr>
          <w:p w14:paraId="5AD023E9" w14:textId="68E79D3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Eltham - Eltham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43 Diamond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Eltham VIC 3095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3412</w:t>
            </w:r>
          </w:p>
        </w:tc>
        <w:tc>
          <w:tcPr>
            <w:tcW w:w="2969" w:type="dxa"/>
            <w:shd w:val="clear" w:color="auto" w:fill="FFFFFF" w:themeFill="background1"/>
          </w:tcPr>
          <w:p w14:paraId="3325B7D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90A2E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26B394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C448255" w14:textId="52425A3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2C616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465E6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44AA9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DFBFD63" w14:textId="0F6403D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847B0B1" w14:textId="77777777" w:rsidTr="00BF72DC">
        <w:tc>
          <w:tcPr>
            <w:tcW w:w="1358" w:type="dxa"/>
            <w:shd w:val="clear" w:color="auto" w:fill="auto"/>
          </w:tcPr>
          <w:p w14:paraId="2A214E21" w14:textId="111426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452</w:t>
            </w:r>
          </w:p>
        </w:tc>
        <w:tc>
          <w:tcPr>
            <w:tcW w:w="2415" w:type="dxa"/>
            <w:shd w:val="clear" w:color="auto" w:fill="FFFFFF" w:themeFill="background1"/>
          </w:tcPr>
          <w:p w14:paraId="64AB9027" w14:textId="5377A1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Eltham - Willandra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43 Diamond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Eltham VIC 3095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3304</w:t>
            </w:r>
          </w:p>
        </w:tc>
        <w:tc>
          <w:tcPr>
            <w:tcW w:w="2969" w:type="dxa"/>
            <w:shd w:val="clear" w:color="auto" w:fill="FFFFFF" w:themeFill="background1"/>
          </w:tcPr>
          <w:p w14:paraId="7ADB11D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1482E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92B381E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702C7E81" w14:textId="5A1482C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5F64B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4B34AF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D50EEC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C2BFE0" w14:textId="34E62A5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963BE84" w14:textId="77777777" w:rsidTr="00BF72DC">
        <w:tc>
          <w:tcPr>
            <w:tcW w:w="1358" w:type="dxa"/>
            <w:shd w:val="clear" w:color="auto" w:fill="auto"/>
          </w:tcPr>
          <w:p w14:paraId="0152589C" w14:textId="0F290B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453</w:t>
            </w:r>
          </w:p>
        </w:tc>
        <w:tc>
          <w:tcPr>
            <w:tcW w:w="2415" w:type="dxa"/>
            <w:shd w:val="clear" w:color="auto" w:fill="FFFFFF" w:themeFill="background1"/>
          </w:tcPr>
          <w:p w14:paraId="0723EE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Gympie</w:t>
            </w:r>
          </w:p>
          <w:p w14:paraId="5DC05EAE" w14:textId="0870214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29 Bligh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Gympie QLD 4570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5260</w:t>
            </w:r>
          </w:p>
        </w:tc>
        <w:tc>
          <w:tcPr>
            <w:tcW w:w="2969" w:type="dxa"/>
            <w:shd w:val="clear" w:color="auto" w:fill="FFFFFF" w:themeFill="background1"/>
          </w:tcPr>
          <w:p w14:paraId="0E6D78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18B3EE6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49CD0E6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4A77E821" w14:textId="5AAF49D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5880295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7BF92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B6DB1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325E98" w14:textId="5A4EE9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18D8A4B" w14:textId="77777777" w:rsidTr="00BF72DC">
        <w:tc>
          <w:tcPr>
            <w:tcW w:w="1358" w:type="dxa"/>
            <w:shd w:val="clear" w:color="auto" w:fill="auto"/>
          </w:tcPr>
          <w:p w14:paraId="4290AADD" w14:textId="75026D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454</w:t>
            </w:r>
          </w:p>
        </w:tc>
        <w:tc>
          <w:tcPr>
            <w:tcW w:w="2415" w:type="dxa"/>
            <w:shd w:val="clear" w:color="auto" w:fill="FFFFFF" w:themeFill="background1"/>
          </w:tcPr>
          <w:p w14:paraId="555B4A0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Haberfield</w:t>
            </w:r>
          </w:p>
          <w:p w14:paraId="2A34E5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 Tillock St</w:t>
            </w:r>
          </w:p>
          <w:p w14:paraId="42F7C31E" w14:textId="4A65DC6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Haberfield NSW 2045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0302</w:t>
            </w:r>
          </w:p>
        </w:tc>
        <w:tc>
          <w:tcPr>
            <w:tcW w:w="2969" w:type="dxa"/>
            <w:shd w:val="clear" w:color="auto" w:fill="FFFFFF" w:themeFill="background1"/>
          </w:tcPr>
          <w:p w14:paraId="7790AA4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03E077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2292768F" w14:textId="5566745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4EDF1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74A09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E6E030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0B60CE" w14:textId="7D78093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D2EE3FE" w14:textId="77777777" w:rsidTr="00BF72DC">
        <w:tc>
          <w:tcPr>
            <w:tcW w:w="1358" w:type="dxa"/>
            <w:shd w:val="clear" w:color="auto" w:fill="auto"/>
          </w:tcPr>
          <w:p w14:paraId="7DFF0F59" w14:textId="496B407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455</w:t>
            </w:r>
          </w:p>
        </w:tc>
        <w:tc>
          <w:tcPr>
            <w:tcW w:w="2415" w:type="dxa"/>
            <w:shd w:val="clear" w:color="auto" w:fill="FFFFFF" w:themeFill="background1"/>
          </w:tcPr>
          <w:p w14:paraId="20C198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Kangaroo Point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411 Main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Kangaroo Point QLD 4169</w:t>
            </w:r>
          </w:p>
          <w:p w14:paraId="18DCE7F6" w14:textId="3DF1A34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5078</w:t>
            </w:r>
          </w:p>
        </w:tc>
        <w:tc>
          <w:tcPr>
            <w:tcW w:w="2969" w:type="dxa"/>
            <w:shd w:val="clear" w:color="auto" w:fill="FFFFFF" w:themeFill="background1"/>
          </w:tcPr>
          <w:p w14:paraId="124A63A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4ADD94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319D5B4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430A3CE1" w14:textId="7CC2C57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49F820B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F0ACF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CD32A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77A62D8" w14:textId="7C0571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4E61CA5" w14:textId="77777777" w:rsidTr="00BF72DC">
        <w:tc>
          <w:tcPr>
            <w:tcW w:w="1358" w:type="dxa"/>
            <w:shd w:val="clear" w:color="auto" w:fill="auto"/>
          </w:tcPr>
          <w:p w14:paraId="4AED53DA" w14:textId="1EFEF6F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456</w:t>
            </w:r>
          </w:p>
        </w:tc>
        <w:tc>
          <w:tcPr>
            <w:tcW w:w="2415" w:type="dxa"/>
            <w:shd w:val="clear" w:color="auto" w:fill="FFFFFF" w:themeFill="background1"/>
          </w:tcPr>
          <w:p w14:paraId="589F47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Maroochydore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37 Baden Powell St</w:t>
            </w:r>
          </w:p>
          <w:p w14:paraId="7179D3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Maroochydore QLD 4558</w:t>
            </w:r>
          </w:p>
          <w:p w14:paraId="0DB69E1A" w14:textId="69B871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5418</w:t>
            </w:r>
          </w:p>
        </w:tc>
        <w:tc>
          <w:tcPr>
            <w:tcW w:w="2969" w:type="dxa"/>
            <w:shd w:val="clear" w:color="auto" w:fill="FFFFFF" w:themeFill="background1"/>
          </w:tcPr>
          <w:p w14:paraId="7C7C26C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41E885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105CE8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5E71E669" w14:textId="57441E9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7D9191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48715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D5430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B697B0" w14:textId="01C52A2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5A03D94" w14:textId="77777777" w:rsidTr="00BF72DC">
        <w:tc>
          <w:tcPr>
            <w:tcW w:w="1358" w:type="dxa"/>
            <w:shd w:val="clear" w:color="auto" w:fill="auto"/>
          </w:tcPr>
          <w:p w14:paraId="7AE5BA62" w14:textId="277B0DD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457</w:t>
            </w:r>
          </w:p>
        </w:tc>
        <w:tc>
          <w:tcPr>
            <w:tcW w:w="2415" w:type="dxa"/>
            <w:shd w:val="clear" w:color="auto" w:fill="FFFFFF" w:themeFill="background1"/>
          </w:tcPr>
          <w:p w14:paraId="0B400D3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Mitchelton</w:t>
            </w:r>
          </w:p>
          <w:p w14:paraId="334874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60 Church Rd</w:t>
            </w:r>
          </w:p>
          <w:p w14:paraId="5A2C36A3" w14:textId="7DA583A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Mitchelton QLD 4053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5951</w:t>
            </w:r>
          </w:p>
        </w:tc>
        <w:tc>
          <w:tcPr>
            <w:tcW w:w="2969" w:type="dxa"/>
            <w:shd w:val="clear" w:color="auto" w:fill="FFFFFF" w:themeFill="background1"/>
          </w:tcPr>
          <w:p w14:paraId="36251C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48BE60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4A9633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28B0F00C" w14:textId="7F4B710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0251176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BFCB9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9568B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54F1333" w14:textId="783DB7B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CAF0D79" w14:textId="77777777" w:rsidTr="00BF72DC">
        <w:tc>
          <w:tcPr>
            <w:tcW w:w="1358" w:type="dxa"/>
            <w:shd w:val="clear" w:color="auto" w:fill="auto"/>
          </w:tcPr>
          <w:p w14:paraId="2F673D7E" w14:textId="0A3CF31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458</w:t>
            </w:r>
          </w:p>
        </w:tc>
        <w:tc>
          <w:tcPr>
            <w:tcW w:w="2415" w:type="dxa"/>
            <w:shd w:val="clear" w:color="auto" w:fill="FFFFFF" w:themeFill="background1"/>
          </w:tcPr>
          <w:p w14:paraId="5B117F9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Southport</w:t>
            </w:r>
          </w:p>
          <w:p w14:paraId="49591F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32 Bauer St</w:t>
            </w:r>
          </w:p>
          <w:p w14:paraId="1EB04AC5" w14:textId="7B19275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Southport QLD 4215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5306</w:t>
            </w:r>
          </w:p>
        </w:tc>
        <w:tc>
          <w:tcPr>
            <w:tcW w:w="2969" w:type="dxa"/>
            <w:shd w:val="clear" w:color="auto" w:fill="FFFFFF" w:themeFill="background1"/>
          </w:tcPr>
          <w:p w14:paraId="221FFF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4093A5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7B53BE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1ADFB1D2" w14:textId="56C56A5A" w:rsidR="00D9754A" w:rsidRPr="00406DD0" w:rsidRDefault="00D9754A" w:rsidP="007414B3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51A4DD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CE000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8702A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9076B61" w14:textId="021D45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DB493E5" w14:textId="77777777" w:rsidTr="00BF72DC">
        <w:tc>
          <w:tcPr>
            <w:tcW w:w="1358" w:type="dxa"/>
            <w:shd w:val="clear" w:color="auto" w:fill="auto"/>
          </w:tcPr>
          <w:p w14:paraId="62A4E5B9" w14:textId="067CE6A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459</w:t>
            </w:r>
          </w:p>
        </w:tc>
        <w:tc>
          <w:tcPr>
            <w:tcW w:w="2415" w:type="dxa"/>
            <w:shd w:val="clear" w:color="auto" w:fill="FFFFFF" w:themeFill="background1"/>
          </w:tcPr>
          <w:p w14:paraId="4845FD6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Toowoomba -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227 Spring St</w:t>
            </w:r>
          </w:p>
          <w:p w14:paraId="401765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Toowoomba QLD 4350</w:t>
            </w:r>
          </w:p>
          <w:p w14:paraId="6E70B823" w14:textId="5CA6A6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5079</w:t>
            </w:r>
          </w:p>
        </w:tc>
        <w:tc>
          <w:tcPr>
            <w:tcW w:w="2969" w:type="dxa"/>
            <w:shd w:val="clear" w:color="auto" w:fill="FFFFFF" w:themeFill="background1"/>
          </w:tcPr>
          <w:p w14:paraId="141602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2B5EDB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71078F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1956F541" w14:textId="4A0D6A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1B454C4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C8B98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2648C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75D68D" w14:textId="066E2B9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DEAA72F" w14:textId="77777777" w:rsidTr="00BF72DC">
        <w:tc>
          <w:tcPr>
            <w:tcW w:w="1358" w:type="dxa"/>
            <w:shd w:val="clear" w:color="auto" w:fill="auto"/>
          </w:tcPr>
          <w:p w14:paraId="139AACA3" w14:textId="1ADA02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460</w:t>
            </w:r>
          </w:p>
        </w:tc>
        <w:tc>
          <w:tcPr>
            <w:tcW w:w="2415" w:type="dxa"/>
            <w:shd w:val="clear" w:color="auto" w:fill="FFFFFF" w:themeFill="background1"/>
          </w:tcPr>
          <w:p w14:paraId="0F1B09C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Toowoomba - Nursing Home</w:t>
            </w:r>
          </w:p>
          <w:p w14:paraId="1B54154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227 Spring St</w:t>
            </w:r>
          </w:p>
          <w:p w14:paraId="03C11E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Toowoomba QLD 4350</w:t>
            </w:r>
          </w:p>
          <w:p w14:paraId="63134C82" w14:textId="22C6BE4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5427</w:t>
            </w:r>
          </w:p>
        </w:tc>
        <w:tc>
          <w:tcPr>
            <w:tcW w:w="2969" w:type="dxa"/>
            <w:shd w:val="clear" w:color="auto" w:fill="FFFFFF" w:themeFill="background1"/>
          </w:tcPr>
          <w:p w14:paraId="270005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46D32D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2E8CCE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338E80C9" w14:textId="6AE6265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3163840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1CDD2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01027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15E479" w14:textId="66B7E9C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91BBD8D" w14:textId="77777777" w:rsidTr="00BF72DC">
        <w:tc>
          <w:tcPr>
            <w:tcW w:w="1358" w:type="dxa"/>
            <w:shd w:val="clear" w:color="auto" w:fill="auto"/>
          </w:tcPr>
          <w:p w14:paraId="6E1C9CE0" w14:textId="5840F68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461</w:t>
            </w:r>
          </w:p>
        </w:tc>
        <w:tc>
          <w:tcPr>
            <w:tcW w:w="2415" w:type="dxa"/>
            <w:shd w:val="clear" w:color="auto" w:fill="FFFFFF" w:themeFill="background1"/>
          </w:tcPr>
          <w:p w14:paraId="3BF185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Werribee</w:t>
            </w:r>
          </w:p>
          <w:p w14:paraId="3B9970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240 Hoppers Lane</w:t>
            </w:r>
          </w:p>
          <w:p w14:paraId="1D9DEE1F" w14:textId="088F3B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Werribee VIC 3030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4559</w:t>
            </w:r>
          </w:p>
        </w:tc>
        <w:tc>
          <w:tcPr>
            <w:tcW w:w="2969" w:type="dxa"/>
            <w:shd w:val="clear" w:color="auto" w:fill="FFFFFF" w:themeFill="background1"/>
          </w:tcPr>
          <w:p w14:paraId="1BB4E8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CURA Health Pharmacy</w:t>
            </w:r>
          </w:p>
          <w:p w14:paraId="064EC0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1645CE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Alphington VIC 3070</w:t>
            </w:r>
          </w:p>
          <w:p w14:paraId="23AF5048" w14:textId="0F00D6C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565D2C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F85FF3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29DD6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83735E6" w14:textId="5C4631D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6329445" w14:textId="77777777" w:rsidTr="00BF72DC">
        <w:tc>
          <w:tcPr>
            <w:tcW w:w="1358" w:type="dxa"/>
            <w:shd w:val="clear" w:color="auto" w:fill="auto"/>
          </w:tcPr>
          <w:p w14:paraId="3843B3F3" w14:textId="0399F19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462</w:t>
            </w:r>
          </w:p>
        </w:tc>
        <w:tc>
          <w:tcPr>
            <w:tcW w:w="2415" w:type="dxa"/>
            <w:shd w:val="clear" w:color="auto" w:fill="FFFFFF" w:themeFill="background1"/>
          </w:tcPr>
          <w:p w14:paraId="5C1252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 Vincent's Care Services Yennora</w:t>
            </w:r>
          </w:p>
          <w:p w14:paraId="45E7CA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1-10 Tara Close</w:t>
            </w:r>
          </w:p>
          <w:p w14:paraId="6A54C4CA" w14:textId="6855A8D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Yennora NSW 2161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0397</w:t>
            </w:r>
          </w:p>
        </w:tc>
        <w:tc>
          <w:tcPr>
            <w:tcW w:w="2969" w:type="dxa"/>
            <w:shd w:val="clear" w:color="auto" w:fill="FFFFFF" w:themeFill="background1"/>
          </w:tcPr>
          <w:p w14:paraId="1B8461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4091884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1679D6C7" w14:textId="2A256F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093AA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BF356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15AF4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0D16DB" w14:textId="1965AA5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C01F02E" w14:textId="77777777" w:rsidTr="00BF72DC">
        <w:tc>
          <w:tcPr>
            <w:tcW w:w="1358" w:type="dxa"/>
            <w:shd w:val="clear" w:color="auto" w:fill="auto"/>
          </w:tcPr>
          <w:p w14:paraId="1D6EE433" w14:textId="2396886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463</w:t>
            </w:r>
          </w:p>
        </w:tc>
        <w:tc>
          <w:tcPr>
            <w:tcW w:w="2415" w:type="dxa"/>
            <w:shd w:val="clear" w:color="auto" w:fill="FFFFFF" w:themeFill="background1"/>
          </w:tcPr>
          <w:p w14:paraId="1351BBF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Stanmore Place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66 Cambridge St</w:t>
            </w:r>
          </w:p>
          <w:p w14:paraId="746B66E9" w14:textId="41A3965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Stanmore NSW 2048</w:t>
            </w:r>
            <w:r w:rsidRPr="00406DD0">
              <w:rPr>
                <w:rFonts w:cs="Times New Roman"/>
                <w:sz w:val="21"/>
                <w:szCs w:val="21"/>
              </w:rPr>
              <w:t xml:space="preserve"> 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2524</w:t>
            </w:r>
          </w:p>
        </w:tc>
        <w:tc>
          <w:tcPr>
            <w:tcW w:w="2969" w:type="dxa"/>
            <w:shd w:val="clear" w:color="auto" w:fill="FFFFFF" w:themeFill="background1"/>
          </w:tcPr>
          <w:p w14:paraId="2B7682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Chester Square Pharmacy</w:t>
            </w:r>
          </w:p>
          <w:p w14:paraId="7C6C42F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12-13 Chester Square Leicester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</w:p>
          <w:p w14:paraId="3AF63A96" w14:textId="6053244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501" w:type="dxa"/>
            <w:shd w:val="clear" w:color="auto" w:fill="FFFFFF" w:themeFill="background1"/>
          </w:tcPr>
          <w:p w14:paraId="276B02E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F5BEFC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50A692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B15B21" w14:textId="4B71D2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2B53049" w14:textId="77777777" w:rsidTr="00BF72DC">
        <w:tc>
          <w:tcPr>
            <w:tcW w:w="1358" w:type="dxa"/>
            <w:shd w:val="clear" w:color="auto" w:fill="auto"/>
          </w:tcPr>
          <w:p w14:paraId="216803D5" w14:textId="37976B6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464</w:t>
            </w:r>
          </w:p>
        </w:tc>
        <w:tc>
          <w:tcPr>
            <w:tcW w:w="2415" w:type="dxa"/>
            <w:shd w:val="clear" w:color="auto" w:fill="FFFFFF" w:themeFill="background1"/>
          </w:tcPr>
          <w:p w14:paraId="0D627B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Star Of The Sea Home For The Aged</w:t>
            </w:r>
          </w:p>
          <w:p w14:paraId="1636485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15 Elizabeth St</w:t>
            </w:r>
          </w:p>
          <w:p w14:paraId="00B96FD6" w14:textId="3B820B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Wallaroo SA 5556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6968</w:t>
            </w:r>
          </w:p>
        </w:tc>
        <w:tc>
          <w:tcPr>
            <w:tcW w:w="2969" w:type="dxa"/>
            <w:shd w:val="clear" w:color="auto" w:fill="FFFFFF" w:themeFill="background1"/>
          </w:tcPr>
          <w:p w14:paraId="47C4A480" w14:textId="6B172E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Newbery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24 Graves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Kadina SA 5554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501" w:type="dxa"/>
            <w:shd w:val="clear" w:color="auto" w:fill="FFFFFF" w:themeFill="background1"/>
          </w:tcPr>
          <w:p w14:paraId="071F91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ManRex Pty Ltd (trading as Webstercare)</w:t>
            </w:r>
          </w:p>
          <w:p w14:paraId="610F96C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2E18FA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0D20EF" w14:textId="0F6063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A72F23C" w14:textId="77777777" w:rsidTr="00BF72DC">
        <w:tc>
          <w:tcPr>
            <w:tcW w:w="1358" w:type="dxa"/>
            <w:shd w:val="clear" w:color="auto" w:fill="auto"/>
          </w:tcPr>
          <w:p w14:paraId="5C0A5AF3" w14:textId="0F4308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465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F6ED52" w14:textId="5763C36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Star Of The Sea Home For The Aged (Low Care)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 Elizabeth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Wallaroo SA 5556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6028</w:t>
            </w:r>
          </w:p>
        </w:tc>
        <w:tc>
          <w:tcPr>
            <w:tcW w:w="2969" w:type="dxa"/>
            <w:shd w:val="clear" w:color="auto" w:fill="FFFFFF" w:themeFill="background1"/>
          </w:tcPr>
          <w:p w14:paraId="458D9257" w14:textId="3F15329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Newbery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24 Graves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Kadina SA 5554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501" w:type="dxa"/>
            <w:shd w:val="clear" w:color="auto" w:fill="FFFFFF" w:themeFill="background1"/>
          </w:tcPr>
          <w:p w14:paraId="48E001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549689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E2E6B2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EA27BC5" w14:textId="45D1950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3D7589A" w14:textId="77777777" w:rsidTr="00BF72DC">
        <w:tc>
          <w:tcPr>
            <w:tcW w:w="1358" w:type="dxa"/>
            <w:shd w:val="clear" w:color="auto" w:fill="auto"/>
          </w:tcPr>
          <w:p w14:paraId="16C3AE15" w14:textId="7BF920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466</w:t>
            </w:r>
          </w:p>
        </w:tc>
        <w:tc>
          <w:tcPr>
            <w:tcW w:w="2415" w:type="dxa"/>
            <w:shd w:val="clear" w:color="auto" w:fill="FFFFFF" w:themeFill="background1"/>
          </w:tcPr>
          <w:p w14:paraId="5CC637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Stella Maris Aged Care Facility</w:t>
            </w:r>
          </w:p>
          <w:p w14:paraId="3B4D8B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6 Coast Ave</w:t>
            </w:r>
          </w:p>
          <w:p w14:paraId="17D296DD" w14:textId="28F0ED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Cronulla NSW 2230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0241</w:t>
            </w:r>
          </w:p>
        </w:tc>
        <w:tc>
          <w:tcPr>
            <w:tcW w:w="2969" w:type="dxa"/>
            <w:shd w:val="clear" w:color="auto" w:fill="FFFFFF" w:themeFill="background1"/>
          </w:tcPr>
          <w:p w14:paraId="278659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682F2A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0991600E" w14:textId="747B1FC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84170F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19875C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0EAFA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78B3E06" w14:textId="21A959A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073D16F" w14:textId="77777777" w:rsidTr="00BF72DC">
        <w:tc>
          <w:tcPr>
            <w:tcW w:w="1358" w:type="dxa"/>
            <w:shd w:val="clear" w:color="auto" w:fill="auto"/>
          </w:tcPr>
          <w:p w14:paraId="376EDF6B" w14:textId="606E83F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467</w:t>
            </w:r>
          </w:p>
        </w:tc>
        <w:tc>
          <w:tcPr>
            <w:tcW w:w="2415" w:type="dxa"/>
            <w:shd w:val="clear" w:color="auto" w:fill="FFFFFF" w:themeFill="background1"/>
          </w:tcPr>
          <w:p w14:paraId="0F53C5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406DD0">
              <w:rPr>
                <w:rFonts w:cs="Times New Roman"/>
                <w:sz w:val="21"/>
                <w:szCs w:val="21"/>
              </w:rPr>
              <w:t>Baulkham Hills</w:t>
            </w:r>
          </w:p>
          <w:p w14:paraId="1BC92C6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 Bass Dr</w:t>
            </w:r>
          </w:p>
          <w:p w14:paraId="0FB859E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Baulkham Hills NSW 2153</w:t>
            </w:r>
          </w:p>
          <w:p w14:paraId="47311F4A" w14:textId="2E5DFCD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1062</w:t>
            </w:r>
          </w:p>
        </w:tc>
        <w:tc>
          <w:tcPr>
            <w:tcW w:w="2969" w:type="dxa"/>
            <w:shd w:val="clear" w:color="auto" w:fill="FFFFFF" w:themeFill="background1"/>
          </w:tcPr>
          <w:p w14:paraId="18F9190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2740ED9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2, Riverstone Village</w:t>
            </w:r>
          </w:p>
          <w:p w14:paraId="00E6A1F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 Riverstone Parade</w:t>
            </w:r>
            <w:r w:rsidRPr="00406DD0">
              <w:rPr>
                <w:rFonts w:cs="Times New Roman"/>
                <w:sz w:val="21"/>
                <w:szCs w:val="21"/>
              </w:rPr>
              <w:br/>
              <w:t>Riverstone NSW 2764</w:t>
            </w:r>
          </w:p>
          <w:p w14:paraId="4E2A65A3" w14:textId="2AE0C68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501" w:type="dxa"/>
            <w:shd w:val="clear" w:color="auto" w:fill="FFFFFF" w:themeFill="background1"/>
          </w:tcPr>
          <w:p w14:paraId="4A218B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3EFC0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FC3C6D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29D87E8" w14:textId="34B1296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A22132E" w14:textId="77777777" w:rsidTr="00BF72DC">
        <w:tc>
          <w:tcPr>
            <w:tcW w:w="1358" w:type="dxa"/>
            <w:shd w:val="clear" w:color="auto" w:fill="auto"/>
          </w:tcPr>
          <w:p w14:paraId="1636566F" w14:textId="0B3720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468</w:t>
            </w:r>
          </w:p>
        </w:tc>
        <w:tc>
          <w:tcPr>
            <w:tcW w:w="2415" w:type="dxa"/>
            <w:shd w:val="clear" w:color="auto" w:fill="FFFFFF" w:themeFill="background1"/>
          </w:tcPr>
          <w:p w14:paraId="737E4DD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406DD0">
              <w:rPr>
                <w:rFonts w:cs="Times New Roman"/>
                <w:sz w:val="21"/>
                <w:szCs w:val="21"/>
              </w:rPr>
              <w:t>Canley Vale</w:t>
            </w:r>
          </w:p>
          <w:p w14:paraId="4F7C104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 Freeman Ave</w:t>
            </w:r>
            <w:r w:rsidRPr="00406DD0">
              <w:rPr>
                <w:rFonts w:cs="Times New Roman"/>
                <w:sz w:val="21"/>
                <w:szCs w:val="21"/>
              </w:rPr>
              <w:br/>
              <w:t>Canley Vale NSW 2166</w:t>
            </w:r>
          </w:p>
          <w:p w14:paraId="09C3B830" w14:textId="658A885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2506</w:t>
            </w:r>
          </w:p>
        </w:tc>
        <w:tc>
          <w:tcPr>
            <w:tcW w:w="2969" w:type="dxa"/>
            <w:shd w:val="clear" w:color="auto" w:fill="FFFFFF" w:themeFill="background1"/>
          </w:tcPr>
          <w:p w14:paraId="360A5FD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470C236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61 Auburn Rd</w:t>
            </w:r>
            <w:r w:rsidRPr="00406DD0">
              <w:rPr>
                <w:rFonts w:cs="Times New Roman"/>
                <w:sz w:val="21"/>
                <w:szCs w:val="21"/>
              </w:rPr>
              <w:br/>
              <w:t>Auburn NSW 2144</w:t>
            </w:r>
          </w:p>
          <w:p w14:paraId="53A4D247" w14:textId="37B643B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501" w:type="dxa"/>
            <w:shd w:val="clear" w:color="auto" w:fill="FFFFFF" w:themeFill="background1"/>
          </w:tcPr>
          <w:p w14:paraId="5EE9C5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9558E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25166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ECEAF27" w14:textId="37CA198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F004993" w14:textId="77777777" w:rsidTr="00BF72DC">
        <w:tc>
          <w:tcPr>
            <w:tcW w:w="1358" w:type="dxa"/>
            <w:shd w:val="clear" w:color="auto" w:fill="auto"/>
          </w:tcPr>
          <w:p w14:paraId="7846A566" w14:textId="68649A5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469</w:t>
            </w:r>
          </w:p>
        </w:tc>
        <w:tc>
          <w:tcPr>
            <w:tcW w:w="2415" w:type="dxa"/>
            <w:shd w:val="clear" w:color="auto" w:fill="FFFFFF" w:themeFill="background1"/>
          </w:tcPr>
          <w:p w14:paraId="61FDCE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SummitCare Liverpool</w:t>
            </w:r>
          </w:p>
          <w:p w14:paraId="60D5F66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155 Elizabeth Dr</w:t>
            </w:r>
          </w:p>
          <w:p w14:paraId="0B59A92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Liverpool NSW 2170</w:t>
            </w:r>
          </w:p>
          <w:p w14:paraId="6982FEF2" w14:textId="09BBF73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2538</w:t>
            </w:r>
          </w:p>
        </w:tc>
        <w:tc>
          <w:tcPr>
            <w:tcW w:w="2969" w:type="dxa"/>
            <w:shd w:val="clear" w:color="auto" w:fill="FFFFFF" w:themeFill="background1"/>
          </w:tcPr>
          <w:p w14:paraId="2529B04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4B5D9D5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61 Auburn Rd </w:t>
            </w:r>
          </w:p>
          <w:p w14:paraId="6169055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Auburn NSW 2144</w:t>
            </w:r>
          </w:p>
          <w:p w14:paraId="617B8312" w14:textId="14FFB1E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501" w:type="dxa"/>
            <w:shd w:val="clear" w:color="auto" w:fill="FFFFFF" w:themeFill="background1"/>
          </w:tcPr>
          <w:p w14:paraId="7C97B87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38DAF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D9D8F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E730E82" w14:textId="3089C2E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5583290" w14:textId="77777777" w:rsidTr="00BF72DC">
        <w:tc>
          <w:tcPr>
            <w:tcW w:w="1358" w:type="dxa"/>
            <w:shd w:val="clear" w:color="auto" w:fill="auto"/>
          </w:tcPr>
          <w:p w14:paraId="091356A9" w14:textId="1078D9E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470</w:t>
            </w:r>
          </w:p>
        </w:tc>
        <w:tc>
          <w:tcPr>
            <w:tcW w:w="2415" w:type="dxa"/>
            <w:shd w:val="clear" w:color="auto" w:fill="FFFFFF" w:themeFill="background1"/>
          </w:tcPr>
          <w:p w14:paraId="16F69FD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406DD0">
              <w:rPr>
                <w:rFonts w:cs="Times New Roman"/>
                <w:sz w:val="21"/>
                <w:szCs w:val="21"/>
              </w:rPr>
              <w:t>Liverpool</w:t>
            </w:r>
          </w:p>
          <w:p w14:paraId="0E5E058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173 Elizabeth Dr</w:t>
            </w:r>
          </w:p>
          <w:p w14:paraId="48077F8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Liverpool NSW 2170</w:t>
            </w:r>
          </w:p>
          <w:p w14:paraId="45F04518" w14:textId="62B5778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2546</w:t>
            </w:r>
          </w:p>
        </w:tc>
        <w:tc>
          <w:tcPr>
            <w:tcW w:w="2969" w:type="dxa"/>
            <w:shd w:val="clear" w:color="auto" w:fill="FFFFFF" w:themeFill="background1"/>
          </w:tcPr>
          <w:p w14:paraId="1F94D8E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2C51640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61 Auburn Rd</w:t>
            </w:r>
            <w:r w:rsidRPr="00406DD0">
              <w:rPr>
                <w:rFonts w:cs="Times New Roman"/>
                <w:sz w:val="21"/>
                <w:szCs w:val="21"/>
              </w:rPr>
              <w:br/>
              <w:t>Auburn NSW 2144</w:t>
            </w:r>
          </w:p>
          <w:p w14:paraId="2D97904C" w14:textId="4976C85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501" w:type="dxa"/>
            <w:shd w:val="clear" w:color="auto" w:fill="FFFFFF" w:themeFill="background1"/>
          </w:tcPr>
          <w:p w14:paraId="650830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62F1A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82AD6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724442C" w14:textId="7E859C0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68B0E378" w14:textId="77777777" w:rsidTr="00BF72DC">
        <w:tc>
          <w:tcPr>
            <w:tcW w:w="1358" w:type="dxa"/>
            <w:shd w:val="clear" w:color="auto" w:fill="auto"/>
          </w:tcPr>
          <w:p w14:paraId="43988B57" w14:textId="0548F70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471</w:t>
            </w:r>
          </w:p>
        </w:tc>
        <w:tc>
          <w:tcPr>
            <w:tcW w:w="2415" w:type="dxa"/>
            <w:shd w:val="clear" w:color="auto" w:fill="FFFFFF" w:themeFill="background1"/>
          </w:tcPr>
          <w:p w14:paraId="522AF7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406DD0">
              <w:rPr>
                <w:rFonts w:cs="Times New Roman"/>
                <w:sz w:val="21"/>
                <w:szCs w:val="21"/>
              </w:rPr>
              <w:t>Penrith</w:t>
            </w:r>
          </w:p>
          <w:p w14:paraId="557336A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366 Jamison Rd</w:t>
            </w:r>
          </w:p>
          <w:p w14:paraId="40051B1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Jamisontown NSW 2750</w:t>
            </w:r>
          </w:p>
          <w:p w14:paraId="673219B0" w14:textId="1EEDC49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0522</w:t>
            </w:r>
          </w:p>
        </w:tc>
        <w:tc>
          <w:tcPr>
            <w:tcW w:w="2969" w:type="dxa"/>
            <w:shd w:val="clear" w:color="auto" w:fill="FFFFFF" w:themeFill="background1"/>
          </w:tcPr>
          <w:p w14:paraId="63460BE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11442E0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2, Riverstone Village</w:t>
            </w:r>
            <w:r w:rsidRPr="00406DD0">
              <w:rPr>
                <w:rFonts w:cs="Times New Roman"/>
                <w:sz w:val="21"/>
                <w:szCs w:val="21"/>
              </w:rPr>
              <w:br/>
              <w:t>1 Riverstone Parade</w:t>
            </w:r>
          </w:p>
          <w:p w14:paraId="7FA6C5D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Riverstone NSW 2764</w:t>
            </w:r>
          </w:p>
          <w:p w14:paraId="2AC039A5" w14:textId="3BFFC5C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501" w:type="dxa"/>
            <w:shd w:val="clear" w:color="auto" w:fill="FFFFFF" w:themeFill="background1"/>
          </w:tcPr>
          <w:p w14:paraId="1B3CF98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D3D0DA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A418B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E1AE42F" w14:textId="3F85DA9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69496E92" w14:textId="77777777" w:rsidTr="00BF72DC">
        <w:tc>
          <w:tcPr>
            <w:tcW w:w="1358" w:type="dxa"/>
            <w:shd w:val="clear" w:color="auto" w:fill="auto"/>
          </w:tcPr>
          <w:p w14:paraId="6513714C" w14:textId="3B054CA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472</w:t>
            </w:r>
          </w:p>
        </w:tc>
        <w:tc>
          <w:tcPr>
            <w:tcW w:w="2415" w:type="dxa"/>
            <w:shd w:val="clear" w:color="auto" w:fill="FFFFFF" w:themeFill="background1"/>
          </w:tcPr>
          <w:p w14:paraId="219BD44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406DD0">
              <w:rPr>
                <w:rFonts w:cs="Times New Roman"/>
                <w:sz w:val="21"/>
                <w:szCs w:val="21"/>
              </w:rPr>
              <w:t>Smithfield</w:t>
            </w:r>
          </w:p>
          <w:p w14:paraId="722BAA3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11 Nyora Ave </w:t>
            </w:r>
            <w:r w:rsidRPr="00406DD0">
              <w:rPr>
                <w:rFonts w:cs="Times New Roman"/>
                <w:sz w:val="21"/>
                <w:szCs w:val="21"/>
              </w:rPr>
              <w:br/>
              <w:t>Smithfield NSW 2164</w:t>
            </w:r>
          </w:p>
          <w:p w14:paraId="535447DD" w14:textId="102EEF6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2822</w:t>
            </w:r>
          </w:p>
        </w:tc>
        <w:tc>
          <w:tcPr>
            <w:tcW w:w="2969" w:type="dxa"/>
            <w:shd w:val="clear" w:color="auto" w:fill="FFFFFF" w:themeFill="background1"/>
          </w:tcPr>
          <w:p w14:paraId="7A6521A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14C94C1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61 Auburn Rd </w:t>
            </w:r>
          </w:p>
          <w:p w14:paraId="0979571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Auburn NSW 2144</w:t>
            </w:r>
          </w:p>
          <w:p w14:paraId="2118730B" w14:textId="0F0ED87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501" w:type="dxa"/>
            <w:shd w:val="clear" w:color="auto" w:fill="FFFFFF" w:themeFill="background1"/>
          </w:tcPr>
          <w:p w14:paraId="455680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29317A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FFE70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5D14B7B" w14:textId="5F3B39B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47171BB" w14:textId="77777777" w:rsidTr="00BF72DC">
        <w:tc>
          <w:tcPr>
            <w:tcW w:w="1358" w:type="dxa"/>
            <w:shd w:val="clear" w:color="auto" w:fill="auto"/>
          </w:tcPr>
          <w:p w14:paraId="4123BC6B" w14:textId="3063EEE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473</w:t>
            </w:r>
          </w:p>
        </w:tc>
        <w:tc>
          <w:tcPr>
            <w:tcW w:w="2415" w:type="dxa"/>
            <w:shd w:val="clear" w:color="auto" w:fill="FFFFFF" w:themeFill="background1"/>
          </w:tcPr>
          <w:p w14:paraId="077460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406DD0">
              <w:rPr>
                <w:rFonts w:cs="Times New Roman"/>
                <w:sz w:val="21"/>
                <w:szCs w:val="21"/>
              </w:rPr>
              <w:t>St Marys</w:t>
            </w:r>
          </w:p>
          <w:p w14:paraId="16A7EE9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57 Saddington St</w:t>
            </w:r>
            <w:r w:rsidRPr="00406DD0">
              <w:rPr>
                <w:rFonts w:cs="Times New Roman"/>
                <w:sz w:val="21"/>
                <w:szCs w:val="21"/>
              </w:rPr>
              <w:br/>
              <w:t>St Marys NSW 2760</w:t>
            </w:r>
          </w:p>
          <w:p w14:paraId="4F6AB738" w14:textId="4378DE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0527</w:t>
            </w:r>
          </w:p>
        </w:tc>
        <w:tc>
          <w:tcPr>
            <w:tcW w:w="2969" w:type="dxa"/>
            <w:shd w:val="clear" w:color="auto" w:fill="FFFFFF" w:themeFill="background1"/>
          </w:tcPr>
          <w:p w14:paraId="580142F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43737E3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2, Riverstone Village</w:t>
            </w:r>
            <w:r w:rsidRPr="00406DD0">
              <w:rPr>
                <w:rFonts w:cs="Times New Roman"/>
                <w:sz w:val="21"/>
                <w:szCs w:val="21"/>
              </w:rPr>
              <w:br/>
              <w:t>1 Riverstone Parade</w:t>
            </w:r>
          </w:p>
          <w:p w14:paraId="40BDAE1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Riverstone NSW 2764</w:t>
            </w:r>
          </w:p>
          <w:p w14:paraId="4366B601" w14:textId="47CC855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501" w:type="dxa"/>
            <w:shd w:val="clear" w:color="auto" w:fill="FFFFFF" w:themeFill="background1"/>
          </w:tcPr>
          <w:p w14:paraId="66610F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49DFF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C500D0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6A7F511" w14:textId="16102F5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4E81978" w14:textId="77777777" w:rsidTr="00BF72DC">
        <w:tc>
          <w:tcPr>
            <w:tcW w:w="1358" w:type="dxa"/>
            <w:shd w:val="clear" w:color="auto" w:fill="auto"/>
          </w:tcPr>
          <w:p w14:paraId="1F24E3A2" w14:textId="594D360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474</w:t>
            </w:r>
          </w:p>
        </w:tc>
        <w:tc>
          <w:tcPr>
            <w:tcW w:w="2415" w:type="dxa"/>
            <w:shd w:val="clear" w:color="auto" w:fill="FFFFFF" w:themeFill="background1"/>
          </w:tcPr>
          <w:p w14:paraId="4576A84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406DD0">
              <w:rPr>
                <w:rFonts w:cs="Times New Roman"/>
                <w:sz w:val="21"/>
                <w:szCs w:val="21"/>
              </w:rPr>
              <w:t>Wallsend</w:t>
            </w:r>
          </w:p>
          <w:p w14:paraId="7422896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 Bent St</w:t>
            </w:r>
          </w:p>
          <w:p w14:paraId="6BFD230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Wallsend NSW 2287</w:t>
            </w:r>
          </w:p>
          <w:p w14:paraId="4BD6A354" w14:textId="6936C19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0841</w:t>
            </w:r>
          </w:p>
        </w:tc>
        <w:tc>
          <w:tcPr>
            <w:tcW w:w="2969" w:type="dxa"/>
            <w:shd w:val="clear" w:color="auto" w:fill="FFFFFF" w:themeFill="background1"/>
          </w:tcPr>
          <w:p w14:paraId="54F4864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Jesmond</w:t>
            </w:r>
          </w:p>
          <w:p w14:paraId="43D01F5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15 Blue Gum Rd </w:t>
            </w:r>
          </w:p>
          <w:p w14:paraId="224F4CB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Jesmond NSW 2299</w:t>
            </w:r>
          </w:p>
          <w:p w14:paraId="5A9B399D" w14:textId="573F930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15036J</w:t>
            </w:r>
          </w:p>
        </w:tc>
        <w:tc>
          <w:tcPr>
            <w:tcW w:w="2501" w:type="dxa"/>
            <w:shd w:val="clear" w:color="auto" w:fill="FFFFFF" w:themeFill="background1"/>
          </w:tcPr>
          <w:p w14:paraId="750C237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DB875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879D1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FEB6756" w14:textId="5475B81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6F830133" w14:textId="77777777" w:rsidTr="00BF72DC">
        <w:tc>
          <w:tcPr>
            <w:tcW w:w="1358" w:type="dxa"/>
            <w:shd w:val="clear" w:color="auto" w:fill="auto"/>
          </w:tcPr>
          <w:p w14:paraId="6725F884" w14:textId="0BBD97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475</w:t>
            </w:r>
          </w:p>
        </w:tc>
        <w:tc>
          <w:tcPr>
            <w:tcW w:w="2415" w:type="dxa"/>
            <w:shd w:val="clear" w:color="auto" w:fill="FFFFFF" w:themeFill="background1"/>
          </w:tcPr>
          <w:p w14:paraId="0C31DF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406DD0">
              <w:rPr>
                <w:rFonts w:cs="Times New Roman"/>
                <w:sz w:val="21"/>
                <w:szCs w:val="21"/>
              </w:rPr>
              <w:t>Waverley</w:t>
            </w:r>
          </w:p>
          <w:p w14:paraId="7048F03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321 Bronte Rd</w:t>
            </w:r>
            <w:r w:rsidRPr="00406DD0">
              <w:rPr>
                <w:rFonts w:cs="Times New Roman"/>
                <w:sz w:val="21"/>
                <w:szCs w:val="21"/>
              </w:rPr>
              <w:br/>
              <w:t>Waverley NSW 2024</w:t>
            </w:r>
          </w:p>
          <w:p w14:paraId="631985B0" w14:textId="39344C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2487</w:t>
            </w:r>
          </w:p>
        </w:tc>
        <w:tc>
          <w:tcPr>
            <w:tcW w:w="2969" w:type="dxa"/>
            <w:shd w:val="clear" w:color="auto" w:fill="FFFFFF" w:themeFill="background1"/>
          </w:tcPr>
          <w:p w14:paraId="534BFB3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Pharmacy 4 Less Maroubra</w:t>
            </w:r>
          </w:p>
          <w:p w14:paraId="24F06A6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204 Maroubra Rd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Maroubra NSW 2035 </w:t>
            </w:r>
          </w:p>
          <w:p w14:paraId="2167A70F" w14:textId="362DF47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15513L</w:t>
            </w:r>
          </w:p>
        </w:tc>
        <w:tc>
          <w:tcPr>
            <w:tcW w:w="2501" w:type="dxa"/>
            <w:shd w:val="clear" w:color="auto" w:fill="FFFFFF" w:themeFill="background1"/>
          </w:tcPr>
          <w:p w14:paraId="5E4BF9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3A28E8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E43D6A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4799BA0B" w14:textId="7B8F4C5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2E32A63" w14:textId="77777777" w:rsidTr="00BF72DC">
        <w:tc>
          <w:tcPr>
            <w:tcW w:w="1358" w:type="dxa"/>
            <w:shd w:val="clear" w:color="auto" w:fill="auto"/>
          </w:tcPr>
          <w:p w14:paraId="0FD1ED21" w14:textId="2D7BA1C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476</w:t>
            </w:r>
          </w:p>
        </w:tc>
        <w:tc>
          <w:tcPr>
            <w:tcW w:w="2415" w:type="dxa"/>
            <w:shd w:val="clear" w:color="auto" w:fill="FFFFFF" w:themeFill="background1"/>
          </w:tcPr>
          <w:p w14:paraId="4EF29D6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Sunlight Residential Aged Care</w:t>
            </w:r>
          </w:p>
          <w:p w14:paraId="4C8E7A4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43 Laurel St</w:t>
            </w:r>
          </w:p>
          <w:p w14:paraId="07929AE5" w14:textId="10F6A0A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Whittlesea VIC 3757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3706</w:t>
            </w:r>
          </w:p>
        </w:tc>
        <w:tc>
          <w:tcPr>
            <w:tcW w:w="2969" w:type="dxa"/>
            <w:shd w:val="clear" w:color="auto" w:fill="FFFFFF" w:themeFill="background1"/>
          </w:tcPr>
          <w:p w14:paraId="25CBC8A1" w14:textId="086338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11B82F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20152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7D81E0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9A610E6" w14:textId="6903CB2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F487BDB" w14:textId="77777777" w:rsidTr="00BF72DC">
        <w:tc>
          <w:tcPr>
            <w:tcW w:w="1358" w:type="dxa"/>
            <w:shd w:val="clear" w:color="auto" w:fill="auto"/>
          </w:tcPr>
          <w:p w14:paraId="7FDDE1D7" w14:textId="5929855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477</w:t>
            </w:r>
          </w:p>
        </w:tc>
        <w:tc>
          <w:tcPr>
            <w:tcW w:w="2415" w:type="dxa"/>
            <w:shd w:val="clear" w:color="auto" w:fill="FFFFFF" w:themeFill="background1"/>
          </w:tcPr>
          <w:p w14:paraId="6E595D2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Swan Hill District (Nyah Campus)</w:t>
            </w:r>
          </w:p>
          <w:p w14:paraId="7558416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Monash Ave</w:t>
            </w:r>
          </w:p>
          <w:p w14:paraId="70BA0961" w14:textId="55D2770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Nyah West VIC 3595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4545</w:t>
            </w:r>
          </w:p>
        </w:tc>
        <w:tc>
          <w:tcPr>
            <w:tcW w:w="2969" w:type="dxa"/>
            <w:shd w:val="clear" w:color="auto" w:fill="FFFFFF" w:themeFill="background1"/>
          </w:tcPr>
          <w:p w14:paraId="7F4915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Nyah West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144 Monash Ave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</w:p>
          <w:p w14:paraId="14BFCEF6" w14:textId="31C3FC8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24638R</w:t>
            </w:r>
          </w:p>
        </w:tc>
        <w:tc>
          <w:tcPr>
            <w:tcW w:w="2501" w:type="dxa"/>
            <w:shd w:val="clear" w:color="auto" w:fill="FFFFFF" w:themeFill="background1"/>
          </w:tcPr>
          <w:p w14:paraId="23073E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7F8FBE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5E4869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17EF9F8" w14:textId="3B0D09A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1A83828" w14:textId="77777777" w:rsidTr="00BF72DC">
        <w:tc>
          <w:tcPr>
            <w:tcW w:w="1358" w:type="dxa"/>
            <w:shd w:val="clear" w:color="auto" w:fill="auto"/>
          </w:tcPr>
          <w:p w14:paraId="5AC45573" w14:textId="4E38E38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478</w:t>
            </w:r>
          </w:p>
        </w:tc>
        <w:tc>
          <w:tcPr>
            <w:tcW w:w="2415" w:type="dxa"/>
            <w:shd w:val="clear" w:color="auto" w:fill="FFFFFF" w:themeFill="background1"/>
          </w:tcPr>
          <w:p w14:paraId="28EFA66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Swan Hill District Nursing Home</w:t>
            </w:r>
          </w:p>
          <w:p w14:paraId="73080235" w14:textId="0CCF97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29 High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3483</w:t>
            </w:r>
          </w:p>
        </w:tc>
        <w:tc>
          <w:tcPr>
            <w:tcW w:w="2969" w:type="dxa"/>
            <w:shd w:val="clear" w:color="auto" w:fill="FFFFFF" w:themeFill="background1"/>
          </w:tcPr>
          <w:p w14:paraId="3DEF58D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Marraboor Pharmacy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34 McCrae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</w:p>
          <w:p w14:paraId="222F41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23390C</w:t>
            </w:r>
          </w:p>
          <w:p w14:paraId="09F1148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0AD8C5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Swan Hill (Kents)</w:t>
            </w:r>
          </w:p>
          <w:p w14:paraId="1CEE6E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202 - 206 Campbell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</w:p>
          <w:p w14:paraId="012CE6BE" w14:textId="02225B3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22864J</w:t>
            </w:r>
          </w:p>
        </w:tc>
        <w:tc>
          <w:tcPr>
            <w:tcW w:w="2501" w:type="dxa"/>
            <w:shd w:val="clear" w:color="auto" w:fill="FFFFFF" w:themeFill="background1"/>
          </w:tcPr>
          <w:p w14:paraId="7537FF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05F584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4CADF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5859B6A" w14:textId="55F5E2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2B4991A" w14:textId="77777777" w:rsidTr="00BF72DC">
        <w:tc>
          <w:tcPr>
            <w:tcW w:w="1358" w:type="dxa"/>
            <w:shd w:val="clear" w:color="auto" w:fill="auto"/>
          </w:tcPr>
          <w:p w14:paraId="4D7F19BE" w14:textId="567545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479</w:t>
            </w:r>
          </w:p>
        </w:tc>
        <w:tc>
          <w:tcPr>
            <w:tcW w:w="2415" w:type="dxa"/>
            <w:shd w:val="clear" w:color="auto" w:fill="FFFFFF" w:themeFill="background1"/>
          </w:tcPr>
          <w:p w14:paraId="46D19E0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Sylvan Woods Nursing Home</w:t>
            </w:r>
          </w:p>
          <w:p w14:paraId="72A93375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500 Old Cleveland Rd</w:t>
            </w:r>
          </w:p>
          <w:p w14:paraId="6342F3F8" w14:textId="60280E6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Birkdale QLD 4159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5937</w:t>
            </w:r>
          </w:p>
        </w:tc>
        <w:tc>
          <w:tcPr>
            <w:tcW w:w="2969" w:type="dxa"/>
            <w:shd w:val="clear" w:color="auto" w:fill="FFFFFF" w:themeFill="background1"/>
          </w:tcPr>
          <w:p w14:paraId="57453A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Pharmacy 4 Less Jindalee</w:t>
            </w:r>
          </w:p>
          <w:p w14:paraId="15E572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12a/34 Goggs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</w:p>
          <w:p w14:paraId="1D89EFF7" w14:textId="1E6B075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501" w:type="dxa"/>
            <w:shd w:val="clear" w:color="auto" w:fill="FFFFFF" w:themeFill="background1"/>
          </w:tcPr>
          <w:p w14:paraId="6C8D04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8F305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E2AFA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7715ACA" w14:textId="71D60FD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D8A8C8A" w14:textId="77777777" w:rsidTr="00BF72DC">
        <w:tc>
          <w:tcPr>
            <w:tcW w:w="1358" w:type="dxa"/>
            <w:shd w:val="clear" w:color="auto" w:fill="auto"/>
          </w:tcPr>
          <w:p w14:paraId="05624A3F" w14:textId="4173CA7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480</w:t>
            </w:r>
          </w:p>
        </w:tc>
        <w:tc>
          <w:tcPr>
            <w:tcW w:w="2415" w:type="dxa"/>
            <w:shd w:val="clear" w:color="auto" w:fill="FFFFFF" w:themeFill="background1"/>
          </w:tcPr>
          <w:p w14:paraId="2D4AC8F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Tannoch Brae Senior Living</w:t>
            </w:r>
          </w:p>
          <w:p w14:paraId="290CA97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46 Aldershot 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St Albans Park VIC 3219</w:t>
            </w:r>
          </w:p>
          <w:p w14:paraId="6D2AEDDA" w14:textId="65CDE5C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3174</w:t>
            </w:r>
          </w:p>
        </w:tc>
        <w:tc>
          <w:tcPr>
            <w:tcW w:w="2969" w:type="dxa"/>
            <w:shd w:val="clear" w:color="auto" w:fill="FFFFFF" w:themeFill="background1"/>
          </w:tcPr>
          <w:p w14:paraId="06E5F8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1FFBDE8D" w14:textId="3F7E12A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63403D7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283BE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331EE6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5D6D3DC" w14:textId="2D93D4B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18860E9" w14:textId="77777777" w:rsidTr="00BF72DC">
        <w:tc>
          <w:tcPr>
            <w:tcW w:w="1358" w:type="dxa"/>
            <w:shd w:val="clear" w:color="auto" w:fill="auto"/>
          </w:tcPr>
          <w:p w14:paraId="473E805F" w14:textId="01D43EB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481</w:t>
            </w:r>
          </w:p>
        </w:tc>
        <w:tc>
          <w:tcPr>
            <w:tcW w:w="2415" w:type="dxa"/>
            <w:shd w:val="clear" w:color="auto" w:fill="FFFFFF" w:themeFill="background1"/>
          </w:tcPr>
          <w:p w14:paraId="61F1D56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Taralga Retirement Village</w:t>
            </w:r>
          </w:p>
          <w:p w14:paraId="15959A2E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93 High St</w:t>
            </w:r>
          </w:p>
          <w:p w14:paraId="2748998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Jandowie QLD 4410</w:t>
            </w:r>
          </w:p>
          <w:p w14:paraId="49424818" w14:textId="27376A9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5110</w:t>
            </w:r>
          </w:p>
        </w:tc>
        <w:tc>
          <w:tcPr>
            <w:tcW w:w="2969" w:type="dxa"/>
            <w:shd w:val="clear" w:color="auto" w:fill="FFFFFF" w:themeFill="background1"/>
          </w:tcPr>
          <w:p w14:paraId="1039A81C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Jandowae Pharmacy</w:t>
            </w:r>
          </w:p>
          <w:p w14:paraId="0EF2E68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36 Hight St</w:t>
            </w:r>
          </w:p>
          <w:p w14:paraId="1782B744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Jandowae QLD 4410</w:t>
            </w:r>
          </w:p>
          <w:p w14:paraId="0ED4953E" w14:textId="0CBD669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34175Q</w:t>
            </w:r>
          </w:p>
        </w:tc>
        <w:tc>
          <w:tcPr>
            <w:tcW w:w="2501" w:type="dxa"/>
            <w:shd w:val="clear" w:color="auto" w:fill="FFFFFF" w:themeFill="background1"/>
          </w:tcPr>
          <w:p w14:paraId="3456312B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9A90B92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152DCEC9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70DA4B51" w14:textId="1962BA5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3DFD008C" w14:textId="77777777" w:rsidTr="00BF72DC">
        <w:tc>
          <w:tcPr>
            <w:tcW w:w="1358" w:type="dxa"/>
            <w:shd w:val="clear" w:color="auto" w:fill="auto"/>
          </w:tcPr>
          <w:p w14:paraId="67FA6F22" w14:textId="66F3BA6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482</w:t>
            </w:r>
          </w:p>
        </w:tc>
        <w:tc>
          <w:tcPr>
            <w:tcW w:w="2415" w:type="dxa"/>
            <w:shd w:val="clear" w:color="auto" w:fill="FFFFFF" w:themeFill="background1"/>
          </w:tcPr>
          <w:p w14:paraId="66400DDD" w14:textId="51E80D9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Tarragal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107 Karalta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Erina NSW 2256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2794</w:t>
            </w:r>
          </w:p>
        </w:tc>
        <w:tc>
          <w:tcPr>
            <w:tcW w:w="2969" w:type="dxa"/>
            <w:shd w:val="clear" w:color="auto" w:fill="FFFFFF" w:themeFill="background1"/>
          </w:tcPr>
          <w:p w14:paraId="6C9611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395 The Entrance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</w:p>
          <w:p w14:paraId="15AE0550" w14:textId="5419D43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46BDABC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57334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5FC42C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8F22EDF" w14:textId="03E037D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D9754A" w:rsidRPr="00406DD0" w14:paraId="2BB7C5EA" w14:textId="77777777" w:rsidTr="00BF72DC">
        <w:tc>
          <w:tcPr>
            <w:tcW w:w="1358" w:type="dxa"/>
            <w:shd w:val="clear" w:color="auto" w:fill="auto"/>
          </w:tcPr>
          <w:p w14:paraId="2E0AC50A" w14:textId="1EF9C9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483</w:t>
            </w:r>
          </w:p>
        </w:tc>
        <w:tc>
          <w:tcPr>
            <w:tcW w:w="2415" w:type="dxa"/>
            <w:shd w:val="clear" w:color="auto" w:fill="FFFFFF" w:themeFill="background1"/>
          </w:tcPr>
          <w:p w14:paraId="394EB7C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Templestowe Manor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410-418 Thompsons Rd</w:t>
            </w:r>
          </w:p>
          <w:p w14:paraId="246E4145" w14:textId="1BECDB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Templestowe Lower VIC 3107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3972</w:t>
            </w:r>
          </w:p>
        </w:tc>
        <w:tc>
          <w:tcPr>
            <w:tcW w:w="2969" w:type="dxa"/>
            <w:shd w:val="clear" w:color="auto" w:fill="FFFFFF" w:themeFill="background1"/>
          </w:tcPr>
          <w:p w14:paraId="353631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7B06D24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4FBD656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1B4F541" w14:textId="2FE7ED1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78FF7E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9278B4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D16FB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420B49" w14:textId="15BB86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876BEBE" w14:textId="77777777" w:rsidTr="00BF72DC">
        <w:tc>
          <w:tcPr>
            <w:tcW w:w="1358" w:type="dxa"/>
            <w:shd w:val="clear" w:color="auto" w:fill="auto"/>
          </w:tcPr>
          <w:p w14:paraId="4430660B" w14:textId="75A59C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484</w:t>
            </w:r>
          </w:p>
        </w:tc>
        <w:tc>
          <w:tcPr>
            <w:tcW w:w="2415" w:type="dxa"/>
            <w:shd w:val="clear" w:color="auto" w:fill="FFFFFF" w:themeFill="background1"/>
          </w:tcPr>
          <w:p w14:paraId="7D0C07B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Belmont Residential Aged Care</w:t>
            </w:r>
          </w:p>
          <w:p w14:paraId="0BFD03D6" w14:textId="51911E6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235 High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Belmont VIC 3216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3659</w:t>
            </w:r>
          </w:p>
        </w:tc>
        <w:tc>
          <w:tcPr>
            <w:tcW w:w="2969" w:type="dxa"/>
            <w:shd w:val="clear" w:color="auto" w:fill="FFFFFF" w:themeFill="background1"/>
          </w:tcPr>
          <w:p w14:paraId="524811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31DDC2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2388DF5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029C6D62" w14:textId="54ECE4A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3C6BB90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BA546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EA01E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1161D81" w14:textId="3FCEBEC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CB9E378" w14:textId="77777777" w:rsidTr="00BF72DC">
        <w:tc>
          <w:tcPr>
            <w:tcW w:w="1358" w:type="dxa"/>
            <w:shd w:val="clear" w:color="auto" w:fill="auto"/>
          </w:tcPr>
          <w:p w14:paraId="7E8079FA" w14:textId="13E6E7E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485</w:t>
            </w:r>
          </w:p>
        </w:tc>
        <w:tc>
          <w:tcPr>
            <w:tcW w:w="2415" w:type="dxa"/>
            <w:shd w:val="clear" w:color="auto" w:fill="FFFFFF" w:themeFill="background1"/>
          </w:tcPr>
          <w:p w14:paraId="5E040C9A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Good Shepherd Hostel</w:t>
            </w:r>
          </w:p>
          <w:p w14:paraId="5C6456F8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565 University Dr</w:t>
            </w:r>
          </w:p>
          <w:p w14:paraId="10695EEF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Annandale QLD 4814</w:t>
            </w:r>
          </w:p>
          <w:p w14:paraId="4E4E634D" w14:textId="356BAD7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ID. 5255</w:t>
            </w:r>
          </w:p>
        </w:tc>
        <w:tc>
          <w:tcPr>
            <w:tcW w:w="2969" w:type="dxa"/>
            <w:shd w:val="clear" w:color="auto" w:fill="FFFFFF" w:themeFill="background1"/>
          </w:tcPr>
          <w:p w14:paraId="6C187BB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Calanna Whole Health Pharmacy Currajong</w:t>
            </w:r>
          </w:p>
          <w:p w14:paraId="024FDFB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4A Woolcock Centre</w:t>
            </w:r>
          </w:p>
          <w:p w14:paraId="4D45880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238-262 Woolcock St</w:t>
            </w:r>
          </w:p>
          <w:p w14:paraId="7F7F6E1F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Currajong QLD 4812</w:t>
            </w:r>
          </w:p>
          <w:p w14:paraId="492331D2" w14:textId="56B091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34593Q</w:t>
            </w:r>
          </w:p>
        </w:tc>
        <w:tc>
          <w:tcPr>
            <w:tcW w:w="2501" w:type="dxa"/>
            <w:shd w:val="clear" w:color="auto" w:fill="FFFFFF" w:themeFill="background1"/>
          </w:tcPr>
          <w:p w14:paraId="72ECA111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7AEBF18C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489E891C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20B78D71" w14:textId="04FEDD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089BDCBE" w14:textId="77777777" w:rsidTr="00BF72DC">
        <w:tc>
          <w:tcPr>
            <w:tcW w:w="1358" w:type="dxa"/>
            <w:shd w:val="clear" w:color="auto" w:fill="auto"/>
          </w:tcPr>
          <w:p w14:paraId="42584E02" w14:textId="251A812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486</w:t>
            </w:r>
          </w:p>
        </w:tc>
        <w:tc>
          <w:tcPr>
            <w:tcW w:w="2415" w:type="dxa"/>
            <w:shd w:val="clear" w:color="auto" w:fill="FFFFFF" w:themeFill="background1"/>
          </w:tcPr>
          <w:p w14:paraId="09BD0912" w14:textId="1D3530A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Heights Donvale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39-41 Mitcham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Donvale VIC 3111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3954</w:t>
            </w:r>
          </w:p>
        </w:tc>
        <w:tc>
          <w:tcPr>
            <w:tcW w:w="2969" w:type="dxa"/>
            <w:shd w:val="clear" w:color="auto" w:fill="FFFFFF" w:themeFill="background1"/>
          </w:tcPr>
          <w:p w14:paraId="2B4657FD" w14:textId="0B242BE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68DE7B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A4014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76258F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6DBA96" w14:textId="22FAF3F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16E2EE7" w14:textId="77777777" w:rsidTr="00BF72DC">
        <w:tc>
          <w:tcPr>
            <w:tcW w:w="1358" w:type="dxa"/>
            <w:shd w:val="clear" w:color="auto" w:fill="auto"/>
          </w:tcPr>
          <w:p w14:paraId="5E702D1A" w14:textId="7C54D7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487</w:t>
            </w:r>
          </w:p>
        </w:tc>
        <w:tc>
          <w:tcPr>
            <w:tcW w:w="2415" w:type="dxa"/>
            <w:shd w:val="clear" w:color="auto" w:fill="FFFFFF" w:themeFill="background1"/>
          </w:tcPr>
          <w:p w14:paraId="107F349C" w14:textId="65FA91B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Laurels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45 English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37</w:t>
            </w:r>
          </w:p>
        </w:tc>
        <w:tc>
          <w:tcPr>
            <w:tcW w:w="2969" w:type="dxa"/>
            <w:shd w:val="clear" w:color="auto" w:fill="FFFFFF" w:themeFill="background1"/>
          </w:tcPr>
          <w:p w14:paraId="38564C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 White Kogarah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1, Kogarah Town Centre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</w:p>
          <w:p w14:paraId="7DFBDDDC" w14:textId="61CEF5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13794B</w:t>
            </w:r>
          </w:p>
        </w:tc>
        <w:tc>
          <w:tcPr>
            <w:tcW w:w="2501" w:type="dxa"/>
            <w:shd w:val="clear" w:color="auto" w:fill="FFFFFF" w:themeFill="background1"/>
          </w:tcPr>
          <w:p w14:paraId="4121E0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BBE73F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6474518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41B2BDB" w14:textId="5D679C3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70673D5" w14:textId="77777777" w:rsidTr="00BF72DC">
        <w:tc>
          <w:tcPr>
            <w:tcW w:w="1358" w:type="dxa"/>
            <w:shd w:val="clear" w:color="auto" w:fill="auto"/>
          </w:tcPr>
          <w:p w14:paraId="1B0A0C31" w14:textId="409D8A6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488</w:t>
            </w:r>
          </w:p>
        </w:tc>
        <w:tc>
          <w:tcPr>
            <w:tcW w:w="2415" w:type="dxa"/>
            <w:shd w:val="clear" w:color="auto" w:fill="FFFFFF" w:themeFill="background1"/>
          </w:tcPr>
          <w:p w14:paraId="071F652E" w14:textId="5D5A966F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Orchards Aged Care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15 The Ridgeway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Lisarow NSW 2250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1003</w:t>
            </w:r>
          </w:p>
        </w:tc>
        <w:tc>
          <w:tcPr>
            <w:tcW w:w="2969" w:type="dxa"/>
            <w:shd w:val="clear" w:color="auto" w:fill="FFFFFF" w:themeFill="background1"/>
          </w:tcPr>
          <w:p w14:paraId="7075BC3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Outlet Erina Central</w:t>
            </w:r>
          </w:p>
          <w:p w14:paraId="6FC31F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13 Erina Plaza</w:t>
            </w:r>
          </w:p>
          <w:p w14:paraId="11C52B46" w14:textId="2B8E7DB9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210 Central Coast Highway</w:t>
            </w:r>
            <w:r w:rsidRPr="00406DD0">
              <w:rPr>
                <w:rFonts w:cs="Times New Roman"/>
                <w:sz w:val="21"/>
                <w:szCs w:val="21"/>
              </w:rPr>
              <w:br/>
              <w:t>Erina NSW 2250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15601D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2493C3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3BB3BB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0EF20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1904727" w14:textId="00AF042D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1A036D1" w14:textId="77777777" w:rsidTr="00BF72DC">
        <w:tc>
          <w:tcPr>
            <w:tcW w:w="1358" w:type="dxa"/>
            <w:shd w:val="clear" w:color="auto" w:fill="auto"/>
          </w:tcPr>
          <w:p w14:paraId="1D96673E" w14:textId="5332408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489</w:t>
            </w:r>
          </w:p>
        </w:tc>
        <w:tc>
          <w:tcPr>
            <w:tcW w:w="2415" w:type="dxa"/>
            <w:shd w:val="clear" w:color="auto" w:fill="FFFFFF" w:themeFill="background1"/>
          </w:tcPr>
          <w:p w14:paraId="5798DBCD" w14:textId="0EDF472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The Royce Manor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123-135 Mulgoa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Penrith NSW 2750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938</w:t>
            </w:r>
          </w:p>
        </w:tc>
        <w:tc>
          <w:tcPr>
            <w:tcW w:w="2969" w:type="dxa"/>
            <w:shd w:val="clear" w:color="auto" w:fill="FFFFFF" w:themeFill="background1"/>
          </w:tcPr>
          <w:p w14:paraId="2A3043D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Pharmacy Focus Kellyville</w:t>
            </w:r>
          </w:p>
          <w:p w14:paraId="18A642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7, 4 Beaton Rd</w:t>
            </w:r>
          </w:p>
          <w:p w14:paraId="3D56D99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Kellyville NSW 2155</w:t>
            </w:r>
          </w:p>
          <w:p w14:paraId="4D2F0282" w14:textId="47E5DA5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15902Y</w:t>
            </w:r>
          </w:p>
        </w:tc>
        <w:tc>
          <w:tcPr>
            <w:tcW w:w="2501" w:type="dxa"/>
            <w:shd w:val="clear" w:color="auto" w:fill="FFFFFF" w:themeFill="background1"/>
          </w:tcPr>
          <w:p w14:paraId="2F91C8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6D33C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70C689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26B18B8" w14:textId="0B892D5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5C0A00F" w14:textId="77777777" w:rsidTr="00BF72DC">
        <w:tc>
          <w:tcPr>
            <w:tcW w:w="1358" w:type="dxa"/>
            <w:shd w:val="clear" w:color="auto" w:fill="auto"/>
          </w:tcPr>
          <w:p w14:paraId="3A63BFF3" w14:textId="254243D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490</w:t>
            </w:r>
          </w:p>
        </w:tc>
        <w:tc>
          <w:tcPr>
            <w:tcW w:w="2415" w:type="dxa"/>
            <w:shd w:val="clear" w:color="auto" w:fill="auto"/>
          </w:tcPr>
          <w:p w14:paraId="0388D76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Thomas and Rosetta Agst Aged Care Facility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1614-1634 Pacific Hwy</w:t>
            </w:r>
          </w:p>
          <w:p w14:paraId="33BD5B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Wahroonga NSW 2076</w:t>
            </w:r>
          </w:p>
          <w:p w14:paraId="082BAE61" w14:textId="027E1E1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557</w:t>
            </w:r>
          </w:p>
        </w:tc>
        <w:tc>
          <w:tcPr>
            <w:tcW w:w="2969" w:type="dxa"/>
            <w:shd w:val="clear" w:color="auto" w:fill="FFFFFF" w:themeFill="background1"/>
          </w:tcPr>
          <w:p w14:paraId="59187F3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EastWahroonga Community Pharmacy</w:t>
            </w:r>
          </w:p>
          <w:p w14:paraId="1BD6177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6, 46-48 Hampden Ave</w:t>
            </w:r>
          </w:p>
          <w:p w14:paraId="7F4FBF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Wahroonga, NSW 2076</w:t>
            </w:r>
          </w:p>
          <w:p w14:paraId="399976F9" w14:textId="3162EDC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15321P</w:t>
            </w:r>
          </w:p>
        </w:tc>
        <w:tc>
          <w:tcPr>
            <w:tcW w:w="2501" w:type="dxa"/>
            <w:shd w:val="clear" w:color="auto" w:fill="FFFFFF" w:themeFill="background1"/>
          </w:tcPr>
          <w:p w14:paraId="57A727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2A624A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7AD98E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0F947E" w14:textId="072AC7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D82EC5E" w14:textId="77777777" w:rsidTr="00BF72DC">
        <w:tc>
          <w:tcPr>
            <w:tcW w:w="1358" w:type="dxa"/>
            <w:shd w:val="clear" w:color="auto" w:fill="auto"/>
          </w:tcPr>
          <w:p w14:paraId="19C923B6" w14:textId="6EB7B08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491</w:t>
            </w:r>
          </w:p>
        </w:tc>
        <w:tc>
          <w:tcPr>
            <w:tcW w:w="2415" w:type="dxa"/>
            <w:shd w:val="clear" w:color="auto" w:fill="FFFFFF" w:themeFill="background1"/>
          </w:tcPr>
          <w:p w14:paraId="406661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Timbrebongie House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134-138 Cathundril St</w:t>
            </w:r>
          </w:p>
          <w:p w14:paraId="546BC2CD" w14:textId="32B66FC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Narromine NSW 2821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284</w:t>
            </w:r>
          </w:p>
        </w:tc>
        <w:tc>
          <w:tcPr>
            <w:tcW w:w="2969" w:type="dxa"/>
            <w:shd w:val="clear" w:color="auto" w:fill="FFFFFF" w:themeFill="background1"/>
          </w:tcPr>
          <w:p w14:paraId="38ED5C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Narromine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53 Dandaloo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Narromine NSW 2821</w:t>
            </w:r>
          </w:p>
          <w:p w14:paraId="451D0977" w14:textId="050DAC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14268Y</w:t>
            </w:r>
          </w:p>
        </w:tc>
        <w:tc>
          <w:tcPr>
            <w:tcW w:w="2501" w:type="dxa"/>
            <w:shd w:val="clear" w:color="auto" w:fill="FFFFFF" w:themeFill="background1"/>
          </w:tcPr>
          <w:p w14:paraId="1DA02F3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253F45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75B97B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31F9423" w14:textId="5FD77C5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8027DB3" w14:textId="77777777" w:rsidTr="00BF72DC">
        <w:tc>
          <w:tcPr>
            <w:tcW w:w="1358" w:type="dxa"/>
            <w:shd w:val="clear" w:color="auto" w:fill="auto"/>
          </w:tcPr>
          <w:p w14:paraId="42B28A1F" w14:textId="289670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492</w:t>
            </w:r>
          </w:p>
        </w:tc>
        <w:tc>
          <w:tcPr>
            <w:tcW w:w="2415" w:type="dxa"/>
            <w:shd w:val="clear" w:color="auto" w:fill="FFFFFF" w:themeFill="background1"/>
          </w:tcPr>
          <w:p w14:paraId="13A36D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Tingara Hills Care Community</w:t>
            </w:r>
          </w:p>
          <w:p w14:paraId="7F9A13B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 Violet Town Rd</w:t>
            </w:r>
          </w:p>
          <w:p w14:paraId="54F2FE1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Mount Hutton NSW 2290</w:t>
            </w:r>
          </w:p>
          <w:p w14:paraId="56699509" w14:textId="090B860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2805</w:t>
            </w:r>
          </w:p>
        </w:tc>
        <w:tc>
          <w:tcPr>
            <w:tcW w:w="2969" w:type="dxa"/>
            <w:shd w:val="clear" w:color="auto" w:fill="FFFFFF" w:themeFill="background1"/>
          </w:tcPr>
          <w:p w14:paraId="7D6438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08D29A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04D1A3E5" w14:textId="1279526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46ED39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5C43D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47F86B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183CAA8" w14:textId="4B60FFE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94A7AFF" w14:textId="77777777" w:rsidTr="00BF72DC">
        <w:tc>
          <w:tcPr>
            <w:tcW w:w="1358" w:type="dxa"/>
            <w:shd w:val="clear" w:color="auto" w:fill="auto"/>
          </w:tcPr>
          <w:p w14:paraId="429D2C58" w14:textId="63774D8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493</w:t>
            </w:r>
          </w:p>
        </w:tc>
        <w:tc>
          <w:tcPr>
            <w:tcW w:w="2415" w:type="dxa"/>
            <w:shd w:val="clear" w:color="auto" w:fill="FFFFFF" w:themeFill="background1"/>
          </w:tcPr>
          <w:p w14:paraId="22BB1086" w14:textId="7EF102D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Trevi Court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95 Bulla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Essendon VIC 3040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3589</w:t>
            </w:r>
          </w:p>
        </w:tc>
        <w:tc>
          <w:tcPr>
            <w:tcW w:w="2969" w:type="dxa"/>
            <w:shd w:val="clear" w:color="auto" w:fill="FFFFFF" w:themeFill="background1"/>
          </w:tcPr>
          <w:p w14:paraId="759BDDA3" w14:textId="1DD3FE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160C35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6D7064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BD143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2E3D40B" w14:textId="761BB0A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FD34DA4" w14:textId="77777777" w:rsidTr="00BF72DC">
        <w:tc>
          <w:tcPr>
            <w:tcW w:w="1358" w:type="dxa"/>
            <w:shd w:val="clear" w:color="auto" w:fill="auto"/>
          </w:tcPr>
          <w:p w14:paraId="795D49AC" w14:textId="085A596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494</w:t>
            </w:r>
          </w:p>
        </w:tc>
        <w:tc>
          <w:tcPr>
            <w:tcW w:w="2415" w:type="dxa"/>
            <w:shd w:val="clear" w:color="auto" w:fill="FFFFFF" w:themeFill="background1"/>
          </w:tcPr>
          <w:p w14:paraId="3E1096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Tweed Valley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 Carramar Dr</w:t>
            </w:r>
          </w:p>
          <w:p w14:paraId="0AE03ECD" w14:textId="1D667F4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Tweed Heads West NSW 2485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2802</w:t>
            </w:r>
          </w:p>
        </w:tc>
        <w:tc>
          <w:tcPr>
            <w:tcW w:w="2969" w:type="dxa"/>
            <w:shd w:val="clear" w:color="auto" w:fill="FFFFFF" w:themeFill="background1"/>
          </w:tcPr>
          <w:p w14:paraId="4A8D38C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Greg Keily Chemist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98 Marine Parade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Southport QLD 4215</w:t>
            </w:r>
          </w:p>
          <w:p w14:paraId="1D218620" w14:textId="26C79D0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31975X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7AF9A3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5F6344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13FE7A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1CC25D0" w14:textId="6BA6A81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0949C18" w14:textId="77777777" w:rsidTr="00BF72DC">
        <w:tc>
          <w:tcPr>
            <w:tcW w:w="1358" w:type="dxa"/>
            <w:shd w:val="clear" w:color="auto" w:fill="auto"/>
          </w:tcPr>
          <w:p w14:paraId="48566571" w14:textId="7076AF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495</w:t>
            </w:r>
          </w:p>
        </w:tc>
        <w:tc>
          <w:tcPr>
            <w:tcW w:w="2415" w:type="dxa"/>
            <w:shd w:val="clear" w:color="auto" w:fill="FFFFFF" w:themeFill="background1"/>
          </w:tcPr>
          <w:p w14:paraId="1FEDA9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Tweed River Care Community</w:t>
            </w:r>
          </w:p>
          <w:p w14:paraId="7B9575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7-9 Florence Place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Tweed Heads NSW 2485</w:t>
            </w:r>
          </w:p>
          <w:p w14:paraId="0331C10F" w14:textId="2FBD1E0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0836</w:t>
            </w:r>
          </w:p>
        </w:tc>
        <w:tc>
          <w:tcPr>
            <w:tcW w:w="2969" w:type="dxa"/>
            <w:shd w:val="clear" w:color="auto" w:fill="FFFFFF" w:themeFill="background1"/>
          </w:tcPr>
          <w:p w14:paraId="2796A6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</w:p>
          <w:p w14:paraId="597C96B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1BAEDDD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Cnr Wollumbin St &amp; Brisbane St</w:t>
            </w:r>
          </w:p>
          <w:p w14:paraId="1E82835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7EC8497A" w14:textId="0FF647F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501" w:type="dxa"/>
            <w:shd w:val="clear" w:color="auto" w:fill="FFFFFF" w:themeFill="background1"/>
          </w:tcPr>
          <w:p w14:paraId="427E747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08470C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8A4C8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93926DC" w14:textId="54BCEC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9941AB2" w14:textId="77777777" w:rsidTr="00BF72DC">
        <w:tc>
          <w:tcPr>
            <w:tcW w:w="1358" w:type="dxa"/>
            <w:shd w:val="clear" w:color="auto" w:fill="auto"/>
          </w:tcPr>
          <w:p w14:paraId="6034F3D9" w14:textId="03601DF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496</w:t>
            </w:r>
          </w:p>
        </w:tc>
        <w:tc>
          <w:tcPr>
            <w:tcW w:w="2415" w:type="dxa"/>
            <w:shd w:val="clear" w:color="auto" w:fill="FFFFFF" w:themeFill="background1"/>
          </w:tcPr>
          <w:p w14:paraId="29D23ED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Uniting AgeWell Box Hill</w:t>
            </w:r>
          </w:p>
          <w:p w14:paraId="01C135A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75 Thames St</w:t>
            </w:r>
          </w:p>
          <w:p w14:paraId="6C339A4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Box Hill VIC 3128</w:t>
            </w:r>
          </w:p>
          <w:p w14:paraId="260263F0" w14:textId="12B1D356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3088</w:t>
            </w:r>
          </w:p>
        </w:tc>
        <w:tc>
          <w:tcPr>
            <w:tcW w:w="2969" w:type="dxa"/>
            <w:shd w:val="clear" w:color="auto" w:fill="FFFFFF" w:themeFill="background1"/>
          </w:tcPr>
          <w:p w14:paraId="25E66D7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14016F3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340 Darebin Rd</w:t>
            </w:r>
            <w:r w:rsidRPr="00406DD0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32538B64" w14:textId="1614E27C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78AA092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E2DB58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A998A8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281D34E" w14:textId="5F6352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3BA7AFC" w14:textId="77777777" w:rsidTr="00BF72DC">
        <w:tc>
          <w:tcPr>
            <w:tcW w:w="1358" w:type="dxa"/>
            <w:shd w:val="clear" w:color="auto" w:fill="auto"/>
          </w:tcPr>
          <w:p w14:paraId="51D103D2" w14:textId="127D528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497</w:t>
            </w:r>
          </w:p>
        </w:tc>
        <w:tc>
          <w:tcPr>
            <w:tcW w:w="2415" w:type="dxa"/>
            <w:shd w:val="clear" w:color="auto" w:fill="FFFFFF" w:themeFill="background1"/>
          </w:tcPr>
          <w:p w14:paraId="45A9CD0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Uniting AgeWell Hawthorn Community</w:t>
            </w:r>
          </w:p>
          <w:p w14:paraId="1E2B850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27 - 29 Wattle Rd</w:t>
            </w:r>
          </w:p>
          <w:p w14:paraId="069A0ED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Hawthorn VIC 3122</w:t>
            </w:r>
          </w:p>
          <w:p w14:paraId="45EE4DFB" w14:textId="5F373C25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3089</w:t>
            </w:r>
          </w:p>
        </w:tc>
        <w:tc>
          <w:tcPr>
            <w:tcW w:w="2969" w:type="dxa"/>
            <w:shd w:val="clear" w:color="auto" w:fill="FFFFFF" w:themeFill="background1"/>
          </w:tcPr>
          <w:p w14:paraId="7A5FDDF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4AD3253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340 Darebin Rd</w:t>
            </w:r>
            <w:r w:rsidRPr="00406DD0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5665CDCB" w14:textId="2147C31E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7ADD2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278B57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BD6053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E8EB4CA" w14:textId="0C932CA3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2F5A583" w14:textId="77777777" w:rsidTr="00BF72DC">
        <w:tc>
          <w:tcPr>
            <w:tcW w:w="1358" w:type="dxa"/>
            <w:shd w:val="clear" w:color="auto" w:fill="auto"/>
          </w:tcPr>
          <w:p w14:paraId="240CC19B" w14:textId="20D685A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498</w:t>
            </w:r>
          </w:p>
        </w:tc>
        <w:tc>
          <w:tcPr>
            <w:tcW w:w="2415" w:type="dxa"/>
            <w:shd w:val="clear" w:color="auto" w:fill="FFFFFF" w:themeFill="background1"/>
          </w:tcPr>
          <w:p w14:paraId="542012F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Uniting AgeWell Kalkee Murray</w:t>
            </w:r>
          </w:p>
          <w:p w14:paraId="6D84C58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 Spring St</w:t>
            </w:r>
          </w:p>
          <w:p w14:paraId="199ABB8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Belmont VIC 3216</w:t>
            </w:r>
          </w:p>
          <w:p w14:paraId="186C29A8" w14:textId="60195B6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3356</w:t>
            </w:r>
          </w:p>
        </w:tc>
        <w:tc>
          <w:tcPr>
            <w:tcW w:w="2969" w:type="dxa"/>
            <w:shd w:val="clear" w:color="auto" w:fill="FFFFFF" w:themeFill="background1"/>
          </w:tcPr>
          <w:p w14:paraId="3237939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Medical Centre Pharmacy </w:t>
            </w:r>
          </w:p>
          <w:p w14:paraId="1926CBD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2/254-260 Shannon Ave</w:t>
            </w:r>
          </w:p>
          <w:p w14:paraId="0067073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Geelong West VIC 3218</w:t>
            </w:r>
          </w:p>
          <w:p w14:paraId="0886DD6A" w14:textId="0B8BC7F5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24751Q</w:t>
            </w:r>
          </w:p>
        </w:tc>
        <w:tc>
          <w:tcPr>
            <w:tcW w:w="2501" w:type="dxa"/>
            <w:shd w:val="clear" w:color="auto" w:fill="FFFFFF" w:themeFill="background1"/>
          </w:tcPr>
          <w:p w14:paraId="0EB541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A9EE4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CB4F3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7F3A8B" w14:textId="64DE789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644257E9" w14:textId="77777777" w:rsidTr="00BF72DC">
        <w:tc>
          <w:tcPr>
            <w:tcW w:w="1358" w:type="dxa"/>
            <w:shd w:val="clear" w:color="auto" w:fill="auto"/>
          </w:tcPr>
          <w:p w14:paraId="14DB6337" w14:textId="742DA5A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499</w:t>
            </w:r>
          </w:p>
        </w:tc>
        <w:tc>
          <w:tcPr>
            <w:tcW w:w="2415" w:type="dxa"/>
            <w:shd w:val="clear" w:color="auto" w:fill="FFFFFF" w:themeFill="background1"/>
          </w:tcPr>
          <w:p w14:paraId="3BEB31F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Uniting AgeWell Kalkee Nangatta</w:t>
            </w:r>
          </w:p>
          <w:p w14:paraId="48E7F39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206 High St</w:t>
            </w:r>
          </w:p>
          <w:p w14:paraId="0578F08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Belmont VIC 3216</w:t>
            </w:r>
          </w:p>
          <w:p w14:paraId="456704B0" w14:textId="0BB02A8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3086</w:t>
            </w:r>
          </w:p>
        </w:tc>
        <w:tc>
          <w:tcPr>
            <w:tcW w:w="2969" w:type="dxa"/>
            <w:shd w:val="clear" w:color="auto" w:fill="FFFFFF" w:themeFill="background1"/>
          </w:tcPr>
          <w:p w14:paraId="53E1E2C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Medical Centre Pharmacy </w:t>
            </w:r>
          </w:p>
          <w:p w14:paraId="1BC6DCA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2/254-260 Shannon Ave Geelong West VIC 3218</w:t>
            </w:r>
          </w:p>
          <w:p w14:paraId="55909C1D" w14:textId="370B65B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24751Q</w:t>
            </w:r>
          </w:p>
        </w:tc>
        <w:tc>
          <w:tcPr>
            <w:tcW w:w="2501" w:type="dxa"/>
            <w:shd w:val="clear" w:color="auto" w:fill="FFFFFF" w:themeFill="background1"/>
          </w:tcPr>
          <w:p w14:paraId="61B296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B55F3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B7C549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F225C78" w14:textId="7BC52DB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4E6AABBA" w14:textId="77777777" w:rsidTr="00BF72DC">
        <w:tc>
          <w:tcPr>
            <w:tcW w:w="1358" w:type="dxa"/>
            <w:shd w:val="clear" w:color="auto" w:fill="auto"/>
          </w:tcPr>
          <w:p w14:paraId="60336A46" w14:textId="4A6C2C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500</w:t>
            </w:r>
          </w:p>
        </w:tc>
        <w:tc>
          <w:tcPr>
            <w:tcW w:w="2415" w:type="dxa"/>
            <w:shd w:val="clear" w:color="auto" w:fill="FFFFFF" w:themeFill="background1"/>
          </w:tcPr>
          <w:p w14:paraId="4D014FA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Uniting AgeWell Kingsville </w:t>
            </w:r>
          </w:p>
          <w:p w14:paraId="46595F6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319 Geelong Rd </w:t>
            </w:r>
            <w:r w:rsidRPr="00406DD0">
              <w:rPr>
                <w:rFonts w:cs="Times New Roman"/>
                <w:sz w:val="21"/>
                <w:szCs w:val="21"/>
              </w:rPr>
              <w:br/>
              <w:t>Kingsville VIC 3012</w:t>
            </w:r>
          </w:p>
          <w:p w14:paraId="37E81639" w14:textId="6DAEEDC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3352</w:t>
            </w:r>
          </w:p>
        </w:tc>
        <w:tc>
          <w:tcPr>
            <w:tcW w:w="2969" w:type="dxa"/>
            <w:shd w:val="clear" w:color="auto" w:fill="FFFFFF" w:themeFill="background1"/>
          </w:tcPr>
          <w:p w14:paraId="6922F05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7C6C183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406DD0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3147B44C" w14:textId="59E90C0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FD3AE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6CE8CA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CF6D05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DD2E366" w14:textId="73A456A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189B19C4" w14:textId="77777777" w:rsidTr="00BF72DC">
        <w:tc>
          <w:tcPr>
            <w:tcW w:w="1358" w:type="dxa"/>
            <w:shd w:val="clear" w:color="auto" w:fill="auto"/>
          </w:tcPr>
          <w:p w14:paraId="6D4AD928" w14:textId="38DC85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501</w:t>
            </w:r>
          </w:p>
        </w:tc>
        <w:tc>
          <w:tcPr>
            <w:tcW w:w="2415" w:type="dxa"/>
            <w:shd w:val="clear" w:color="auto" w:fill="FFFFFF" w:themeFill="background1"/>
          </w:tcPr>
          <w:p w14:paraId="3B69800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Uniting AgeWell Lillian Martin </w:t>
            </w:r>
          </w:p>
          <w:p w14:paraId="5961335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Joffre St</w:t>
            </w:r>
          </w:p>
          <w:p w14:paraId="00FC1E5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Camberwell VIC 3124</w:t>
            </w:r>
          </w:p>
          <w:p w14:paraId="536C84FB" w14:textId="6325129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8048</w:t>
            </w:r>
          </w:p>
        </w:tc>
        <w:tc>
          <w:tcPr>
            <w:tcW w:w="2969" w:type="dxa"/>
            <w:shd w:val="clear" w:color="auto" w:fill="FFFFFF" w:themeFill="background1"/>
          </w:tcPr>
          <w:p w14:paraId="48F1A22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78E5CCF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340 Darebin Rd</w:t>
            </w:r>
          </w:p>
          <w:p w14:paraId="22F4042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Alphington VIC 3078</w:t>
            </w:r>
          </w:p>
          <w:p w14:paraId="6499ED9E" w14:textId="06512F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4200236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A5A978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0732A7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DBF6E2" w14:textId="7D30378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5B3B55F3" w14:textId="77777777" w:rsidTr="00BF72DC">
        <w:tc>
          <w:tcPr>
            <w:tcW w:w="1358" w:type="dxa"/>
            <w:shd w:val="clear" w:color="auto" w:fill="auto"/>
          </w:tcPr>
          <w:p w14:paraId="113829A1" w14:textId="70345D7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502</w:t>
            </w:r>
          </w:p>
        </w:tc>
        <w:tc>
          <w:tcPr>
            <w:tcW w:w="2415" w:type="dxa"/>
            <w:shd w:val="clear" w:color="auto" w:fill="FFFFFF" w:themeFill="background1"/>
          </w:tcPr>
          <w:p w14:paraId="68A1F4D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Uniting AgeWell Manor Lakes </w:t>
            </w:r>
          </w:p>
          <w:p w14:paraId="283C0AA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15 Buffalo Crescent </w:t>
            </w:r>
          </w:p>
          <w:p w14:paraId="22712A8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Wyndam Vale VIC 3024</w:t>
            </w:r>
          </w:p>
          <w:p w14:paraId="1039955A" w14:textId="6A79DEB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4176</w:t>
            </w:r>
          </w:p>
        </w:tc>
        <w:tc>
          <w:tcPr>
            <w:tcW w:w="2969" w:type="dxa"/>
            <w:shd w:val="clear" w:color="auto" w:fill="FFFFFF" w:themeFill="background1"/>
          </w:tcPr>
          <w:p w14:paraId="39888A1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Cura Health Pharmacy</w:t>
            </w:r>
          </w:p>
          <w:p w14:paraId="46267DA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406DD0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6C61B0AD" w14:textId="4DAE6B3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0DA2FC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40B7B18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222880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Melbourne VIC 3000</w:t>
            </w:r>
          </w:p>
          <w:p w14:paraId="6CD5A582" w14:textId="61C90AF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EB1E783" w14:textId="77777777" w:rsidTr="00BF72DC">
        <w:tc>
          <w:tcPr>
            <w:tcW w:w="1358" w:type="dxa"/>
            <w:shd w:val="clear" w:color="auto" w:fill="auto"/>
          </w:tcPr>
          <w:p w14:paraId="0E5D3082" w14:textId="5C3142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503</w:t>
            </w:r>
          </w:p>
        </w:tc>
        <w:tc>
          <w:tcPr>
            <w:tcW w:w="2415" w:type="dxa"/>
            <w:shd w:val="clear" w:color="auto" w:fill="FFFFFF" w:themeFill="background1"/>
          </w:tcPr>
          <w:p w14:paraId="71532C3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Uniting AgeWell Noble Park </w:t>
            </w:r>
          </w:p>
          <w:p w14:paraId="1ED45D1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1312 Heatherton Rd </w:t>
            </w:r>
          </w:p>
          <w:p w14:paraId="5404728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Noble Park</w:t>
            </w:r>
          </w:p>
          <w:p w14:paraId="49AB8FB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VIC 3174</w:t>
            </w:r>
          </w:p>
          <w:p w14:paraId="468E8E47" w14:textId="55B47EE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4245</w:t>
            </w:r>
          </w:p>
        </w:tc>
        <w:tc>
          <w:tcPr>
            <w:tcW w:w="2969" w:type="dxa"/>
            <w:shd w:val="clear" w:color="auto" w:fill="FFFFFF" w:themeFill="background1"/>
          </w:tcPr>
          <w:p w14:paraId="0E48F84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2069F1B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340 Darebin Rd</w:t>
            </w:r>
            <w:r w:rsidRPr="00406DD0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0E86DD91" w14:textId="1B6AFA9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3706C0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925968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20C87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00A1AC5" w14:textId="45C52CC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D4BC38E" w14:textId="77777777" w:rsidTr="00BF72DC">
        <w:tc>
          <w:tcPr>
            <w:tcW w:w="1358" w:type="dxa"/>
            <w:shd w:val="clear" w:color="auto" w:fill="auto"/>
          </w:tcPr>
          <w:p w14:paraId="7A0B4E4C" w14:textId="23957D1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504</w:t>
            </w:r>
          </w:p>
        </w:tc>
        <w:tc>
          <w:tcPr>
            <w:tcW w:w="2415" w:type="dxa"/>
            <w:shd w:val="clear" w:color="auto" w:fill="FFFFFF" w:themeFill="background1"/>
          </w:tcPr>
          <w:p w14:paraId="06A09C3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Uniting AgeWell Preston </w:t>
            </w:r>
          </w:p>
          <w:p w14:paraId="5A957BF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78 Bruce St</w:t>
            </w:r>
          </w:p>
          <w:p w14:paraId="33C17CF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Preston VIC 3072</w:t>
            </w:r>
          </w:p>
          <w:p w14:paraId="584A4BD6" w14:textId="20E4A99D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4209</w:t>
            </w:r>
          </w:p>
        </w:tc>
        <w:tc>
          <w:tcPr>
            <w:tcW w:w="2969" w:type="dxa"/>
            <w:shd w:val="clear" w:color="auto" w:fill="FFFFFF" w:themeFill="background1"/>
          </w:tcPr>
          <w:p w14:paraId="151BE04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6977D324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340 Darebin Rd</w:t>
            </w:r>
            <w:r w:rsidRPr="00406DD0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535CA598" w14:textId="34EBF3A1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017543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AA6A6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646851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93E7CF0" w14:textId="4A6C42F1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F6F305F" w14:textId="77777777" w:rsidTr="00BF72DC">
        <w:tc>
          <w:tcPr>
            <w:tcW w:w="1358" w:type="dxa"/>
            <w:shd w:val="clear" w:color="auto" w:fill="auto"/>
          </w:tcPr>
          <w:p w14:paraId="2E99D330" w14:textId="0C26FDC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505</w:t>
            </w:r>
          </w:p>
        </w:tc>
        <w:tc>
          <w:tcPr>
            <w:tcW w:w="2415" w:type="dxa"/>
            <w:shd w:val="clear" w:color="auto" w:fill="FFFFFF" w:themeFill="background1"/>
          </w:tcPr>
          <w:p w14:paraId="5D2C19C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Uniting AgeWell Strathdon Community</w:t>
            </w:r>
          </w:p>
          <w:p w14:paraId="7FE5364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 Jolimont Rd</w:t>
            </w:r>
          </w:p>
          <w:p w14:paraId="176096A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Forest Hill VIC 3131</w:t>
            </w:r>
          </w:p>
          <w:p w14:paraId="7FF388F3" w14:textId="6F80D33E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3632</w:t>
            </w:r>
          </w:p>
        </w:tc>
        <w:tc>
          <w:tcPr>
            <w:tcW w:w="2969" w:type="dxa"/>
            <w:shd w:val="clear" w:color="auto" w:fill="FFFFFF" w:themeFill="background1"/>
          </w:tcPr>
          <w:p w14:paraId="54EB2C9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5D1AC00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340 Darebin Rd</w:t>
            </w:r>
            <w:r w:rsidRPr="00406DD0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3A5617E3" w14:textId="66467DB9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DF953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108724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C146D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351CDDA1" w14:textId="76AE16D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A659590" w14:textId="77777777" w:rsidTr="00BF72DC">
        <w:tc>
          <w:tcPr>
            <w:tcW w:w="1358" w:type="dxa"/>
            <w:shd w:val="clear" w:color="auto" w:fill="auto"/>
          </w:tcPr>
          <w:p w14:paraId="579F7FE8" w14:textId="06D0AB5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506</w:t>
            </w:r>
          </w:p>
        </w:tc>
        <w:tc>
          <w:tcPr>
            <w:tcW w:w="2415" w:type="dxa"/>
            <w:shd w:val="clear" w:color="auto" w:fill="FFFFFF" w:themeFill="background1"/>
          </w:tcPr>
          <w:p w14:paraId="4EB232A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Uniting AgeWell Strath-Haven</w:t>
            </w:r>
          </w:p>
          <w:p w14:paraId="254E384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131-149 Condon St Bendigo VIC 3550</w:t>
            </w:r>
          </w:p>
          <w:p w14:paraId="06D6DA72" w14:textId="44D23FE1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3085</w:t>
            </w:r>
          </w:p>
        </w:tc>
        <w:tc>
          <w:tcPr>
            <w:tcW w:w="2969" w:type="dxa"/>
            <w:shd w:val="clear" w:color="auto" w:fill="FFFFFF" w:themeFill="background1"/>
          </w:tcPr>
          <w:p w14:paraId="29326C0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Emily Roberts Pharmacy - Amcal</w:t>
            </w:r>
          </w:p>
          <w:p w14:paraId="0E67374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9 Lowndes St</w:t>
            </w:r>
          </w:p>
          <w:p w14:paraId="28C0D731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Kennington VIC 3550</w:t>
            </w:r>
          </w:p>
          <w:p w14:paraId="0ED1E049" w14:textId="090C4D51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22697N</w:t>
            </w:r>
          </w:p>
        </w:tc>
        <w:tc>
          <w:tcPr>
            <w:tcW w:w="2501" w:type="dxa"/>
            <w:shd w:val="clear" w:color="auto" w:fill="FFFFFF" w:themeFill="background1"/>
          </w:tcPr>
          <w:p w14:paraId="47E786A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825ACA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85C6E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F819CB4" w14:textId="0D17B2FF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85FA35F" w14:textId="77777777" w:rsidTr="00BF72DC">
        <w:tc>
          <w:tcPr>
            <w:tcW w:w="1358" w:type="dxa"/>
            <w:shd w:val="clear" w:color="auto" w:fill="auto"/>
          </w:tcPr>
          <w:p w14:paraId="76276590" w14:textId="21983EE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507</w:t>
            </w:r>
          </w:p>
        </w:tc>
        <w:tc>
          <w:tcPr>
            <w:tcW w:w="2415" w:type="dxa"/>
            <w:shd w:val="clear" w:color="auto" w:fill="FFFFFF" w:themeFill="background1"/>
          </w:tcPr>
          <w:p w14:paraId="1D29070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Uniting AgeWell Tanderra</w:t>
            </w:r>
          </w:p>
          <w:p w14:paraId="49FFD5A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141 Highfield Rd Camberwell VIC 3124</w:t>
            </w:r>
          </w:p>
          <w:p w14:paraId="312C5EA3" w14:textId="76B3A13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3087</w:t>
            </w:r>
          </w:p>
        </w:tc>
        <w:tc>
          <w:tcPr>
            <w:tcW w:w="2969" w:type="dxa"/>
            <w:shd w:val="clear" w:color="auto" w:fill="FFFFFF" w:themeFill="background1"/>
          </w:tcPr>
          <w:p w14:paraId="216031E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Cura Health Pharmacy</w:t>
            </w:r>
          </w:p>
          <w:p w14:paraId="0266D14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406DD0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20465331" w14:textId="3D77FF7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797071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9CF8BC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A31524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73185AC8" w14:textId="312EBF4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2DCF3115" w14:textId="77777777" w:rsidTr="00BF72DC">
        <w:tc>
          <w:tcPr>
            <w:tcW w:w="1358" w:type="dxa"/>
            <w:shd w:val="clear" w:color="auto" w:fill="auto"/>
          </w:tcPr>
          <w:p w14:paraId="580B189A" w14:textId="62F26CE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508</w:t>
            </w:r>
          </w:p>
        </w:tc>
        <w:tc>
          <w:tcPr>
            <w:tcW w:w="2415" w:type="dxa"/>
            <w:shd w:val="clear" w:color="auto" w:fill="FFFFFF" w:themeFill="background1"/>
          </w:tcPr>
          <w:p w14:paraId="272DF876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Varsity Views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12 Lake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Varsity Lakes QLD 4227</w:t>
            </w:r>
          </w:p>
          <w:p w14:paraId="0094AB32" w14:textId="29A1859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5598</w:t>
            </w:r>
          </w:p>
        </w:tc>
        <w:tc>
          <w:tcPr>
            <w:tcW w:w="2969" w:type="dxa"/>
            <w:shd w:val="clear" w:color="auto" w:fill="FFFFFF" w:themeFill="background1"/>
          </w:tcPr>
          <w:p w14:paraId="59DA9F9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Burleigh Town Chempro Chemist</w:t>
            </w:r>
          </w:p>
          <w:p w14:paraId="33285D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5-6 Stockland Shopping Centre</w:t>
            </w:r>
          </w:p>
          <w:p w14:paraId="213C73D2" w14:textId="2EA0C9E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149 W Burleigh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Burleigh Heads QLD 4220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33444F</w:t>
            </w:r>
          </w:p>
        </w:tc>
        <w:tc>
          <w:tcPr>
            <w:tcW w:w="2501" w:type="dxa"/>
            <w:shd w:val="clear" w:color="auto" w:fill="FFFFFF" w:themeFill="background1"/>
          </w:tcPr>
          <w:p w14:paraId="3DE0120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81FB1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2D99B7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87B5094" w14:textId="012D20F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AC88B9B" w14:textId="77777777" w:rsidTr="00BF72DC">
        <w:tc>
          <w:tcPr>
            <w:tcW w:w="1358" w:type="dxa"/>
            <w:shd w:val="clear" w:color="auto" w:fill="auto"/>
          </w:tcPr>
          <w:p w14:paraId="009ABB17" w14:textId="34390E0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509</w:t>
            </w:r>
          </w:p>
        </w:tc>
        <w:tc>
          <w:tcPr>
            <w:tcW w:w="2415" w:type="dxa"/>
            <w:shd w:val="clear" w:color="auto" w:fill="FFFFFF" w:themeFill="background1"/>
          </w:tcPr>
          <w:p w14:paraId="7343AFA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Victoria Grange Residential Aged Care Facility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502-514 Burwood Highway</w:t>
            </w:r>
          </w:p>
          <w:p w14:paraId="06B6C70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Vermont South VIC 3133</w:t>
            </w:r>
          </w:p>
          <w:p w14:paraId="71EE2345" w14:textId="2CFF23D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3822</w:t>
            </w:r>
          </w:p>
        </w:tc>
        <w:tc>
          <w:tcPr>
            <w:tcW w:w="2969" w:type="dxa"/>
            <w:shd w:val="clear" w:color="auto" w:fill="FFFFFF" w:themeFill="background1"/>
          </w:tcPr>
          <w:p w14:paraId="080F330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Syndal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202 Blackburn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Glen Waverley VIC 3149</w:t>
            </w:r>
          </w:p>
          <w:p w14:paraId="0FAADC6B" w14:textId="4A2492A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22121G</w:t>
            </w:r>
          </w:p>
        </w:tc>
        <w:tc>
          <w:tcPr>
            <w:tcW w:w="2501" w:type="dxa"/>
            <w:shd w:val="clear" w:color="auto" w:fill="FFFFFF" w:themeFill="background1"/>
          </w:tcPr>
          <w:p w14:paraId="503561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AFC6E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133135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0CFB111" w14:textId="0F7A209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9211327" w14:textId="77777777" w:rsidTr="00BF72DC">
        <w:tc>
          <w:tcPr>
            <w:tcW w:w="1358" w:type="dxa"/>
            <w:shd w:val="clear" w:color="auto" w:fill="auto"/>
          </w:tcPr>
          <w:p w14:paraId="4AA07626" w14:textId="27B22CD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510</w:t>
            </w:r>
          </w:p>
        </w:tc>
        <w:tc>
          <w:tcPr>
            <w:tcW w:w="2415" w:type="dxa"/>
            <w:shd w:val="clear" w:color="auto" w:fill="FFFFFF" w:themeFill="background1"/>
          </w:tcPr>
          <w:p w14:paraId="0C4858A6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Vietnam Veterans Keith Payne VC Hostel</w:t>
            </w:r>
          </w:p>
          <w:p w14:paraId="4E7D8902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Evans Rd</w:t>
            </w:r>
          </w:p>
          <w:p w14:paraId="40FDEE1D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Noraville NSW 2263</w:t>
            </w:r>
          </w:p>
          <w:p w14:paraId="2B3B26EC" w14:textId="68A4A6F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0309</w:t>
            </w:r>
          </w:p>
        </w:tc>
        <w:tc>
          <w:tcPr>
            <w:tcW w:w="2969" w:type="dxa"/>
            <w:shd w:val="clear" w:color="auto" w:fill="FFFFFF" w:themeFill="background1"/>
          </w:tcPr>
          <w:p w14:paraId="5FD1C453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Toukley Amcal</w:t>
            </w:r>
          </w:p>
          <w:p w14:paraId="0D6591A0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237 Main Rd</w:t>
            </w:r>
          </w:p>
          <w:p w14:paraId="0C906911" w14:textId="77777777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Toukley NSW 2263</w:t>
            </w:r>
          </w:p>
          <w:p w14:paraId="36D29048" w14:textId="1B1B5EA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14415Q</w:t>
            </w:r>
          </w:p>
        </w:tc>
        <w:tc>
          <w:tcPr>
            <w:tcW w:w="2501" w:type="dxa"/>
            <w:shd w:val="clear" w:color="auto" w:fill="FFFFFF" w:themeFill="background1"/>
          </w:tcPr>
          <w:p w14:paraId="3D3DC7BE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06249AA5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8 Clunies Ross Court</w:t>
            </w:r>
          </w:p>
          <w:p w14:paraId="454D5E85" w14:textId="77777777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3BE2DC10" w14:textId="442FDF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D9754A" w:rsidRPr="00406DD0" w14:paraId="41BE5EE7" w14:textId="77777777" w:rsidTr="00BF72DC">
        <w:tc>
          <w:tcPr>
            <w:tcW w:w="1358" w:type="dxa"/>
            <w:shd w:val="clear" w:color="auto" w:fill="auto"/>
          </w:tcPr>
          <w:p w14:paraId="54E881A1" w14:textId="178CFB9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511</w:t>
            </w:r>
          </w:p>
        </w:tc>
        <w:tc>
          <w:tcPr>
            <w:tcW w:w="2415" w:type="dxa"/>
            <w:shd w:val="clear" w:color="auto" w:fill="FFFFFF" w:themeFill="background1"/>
          </w:tcPr>
          <w:p w14:paraId="65E60973" w14:textId="24D8EE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Villa Serena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 Easthill Dr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Robina QLD 4226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5361</w:t>
            </w:r>
          </w:p>
        </w:tc>
        <w:tc>
          <w:tcPr>
            <w:tcW w:w="2969" w:type="dxa"/>
            <w:shd w:val="clear" w:color="auto" w:fill="FFFFFF" w:themeFill="background1"/>
          </w:tcPr>
          <w:p w14:paraId="78FEBC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Pharmacy 4 Less Jindalee</w:t>
            </w:r>
          </w:p>
          <w:p w14:paraId="5F8647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12a/34 Goggs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</w:p>
          <w:p w14:paraId="76C27014" w14:textId="3D7EEB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501" w:type="dxa"/>
            <w:shd w:val="clear" w:color="auto" w:fill="FFFFFF" w:themeFill="background1"/>
          </w:tcPr>
          <w:p w14:paraId="325F48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0C5E22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126BE6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026A43F9" w14:textId="5071E14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7A1FD2F" w14:textId="77777777" w:rsidTr="00BF72DC">
        <w:tc>
          <w:tcPr>
            <w:tcW w:w="1358" w:type="dxa"/>
            <w:shd w:val="clear" w:color="auto" w:fill="auto"/>
          </w:tcPr>
          <w:p w14:paraId="3F4BADA5" w14:textId="221BB71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512</w:t>
            </w:r>
          </w:p>
        </w:tc>
        <w:tc>
          <w:tcPr>
            <w:tcW w:w="2415" w:type="dxa"/>
            <w:shd w:val="clear" w:color="auto" w:fill="FFFFFF" w:themeFill="background1"/>
          </w:tcPr>
          <w:p w14:paraId="7C2952A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Wahroonga Place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17 Pacific Highway</w:t>
            </w:r>
          </w:p>
          <w:p w14:paraId="5854763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Wahroonga NSW 2076</w:t>
            </w:r>
          </w:p>
          <w:p w14:paraId="3E7047CF" w14:textId="3B47A93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2437</w:t>
            </w:r>
          </w:p>
        </w:tc>
        <w:tc>
          <w:tcPr>
            <w:tcW w:w="2969" w:type="dxa"/>
            <w:shd w:val="clear" w:color="auto" w:fill="FFFFFF" w:themeFill="background1"/>
          </w:tcPr>
          <w:p w14:paraId="4663DC8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Brunskill's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886 Military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</w:p>
          <w:p w14:paraId="17FE6D4A" w14:textId="000EE97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14201K</w:t>
            </w:r>
          </w:p>
        </w:tc>
        <w:tc>
          <w:tcPr>
            <w:tcW w:w="2501" w:type="dxa"/>
            <w:shd w:val="clear" w:color="auto" w:fill="FFFFFF" w:themeFill="background1"/>
          </w:tcPr>
          <w:p w14:paraId="75FDA60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ED7998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029F6C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52E82D" w14:textId="74EC501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D49D701" w14:textId="77777777" w:rsidTr="00BF72DC">
        <w:tc>
          <w:tcPr>
            <w:tcW w:w="1358" w:type="dxa"/>
            <w:shd w:val="clear" w:color="auto" w:fill="auto"/>
          </w:tcPr>
          <w:p w14:paraId="5C7AD135" w14:textId="0A96EA2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513</w:t>
            </w:r>
          </w:p>
        </w:tc>
        <w:tc>
          <w:tcPr>
            <w:tcW w:w="2415" w:type="dxa"/>
            <w:shd w:val="clear" w:color="auto" w:fill="FFFFFF" w:themeFill="background1"/>
          </w:tcPr>
          <w:p w14:paraId="48D58D2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Walkerville Residential Care Centre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160 Walkerville Tce</w:t>
            </w:r>
          </w:p>
          <w:p w14:paraId="43F62ECA" w14:textId="4393F6A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Walkerville SA5081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6908</w:t>
            </w:r>
          </w:p>
        </w:tc>
        <w:tc>
          <w:tcPr>
            <w:tcW w:w="2969" w:type="dxa"/>
            <w:shd w:val="clear" w:color="auto" w:fill="FFFFFF" w:themeFill="background1"/>
          </w:tcPr>
          <w:p w14:paraId="00CCADF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692A5869" w14:textId="473BBD6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4988C3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1EBDAF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E149D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47C1B502" w14:textId="27EEF4F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A4757AA" w14:textId="77777777" w:rsidTr="00BF72DC">
        <w:tc>
          <w:tcPr>
            <w:tcW w:w="1358" w:type="dxa"/>
            <w:shd w:val="clear" w:color="auto" w:fill="auto"/>
          </w:tcPr>
          <w:p w14:paraId="44CA33EE" w14:textId="1613E62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514</w:t>
            </w:r>
          </w:p>
        </w:tc>
        <w:tc>
          <w:tcPr>
            <w:tcW w:w="2415" w:type="dxa"/>
            <w:shd w:val="clear" w:color="auto" w:fill="FFFFFF" w:themeFill="background1"/>
          </w:tcPr>
          <w:p w14:paraId="1DE2306C" w14:textId="5306A82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Wantirna Views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100 Harold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Wantirna VIC 3152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3158</w:t>
            </w:r>
          </w:p>
        </w:tc>
        <w:tc>
          <w:tcPr>
            <w:tcW w:w="2969" w:type="dxa"/>
            <w:shd w:val="clear" w:color="auto" w:fill="FFFFFF" w:themeFill="background1"/>
          </w:tcPr>
          <w:p w14:paraId="598EC72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The Pines</w:t>
            </w:r>
          </w:p>
          <w:p w14:paraId="557A9AB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24 'The Pines' Shopping Centre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181 Reynolds Rd</w:t>
            </w:r>
          </w:p>
          <w:p w14:paraId="5B8DB11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Doncaster  East VIC 3109</w:t>
            </w:r>
          </w:p>
          <w:p w14:paraId="043C6AA5" w14:textId="65CEFCE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24030R</w:t>
            </w:r>
          </w:p>
        </w:tc>
        <w:tc>
          <w:tcPr>
            <w:tcW w:w="2501" w:type="dxa"/>
            <w:shd w:val="clear" w:color="auto" w:fill="FFFFFF" w:themeFill="background1"/>
          </w:tcPr>
          <w:p w14:paraId="3E78E73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F4AC2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21892C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E2F7C0" w14:textId="73C4517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6AD56CB0" w14:textId="77777777" w:rsidTr="00BF72DC">
        <w:tc>
          <w:tcPr>
            <w:tcW w:w="1358" w:type="dxa"/>
            <w:shd w:val="clear" w:color="auto" w:fill="auto"/>
          </w:tcPr>
          <w:p w14:paraId="4DFB0992" w14:textId="75B7C49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515</w:t>
            </w:r>
          </w:p>
        </w:tc>
        <w:tc>
          <w:tcPr>
            <w:tcW w:w="2415" w:type="dxa"/>
            <w:shd w:val="clear" w:color="auto" w:fill="FFFFFF" w:themeFill="background1"/>
          </w:tcPr>
          <w:p w14:paraId="3D831EF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War Veterans Home Myrtke Bank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55-59 Ferguson Ave</w:t>
            </w:r>
          </w:p>
          <w:p w14:paraId="09FF8573" w14:textId="6A48AE7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Myrtle Bank SA 5064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6211</w:t>
            </w:r>
          </w:p>
        </w:tc>
        <w:tc>
          <w:tcPr>
            <w:tcW w:w="2969" w:type="dxa"/>
            <w:shd w:val="clear" w:color="auto" w:fill="FFFFFF" w:themeFill="background1"/>
          </w:tcPr>
          <w:p w14:paraId="77C8A3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Chemist King Hectorville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84 Glynburn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Hectorville SA 5073</w:t>
            </w:r>
          </w:p>
          <w:p w14:paraId="6F0011DD" w14:textId="673E492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40887Y</w:t>
            </w:r>
          </w:p>
        </w:tc>
        <w:tc>
          <w:tcPr>
            <w:tcW w:w="2501" w:type="dxa"/>
            <w:shd w:val="clear" w:color="auto" w:fill="FFFFFF" w:themeFill="background1"/>
          </w:tcPr>
          <w:p w14:paraId="12B21ED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65502C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65877B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42F5CD65" w14:textId="5AF679A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BD870C4" w14:textId="77777777" w:rsidTr="00BF72DC">
        <w:tc>
          <w:tcPr>
            <w:tcW w:w="1358" w:type="dxa"/>
            <w:shd w:val="clear" w:color="auto" w:fill="auto"/>
          </w:tcPr>
          <w:p w14:paraId="18B78357" w14:textId="0328C9E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516</w:t>
            </w:r>
          </w:p>
        </w:tc>
        <w:tc>
          <w:tcPr>
            <w:tcW w:w="2415" w:type="dxa"/>
            <w:shd w:val="clear" w:color="auto" w:fill="FFFFFF" w:themeFill="background1"/>
          </w:tcPr>
          <w:p w14:paraId="22C569E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Warrnambool Place Care Community</w:t>
            </w:r>
          </w:p>
          <w:p w14:paraId="0A7D12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170 Raglan Parade</w:t>
            </w:r>
          </w:p>
          <w:p w14:paraId="7B2EE57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53366D8E" w14:textId="512705D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3534</w:t>
            </w:r>
          </w:p>
        </w:tc>
        <w:tc>
          <w:tcPr>
            <w:tcW w:w="2969" w:type="dxa"/>
            <w:shd w:val="clear" w:color="auto" w:fill="FFFFFF" w:themeFill="background1"/>
          </w:tcPr>
          <w:p w14:paraId="0EE8A24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Soulsby &amp; Struth</w:t>
            </w:r>
          </w:p>
          <w:p w14:paraId="0DA7170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103 Liebig St </w:t>
            </w:r>
          </w:p>
          <w:p w14:paraId="5E2A293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1296CCF4" w14:textId="127C61D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21112E</w:t>
            </w:r>
          </w:p>
        </w:tc>
        <w:tc>
          <w:tcPr>
            <w:tcW w:w="2501" w:type="dxa"/>
            <w:shd w:val="clear" w:color="auto" w:fill="FFFFFF" w:themeFill="background1"/>
          </w:tcPr>
          <w:p w14:paraId="4848AC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7098D0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474418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9A93810" w14:textId="6B03894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1738C34B" w14:textId="77777777" w:rsidTr="00BF72DC">
        <w:tc>
          <w:tcPr>
            <w:tcW w:w="1358" w:type="dxa"/>
            <w:shd w:val="clear" w:color="auto" w:fill="auto"/>
          </w:tcPr>
          <w:p w14:paraId="796AD675" w14:textId="22FEF49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517</w:t>
            </w:r>
          </w:p>
        </w:tc>
        <w:tc>
          <w:tcPr>
            <w:tcW w:w="2415" w:type="dxa"/>
            <w:shd w:val="clear" w:color="auto" w:fill="FFFFFF" w:themeFill="background1"/>
          </w:tcPr>
          <w:p w14:paraId="6AAB450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Warnambool Riverside Care Community</w:t>
            </w:r>
          </w:p>
          <w:p w14:paraId="4784DBD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62 -76 Huntingfield Dr </w:t>
            </w:r>
          </w:p>
          <w:p w14:paraId="4EF2A8F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217D6E46" w14:textId="4E48C7B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3327</w:t>
            </w:r>
          </w:p>
        </w:tc>
        <w:tc>
          <w:tcPr>
            <w:tcW w:w="2969" w:type="dxa"/>
            <w:shd w:val="clear" w:color="auto" w:fill="FFFFFF" w:themeFill="background1"/>
          </w:tcPr>
          <w:p w14:paraId="4F02F60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Soulsby &amp; Struth</w:t>
            </w:r>
          </w:p>
          <w:p w14:paraId="3FA516C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103 Liebig St </w:t>
            </w:r>
          </w:p>
          <w:p w14:paraId="3B66A40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5C7B97CC" w14:textId="6BAFB0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21112E</w:t>
            </w:r>
          </w:p>
        </w:tc>
        <w:tc>
          <w:tcPr>
            <w:tcW w:w="2501" w:type="dxa"/>
            <w:shd w:val="clear" w:color="auto" w:fill="FFFFFF" w:themeFill="background1"/>
          </w:tcPr>
          <w:p w14:paraId="3D64391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8EDF19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B59A1A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99AEB12" w14:textId="689AF97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2CD1402F" w14:textId="77777777" w:rsidTr="00BF72DC">
        <w:tc>
          <w:tcPr>
            <w:tcW w:w="1358" w:type="dxa"/>
            <w:shd w:val="clear" w:color="auto" w:fill="auto"/>
          </w:tcPr>
          <w:p w14:paraId="77A8DF19" w14:textId="60CA979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518</w:t>
            </w:r>
          </w:p>
        </w:tc>
        <w:tc>
          <w:tcPr>
            <w:tcW w:w="2415" w:type="dxa"/>
            <w:shd w:val="clear" w:color="auto" w:fill="FFFFFF" w:themeFill="background1"/>
          </w:tcPr>
          <w:p w14:paraId="68A5BD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Warralily Gardens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614-620 Torquay Rd</w:t>
            </w:r>
          </w:p>
          <w:p w14:paraId="397360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Armstrong Creek VIC 3217</w:t>
            </w:r>
          </w:p>
          <w:p w14:paraId="6AA5002A" w14:textId="1A47D63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4578</w:t>
            </w:r>
          </w:p>
        </w:tc>
        <w:tc>
          <w:tcPr>
            <w:tcW w:w="2969" w:type="dxa"/>
            <w:shd w:val="clear" w:color="auto" w:fill="FFFFFF" w:themeFill="background1"/>
          </w:tcPr>
          <w:p w14:paraId="724CBB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04CB32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0265E7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55AE1AA4" w14:textId="1A61BE5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7C4775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5C7EBF2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578A6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15670902" w14:textId="00AA437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2FB06FE" w14:textId="77777777" w:rsidTr="00BF72DC">
        <w:tc>
          <w:tcPr>
            <w:tcW w:w="1358" w:type="dxa"/>
            <w:shd w:val="clear" w:color="auto" w:fill="auto"/>
          </w:tcPr>
          <w:p w14:paraId="72981639" w14:textId="1878834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519</w:t>
            </w:r>
          </w:p>
        </w:tc>
        <w:tc>
          <w:tcPr>
            <w:tcW w:w="2415" w:type="dxa"/>
            <w:shd w:val="clear" w:color="auto" w:fill="FFFFFF" w:themeFill="background1"/>
          </w:tcPr>
          <w:p w14:paraId="43477FA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Warrandyte Gardens Care Community</w:t>
            </w:r>
          </w:p>
          <w:p w14:paraId="28F821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205 Warrandyte Rd</w:t>
            </w:r>
          </w:p>
          <w:p w14:paraId="522F39C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Ringwood North VIC 3134</w:t>
            </w:r>
          </w:p>
          <w:p w14:paraId="4F999007" w14:textId="78C8D0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4064</w:t>
            </w:r>
          </w:p>
        </w:tc>
        <w:tc>
          <w:tcPr>
            <w:tcW w:w="2969" w:type="dxa"/>
            <w:shd w:val="clear" w:color="auto" w:fill="FFFFFF" w:themeFill="background1"/>
          </w:tcPr>
          <w:p w14:paraId="59F7941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CURA Health Pharmacy</w:t>
            </w:r>
          </w:p>
          <w:p w14:paraId="09F93E9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39E26FC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Alphington VIC 3070</w:t>
            </w:r>
          </w:p>
          <w:p w14:paraId="48AB6061" w14:textId="3EE7387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505766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41472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F74DCB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BDD756" w14:textId="21450EE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4D7448CA" w14:textId="77777777" w:rsidTr="00BF72DC">
        <w:tc>
          <w:tcPr>
            <w:tcW w:w="1358" w:type="dxa"/>
            <w:shd w:val="clear" w:color="auto" w:fill="auto"/>
          </w:tcPr>
          <w:p w14:paraId="7347DE6A" w14:textId="02541E1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520</w:t>
            </w:r>
          </w:p>
        </w:tc>
        <w:tc>
          <w:tcPr>
            <w:tcW w:w="2415" w:type="dxa"/>
            <w:shd w:val="clear" w:color="auto" w:fill="FFFFFF" w:themeFill="background1"/>
          </w:tcPr>
          <w:p w14:paraId="1C7657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Warrigal Care Calwell</w:t>
            </w:r>
          </w:p>
          <w:p w14:paraId="03029C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43 Were St</w:t>
            </w:r>
            <w:r w:rsidRPr="00406DD0">
              <w:rPr>
                <w:rFonts w:cs="Times New Roman"/>
                <w:sz w:val="21"/>
                <w:szCs w:val="21"/>
              </w:rPr>
              <w:br/>
              <w:t>Calwell ACT 2905</w:t>
            </w:r>
          </w:p>
          <w:p w14:paraId="72157BE8" w14:textId="162FFFD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 2948</w:t>
            </w:r>
          </w:p>
        </w:tc>
        <w:tc>
          <w:tcPr>
            <w:tcW w:w="2969" w:type="dxa"/>
            <w:shd w:val="clear" w:color="auto" w:fill="FFFFFF" w:themeFill="background1"/>
          </w:tcPr>
          <w:p w14:paraId="42E6C02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2967896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040F862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148 Anketell St</w:t>
            </w:r>
          </w:p>
          <w:p w14:paraId="6299FCB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Greenway ACT 2900</w:t>
            </w:r>
          </w:p>
          <w:p w14:paraId="46F345B9" w14:textId="488149C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05DD8E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1FC2CA6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0EDC03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9FF485" w14:textId="298B7BC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783731B9" w14:textId="77777777" w:rsidTr="00BF72DC">
        <w:tc>
          <w:tcPr>
            <w:tcW w:w="1358" w:type="dxa"/>
            <w:shd w:val="clear" w:color="auto" w:fill="auto"/>
          </w:tcPr>
          <w:p w14:paraId="01194940" w14:textId="2C70AEB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521</w:t>
            </w:r>
          </w:p>
        </w:tc>
        <w:tc>
          <w:tcPr>
            <w:tcW w:w="2415" w:type="dxa"/>
            <w:shd w:val="clear" w:color="auto" w:fill="FFFFFF" w:themeFill="background1"/>
          </w:tcPr>
          <w:p w14:paraId="3803738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Warrigal Care Stirling </w:t>
            </w:r>
          </w:p>
          <w:p w14:paraId="777513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41 Fremantle Dr</w:t>
            </w:r>
          </w:p>
          <w:p w14:paraId="6182E48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Stirling ACT 2611</w:t>
            </w:r>
          </w:p>
          <w:p w14:paraId="367214A9" w14:textId="7585984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 2947</w:t>
            </w:r>
          </w:p>
        </w:tc>
        <w:tc>
          <w:tcPr>
            <w:tcW w:w="2969" w:type="dxa"/>
            <w:shd w:val="clear" w:color="auto" w:fill="FFFFFF" w:themeFill="background1"/>
          </w:tcPr>
          <w:p w14:paraId="23902E1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6D45FD9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311DF7F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148 Anketell St</w:t>
            </w:r>
          </w:p>
          <w:p w14:paraId="65BDEF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Greenway ACT 2900</w:t>
            </w:r>
          </w:p>
          <w:p w14:paraId="77903FE3" w14:textId="42954EB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3B52DC9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74E5FCD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3622092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5C77BA69" w14:textId="52C685A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BD3A712" w14:textId="77777777" w:rsidTr="00BF72DC">
        <w:tc>
          <w:tcPr>
            <w:tcW w:w="1358" w:type="dxa"/>
            <w:shd w:val="clear" w:color="auto" w:fill="auto"/>
          </w:tcPr>
          <w:p w14:paraId="787B6F67" w14:textId="5C1290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522</w:t>
            </w:r>
          </w:p>
        </w:tc>
        <w:tc>
          <w:tcPr>
            <w:tcW w:w="2415" w:type="dxa"/>
            <w:shd w:val="clear" w:color="auto" w:fill="FFFFFF" w:themeFill="background1"/>
          </w:tcPr>
          <w:p w14:paraId="7AD1874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Warrina Court Residential Aged Care Service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46 McShane St</w:t>
            </w:r>
          </w:p>
          <w:p w14:paraId="533F20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Campbelltown SA 5074</w:t>
            </w:r>
          </w:p>
          <w:p w14:paraId="71A29545" w14:textId="37D693E6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6105</w:t>
            </w:r>
          </w:p>
        </w:tc>
        <w:tc>
          <w:tcPr>
            <w:tcW w:w="2969" w:type="dxa"/>
            <w:shd w:val="clear" w:color="auto" w:fill="FFFFFF" w:themeFill="background1"/>
          </w:tcPr>
          <w:p w14:paraId="7038ED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Newton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Shop 7 Newton Shopping Centre</w:t>
            </w:r>
          </w:p>
          <w:p w14:paraId="52FD2C2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84 Gorge Rd</w:t>
            </w:r>
          </w:p>
          <w:p w14:paraId="12ECE86D" w14:textId="5593EBBF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Newton SA 5074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501" w:type="dxa"/>
            <w:shd w:val="clear" w:color="auto" w:fill="FFFFFF" w:themeFill="background1"/>
          </w:tcPr>
          <w:p w14:paraId="5E627C5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34958B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FDD646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6825C3C1" w14:textId="5B60DFC4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8508832" w14:textId="77777777" w:rsidTr="00BF72DC">
        <w:tc>
          <w:tcPr>
            <w:tcW w:w="1358" w:type="dxa"/>
            <w:shd w:val="clear" w:color="auto" w:fill="auto"/>
          </w:tcPr>
          <w:p w14:paraId="51BD1CDA" w14:textId="522ADD7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523</w:t>
            </w:r>
          </w:p>
        </w:tc>
        <w:tc>
          <w:tcPr>
            <w:tcW w:w="2415" w:type="dxa"/>
            <w:shd w:val="clear" w:color="auto" w:fill="FFFFFF" w:themeFill="background1"/>
          </w:tcPr>
          <w:p w14:paraId="638F30B7" w14:textId="62A7228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Warrina Park Residential Aged Care Service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59 George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Paradise SA 5075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6171</w:t>
            </w:r>
          </w:p>
        </w:tc>
        <w:tc>
          <w:tcPr>
            <w:tcW w:w="2969" w:type="dxa"/>
            <w:shd w:val="clear" w:color="auto" w:fill="FFFFFF" w:themeFill="background1"/>
          </w:tcPr>
          <w:p w14:paraId="741FD1A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Newton</w:t>
            </w:r>
          </w:p>
          <w:p w14:paraId="03BA530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7 Newton Shopping Centre</w:t>
            </w:r>
          </w:p>
          <w:p w14:paraId="66F828FD" w14:textId="1E0EF95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84 Gorge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501" w:type="dxa"/>
            <w:shd w:val="clear" w:color="auto" w:fill="FFFFFF" w:themeFill="background1"/>
          </w:tcPr>
          <w:p w14:paraId="432293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085E3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B765E5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5AA85EFA" w14:textId="170D7D6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0D07E35E" w14:textId="77777777" w:rsidTr="00BF72DC">
        <w:tc>
          <w:tcPr>
            <w:tcW w:w="1358" w:type="dxa"/>
            <w:shd w:val="clear" w:color="auto" w:fill="auto"/>
          </w:tcPr>
          <w:p w14:paraId="1485A4CF" w14:textId="6BE5F07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524</w:t>
            </w:r>
          </w:p>
        </w:tc>
        <w:tc>
          <w:tcPr>
            <w:tcW w:w="2415" w:type="dxa"/>
            <w:shd w:val="clear" w:color="auto" w:fill="FFFFFF" w:themeFill="background1"/>
          </w:tcPr>
          <w:p w14:paraId="7ACE0BB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Wattle Rise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75-85 Clarendon St</w:t>
            </w:r>
          </w:p>
          <w:p w14:paraId="4DA4EFD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Maryborough VIC 3465</w:t>
            </w:r>
          </w:p>
          <w:p w14:paraId="64551391" w14:textId="4B92863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3468</w:t>
            </w:r>
          </w:p>
        </w:tc>
        <w:tc>
          <w:tcPr>
            <w:tcW w:w="2969" w:type="dxa"/>
            <w:shd w:val="clear" w:color="auto" w:fill="FFFFFF" w:themeFill="background1"/>
          </w:tcPr>
          <w:p w14:paraId="6BE01D9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101 - 103 High St</w:t>
            </w:r>
          </w:p>
          <w:p w14:paraId="0FDBF8A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03C88472" w14:textId="04E0085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501" w:type="dxa"/>
            <w:shd w:val="clear" w:color="auto" w:fill="FFFFFF" w:themeFill="background1"/>
          </w:tcPr>
          <w:p w14:paraId="0740504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95445C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105AD8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3ECB3F" w14:textId="11DFADE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12B42A2A" w14:textId="77777777" w:rsidTr="00BF72DC">
        <w:tc>
          <w:tcPr>
            <w:tcW w:w="1358" w:type="dxa"/>
            <w:shd w:val="clear" w:color="auto" w:fill="auto"/>
          </w:tcPr>
          <w:p w14:paraId="02AA3876" w14:textId="2870CA2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525</w:t>
            </w:r>
          </w:p>
        </w:tc>
        <w:tc>
          <w:tcPr>
            <w:tcW w:w="2415" w:type="dxa"/>
            <w:shd w:val="clear" w:color="auto" w:fill="FFFFFF" w:themeFill="background1"/>
          </w:tcPr>
          <w:p w14:paraId="6411531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Weary Dunlop Retirement Village</w:t>
            </w:r>
          </w:p>
          <w:p w14:paraId="07AD68B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242 Jells Rd</w:t>
            </w:r>
          </w:p>
          <w:p w14:paraId="2296A8F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Wheelers Hill VIC 3150</w:t>
            </w:r>
          </w:p>
          <w:p w14:paraId="425F6FA0" w14:textId="08DC0071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3971</w:t>
            </w:r>
          </w:p>
        </w:tc>
        <w:tc>
          <w:tcPr>
            <w:tcW w:w="2969" w:type="dxa"/>
            <w:shd w:val="clear" w:color="auto" w:fill="FFFFFF" w:themeFill="background1"/>
          </w:tcPr>
          <w:p w14:paraId="3D92B0D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406DD0">
              <w:rPr>
                <w:rFonts w:cs="Times New Roman"/>
                <w:sz w:val="21"/>
                <w:szCs w:val="21"/>
              </w:rPr>
              <w:br/>
              <w:t>Lot 12, 10 - 40 Burwood Hwy</w:t>
            </w:r>
          </w:p>
          <w:p w14:paraId="3F97BB7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Burwood East VIC 3151</w:t>
            </w:r>
          </w:p>
          <w:p w14:paraId="00DCFB9E" w14:textId="3AFFB260" w:rsidR="00D9754A" w:rsidRPr="00406DD0" w:rsidRDefault="00D9754A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66330B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4F4848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32196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4B1C3DF" w14:textId="5A935750" w:rsidR="00D9754A" w:rsidRPr="00406DD0" w:rsidRDefault="00D9754A" w:rsidP="007E09BD">
            <w:pPr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451AD5B9" w14:textId="77777777" w:rsidTr="00BF72DC">
        <w:tc>
          <w:tcPr>
            <w:tcW w:w="1358" w:type="dxa"/>
            <w:shd w:val="clear" w:color="auto" w:fill="auto"/>
          </w:tcPr>
          <w:p w14:paraId="24C2532B" w14:textId="19E521E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526</w:t>
            </w:r>
          </w:p>
        </w:tc>
        <w:tc>
          <w:tcPr>
            <w:tcW w:w="2415" w:type="dxa"/>
            <w:shd w:val="clear" w:color="auto" w:fill="FFFFFF" w:themeFill="background1"/>
          </w:tcPr>
          <w:p w14:paraId="3F05C0F5" w14:textId="7347C10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Werombi Court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90 Werombi R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1483</w:t>
            </w:r>
          </w:p>
        </w:tc>
        <w:tc>
          <w:tcPr>
            <w:tcW w:w="2969" w:type="dxa"/>
            <w:shd w:val="clear" w:color="auto" w:fill="FFFFFF" w:themeFill="background1"/>
          </w:tcPr>
          <w:p w14:paraId="12BCA87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6A972E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44E48A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EAA59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Blooms the Chemist – Camden</w:t>
            </w:r>
            <w:r w:rsidRPr="00406DD0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38295D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Camden NSW 2570</w:t>
            </w:r>
          </w:p>
          <w:p w14:paraId="1DB20D80" w14:textId="25FD077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501" w:type="dxa"/>
            <w:shd w:val="clear" w:color="auto" w:fill="FFFFFF" w:themeFill="background1"/>
          </w:tcPr>
          <w:p w14:paraId="4B21AFB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65FB2E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05F78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0DF6461" w14:textId="69ADEAB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3E9C718A" w14:textId="77777777" w:rsidTr="00BF72DC">
        <w:tc>
          <w:tcPr>
            <w:tcW w:w="1358" w:type="dxa"/>
            <w:shd w:val="clear" w:color="auto" w:fill="auto"/>
          </w:tcPr>
          <w:p w14:paraId="3185F70B" w14:textId="1B6BAED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527</w:t>
            </w:r>
          </w:p>
        </w:tc>
        <w:tc>
          <w:tcPr>
            <w:tcW w:w="2415" w:type="dxa"/>
            <w:shd w:val="clear" w:color="auto" w:fill="FFFFFF" w:themeFill="background1"/>
          </w:tcPr>
          <w:p w14:paraId="10FEDE9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Wesley House</w:t>
            </w:r>
          </w:p>
          <w:p w14:paraId="1CAE3D6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324 Military Rd </w:t>
            </w:r>
            <w:r w:rsidRPr="00406DD0">
              <w:rPr>
                <w:rFonts w:cs="Times New Roman"/>
                <w:sz w:val="21"/>
                <w:szCs w:val="21"/>
              </w:rPr>
              <w:br/>
              <w:t>Semaphore Park SA 5019</w:t>
            </w:r>
          </w:p>
          <w:p w14:paraId="2E44E806" w14:textId="63760CC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6072</w:t>
            </w:r>
          </w:p>
        </w:tc>
        <w:tc>
          <w:tcPr>
            <w:tcW w:w="2969" w:type="dxa"/>
            <w:shd w:val="clear" w:color="auto" w:fill="FFFFFF" w:themeFill="background1"/>
          </w:tcPr>
          <w:p w14:paraId="2900ECB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TerryWhite Chemmart </w:t>
            </w:r>
          </w:p>
          <w:p w14:paraId="2386D458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West Lakes Shore</w:t>
            </w:r>
          </w:p>
          <w:p w14:paraId="068D0AF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Shop 5 Bartley Tce Shopping Centre, Bartley Tce, </w:t>
            </w:r>
            <w:r w:rsidRPr="00406DD0">
              <w:rPr>
                <w:rFonts w:cs="Times New Roman"/>
                <w:sz w:val="21"/>
                <w:szCs w:val="21"/>
              </w:rPr>
              <w:br/>
              <w:t>West Lakes Shore SA 5020</w:t>
            </w:r>
          </w:p>
          <w:p w14:paraId="70F7F3CC" w14:textId="6BEA54C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501" w:type="dxa"/>
            <w:shd w:val="clear" w:color="auto" w:fill="FFFFFF" w:themeFill="background1"/>
          </w:tcPr>
          <w:p w14:paraId="4201510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Limited, Level 18</w:t>
            </w:r>
          </w:p>
          <w:p w14:paraId="478DC58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530 Collins St</w:t>
            </w:r>
          </w:p>
          <w:p w14:paraId="24E03D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27BAA6C4" w14:textId="49945BC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406DD0" w14:paraId="37FD5696" w14:textId="77777777" w:rsidTr="00BF72DC">
        <w:tc>
          <w:tcPr>
            <w:tcW w:w="1358" w:type="dxa"/>
            <w:shd w:val="clear" w:color="auto" w:fill="auto"/>
          </w:tcPr>
          <w:p w14:paraId="12BC87CA" w14:textId="7A3652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528</w:t>
            </w:r>
          </w:p>
        </w:tc>
        <w:tc>
          <w:tcPr>
            <w:tcW w:w="2415" w:type="dxa"/>
            <w:shd w:val="clear" w:color="auto" w:fill="FFFFFF" w:themeFill="background1"/>
          </w:tcPr>
          <w:p w14:paraId="18FA423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Westminster Village</w:t>
            </w:r>
          </w:p>
          <w:p w14:paraId="53CA60D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Fort St</w:t>
            </w:r>
          </w:p>
          <w:p w14:paraId="15F1E86E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Grange SA 5022</w:t>
            </w:r>
          </w:p>
          <w:p w14:paraId="65B1FCE3" w14:textId="7C6E930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RACF ID No. 6941</w:t>
            </w:r>
          </w:p>
        </w:tc>
        <w:tc>
          <w:tcPr>
            <w:tcW w:w="2969" w:type="dxa"/>
            <w:shd w:val="clear" w:color="auto" w:fill="FFFFFF" w:themeFill="background1"/>
          </w:tcPr>
          <w:p w14:paraId="68863BB9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TerryWhite Chemmart </w:t>
            </w:r>
          </w:p>
          <w:p w14:paraId="00AE1B27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West Lakes Shore</w:t>
            </w:r>
          </w:p>
          <w:p w14:paraId="32544CB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Shop 5 Bartley Tce Shopping Centre</w:t>
            </w:r>
          </w:p>
          <w:p w14:paraId="670F95AB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Bartley Tce</w:t>
            </w:r>
            <w:r w:rsidRPr="00406DD0">
              <w:rPr>
                <w:rFonts w:cs="Times New Roman"/>
                <w:sz w:val="21"/>
                <w:szCs w:val="21"/>
              </w:rPr>
              <w:br/>
              <w:t>West Lakes Shore SA 5020</w:t>
            </w:r>
          </w:p>
          <w:p w14:paraId="31460C0A" w14:textId="5BEDA543" w:rsidR="00D9754A" w:rsidRPr="00406DD0" w:rsidRDefault="00D9754A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501" w:type="dxa"/>
            <w:shd w:val="clear" w:color="auto" w:fill="FFFFFF" w:themeFill="background1"/>
          </w:tcPr>
          <w:p w14:paraId="152825E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4043BB3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172A0E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0609909C" w14:textId="25926E1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ABN 90 612 500 651</w:t>
            </w:r>
          </w:p>
        </w:tc>
      </w:tr>
      <w:tr w:rsidR="00D9754A" w:rsidRPr="00406DD0" w14:paraId="1A1BDC0B" w14:textId="77777777" w:rsidTr="00BF72DC">
        <w:tc>
          <w:tcPr>
            <w:tcW w:w="1358" w:type="dxa"/>
            <w:shd w:val="clear" w:color="auto" w:fill="auto"/>
          </w:tcPr>
          <w:p w14:paraId="0CEF8EE3" w14:textId="562100F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529</w:t>
            </w:r>
          </w:p>
        </w:tc>
        <w:tc>
          <w:tcPr>
            <w:tcW w:w="2415" w:type="dxa"/>
            <w:shd w:val="clear" w:color="auto" w:fill="FFFFFF" w:themeFill="background1"/>
          </w:tcPr>
          <w:p w14:paraId="66B59A1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Willandra Residential Aged Care Facility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19-21 George St</w:t>
            </w:r>
          </w:p>
          <w:p w14:paraId="5FE548F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Marrickville NSW 2204</w:t>
            </w:r>
          </w:p>
          <w:p w14:paraId="418615EF" w14:textId="7A2DC33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2341</w:t>
            </w:r>
          </w:p>
        </w:tc>
        <w:tc>
          <w:tcPr>
            <w:tcW w:w="2969" w:type="dxa"/>
            <w:shd w:val="clear" w:color="auto" w:fill="FFFFFF" w:themeFill="background1"/>
          </w:tcPr>
          <w:p w14:paraId="44619FD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703E38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E0B4DB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7137946B" w14:textId="115074B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1B3B3646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4C4A4B12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592ECDB3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739635E6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3A8BDB71" w14:textId="649EABA5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201018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3BA577E8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55F5D88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0B006B" w14:textId="53804CF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86ACB74" w14:textId="77777777" w:rsidTr="00BF72DC">
        <w:tc>
          <w:tcPr>
            <w:tcW w:w="1358" w:type="dxa"/>
            <w:shd w:val="clear" w:color="auto" w:fill="auto"/>
          </w:tcPr>
          <w:p w14:paraId="39D55D4D" w14:textId="6363B44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530</w:t>
            </w:r>
          </w:p>
        </w:tc>
        <w:tc>
          <w:tcPr>
            <w:tcW w:w="2415" w:type="dxa"/>
            <w:shd w:val="clear" w:color="auto" w:fill="FFFFFF" w:themeFill="background1"/>
          </w:tcPr>
          <w:p w14:paraId="63C52F9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Winston Hillside Care Community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226 Windsor Rd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Winston Hills NSW 2153</w:t>
            </w:r>
          </w:p>
          <w:p w14:paraId="25D13CD3" w14:textId="1EBF4F0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0544</w:t>
            </w:r>
          </w:p>
        </w:tc>
        <w:tc>
          <w:tcPr>
            <w:tcW w:w="2969" w:type="dxa"/>
            <w:shd w:val="clear" w:color="auto" w:fill="FFFFFF" w:themeFill="background1"/>
          </w:tcPr>
          <w:p w14:paraId="79B36B0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Chester Square Pharmacy</w:t>
            </w:r>
          </w:p>
          <w:p w14:paraId="731E269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12-13 Chester Square Leicester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</w:p>
          <w:p w14:paraId="43D804E1" w14:textId="66BA4A8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501" w:type="dxa"/>
            <w:shd w:val="clear" w:color="auto" w:fill="FFFFFF" w:themeFill="background1"/>
          </w:tcPr>
          <w:p w14:paraId="5561DD5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2676713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28E0F29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78EBC829" w14:textId="58C74E8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059212C7" w14:textId="77777777" w:rsidTr="00BF72DC">
        <w:tc>
          <w:tcPr>
            <w:tcW w:w="1358" w:type="dxa"/>
            <w:shd w:val="clear" w:color="auto" w:fill="auto"/>
          </w:tcPr>
          <w:p w14:paraId="040BCCAE" w14:textId="50732D4B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531</w:t>
            </w:r>
          </w:p>
        </w:tc>
        <w:tc>
          <w:tcPr>
            <w:tcW w:w="2415" w:type="dxa"/>
            <w:shd w:val="clear" w:color="auto" w:fill="FFFFFF" w:themeFill="background1"/>
          </w:tcPr>
          <w:p w14:paraId="591D96F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Wongaburra Garden Settlement Hostel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210 Brisbane St</w:t>
            </w:r>
          </w:p>
          <w:p w14:paraId="53B7D0C7" w14:textId="5F36872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Beaudesert QLD 4285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5085</w:t>
            </w:r>
          </w:p>
        </w:tc>
        <w:tc>
          <w:tcPr>
            <w:tcW w:w="2969" w:type="dxa"/>
            <w:shd w:val="clear" w:color="auto" w:fill="FFFFFF" w:themeFill="background1"/>
          </w:tcPr>
          <w:p w14:paraId="56EBF360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Beaudesert Amcal Pharmacy</w:t>
            </w:r>
          </w:p>
          <w:p w14:paraId="34E4A01D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10, 125 Brisbane St</w:t>
            </w:r>
          </w:p>
          <w:p w14:paraId="41DF442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Beaudesert QLD 4285</w:t>
            </w:r>
          </w:p>
          <w:p w14:paraId="2D45D71F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32414B</w:t>
            </w:r>
          </w:p>
          <w:p w14:paraId="6B5A830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A6150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Scenic Rim Discount Drugstore</w:t>
            </w:r>
          </w:p>
          <w:p w14:paraId="526B571D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8, 47 William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Beaudesert QLD 4285</w:t>
            </w:r>
          </w:p>
          <w:p w14:paraId="4C4E3068" w14:textId="7AF9CF6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34226J</w:t>
            </w:r>
          </w:p>
        </w:tc>
        <w:tc>
          <w:tcPr>
            <w:tcW w:w="2501" w:type="dxa"/>
            <w:shd w:val="clear" w:color="auto" w:fill="FFFFFF" w:themeFill="background1"/>
          </w:tcPr>
          <w:p w14:paraId="0CA3D86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04B093D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523BAE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9E3DC96" w14:textId="46C6F58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2D4EBE02" w14:textId="77777777" w:rsidTr="00BF72DC">
        <w:tc>
          <w:tcPr>
            <w:tcW w:w="1358" w:type="dxa"/>
            <w:shd w:val="clear" w:color="auto" w:fill="auto"/>
          </w:tcPr>
          <w:p w14:paraId="4FE71D2E" w14:textId="4F881AA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532</w:t>
            </w:r>
          </w:p>
        </w:tc>
        <w:tc>
          <w:tcPr>
            <w:tcW w:w="2415" w:type="dxa"/>
            <w:shd w:val="clear" w:color="auto" w:fill="FFFFFF" w:themeFill="background1"/>
          </w:tcPr>
          <w:p w14:paraId="49DC261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Wongaburra Nursing</w:t>
            </w:r>
          </w:p>
          <w:p w14:paraId="1DAEEA7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Home</w:t>
            </w:r>
            <w:r w:rsidRPr="00406DD0">
              <w:rPr>
                <w:rFonts w:cs="Times New Roman"/>
                <w:sz w:val="21"/>
                <w:szCs w:val="21"/>
              </w:rPr>
              <w:t xml:space="preserve">,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 xml:space="preserve">210 Brisbane St </w:t>
            </w:r>
          </w:p>
          <w:p w14:paraId="73BD86BD" w14:textId="5A66DA4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Beaudesert QLD 4285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5221</w:t>
            </w:r>
          </w:p>
        </w:tc>
        <w:tc>
          <w:tcPr>
            <w:tcW w:w="2969" w:type="dxa"/>
            <w:shd w:val="clear" w:color="auto" w:fill="FFFFFF" w:themeFill="background1"/>
          </w:tcPr>
          <w:p w14:paraId="2EF7C245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Beaudesert Amcal Pharmacy</w:t>
            </w:r>
          </w:p>
          <w:p w14:paraId="71E49553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10, 125 Brisbane St</w:t>
            </w:r>
          </w:p>
          <w:p w14:paraId="69417D32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Beaudesert QLD 4285</w:t>
            </w:r>
          </w:p>
          <w:p w14:paraId="106CE4AC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32414B</w:t>
            </w:r>
          </w:p>
          <w:p w14:paraId="3C8D577A" w14:textId="77777777" w:rsidR="00D9754A" w:rsidRPr="00406DD0" w:rsidRDefault="00D9754A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561B79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Scenic Rim Discount Drugstore</w:t>
            </w:r>
          </w:p>
          <w:p w14:paraId="60CDE92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8, 47 William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Beaudesert QLD 4285</w:t>
            </w:r>
          </w:p>
          <w:p w14:paraId="7DC50094" w14:textId="5675BB2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34226J</w:t>
            </w:r>
          </w:p>
        </w:tc>
        <w:tc>
          <w:tcPr>
            <w:tcW w:w="2501" w:type="dxa"/>
            <w:shd w:val="clear" w:color="auto" w:fill="FFFFFF" w:themeFill="background1"/>
          </w:tcPr>
          <w:p w14:paraId="0F5CFADE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7D10D8F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0A6025B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CB24005" w14:textId="2592C65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6CFCFE22" w14:textId="77777777" w:rsidTr="00BF72DC">
        <w:tc>
          <w:tcPr>
            <w:tcW w:w="1358" w:type="dxa"/>
            <w:shd w:val="clear" w:color="auto" w:fill="auto"/>
          </w:tcPr>
          <w:p w14:paraId="40DC236D" w14:textId="524C2A1A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533</w:t>
            </w:r>
          </w:p>
        </w:tc>
        <w:tc>
          <w:tcPr>
            <w:tcW w:w="2415" w:type="dxa"/>
            <w:shd w:val="clear" w:color="auto" w:fill="FFFFFF" w:themeFill="background1"/>
          </w:tcPr>
          <w:p w14:paraId="73FC650E" w14:textId="70C2C5E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Woodlands Lodge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100 Lake Rd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Wallsend NSW 2287</w:t>
            </w:r>
            <w:r w:rsidRPr="00406DD0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205</w:t>
            </w:r>
          </w:p>
        </w:tc>
        <w:tc>
          <w:tcPr>
            <w:tcW w:w="2969" w:type="dxa"/>
            <w:shd w:val="clear" w:color="auto" w:fill="FFFFFF" w:themeFill="background1"/>
          </w:tcPr>
          <w:p w14:paraId="3B5D63F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Simply Pharmacy Wallsend</w:t>
            </w:r>
          </w:p>
          <w:p w14:paraId="08D060E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Shop 1 Wallsend Village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24 Kokera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Wallsend NSW 2287</w:t>
            </w:r>
          </w:p>
          <w:p w14:paraId="1D577D38" w14:textId="3D217E64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13203X</w:t>
            </w:r>
          </w:p>
        </w:tc>
        <w:tc>
          <w:tcPr>
            <w:tcW w:w="2501" w:type="dxa"/>
            <w:shd w:val="clear" w:color="auto" w:fill="FFFFFF" w:themeFill="background1"/>
          </w:tcPr>
          <w:p w14:paraId="5065B96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985A62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474470A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40CE013" w14:textId="27A17C06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D9754A" w:rsidRPr="00406DD0" w14:paraId="0B76527A" w14:textId="77777777" w:rsidTr="00BF72DC">
        <w:tc>
          <w:tcPr>
            <w:tcW w:w="1358" w:type="dxa"/>
            <w:shd w:val="clear" w:color="auto" w:fill="auto"/>
          </w:tcPr>
          <w:p w14:paraId="40AE5843" w14:textId="1EAEB8A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534</w:t>
            </w:r>
          </w:p>
        </w:tc>
        <w:tc>
          <w:tcPr>
            <w:tcW w:w="2415" w:type="dxa"/>
            <w:shd w:val="clear" w:color="auto" w:fill="FFFFFF" w:themeFill="background1"/>
          </w:tcPr>
          <w:p w14:paraId="5133AC6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Woollahra Montefiore Home</w:t>
            </w:r>
          </w:p>
          <w:p w14:paraId="4669920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23 Nelson St</w:t>
            </w:r>
          </w:p>
          <w:p w14:paraId="5B131F1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Woollahra NSW 2025</w:t>
            </w:r>
          </w:p>
          <w:p w14:paraId="43BA1D62" w14:textId="079D3A7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RACF ID No. 0264</w:t>
            </w:r>
          </w:p>
        </w:tc>
        <w:tc>
          <w:tcPr>
            <w:tcW w:w="2969" w:type="dxa"/>
            <w:shd w:val="clear" w:color="auto" w:fill="FFFFFF" w:themeFill="background1"/>
          </w:tcPr>
          <w:p w14:paraId="6E8C772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Randwick Late Night Chemist</w:t>
            </w:r>
          </w:p>
          <w:p w14:paraId="1DC5471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10 Belmore Rd</w:t>
            </w:r>
          </w:p>
          <w:p w14:paraId="3445823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Randwick NSW 2031</w:t>
            </w:r>
          </w:p>
          <w:p w14:paraId="19E6B4F5" w14:textId="569B7BE2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406DD0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464C1C90" w14:textId="77777777" w:rsidR="001B6B6E" w:rsidRPr="00406DD0" w:rsidRDefault="001B6B6E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  <w:p w14:paraId="10BECF7A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032A2403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2/3 Aldgate St</w:t>
            </w:r>
          </w:p>
          <w:p w14:paraId="02B42C69" w14:textId="77777777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Prospect NSW 2148</w:t>
            </w:r>
          </w:p>
          <w:p w14:paraId="66E9C29B" w14:textId="551856CB" w:rsidR="001B6B6E" w:rsidRPr="00406DD0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18B212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BPPCare Pty Ltd </w:t>
            </w:r>
          </w:p>
          <w:p w14:paraId="4182B77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4EC45CB1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Granville NSW 2142</w:t>
            </w:r>
          </w:p>
          <w:p w14:paraId="60CF4AD2" w14:textId="5E24C8B1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5CF1F4D1" w14:textId="77777777" w:rsidTr="00BF72DC">
        <w:tc>
          <w:tcPr>
            <w:tcW w:w="1358" w:type="dxa"/>
            <w:shd w:val="clear" w:color="auto" w:fill="auto"/>
          </w:tcPr>
          <w:p w14:paraId="5546D348" w14:textId="7406A673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535</w:t>
            </w:r>
          </w:p>
        </w:tc>
        <w:tc>
          <w:tcPr>
            <w:tcW w:w="2415" w:type="dxa"/>
            <w:shd w:val="clear" w:color="auto" w:fill="FFFFFF" w:themeFill="background1"/>
          </w:tcPr>
          <w:p w14:paraId="1DA4622C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Wyoming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47 Grosvenor Cres</w:t>
            </w:r>
          </w:p>
          <w:p w14:paraId="4656EEF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Summer Hill NSW 2130</w:t>
            </w:r>
          </w:p>
          <w:p w14:paraId="2323EA5E" w14:textId="101AC11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2355</w:t>
            </w:r>
          </w:p>
        </w:tc>
        <w:tc>
          <w:tcPr>
            <w:tcW w:w="2969" w:type="dxa"/>
            <w:shd w:val="clear" w:color="auto" w:fill="FFFFFF" w:themeFill="background1"/>
          </w:tcPr>
          <w:p w14:paraId="6441B0A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Chemist Connect Prospect</w:t>
            </w:r>
          </w:p>
          <w:p w14:paraId="4722F5F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2/3 Aldgate St</w:t>
            </w:r>
          </w:p>
          <w:p w14:paraId="6DB1EE05" w14:textId="23431C3D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lastRenderedPageBreak/>
              <w:t>Prospect NSW 2148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0F38386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 xml:space="preserve">BPPCare Pty Ltd </w:t>
            </w:r>
          </w:p>
          <w:p w14:paraId="29097B55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11 East St</w:t>
            </w:r>
          </w:p>
          <w:p w14:paraId="6BCD2293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40B438C0" w14:textId="37B4522C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D9754A" w:rsidRPr="00406DD0" w14:paraId="370674F6" w14:textId="77777777" w:rsidTr="00BF72DC">
        <w:tc>
          <w:tcPr>
            <w:tcW w:w="1358" w:type="dxa"/>
            <w:shd w:val="clear" w:color="auto" w:fill="auto"/>
          </w:tcPr>
          <w:p w14:paraId="4949D250" w14:textId="498EA3C8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lastRenderedPageBreak/>
              <w:t>536</w:t>
            </w:r>
          </w:p>
        </w:tc>
        <w:tc>
          <w:tcPr>
            <w:tcW w:w="2415" w:type="dxa"/>
            <w:shd w:val="clear" w:color="auto" w:fill="FFFFFF" w:themeFill="background1"/>
          </w:tcPr>
          <w:p w14:paraId="5B8348F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Yeltana Nursing Home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25 Newton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Whyalla SA 5600</w:t>
            </w:r>
          </w:p>
          <w:p w14:paraId="5BC2720C" w14:textId="56931BBF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6971</w:t>
            </w:r>
          </w:p>
        </w:tc>
        <w:tc>
          <w:tcPr>
            <w:tcW w:w="2969" w:type="dxa"/>
            <w:shd w:val="clear" w:color="auto" w:fill="FFFFFF" w:themeFill="background1"/>
          </w:tcPr>
          <w:p w14:paraId="5DB9262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94 Essington Lewis Ave</w:t>
            </w:r>
          </w:p>
          <w:p w14:paraId="29526070" w14:textId="22F92379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Whyalla SA 5600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501" w:type="dxa"/>
            <w:shd w:val="clear" w:color="auto" w:fill="FFFFFF" w:themeFill="background1"/>
          </w:tcPr>
          <w:p w14:paraId="0D08B17B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18D613A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7D7A19F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Melbourne VIC 3000</w:t>
            </w:r>
          </w:p>
          <w:p w14:paraId="147DBE9E" w14:textId="3660296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D9754A" w:rsidRPr="005A0C39" w14:paraId="41B8839B" w14:textId="77777777" w:rsidTr="00BF72DC">
        <w:tc>
          <w:tcPr>
            <w:tcW w:w="1358" w:type="dxa"/>
            <w:shd w:val="clear" w:color="auto" w:fill="auto"/>
          </w:tcPr>
          <w:p w14:paraId="0DC1D8BD" w14:textId="00B38460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537</w:t>
            </w:r>
          </w:p>
        </w:tc>
        <w:tc>
          <w:tcPr>
            <w:tcW w:w="2415" w:type="dxa"/>
            <w:shd w:val="clear" w:color="auto" w:fill="FFFFFF" w:themeFill="background1"/>
          </w:tcPr>
          <w:p w14:paraId="6D4913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Yeoval Community Nursing Home</w:t>
            </w:r>
          </w:p>
          <w:p w14:paraId="4A1094F2" w14:textId="277F5D5E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1 Lord St</w:t>
            </w:r>
            <w:r w:rsidRPr="00406DD0">
              <w:rPr>
                <w:rFonts w:cs="Times New Roman"/>
                <w:noProof/>
                <w:sz w:val="21"/>
                <w:szCs w:val="21"/>
              </w:rPr>
              <w:br/>
              <w:t>Yeoval NSW 2868</w:t>
            </w:r>
            <w:r w:rsidRPr="00406DD0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2763</w:t>
            </w:r>
          </w:p>
        </w:tc>
        <w:tc>
          <w:tcPr>
            <w:tcW w:w="2969" w:type="dxa"/>
            <w:shd w:val="clear" w:color="auto" w:fill="FFFFFF" w:themeFill="background1"/>
          </w:tcPr>
          <w:p w14:paraId="5BF44F12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Keirle's Pharmacy</w:t>
            </w:r>
            <w:r w:rsidRPr="00406DD0">
              <w:rPr>
                <w:rFonts w:cs="Times New Roman"/>
                <w:sz w:val="21"/>
                <w:szCs w:val="21"/>
              </w:rPr>
              <w:br/>
            </w:r>
            <w:r w:rsidRPr="00406DD0">
              <w:rPr>
                <w:rFonts w:cs="Times New Roman"/>
                <w:noProof/>
                <w:sz w:val="21"/>
                <w:szCs w:val="21"/>
              </w:rPr>
              <w:t>31 Nanima Crescent</w:t>
            </w:r>
          </w:p>
          <w:p w14:paraId="468A4ED0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noProof/>
                <w:sz w:val="21"/>
                <w:szCs w:val="21"/>
              </w:rPr>
              <w:t>Wellington NSW 2820</w:t>
            </w:r>
          </w:p>
          <w:p w14:paraId="1AC1A873" w14:textId="42FE6345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406DD0">
              <w:rPr>
                <w:rFonts w:cs="Times New Roman"/>
                <w:noProof/>
                <w:sz w:val="21"/>
                <w:szCs w:val="21"/>
              </w:rPr>
              <w:t>01486F</w:t>
            </w:r>
          </w:p>
        </w:tc>
        <w:tc>
          <w:tcPr>
            <w:tcW w:w="2501" w:type="dxa"/>
            <w:shd w:val="clear" w:color="auto" w:fill="FFFFFF" w:themeFill="background1"/>
          </w:tcPr>
          <w:p w14:paraId="28BFCA44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ManRex Pty Ltd (trading as Webstercare)</w:t>
            </w:r>
          </w:p>
          <w:p w14:paraId="60BF61E7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17-19 Moore St</w:t>
            </w:r>
          </w:p>
          <w:p w14:paraId="291BB489" w14:textId="77777777" w:rsidR="00D9754A" w:rsidRPr="00406DD0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394FD5" w14:textId="26E9A88A" w:rsidR="00D9754A" w:rsidRPr="005A0C39" w:rsidRDefault="00D9754A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406DD0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</w:tbl>
    <w:p w14:paraId="5EAB8D52" w14:textId="77777777" w:rsidR="006D36E2" w:rsidRPr="006643D8" w:rsidRDefault="006D36E2" w:rsidP="00BD5BE8">
      <w:pPr>
        <w:shd w:val="clear" w:color="auto" w:fill="FFFFFF" w:themeFill="background1"/>
        <w:rPr>
          <w:rFonts w:cs="Times New Roman"/>
          <w:sz w:val="21"/>
          <w:szCs w:val="21"/>
          <w:lang w:eastAsia="en-AU"/>
        </w:rPr>
      </w:pPr>
    </w:p>
    <w:sectPr w:rsidR="006D36E2" w:rsidRPr="006643D8" w:rsidSect="00132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99006" w14:textId="77777777" w:rsidR="000D5BD5" w:rsidRDefault="000D5BD5" w:rsidP="0048364F">
      <w:pPr>
        <w:spacing w:line="240" w:lineRule="auto"/>
      </w:pPr>
      <w:r>
        <w:separator/>
      </w:r>
    </w:p>
  </w:endnote>
  <w:endnote w:type="continuationSeparator" w:id="0">
    <w:p w14:paraId="76BA88DB" w14:textId="77777777" w:rsidR="000D5BD5" w:rsidRDefault="000D5B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B093" w14:textId="77777777" w:rsidR="007742D5" w:rsidRPr="001326C4" w:rsidRDefault="007742D5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OPC62136 -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AF1B8" w14:textId="4B3B42C6" w:rsidR="007742D5" w:rsidRDefault="00AC38DE" w:rsidP="00406DD0">
    <w:pPr>
      <w:spacing w:line="0" w:lineRule="atLeast"/>
      <w:jc w:val="center"/>
      <w:rPr>
        <w:i/>
      </w:rPr>
    </w:pPr>
    <w:r w:rsidRPr="00DE4648">
      <w:rPr>
        <w:i/>
      </w:rPr>
      <w:t>National Health (Electronic National Residential Medication Chart Trial) Amendment (Approved Residential Care Services) Special Arrangement 2 of 2021</w:t>
    </w:r>
  </w:p>
  <w:p w14:paraId="3B7D8C95" w14:textId="77777777" w:rsidR="00406DD0" w:rsidRPr="00406DD0" w:rsidRDefault="00406DD0" w:rsidP="00406DD0">
    <w:pPr>
      <w:spacing w:line="0" w:lineRule="atLeast"/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E5BF" w14:textId="77777777" w:rsidR="007742D5" w:rsidRPr="00ED79B6" w:rsidRDefault="007742D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AF22" w14:textId="77777777" w:rsidR="007742D5" w:rsidRPr="001326C4" w:rsidRDefault="007742D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42D5" w:rsidRPr="001326C4" w14:paraId="085266E4" w14:textId="77777777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619EE5" w14:textId="77777777" w:rsidR="007742D5" w:rsidRPr="001326C4" w:rsidRDefault="007742D5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196E44" w14:textId="77777777" w:rsidR="007742D5" w:rsidRPr="001326C4" w:rsidRDefault="007742D5" w:rsidP="00414DD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7ED96" w14:textId="77777777" w:rsidR="007742D5" w:rsidRPr="001326C4" w:rsidRDefault="007742D5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C41F2AC" w14:textId="77777777" w:rsidR="007742D5" w:rsidRPr="001326C4" w:rsidRDefault="007742D5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FD4D2" w14:textId="77777777" w:rsidR="007742D5" w:rsidRPr="00E33C1C" w:rsidRDefault="007742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69"/>
      <w:gridCol w:w="710"/>
    </w:tblGrid>
    <w:tr w:rsidR="007742D5" w14:paraId="54790C44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28B46A5C" w14:textId="77777777" w:rsidR="007742D5" w:rsidRDefault="007742D5" w:rsidP="00414DD3">
          <w:pPr>
            <w:spacing w:line="0" w:lineRule="atLeast"/>
            <w:rPr>
              <w:sz w:val="18"/>
            </w:rPr>
          </w:pPr>
        </w:p>
      </w:tc>
      <w:tc>
        <w:tcPr>
          <w:tcW w:w="6769" w:type="dxa"/>
          <w:tcBorders>
            <w:top w:val="nil"/>
            <w:left w:val="nil"/>
            <w:bottom w:val="nil"/>
            <w:right w:val="nil"/>
          </w:tcBorders>
        </w:tcPr>
        <w:p w14:paraId="51409EE6" w14:textId="77777777" w:rsidR="007742D5" w:rsidRDefault="00625CE4" w:rsidP="00406DD0">
          <w:pPr>
            <w:spacing w:line="0" w:lineRule="atLeast"/>
            <w:jc w:val="center"/>
            <w:rPr>
              <w:i/>
            </w:rPr>
          </w:pPr>
          <w:r w:rsidRPr="00DE4648">
            <w:rPr>
              <w:i/>
            </w:rPr>
            <w:t>National Health (Electronic National Residential Medication Chart Trial) Amendment (Approved Residential Care Services) Special Arrangement 2 of 2021</w:t>
          </w:r>
        </w:p>
        <w:p w14:paraId="24E53844" w14:textId="17130F5A" w:rsidR="00406DD0" w:rsidRPr="00406DD0" w:rsidRDefault="00406DD0" w:rsidP="00406DD0">
          <w:pPr>
            <w:spacing w:line="0" w:lineRule="atLeast"/>
            <w:jc w:val="center"/>
            <w:rPr>
              <w:i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8AC48FF" w14:textId="77777777" w:rsidR="007742D5" w:rsidRDefault="007742D5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D87E4B" w14:textId="77777777" w:rsidR="007742D5" w:rsidRPr="00ED79B6" w:rsidRDefault="007742D5" w:rsidP="001326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786A" w14:textId="77777777" w:rsidR="007742D5" w:rsidRPr="001326C4" w:rsidRDefault="007742D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87"/>
      <w:gridCol w:w="1076"/>
    </w:tblGrid>
    <w:tr w:rsidR="007742D5" w:rsidRPr="001326C4" w14:paraId="4BB673B5" w14:textId="77777777" w:rsidTr="00C166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716C2D" w14:textId="77777777" w:rsidR="007742D5" w:rsidRPr="001326C4" w:rsidRDefault="007742D5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1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687" w:type="dxa"/>
          <w:tcBorders>
            <w:top w:val="nil"/>
            <w:left w:val="nil"/>
            <w:bottom w:val="nil"/>
            <w:right w:val="nil"/>
          </w:tcBorders>
        </w:tcPr>
        <w:p w14:paraId="434FC2F4" w14:textId="77777777" w:rsidR="007742D5" w:rsidRPr="00B651F0" w:rsidRDefault="007742D5" w:rsidP="00FB1CA8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National Health (Electronic National Residential Medication Chart Trial) Amendment Special Arrangement 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4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2020</w:t>
          </w: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5F6E4DA" w14:textId="77777777" w:rsidR="007742D5" w:rsidRPr="001326C4" w:rsidRDefault="007742D5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3181D1E7" w14:textId="77777777" w:rsidR="007742D5" w:rsidRPr="001326C4" w:rsidRDefault="007742D5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688F6" w14:textId="77777777" w:rsidR="007742D5" w:rsidRPr="00E33C1C" w:rsidRDefault="007742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70"/>
      <w:gridCol w:w="709"/>
    </w:tblGrid>
    <w:tr w:rsidR="007742D5" w14:paraId="2CABD1C6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03511D69" w14:textId="77777777" w:rsidR="007742D5" w:rsidRDefault="007742D5" w:rsidP="00414DD3">
          <w:pPr>
            <w:spacing w:line="0" w:lineRule="atLeast"/>
            <w:rPr>
              <w:sz w:val="18"/>
            </w:rPr>
          </w:pP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14:paraId="3E963D35" w14:textId="77777777" w:rsidR="007742D5" w:rsidRDefault="00625CE4" w:rsidP="00406DD0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625CE4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National Health (Electronic National Residential Medication Chart Trial) Amendment (Approved Residential Care Services) Special Arrangement 2 of 2021</w:t>
          </w:r>
        </w:p>
        <w:p w14:paraId="59E20907" w14:textId="0FC61EBF" w:rsidR="00406DD0" w:rsidRPr="00406DD0" w:rsidRDefault="00406DD0" w:rsidP="00406DD0"/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81411D" w14:textId="77777777" w:rsidR="007742D5" w:rsidRDefault="007742D5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9B6368" w14:textId="77777777" w:rsidR="007742D5" w:rsidRPr="00ED79B6" w:rsidRDefault="007742D5" w:rsidP="001326C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CDE3" w14:textId="77777777" w:rsidR="007742D5" w:rsidRPr="00E33C1C" w:rsidRDefault="007742D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42D5" w14:paraId="4DBD25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04D90" w14:textId="77777777" w:rsidR="007742D5" w:rsidRDefault="007742D5" w:rsidP="00414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FC6DD1" w14:textId="77777777" w:rsidR="007742D5" w:rsidRDefault="007742D5" w:rsidP="00414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0DE954" w14:textId="77777777" w:rsidR="007742D5" w:rsidRDefault="007742D5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617947" w14:textId="77777777" w:rsidR="007742D5" w:rsidRPr="00ED79B6" w:rsidRDefault="007742D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559BD" w14:textId="77777777" w:rsidR="000D5BD5" w:rsidRDefault="000D5BD5" w:rsidP="0048364F">
      <w:pPr>
        <w:spacing w:line="240" w:lineRule="auto"/>
      </w:pPr>
      <w:r>
        <w:separator/>
      </w:r>
    </w:p>
  </w:footnote>
  <w:footnote w:type="continuationSeparator" w:id="0">
    <w:p w14:paraId="0043938D" w14:textId="77777777" w:rsidR="000D5BD5" w:rsidRDefault="000D5B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11B6" w14:textId="77777777" w:rsidR="007742D5" w:rsidRPr="005F1388" w:rsidRDefault="007742D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B2B4" w14:textId="77777777" w:rsidR="007742D5" w:rsidRPr="005F1388" w:rsidRDefault="007742D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F22A" w14:textId="77777777" w:rsidR="007742D5" w:rsidRPr="005F1388" w:rsidRDefault="007742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BE34" w14:textId="77777777" w:rsidR="007742D5" w:rsidRPr="00ED79B6" w:rsidRDefault="007742D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5755" w14:textId="77777777" w:rsidR="007742D5" w:rsidRPr="00ED79B6" w:rsidRDefault="007742D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CE59" w14:textId="77777777" w:rsidR="007742D5" w:rsidRPr="00ED79B6" w:rsidRDefault="007742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A327" w14:textId="77777777" w:rsidR="007742D5" w:rsidRPr="00A961C4" w:rsidRDefault="007742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F1BD108" w14:textId="77777777" w:rsidR="007742D5" w:rsidRPr="00A961C4" w:rsidRDefault="007742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2EECC8" w14:textId="77777777" w:rsidR="007742D5" w:rsidRPr="00A961C4" w:rsidRDefault="007742D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17D4" w14:textId="14E4C273" w:rsidR="007742D5" w:rsidRPr="00A961C4" w:rsidRDefault="007742D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06DD0">
      <w:rPr>
        <w:sz w:val="20"/>
      </w:rPr>
      <w:fldChar w:fldCharType="separate"/>
    </w:r>
    <w:r w:rsidR="00406DD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06DD0">
      <w:rPr>
        <w:b/>
        <w:sz w:val="20"/>
      </w:rPr>
      <w:fldChar w:fldCharType="separate"/>
    </w:r>
    <w:r w:rsidR="00406DD0">
      <w:rPr>
        <w:b/>
        <w:noProof/>
        <w:sz w:val="20"/>
      </w:rPr>
      <w:t>Schedule</w:t>
    </w:r>
    <w:r>
      <w:rPr>
        <w:b/>
        <w:sz w:val="20"/>
      </w:rPr>
      <w:fldChar w:fldCharType="end"/>
    </w:r>
  </w:p>
  <w:p w14:paraId="7913011F" w14:textId="4E510497" w:rsidR="007742D5" w:rsidRPr="00A961C4" w:rsidRDefault="007742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1EEBAF" w14:textId="77777777" w:rsidR="007742D5" w:rsidRPr="00A961C4" w:rsidRDefault="007742D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54EF7" w14:textId="77777777" w:rsidR="007742D5" w:rsidRPr="00A961C4" w:rsidRDefault="007742D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0608C"/>
    <w:multiLevelType w:val="hybridMultilevel"/>
    <w:tmpl w:val="5EB6C904"/>
    <w:lvl w:ilvl="0" w:tplc="E106217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B07E2B"/>
    <w:multiLevelType w:val="hybridMultilevel"/>
    <w:tmpl w:val="02E2E862"/>
    <w:lvl w:ilvl="0" w:tplc="6100CA5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C6E4A"/>
    <w:multiLevelType w:val="hybridMultilevel"/>
    <w:tmpl w:val="D32830BC"/>
    <w:lvl w:ilvl="0" w:tplc="E9065260">
      <w:start w:val="5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D677F6C"/>
    <w:multiLevelType w:val="hybridMultilevel"/>
    <w:tmpl w:val="6B8EC27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0F1806"/>
    <w:multiLevelType w:val="hybridMultilevel"/>
    <w:tmpl w:val="A9B86956"/>
    <w:lvl w:ilvl="0" w:tplc="E106217A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9"/>
  </w:num>
  <w:num w:numId="16">
    <w:abstractNumId w:val="18"/>
  </w:num>
  <w:num w:numId="17">
    <w:abstractNumId w:val="17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07"/>
    <w:rsid w:val="00000161"/>
    <w:rsid w:val="00000263"/>
    <w:rsid w:val="000020B1"/>
    <w:rsid w:val="00002299"/>
    <w:rsid w:val="0000413E"/>
    <w:rsid w:val="000041C5"/>
    <w:rsid w:val="000113BC"/>
    <w:rsid w:val="00012A66"/>
    <w:rsid w:val="000136AF"/>
    <w:rsid w:val="00013C27"/>
    <w:rsid w:val="0001635B"/>
    <w:rsid w:val="00020B70"/>
    <w:rsid w:val="0002253D"/>
    <w:rsid w:val="00024063"/>
    <w:rsid w:val="00033289"/>
    <w:rsid w:val="0003470D"/>
    <w:rsid w:val="0004044E"/>
    <w:rsid w:val="0004192A"/>
    <w:rsid w:val="00041FA6"/>
    <w:rsid w:val="00045B28"/>
    <w:rsid w:val="0005069B"/>
    <w:rsid w:val="000507B3"/>
    <w:rsid w:val="0005120E"/>
    <w:rsid w:val="00051239"/>
    <w:rsid w:val="00054577"/>
    <w:rsid w:val="00055275"/>
    <w:rsid w:val="0005556C"/>
    <w:rsid w:val="00055C56"/>
    <w:rsid w:val="00056765"/>
    <w:rsid w:val="00056AD8"/>
    <w:rsid w:val="00056C4B"/>
    <w:rsid w:val="00060AE8"/>
    <w:rsid w:val="00061233"/>
    <w:rsid w:val="000614BF"/>
    <w:rsid w:val="00061990"/>
    <w:rsid w:val="0007169C"/>
    <w:rsid w:val="00077593"/>
    <w:rsid w:val="000832B1"/>
    <w:rsid w:val="00083F48"/>
    <w:rsid w:val="000840BE"/>
    <w:rsid w:val="00091DB1"/>
    <w:rsid w:val="00092896"/>
    <w:rsid w:val="00097EF1"/>
    <w:rsid w:val="000A4256"/>
    <w:rsid w:val="000A4F30"/>
    <w:rsid w:val="000A5D87"/>
    <w:rsid w:val="000A7DF9"/>
    <w:rsid w:val="000B2C59"/>
    <w:rsid w:val="000B6153"/>
    <w:rsid w:val="000C121A"/>
    <w:rsid w:val="000C156B"/>
    <w:rsid w:val="000C40E9"/>
    <w:rsid w:val="000C7473"/>
    <w:rsid w:val="000D05EF"/>
    <w:rsid w:val="000D4DD2"/>
    <w:rsid w:val="000D5485"/>
    <w:rsid w:val="000D5BD5"/>
    <w:rsid w:val="000D60BB"/>
    <w:rsid w:val="000D6B73"/>
    <w:rsid w:val="000E5D74"/>
    <w:rsid w:val="000F1E6C"/>
    <w:rsid w:val="000F21C1"/>
    <w:rsid w:val="000F58EC"/>
    <w:rsid w:val="000F6457"/>
    <w:rsid w:val="00101F1A"/>
    <w:rsid w:val="00102DD2"/>
    <w:rsid w:val="00105D72"/>
    <w:rsid w:val="0010745C"/>
    <w:rsid w:val="00111F73"/>
    <w:rsid w:val="00115DC8"/>
    <w:rsid w:val="00117277"/>
    <w:rsid w:val="001269BB"/>
    <w:rsid w:val="00127DBF"/>
    <w:rsid w:val="0013044B"/>
    <w:rsid w:val="00131878"/>
    <w:rsid w:val="001320F1"/>
    <w:rsid w:val="0013214D"/>
    <w:rsid w:val="001326C4"/>
    <w:rsid w:val="00133A4E"/>
    <w:rsid w:val="0013493F"/>
    <w:rsid w:val="00144899"/>
    <w:rsid w:val="00144AED"/>
    <w:rsid w:val="00153207"/>
    <w:rsid w:val="00156225"/>
    <w:rsid w:val="0015667D"/>
    <w:rsid w:val="00160BD7"/>
    <w:rsid w:val="001622CD"/>
    <w:rsid w:val="00162CDF"/>
    <w:rsid w:val="001643C9"/>
    <w:rsid w:val="00165568"/>
    <w:rsid w:val="00166082"/>
    <w:rsid w:val="00166C2F"/>
    <w:rsid w:val="001716C9"/>
    <w:rsid w:val="00173B5D"/>
    <w:rsid w:val="00173CA2"/>
    <w:rsid w:val="00174A25"/>
    <w:rsid w:val="001815FF"/>
    <w:rsid w:val="00184261"/>
    <w:rsid w:val="001904A5"/>
    <w:rsid w:val="00193461"/>
    <w:rsid w:val="001939E1"/>
    <w:rsid w:val="00195382"/>
    <w:rsid w:val="00195EB3"/>
    <w:rsid w:val="00197EA0"/>
    <w:rsid w:val="001A3B9F"/>
    <w:rsid w:val="001A4425"/>
    <w:rsid w:val="001A458B"/>
    <w:rsid w:val="001A567E"/>
    <w:rsid w:val="001A65C0"/>
    <w:rsid w:val="001B447F"/>
    <w:rsid w:val="001B6456"/>
    <w:rsid w:val="001B6739"/>
    <w:rsid w:val="001B6B6E"/>
    <w:rsid w:val="001B7A5D"/>
    <w:rsid w:val="001C643D"/>
    <w:rsid w:val="001C69C4"/>
    <w:rsid w:val="001D5D95"/>
    <w:rsid w:val="001D6AE8"/>
    <w:rsid w:val="001E0A8D"/>
    <w:rsid w:val="001E1E55"/>
    <w:rsid w:val="001E3590"/>
    <w:rsid w:val="001E7407"/>
    <w:rsid w:val="001F35B3"/>
    <w:rsid w:val="001F42C4"/>
    <w:rsid w:val="00201D27"/>
    <w:rsid w:val="00202958"/>
    <w:rsid w:val="0020300C"/>
    <w:rsid w:val="002051D0"/>
    <w:rsid w:val="00213FBD"/>
    <w:rsid w:val="002141DE"/>
    <w:rsid w:val="00220A0C"/>
    <w:rsid w:val="00221A01"/>
    <w:rsid w:val="00222268"/>
    <w:rsid w:val="00223E4A"/>
    <w:rsid w:val="002302EA"/>
    <w:rsid w:val="00230588"/>
    <w:rsid w:val="00236A3E"/>
    <w:rsid w:val="00236FC7"/>
    <w:rsid w:val="00240749"/>
    <w:rsid w:val="00245370"/>
    <w:rsid w:val="002468D7"/>
    <w:rsid w:val="00246B70"/>
    <w:rsid w:val="00250D62"/>
    <w:rsid w:val="00257FD8"/>
    <w:rsid w:val="002611D4"/>
    <w:rsid w:val="00264911"/>
    <w:rsid w:val="00264B2A"/>
    <w:rsid w:val="00270D45"/>
    <w:rsid w:val="00275310"/>
    <w:rsid w:val="002817ED"/>
    <w:rsid w:val="002821DD"/>
    <w:rsid w:val="00282407"/>
    <w:rsid w:val="00282D9F"/>
    <w:rsid w:val="00285555"/>
    <w:rsid w:val="00285CDD"/>
    <w:rsid w:val="00291167"/>
    <w:rsid w:val="00291C0B"/>
    <w:rsid w:val="00297ECB"/>
    <w:rsid w:val="002A49FB"/>
    <w:rsid w:val="002B07A6"/>
    <w:rsid w:val="002B3098"/>
    <w:rsid w:val="002C152A"/>
    <w:rsid w:val="002D043A"/>
    <w:rsid w:val="002D0E49"/>
    <w:rsid w:val="002D1B74"/>
    <w:rsid w:val="002D2639"/>
    <w:rsid w:val="002E0E2E"/>
    <w:rsid w:val="002E226C"/>
    <w:rsid w:val="002E5D33"/>
    <w:rsid w:val="002E5E58"/>
    <w:rsid w:val="002F163B"/>
    <w:rsid w:val="002F60D6"/>
    <w:rsid w:val="00300E10"/>
    <w:rsid w:val="003014E3"/>
    <w:rsid w:val="00304CC3"/>
    <w:rsid w:val="0031138A"/>
    <w:rsid w:val="00314942"/>
    <w:rsid w:val="0031713F"/>
    <w:rsid w:val="00327C99"/>
    <w:rsid w:val="00332973"/>
    <w:rsid w:val="00332E0D"/>
    <w:rsid w:val="003364CB"/>
    <w:rsid w:val="003409A3"/>
    <w:rsid w:val="00340C2A"/>
    <w:rsid w:val="003415D3"/>
    <w:rsid w:val="00346335"/>
    <w:rsid w:val="003463F7"/>
    <w:rsid w:val="00351CE9"/>
    <w:rsid w:val="00352B0F"/>
    <w:rsid w:val="003561B0"/>
    <w:rsid w:val="00356839"/>
    <w:rsid w:val="00366C80"/>
    <w:rsid w:val="00367960"/>
    <w:rsid w:val="003702BB"/>
    <w:rsid w:val="003729C5"/>
    <w:rsid w:val="003736B4"/>
    <w:rsid w:val="00376976"/>
    <w:rsid w:val="003769F5"/>
    <w:rsid w:val="00382862"/>
    <w:rsid w:val="0038774F"/>
    <w:rsid w:val="003911ED"/>
    <w:rsid w:val="00392AE1"/>
    <w:rsid w:val="00393FF1"/>
    <w:rsid w:val="00397867"/>
    <w:rsid w:val="003A15AC"/>
    <w:rsid w:val="003A2F40"/>
    <w:rsid w:val="003A5314"/>
    <w:rsid w:val="003A56EB"/>
    <w:rsid w:val="003A5E0E"/>
    <w:rsid w:val="003B0627"/>
    <w:rsid w:val="003B22E3"/>
    <w:rsid w:val="003B2A18"/>
    <w:rsid w:val="003B38E9"/>
    <w:rsid w:val="003C2FDE"/>
    <w:rsid w:val="003C5F2B"/>
    <w:rsid w:val="003C6A12"/>
    <w:rsid w:val="003D02CD"/>
    <w:rsid w:val="003D0BFE"/>
    <w:rsid w:val="003D2A81"/>
    <w:rsid w:val="003D33D7"/>
    <w:rsid w:val="003D5700"/>
    <w:rsid w:val="003E0F5B"/>
    <w:rsid w:val="003E525B"/>
    <w:rsid w:val="003E7585"/>
    <w:rsid w:val="003F0464"/>
    <w:rsid w:val="003F0F5A"/>
    <w:rsid w:val="003F2378"/>
    <w:rsid w:val="003F2CAB"/>
    <w:rsid w:val="003F5B2B"/>
    <w:rsid w:val="00400A30"/>
    <w:rsid w:val="004022CA"/>
    <w:rsid w:val="00406DD0"/>
    <w:rsid w:val="0041032F"/>
    <w:rsid w:val="004116CD"/>
    <w:rsid w:val="0041398F"/>
    <w:rsid w:val="00414002"/>
    <w:rsid w:val="00414ADE"/>
    <w:rsid w:val="00414DD3"/>
    <w:rsid w:val="00424CA9"/>
    <w:rsid w:val="0042503A"/>
    <w:rsid w:val="004256A6"/>
    <w:rsid w:val="004257BB"/>
    <w:rsid w:val="004261D9"/>
    <w:rsid w:val="004264C7"/>
    <w:rsid w:val="00432A8D"/>
    <w:rsid w:val="00435F5F"/>
    <w:rsid w:val="004377A8"/>
    <w:rsid w:val="00437CE1"/>
    <w:rsid w:val="0044291A"/>
    <w:rsid w:val="004505FA"/>
    <w:rsid w:val="004535A3"/>
    <w:rsid w:val="00456B2E"/>
    <w:rsid w:val="00460499"/>
    <w:rsid w:val="0046119C"/>
    <w:rsid w:val="004626D7"/>
    <w:rsid w:val="00462AB9"/>
    <w:rsid w:val="004668EF"/>
    <w:rsid w:val="00474835"/>
    <w:rsid w:val="00477BE2"/>
    <w:rsid w:val="004819C7"/>
    <w:rsid w:val="0048364F"/>
    <w:rsid w:val="00485371"/>
    <w:rsid w:val="00487571"/>
    <w:rsid w:val="00490F2E"/>
    <w:rsid w:val="0049135F"/>
    <w:rsid w:val="0049162A"/>
    <w:rsid w:val="00496DB3"/>
    <w:rsid w:val="00496F97"/>
    <w:rsid w:val="00497D2D"/>
    <w:rsid w:val="004A4291"/>
    <w:rsid w:val="004A53EA"/>
    <w:rsid w:val="004A6667"/>
    <w:rsid w:val="004B2208"/>
    <w:rsid w:val="004D1407"/>
    <w:rsid w:val="004D176A"/>
    <w:rsid w:val="004D287C"/>
    <w:rsid w:val="004D46CC"/>
    <w:rsid w:val="004D5C4C"/>
    <w:rsid w:val="004E19C6"/>
    <w:rsid w:val="004E20F5"/>
    <w:rsid w:val="004E55CF"/>
    <w:rsid w:val="004E575D"/>
    <w:rsid w:val="004E6665"/>
    <w:rsid w:val="004E6D24"/>
    <w:rsid w:val="004E73C9"/>
    <w:rsid w:val="004F035E"/>
    <w:rsid w:val="004F1185"/>
    <w:rsid w:val="004F1FAC"/>
    <w:rsid w:val="004F3488"/>
    <w:rsid w:val="004F55AE"/>
    <w:rsid w:val="004F676E"/>
    <w:rsid w:val="004F7B8A"/>
    <w:rsid w:val="005006C0"/>
    <w:rsid w:val="00503812"/>
    <w:rsid w:val="005057EE"/>
    <w:rsid w:val="00506C31"/>
    <w:rsid w:val="00515CCC"/>
    <w:rsid w:val="00516279"/>
    <w:rsid w:val="00516B8D"/>
    <w:rsid w:val="00516D59"/>
    <w:rsid w:val="00520FAD"/>
    <w:rsid w:val="00521C98"/>
    <w:rsid w:val="00521F94"/>
    <w:rsid w:val="00524822"/>
    <w:rsid w:val="00524E90"/>
    <w:rsid w:val="0052686F"/>
    <w:rsid w:val="0052756C"/>
    <w:rsid w:val="00530230"/>
    <w:rsid w:val="00530CC9"/>
    <w:rsid w:val="005311E4"/>
    <w:rsid w:val="00532F2A"/>
    <w:rsid w:val="0053591D"/>
    <w:rsid w:val="00537737"/>
    <w:rsid w:val="00537FBC"/>
    <w:rsid w:val="00541D73"/>
    <w:rsid w:val="0054315D"/>
    <w:rsid w:val="00543469"/>
    <w:rsid w:val="00546E9A"/>
    <w:rsid w:val="00546FA3"/>
    <w:rsid w:val="005511E3"/>
    <w:rsid w:val="00554243"/>
    <w:rsid w:val="00557C7A"/>
    <w:rsid w:val="00562A58"/>
    <w:rsid w:val="005639E3"/>
    <w:rsid w:val="00567526"/>
    <w:rsid w:val="005800A9"/>
    <w:rsid w:val="00581211"/>
    <w:rsid w:val="005819F6"/>
    <w:rsid w:val="00583C9E"/>
    <w:rsid w:val="00584811"/>
    <w:rsid w:val="00593AA6"/>
    <w:rsid w:val="00594161"/>
    <w:rsid w:val="00594749"/>
    <w:rsid w:val="005962AD"/>
    <w:rsid w:val="00596EAF"/>
    <w:rsid w:val="00597A0A"/>
    <w:rsid w:val="005A0C39"/>
    <w:rsid w:val="005A3909"/>
    <w:rsid w:val="005A482B"/>
    <w:rsid w:val="005B0BA3"/>
    <w:rsid w:val="005B183C"/>
    <w:rsid w:val="005B3E2B"/>
    <w:rsid w:val="005B4067"/>
    <w:rsid w:val="005B533C"/>
    <w:rsid w:val="005B55B9"/>
    <w:rsid w:val="005C017C"/>
    <w:rsid w:val="005C3F41"/>
    <w:rsid w:val="005D163D"/>
    <w:rsid w:val="005D168D"/>
    <w:rsid w:val="005D1C0C"/>
    <w:rsid w:val="005D282C"/>
    <w:rsid w:val="005D5EA1"/>
    <w:rsid w:val="005D61B9"/>
    <w:rsid w:val="005D63B0"/>
    <w:rsid w:val="005D72F6"/>
    <w:rsid w:val="005E0A27"/>
    <w:rsid w:val="005E4A34"/>
    <w:rsid w:val="005E61D3"/>
    <w:rsid w:val="005F02C7"/>
    <w:rsid w:val="005F0578"/>
    <w:rsid w:val="005F06F5"/>
    <w:rsid w:val="005F33B5"/>
    <w:rsid w:val="005F7153"/>
    <w:rsid w:val="005F7738"/>
    <w:rsid w:val="005F7D8C"/>
    <w:rsid w:val="00600219"/>
    <w:rsid w:val="006006C8"/>
    <w:rsid w:val="00600969"/>
    <w:rsid w:val="006044D9"/>
    <w:rsid w:val="006068BA"/>
    <w:rsid w:val="006074BB"/>
    <w:rsid w:val="00613DBB"/>
    <w:rsid w:val="00613DF2"/>
    <w:rsid w:val="00613EAD"/>
    <w:rsid w:val="006158AC"/>
    <w:rsid w:val="00615FA7"/>
    <w:rsid w:val="0062102D"/>
    <w:rsid w:val="00625CE4"/>
    <w:rsid w:val="00626C84"/>
    <w:rsid w:val="00631426"/>
    <w:rsid w:val="006348B8"/>
    <w:rsid w:val="00636F4E"/>
    <w:rsid w:val="00637A45"/>
    <w:rsid w:val="00640402"/>
    <w:rsid w:val="00640F78"/>
    <w:rsid w:val="006436AF"/>
    <w:rsid w:val="0064456F"/>
    <w:rsid w:val="00644978"/>
    <w:rsid w:val="0064567C"/>
    <w:rsid w:val="00646E7B"/>
    <w:rsid w:val="00650752"/>
    <w:rsid w:val="00650F50"/>
    <w:rsid w:val="00651489"/>
    <w:rsid w:val="00655D6A"/>
    <w:rsid w:val="00656DE9"/>
    <w:rsid w:val="006643D8"/>
    <w:rsid w:val="00664A34"/>
    <w:rsid w:val="006737B9"/>
    <w:rsid w:val="00677CC2"/>
    <w:rsid w:val="00680855"/>
    <w:rsid w:val="00682FD5"/>
    <w:rsid w:val="00685F42"/>
    <w:rsid w:val="006866A1"/>
    <w:rsid w:val="00687998"/>
    <w:rsid w:val="0069207B"/>
    <w:rsid w:val="00692B2D"/>
    <w:rsid w:val="0069346E"/>
    <w:rsid w:val="006A4309"/>
    <w:rsid w:val="006B0108"/>
    <w:rsid w:val="006B0E1A"/>
    <w:rsid w:val="006B1167"/>
    <w:rsid w:val="006B452B"/>
    <w:rsid w:val="006B46D4"/>
    <w:rsid w:val="006B7006"/>
    <w:rsid w:val="006C2B70"/>
    <w:rsid w:val="006C2B8C"/>
    <w:rsid w:val="006C7F8C"/>
    <w:rsid w:val="006D1DA6"/>
    <w:rsid w:val="006D36E2"/>
    <w:rsid w:val="006D3C92"/>
    <w:rsid w:val="006D3E4B"/>
    <w:rsid w:val="006D7AB9"/>
    <w:rsid w:val="006E0ED4"/>
    <w:rsid w:val="006E104D"/>
    <w:rsid w:val="006E2E16"/>
    <w:rsid w:val="006E3D77"/>
    <w:rsid w:val="006E539E"/>
    <w:rsid w:val="006E5476"/>
    <w:rsid w:val="006F35AA"/>
    <w:rsid w:val="006F5A6F"/>
    <w:rsid w:val="00700B2C"/>
    <w:rsid w:val="007018A5"/>
    <w:rsid w:val="0070678D"/>
    <w:rsid w:val="007071E1"/>
    <w:rsid w:val="00713084"/>
    <w:rsid w:val="00720FC2"/>
    <w:rsid w:val="00724E91"/>
    <w:rsid w:val="0072647A"/>
    <w:rsid w:val="00731E00"/>
    <w:rsid w:val="00732E9D"/>
    <w:rsid w:val="0073339B"/>
    <w:rsid w:val="00734386"/>
    <w:rsid w:val="0073491A"/>
    <w:rsid w:val="00740C0A"/>
    <w:rsid w:val="007414B3"/>
    <w:rsid w:val="00741762"/>
    <w:rsid w:val="00741D1A"/>
    <w:rsid w:val="0074242A"/>
    <w:rsid w:val="00742EA8"/>
    <w:rsid w:val="007437F9"/>
    <w:rsid w:val="00743B15"/>
    <w:rsid w:val="007440B7"/>
    <w:rsid w:val="00745E6B"/>
    <w:rsid w:val="0074724E"/>
    <w:rsid w:val="00747993"/>
    <w:rsid w:val="0075024E"/>
    <w:rsid w:val="00754260"/>
    <w:rsid w:val="007634AD"/>
    <w:rsid w:val="00764A0C"/>
    <w:rsid w:val="007715C9"/>
    <w:rsid w:val="007742D5"/>
    <w:rsid w:val="00774EDD"/>
    <w:rsid w:val="007757EC"/>
    <w:rsid w:val="00775D80"/>
    <w:rsid w:val="0077621B"/>
    <w:rsid w:val="00786BAC"/>
    <w:rsid w:val="00787416"/>
    <w:rsid w:val="00791897"/>
    <w:rsid w:val="007A257D"/>
    <w:rsid w:val="007A35E6"/>
    <w:rsid w:val="007A50D5"/>
    <w:rsid w:val="007A50F5"/>
    <w:rsid w:val="007A6863"/>
    <w:rsid w:val="007A7464"/>
    <w:rsid w:val="007B01B9"/>
    <w:rsid w:val="007B18C0"/>
    <w:rsid w:val="007B26A6"/>
    <w:rsid w:val="007B3F18"/>
    <w:rsid w:val="007B3F6A"/>
    <w:rsid w:val="007B5E7C"/>
    <w:rsid w:val="007C3F54"/>
    <w:rsid w:val="007C547F"/>
    <w:rsid w:val="007C5F92"/>
    <w:rsid w:val="007C6226"/>
    <w:rsid w:val="007D0B36"/>
    <w:rsid w:val="007D36FF"/>
    <w:rsid w:val="007D45C1"/>
    <w:rsid w:val="007E09BD"/>
    <w:rsid w:val="007E1E4E"/>
    <w:rsid w:val="007E79FC"/>
    <w:rsid w:val="007E7D4A"/>
    <w:rsid w:val="007F1027"/>
    <w:rsid w:val="007F12E8"/>
    <w:rsid w:val="007F48ED"/>
    <w:rsid w:val="007F5137"/>
    <w:rsid w:val="007F7947"/>
    <w:rsid w:val="008004C2"/>
    <w:rsid w:val="008023A1"/>
    <w:rsid w:val="00804102"/>
    <w:rsid w:val="00812F45"/>
    <w:rsid w:val="00817434"/>
    <w:rsid w:val="00822D2B"/>
    <w:rsid w:val="00823619"/>
    <w:rsid w:val="008264EE"/>
    <w:rsid w:val="00826DED"/>
    <w:rsid w:val="00830438"/>
    <w:rsid w:val="00840EA7"/>
    <w:rsid w:val="0084172C"/>
    <w:rsid w:val="008442D2"/>
    <w:rsid w:val="00850FE5"/>
    <w:rsid w:val="00856A31"/>
    <w:rsid w:val="00864A58"/>
    <w:rsid w:val="008672B4"/>
    <w:rsid w:val="0087327E"/>
    <w:rsid w:val="008754D0"/>
    <w:rsid w:val="0087645B"/>
    <w:rsid w:val="008765FB"/>
    <w:rsid w:val="00877D48"/>
    <w:rsid w:val="0088345B"/>
    <w:rsid w:val="00883639"/>
    <w:rsid w:val="00884CF5"/>
    <w:rsid w:val="0088681B"/>
    <w:rsid w:val="00893C78"/>
    <w:rsid w:val="008A1489"/>
    <w:rsid w:val="008A16A5"/>
    <w:rsid w:val="008A37E5"/>
    <w:rsid w:val="008A5D5D"/>
    <w:rsid w:val="008B1E9E"/>
    <w:rsid w:val="008C2660"/>
    <w:rsid w:val="008C2B5D"/>
    <w:rsid w:val="008D0EE0"/>
    <w:rsid w:val="008D156C"/>
    <w:rsid w:val="008D421A"/>
    <w:rsid w:val="008D5B99"/>
    <w:rsid w:val="008D7A27"/>
    <w:rsid w:val="008E0D2A"/>
    <w:rsid w:val="008E2595"/>
    <w:rsid w:val="008E40AE"/>
    <w:rsid w:val="008E4702"/>
    <w:rsid w:val="008E56DA"/>
    <w:rsid w:val="008E5B44"/>
    <w:rsid w:val="008E69AA"/>
    <w:rsid w:val="008E7A1C"/>
    <w:rsid w:val="008F38D6"/>
    <w:rsid w:val="008F4F1C"/>
    <w:rsid w:val="009000AE"/>
    <w:rsid w:val="0090067B"/>
    <w:rsid w:val="0090445B"/>
    <w:rsid w:val="009050F0"/>
    <w:rsid w:val="00910755"/>
    <w:rsid w:val="009138C7"/>
    <w:rsid w:val="00922764"/>
    <w:rsid w:val="009262EA"/>
    <w:rsid w:val="00932377"/>
    <w:rsid w:val="00943102"/>
    <w:rsid w:val="00944621"/>
    <w:rsid w:val="0094523D"/>
    <w:rsid w:val="0094530D"/>
    <w:rsid w:val="00945C5C"/>
    <w:rsid w:val="009503D3"/>
    <w:rsid w:val="00950F3B"/>
    <w:rsid w:val="009610BC"/>
    <w:rsid w:val="009634A4"/>
    <w:rsid w:val="00965AF7"/>
    <w:rsid w:val="009669FA"/>
    <w:rsid w:val="00966A08"/>
    <w:rsid w:val="00976A63"/>
    <w:rsid w:val="009829B5"/>
    <w:rsid w:val="00982BB8"/>
    <w:rsid w:val="00983419"/>
    <w:rsid w:val="009852ED"/>
    <w:rsid w:val="009924AD"/>
    <w:rsid w:val="009956AA"/>
    <w:rsid w:val="009976FC"/>
    <w:rsid w:val="009B01A1"/>
    <w:rsid w:val="009B2C7D"/>
    <w:rsid w:val="009B7DE7"/>
    <w:rsid w:val="009C3431"/>
    <w:rsid w:val="009C3798"/>
    <w:rsid w:val="009C5989"/>
    <w:rsid w:val="009D08DA"/>
    <w:rsid w:val="009D10F7"/>
    <w:rsid w:val="009D183D"/>
    <w:rsid w:val="009E054C"/>
    <w:rsid w:val="009F00B6"/>
    <w:rsid w:val="009F339F"/>
    <w:rsid w:val="009F649F"/>
    <w:rsid w:val="00A0626B"/>
    <w:rsid w:val="00A06860"/>
    <w:rsid w:val="00A11E0F"/>
    <w:rsid w:val="00A136F5"/>
    <w:rsid w:val="00A13F86"/>
    <w:rsid w:val="00A21EE1"/>
    <w:rsid w:val="00A231E2"/>
    <w:rsid w:val="00A247E6"/>
    <w:rsid w:val="00A2550D"/>
    <w:rsid w:val="00A26455"/>
    <w:rsid w:val="00A27F50"/>
    <w:rsid w:val="00A30D8D"/>
    <w:rsid w:val="00A4169B"/>
    <w:rsid w:val="00A41992"/>
    <w:rsid w:val="00A44E9A"/>
    <w:rsid w:val="00A44F66"/>
    <w:rsid w:val="00A476EB"/>
    <w:rsid w:val="00A50D55"/>
    <w:rsid w:val="00A50E16"/>
    <w:rsid w:val="00A5165B"/>
    <w:rsid w:val="00A526FC"/>
    <w:rsid w:val="00A52FDA"/>
    <w:rsid w:val="00A5522E"/>
    <w:rsid w:val="00A568EB"/>
    <w:rsid w:val="00A613EB"/>
    <w:rsid w:val="00A62905"/>
    <w:rsid w:val="00A64912"/>
    <w:rsid w:val="00A651BE"/>
    <w:rsid w:val="00A67EBB"/>
    <w:rsid w:val="00A70A74"/>
    <w:rsid w:val="00A71C74"/>
    <w:rsid w:val="00A72D0C"/>
    <w:rsid w:val="00A74155"/>
    <w:rsid w:val="00A753D5"/>
    <w:rsid w:val="00A83286"/>
    <w:rsid w:val="00A83B85"/>
    <w:rsid w:val="00A83DAB"/>
    <w:rsid w:val="00A8419E"/>
    <w:rsid w:val="00A856E7"/>
    <w:rsid w:val="00A85966"/>
    <w:rsid w:val="00A92CCB"/>
    <w:rsid w:val="00A94555"/>
    <w:rsid w:val="00A96239"/>
    <w:rsid w:val="00AA0343"/>
    <w:rsid w:val="00AA0CAC"/>
    <w:rsid w:val="00AA2A5C"/>
    <w:rsid w:val="00AA311D"/>
    <w:rsid w:val="00AB593C"/>
    <w:rsid w:val="00AB78E9"/>
    <w:rsid w:val="00AC1880"/>
    <w:rsid w:val="00AC38DE"/>
    <w:rsid w:val="00AC5575"/>
    <w:rsid w:val="00AD1DEF"/>
    <w:rsid w:val="00AD3467"/>
    <w:rsid w:val="00AD5641"/>
    <w:rsid w:val="00AD5BF9"/>
    <w:rsid w:val="00AD73A5"/>
    <w:rsid w:val="00AD74F2"/>
    <w:rsid w:val="00AE0F9B"/>
    <w:rsid w:val="00AE13C3"/>
    <w:rsid w:val="00AE3CCC"/>
    <w:rsid w:val="00AF1EFF"/>
    <w:rsid w:val="00AF2460"/>
    <w:rsid w:val="00AF4FF0"/>
    <w:rsid w:val="00AF55FF"/>
    <w:rsid w:val="00B0092D"/>
    <w:rsid w:val="00B032D8"/>
    <w:rsid w:val="00B03DE9"/>
    <w:rsid w:val="00B04AAA"/>
    <w:rsid w:val="00B12149"/>
    <w:rsid w:val="00B15751"/>
    <w:rsid w:val="00B2751C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6EBD"/>
    <w:rsid w:val="00B57C50"/>
    <w:rsid w:val="00B632D1"/>
    <w:rsid w:val="00B651F0"/>
    <w:rsid w:val="00B65A29"/>
    <w:rsid w:val="00B70878"/>
    <w:rsid w:val="00B73E0D"/>
    <w:rsid w:val="00B7562B"/>
    <w:rsid w:val="00B763DC"/>
    <w:rsid w:val="00B770D2"/>
    <w:rsid w:val="00BA0D35"/>
    <w:rsid w:val="00BA1ADA"/>
    <w:rsid w:val="00BA258D"/>
    <w:rsid w:val="00BA3CA1"/>
    <w:rsid w:val="00BA47A3"/>
    <w:rsid w:val="00BA5026"/>
    <w:rsid w:val="00BA6AFC"/>
    <w:rsid w:val="00BB236C"/>
    <w:rsid w:val="00BB5DA6"/>
    <w:rsid w:val="00BB64C8"/>
    <w:rsid w:val="00BB6E79"/>
    <w:rsid w:val="00BC1B98"/>
    <w:rsid w:val="00BD15F0"/>
    <w:rsid w:val="00BD5BE8"/>
    <w:rsid w:val="00BE23BF"/>
    <w:rsid w:val="00BE3B31"/>
    <w:rsid w:val="00BE719A"/>
    <w:rsid w:val="00BE720A"/>
    <w:rsid w:val="00BE7867"/>
    <w:rsid w:val="00BF3824"/>
    <w:rsid w:val="00BF390E"/>
    <w:rsid w:val="00BF5B41"/>
    <w:rsid w:val="00BF6650"/>
    <w:rsid w:val="00BF72DC"/>
    <w:rsid w:val="00C067E5"/>
    <w:rsid w:val="00C07EF5"/>
    <w:rsid w:val="00C07FF0"/>
    <w:rsid w:val="00C12FA2"/>
    <w:rsid w:val="00C164CA"/>
    <w:rsid w:val="00C1669B"/>
    <w:rsid w:val="00C17A7E"/>
    <w:rsid w:val="00C21EF5"/>
    <w:rsid w:val="00C23C4A"/>
    <w:rsid w:val="00C2463B"/>
    <w:rsid w:val="00C277C6"/>
    <w:rsid w:val="00C301D6"/>
    <w:rsid w:val="00C3106A"/>
    <w:rsid w:val="00C31F3E"/>
    <w:rsid w:val="00C32B5B"/>
    <w:rsid w:val="00C4188B"/>
    <w:rsid w:val="00C42BF8"/>
    <w:rsid w:val="00C460AE"/>
    <w:rsid w:val="00C47D2D"/>
    <w:rsid w:val="00C50043"/>
    <w:rsid w:val="00C50A0F"/>
    <w:rsid w:val="00C52076"/>
    <w:rsid w:val="00C540DC"/>
    <w:rsid w:val="00C565C0"/>
    <w:rsid w:val="00C57FB3"/>
    <w:rsid w:val="00C60EE4"/>
    <w:rsid w:val="00C61E69"/>
    <w:rsid w:val="00C646B1"/>
    <w:rsid w:val="00C65D9A"/>
    <w:rsid w:val="00C6664D"/>
    <w:rsid w:val="00C66911"/>
    <w:rsid w:val="00C67F21"/>
    <w:rsid w:val="00C72486"/>
    <w:rsid w:val="00C7573B"/>
    <w:rsid w:val="00C76CF3"/>
    <w:rsid w:val="00C81F4D"/>
    <w:rsid w:val="00C86016"/>
    <w:rsid w:val="00C92286"/>
    <w:rsid w:val="00C9690F"/>
    <w:rsid w:val="00CA3370"/>
    <w:rsid w:val="00CA41C9"/>
    <w:rsid w:val="00CA7844"/>
    <w:rsid w:val="00CB413E"/>
    <w:rsid w:val="00CB58EF"/>
    <w:rsid w:val="00CB7E07"/>
    <w:rsid w:val="00CC06A6"/>
    <w:rsid w:val="00CC5CD2"/>
    <w:rsid w:val="00CD3CD3"/>
    <w:rsid w:val="00CE066B"/>
    <w:rsid w:val="00CE4DA8"/>
    <w:rsid w:val="00CE65EB"/>
    <w:rsid w:val="00CE7D64"/>
    <w:rsid w:val="00CF0BB2"/>
    <w:rsid w:val="00CF1E6F"/>
    <w:rsid w:val="00CF499A"/>
    <w:rsid w:val="00CF4C78"/>
    <w:rsid w:val="00D01C96"/>
    <w:rsid w:val="00D02A21"/>
    <w:rsid w:val="00D045A8"/>
    <w:rsid w:val="00D10B4D"/>
    <w:rsid w:val="00D13441"/>
    <w:rsid w:val="00D1685F"/>
    <w:rsid w:val="00D243A3"/>
    <w:rsid w:val="00D27866"/>
    <w:rsid w:val="00D3200B"/>
    <w:rsid w:val="00D33440"/>
    <w:rsid w:val="00D3543B"/>
    <w:rsid w:val="00D3718F"/>
    <w:rsid w:val="00D37764"/>
    <w:rsid w:val="00D4494E"/>
    <w:rsid w:val="00D473D4"/>
    <w:rsid w:val="00D51234"/>
    <w:rsid w:val="00D52EFE"/>
    <w:rsid w:val="00D56A0D"/>
    <w:rsid w:val="00D61B2D"/>
    <w:rsid w:val="00D63EF6"/>
    <w:rsid w:val="00D64659"/>
    <w:rsid w:val="00D662BF"/>
    <w:rsid w:val="00D66518"/>
    <w:rsid w:val="00D7004D"/>
    <w:rsid w:val="00D70DFB"/>
    <w:rsid w:val="00D71EEA"/>
    <w:rsid w:val="00D735CD"/>
    <w:rsid w:val="00D7654F"/>
    <w:rsid w:val="00D765B0"/>
    <w:rsid w:val="00D766DF"/>
    <w:rsid w:val="00D831FF"/>
    <w:rsid w:val="00D917D3"/>
    <w:rsid w:val="00D91B2F"/>
    <w:rsid w:val="00D95891"/>
    <w:rsid w:val="00D9754A"/>
    <w:rsid w:val="00DA0399"/>
    <w:rsid w:val="00DA3050"/>
    <w:rsid w:val="00DA3729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D73EE"/>
    <w:rsid w:val="00DE0681"/>
    <w:rsid w:val="00DE149E"/>
    <w:rsid w:val="00DE1A62"/>
    <w:rsid w:val="00DE2DA0"/>
    <w:rsid w:val="00DE417E"/>
    <w:rsid w:val="00DE4648"/>
    <w:rsid w:val="00DE4CA6"/>
    <w:rsid w:val="00DF4FE9"/>
    <w:rsid w:val="00E02BC7"/>
    <w:rsid w:val="00E05704"/>
    <w:rsid w:val="00E06996"/>
    <w:rsid w:val="00E12F1A"/>
    <w:rsid w:val="00E14CB5"/>
    <w:rsid w:val="00E14D07"/>
    <w:rsid w:val="00E16E33"/>
    <w:rsid w:val="00E21AAE"/>
    <w:rsid w:val="00E21CFB"/>
    <w:rsid w:val="00E22935"/>
    <w:rsid w:val="00E236F9"/>
    <w:rsid w:val="00E25544"/>
    <w:rsid w:val="00E25774"/>
    <w:rsid w:val="00E352C3"/>
    <w:rsid w:val="00E427B6"/>
    <w:rsid w:val="00E44F39"/>
    <w:rsid w:val="00E460AC"/>
    <w:rsid w:val="00E54292"/>
    <w:rsid w:val="00E5650B"/>
    <w:rsid w:val="00E60191"/>
    <w:rsid w:val="00E74DC7"/>
    <w:rsid w:val="00E74FB5"/>
    <w:rsid w:val="00E77903"/>
    <w:rsid w:val="00E81DF9"/>
    <w:rsid w:val="00E81E73"/>
    <w:rsid w:val="00E83EB4"/>
    <w:rsid w:val="00E84F03"/>
    <w:rsid w:val="00E87699"/>
    <w:rsid w:val="00E915DA"/>
    <w:rsid w:val="00E92E27"/>
    <w:rsid w:val="00E9506C"/>
    <w:rsid w:val="00E9586B"/>
    <w:rsid w:val="00E97334"/>
    <w:rsid w:val="00EA1F92"/>
    <w:rsid w:val="00EA6DB4"/>
    <w:rsid w:val="00EA7224"/>
    <w:rsid w:val="00EB3374"/>
    <w:rsid w:val="00EB7523"/>
    <w:rsid w:val="00EC726C"/>
    <w:rsid w:val="00ED4928"/>
    <w:rsid w:val="00ED60CD"/>
    <w:rsid w:val="00EE197F"/>
    <w:rsid w:val="00EE2E0A"/>
    <w:rsid w:val="00EE553A"/>
    <w:rsid w:val="00EE6190"/>
    <w:rsid w:val="00EF169F"/>
    <w:rsid w:val="00EF233A"/>
    <w:rsid w:val="00EF2C0C"/>
    <w:rsid w:val="00EF2E3A"/>
    <w:rsid w:val="00EF390E"/>
    <w:rsid w:val="00EF6402"/>
    <w:rsid w:val="00F036B8"/>
    <w:rsid w:val="00F04054"/>
    <w:rsid w:val="00F047E2"/>
    <w:rsid w:val="00F04BD2"/>
    <w:rsid w:val="00F04D57"/>
    <w:rsid w:val="00F0655D"/>
    <w:rsid w:val="00F066DB"/>
    <w:rsid w:val="00F0671A"/>
    <w:rsid w:val="00F078DC"/>
    <w:rsid w:val="00F11EEA"/>
    <w:rsid w:val="00F12F00"/>
    <w:rsid w:val="00F13E86"/>
    <w:rsid w:val="00F15C0D"/>
    <w:rsid w:val="00F21B6C"/>
    <w:rsid w:val="00F25358"/>
    <w:rsid w:val="00F27B8C"/>
    <w:rsid w:val="00F27E75"/>
    <w:rsid w:val="00F3012B"/>
    <w:rsid w:val="00F32FCB"/>
    <w:rsid w:val="00F347BF"/>
    <w:rsid w:val="00F368D4"/>
    <w:rsid w:val="00F371ED"/>
    <w:rsid w:val="00F37AF6"/>
    <w:rsid w:val="00F451F2"/>
    <w:rsid w:val="00F50057"/>
    <w:rsid w:val="00F50FBD"/>
    <w:rsid w:val="00F50FE5"/>
    <w:rsid w:val="00F51444"/>
    <w:rsid w:val="00F562DA"/>
    <w:rsid w:val="00F578AD"/>
    <w:rsid w:val="00F57FAA"/>
    <w:rsid w:val="00F60224"/>
    <w:rsid w:val="00F639EB"/>
    <w:rsid w:val="00F6709F"/>
    <w:rsid w:val="00F677A9"/>
    <w:rsid w:val="00F732EA"/>
    <w:rsid w:val="00F7339B"/>
    <w:rsid w:val="00F836E0"/>
    <w:rsid w:val="00F843D4"/>
    <w:rsid w:val="00F845A0"/>
    <w:rsid w:val="00F84CF5"/>
    <w:rsid w:val="00F8612E"/>
    <w:rsid w:val="00F969B9"/>
    <w:rsid w:val="00F97660"/>
    <w:rsid w:val="00FA420B"/>
    <w:rsid w:val="00FB176C"/>
    <w:rsid w:val="00FB1CA8"/>
    <w:rsid w:val="00FB2B60"/>
    <w:rsid w:val="00FB6182"/>
    <w:rsid w:val="00FC1E0F"/>
    <w:rsid w:val="00FD49D6"/>
    <w:rsid w:val="00FE054D"/>
    <w:rsid w:val="00FE0781"/>
    <w:rsid w:val="00FE711E"/>
    <w:rsid w:val="00FF0E65"/>
    <w:rsid w:val="00FF2927"/>
    <w:rsid w:val="00FF39DE"/>
    <w:rsid w:val="00FF764E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C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55C5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5238-5942-4D80-A009-552E867D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65</Pages>
  <Words>21212</Words>
  <Characters>120912</Characters>
  <Application>Microsoft Office Word</Application>
  <DocSecurity>0</DocSecurity>
  <PresentationFormat/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2016-08-22T05:03:00Z</cp:lastPrinted>
  <dcterms:created xsi:type="dcterms:W3CDTF">2021-08-05T06:54:00Z</dcterms:created>
  <dcterms:modified xsi:type="dcterms:W3CDTF">2021-08-31T05:23:00Z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