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854D37" w14:textId="25E11274" w:rsidR="00F72E80" w:rsidRPr="00A64B5B" w:rsidRDefault="0012119A" w:rsidP="00F72E80">
      <w:pPr>
        <w:spacing w:after="600"/>
        <w:rPr>
          <w:sz w:val="28"/>
        </w:rPr>
      </w:pPr>
      <w:r w:rsidRPr="00A64B5B">
        <w:rPr>
          <w:noProof/>
        </w:rPr>
        <w:drawing>
          <wp:inline distT="0" distB="0" distL="0" distR="0" wp14:anchorId="63EA36D5" wp14:editId="63BB5CB9">
            <wp:extent cx="3542030" cy="756285"/>
            <wp:effectExtent l="0" t="0" r="0" b="0"/>
            <wp:docPr id="2" name="Picture 2" descr="Commonwealth Coat of Arms and ASI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mmonwealth Coat of Arms and ASIC log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2030" cy="75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F02700" w14:textId="77777777" w:rsidR="00F72E80" w:rsidRPr="00A64B5B" w:rsidRDefault="00F72E80" w:rsidP="00F72E80">
      <w:pPr>
        <w:pStyle w:val="LI-Title"/>
        <w:pBdr>
          <w:bottom w:val="single" w:sz="4" w:space="1" w:color="auto"/>
        </w:pBdr>
      </w:pPr>
      <w:r w:rsidRPr="00A64B5B">
        <w:t xml:space="preserve">ASIC Market Integrity Rules (Securities Markets) Determination </w:t>
      </w:r>
      <w:r w:rsidR="003A430D" w:rsidRPr="00A64B5B">
        <w:t>2021/772</w:t>
      </w:r>
    </w:p>
    <w:p w14:paraId="7114F3C1" w14:textId="77777777" w:rsidR="00F72E80" w:rsidRPr="00A64B5B" w:rsidRDefault="00F72E80" w:rsidP="00F72E80">
      <w:pPr>
        <w:pStyle w:val="LI-Fronttext"/>
        <w:rPr>
          <w:sz w:val="24"/>
          <w:szCs w:val="24"/>
        </w:rPr>
      </w:pPr>
      <w:r w:rsidRPr="00A64B5B">
        <w:rPr>
          <w:sz w:val="24"/>
          <w:szCs w:val="24"/>
        </w:rPr>
        <w:t>I, Anthony Graham, delegate of the Australian Securities and Investments Commission, make the following legislative instrument.</w:t>
      </w:r>
    </w:p>
    <w:p w14:paraId="4BD81B43" w14:textId="77777777" w:rsidR="00F72E80" w:rsidRPr="00A64B5B" w:rsidRDefault="00F72E80" w:rsidP="00F72E80">
      <w:pPr>
        <w:pStyle w:val="LI-Fronttext"/>
      </w:pPr>
    </w:p>
    <w:p w14:paraId="3C9AC5C3" w14:textId="77777777" w:rsidR="00F72E80" w:rsidRPr="00A64B5B" w:rsidRDefault="00F72E80" w:rsidP="00F72E80">
      <w:pPr>
        <w:pStyle w:val="LI-Fronttext"/>
        <w:rPr>
          <w:sz w:val="24"/>
          <w:szCs w:val="24"/>
        </w:rPr>
      </w:pPr>
      <w:r w:rsidRPr="00A64B5B">
        <w:rPr>
          <w:sz w:val="24"/>
          <w:szCs w:val="24"/>
        </w:rPr>
        <w:t>Date</w:t>
      </w:r>
      <w:r w:rsidRPr="00A64B5B">
        <w:rPr>
          <w:sz w:val="24"/>
          <w:szCs w:val="24"/>
        </w:rPr>
        <w:tab/>
      </w:r>
      <w:bookmarkStart w:id="0" w:name="BKCheck15B_1"/>
      <w:bookmarkEnd w:id="0"/>
      <w:r w:rsidR="003A430D" w:rsidRPr="00A64B5B">
        <w:rPr>
          <w:sz w:val="24"/>
          <w:szCs w:val="24"/>
        </w:rPr>
        <w:t>8 September 2021</w:t>
      </w:r>
    </w:p>
    <w:p w14:paraId="18A19D50" w14:textId="77777777" w:rsidR="00F72E80" w:rsidRPr="00A64B5B" w:rsidRDefault="00F72E80" w:rsidP="00F72E80">
      <w:pPr>
        <w:rPr>
          <w:lang w:eastAsia="en-AU"/>
        </w:rPr>
      </w:pPr>
    </w:p>
    <w:p w14:paraId="0B1CC6E1" w14:textId="77777777" w:rsidR="00F72E80" w:rsidRPr="00A64B5B" w:rsidRDefault="00F72E80" w:rsidP="00F72E80">
      <w:pPr>
        <w:rPr>
          <w:lang w:eastAsia="en-AU"/>
        </w:rPr>
      </w:pPr>
    </w:p>
    <w:p w14:paraId="6A065DC8" w14:textId="77777777" w:rsidR="00F72E80" w:rsidRPr="00A64B5B" w:rsidRDefault="00F72E80" w:rsidP="00F72E80">
      <w:pPr>
        <w:pStyle w:val="LI-Fronttext"/>
        <w:pBdr>
          <w:bottom w:val="single" w:sz="4" w:space="1" w:color="auto"/>
        </w:pBdr>
        <w:rPr>
          <w:color w:val="FF0000"/>
          <w:sz w:val="24"/>
          <w:szCs w:val="24"/>
        </w:rPr>
      </w:pPr>
    </w:p>
    <w:p w14:paraId="1148BCC4" w14:textId="77777777" w:rsidR="00F72E80" w:rsidRPr="00A64B5B" w:rsidRDefault="00F72E80" w:rsidP="00F72E80">
      <w:pPr>
        <w:pStyle w:val="LI-Fronttext"/>
        <w:pBdr>
          <w:bottom w:val="single" w:sz="4" w:space="1" w:color="auto"/>
        </w:pBdr>
        <w:rPr>
          <w:color w:val="FF0000"/>
          <w:sz w:val="24"/>
          <w:szCs w:val="24"/>
        </w:rPr>
      </w:pPr>
    </w:p>
    <w:p w14:paraId="2E7E6F64" w14:textId="77777777" w:rsidR="00F72E80" w:rsidRPr="00BB5C17" w:rsidRDefault="00F72E80" w:rsidP="00F72E80">
      <w:pPr>
        <w:pStyle w:val="LI-Fronttext"/>
        <w:pBdr>
          <w:bottom w:val="single" w:sz="4" w:space="1" w:color="auto"/>
        </w:pBdr>
        <w:rPr>
          <w:sz w:val="24"/>
          <w:szCs w:val="24"/>
        </w:rPr>
      </w:pPr>
      <w:r w:rsidRPr="00A64B5B">
        <w:rPr>
          <w:sz w:val="24"/>
          <w:szCs w:val="24"/>
        </w:rPr>
        <w:t>Anthony Graham</w:t>
      </w:r>
    </w:p>
    <w:p w14:paraId="43840E0B" w14:textId="77777777" w:rsidR="00F72E80" w:rsidRPr="00F61B09" w:rsidRDefault="00F72E80" w:rsidP="00F72E80">
      <w:pPr>
        <w:pStyle w:val="Header"/>
        <w:tabs>
          <w:tab w:val="clear" w:pos="4150"/>
          <w:tab w:val="clear" w:pos="8307"/>
        </w:tabs>
      </w:pPr>
    </w:p>
    <w:p w14:paraId="3C1B971C" w14:textId="77777777" w:rsidR="00715914" w:rsidRPr="00F61B09" w:rsidRDefault="00715914" w:rsidP="00715914">
      <w:pPr>
        <w:sectPr w:rsidR="00715914" w:rsidRPr="00F61B09" w:rsidSect="008945E0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0980E238" w14:textId="77777777" w:rsidR="00F67BCA" w:rsidRPr="00F61B09" w:rsidRDefault="00715914" w:rsidP="00E2168B">
      <w:pPr>
        <w:spacing w:before="280" w:after="240"/>
        <w:rPr>
          <w:sz w:val="36"/>
        </w:rPr>
      </w:pPr>
      <w:r w:rsidRPr="006E5320">
        <w:rPr>
          <w:b/>
          <w:sz w:val="32"/>
          <w:szCs w:val="32"/>
        </w:rPr>
        <w:lastRenderedPageBreak/>
        <w:t>Contents</w:t>
      </w:r>
    </w:p>
    <w:bookmarkStart w:id="1" w:name="BKCheck15B_2"/>
    <w:bookmarkEnd w:id="1"/>
    <w:p w14:paraId="7BDE3FC8" w14:textId="1C6B371E" w:rsidR="00472A1A" w:rsidRDefault="00015719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sz w:val="28"/>
        </w:rPr>
        <w:fldChar w:fldCharType="begin"/>
      </w:r>
      <w:r>
        <w:rPr>
          <w:sz w:val="28"/>
        </w:rPr>
        <w:instrText xml:space="preserve"> TOC \h \z \t "LI - Heading 1,1,LI - Heading 2,2" </w:instrText>
      </w:r>
      <w:r>
        <w:rPr>
          <w:sz w:val="28"/>
        </w:rPr>
        <w:fldChar w:fldCharType="separate"/>
      </w:r>
      <w:hyperlink w:anchor="_Toc81987554" w:history="1">
        <w:r w:rsidR="00472A1A" w:rsidRPr="00A51A76">
          <w:rPr>
            <w:rStyle w:val="Hyperlink"/>
            <w:noProof/>
          </w:rPr>
          <w:t>Part 1—Preliminary</w:t>
        </w:r>
        <w:r w:rsidR="00472A1A">
          <w:rPr>
            <w:noProof/>
            <w:webHidden/>
          </w:rPr>
          <w:tab/>
        </w:r>
        <w:r w:rsidR="00472A1A">
          <w:rPr>
            <w:noProof/>
            <w:webHidden/>
          </w:rPr>
          <w:fldChar w:fldCharType="begin"/>
        </w:r>
        <w:r w:rsidR="00472A1A">
          <w:rPr>
            <w:noProof/>
            <w:webHidden/>
          </w:rPr>
          <w:instrText xml:space="preserve"> PAGEREF _Toc81987554 \h </w:instrText>
        </w:r>
        <w:r w:rsidR="00472A1A">
          <w:rPr>
            <w:noProof/>
            <w:webHidden/>
          </w:rPr>
        </w:r>
        <w:r w:rsidR="00472A1A">
          <w:rPr>
            <w:noProof/>
            <w:webHidden/>
          </w:rPr>
          <w:fldChar w:fldCharType="separate"/>
        </w:r>
        <w:r w:rsidR="00472A1A">
          <w:rPr>
            <w:noProof/>
            <w:webHidden/>
          </w:rPr>
          <w:t>3</w:t>
        </w:r>
        <w:r w:rsidR="00472A1A">
          <w:rPr>
            <w:noProof/>
            <w:webHidden/>
          </w:rPr>
          <w:fldChar w:fldCharType="end"/>
        </w:r>
      </w:hyperlink>
    </w:p>
    <w:p w14:paraId="1841C455" w14:textId="1FAD90A9" w:rsidR="00472A1A" w:rsidRDefault="00A64B5B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81987555" w:history="1">
        <w:r w:rsidR="00472A1A" w:rsidRPr="00A51A76">
          <w:rPr>
            <w:rStyle w:val="Hyperlink"/>
            <w:noProof/>
          </w:rPr>
          <w:t>1</w:t>
        </w:r>
        <w:r w:rsidR="00472A1A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472A1A" w:rsidRPr="00A51A76">
          <w:rPr>
            <w:rStyle w:val="Hyperlink"/>
            <w:noProof/>
          </w:rPr>
          <w:t>Name of legislative instrument</w:t>
        </w:r>
        <w:r w:rsidR="00472A1A">
          <w:rPr>
            <w:noProof/>
            <w:webHidden/>
          </w:rPr>
          <w:tab/>
        </w:r>
        <w:r w:rsidR="00472A1A">
          <w:rPr>
            <w:noProof/>
            <w:webHidden/>
          </w:rPr>
          <w:fldChar w:fldCharType="begin"/>
        </w:r>
        <w:r w:rsidR="00472A1A">
          <w:rPr>
            <w:noProof/>
            <w:webHidden/>
          </w:rPr>
          <w:instrText xml:space="preserve"> PAGEREF _Toc81987555 \h </w:instrText>
        </w:r>
        <w:r w:rsidR="00472A1A">
          <w:rPr>
            <w:noProof/>
            <w:webHidden/>
          </w:rPr>
        </w:r>
        <w:r w:rsidR="00472A1A">
          <w:rPr>
            <w:noProof/>
            <w:webHidden/>
          </w:rPr>
          <w:fldChar w:fldCharType="separate"/>
        </w:r>
        <w:r w:rsidR="00472A1A">
          <w:rPr>
            <w:noProof/>
            <w:webHidden/>
          </w:rPr>
          <w:t>3</w:t>
        </w:r>
        <w:r w:rsidR="00472A1A">
          <w:rPr>
            <w:noProof/>
            <w:webHidden/>
          </w:rPr>
          <w:fldChar w:fldCharType="end"/>
        </w:r>
      </w:hyperlink>
    </w:p>
    <w:p w14:paraId="2E15C147" w14:textId="72E77B96" w:rsidR="00472A1A" w:rsidRDefault="00A64B5B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81987556" w:history="1">
        <w:r w:rsidR="00472A1A" w:rsidRPr="00A51A76">
          <w:rPr>
            <w:rStyle w:val="Hyperlink"/>
            <w:noProof/>
          </w:rPr>
          <w:t>2</w:t>
        </w:r>
        <w:r w:rsidR="00472A1A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472A1A" w:rsidRPr="00A51A76">
          <w:rPr>
            <w:rStyle w:val="Hyperlink"/>
            <w:noProof/>
          </w:rPr>
          <w:t>Commencement</w:t>
        </w:r>
        <w:r w:rsidR="00472A1A">
          <w:rPr>
            <w:noProof/>
            <w:webHidden/>
          </w:rPr>
          <w:tab/>
        </w:r>
        <w:r w:rsidR="00472A1A">
          <w:rPr>
            <w:noProof/>
            <w:webHidden/>
          </w:rPr>
          <w:fldChar w:fldCharType="begin"/>
        </w:r>
        <w:r w:rsidR="00472A1A">
          <w:rPr>
            <w:noProof/>
            <w:webHidden/>
          </w:rPr>
          <w:instrText xml:space="preserve"> PAGEREF _Toc81987556 \h </w:instrText>
        </w:r>
        <w:r w:rsidR="00472A1A">
          <w:rPr>
            <w:noProof/>
            <w:webHidden/>
          </w:rPr>
        </w:r>
        <w:r w:rsidR="00472A1A">
          <w:rPr>
            <w:noProof/>
            <w:webHidden/>
          </w:rPr>
          <w:fldChar w:fldCharType="separate"/>
        </w:r>
        <w:r w:rsidR="00472A1A">
          <w:rPr>
            <w:noProof/>
            <w:webHidden/>
          </w:rPr>
          <w:t>3</w:t>
        </w:r>
        <w:r w:rsidR="00472A1A">
          <w:rPr>
            <w:noProof/>
            <w:webHidden/>
          </w:rPr>
          <w:fldChar w:fldCharType="end"/>
        </w:r>
      </w:hyperlink>
    </w:p>
    <w:p w14:paraId="13A496D0" w14:textId="13486B0E" w:rsidR="00472A1A" w:rsidRDefault="00A64B5B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81987557" w:history="1">
        <w:r w:rsidR="00472A1A" w:rsidRPr="00A51A76">
          <w:rPr>
            <w:rStyle w:val="Hyperlink"/>
            <w:noProof/>
          </w:rPr>
          <w:t>3</w:t>
        </w:r>
        <w:r w:rsidR="00472A1A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472A1A" w:rsidRPr="00A51A76">
          <w:rPr>
            <w:rStyle w:val="Hyperlink"/>
            <w:noProof/>
          </w:rPr>
          <w:t>Authority</w:t>
        </w:r>
        <w:r w:rsidR="00472A1A">
          <w:rPr>
            <w:noProof/>
            <w:webHidden/>
          </w:rPr>
          <w:tab/>
        </w:r>
        <w:r w:rsidR="00472A1A">
          <w:rPr>
            <w:noProof/>
            <w:webHidden/>
          </w:rPr>
          <w:fldChar w:fldCharType="begin"/>
        </w:r>
        <w:r w:rsidR="00472A1A">
          <w:rPr>
            <w:noProof/>
            <w:webHidden/>
          </w:rPr>
          <w:instrText xml:space="preserve"> PAGEREF _Toc81987557 \h </w:instrText>
        </w:r>
        <w:r w:rsidR="00472A1A">
          <w:rPr>
            <w:noProof/>
            <w:webHidden/>
          </w:rPr>
        </w:r>
        <w:r w:rsidR="00472A1A">
          <w:rPr>
            <w:noProof/>
            <w:webHidden/>
          </w:rPr>
          <w:fldChar w:fldCharType="separate"/>
        </w:r>
        <w:r w:rsidR="00472A1A">
          <w:rPr>
            <w:noProof/>
            <w:webHidden/>
          </w:rPr>
          <w:t>3</w:t>
        </w:r>
        <w:r w:rsidR="00472A1A">
          <w:rPr>
            <w:noProof/>
            <w:webHidden/>
          </w:rPr>
          <w:fldChar w:fldCharType="end"/>
        </w:r>
      </w:hyperlink>
    </w:p>
    <w:p w14:paraId="2C3A711F" w14:textId="202077A6" w:rsidR="00472A1A" w:rsidRDefault="00A64B5B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81987558" w:history="1">
        <w:r w:rsidR="00472A1A" w:rsidRPr="00A51A76">
          <w:rPr>
            <w:rStyle w:val="Hyperlink"/>
            <w:noProof/>
          </w:rPr>
          <w:t>4</w:t>
        </w:r>
        <w:r w:rsidR="00472A1A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472A1A" w:rsidRPr="00A51A76">
          <w:rPr>
            <w:rStyle w:val="Hyperlink"/>
            <w:noProof/>
          </w:rPr>
          <w:t>Interpretation</w:t>
        </w:r>
        <w:r w:rsidR="00472A1A">
          <w:rPr>
            <w:noProof/>
            <w:webHidden/>
          </w:rPr>
          <w:tab/>
        </w:r>
        <w:r w:rsidR="00472A1A">
          <w:rPr>
            <w:noProof/>
            <w:webHidden/>
          </w:rPr>
          <w:fldChar w:fldCharType="begin"/>
        </w:r>
        <w:r w:rsidR="00472A1A">
          <w:rPr>
            <w:noProof/>
            <w:webHidden/>
          </w:rPr>
          <w:instrText xml:space="preserve"> PAGEREF _Toc81987558 \h </w:instrText>
        </w:r>
        <w:r w:rsidR="00472A1A">
          <w:rPr>
            <w:noProof/>
            <w:webHidden/>
          </w:rPr>
        </w:r>
        <w:r w:rsidR="00472A1A">
          <w:rPr>
            <w:noProof/>
            <w:webHidden/>
          </w:rPr>
          <w:fldChar w:fldCharType="separate"/>
        </w:r>
        <w:r w:rsidR="00472A1A">
          <w:rPr>
            <w:noProof/>
            <w:webHidden/>
          </w:rPr>
          <w:t>3</w:t>
        </w:r>
        <w:r w:rsidR="00472A1A">
          <w:rPr>
            <w:noProof/>
            <w:webHidden/>
          </w:rPr>
          <w:fldChar w:fldCharType="end"/>
        </w:r>
      </w:hyperlink>
    </w:p>
    <w:p w14:paraId="591277A5" w14:textId="2B4F7B90" w:rsidR="00472A1A" w:rsidRDefault="00A64B5B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hyperlink w:anchor="_Toc81987559" w:history="1">
        <w:r w:rsidR="00472A1A" w:rsidRPr="00A51A76">
          <w:rPr>
            <w:rStyle w:val="Hyperlink"/>
            <w:noProof/>
          </w:rPr>
          <w:t>Part 2—Determination</w:t>
        </w:r>
        <w:r w:rsidR="00472A1A">
          <w:rPr>
            <w:noProof/>
            <w:webHidden/>
          </w:rPr>
          <w:tab/>
        </w:r>
        <w:r w:rsidR="00472A1A">
          <w:rPr>
            <w:noProof/>
            <w:webHidden/>
          </w:rPr>
          <w:fldChar w:fldCharType="begin"/>
        </w:r>
        <w:r w:rsidR="00472A1A">
          <w:rPr>
            <w:noProof/>
            <w:webHidden/>
          </w:rPr>
          <w:instrText xml:space="preserve"> PAGEREF _Toc81987559 \h </w:instrText>
        </w:r>
        <w:r w:rsidR="00472A1A">
          <w:rPr>
            <w:noProof/>
            <w:webHidden/>
          </w:rPr>
        </w:r>
        <w:r w:rsidR="00472A1A">
          <w:rPr>
            <w:noProof/>
            <w:webHidden/>
          </w:rPr>
          <w:fldChar w:fldCharType="separate"/>
        </w:r>
        <w:r w:rsidR="00472A1A">
          <w:rPr>
            <w:noProof/>
            <w:webHidden/>
          </w:rPr>
          <w:t>4</w:t>
        </w:r>
        <w:r w:rsidR="00472A1A">
          <w:rPr>
            <w:noProof/>
            <w:webHidden/>
          </w:rPr>
          <w:fldChar w:fldCharType="end"/>
        </w:r>
      </w:hyperlink>
    </w:p>
    <w:p w14:paraId="3484D66D" w14:textId="1816A3AA" w:rsidR="00472A1A" w:rsidRDefault="00A64B5B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81987560" w:history="1">
        <w:r w:rsidR="00472A1A" w:rsidRPr="00A51A76">
          <w:rPr>
            <w:rStyle w:val="Hyperlink"/>
            <w:noProof/>
          </w:rPr>
          <w:t>5</w:t>
        </w:r>
        <w:r w:rsidR="00472A1A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472A1A" w:rsidRPr="00A51A76">
          <w:rPr>
            <w:rStyle w:val="Hyperlink"/>
            <w:noProof/>
          </w:rPr>
          <w:t>Tier 1 Equity Market Products and Tier 2 Equity Market Products</w:t>
        </w:r>
        <w:r w:rsidR="00472A1A">
          <w:rPr>
            <w:noProof/>
            <w:webHidden/>
          </w:rPr>
          <w:tab/>
        </w:r>
        <w:r w:rsidR="00472A1A">
          <w:rPr>
            <w:noProof/>
            <w:webHidden/>
          </w:rPr>
          <w:fldChar w:fldCharType="begin"/>
        </w:r>
        <w:r w:rsidR="00472A1A">
          <w:rPr>
            <w:noProof/>
            <w:webHidden/>
          </w:rPr>
          <w:instrText xml:space="preserve"> PAGEREF _Toc81987560 \h </w:instrText>
        </w:r>
        <w:r w:rsidR="00472A1A">
          <w:rPr>
            <w:noProof/>
            <w:webHidden/>
          </w:rPr>
        </w:r>
        <w:r w:rsidR="00472A1A">
          <w:rPr>
            <w:noProof/>
            <w:webHidden/>
          </w:rPr>
          <w:fldChar w:fldCharType="separate"/>
        </w:r>
        <w:r w:rsidR="00472A1A">
          <w:rPr>
            <w:noProof/>
            <w:webHidden/>
          </w:rPr>
          <w:t>4</w:t>
        </w:r>
        <w:r w:rsidR="00472A1A">
          <w:rPr>
            <w:noProof/>
            <w:webHidden/>
          </w:rPr>
          <w:fldChar w:fldCharType="end"/>
        </w:r>
      </w:hyperlink>
    </w:p>
    <w:p w14:paraId="6722D323" w14:textId="7561333E" w:rsidR="00472A1A" w:rsidRDefault="00A64B5B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hyperlink w:anchor="_Toc81987561" w:history="1">
        <w:r w:rsidR="00472A1A" w:rsidRPr="00A51A76">
          <w:rPr>
            <w:rStyle w:val="Hyperlink"/>
            <w:noProof/>
          </w:rPr>
          <w:t>Schedule 1—Tier 1 Equity Market Products</w:t>
        </w:r>
        <w:r w:rsidR="00472A1A">
          <w:rPr>
            <w:noProof/>
            <w:webHidden/>
          </w:rPr>
          <w:tab/>
        </w:r>
        <w:r w:rsidR="00472A1A">
          <w:rPr>
            <w:noProof/>
            <w:webHidden/>
          </w:rPr>
          <w:fldChar w:fldCharType="begin"/>
        </w:r>
        <w:r w:rsidR="00472A1A">
          <w:rPr>
            <w:noProof/>
            <w:webHidden/>
          </w:rPr>
          <w:instrText xml:space="preserve"> PAGEREF _Toc81987561 \h </w:instrText>
        </w:r>
        <w:r w:rsidR="00472A1A">
          <w:rPr>
            <w:noProof/>
            <w:webHidden/>
          </w:rPr>
        </w:r>
        <w:r w:rsidR="00472A1A">
          <w:rPr>
            <w:noProof/>
            <w:webHidden/>
          </w:rPr>
          <w:fldChar w:fldCharType="separate"/>
        </w:r>
        <w:r w:rsidR="00472A1A">
          <w:rPr>
            <w:noProof/>
            <w:webHidden/>
          </w:rPr>
          <w:t>5</w:t>
        </w:r>
        <w:r w:rsidR="00472A1A">
          <w:rPr>
            <w:noProof/>
            <w:webHidden/>
          </w:rPr>
          <w:fldChar w:fldCharType="end"/>
        </w:r>
      </w:hyperlink>
    </w:p>
    <w:p w14:paraId="3E0AC0C1" w14:textId="26E27371" w:rsidR="00472A1A" w:rsidRDefault="00A64B5B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hyperlink w:anchor="_Toc81987562" w:history="1">
        <w:r w:rsidR="00472A1A" w:rsidRPr="00A51A76">
          <w:rPr>
            <w:rStyle w:val="Hyperlink"/>
            <w:noProof/>
          </w:rPr>
          <w:t>Schedule 2—Tier 2 Equity Market Products</w:t>
        </w:r>
        <w:r w:rsidR="00472A1A">
          <w:rPr>
            <w:noProof/>
            <w:webHidden/>
          </w:rPr>
          <w:tab/>
        </w:r>
        <w:r w:rsidR="00472A1A">
          <w:rPr>
            <w:noProof/>
            <w:webHidden/>
          </w:rPr>
          <w:fldChar w:fldCharType="begin"/>
        </w:r>
        <w:r w:rsidR="00472A1A">
          <w:rPr>
            <w:noProof/>
            <w:webHidden/>
          </w:rPr>
          <w:instrText xml:space="preserve"> PAGEREF _Toc81987562 \h </w:instrText>
        </w:r>
        <w:r w:rsidR="00472A1A">
          <w:rPr>
            <w:noProof/>
            <w:webHidden/>
          </w:rPr>
        </w:r>
        <w:r w:rsidR="00472A1A">
          <w:rPr>
            <w:noProof/>
            <w:webHidden/>
          </w:rPr>
          <w:fldChar w:fldCharType="separate"/>
        </w:r>
        <w:r w:rsidR="00472A1A">
          <w:rPr>
            <w:noProof/>
            <w:webHidden/>
          </w:rPr>
          <w:t>7</w:t>
        </w:r>
        <w:r w:rsidR="00472A1A">
          <w:rPr>
            <w:noProof/>
            <w:webHidden/>
          </w:rPr>
          <w:fldChar w:fldCharType="end"/>
        </w:r>
      </w:hyperlink>
    </w:p>
    <w:p w14:paraId="2CC403A2" w14:textId="3D917A30" w:rsidR="00670EA1" w:rsidRPr="00F61B09" w:rsidRDefault="00015719" w:rsidP="00715914">
      <w:r>
        <w:rPr>
          <w:rFonts w:eastAsia="Times New Roman"/>
          <w:kern w:val="28"/>
          <w:sz w:val="28"/>
          <w:lang w:eastAsia="en-AU"/>
        </w:rPr>
        <w:fldChar w:fldCharType="end"/>
      </w:r>
    </w:p>
    <w:p w14:paraId="76CC3B0F" w14:textId="77777777" w:rsidR="00670EA1" w:rsidRPr="00F61B09" w:rsidRDefault="00670EA1" w:rsidP="00715914">
      <w:pPr>
        <w:sectPr w:rsidR="00670EA1" w:rsidRPr="00F61B09" w:rsidSect="00F4215A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pgSz w:w="11907" w:h="16839"/>
          <w:pgMar w:top="1098" w:right="1797" w:bottom="1440" w:left="1797" w:header="720" w:footer="709" w:gutter="0"/>
          <w:pgNumType w:fmt="lowerRoman"/>
          <w:cols w:space="708"/>
          <w:docGrid w:linePitch="360"/>
        </w:sectPr>
      </w:pPr>
    </w:p>
    <w:p w14:paraId="1402AD28" w14:textId="77777777" w:rsidR="00FA31DE" w:rsidRPr="00F61B09" w:rsidRDefault="00FA31DE" w:rsidP="006554FF">
      <w:pPr>
        <w:pStyle w:val="LI-Heading1"/>
      </w:pPr>
      <w:bookmarkStart w:id="2" w:name="BK_S3P1L1C1"/>
      <w:bookmarkStart w:id="3" w:name="_Toc81987554"/>
      <w:bookmarkEnd w:id="2"/>
      <w:r w:rsidRPr="006554FF">
        <w:lastRenderedPageBreak/>
        <w:t>Part</w:t>
      </w:r>
      <w:r w:rsidR="00F61B09" w:rsidRPr="006554FF">
        <w:t> </w:t>
      </w:r>
      <w:r w:rsidRPr="006E5320">
        <w:t>1</w:t>
      </w:r>
      <w:r w:rsidRPr="00F61B09">
        <w:t>—</w:t>
      </w:r>
      <w:r w:rsidRPr="00005446">
        <w:t>Preliminary</w:t>
      </w:r>
      <w:bookmarkEnd w:id="3"/>
    </w:p>
    <w:p w14:paraId="45B99100" w14:textId="77777777" w:rsidR="00FA31DE" w:rsidRDefault="00FA31DE" w:rsidP="00C11452">
      <w:pPr>
        <w:pStyle w:val="LI-Heading2"/>
        <w:rPr>
          <w:szCs w:val="24"/>
        </w:rPr>
      </w:pPr>
      <w:bookmarkStart w:id="4" w:name="_Toc81987555"/>
      <w:r w:rsidRPr="008C0F29">
        <w:rPr>
          <w:szCs w:val="24"/>
        </w:rPr>
        <w:t>1</w:t>
      </w:r>
      <w:r w:rsidR="00FC3EB8">
        <w:rPr>
          <w:szCs w:val="24"/>
        </w:rPr>
        <w:tab/>
      </w:r>
      <w:r w:rsidRPr="008C0F29">
        <w:rPr>
          <w:szCs w:val="24"/>
        </w:rPr>
        <w:t xml:space="preserve">Name of </w:t>
      </w:r>
      <w:r w:rsidR="008C0F29" w:rsidRPr="008C0F29">
        <w:rPr>
          <w:szCs w:val="24"/>
        </w:rPr>
        <w:t>legislative instrument</w:t>
      </w:r>
      <w:bookmarkEnd w:id="4"/>
    </w:p>
    <w:p w14:paraId="7AFC930D" w14:textId="77777777" w:rsidR="00381EC9" w:rsidRPr="00192B1E" w:rsidRDefault="00381EC9" w:rsidP="00381EC9">
      <w:pPr>
        <w:pStyle w:val="LI-BodyTextUnnumbered"/>
        <w:rPr>
          <w:szCs w:val="24"/>
        </w:rPr>
      </w:pPr>
      <w:r w:rsidRPr="008C0F29">
        <w:rPr>
          <w:szCs w:val="24"/>
        </w:rPr>
        <w:t>This is</w:t>
      </w:r>
      <w:r w:rsidR="006E3188">
        <w:rPr>
          <w:szCs w:val="24"/>
        </w:rPr>
        <w:t xml:space="preserve"> the</w:t>
      </w:r>
      <w:r w:rsidRPr="008C0F29">
        <w:rPr>
          <w:szCs w:val="24"/>
        </w:rPr>
        <w:t xml:space="preserve"> </w:t>
      </w:r>
      <w:r w:rsidRPr="008C0F29">
        <w:rPr>
          <w:i/>
          <w:szCs w:val="24"/>
        </w:rPr>
        <w:t>A</w:t>
      </w:r>
      <w:r>
        <w:rPr>
          <w:i/>
          <w:szCs w:val="24"/>
        </w:rPr>
        <w:t xml:space="preserve">SIC </w:t>
      </w:r>
      <w:r w:rsidR="006E3188">
        <w:rPr>
          <w:i/>
          <w:szCs w:val="24"/>
        </w:rPr>
        <w:t xml:space="preserve">Market Integrity Rules (Securities Markets) </w:t>
      </w:r>
      <w:r w:rsidR="00B55B2D" w:rsidRPr="007824D4">
        <w:rPr>
          <w:i/>
          <w:szCs w:val="24"/>
        </w:rPr>
        <w:t>Determination</w:t>
      </w:r>
      <w:r w:rsidRPr="007824D4">
        <w:rPr>
          <w:i/>
          <w:szCs w:val="24"/>
        </w:rPr>
        <w:t xml:space="preserve"> </w:t>
      </w:r>
      <w:r w:rsidR="003A430D">
        <w:rPr>
          <w:i/>
          <w:szCs w:val="24"/>
        </w:rPr>
        <w:t>2021/772.</w:t>
      </w:r>
    </w:p>
    <w:p w14:paraId="46A242B2" w14:textId="77777777" w:rsidR="00FA31DE" w:rsidRPr="008C0F29" w:rsidRDefault="00FA31DE" w:rsidP="00C11452">
      <w:pPr>
        <w:pStyle w:val="LI-Heading2"/>
        <w:rPr>
          <w:szCs w:val="24"/>
        </w:rPr>
      </w:pPr>
      <w:bookmarkStart w:id="5" w:name="_Toc81987556"/>
      <w:r w:rsidRPr="008C0F29">
        <w:rPr>
          <w:szCs w:val="24"/>
        </w:rPr>
        <w:t>2</w:t>
      </w:r>
      <w:r w:rsidR="00FC3EB8">
        <w:rPr>
          <w:szCs w:val="24"/>
        </w:rPr>
        <w:tab/>
      </w:r>
      <w:r w:rsidRPr="008C0F29">
        <w:rPr>
          <w:szCs w:val="24"/>
        </w:rPr>
        <w:t>Commencement</w:t>
      </w:r>
      <w:bookmarkEnd w:id="5"/>
    </w:p>
    <w:p w14:paraId="59E592EF" w14:textId="77777777" w:rsidR="006534D9" w:rsidRDefault="00494C6C" w:rsidP="00727D23">
      <w:pPr>
        <w:pStyle w:val="LI-BodyTextUnnumbered"/>
      </w:pPr>
      <w:r w:rsidRPr="00083AFF">
        <w:rPr>
          <w:szCs w:val="24"/>
        </w:rPr>
        <w:t xml:space="preserve">This instrument commences on </w:t>
      </w:r>
      <w:r w:rsidR="006534D9">
        <w:t>the later of:</w:t>
      </w:r>
      <w:r w:rsidR="00DF4751" w:rsidRPr="00083AFF">
        <w:t xml:space="preserve"> </w:t>
      </w:r>
    </w:p>
    <w:p w14:paraId="5742C6B8" w14:textId="77777777" w:rsidR="006534D9" w:rsidRPr="006534D9" w:rsidRDefault="006534D9" w:rsidP="00091241">
      <w:pPr>
        <w:pStyle w:val="LI-SectionSubsectionText"/>
        <w:ind w:left="1701"/>
      </w:pPr>
      <w:r>
        <w:t>(a)</w:t>
      </w:r>
      <w:r w:rsidR="00D36EA8">
        <w:t xml:space="preserve"> </w:t>
      </w:r>
      <w:r>
        <w:tab/>
      </w:r>
      <w:r w:rsidR="0078509B">
        <w:t>1</w:t>
      </w:r>
      <w:r w:rsidR="00572B71">
        <w:t>1</w:t>
      </w:r>
      <w:r w:rsidR="009A5D03">
        <w:t xml:space="preserve"> </w:t>
      </w:r>
      <w:r w:rsidR="00572B71">
        <w:t>Oct</w:t>
      </w:r>
      <w:r w:rsidR="00B63B35">
        <w:t>ober</w:t>
      </w:r>
      <w:r w:rsidR="009A5D03">
        <w:t xml:space="preserve"> 2021</w:t>
      </w:r>
      <w:r w:rsidRPr="008A694F">
        <w:t>;</w:t>
      </w:r>
      <w:r>
        <w:t xml:space="preserve"> and</w:t>
      </w:r>
    </w:p>
    <w:p w14:paraId="37CE7043" w14:textId="77777777" w:rsidR="00494C6C" w:rsidRPr="006534D9" w:rsidRDefault="006534D9" w:rsidP="00091241">
      <w:pPr>
        <w:pStyle w:val="LI-SectionSubsectionText"/>
        <w:ind w:left="1701"/>
      </w:pPr>
      <w:r>
        <w:t>(b)</w:t>
      </w:r>
      <w:r>
        <w:tab/>
      </w:r>
      <w:r w:rsidR="004B75D1" w:rsidRPr="006534D9">
        <w:t>20</w:t>
      </w:r>
      <w:r w:rsidR="00DF4751" w:rsidRPr="006534D9">
        <w:t xml:space="preserve"> business days </w:t>
      </w:r>
      <w:r w:rsidR="00494C6C" w:rsidRPr="006534D9">
        <w:t xml:space="preserve">after </w:t>
      </w:r>
      <w:r w:rsidR="00091241">
        <w:t>the day this</w:t>
      </w:r>
      <w:r w:rsidR="004B75D1" w:rsidRPr="006534D9">
        <w:t xml:space="preserve"> instrument</w:t>
      </w:r>
      <w:r w:rsidR="00494C6C" w:rsidRPr="006534D9">
        <w:t xml:space="preserve"> is registered on the Federal Register of Legislation.</w:t>
      </w:r>
    </w:p>
    <w:p w14:paraId="05B59801" w14:textId="77777777" w:rsidR="00494C6C" w:rsidRDefault="00494C6C" w:rsidP="00494C6C">
      <w:pPr>
        <w:pStyle w:val="LI-BodyTextNote"/>
      </w:pPr>
      <w:r w:rsidRPr="00083AFF">
        <w:t>Note:</w:t>
      </w:r>
      <w:r w:rsidRPr="00083AFF">
        <w:tab/>
        <w:t xml:space="preserve">The register may be accessed at </w:t>
      </w:r>
      <w:hyperlink r:id="rId24" w:history="1">
        <w:r w:rsidRPr="00083AFF">
          <w:rPr>
            <w:rStyle w:val="Hyperlink"/>
          </w:rPr>
          <w:t>www.legislation.gov.au</w:t>
        </w:r>
      </w:hyperlink>
      <w:r w:rsidRPr="00083AFF">
        <w:t>.</w:t>
      </w:r>
    </w:p>
    <w:p w14:paraId="229513CA" w14:textId="77777777" w:rsidR="00FA31DE" w:rsidRPr="008C0F29" w:rsidRDefault="00FA31DE" w:rsidP="00EC4757">
      <w:pPr>
        <w:pStyle w:val="LI-Heading2"/>
        <w:spacing w:before="240"/>
        <w:rPr>
          <w:szCs w:val="24"/>
        </w:rPr>
      </w:pPr>
      <w:bookmarkStart w:id="6" w:name="_Toc81987557"/>
      <w:r w:rsidRPr="008C0F29">
        <w:rPr>
          <w:szCs w:val="24"/>
        </w:rPr>
        <w:t>3</w:t>
      </w:r>
      <w:r w:rsidR="00FC3EB8">
        <w:rPr>
          <w:szCs w:val="24"/>
        </w:rPr>
        <w:tab/>
      </w:r>
      <w:r w:rsidRPr="008C0F29">
        <w:rPr>
          <w:szCs w:val="24"/>
        </w:rPr>
        <w:t>Authority</w:t>
      </w:r>
      <w:bookmarkEnd w:id="6"/>
    </w:p>
    <w:p w14:paraId="4C24F36A" w14:textId="77777777" w:rsidR="00FA31DE" w:rsidRPr="008C0F29" w:rsidRDefault="00FA31DE" w:rsidP="00EC4757">
      <w:pPr>
        <w:pStyle w:val="LI-BodyTextUnnumbered"/>
        <w:rPr>
          <w:szCs w:val="24"/>
        </w:rPr>
      </w:pPr>
      <w:r w:rsidRPr="008C0F29">
        <w:rPr>
          <w:szCs w:val="24"/>
        </w:rPr>
        <w:t xml:space="preserve">This </w:t>
      </w:r>
      <w:r w:rsidR="008C0F29" w:rsidRPr="008C0F29">
        <w:rPr>
          <w:szCs w:val="24"/>
        </w:rPr>
        <w:t xml:space="preserve">instrument </w:t>
      </w:r>
      <w:r w:rsidRPr="008C0F29">
        <w:rPr>
          <w:szCs w:val="24"/>
        </w:rPr>
        <w:t xml:space="preserve">is made under </w:t>
      </w:r>
      <w:r w:rsidR="004B75D1">
        <w:rPr>
          <w:szCs w:val="24"/>
        </w:rPr>
        <w:t>subrule</w:t>
      </w:r>
      <w:r w:rsidR="002412A5">
        <w:rPr>
          <w:szCs w:val="24"/>
        </w:rPr>
        <w:t xml:space="preserve"> </w:t>
      </w:r>
      <w:r w:rsidR="004B75D1">
        <w:rPr>
          <w:szCs w:val="24"/>
        </w:rPr>
        <w:t>6.2.1(4)</w:t>
      </w:r>
      <w:r w:rsidR="00381EC9">
        <w:rPr>
          <w:szCs w:val="24"/>
        </w:rPr>
        <w:t xml:space="preserve"> </w:t>
      </w:r>
      <w:r w:rsidR="00381EC9" w:rsidRPr="005D3D41">
        <w:rPr>
          <w:szCs w:val="24"/>
        </w:rPr>
        <w:t xml:space="preserve">of </w:t>
      </w:r>
      <w:r w:rsidR="00381EC9">
        <w:rPr>
          <w:szCs w:val="24"/>
        </w:rPr>
        <w:t xml:space="preserve">the </w:t>
      </w:r>
      <w:r w:rsidR="00381EC9">
        <w:rPr>
          <w:i/>
          <w:szCs w:val="24"/>
        </w:rPr>
        <w:t>ASIC Market Integrity Rules (Securities Markets) 2017</w:t>
      </w:r>
      <w:r w:rsidR="006E3188">
        <w:rPr>
          <w:i/>
          <w:szCs w:val="24"/>
        </w:rPr>
        <w:t xml:space="preserve"> </w:t>
      </w:r>
      <w:r w:rsidR="006E3188" w:rsidRPr="00DF4751">
        <w:rPr>
          <w:szCs w:val="24"/>
        </w:rPr>
        <w:t>(</w:t>
      </w:r>
      <w:r w:rsidR="006E3188" w:rsidRPr="00DF4751">
        <w:rPr>
          <w:b/>
          <w:i/>
          <w:szCs w:val="24"/>
        </w:rPr>
        <w:t>Rules</w:t>
      </w:r>
      <w:r w:rsidR="006E3188" w:rsidRPr="00DF4751">
        <w:rPr>
          <w:szCs w:val="24"/>
        </w:rPr>
        <w:t>)</w:t>
      </w:r>
      <w:r w:rsidR="00494C6C" w:rsidRPr="00050382">
        <w:rPr>
          <w:szCs w:val="24"/>
        </w:rPr>
        <w:t>.</w:t>
      </w:r>
      <w:r w:rsidR="00381EC9">
        <w:rPr>
          <w:szCs w:val="24"/>
        </w:rPr>
        <w:t xml:space="preserve">  </w:t>
      </w:r>
    </w:p>
    <w:p w14:paraId="409B0AD7" w14:textId="77777777" w:rsidR="00FA31DE" w:rsidRPr="00BB5C17" w:rsidRDefault="008C0F29" w:rsidP="00EC4757">
      <w:pPr>
        <w:pStyle w:val="LI-Heading2"/>
        <w:spacing w:before="240"/>
        <w:rPr>
          <w:szCs w:val="24"/>
        </w:rPr>
      </w:pPr>
      <w:bookmarkStart w:id="7" w:name="_Toc81987558"/>
      <w:r w:rsidRPr="00BB5C17">
        <w:rPr>
          <w:szCs w:val="24"/>
        </w:rPr>
        <w:t>4</w:t>
      </w:r>
      <w:r w:rsidR="00FC3EB8">
        <w:rPr>
          <w:szCs w:val="24"/>
        </w:rPr>
        <w:tab/>
      </w:r>
      <w:r w:rsidR="00121A95">
        <w:rPr>
          <w:szCs w:val="24"/>
        </w:rPr>
        <w:t>Interpretation</w:t>
      </w:r>
      <w:bookmarkEnd w:id="7"/>
    </w:p>
    <w:p w14:paraId="16FBB213" w14:textId="77777777" w:rsidR="00FA31DE" w:rsidRPr="00005446" w:rsidRDefault="008067AC" w:rsidP="008067AC">
      <w:pPr>
        <w:pStyle w:val="LI-BodyTextNumbered"/>
      </w:pPr>
      <w:r>
        <w:t>(1)</w:t>
      </w:r>
      <w:r>
        <w:tab/>
      </w:r>
      <w:r w:rsidR="00FA31DE" w:rsidRPr="00005446">
        <w:t xml:space="preserve">In this </w:t>
      </w:r>
      <w:r w:rsidR="008C0F29" w:rsidRPr="00005446">
        <w:t>instrument</w:t>
      </w:r>
      <w:r w:rsidR="00381EC9">
        <w:t xml:space="preserve">, </w:t>
      </w:r>
      <w:r w:rsidR="00121A95">
        <w:t xml:space="preserve">unless the contrary intention appears, </w:t>
      </w:r>
      <w:r w:rsidR="00381EC9">
        <w:t>capitalised terms have the</w:t>
      </w:r>
      <w:r w:rsidR="006E3188">
        <w:t xml:space="preserve"> same</w:t>
      </w:r>
      <w:r w:rsidR="00381EC9">
        <w:t xml:space="preserve"> meaning </w:t>
      </w:r>
      <w:r w:rsidR="006E3188">
        <w:t xml:space="preserve">as in </w:t>
      </w:r>
      <w:r w:rsidR="00381EC9">
        <w:t>the</w:t>
      </w:r>
      <w:r w:rsidR="006E3188">
        <w:t xml:space="preserve"> Rules.</w:t>
      </w:r>
      <w:r w:rsidR="00381EC9">
        <w:t xml:space="preserve"> </w:t>
      </w:r>
    </w:p>
    <w:p w14:paraId="50EB3FD1" w14:textId="77777777" w:rsidR="004963CF" w:rsidRDefault="004963CF" w:rsidP="005D0060">
      <w:pPr>
        <w:pStyle w:val="LI-BodyTextNumbered"/>
        <w:sectPr w:rsidR="004963CF" w:rsidSect="007D230B">
          <w:headerReference w:type="even" r:id="rId25"/>
          <w:headerReference w:type="default" r:id="rId26"/>
          <w:footerReference w:type="even" r:id="rId27"/>
          <w:headerReference w:type="first" r:id="rId28"/>
          <w:footerReference w:type="first" r:id="rId29"/>
          <w:pgSz w:w="11907" w:h="16839" w:code="9"/>
          <w:pgMar w:top="1534" w:right="1797" w:bottom="1440" w:left="1797" w:header="720" w:footer="709" w:gutter="0"/>
          <w:cols w:space="708"/>
          <w:docGrid w:linePitch="360"/>
        </w:sectPr>
      </w:pPr>
      <w:r>
        <w:t>(2)</w:t>
      </w:r>
      <w:r>
        <w:tab/>
        <w:t>In this instrument</w:t>
      </w:r>
      <w:r w:rsidR="005D0060">
        <w:t xml:space="preserve">, </w:t>
      </w:r>
      <w:r w:rsidRPr="004963CF">
        <w:rPr>
          <w:b/>
          <w:i/>
        </w:rPr>
        <w:t>stock code</w:t>
      </w:r>
      <w:r>
        <w:t>, in relation to an Equity Market Product, means the unique symbol assigned to the Equity Market Product under Rule 9.2.3 of the Rules</w:t>
      </w:r>
      <w:r w:rsidR="000709E5">
        <w:t>.</w:t>
      </w:r>
    </w:p>
    <w:p w14:paraId="6BFC289D" w14:textId="77777777" w:rsidR="00FA31DE" w:rsidRPr="00F61B09" w:rsidRDefault="00FA31DE" w:rsidP="00015719">
      <w:pPr>
        <w:pStyle w:val="LI-Heading1"/>
        <w:ind w:left="1138" w:hanging="1138"/>
      </w:pPr>
      <w:bookmarkStart w:id="8" w:name="_Toc81987559"/>
      <w:r w:rsidRPr="006554FF">
        <w:lastRenderedPageBreak/>
        <w:t>Part</w:t>
      </w:r>
      <w:r w:rsidR="005D0489" w:rsidRPr="006554FF">
        <w:t xml:space="preserve"> </w:t>
      </w:r>
      <w:r w:rsidR="005D0489" w:rsidRPr="006E5320">
        <w:t>2</w:t>
      </w:r>
      <w:r w:rsidRPr="00F61B09">
        <w:t>—</w:t>
      </w:r>
      <w:r w:rsidR="00DF4751">
        <w:t>Determination</w:t>
      </w:r>
      <w:bookmarkEnd w:id="8"/>
    </w:p>
    <w:p w14:paraId="43AEFA42" w14:textId="77777777" w:rsidR="00FA31DE" w:rsidRPr="005D3D41" w:rsidRDefault="00FC3EB8" w:rsidP="00005446">
      <w:pPr>
        <w:pStyle w:val="LI-Heading2"/>
      </w:pPr>
      <w:bookmarkStart w:id="9" w:name="_Toc81987560"/>
      <w:r>
        <w:t>5</w:t>
      </w:r>
      <w:r>
        <w:tab/>
      </w:r>
      <w:r w:rsidR="004B75D1">
        <w:t>Tier 1 Equity Market Products and Tier 2 Equity Market Products</w:t>
      </w:r>
      <w:bookmarkEnd w:id="9"/>
      <w:r w:rsidR="00DF4751">
        <w:t xml:space="preserve"> </w:t>
      </w:r>
    </w:p>
    <w:p w14:paraId="2AC38D1F" w14:textId="77777777" w:rsidR="006C79C3" w:rsidRDefault="006C79C3" w:rsidP="006C79C3">
      <w:pPr>
        <w:pStyle w:val="LI-BodyTextUnnumbered"/>
        <w:ind w:hanging="567"/>
        <w:rPr>
          <w:szCs w:val="24"/>
        </w:rPr>
      </w:pPr>
      <w:r>
        <w:rPr>
          <w:szCs w:val="24"/>
        </w:rPr>
        <w:t>(1)</w:t>
      </w:r>
      <w:r>
        <w:rPr>
          <w:szCs w:val="24"/>
        </w:rPr>
        <w:tab/>
      </w:r>
      <w:r w:rsidR="00B70DA7">
        <w:rPr>
          <w:szCs w:val="24"/>
        </w:rPr>
        <w:t>Each</w:t>
      </w:r>
      <w:r w:rsidR="00B70DA7" w:rsidRPr="00BE643B">
        <w:rPr>
          <w:szCs w:val="24"/>
        </w:rPr>
        <w:t xml:space="preserve"> </w:t>
      </w:r>
      <w:r w:rsidR="00B70DA7">
        <w:rPr>
          <w:szCs w:val="24"/>
        </w:rPr>
        <w:t>Equity Market Product whose stock code is set out</w:t>
      </w:r>
      <w:r w:rsidR="00B70DA7" w:rsidRPr="00BE643B">
        <w:rPr>
          <w:szCs w:val="24"/>
        </w:rPr>
        <w:t xml:space="preserve"> in </w:t>
      </w:r>
      <w:r w:rsidR="00B70DA7">
        <w:rPr>
          <w:szCs w:val="24"/>
        </w:rPr>
        <w:t xml:space="preserve">the table in </w:t>
      </w:r>
      <w:r w:rsidR="00B70DA7" w:rsidRPr="00BE643B">
        <w:rPr>
          <w:szCs w:val="24"/>
        </w:rPr>
        <w:t xml:space="preserve">Schedule </w:t>
      </w:r>
      <w:r w:rsidR="00B70DA7">
        <w:rPr>
          <w:szCs w:val="24"/>
        </w:rPr>
        <w:t xml:space="preserve">1 </w:t>
      </w:r>
      <w:r w:rsidR="00B70DA7" w:rsidRPr="00BE643B">
        <w:rPr>
          <w:szCs w:val="24"/>
        </w:rPr>
        <w:t xml:space="preserve">to this instrument is </w:t>
      </w:r>
      <w:r w:rsidR="00B70DA7">
        <w:rPr>
          <w:szCs w:val="24"/>
        </w:rPr>
        <w:t>a Tier 1 Equity Market Product.</w:t>
      </w:r>
    </w:p>
    <w:p w14:paraId="2B099B41" w14:textId="77777777" w:rsidR="006C79C3" w:rsidRDefault="006C79C3" w:rsidP="006C79C3">
      <w:pPr>
        <w:pStyle w:val="LI-BodyTextUnnumbered"/>
        <w:ind w:hanging="567"/>
        <w:rPr>
          <w:szCs w:val="24"/>
        </w:rPr>
      </w:pPr>
      <w:r>
        <w:rPr>
          <w:szCs w:val="24"/>
        </w:rPr>
        <w:t>(2)</w:t>
      </w:r>
      <w:r>
        <w:rPr>
          <w:szCs w:val="24"/>
        </w:rPr>
        <w:tab/>
        <w:t>Each</w:t>
      </w:r>
      <w:r w:rsidRPr="00BE643B">
        <w:rPr>
          <w:szCs w:val="24"/>
        </w:rPr>
        <w:t xml:space="preserve"> </w:t>
      </w:r>
      <w:r>
        <w:rPr>
          <w:szCs w:val="24"/>
        </w:rPr>
        <w:t>Equity Market Product</w:t>
      </w:r>
      <w:r w:rsidR="000709E5">
        <w:rPr>
          <w:szCs w:val="24"/>
        </w:rPr>
        <w:t xml:space="preserve"> </w:t>
      </w:r>
      <w:r w:rsidR="00B70DA7">
        <w:rPr>
          <w:szCs w:val="24"/>
        </w:rPr>
        <w:t xml:space="preserve">whose </w:t>
      </w:r>
      <w:r w:rsidR="000709E5">
        <w:rPr>
          <w:szCs w:val="24"/>
        </w:rPr>
        <w:t xml:space="preserve">stock code is </w:t>
      </w:r>
      <w:r w:rsidR="00B70DA7">
        <w:rPr>
          <w:szCs w:val="24"/>
        </w:rPr>
        <w:t>set out</w:t>
      </w:r>
      <w:r w:rsidRPr="00BE643B">
        <w:rPr>
          <w:szCs w:val="24"/>
        </w:rPr>
        <w:t xml:space="preserve"> in </w:t>
      </w:r>
      <w:r w:rsidR="00A7576A">
        <w:rPr>
          <w:szCs w:val="24"/>
        </w:rPr>
        <w:t xml:space="preserve">the table in </w:t>
      </w:r>
      <w:r w:rsidRPr="00BE643B">
        <w:rPr>
          <w:szCs w:val="24"/>
        </w:rPr>
        <w:t xml:space="preserve">Schedule </w:t>
      </w:r>
      <w:r>
        <w:rPr>
          <w:szCs w:val="24"/>
        </w:rPr>
        <w:t xml:space="preserve">2 </w:t>
      </w:r>
      <w:r w:rsidRPr="00BE643B">
        <w:rPr>
          <w:szCs w:val="24"/>
        </w:rPr>
        <w:t xml:space="preserve">to this instrument is </w:t>
      </w:r>
      <w:r>
        <w:rPr>
          <w:szCs w:val="24"/>
        </w:rPr>
        <w:t>a Tier 2 Equity Market Product.</w:t>
      </w:r>
    </w:p>
    <w:p w14:paraId="2A95E0E9" w14:textId="77777777" w:rsidR="00080A75" w:rsidRDefault="00080A75" w:rsidP="00080A75">
      <w:pPr>
        <w:pStyle w:val="LI-BodyTextUnnumbered"/>
        <w:ind w:left="720"/>
        <w:rPr>
          <w:szCs w:val="24"/>
        </w:rPr>
        <w:sectPr w:rsidR="00080A75" w:rsidSect="0040053F">
          <w:headerReference w:type="even" r:id="rId30"/>
          <w:headerReference w:type="default" r:id="rId31"/>
          <w:pgSz w:w="11907" w:h="16839" w:code="9"/>
          <w:pgMar w:top="1534" w:right="1797" w:bottom="1440" w:left="1797" w:header="720" w:footer="709" w:gutter="0"/>
          <w:cols w:space="708"/>
          <w:docGrid w:linePitch="360"/>
        </w:sectPr>
      </w:pPr>
    </w:p>
    <w:p w14:paraId="52E20B62" w14:textId="77777777" w:rsidR="00BC10E5" w:rsidRDefault="00BC10E5" w:rsidP="00FC34A3">
      <w:pPr>
        <w:pStyle w:val="LI-Heading1"/>
        <w:ind w:left="0" w:firstLine="0"/>
      </w:pPr>
      <w:bookmarkStart w:id="10" w:name="_Toc81987561"/>
      <w:r w:rsidRPr="00895513">
        <w:lastRenderedPageBreak/>
        <w:t>Schedule 1</w:t>
      </w:r>
      <w:r w:rsidR="00414D6F" w:rsidRPr="00895513">
        <w:t>—</w:t>
      </w:r>
      <w:r w:rsidR="006C79C3" w:rsidRPr="00895513">
        <w:t>Tier 1 Equity Market Products</w:t>
      </w:r>
      <w:bookmarkEnd w:id="10"/>
    </w:p>
    <w:p w14:paraId="44DB860B" w14:textId="77777777" w:rsidR="00FC34A3" w:rsidRPr="00A35970" w:rsidRDefault="00A35970" w:rsidP="00A35970">
      <w:pPr>
        <w:pStyle w:val="LI-BodyTextUnnumbered"/>
        <w:ind w:left="0"/>
        <w:rPr>
          <w:b/>
          <w:szCs w:val="24"/>
        </w:rPr>
      </w:pPr>
      <w:r w:rsidRPr="00A35970">
        <w:rPr>
          <w:b/>
          <w:szCs w:val="24"/>
        </w:rPr>
        <w:t>Tier 1 Equity Market Products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516"/>
        <w:gridCol w:w="5076"/>
      </w:tblGrid>
      <w:tr w:rsidR="00735DD7" w:rsidRPr="00407C7B" w14:paraId="35F93E25" w14:textId="77777777" w:rsidTr="00735DD7">
        <w:trPr>
          <w:trHeight w:val="300"/>
          <w:tblHeader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</w:tcPr>
          <w:p w14:paraId="34B22CDD" w14:textId="77777777" w:rsidR="00735DD7" w:rsidRPr="00407C7B" w:rsidRDefault="00735DD7" w:rsidP="00735DD7">
            <w:pPr>
              <w:pStyle w:val="LI-BodyTextUnnumbered"/>
              <w:spacing w:before="120" w:after="120"/>
              <w:ind w:left="0"/>
              <w:rPr>
                <w:b/>
                <w:sz w:val="22"/>
                <w:szCs w:val="22"/>
              </w:rPr>
            </w:pPr>
            <w:r w:rsidRPr="00407C7B">
              <w:rPr>
                <w:b/>
                <w:sz w:val="22"/>
                <w:szCs w:val="22"/>
              </w:rPr>
              <w:t>Item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FDE19" w14:textId="77777777" w:rsidR="00735DD7" w:rsidRPr="00407C7B" w:rsidRDefault="00735DD7" w:rsidP="00735DD7">
            <w:pPr>
              <w:jc w:val="center"/>
              <w:rPr>
                <w:b/>
                <w:bCs/>
                <w:szCs w:val="22"/>
              </w:rPr>
            </w:pPr>
            <w:r w:rsidRPr="00407C7B">
              <w:rPr>
                <w:b/>
                <w:bCs/>
                <w:szCs w:val="22"/>
              </w:rPr>
              <w:t>Stock code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82753" w14:textId="77777777" w:rsidR="00735DD7" w:rsidRPr="00407C7B" w:rsidRDefault="00735DD7" w:rsidP="00735DD7">
            <w:pPr>
              <w:rPr>
                <w:b/>
                <w:bCs/>
                <w:szCs w:val="22"/>
              </w:rPr>
            </w:pPr>
            <w:r w:rsidRPr="00407C7B">
              <w:rPr>
                <w:b/>
                <w:bCs/>
                <w:szCs w:val="22"/>
              </w:rPr>
              <w:t>Issuer</w:t>
            </w:r>
          </w:p>
        </w:tc>
      </w:tr>
      <w:tr w:rsidR="00572B71" w:rsidRPr="00407C7B" w14:paraId="09E731F7" w14:textId="77777777" w:rsidTr="00572B71">
        <w:trPr>
          <w:trHeight w:val="303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</w:tcPr>
          <w:p w14:paraId="35D1E49D" w14:textId="77777777" w:rsidR="00572B71" w:rsidRPr="00407C7B" w:rsidRDefault="00572B71" w:rsidP="00572B71">
            <w:pPr>
              <w:pStyle w:val="LI-BodyTextUnnumbered"/>
              <w:spacing w:before="120" w:after="120"/>
              <w:ind w:left="0"/>
              <w:rPr>
                <w:sz w:val="22"/>
                <w:szCs w:val="22"/>
              </w:rPr>
            </w:pPr>
            <w:r w:rsidRPr="00407C7B">
              <w:rPr>
                <w:sz w:val="22"/>
                <w:szCs w:val="22"/>
              </w:rPr>
              <w:t>1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03C2656" w14:textId="77777777" w:rsidR="00572B71" w:rsidRPr="00407C7B" w:rsidRDefault="00572B71" w:rsidP="00572B71">
            <w:pPr>
              <w:jc w:val="center"/>
              <w:rPr>
                <w:szCs w:val="22"/>
              </w:rPr>
            </w:pPr>
            <w:r w:rsidRPr="00407C7B">
              <w:rPr>
                <w:szCs w:val="22"/>
              </w:rPr>
              <w:t>A2M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E97A023" w14:textId="77777777" w:rsidR="00572B71" w:rsidRPr="00407C7B" w:rsidRDefault="00572B71" w:rsidP="00572B71">
            <w:pPr>
              <w:rPr>
                <w:szCs w:val="22"/>
              </w:rPr>
            </w:pPr>
            <w:r w:rsidRPr="00407C7B">
              <w:rPr>
                <w:szCs w:val="22"/>
              </w:rPr>
              <w:t>THE A2 MILK COMPANY LIMITED</w:t>
            </w:r>
          </w:p>
        </w:tc>
      </w:tr>
      <w:tr w:rsidR="00572B71" w:rsidRPr="00407C7B" w14:paraId="1F509429" w14:textId="77777777" w:rsidTr="00572B71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</w:tcPr>
          <w:p w14:paraId="05747CA4" w14:textId="77777777" w:rsidR="00572B71" w:rsidRPr="00407C7B" w:rsidRDefault="00572B71" w:rsidP="00572B71">
            <w:pPr>
              <w:pStyle w:val="LI-BodyTextUnnumbered"/>
              <w:spacing w:before="120" w:after="120"/>
              <w:ind w:left="0"/>
              <w:rPr>
                <w:sz w:val="22"/>
                <w:szCs w:val="22"/>
              </w:rPr>
            </w:pPr>
            <w:r w:rsidRPr="00407C7B">
              <w:rPr>
                <w:sz w:val="22"/>
                <w:szCs w:val="22"/>
              </w:rPr>
              <w:t>2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0DE63FC" w14:textId="77777777" w:rsidR="00572B71" w:rsidRPr="00407C7B" w:rsidRDefault="00572B71" w:rsidP="00572B71">
            <w:pPr>
              <w:jc w:val="center"/>
              <w:rPr>
                <w:szCs w:val="22"/>
              </w:rPr>
            </w:pPr>
            <w:r w:rsidRPr="00407C7B">
              <w:rPr>
                <w:szCs w:val="22"/>
              </w:rPr>
              <w:t>ALL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EAEB488" w14:textId="77777777" w:rsidR="00572B71" w:rsidRPr="00407C7B" w:rsidRDefault="00572B71" w:rsidP="00572B71">
            <w:pPr>
              <w:rPr>
                <w:szCs w:val="22"/>
              </w:rPr>
            </w:pPr>
            <w:r w:rsidRPr="00407C7B">
              <w:rPr>
                <w:szCs w:val="22"/>
              </w:rPr>
              <w:t>ARISTOCRAT LEISURE LIMITED</w:t>
            </w:r>
          </w:p>
        </w:tc>
      </w:tr>
      <w:tr w:rsidR="00572B71" w:rsidRPr="00407C7B" w14:paraId="3B9F0764" w14:textId="77777777" w:rsidTr="00572B71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</w:tcPr>
          <w:p w14:paraId="715098B2" w14:textId="77777777" w:rsidR="00572B71" w:rsidRPr="00407C7B" w:rsidRDefault="00572B71" w:rsidP="00572B71">
            <w:pPr>
              <w:pStyle w:val="LI-BodyTextUnnumbered"/>
              <w:spacing w:before="120" w:after="120"/>
              <w:ind w:left="0"/>
              <w:rPr>
                <w:sz w:val="22"/>
                <w:szCs w:val="22"/>
              </w:rPr>
            </w:pPr>
            <w:r w:rsidRPr="00407C7B">
              <w:rPr>
                <w:sz w:val="22"/>
                <w:szCs w:val="22"/>
              </w:rPr>
              <w:t>3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BFEE085" w14:textId="77777777" w:rsidR="00572B71" w:rsidRPr="00407C7B" w:rsidRDefault="00572B71" w:rsidP="00572B71">
            <w:pPr>
              <w:jc w:val="center"/>
              <w:rPr>
                <w:szCs w:val="22"/>
              </w:rPr>
            </w:pPr>
            <w:r w:rsidRPr="00407C7B">
              <w:rPr>
                <w:szCs w:val="22"/>
              </w:rPr>
              <w:t>AMC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BF831E6" w14:textId="77777777" w:rsidR="00572B71" w:rsidRPr="00407C7B" w:rsidRDefault="00572B71" w:rsidP="00572B71">
            <w:pPr>
              <w:rPr>
                <w:szCs w:val="22"/>
              </w:rPr>
            </w:pPr>
            <w:r w:rsidRPr="00407C7B">
              <w:rPr>
                <w:szCs w:val="22"/>
              </w:rPr>
              <w:t>AMCOR LIMITED</w:t>
            </w:r>
          </w:p>
        </w:tc>
      </w:tr>
      <w:tr w:rsidR="00572B71" w:rsidRPr="00407C7B" w14:paraId="56B47BDF" w14:textId="77777777" w:rsidTr="00572B71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</w:tcPr>
          <w:p w14:paraId="5EEB6211" w14:textId="77777777" w:rsidR="00572B71" w:rsidRPr="00407C7B" w:rsidRDefault="00572B71" w:rsidP="00572B71">
            <w:pPr>
              <w:pStyle w:val="LI-BodyTextUnnumbered"/>
              <w:spacing w:before="120" w:after="120"/>
              <w:ind w:left="0"/>
              <w:rPr>
                <w:sz w:val="22"/>
                <w:szCs w:val="22"/>
              </w:rPr>
            </w:pPr>
            <w:r w:rsidRPr="00407C7B">
              <w:rPr>
                <w:sz w:val="22"/>
                <w:szCs w:val="22"/>
              </w:rPr>
              <w:t>4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71DFEBF" w14:textId="77777777" w:rsidR="00572B71" w:rsidRPr="00407C7B" w:rsidRDefault="00572B71" w:rsidP="00572B71">
            <w:pPr>
              <w:jc w:val="center"/>
              <w:rPr>
                <w:szCs w:val="22"/>
              </w:rPr>
            </w:pPr>
            <w:r w:rsidRPr="00407C7B">
              <w:rPr>
                <w:szCs w:val="22"/>
              </w:rPr>
              <w:t>ANZ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4C28D53" w14:textId="77777777" w:rsidR="00572B71" w:rsidRPr="00407C7B" w:rsidRDefault="00572B71" w:rsidP="00572B71">
            <w:pPr>
              <w:rPr>
                <w:szCs w:val="22"/>
              </w:rPr>
            </w:pPr>
            <w:r w:rsidRPr="00407C7B">
              <w:rPr>
                <w:szCs w:val="22"/>
              </w:rPr>
              <w:t>AUSTRALIA AND NEW ZEALAND BANKING GROUP LIMITED</w:t>
            </w:r>
          </w:p>
        </w:tc>
      </w:tr>
      <w:tr w:rsidR="00572B71" w:rsidRPr="00407C7B" w14:paraId="43778616" w14:textId="77777777" w:rsidTr="00572B71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</w:tcPr>
          <w:p w14:paraId="6501083B" w14:textId="77777777" w:rsidR="00572B71" w:rsidRPr="00407C7B" w:rsidRDefault="00572B71" w:rsidP="00572B71">
            <w:pPr>
              <w:pStyle w:val="LI-BodyTextUnnumbered"/>
              <w:spacing w:before="120" w:after="120"/>
              <w:ind w:left="0"/>
              <w:rPr>
                <w:sz w:val="22"/>
                <w:szCs w:val="22"/>
              </w:rPr>
            </w:pPr>
            <w:r w:rsidRPr="00407C7B">
              <w:rPr>
                <w:sz w:val="22"/>
                <w:szCs w:val="22"/>
              </w:rPr>
              <w:t>5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3A5A0B0" w14:textId="77777777" w:rsidR="00572B71" w:rsidRPr="00407C7B" w:rsidRDefault="00572B71" w:rsidP="00572B71">
            <w:pPr>
              <w:jc w:val="center"/>
              <w:rPr>
                <w:szCs w:val="22"/>
              </w:rPr>
            </w:pPr>
            <w:r w:rsidRPr="00407C7B">
              <w:rPr>
                <w:szCs w:val="22"/>
              </w:rPr>
              <w:t>APT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412774D" w14:textId="77777777" w:rsidR="00572B71" w:rsidRPr="00407C7B" w:rsidRDefault="00572B71" w:rsidP="00572B71">
            <w:pPr>
              <w:rPr>
                <w:szCs w:val="22"/>
              </w:rPr>
            </w:pPr>
            <w:r w:rsidRPr="00407C7B">
              <w:rPr>
                <w:szCs w:val="22"/>
              </w:rPr>
              <w:t>AFTERPAY TOUCH GROUP LIMITED</w:t>
            </w:r>
          </w:p>
        </w:tc>
      </w:tr>
      <w:tr w:rsidR="00572B71" w:rsidRPr="00407C7B" w14:paraId="0C8D06BF" w14:textId="77777777" w:rsidTr="00572B71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</w:tcPr>
          <w:p w14:paraId="5B5FCDE9" w14:textId="77777777" w:rsidR="00572B71" w:rsidRPr="00407C7B" w:rsidRDefault="00572B71" w:rsidP="00572B71">
            <w:pPr>
              <w:pStyle w:val="LI-BodyTextUnnumbered"/>
              <w:spacing w:before="120" w:after="120"/>
              <w:ind w:left="0"/>
              <w:rPr>
                <w:sz w:val="22"/>
                <w:szCs w:val="22"/>
              </w:rPr>
            </w:pPr>
            <w:r w:rsidRPr="00407C7B">
              <w:rPr>
                <w:sz w:val="22"/>
                <w:szCs w:val="22"/>
              </w:rPr>
              <w:t>6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56B4E45" w14:textId="77777777" w:rsidR="00572B71" w:rsidRPr="00407C7B" w:rsidRDefault="00572B71" w:rsidP="00572B71">
            <w:pPr>
              <w:jc w:val="center"/>
              <w:rPr>
                <w:szCs w:val="22"/>
              </w:rPr>
            </w:pPr>
            <w:r w:rsidRPr="00407C7B">
              <w:rPr>
                <w:szCs w:val="22"/>
              </w:rPr>
              <w:t>BHP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0A672C1" w14:textId="77777777" w:rsidR="00572B71" w:rsidRPr="00407C7B" w:rsidRDefault="00572B71" w:rsidP="00572B71">
            <w:pPr>
              <w:rPr>
                <w:szCs w:val="22"/>
              </w:rPr>
            </w:pPr>
            <w:r w:rsidRPr="00407C7B">
              <w:rPr>
                <w:szCs w:val="22"/>
              </w:rPr>
              <w:t>BHP BILLITON LIMITED</w:t>
            </w:r>
          </w:p>
        </w:tc>
      </w:tr>
      <w:tr w:rsidR="00572B71" w:rsidRPr="00407C7B" w14:paraId="680D6A2B" w14:textId="77777777" w:rsidTr="00572B71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</w:tcPr>
          <w:p w14:paraId="19487C72" w14:textId="77777777" w:rsidR="00572B71" w:rsidRPr="00407C7B" w:rsidRDefault="00572B71" w:rsidP="00572B71">
            <w:pPr>
              <w:pStyle w:val="LI-BodyTextUnnumbered"/>
              <w:spacing w:before="120" w:after="120"/>
              <w:ind w:left="0"/>
              <w:rPr>
                <w:sz w:val="22"/>
                <w:szCs w:val="22"/>
              </w:rPr>
            </w:pPr>
            <w:r w:rsidRPr="00407C7B">
              <w:rPr>
                <w:sz w:val="22"/>
                <w:szCs w:val="22"/>
              </w:rPr>
              <w:t>7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CDAE318" w14:textId="77777777" w:rsidR="00572B71" w:rsidRPr="00407C7B" w:rsidRDefault="00572B71" w:rsidP="00572B71">
            <w:pPr>
              <w:jc w:val="center"/>
              <w:rPr>
                <w:szCs w:val="22"/>
              </w:rPr>
            </w:pPr>
            <w:r w:rsidRPr="00407C7B">
              <w:rPr>
                <w:szCs w:val="22"/>
              </w:rPr>
              <w:t>BLD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446B7FE" w14:textId="77777777" w:rsidR="00572B71" w:rsidRPr="00407C7B" w:rsidRDefault="00572B71" w:rsidP="00572B71">
            <w:pPr>
              <w:rPr>
                <w:szCs w:val="22"/>
              </w:rPr>
            </w:pPr>
            <w:r w:rsidRPr="00407C7B">
              <w:rPr>
                <w:szCs w:val="22"/>
              </w:rPr>
              <w:t>BORAL LIMITED</w:t>
            </w:r>
          </w:p>
        </w:tc>
      </w:tr>
      <w:tr w:rsidR="00572B71" w:rsidRPr="00407C7B" w14:paraId="622177E2" w14:textId="77777777" w:rsidTr="00572B71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</w:tcPr>
          <w:p w14:paraId="65AEE283" w14:textId="77777777" w:rsidR="00572B71" w:rsidRPr="00407C7B" w:rsidRDefault="00572B71" w:rsidP="00572B71">
            <w:pPr>
              <w:pStyle w:val="LI-BodyTextUnnumbered"/>
              <w:spacing w:before="120" w:after="120"/>
              <w:ind w:left="0"/>
              <w:rPr>
                <w:sz w:val="22"/>
                <w:szCs w:val="22"/>
              </w:rPr>
            </w:pPr>
            <w:r w:rsidRPr="00407C7B">
              <w:rPr>
                <w:sz w:val="22"/>
                <w:szCs w:val="22"/>
              </w:rPr>
              <w:t>8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134B534" w14:textId="77777777" w:rsidR="00572B71" w:rsidRPr="00407C7B" w:rsidRDefault="00572B71" w:rsidP="00572B71">
            <w:pPr>
              <w:jc w:val="center"/>
              <w:rPr>
                <w:szCs w:val="22"/>
              </w:rPr>
            </w:pPr>
            <w:r w:rsidRPr="00407C7B">
              <w:rPr>
                <w:szCs w:val="22"/>
              </w:rPr>
              <w:t>BSL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E1837CC" w14:textId="77777777" w:rsidR="00572B71" w:rsidRPr="00407C7B" w:rsidRDefault="00572B71" w:rsidP="00572B71">
            <w:pPr>
              <w:rPr>
                <w:szCs w:val="22"/>
              </w:rPr>
            </w:pPr>
            <w:r w:rsidRPr="00407C7B">
              <w:rPr>
                <w:szCs w:val="22"/>
              </w:rPr>
              <w:t>BLUESCOPE STEEL LIMITED</w:t>
            </w:r>
          </w:p>
        </w:tc>
      </w:tr>
      <w:tr w:rsidR="00572B71" w:rsidRPr="00407C7B" w14:paraId="207F3094" w14:textId="77777777" w:rsidTr="00572B71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</w:tcPr>
          <w:p w14:paraId="3900F830" w14:textId="77777777" w:rsidR="00572B71" w:rsidRPr="00407C7B" w:rsidRDefault="00572B71" w:rsidP="00572B71">
            <w:pPr>
              <w:pStyle w:val="LI-BodyTextUnnumbered"/>
              <w:spacing w:before="120" w:after="120"/>
              <w:ind w:left="0"/>
              <w:rPr>
                <w:sz w:val="22"/>
                <w:szCs w:val="22"/>
              </w:rPr>
            </w:pPr>
            <w:r w:rsidRPr="00407C7B">
              <w:rPr>
                <w:sz w:val="22"/>
                <w:szCs w:val="22"/>
              </w:rPr>
              <w:t>9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53E102B" w14:textId="77777777" w:rsidR="00572B71" w:rsidRPr="00407C7B" w:rsidRDefault="00572B71" w:rsidP="00572B71">
            <w:pPr>
              <w:jc w:val="center"/>
              <w:rPr>
                <w:szCs w:val="22"/>
              </w:rPr>
            </w:pPr>
            <w:r w:rsidRPr="00407C7B">
              <w:rPr>
                <w:szCs w:val="22"/>
              </w:rPr>
              <w:t>BXB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8FF2D71" w14:textId="77777777" w:rsidR="00572B71" w:rsidRPr="00407C7B" w:rsidRDefault="00572B71" w:rsidP="00572B71">
            <w:pPr>
              <w:rPr>
                <w:szCs w:val="22"/>
              </w:rPr>
            </w:pPr>
            <w:r w:rsidRPr="00407C7B">
              <w:rPr>
                <w:szCs w:val="22"/>
              </w:rPr>
              <w:t>BRAMBLES LIMITED</w:t>
            </w:r>
          </w:p>
        </w:tc>
      </w:tr>
      <w:tr w:rsidR="00572B71" w:rsidRPr="00407C7B" w14:paraId="70669A29" w14:textId="77777777" w:rsidTr="00572B71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</w:tcPr>
          <w:p w14:paraId="4A776027" w14:textId="77777777" w:rsidR="00572B71" w:rsidRPr="00407C7B" w:rsidRDefault="00572B71" w:rsidP="00572B71">
            <w:pPr>
              <w:pStyle w:val="LI-BodyTextUnnumbered"/>
              <w:spacing w:before="120" w:after="120"/>
              <w:ind w:left="0"/>
              <w:rPr>
                <w:sz w:val="22"/>
                <w:szCs w:val="22"/>
              </w:rPr>
            </w:pPr>
            <w:r w:rsidRPr="00407C7B">
              <w:rPr>
                <w:sz w:val="22"/>
                <w:szCs w:val="22"/>
              </w:rPr>
              <w:t>10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0B08F75" w14:textId="77777777" w:rsidR="00572B71" w:rsidRPr="00407C7B" w:rsidRDefault="00572B71" w:rsidP="00572B71">
            <w:pPr>
              <w:jc w:val="center"/>
              <w:rPr>
                <w:szCs w:val="22"/>
              </w:rPr>
            </w:pPr>
            <w:r w:rsidRPr="00407C7B">
              <w:rPr>
                <w:szCs w:val="22"/>
              </w:rPr>
              <w:t>CBA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07C6CCB" w14:textId="77777777" w:rsidR="00572B71" w:rsidRPr="00407C7B" w:rsidRDefault="00572B71" w:rsidP="00572B71">
            <w:pPr>
              <w:rPr>
                <w:szCs w:val="22"/>
              </w:rPr>
            </w:pPr>
            <w:r w:rsidRPr="00407C7B">
              <w:rPr>
                <w:szCs w:val="22"/>
              </w:rPr>
              <w:t>COMMONWEALTH BANK OF AUSTRALIA</w:t>
            </w:r>
          </w:p>
        </w:tc>
      </w:tr>
      <w:tr w:rsidR="00572B71" w:rsidRPr="00407C7B" w14:paraId="1F8E1F49" w14:textId="77777777" w:rsidTr="00572B71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</w:tcPr>
          <w:p w14:paraId="2B34FED2" w14:textId="77777777" w:rsidR="00572B71" w:rsidRPr="00407C7B" w:rsidRDefault="00572B71" w:rsidP="00572B71">
            <w:pPr>
              <w:pStyle w:val="LI-BodyTextUnnumbered"/>
              <w:spacing w:before="120" w:after="120"/>
              <w:ind w:left="0"/>
              <w:rPr>
                <w:sz w:val="22"/>
                <w:szCs w:val="22"/>
              </w:rPr>
            </w:pPr>
            <w:r w:rsidRPr="00407C7B">
              <w:rPr>
                <w:sz w:val="22"/>
                <w:szCs w:val="22"/>
              </w:rPr>
              <w:t>11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B2095BB" w14:textId="77777777" w:rsidR="00572B71" w:rsidRPr="00407C7B" w:rsidRDefault="00572B71" w:rsidP="00572B71">
            <w:pPr>
              <w:jc w:val="center"/>
              <w:rPr>
                <w:szCs w:val="22"/>
              </w:rPr>
            </w:pPr>
            <w:r w:rsidRPr="00407C7B">
              <w:rPr>
                <w:szCs w:val="22"/>
              </w:rPr>
              <w:t>COH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C1CFFCD" w14:textId="77777777" w:rsidR="00572B71" w:rsidRPr="00407C7B" w:rsidRDefault="00572B71" w:rsidP="00572B71">
            <w:pPr>
              <w:rPr>
                <w:szCs w:val="22"/>
              </w:rPr>
            </w:pPr>
            <w:r w:rsidRPr="00407C7B">
              <w:rPr>
                <w:szCs w:val="22"/>
              </w:rPr>
              <w:t>COCHLEAR LIMITED</w:t>
            </w:r>
          </w:p>
        </w:tc>
      </w:tr>
      <w:tr w:rsidR="00572B71" w:rsidRPr="00407C7B" w14:paraId="5029AE86" w14:textId="77777777" w:rsidTr="00572B71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</w:tcPr>
          <w:p w14:paraId="2A52F5C2" w14:textId="77777777" w:rsidR="00572B71" w:rsidRPr="00407C7B" w:rsidRDefault="00572B71" w:rsidP="00572B71">
            <w:pPr>
              <w:pStyle w:val="LI-BodyTextUnnumbered"/>
              <w:spacing w:before="120" w:after="120"/>
              <w:ind w:left="0"/>
              <w:rPr>
                <w:sz w:val="22"/>
                <w:szCs w:val="22"/>
              </w:rPr>
            </w:pPr>
            <w:r w:rsidRPr="00407C7B">
              <w:rPr>
                <w:sz w:val="22"/>
                <w:szCs w:val="22"/>
              </w:rPr>
              <w:t>12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BAADCD5" w14:textId="77777777" w:rsidR="00572B71" w:rsidRPr="00407C7B" w:rsidRDefault="00572B71" w:rsidP="00572B71">
            <w:pPr>
              <w:jc w:val="center"/>
              <w:rPr>
                <w:szCs w:val="22"/>
              </w:rPr>
            </w:pPr>
            <w:r w:rsidRPr="00407C7B">
              <w:rPr>
                <w:szCs w:val="22"/>
              </w:rPr>
              <w:t>COL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4E6AA8C" w14:textId="77777777" w:rsidR="00572B71" w:rsidRPr="00407C7B" w:rsidRDefault="00572B71" w:rsidP="00572B71">
            <w:pPr>
              <w:rPr>
                <w:szCs w:val="22"/>
              </w:rPr>
            </w:pPr>
            <w:r w:rsidRPr="00407C7B">
              <w:rPr>
                <w:szCs w:val="22"/>
              </w:rPr>
              <w:t>COLES GROUP LIMITED</w:t>
            </w:r>
          </w:p>
        </w:tc>
      </w:tr>
      <w:tr w:rsidR="00572B71" w:rsidRPr="00407C7B" w14:paraId="04E23362" w14:textId="77777777" w:rsidTr="00572B71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</w:tcPr>
          <w:p w14:paraId="6A1939A5" w14:textId="77777777" w:rsidR="00572B71" w:rsidRPr="00407C7B" w:rsidRDefault="00572B71" w:rsidP="00572B71">
            <w:pPr>
              <w:pStyle w:val="LI-BodyTextUnnumbered"/>
              <w:spacing w:before="120" w:after="120"/>
              <w:ind w:left="0"/>
              <w:rPr>
                <w:sz w:val="22"/>
                <w:szCs w:val="22"/>
              </w:rPr>
            </w:pPr>
            <w:r w:rsidRPr="00407C7B">
              <w:rPr>
                <w:sz w:val="22"/>
                <w:szCs w:val="22"/>
              </w:rPr>
              <w:t>13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4C56F84" w14:textId="77777777" w:rsidR="00572B71" w:rsidRPr="00407C7B" w:rsidRDefault="00572B71" w:rsidP="00572B71">
            <w:pPr>
              <w:jc w:val="center"/>
              <w:rPr>
                <w:szCs w:val="22"/>
              </w:rPr>
            </w:pPr>
            <w:r w:rsidRPr="00407C7B">
              <w:rPr>
                <w:szCs w:val="22"/>
              </w:rPr>
              <w:t>CSL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5540F78" w14:textId="77777777" w:rsidR="00572B71" w:rsidRPr="00407C7B" w:rsidRDefault="00572B71" w:rsidP="00572B71">
            <w:pPr>
              <w:rPr>
                <w:szCs w:val="22"/>
              </w:rPr>
            </w:pPr>
            <w:r w:rsidRPr="00407C7B">
              <w:rPr>
                <w:szCs w:val="22"/>
              </w:rPr>
              <w:t>CSL LIMITED</w:t>
            </w:r>
          </w:p>
        </w:tc>
      </w:tr>
      <w:tr w:rsidR="00572B71" w:rsidRPr="00407C7B" w14:paraId="0F09B3A2" w14:textId="77777777" w:rsidTr="00572B71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</w:tcPr>
          <w:p w14:paraId="74D9E055" w14:textId="77777777" w:rsidR="00572B71" w:rsidRPr="00407C7B" w:rsidRDefault="00572B71" w:rsidP="00572B71">
            <w:pPr>
              <w:pStyle w:val="LI-BodyTextUnnumbered"/>
              <w:spacing w:before="120" w:after="120"/>
              <w:ind w:left="0"/>
              <w:rPr>
                <w:sz w:val="22"/>
                <w:szCs w:val="22"/>
              </w:rPr>
            </w:pPr>
            <w:r w:rsidRPr="00407C7B">
              <w:rPr>
                <w:sz w:val="22"/>
                <w:szCs w:val="22"/>
              </w:rPr>
              <w:t>14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58023BF" w14:textId="77777777" w:rsidR="00572B71" w:rsidRPr="00407C7B" w:rsidRDefault="00572B71" w:rsidP="00572B71">
            <w:pPr>
              <w:jc w:val="center"/>
              <w:rPr>
                <w:szCs w:val="22"/>
              </w:rPr>
            </w:pPr>
            <w:r w:rsidRPr="00407C7B">
              <w:rPr>
                <w:szCs w:val="22"/>
              </w:rPr>
              <w:t>EDV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FE854CA" w14:textId="77777777" w:rsidR="00572B71" w:rsidRPr="00407C7B" w:rsidRDefault="00572B71" w:rsidP="00572B71">
            <w:pPr>
              <w:rPr>
                <w:szCs w:val="22"/>
              </w:rPr>
            </w:pPr>
            <w:r w:rsidRPr="00407C7B">
              <w:rPr>
                <w:szCs w:val="22"/>
              </w:rPr>
              <w:t>ENDEAVOUR GROUP LIMITED</w:t>
            </w:r>
          </w:p>
        </w:tc>
      </w:tr>
      <w:tr w:rsidR="00572B71" w:rsidRPr="00407C7B" w14:paraId="55AF7473" w14:textId="77777777" w:rsidTr="00572B71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</w:tcPr>
          <w:p w14:paraId="023D1736" w14:textId="77777777" w:rsidR="00572B71" w:rsidRPr="00407C7B" w:rsidRDefault="00572B71" w:rsidP="00572B71">
            <w:pPr>
              <w:pStyle w:val="LI-BodyTextUnnumbered"/>
              <w:spacing w:before="120" w:after="120"/>
              <w:ind w:left="0"/>
              <w:rPr>
                <w:sz w:val="22"/>
                <w:szCs w:val="22"/>
              </w:rPr>
            </w:pPr>
            <w:r w:rsidRPr="00407C7B">
              <w:rPr>
                <w:sz w:val="22"/>
                <w:szCs w:val="22"/>
              </w:rPr>
              <w:t>15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CB01F6C" w14:textId="77777777" w:rsidR="00572B71" w:rsidRPr="00407C7B" w:rsidRDefault="00572B71" w:rsidP="00572B71">
            <w:pPr>
              <w:jc w:val="center"/>
              <w:rPr>
                <w:szCs w:val="22"/>
              </w:rPr>
            </w:pPr>
            <w:r w:rsidRPr="00407C7B">
              <w:rPr>
                <w:szCs w:val="22"/>
              </w:rPr>
              <w:t>EVN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BB263E8" w14:textId="77777777" w:rsidR="00572B71" w:rsidRPr="00407C7B" w:rsidRDefault="00572B71" w:rsidP="00572B71">
            <w:pPr>
              <w:rPr>
                <w:szCs w:val="22"/>
              </w:rPr>
            </w:pPr>
            <w:r w:rsidRPr="00407C7B">
              <w:rPr>
                <w:szCs w:val="22"/>
              </w:rPr>
              <w:t>EVOLUTION MINING LIMITED</w:t>
            </w:r>
          </w:p>
        </w:tc>
      </w:tr>
      <w:tr w:rsidR="00572B71" w:rsidRPr="00407C7B" w14:paraId="0B1DB921" w14:textId="77777777" w:rsidTr="00572B71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</w:tcPr>
          <w:p w14:paraId="47135052" w14:textId="77777777" w:rsidR="00572B71" w:rsidRPr="00407C7B" w:rsidRDefault="00572B71" w:rsidP="00572B71">
            <w:pPr>
              <w:pStyle w:val="LI-BodyTextUnnumbered"/>
              <w:spacing w:before="120" w:after="120"/>
              <w:ind w:left="0"/>
              <w:rPr>
                <w:sz w:val="22"/>
                <w:szCs w:val="22"/>
              </w:rPr>
            </w:pPr>
            <w:r w:rsidRPr="00407C7B">
              <w:rPr>
                <w:sz w:val="22"/>
                <w:szCs w:val="22"/>
              </w:rPr>
              <w:t>16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AFD2CE2" w14:textId="77777777" w:rsidR="00572B71" w:rsidRPr="00407C7B" w:rsidRDefault="00572B71" w:rsidP="00572B71">
            <w:pPr>
              <w:jc w:val="center"/>
              <w:rPr>
                <w:szCs w:val="22"/>
              </w:rPr>
            </w:pPr>
            <w:r w:rsidRPr="00407C7B">
              <w:rPr>
                <w:szCs w:val="22"/>
              </w:rPr>
              <w:t>FMG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DAFC4CC" w14:textId="77777777" w:rsidR="00572B71" w:rsidRPr="00407C7B" w:rsidRDefault="00572B71" w:rsidP="00572B71">
            <w:pPr>
              <w:rPr>
                <w:szCs w:val="22"/>
              </w:rPr>
            </w:pPr>
            <w:r w:rsidRPr="00407C7B">
              <w:rPr>
                <w:szCs w:val="22"/>
              </w:rPr>
              <w:t>FORTESCUE METALS GROUP LTD</w:t>
            </w:r>
          </w:p>
        </w:tc>
      </w:tr>
      <w:tr w:rsidR="00572B71" w:rsidRPr="00407C7B" w14:paraId="1525A546" w14:textId="77777777" w:rsidTr="00572B71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</w:tcPr>
          <w:p w14:paraId="0E53D393" w14:textId="77777777" w:rsidR="00572B71" w:rsidRPr="00407C7B" w:rsidRDefault="00572B71" w:rsidP="00572B71">
            <w:pPr>
              <w:pStyle w:val="LI-BodyTextUnnumbered"/>
              <w:spacing w:before="120" w:after="120"/>
              <w:ind w:left="0"/>
              <w:rPr>
                <w:sz w:val="22"/>
                <w:szCs w:val="22"/>
              </w:rPr>
            </w:pPr>
            <w:r w:rsidRPr="00407C7B">
              <w:rPr>
                <w:sz w:val="22"/>
                <w:szCs w:val="22"/>
              </w:rPr>
              <w:t>17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0E864CD" w14:textId="77777777" w:rsidR="00572B71" w:rsidRPr="00407C7B" w:rsidRDefault="00572B71" w:rsidP="00572B71">
            <w:pPr>
              <w:jc w:val="center"/>
              <w:rPr>
                <w:szCs w:val="22"/>
              </w:rPr>
            </w:pPr>
            <w:r w:rsidRPr="00407C7B">
              <w:rPr>
                <w:szCs w:val="22"/>
              </w:rPr>
              <w:t>GMG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E6FE15E" w14:textId="77777777" w:rsidR="00572B71" w:rsidRPr="00407C7B" w:rsidRDefault="00572B71" w:rsidP="00572B71">
            <w:pPr>
              <w:rPr>
                <w:szCs w:val="22"/>
              </w:rPr>
            </w:pPr>
            <w:r w:rsidRPr="00407C7B">
              <w:rPr>
                <w:szCs w:val="22"/>
              </w:rPr>
              <w:t>GOODMAN GROUP</w:t>
            </w:r>
          </w:p>
        </w:tc>
      </w:tr>
      <w:tr w:rsidR="00572B71" w:rsidRPr="00407C7B" w14:paraId="3819AD3E" w14:textId="77777777" w:rsidTr="00572B71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</w:tcPr>
          <w:p w14:paraId="604224E7" w14:textId="77777777" w:rsidR="00572B71" w:rsidRPr="00407C7B" w:rsidRDefault="00572B71" w:rsidP="00572B71">
            <w:pPr>
              <w:pStyle w:val="LI-BodyTextUnnumbered"/>
              <w:spacing w:before="120" w:after="120"/>
              <w:ind w:left="0"/>
              <w:rPr>
                <w:sz w:val="22"/>
                <w:szCs w:val="22"/>
              </w:rPr>
            </w:pPr>
            <w:r w:rsidRPr="00407C7B">
              <w:rPr>
                <w:sz w:val="22"/>
                <w:szCs w:val="22"/>
              </w:rPr>
              <w:t>18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48E8DC7" w14:textId="77777777" w:rsidR="00572B71" w:rsidRPr="00407C7B" w:rsidRDefault="00572B71" w:rsidP="00572B71">
            <w:pPr>
              <w:jc w:val="center"/>
              <w:rPr>
                <w:szCs w:val="22"/>
              </w:rPr>
            </w:pPr>
            <w:r w:rsidRPr="00407C7B">
              <w:rPr>
                <w:szCs w:val="22"/>
              </w:rPr>
              <w:t>JHX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BE1FFA8" w14:textId="77777777" w:rsidR="00572B71" w:rsidRPr="00407C7B" w:rsidRDefault="00572B71" w:rsidP="00572B71">
            <w:pPr>
              <w:rPr>
                <w:szCs w:val="22"/>
              </w:rPr>
            </w:pPr>
            <w:r w:rsidRPr="00407C7B">
              <w:rPr>
                <w:szCs w:val="22"/>
              </w:rPr>
              <w:t>JAMES HARDIE INDUSTRIES PLC</w:t>
            </w:r>
          </w:p>
        </w:tc>
      </w:tr>
      <w:tr w:rsidR="00572B71" w:rsidRPr="00407C7B" w14:paraId="7E46925C" w14:textId="77777777" w:rsidTr="00572B71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</w:tcPr>
          <w:p w14:paraId="4C17FBDD" w14:textId="77777777" w:rsidR="00572B71" w:rsidRPr="00407C7B" w:rsidRDefault="00572B71" w:rsidP="00572B71">
            <w:pPr>
              <w:pStyle w:val="LI-BodyTextUnnumbered"/>
              <w:spacing w:before="120" w:after="120"/>
              <w:ind w:left="0"/>
              <w:rPr>
                <w:sz w:val="22"/>
                <w:szCs w:val="22"/>
              </w:rPr>
            </w:pPr>
            <w:r w:rsidRPr="00407C7B">
              <w:rPr>
                <w:sz w:val="22"/>
                <w:szCs w:val="22"/>
              </w:rPr>
              <w:t>19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F262D0B" w14:textId="77777777" w:rsidR="00572B71" w:rsidRPr="00407C7B" w:rsidRDefault="00572B71" w:rsidP="00572B71">
            <w:pPr>
              <w:jc w:val="center"/>
              <w:rPr>
                <w:szCs w:val="22"/>
              </w:rPr>
            </w:pPr>
            <w:r w:rsidRPr="00407C7B">
              <w:rPr>
                <w:szCs w:val="22"/>
              </w:rPr>
              <w:t>LYC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69ADE15" w14:textId="77777777" w:rsidR="00572B71" w:rsidRPr="00407C7B" w:rsidRDefault="00572B71" w:rsidP="00572B71">
            <w:pPr>
              <w:rPr>
                <w:szCs w:val="22"/>
              </w:rPr>
            </w:pPr>
            <w:r w:rsidRPr="00407C7B">
              <w:rPr>
                <w:szCs w:val="22"/>
              </w:rPr>
              <w:t>LYNAS CORPORATION LIMITED</w:t>
            </w:r>
          </w:p>
        </w:tc>
      </w:tr>
      <w:tr w:rsidR="00572B71" w:rsidRPr="00407C7B" w14:paraId="23A77056" w14:textId="77777777" w:rsidTr="00572B71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</w:tcPr>
          <w:p w14:paraId="7469BF3E" w14:textId="77777777" w:rsidR="00572B71" w:rsidRPr="00407C7B" w:rsidRDefault="00572B71" w:rsidP="00572B71">
            <w:pPr>
              <w:pStyle w:val="LI-BodyTextUnnumbered"/>
              <w:spacing w:before="120" w:after="120"/>
              <w:ind w:left="0"/>
              <w:rPr>
                <w:sz w:val="22"/>
                <w:szCs w:val="22"/>
              </w:rPr>
            </w:pPr>
            <w:r w:rsidRPr="00407C7B">
              <w:rPr>
                <w:sz w:val="22"/>
                <w:szCs w:val="22"/>
              </w:rPr>
              <w:t>20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7DA960D" w14:textId="77777777" w:rsidR="00572B71" w:rsidRPr="00407C7B" w:rsidRDefault="00572B71" w:rsidP="00572B71">
            <w:pPr>
              <w:jc w:val="center"/>
              <w:rPr>
                <w:szCs w:val="22"/>
              </w:rPr>
            </w:pPr>
            <w:r w:rsidRPr="00407C7B">
              <w:rPr>
                <w:szCs w:val="22"/>
              </w:rPr>
              <w:t>MIN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7BB332F" w14:textId="77777777" w:rsidR="00572B71" w:rsidRPr="00407C7B" w:rsidRDefault="00572B71" w:rsidP="00572B71">
            <w:pPr>
              <w:rPr>
                <w:szCs w:val="22"/>
              </w:rPr>
            </w:pPr>
            <w:r w:rsidRPr="00407C7B">
              <w:rPr>
                <w:szCs w:val="22"/>
              </w:rPr>
              <w:t>MINERAL RESOURCES LIMITED</w:t>
            </w:r>
          </w:p>
        </w:tc>
      </w:tr>
      <w:tr w:rsidR="00572B71" w:rsidRPr="00407C7B" w14:paraId="01C03196" w14:textId="77777777" w:rsidTr="00572B71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</w:tcPr>
          <w:p w14:paraId="698D5A0C" w14:textId="77777777" w:rsidR="00572B71" w:rsidRPr="00407C7B" w:rsidRDefault="00572B71" w:rsidP="00572B71">
            <w:pPr>
              <w:pStyle w:val="LI-BodyTextUnnumbered"/>
              <w:spacing w:before="120" w:after="120"/>
              <w:ind w:left="0"/>
              <w:rPr>
                <w:sz w:val="22"/>
                <w:szCs w:val="22"/>
              </w:rPr>
            </w:pPr>
            <w:r w:rsidRPr="00407C7B">
              <w:rPr>
                <w:sz w:val="22"/>
                <w:szCs w:val="22"/>
              </w:rPr>
              <w:t>21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EC47126" w14:textId="77777777" w:rsidR="00572B71" w:rsidRPr="00407C7B" w:rsidRDefault="00572B71" w:rsidP="00572B71">
            <w:pPr>
              <w:jc w:val="center"/>
              <w:rPr>
                <w:szCs w:val="22"/>
              </w:rPr>
            </w:pPr>
            <w:r w:rsidRPr="00407C7B">
              <w:rPr>
                <w:szCs w:val="22"/>
              </w:rPr>
              <w:t>MQG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135A323" w14:textId="77777777" w:rsidR="00572B71" w:rsidRPr="00407C7B" w:rsidRDefault="00572B71" w:rsidP="00572B71">
            <w:pPr>
              <w:rPr>
                <w:szCs w:val="22"/>
              </w:rPr>
            </w:pPr>
            <w:r w:rsidRPr="00407C7B">
              <w:rPr>
                <w:szCs w:val="22"/>
              </w:rPr>
              <w:t>MACQUARIE GROUP LIMITED</w:t>
            </w:r>
          </w:p>
        </w:tc>
      </w:tr>
      <w:tr w:rsidR="00572B71" w:rsidRPr="00407C7B" w14:paraId="378E55E3" w14:textId="77777777" w:rsidTr="00572B71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</w:tcPr>
          <w:p w14:paraId="453AFFFD" w14:textId="77777777" w:rsidR="00572B71" w:rsidRPr="00407C7B" w:rsidRDefault="00572B71" w:rsidP="00572B71">
            <w:pPr>
              <w:pStyle w:val="LI-BodyTextUnnumbered"/>
              <w:spacing w:before="120" w:after="120"/>
              <w:ind w:left="0"/>
              <w:rPr>
                <w:sz w:val="22"/>
                <w:szCs w:val="22"/>
              </w:rPr>
            </w:pPr>
            <w:r w:rsidRPr="00407C7B">
              <w:rPr>
                <w:sz w:val="22"/>
                <w:szCs w:val="22"/>
              </w:rPr>
              <w:t>22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37B709B" w14:textId="77777777" w:rsidR="00572B71" w:rsidRPr="00407C7B" w:rsidRDefault="00572B71" w:rsidP="00572B71">
            <w:pPr>
              <w:jc w:val="center"/>
              <w:rPr>
                <w:szCs w:val="22"/>
              </w:rPr>
            </w:pPr>
            <w:r w:rsidRPr="00407C7B">
              <w:rPr>
                <w:szCs w:val="22"/>
              </w:rPr>
              <w:t>NAB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19B8D74" w14:textId="77777777" w:rsidR="00572B71" w:rsidRPr="00407C7B" w:rsidRDefault="00572B71" w:rsidP="00572B71">
            <w:pPr>
              <w:rPr>
                <w:szCs w:val="22"/>
              </w:rPr>
            </w:pPr>
            <w:r w:rsidRPr="00407C7B">
              <w:rPr>
                <w:szCs w:val="22"/>
              </w:rPr>
              <w:t>NATIONAL AUSTRALIA BANK LIMITED</w:t>
            </w:r>
          </w:p>
        </w:tc>
      </w:tr>
      <w:tr w:rsidR="00572B71" w:rsidRPr="00407C7B" w14:paraId="32D5AA7C" w14:textId="77777777" w:rsidTr="00572B71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</w:tcPr>
          <w:p w14:paraId="6A81A886" w14:textId="77777777" w:rsidR="00572B71" w:rsidRPr="00407C7B" w:rsidRDefault="00572B71" w:rsidP="00572B71">
            <w:pPr>
              <w:pStyle w:val="LI-BodyTextUnnumbered"/>
              <w:spacing w:before="120" w:after="120"/>
              <w:ind w:left="0"/>
              <w:rPr>
                <w:sz w:val="22"/>
                <w:szCs w:val="22"/>
              </w:rPr>
            </w:pPr>
            <w:r w:rsidRPr="00407C7B">
              <w:rPr>
                <w:sz w:val="22"/>
                <w:szCs w:val="22"/>
              </w:rPr>
              <w:t>23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B2B0C54" w14:textId="77777777" w:rsidR="00572B71" w:rsidRPr="00407C7B" w:rsidRDefault="00572B71" w:rsidP="00572B71">
            <w:pPr>
              <w:jc w:val="center"/>
              <w:rPr>
                <w:szCs w:val="22"/>
              </w:rPr>
            </w:pPr>
            <w:r w:rsidRPr="00407C7B">
              <w:rPr>
                <w:color w:val="000000"/>
                <w:szCs w:val="22"/>
              </w:rPr>
              <w:t>NCM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D84985C" w14:textId="77777777" w:rsidR="00572B71" w:rsidRPr="00407C7B" w:rsidRDefault="00572B71" w:rsidP="00572B71">
            <w:pPr>
              <w:rPr>
                <w:szCs w:val="22"/>
              </w:rPr>
            </w:pPr>
            <w:r w:rsidRPr="00407C7B">
              <w:rPr>
                <w:color w:val="000000"/>
                <w:szCs w:val="22"/>
              </w:rPr>
              <w:t>NEWCREST MINING LIMITED</w:t>
            </w:r>
          </w:p>
        </w:tc>
      </w:tr>
      <w:tr w:rsidR="00572B71" w:rsidRPr="00407C7B" w14:paraId="2300982F" w14:textId="77777777" w:rsidTr="00572B71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</w:tcPr>
          <w:p w14:paraId="49FA1F34" w14:textId="77777777" w:rsidR="00572B71" w:rsidRPr="00407C7B" w:rsidRDefault="00572B71" w:rsidP="00572B71">
            <w:pPr>
              <w:pStyle w:val="LI-BodyTextUnnumbered"/>
              <w:spacing w:before="120" w:after="120"/>
              <w:ind w:left="0"/>
              <w:rPr>
                <w:sz w:val="22"/>
                <w:szCs w:val="22"/>
              </w:rPr>
            </w:pPr>
            <w:r w:rsidRPr="00407C7B">
              <w:rPr>
                <w:sz w:val="22"/>
                <w:szCs w:val="22"/>
              </w:rPr>
              <w:lastRenderedPageBreak/>
              <w:t>24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B8BE4A9" w14:textId="77777777" w:rsidR="00572B71" w:rsidRPr="00407C7B" w:rsidRDefault="00572B71" w:rsidP="00572B71">
            <w:pPr>
              <w:jc w:val="center"/>
              <w:rPr>
                <w:szCs w:val="22"/>
              </w:rPr>
            </w:pPr>
            <w:r w:rsidRPr="00407C7B">
              <w:rPr>
                <w:color w:val="000000"/>
                <w:szCs w:val="22"/>
              </w:rPr>
              <w:t>NST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0CFE7E8" w14:textId="77777777" w:rsidR="00572B71" w:rsidRPr="00407C7B" w:rsidRDefault="00572B71" w:rsidP="00572B71">
            <w:pPr>
              <w:rPr>
                <w:szCs w:val="22"/>
              </w:rPr>
            </w:pPr>
            <w:r w:rsidRPr="00407C7B">
              <w:rPr>
                <w:color w:val="000000"/>
                <w:szCs w:val="22"/>
              </w:rPr>
              <w:t>NORTHERN STAR RESOURCES LTD</w:t>
            </w:r>
          </w:p>
        </w:tc>
      </w:tr>
      <w:tr w:rsidR="00572B71" w:rsidRPr="00407C7B" w14:paraId="3A98D32D" w14:textId="77777777" w:rsidTr="00572B71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</w:tcPr>
          <w:p w14:paraId="68DB01F0" w14:textId="77777777" w:rsidR="00572B71" w:rsidRPr="00407C7B" w:rsidRDefault="00572B71" w:rsidP="00572B71">
            <w:pPr>
              <w:pStyle w:val="LI-BodyTextUnnumbered"/>
              <w:spacing w:before="120" w:after="120"/>
              <w:ind w:left="0"/>
              <w:rPr>
                <w:sz w:val="22"/>
                <w:szCs w:val="22"/>
              </w:rPr>
            </w:pPr>
            <w:r w:rsidRPr="00407C7B">
              <w:rPr>
                <w:sz w:val="22"/>
                <w:szCs w:val="22"/>
              </w:rPr>
              <w:t>25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4E63D3D" w14:textId="77777777" w:rsidR="00572B71" w:rsidRPr="00407C7B" w:rsidRDefault="00572B71" w:rsidP="00572B71">
            <w:pPr>
              <w:jc w:val="center"/>
              <w:rPr>
                <w:szCs w:val="22"/>
              </w:rPr>
            </w:pPr>
            <w:r w:rsidRPr="00407C7B">
              <w:rPr>
                <w:color w:val="000000"/>
                <w:szCs w:val="22"/>
              </w:rPr>
              <w:t>OSH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FC819F5" w14:textId="77777777" w:rsidR="00572B71" w:rsidRPr="00407C7B" w:rsidRDefault="00572B71" w:rsidP="00572B71">
            <w:pPr>
              <w:rPr>
                <w:szCs w:val="22"/>
              </w:rPr>
            </w:pPr>
            <w:r w:rsidRPr="00407C7B">
              <w:rPr>
                <w:color w:val="000000"/>
                <w:szCs w:val="22"/>
              </w:rPr>
              <w:t>OIL SEARCH LIMITED</w:t>
            </w:r>
          </w:p>
        </w:tc>
      </w:tr>
      <w:tr w:rsidR="00572B71" w:rsidRPr="00407C7B" w14:paraId="72CA9648" w14:textId="77777777" w:rsidTr="00572B71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</w:tcPr>
          <w:p w14:paraId="13EA32E7" w14:textId="77777777" w:rsidR="00572B71" w:rsidRPr="00407C7B" w:rsidRDefault="00572B71" w:rsidP="00572B71">
            <w:pPr>
              <w:pStyle w:val="LI-BodyTextUnnumbered"/>
              <w:spacing w:before="120" w:after="120"/>
              <w:ind w:left="0"/>
              <w:rPr>
                <w:sz w:val="22"/>
                <w:szCs w:val="22"/>
              </w:rPr>
            </w:pPr>
            <w:r w:rsidRPr="00407C7B">
              <w:rPr>
                <w:sz w:val="22"/>
                <w:szCs w:val="22"/>
              </w:rPr>
              <w:t>26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AAF7B52" w14:textId="77777777" w:rsidR="00572B71" w:rsidRPr="00407C7B" w:rsidRDefault="00572B71" w:rsidP="00572B71">
            <w:pPr>
              <w:jc w:val="center"/>
              <w:rPr>
                <w:szCs w:val="22"/>
              </w:rPr>
            </w:pPr>
            <w:r w:rsidRPr="00407C7B">
              <w:rPr>
                <w:color w:val="000000"/>
                <w:szCs w:val="22"/>
              </w:rPr>
              <w:t>OZL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91AC37E" w14:textId="77777777" w:rsidR="00572B71" w:rsidRPr="00407C7B" w:rsidRDefault="00572B71" w:rsidP="00572B71">
            <w:pPr>
              <w:rPr>
                <w:szCs w:val="22"/>
              </w:rPr>
            </w:pPr>
            <w:r w:rsidRPr="00407C7B">
              <w:rPr>
                <w:color w:val="000000"/>
                <w:szCs w:val="22"/>
              </w:rPr>
              <w:t>OZ MINERALS LIMITED</w:t>
            </w:r>
          </w:p>
        </w:tc>
      </w:tr>
      <w:tr w:rsidR="00572B71" w:rsidRPr="00407C7B" w14:paraId="65E2CED8" w14:textId="77777777" w:rsidTr="00572B71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</w:tcPr>
          <w:p w14:paraId="60F43C5E" w14:textId="77777777" w:rsidR="00572B71" w:rsidRPr="00407C7B" w:rsidRDefault="00572B71" w:rsidP="00572B71">
            <w:pPr>
              <w:pStyle w:val="LI-BodyTextUnnumbered"/>
              <w:spacing w:before="120" w:after="120"/>
              <w:ind w:left="0"/>
              <w:rPr>
                <w:sz w:val="22"/>
                <w:szCs w:val="22"/>
              </w:rPr>
            </w:pPr>
            <w:r w:rsidRPr="00407C7B">
              <w:rPr>
                <w:sz w:val="22"/>
                <w:szCs w:val="22"/>
              </w:rPr>
              <w:t>27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4BCD7DD" w14:textId="77777777" w:rsidR="00572B71" w:rsidRPr="00407C7B" w:rsidRDefault="00572B71" w:rsidP="00572B71">
            <w:pPr>
              <w:jc w:val="center"/>
              <w:rPr>
                <w:szCs w:val="22"/>
              </w:rPr>
            </w:pPr>
            <w:r w:rsidRPr="00407C7B">
              <w:rPr>
                <w:color w:val="000000"/>
                <w:szCs w:val="22"/>
              </w:rPr>
              <w:t>QAN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BB1FA79" w14:textId="77777777" w:rsidR="00572B71" w:rsidRPr="00407C7B" w:rsidRDefault="00572B71" w:rsidP="00572B71">
            <w:pPr>
              <w:rPr>
                <w:szCs w:val="22"/>
              </w:rPr>
            </w:pPr>
            <w:r w:rsidRPr="00407C7B">
              <w:rPr>
                <w:color w:val="000000"/>
                <w:szCs w:val="22"/>
              </w:rPr>
              <w:t>QANTAS AIRWAYS LIMITED</w:t>
            </w:r>
          </w:p>
        </w:tc>
      </w:tr>
      <w:tr w:rsidR="00572B71" w:rsidRPr="00407C7B" w14:paraId="2B972D6A" w14:textId="77777777" w:rsidTr="00572B71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</w:tcPr>
          <w:p w14:paraId="49261AF8" w14:textId="77777777" w:rsidR="00572B71" w:rsidRPr="00407C7B" w:rsidRDefault="00572B71" w:rsidP="00572B71">
            <w:pPr>
              <w:pStyle w:val="LI-BodyTextUnnumbered"/>
              <w:spacing w:before="120" w:after="120"/>
              <w:ind w:left="0"/>
              <w:rPr>
                <w:sz w:val="22"/>
                <w:szCs w:val="22"/>
              </w:rPr>
            </w:pPr>
            <w:r w:rsidRPr="00407C7B">
              <w:rPr>
                <w:sz w:val="22"/>
                <w:szCs w:val="22"/>
              </w:rPr>
              <w:t>28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5E58884" w14:textId="77777777" w:rsidR="00572B71" w:rsidRPr="00407C7B" w:rsidRDefault="00572B71" w:rsidP="00572B71">
            <w:pPr>
              <w:jc w:val="center"/>
              <w:rPr>
                <w:szCs w:val="22"/>
              </w:rPr>
            </w:pPr>
            <w:r w:rsidRPr="00407C7B">
              <w:rPr>
                <w:color w:val="000000"/>
                <w:szCs w:val="22"/>
              </w:rPr>
              <w:t>QBE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1B3036C" w14:textId="77777777" w:rsidR="00572B71" w:rsidRPr="00407C7B" w:rsidRDefault="00572B71" w:rsidP="00572B71">
            <w:pPr>
              <w:rPr>
                <w:szCs w:val="22"/>
              </w:rPr>
            </w:pPr>
            <w:r w:rsidRPr="00407C7B">
              <w:rPr>
                <w:color w:val="000000"/>
                <w:szCs w:val="22"/>
              </w:rPr>
              <w:t>QBE INSURANCE GROUP LIMITED</w:t>
            </w:r>
          </w:p>
        </w:tc>
      </w:tr>
      <w:tr w:rsidR="00572B71" w:rsidRPr="00407C7B" w14:paraId="7452E2E3" w14:textId="77777777" w:rsidTr="00572B71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</w:tcPr>
          <w:p w14:paraId="61B5F38D" w14:textId="77777777" w:rsidR="00572B71" w:rsidRPr="00407C7B" w:rsidRDefault="00572B71" w:rsidP="00572B71">
            <w:pPr>
              <w:pStyle w:val="LI-BodyTextUnnumbered"/>
              <w:spacing w:before="120" w:after="120"/>
              <w:ind w:left="0"/>
              <w:rPr>
                <w:sz w:val="22"/>
                <w:szCs w:val="22"/>
              </w:rPr>
            </w:pPr>
            <w:r w:rsidRPr="00407C7B">
              <w:rPr>
                <w:sz w:val="22"/>
                <w:szCs w:val="22"/>
              </w:rPr>
              <w:t>29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C4D6355" w14:textId="77777777" w:rsidR="00572B71" w:rsidRPr="00407C7B" w:rsidRDefault="00572B71" w:rsidP="00572B71">
            <w:pPr>
              <w:jc w:val="center"/>
              <w:rPr>
                <w:szCs w:val="22"/>
              </w:rPr>
            </w:pPr>
            <w:r w:rsidRPr="00407C7B">
              <w:rPr>
                <w:color w:val="000000"/>
                <w:szCs w:val="22"/>
              </w:rPr>
              <w:t>RIO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FE87810" w14:textId="77777777" w:rsidR="00572B71" w:rsidRPr="00407C7B" w:rsidRDefault="00572B71" w:rsidP="00572B71">
            <w:pPr>
              <w:rPr>
                <w:szCs w:val="22"/>
              </w:rPr>
            </w:pPr>
            <w:r w:rsidRPr="00407C7B">
              <w:rPr>
                <w:color w:val="000000"/>
                <w:szCs w:val="22"/>
              </w:rPr>
              <w:t>RIO TINTO LIMITED</w:t>
            </w:r>
          </w:p>
        </w:tc>
      </w:tr>
      <w:tr w:rsidR="00572B71" w:rsidRPr="00407C7B" w14:paraId="3F58C063" w14:textId="77777777" w:rsidTr="00572B71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</w:tcPr>
          <w:p w14:paraId="2AD71FF1" w14:textId="77777777" w:rsidR="00572B71" w:rsidRPr="00407C7B" w:rsidRDefault="00572B71" w:rsidP="00572B71">
            <w:pPr>
              <w:pStyle w:val="LI-BodyTextUnnumbered"/>
              <w:spacing w:before="120" w:after="120"/>
              <w:ind w:left="0"/>
              <w:rPr>
                <w:sz w:val="22"/>
                <w:szCs w:val="22"/>
              </w:rPr>
            </w:pPr>
            <w:r w:rsidRPr="00407C7B">
              <w:rPr>
                <w:sz w:val="22"/>
                <w:szCs w:val="22"/>
              </w:rPr>
              <w:t>30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9F13599" w14:textId="77777777" w:rsidR="00572B71" w:rsidRPr="00407C7B" w:rsidRDefault="00572B71" w:rsidP="00572B71">
            <w:pPr>
              <w:jc w:val="center"/>
              <w:rPr>
                <w:szCs w:val="22"/>
              </w:rPr>
            </w:pPr>
            <w:r w:rsidRPr="00407C7B">
              <w:rPr>
                <w:color w:val="000000"/>
                <w:szCs w:val="22"/>
              </w:rPr>
              <w:t>RMD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5A1E847" w14:textId="77777777" w:rsidR="00572B71" w:rsidRPr="00407C7B" w:rsidRDefault="00572B71" w:rsidP="00572B71">
            <w:pPr>
              <w:rPr>
                <w:szCs w:val="22"/>
              </w:rPr>
            </w:pPr>
            <w:r w:rsidRPr="00407C7B">
              <w:rPr>
                <w:color w:val="000000"/>
                <w:szCs w:val="22"/>
              </w:rPr>
              <w:t>RESMED INC.</w:t>
            </w:r>
          </w:p>
        </w:tc>
      </w:tr>
      <w:tr w:rsidR="00572B71" w:rsidRPr="00407C7B" w14:paraId="7496F220" w14:textId="77777777" w:rsidTr="00572B71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</w:tcPr>
          <w:p w14:paraId="4AD97293" w14:textId="77777777" w:rsidR="00572B71" w:rsidRPr="00407C7B" w:rsidRDefault="00572B71" w:rsidP="00572B71">
            <w:pPr>
              <w:pStyle w:val="LI-BodyTextUnnumbered"/>
              <w:spacing w:before="120" w:after="120"/>
              <w:ind w:left="0"/>
              <w:rPr>
                <w:sz w:val="22"/>
                <w:szCs w:val="22"/>
              </w:rPr>
            </w:pPr>
            <w:r w:rsidRPr="00407C7B">
              <w:rPr>
                <w:sz w:val="22"/>
                <w:szCs w:val="22"/>
              </w:rPr>
              <w:t>31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30D5EBA" w14:textId="77777777" w:rsidR="00572B71" w:rsidRPr="00407C7B" w:rsidRDefault="00572B71" w:rsidP="00572B71">
            <w:pPr>
              <w:jc w:val="center"/>
              <w:rPr>
                <w:szCs w:val="22"/>
              </w:rPr>
            </w:pPr>
            <w:r w:rsidRPr="00407C7B">
              <w:rPr>
                <w:color w:val="000000"/>
                <w:szCs w:val="22"/>
              </w:rPr>
              <w:t>S32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2F7B993" w14:textId="77777777" w:rsidR="00572B71" w:rsidRPr="00407C7B" w:rsidRDefault="00572B71" w:rsidP="00572B71">
            <w:pPr>
              <w:rPr>
                <w:szCs w:val="22"/>
              </w:rPr>
            </w:pPr>
            <w:r w:rsidRPr="00407C7B">
              <w:rPr>
                <w:color w:val="000000"/>
                <w:szCs w:val="22"/>
              </w:rPr>
              <w:t>SOUTH32 LIMITED</w:t>
            </w:r>
          </w:p>
        </w:tc>
      </w:tr>
      <w:tr w:rsidR="00572B71" w:rsidRPr="00407C7B" w14:paraId="02424FCA" w14:textId="77777777" w:rsidTr="00572B71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</w:tcPr>
          <w:p w14:paraId="5DD39888" w14:textId="77777777" w:rsidR="00572B71" w:rsidRPr="00407C7B" w:rsidRDefault="00572B71" w:rsidP="00572B71">
            <w:pPr>
              <w:pStyle w:val="LI-BodyTextUnnumbered"/>
              <w:spacing w:before="120" w:after="120"/>
              <w:ind w:left="0"/>
              <w:rPr>
                <w:sz w:val="22"/>
                <w:szCs w:val="22"/>
              </w:rPr>
            </w:pPr>
            <w:r w:rsidRPr="00407C7B">
              <w:rPr>
                <w:sz w:val="22"/>
                <w:szCs w:val="22"/>
              </w:rPr>
              <w:t>32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98F8156" w14:textId="77777777" w:rsidR="00572B71" w:rsidRPr="00407C7B" w:rsidRDefault="00572B71" w:rsidP="00572B71">
            <w:pPr>
              <w:jc w:val="center"/>
              <w:rPr>
                <w:szCs w:val="22"/>
              </w:rPr>
            </w:pPr>
            <w:r w:rsidRPr="00407C7B">
              <w:rPr>
                <w:color w:val="000000"/>
                <w:szCs w:val="22"/>
              </w:rPr>
              <w:t>SCG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161713F" w14:textId="77777777" w:rsidR="00572B71" w:rsidRPr="00407C7B" w:rsidRDefault="00572B71" w:rsidP="00572B71">
            <w:pPr>
              <w:rPr>
                <w:szCs w:val="22"/>
              </w:rPr>
            </w:pPr>
            <w:r w:rsidRPr="00407C7B">
              <w:rPr>
                <w:color w:val="000000"/>
                <w:szCs w:val="22"/>
              </w:rPr>
              <w:t>SCENTRE GROUP</w:t>
            </w:r>
          </w:p>
        </w:tc>
      </w:tr>
      <w:tr w:rsidR="00572B71" w:rsidRPr="00407C7B" w14:paraId="32E30EBC" w14:textId="77777777" w:rsidTr="00572B71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</w:tcPr>
          <w:p w14:paraId="44FB99F3" w14:textId="77777777" w:rsidR="00572B71" w:rsidRPr="00407C7B" w:rsidRDefault="00572B71" w:rsidP="00572B71">
            <w:pPr>
              <w:pStyle w:val="LI-BodyTextUnnumbered"/>
              <w:spacing w:before="120" w:after="120"/>
              <w:ind w:left="0"/>
              <w:rPr>
                <w:sz w:val="22"/>
                <w:szCs w:val="22"/>
              </w:rPr>
            </w:pPr>
            <w:r w:rsidRPr="00407C7B">
              <w:rPr>
                <w:sz w:val="22"/>
                <w:szCs w:val="22"/>
              </w:rPr>
              <w:t>33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34DE782" w14:textId="77777777" w:rsidR="00572B71" w:rsidRPr="00407C7B" w:rsidRDefault="00572B71" w:rsidP="00572B71">
            <w:pPr>
              <w:jc w:val="center"/>
              <w:rPr>
                <w:szCs w:val="22"/>
              </w:rPr>
            </w:pPr>
            <w:r w:rsidRPr="00407C7B">
              <w:rPr>
                <w:color w:val="000000"/>
                <w:szCs w:val="22"/>
              </w:rPr>
              <w:t>SHL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EB723BE" w14:textId="77777777" w:rsidR="00572B71" w:rsidRPr="00407C7B" w:rsidRDefault="00572B71" w:rsidP="00572B71">
            <w:pPr>
              <w:rPr>
                <w:szCs w:val="22"/>
              </w:rPr>
            </w:pPr>
            <w:r w:rsidRPr="00407C7B">
              <w:rPr>
                <w:color w:val="000000"/>
                <w:szCs w:val="22"/>
              </w:rPr>
              <w:t>SONIC HEALTHCARE LIMITED</w:t>
            </w:r>
          </w:p>
        </w:tc>
      </w:tr>
      <w:tr w:rsidR="00572B71" w:rsidRPr="00407C7B" w14:paraId="0A22245C" w14:textId="77777777" w:rsidTr="00572B71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</w:tcPr>
          <w:p w14:paraId="4BB9238E" w14:textId="77777777" w:rsidR="00572B71" w:rsidRPr="00407C7B" w:rsidRDefault="00572B71" w:rsidP="00572B71">
            <w:pPr>
              <w:pStyle w:val="LI-BodyTextUnnumbered"/>
              <w:spacing w:before="120" w:after="120"/>
              <w:ind w:left="0"/>
              <w:rPr>
                <w:sz w:val="22"/>
                <w:szCs w:val="22"/>
              </w:rPr>
            </w:pPr>
            <w:r w:rsidRPr="00407C7B">
              <w:rPr>
                <w:sz w:val="22"/>
                <w:szCs w:val="22"/>
              </w:rPr>
              <w:t>34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895CF96" w14:textId="77777777" w:rsidR="00572B71" w:rsidRPr="00407C7B" w:rsidRDefault="00572B71" w:rsidP="00572B71">
            <w:pPr>
              <w:jc w:val="center"/>
              <w:rPr>
                <w:szCs w:val="22"/>
              </w:rPr>
            </w:pPr>
            <w:r w:rsidRPr="00407C7B">
              <w:rPr>
                <w:color w:val="000000"/>
                <w:szCs w:val="22"/>
              </w:rPr>
              <w:t>STO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6496E88" w14:textId="77777777" w:rsidR="00572B71" w:rsidRPr="00407C7B" w:rsidRDefault="00572B71" w:rsidP="00572B71">
            <w:pPr>
              <w:rPr>
                <w:szCs w:val="22"/>
              </w:rPr>
            </w:pPr>
            <w:r w:rsidRPr="00407C7B">
              <w:rPr>
                <w:color w:val="000000"/>
                <w:szCs w:val="22"/>
              </w:rPr>
              <w:t>SANTOS LIMITED</w:t>
            </w:r>
          </w:p>
        </w:tc>
      </w:tr>
      <w:tr w:rsidR="00572B71" w:rsidRPr="00407C7B" w14:paraId="635E28AA" w14:textId="77777777" w:rsidTr="00572B71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</w:tcPr>
          <w:p w14:paraId="5AD9A5CD" w14:textId="77777777" w:rsidR="00572B71" w:rsidRPr="00407C7B" w:rsidRDefault="00572B71" w:rsidP="00572B71">
            <w:pPr>
              <w:pStyle w:val="LI-BodyTextUnnumbered"/>
              <w:spacing w:before="120" w:after="120"/>
              <w:ind w:left="0"/>
              <w:rPr>
                <w:sz w:val="22"/>
                <w:szCs w:val="22"/>
              </w:rPr>
            </w:pPr>
            <w:r w:rsidRPr="00407C7B">
              <w:rPr>
                <w:sz w:val="22"/>
                <w:szCs w:val="22"/>
              </w:rPr>
              <w:t>35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ABA9524" w14:textId="77777777" w:rsidR="00572B71" w:rsidRPr="00407C7B" w:rsidRDefault="00572B71" w:rsidP="00572B71">
            <w:pPr>
              <w:jc w:val="center"/>
              <w:rPr>
                <w:szCs w:val="22"/>
              </w:rPr>
            </w:pPr>
            <w:r w:rsidRPr="00407C7B">
              <w:rPr>
                <w:color w:val="000000"/>
                <w:szCs w:val="22"/>
              </w:rPr>
              <w:t>SYD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2F886F5" w14:textId="77777777" w:rsidR="00572B71" w:rsidRPr="00407C7B" w:rsidRDefault="00572B71" w:rsidP="00572B71">
            <w:pPr>
              <w:rPr>
                <w:szCs w:val="22"/>
              </w:rPr>
            </w:pPr>
            <w:r w:rsidRPr="00407C7B">
              <w:rPr>
                <w:color w:val="000000"/>
                <w:szCs w:val="22"/>
              </w:rPr>
              <w:t>SYDNEY AIRPORT</w:t>
            </w:r>
          </w:p>
        </w:tc>
      </w:tr>
      <w:tr w:rsidR="00572B71" w:rsidRPr="00407C7B" w14:paraId="08957FD3" w14:textId="77777777" w:rsidTr="00572B71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</w:tcPr>
          <w:p w14:paraId="2E4ADC6C" w14:textId="77777777" w:rsidR="00572B71" w:rsidRPr="00407C7B" w:rsidRDefault="00572B71" w:rsidP="00572B71">
            <w:pPr>
              <w:pStyle w:val="LI-BodyTextUnnumbered"/>
              <w:spacing w:before="120" w:after="120"/>
              <w:ind w:left="0"/>
              <w:rPr>
                <w:sz w:val="22"/>
                <w:szCs w:val="22"/>
              </w:rPr>
            </w:pPr>
            <w:r w:rsidRPr="00407C7B">
              <w:rPr>
                <w:sz w:val="22"/>
                <w:szCs w:val="22"/>
              </w:rPr>
              <w:t>36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8F6ECD6" w14:textId="77777777" w:rsidR="00572B71" w:rsidRPr="00407C7B" w:rsidRDefault="00572B71" w:rsidP="00572B71">
            <w:pPr>
              <w:jc w:val="center"/>
              <w:rPr>
                <w:szCs w:val="22"/>
              </w:rPr>
            </w:pPr>
            <w:r w:rsidRPr="00407C7B">
              <w:rPr>
                <w:color w:val="000000"/>
                <w:szCs w:val="22"/>
              </w:rPr>
              <w:t>TCL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3E879CE" w14:textId="77777777" w:rsidR="00572B71" w:rsidRPr="00407C7B" w:rsidRDefault="00572B71" w:rsidP="00572B71">
            <w:pPr>
              <w:rPr>
                <w:szCs w:val="22"/>
              </w:rPr>
            </w:pPr>
            <w:r w:rsidRPr="00407C7B">
              <w:rPr>
                <w:color w:val="000000"/>
                <w:szCs w:val="22"/>
              </w:rPr>
              <w:t>TRANSURBAN GROUP</w:t>
            </w:r>
          </w:p>
        </w:tc>
      </w:tr>
      <w:tr w:rsidR="00572B71" w:rsidRPr="00407C7B" w14:paraId="4704D61C" w14:textId="77777777" w:rsidTr="00572B71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</w:tcPr>
          <w:p w14:paraId="6A5566AA" w14:textId="77777777" w:rsidR="00572B71" w:rsidRPr="00407C7B" w:rsidRDefault="00572B71" w:rsidP="00572B71">
            <w:pPr>
              <w:pStyle w:val="LI-BodyTextUnnumbered"/>
              <w:spacing w:before="120" w:after="120"/>
              <w:ind w:left="0"/>
              <w:rPr>
                <w:sz w:val="22"/>
                <w:szCs w:val="22"/>
              </w:rPr>
            </w:pPr>
            <w:r w:rsidRPr="00407C7B">
              <w:rPr>
                <w:sz w:val="22"/>
                <w:szCs w:val="22"/>
              </w:rPr>
              <w:t>37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9507D9E" w14:textId="77777777" w:rsidR="00572B71" w:rsidRPr="00407C7B" w:rsidRDefault="00572B71" w:rsidP="00572B71">
            <w:pPr>
              <w:jc w:val="center"/>
              <w:rPr>
                <w:szCs w:val="22"/>
              </w:rPr>
            </w:pPr>
            <w:r w:rsidRPr="00407C7B">
              <w:rPr>
                <w:color w:val="000000"/>
                <w:szCs w:val="22"/>
              </w:rPr>
              <w:t>TLS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FF00BE3" w14:textId="77777777" w:rsidR="00572B71" w:rsidRPr="00407C7B" w:rsidRDefault="00572B71" w:rsidP="00572B71">
            <w:pPr>
              <w:rPr>
                <w:szCs w:val="22"/>
              </w:rPr>
            </w:pPr>
            <w:r w:rsidRPr="00407C7B">
              <w:rPr>
                <w:color w:val="000000"/>
                <w:szCs w:val="22"/>
              </w:rPr>
              <w:t>TELSTRA CORPORATION LIMITED</w:t>
            </w:r>
          </w:p>
        </w:tc>
      </w:tr>
      <w:tr w:rsidR="00572B71" w:rsidRPr="00407C7B" w14:paraId="34C699F4" w14:textId="77777777" w:rsidTr="00572B71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</w:tcPr>
          <w:p w14:paraId="1F96D76D" w14:textId="77777777" w:rsidR="00572B71" w:rsidRPr="00407C7B" w:rsidRDefault="00572B71" w:rsidP="00572B71">
            <w:pPr>
              <w:pStyle w:val="LI-BodyTextUnnumbered"/>
              <w:spacing w:before="120" w:after="120"/>
              <w:ind w:left="0"/>
              <w:rPr>
                <w:sz w:val="22"/>
                <w:szCs w:val="22"/>
              </w:rPr>
            </w:pPr>
            <w:r w:rsidRPr="00407C7B">
              <w:rPr>
                <w:sz w:val="22"/>
                <w:szCs w:val="22"/>
              </w:rPr>
              <w:t>38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8D32F9C" w14:textId="77777777" w:rsidR="00572B71" w:rsidRPr="00407C7B" w:rsidRDefault="00572B71" w:rsidP="00572B71">
            <w:pPr>
              <w:jc w:val="center"/>
              <w:rPr>
                <w:szCs w:val="22"/>
              </w:rPr>
            </w:pPr>
            <w:r w:rsidRPr="00407C7B">
              <w:rPr>
                <w:color w:val="000000"/>
                <w:szCs w:val="22"/>
              </w:rPr>
              <w:t>WBC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8D66AA8" w14:textId="77777777" w:rsidR="00572B71" w:rsidRPr="00407C7B" w:rsidRDefault="00572B71" w:rsidP="00572B71">
            <w:pPr>
              <w:rPr>
                <w:szCs w:val="22"/>
              </w:rPr>
            </w:pPr>
            <w:r w:rsidRPr="00407C7B">
              <w:rPr>
                <w:color w:val="000000"/>
                <w:szCs w:val="22"/>
              </w:rPr>
              <w:t>WESTPAC BANKING CORPORATION</w:t>
            </w:r>
          </w:p>
        </w:tc>
      </w:tr>
      <w:tr w:rsidR="00572B71" w:rsidRPr="00407C7B" w14:paraId="721B95E2" w14:textId="77777777" w:rsidTr="00572B71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</w:tcPr>
          <w:p w14:paraId="420D0733" w14:textId="77777777" w:rsidR="00572B71" w:rsidRPr="00407C7B" w:rsidRDefault="00572B71" w:rsidP="00572B71">
            <w:pPr>
              <w:pStyle w:val="LI-BodyTextUnnumbered"/>
              <w:spacing w:before="120" w:after="120"/>
              <w:ind w:left="0"/>
              <w:rPr>
                <w:sz w:val="22"/>
                <w:szCs w:val="22"/>
              </w:rPr>
            </w:pPr>
            <w:r w:rsidRPr="00407C7B">
              <w:rPr>
                <w:sz w:val="22"/>
                <w:szCs w:val="22"/>
              </w:rPr>
              <w:t>39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8D9F60A" w14:textId="77777777" w:rsidR="00572B71" w:rsidRPr="00407C7B" w:rsidRDefault="00572B71" w:rsidP="00572B71">
            <w:pPr>
              <w:jc w:val="center"/>
              <w:rPr>
                <w:szCs w:val="22"/>
              </w:rPr>
            </w:pPr>
            <w:r w:rsidRPr="00407C7B">
              <w:rPr>
                <w:color w:val="000000"/>
                <w:szCs w:val="22"/>
              </w:rPr>
              <w:t>WES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CC08E30" w14:textId="77777777" w:rsidR="00572B71" w:rsidRPr="00407C7B" w:rsidRDefault="00572B71" w:rsidP="00572B71">
            <w:pPr>
              <w:rPr>
                <w:szCs w:val="22"/>
              </w:rPr>
            </w:pPr>
            <w:r w:rsidRPr="00407C7B">
              <w:rPr>
                <w:color w:val="000000"/>
                <w:szCs w:val="22"/>
              </w:rPr>
              <w:t>WESFARMERS LIMITED</w:t>
            </w:r>
          </w:p>
        </w:tc>
      </w:tr>
      <w:tr w:rsidR="00572B71" w:rsidRPr="00407C7B" w14:paraId="48337E5B" w14:textId="77777777" w:rsidTr="00572B71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</w:tcPr>
          <w:p w14:paraId="27520620" w14:textId="77777777" w:rsidR="00572B71" w:rsidRPr="00407C7B" w:rsidRDefault="00572B71" w:rsidP="00572B71">
            <w:pPr>
              <w:pStyle w:val="LI-BodyTextUnnumbered"/>
              <w:spacing w:before="120" w:after="120"/>
              <w:ind w:left="0"/>
              <w:rPr>
                <w:sz w:val="22"/>
                <w:szCs w:val="22"/>
              </w:rPr>
            </w:pPr>
            <w:r w:rsidRPr="00407C7B">
              <w:rPr>
                <w:sz w:val="22"/>
                <w:szCs w:val="22"/>
              </w:rPr>
              <w:t>40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0C1B964" w14:textId="77777777" w:rsidR="00572B71" w:rsidRPr="00407C7B" w:rsidRDefault="00572B71" w:rsidP="00572B71">
            <w:pPr>
              <w:jc w:val="center"/>
              <w:rPr>
                <w:szCs w:val="22"/>
              </w:rPr>
            </w:pPr>
            <w:r w:rsidRPr="00407C7B">
              <w:rPr>
                <w:color w:val="000000"/>
                <w:szCs w:val="22"/>
              </w:rPr>
              <w:t>WOW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2F1FAE8" w14:textId="77777777" w:rsidR="00572B71" w:rsidRPr="00407C7B" w:rsidRDefault="00572B71" w:rsidP="00572B71">
            <w:pPr>
              <w:rPr>
                <w:szCs w:val="22"/>
              </w:rPr>
            </w:pPr>
            <w:r w:rsidRPr="00407C7B">
              <w:rPr>
                <w:color w:val="000000"/>
                <w:szCs w:val="22"/>
              </w:rPr>
              <w:t>WOOLWORTHS LIMITED</w:t>
            </w:r>
          </w:p>
        </w:tc>
      </w:tr>
      <w:tr w:rsidR="00572B71" w:rsidRPr="00407C7B" w14:paraId="2E7B7952" w14:textId="77777777" w:rsidTr="00572B71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</w:tcPr>
          <w:p w14:paraId="7A834E6F" w14:textId="77777777" w:rsidR="00572B71" w:rsidRPr="00407C7B" w:rsidRDefault="00572B71" w:rsidP="00572B71">
            <w:pPr>
              <w:pStyle w:val="LI-BodyTextUnnumbered"/>
              <w:spacing w:before="120" w:after="120"/>
              <w:ind w:left="0"/>
              <w:rPr>
                <w:sz w:val="22"/>
                <w:szCs w:val="22"/>
              </w:rPr>
            </w:pPr>
            <w:r w:rsidRPr="00407C7B">
              <w:rPr>
                <w:sz w:val="22"/>
                <w:szCs w:val="22"/>
              </w:rPr>
              <w:t>41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A64EF50" w14:textId="77777777" w:rsidR="00572B71" w:rsidRPr="00407C7B" w:rsidRDefault="00572B71" w:rsidP="00572B71">
            <w:pPr>
              <w:jc w:val="center"/>
              <w:rPr>
                <w:szCs w:val="22"/>
              </w:rPr>
            </w:pPr>
            <w:r w:rsidRPr="00407C7B">
              <w:rPr>
                <w:color w:val="000000"/>
                <w:szCs w:val="22"/>
              </w:rPr>
              <w:t>WPL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D3D94A0" w14:textId="77777777" w:rsidR="00572B71" w:rsidRPr="00407C7B" w:rsidRDefault="00572B71" w:rsidP="00572B71">
            <w:pPr>
              <w:rPr>
                <w:szCs w:val="22"/>
              </w:rPr>
            </w:pPr>
            <w:r w:rsidRPr="00407C7B">
              <w:rPr>
                <w:color w:val="000000"/>
                <w:szCs w:val="22"/>
              </w:rPr>
              <w:t>WOODSIDE PETROLEUM LIMITED</w:t>
            </w:r>
          </w:p>
        </w:tc>
      </w:tr>
      <w:tr w:rsidR="00572B71" w:rsidRPr="00407C7B" w14:paraId="58C7AA6E" w14:textId="77777777" w:rsidTr="00572B71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</w:tcPr>
          <w:p w14:paraId="51EA054C" w14:textId="77777777" w:rsidR="00572B71" w:rsidRPr="00407C7B" w:rsidRDefault="00572B71" w:rsidP="00572B71">
            <w:pPr>
              <w:pStyle w:val="LI-BodyTextUnnumbered"/>
              <w:spacing w:before="120" w:after="120"/>
              <w:ind w:left="0"/>
              <w:rPr>
                <w:sz w:val="22"/>
                <w:szCs w:val="22"/>
              </w:rPr>
            </w:pPr>
            <w:r w:rsidRPr="00407C7B">
              <w:rPr>
                <w:sz w:val="22"/>
                <w:szCs w:val="22"/>
              </w:rPr>
              <w:t>42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9DA0B87" w14:textId="77777777" w:rsidR="00572B71" w:rsidRPr="00407C7B" w:rsidRDefault="00572B71" w:rsidP="00572B71">
            <w:pPr>
              <w:jc w:val="center"/>
              <w:rPr>
                <w:szCs w:val="22"/>
              </w:rPr>
            </w:pPr>
            <w:r w:rsidRPr="00407C7B">
              <w:rPr>
                <w:color w:val="000000"/>
                <w:szCs w:val="22"/>
              </w:rPr>
              <w:t>XRO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CF9087E" w14:textId="77777777" w:rsidR="00572B71" w:rsidRPr="00407C7B" w:rsidRDefault="00572B71" w:rsidP="00572B71">
            <w:pPr>
              <w:rPr>
                <w:szCs w:val="22"/>
              </w:rPr>
            </w:pPr>
            <w:r w:rsidRPr="00407C7B">
              <w:rPr>
                <w:color w:val="000000"/>
                <w:szCs w:val="22"/>
              </w:rPr>
              <w:t>XERO LIMITED</w:t>
            </w:r>
          </w:p>
        </w:tc>
      </w:tr>
      <w:tr w:rsidR="00572B71" w:rsidRPr="00407C7B" w14:paraId="43719B74" w14:textId="77777777" w:rsidTr="00572B71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</w:tcPr>
          <w:p w14:paraId="7EE223EF" w14:textId="77777777" w:rsidR="00572B71" w:rsidRPr="00407C7B" w:rsidRDefault="00572B71" w:rsidP="00572B71">
            <w:pPr>
              <w:pStyle w:val="LI-BodyTextUnnumbered"/>
              <w:spacing w:before="120" w:after="120"/>
              <w:ind w:left="0"/>
              <w:rPr>
                <w:sz w:val="22"/>
                <w:szCs w:val="22"/>
              </w:rPr>
            </w:pPr>
            <w:r w:rsidRPr="00407C7B">
              <w:rPr>
                <w:sz w:val="22"/>
                <w:szCs w:val="22"/>
              </w:rPr>
              <w:t>43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4899032" w14:textId="77777777" w:rsidR="00572B71" w:rsidRPr="00407C7B" w:rsidRDefault="00572B71" w:rsidP="00572B71">
            <w:pPr>
              <w:jc w:val="center"/>
              <w:rPr>
                <w:szCs w:val="22"/>
              </w:rPr>
            </w:pPr>
            <w:r w:rsidRPr="00407C7B">
              <w:rPr>
                <w:color w:val="000000"/>
                <w:szCs w:val="22"/>
              </w:rPr>
              <w:t>Z1P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C6D981E" w14:textId="77777777" w:rsidR="00572B71" w:rsidRPr="00407C7B" w:rsidRDefault="00572B71" w:rsidP="00572B71">
            <w:pPr>
              <w:rPr>
                <w:szCs w:val="22"/>
              </w:rPr>
            </w:pPr>
            <w:r w:rsidRPr="00407C7B">
              <w:rPr>
                <w:color w:val="000000"/>
                <w:szCs w:val="22"/>
              </w:rPr>
              <w:t>ZIP CO LIMITED</w:t>
            </w:r>
          </w:p>
        </w:tc>
      </w:tr>
    </w:tbl>
    <w:p w14:paraId="786581FC" w14:textId="77777777" w:rsidR="00A7576A" w:rsidRDefault="00A7576A" w:rsidP="00A7576A">
      <w:pPr>
        <w:pStyle w:val="LI-Heading1"/>
        <w:ind w:left="0" w:firstLine="0"/>
      </w:pPr>
      <w:r>
        <w:rPr>
          <w:szCs w:val="24"/>
        </w:rPr>
        <w:br w:type="page"/>
      </w:r>
      <w:bookmarkStart w:id="11" w:name="_Toc81987562"/>
      <w:r w:rsidRPr="00895513">
        <w:lastRenderedPageBreak/>
        <w:t>Schedule 2</w:t>
      </w:r>
      <w:r w:rsidR="00414D6F" w:rsidRPr="00895513">
        <w:t>—</w:t>
      </w:r>
      <w:r w:rsidRPr="00895513">
        <w:t>Tier 2 Equity Market Products</w:t>
      </w:r>
      <w:bookmarkEnd w:id="11"/>
    </w:p>
    <w:p w14:paraId="6938A05F" w14:textId="77777777" w:rsidR="00A35970" w:rsidRPr="00A35970" w:rsidRDefault="00A35970" w:rsidP="00A35970">
      <w:pPr>
        <w:pStyle w:val="LI-BodyTextUnnumbered"/>
        <w:ind w:left="0"/>
        <w:rPr>
          <w:b/>
          <w:szCs w:val="24"/>
        </w:rPr>
      </w:pPr>
      <w:r w:rsidRPr="00A35970">
        <w:rPr>
          <w:b/>
          <w:szCs w:val="24"/>
        </w:rPr>
        <w:t>Tier 2 Equity Market Products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6"/>
        <w:gridCol w:w="1516"/>
        <w:gridCol w:w="5076"/>
      </w:tblGrid>
      <w:tr w:rsidR="00735DD7" w:rsidRPr="00FC34A3" w14:paraId="2DB13703" w14:textId="77777777" w:rsidTr="00735DD7">
        <w:trPr>
          <w:trHeight w:val="300"/>
          <w:tblHeader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</w:tcPr>
          <w:p w14:paraId="3C6D5838" w14:textId="77777777" w:rsidR="00735DD7" w:rsidRPr="00B70DA7" w:rsidRDefault="00735DD7" w:rsidP="00735DD7">
            <w:pPr>
              <w:pStyle w:val="LI-BodyTextUnnumbered"/>
              <w:spacing w:before="120" w:after="120"/>
              <w:ind w:left="0"/>
              <w:rPr>
                <w:b/>
                <w:szCs w:val="24"/>
              </w:rPr>
            </w:pPr>
            <w:r w:rsidRPr="00B70DA7">
              <w:rPr>
                <w:b/>
                <w:szCs w:val="24"/>
              </w:rPr>
              <w:t>Item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E31E9" w14:textId="77777777" w:rsidR="00735DD7" w:rsidRPr="00735DD7" w:rsidRDefault="00735DD7" w:rsidP="00735DD7">
            <w:pPr>
              <w:jc w:val="center"/>
              <w:rPr>
                <w:b/>
                <w:bCs/>
              </w:rPr>
            </w:pPr>
            <w:r w:rsidRPr="00735DD7">
              <w:rPr>
                <w:b/>
                <w:bCs/>
              </w:rPr>
              <w:t>Stock code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DA21E" w14:textId="77777777" w:rsidR="00735DD7" w:rsidRPr="00735DD7" w:rsidRDefault="00735DD7" w:rsidP="00735DD7">
            <w:pPr>
              <w:rPr>
                <w:b/>
                <w:bCs/>
              </w:rPr>
            </w:pPr>
            <w:r w:rsidRPr="00735DD7">
              <w:rPr>
                <w:b/>
                <w:bCs/>
              </w:rPr>
              <w:t>Issuer</w:t>
            </w:r>
          </w:p>
        </w:tc>
      </w:tr>
      <w:tr w:rsidR="00407C7B" w:rsidRPr="00760D6C" w14:paraId="2158D109" w14:textId="77777777" w:rsidTr="00407C7B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</w:tcPr>
          <w:p w14:paraId="029826F7" w14:textId="77777777" w:rsidR="00407C7B" w:rsidRPr="009D21F3" w:rsidRDefault="00407C7B" w:rsidP="00407C7B">
            <w:pPr>
              <w:pStyle w:val="LI-BodyTextUnnumbered"/>
              <w:spacing w:before="120" w:after="120"/>
              <w:ind w:left="0"/>
              <w:rPr>
                <w:szCs w:val="24"/>
              </w:rPr>
            </w:pPr>
            <w:r w:rsidRPr="00FE077D">
              <w:t>1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21B800A" w14:textId="77777777" w:rsidR="00407C7B" w:rsidRPr="002B0FE4" w:rsidRDefault="00407C7B" w:rsidP="00407C7B">
            <w:pPr>
              <w:jc w:val="center"/>
            </w:pPr>
            <w:r w:rsidRPr="004262CC">
              <w:t>AGL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40BBCDB" w14:textId="77777777" w:rsidR="00407C7B" w:rsidRPr="00604AE9" w:rsidRDefault="00407C7B" w:rsidP="00407C7B">
            <w:r w:rsidRPr="004262CC">
              <w:t>AGL ENERGY LIMITED</w:t>
            </w:r>
          </w:p>
        </w:tc>
      </w:tr>
      <w:tr w:rsidR="00407C7B" w:rsidRPr="00760D6C" w14:paraId="1391960C" w14:textId="77777777" w:rsidTr="00407C7B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</w:tcPr>
          <w:p w14:paraId="675817F0" w14:textId="77777777" w:rsidR="00407C7B" w:rsidRDefault="00407C7B" w:rsidP="00407C7B">
            <w:pPr>
              <w:pStyle w:val="LI-BodyTextUnnumbered"/>
              <w:spacing w:before="120" w:after="120"/>
              <w:ind w:left="0"/>
              <w:rPr>
                <w:szCs w:val="24"/>
              </w:rPr>
            </w:pPr>
            <w:r w:rsidRPr="00FE077D">
              <w:t>2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99B51F1" w14:textId="77777777" w:rsidR="00407C7B" w:rsidRPr="002B0FE4" w:rsidRDefault="00407C7B" w:rsidP="00407C7B">
            <w:pPr>
              <w:jc w:val="center"/>
            </w:pPr>
            <w:r w:rsidRPr="004262CC">
              <w:t>ALD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6A358C7" w14:textId="77777777" w:rsidR="00407C7B" w:rsidRPr="00604AE9" w:rsidRDefault="00407C7B" w:rsidP="00407C7B">
            <w:r w:rsidRPr="004262CC">
              <w:t>AMPOL LIMITED</w:t>
            </w:r>
          </w:p>
        </w:tc>
      </w:tr>
      <w:tr w:rsidR="00407C7B" w:rsidRPr="00760D6C" w14:paraId="1A66D316" w14:textId="77777777" w:rsidTr="00407C7B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</w:tcPr>
          <w:p w14:paraId="53361656" w14:textId="77777777" w:rsidR="00407C7B" w:rsidRPr="009D21F3" w:rsidRDefault="00407C7B" w:rsidP="00407C7B">
            <w:pPr>
              <w:pStyle w:val="LI-BodyTextUnnumbered"/>
              <w:spacing w:before="120" w:after="120"/>
              <w:ind w:left="0"/>
              <w:rPr>
                <w:szCs w:val="24"/>
              </w:rPr>
            </w:pPr>
            <w:r w:rsidRPr="00FE077D">
              <w:t>3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D03C21F" w14:textId="77777777" w:rsidR="00407C7B" w:rsidRPr="002B0FE4" w:rsidRDefault="00407C7B" w:rsidP="00407C7B">
            <w:pPr>
              <w:jc w:val="center"/>
            </w:pPr>
            <w:r w:rsidRPr="004262CC">
              <w:t>ALU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43B1A24" w14:textId="77777777" w:rsidR="00407C7B" w:rsidRPr="00604AE9" w:rsidRDefault="00407C7B" w:rsidP="00407C7B">
            <w:r w:rsidRPr="004262CC">
              <w:t>ALTIUM LIMITED</w:t>
            </w:r>
          </w:p>
        </w:tc>
      </w:tr>
      <w:tr w:rsidR="00407C7B" w:rsidRPr="00760D6C" w14:paraId="6C0AFBC2" w14:textId="77777777" w:rsidTr="00407C7B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</w:tcPr>
          <w:p w14:paraId="75BCBE24" w14:textId="77777777" w:rsidR="00407C7B" w:rsidRPr="009D21F3" w:rsidRDefault="00407C7B" w:rsidP="00407C7B">
            <w:pPr>
              <w:pStyle w:val="LI-BodyTextUnnumbered"/>
              <w:spacing w:before="120" w:after="120"/>
              <w:ind w:left="0"/>
              <w:rPr>
                <w:szCs w:val="24"/>
              </w:rPr>
            </w:pPr>
            <w:r w:rsidRPr="00FE077D">
              <w:t>4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4D77266" w14:textId="77777777" w:rsidR="00407C7B" w:rsidRPr="002B0FE4" w:rsidRDefault="00407C7B" w:rsidP="00407C7B">
            <w:pPr>
              <w:jc w:val="center"/>
            </w:pPr>
            <w:r w:rsidRPr="004262CC">
              <w:t>AMP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84C8EB1" w14:textId="77777777" w:rsidR="00407C7B" w:rsidRPr="00604AE9" w:rsidRDefault="00407C7B" w:rsidP="00407C7B">
            <w:r w:rsidRPr="004262CC">
              <w:t>AMP LIMITED</w:t>
            </w:r>
          </w:p>
        </w:tc>
      </w:tr>
      <w:tr w:rsidR="00407C7B" w:rsidRPr="00760D6C" w14:paraId="54382086" w14:textId="77777777" w:rsidTr="00407C7B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</w:tcPr>
          <w:p w14:paraId="7C692B0C" w14:textId="77777777" w:rsidR="00407C7B" w:rsidRPr="009D21F3" w:rsidRDefault="00407C7B" w:rsidP="00407C7B">
            <w:pPr>
              <w:pStyle w:val="LI-BodyTextUnnumbered"/>
              <w:spacing w:before="120" w:after="120"/>
              <w:ind w:left="0"/>
              <w:rPr>
                <w:szCs w:val="24"/>
              </w:rPr>
            </w:pPr>
            <w:r w:rsidRPr="00FE077D">
              <w:t>5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9A56903" w14:textId="77777777" w:rsidR="00407C7B" w:rsidRPr="002B0FE4" w:rsidRDefault="00407C7B" w:rsidP="00407C7B">
            <w:pPr>
              <w:jc w:val="center"/>
            </w:pPr>
            <w:r w:rsidRPr="004262CC">
              <w:t>ANN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9BA8976" w14:textId="77777777" w:rsidR="00407C7B" w:rsidRPr="00604AE9" w:rsidRDefault="00407C7B" w:rsidP="00407C7B">
            <w:r w:rsidRPr="004262CC">
              <w:t>ANSELL LIMITED</w:t>
            </w:r>
          </w:p>
        </w:tc>
      </w:tr>
      <w:tr w:rsidR="00407C7B" w:rsidRPr="00760D6C" w14:paraId="75D446F6" w14:textId="77777777" w:rsidTr="00407C7B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</w:tcPr>
          <w:p w14:paraId="0844986A" w14:textId="77777777" w:rsidR="00407C7B" w:rsidRPr="009D21F3" w:rsidRDefault="00407C7B" w:rsidP="00407C7B">
            <w:pPr>
              <w:pStyle w:val="LI-BodyTextUnnumbered"/>
              <w:spacing w:before="120" w:after="120"/>
              <w:ind w:left="0"/>
              <w:rPr>
                <w:szCs w:val="24"/>
              </w:rPr>
            </w:pPr>
            <w:r w:rsidRPr="00FE077D">
              <w:t>6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A97C4EB" w14:textId="77777777" w:rsidR="00407C7B" w:rsidRPr="002B0FE4" w:rsidRDefault="00407C7B" w:rsidP="00407C7B">
            <w:pPr>
              <w:jc w:val="center"/>
            </w:pPr>
            <w:r w:rsidRPr="004262CC">
              <w:t>APA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B6A3DDE" w14:textId="77777777" w:rsidR="00407C7B" w:rsidRPr="00604AE9" w:rsidRDefault="00407C7B" w:rsidP="00407C7B">
            <w:r w:rsidRPr="004262CC">
              <w:t>APA GROUP</w:t>
            </w:r>
          </w:p>
        </w:tc>
      </w:tr>
      <w:tr w:rsidR="00407C7B" w:rsidRPr="00760D6C" w14:paraId="61695CED" w14:textId="77777777" w:rsidTr="00407C7B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</w:tcPr>
          <w:p w14:paraId="6BB338FC" w14:textId="77777777" w:rsidR="00407C7B" w:rsidRDefault="00407C7B" w:rsidP="00407C7B">
            <w:pPr>
              <w:pStyle w:val="LI-BodyTextUnnumbered"/>
              <w:spacing w:before="120" w:after="120"/>
              <w:ind w:left="0"/>
              <w:rPr>
                <w:szCs w:val="24"/>
              </w:rPr>
            </w:pPr>
            <w:r w:rsidRPr="00FE077D">
              <w:t>7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59E11DC" w14:textId="77777777" w:rsidR="00407C7B" w:rsidRPr="002B0FE4" w:rsidRDefault="00407C7B" w:rsidP="00407C7B">
            <w:pPr>
              <w:jc w:val="center"/>
            </w:pPr>
            <w:r w:rsidRPr="004262CC">
              <w:t>APX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C1FF792" w14:textId="77777777" w:rsidR="00407C7B" w:rsidRPr="00604AE9" w:rsidRDefault="00407C7B" w:rsidP="00407C7B">
            <w:r w:rsidRPr="004262CC">
              <w:t>APPEN LIMITED</w:t>
            </w:r>
          </w:p>
        </w:tc>
      </w:tr>
      <w:tr w:rsidR="00407C7B" w:rsidRPr="00760D6C" w14:paraId="3B42EC84" w14:textId="77777777" w:rsidTr="00407C7B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</w:tcPr>
          <w:p w14:paraId="221ED57A" w14:textId="77777777" w:rsidR="00407C7B" w:rsidRPr="009D21F3" w:rsidRDefault="00407C7B" w:rsidP="00407C7B">
            <w:pPr>
              <w:pStyle w:val="LI-BodyTextUnnumbered"/>
              <w:spacing w:before="120" w:after="120"/>
              <w:ind w:left="0"/>
              <w:rPr>
                <w:szCs w:val="24"/>
              </w:rPr>
            </w:pPr>
            <w:r w:rsidRPr="00FE077D">
              <w:t>8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3F079F2" w14:textId="77777777" w:rsidR="00407C7B" w:rsidRPr="002B0FE4" w:rsidRDefault="00407C7B" w:rsidP="00407C7B">
            <w:pPr>
              <w:jc w:val="center"/>
            </w:pPr>
            <w:r w:rsidRPr="004262CC">
              <w:t>ASX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B82FD7A" w14:textId="77777777" w:rsidR="00407C7B" w:rsidRPr="00604AE9" w:rsidRDefault="00407C7B" w:rsidP="00407C7B">
            <w:r w:rsidRPr="004262CC">
              <w:t>ASX LIMITED</w:t>
            </w:r>
          </w:p>
        </w:tc>
      </w:tr>
      <w:tr w:rsidR="00407C7B" w:rsidRPr="00760D6C" w14:paraId="3635D441" w14:textId="77777777" w:rsidTr="00407C7B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</w:tcPr>
          <w:p w14:paraId="11784A77" w14:textId="77777777" w:rsidR="00407C7B" w:rsidRPr="009D21F3" w:rsidRDefault="00407C7B" w:rsidP="00407C7B">
            <w:pPr>
              <w:pStyle w:val="LI-BodyTextUnnumbered"/>
              <w:spacing w:before="120" w:after="120"/>
              <w:ind w:left="0"/>
              <w:rPr>
                <w:szCs w:val="24"/>
              </w:rPr>
            </w:pPr>
            <w:r w:rsidRPr="00FE077D">
              <w:t>9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ECD67C9" w14:textId="77777777" w:rsidR="00407C7B" w:rsidRPr="002B0FE4" w:rsidRDefault="00407C7B" w:rsidP="00407C7B">
            <w:pPr>
              <w:jc w:val="center"/>
            </w:pPr>
            <w:r w:rsidRPr="004262CC">
              <w:t>AWC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9135878" w14:textId="77777777" w:rsidR="00407C7B" w:rsidRPr="00604AE9" w:rsidRDefault="00407C7B" w:rsidP="00407C7B">
            <w:r w:rsidRPr="004262CC">
              <w:t>ALUMINA LIMITED</w:t>
            </w:r>
          </w:p>
        </w:tc>
      </w:tr>
      <w:tr w:rsidR="00407C7B" w:rsidRPr="00760D6C" w14:paraId="30753DE6" w14:textId="77777777" w:rsidTr="00407C7B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</w:tcPr>
          <w:p w14:paraId="4A1C813A" w14:textId="77777777" w:rsidR="00407C7B" w:rsidRPr="009D21F3" w:rsidRDefault="00407C7B" w:rsidP="00407C7B">
            <w:pPr>
              <w:pStyle w:val="LI-BodyTextUnnumbered"/>
              <w:spacing w:before="120" w:after="120"/>
              <w:ind w:left="0"/>
              <w:rPr>
                <w:szCs w:val="24"/>
              </w:rPr>
            </w:pPr>
            <w:r w:rsidRPr="00FE077D">
              <w:t>10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2967014" w14:textId="77777777" w:rsidR="00407C7B" w:rsidRPr="002B0FE4" w:rsidRDefault="00407C7B" w:rsidP="00407C7B">
            <w:pPr>
              <w:jc w:val="center"/>
            </w:pPr>
            <w:r w:rsidRPr="004262CC">
              <w:t>AZJ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0567939" w14:textId="77777777" w:rsidR="00407C7B" w:rsidRPr="00604AE9" w:rsidRDefault="00407C7B" w:rsidP="00407C7B">
            <w:r w:rsidRPr="004262CC">
              <w:t>AURIZON HOLDINGS LIMITED</w:t>
            </w:r>
          </w:p>
        </w:tc>
      </w:tr>
      <w:tr w:rsidR="00407C7B" w:rsidRPr="00760D6C" w14:paraId="70D34ED5" w14:textId="77777777" w:rsidTr="00407C7B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</w:tcPr>
          <w:p w14:paraId="1CD47141" w14:textId="77777777" w:rsidR="00407C7B" w:rsidRPr="009D21F3" w:rsidRDefault="00407C7B" w:rsidP="00407C7B">
            <w:pPr>
              <w:pStyle w:val="LI-BodyTextUnnumbered"/>
              <w:spacing w:before="120" w:after="120"/>
              <w:ind w:left="0"/>
              <w:rPr>
                <w:szCs w:val="24"/>
              </w:rPr>
            </w:pPr>
            <w:r w:rsidRPr="00FE077D">
              <w:t>11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D099625" w14:textId="77777777" w:rsidR="00407C7B" w:rsidRPr="002B0FE4" w:rsidRDefault="00407C7B" w:rsidP="00407C7B">
            <w:pPr>
              <w:jc w:val="center"/>
            </w:pPr>
            <w:r w:rsidRPr="004262CC">
              <w:t>BEN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3D1C084" w14:textId="77777777" w:rsidR="00407C7B" w:rsidRPr="00604AE9" w:rsidRDefault="00407C7B" w:rsidP="00407C7B">
            <w:r w:rsidRPr="004262CC">
              <w:t>BENDIGO AND ADELAIDE BANK LIMITED</w:t>
            </w:r>
          </w:p>
        </w:tc>
      </w:tr>
      <w:tr w:rsidR="00407C7B" w:rsidRPr="00760D6C" w14:paraId="517443E8" w14:textId="77777777" w:rsidTr="00407C7B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</w:tcPr>
          <w:p w14:paraId="75843B22" w14:textId="77777777" w:rsidR="00407C7B" w:rsidRPr="009D21F3" w:rsidRDefault="00407C7B" w:rsidP="00407C7B">
            <w:pPr>
              <w:pStyle w:val="LI-BodyTextUnnumbered"/>
              <w:spacing w:before="120" w:after="120"/>
              <w:ind w:left="0"/>
              <w:rPr>
                <w:szCs w:val="24"/>
              </w:rPr>
            </w:pPr>
            <w:r w:rsidRPr="00FE077D">
              <w:t>12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CDD8DFF" w14:textId="77777777" w:rsidR="00407C7B" w:rsidRPr="002B0FE4" w:rsidRDefault="00407C7B" w:rsidP="00407C7B">
            <w:pPr>
              <w:jc w:val="center"/>
            </w:pPr>
            <w:r w:rsidRPr="004262CC">
              <w:t>BOQ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A9D5937" w14:textId="77777777" w:rsidR="00407C7B" w:rsidRPr="00604AE9" w:rsidRDefault="00407C7B" w:rsidP="00407C7B">
            <w:r w:rsidRPr="004262CC">
              <w:t>BANK OF QUEENSLAND LIMITED</w:t>
            </w:r>
          </w:p>
        </w:tc>
      </w:tr>
      <w:tr w:rsidR="00407C7B" w:rsidRPr="00760D6C" w14:paraId="08612C8C" w14:textId="77777777" w:rsidTr="00407C7B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</w:tcPr>
          <w:p w14:paraId="745E0C92" w14:textId="77777777" w:rsidR="00407C7B" w:rsidRPr="009D21F3" w:rsidRDefault="00407C7B" w:rsidP="00407C7B">
            <w:pPr>
              <w:pStyle w:val="LI-BodyTextUnnumbered"/>
              <w:spacing w:before="120" w:after="120"/>
              <w:ind w:left="0"/>
              <w:rPr>
                <w:szCs w:val="24"/>
              </w:rPr>
            </w:pPr>
            <w:r w:rsidRPr="00FE077D">
              <w:t>13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7152F74" w14:textId="77777777" w:rsidR="00407C7B" w:rsidRPr="002B0FE4" w:rsidRDefault="00407C7B" w:rsidP="00407C7B">
            <w:pPr>
              <w:jc w:val="center"/>
            </w:pPr>
            <w:r w:rsidRPr="004262CC">
              <w:t>CAR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2CA5D10" w14:textId="77777777" w:rsidR="00407C7B" w:rsidRPr="00604AE9" w:rsidRDefault="00407C7B" w:rsidP="00407C7B">
            <w:r w:rsidRPr="004262CC">
              <w:t>CARSALES.COM LIMITED</w:t>
            </w:r>
          </w:p>
        </w:tc>
      </w:tr>
      <w:tr w:rsidR="00407C7B" w:rsidRPr="00760D6C" w14:paraId="795A89C9" w14:textId="77777777" w:rsidTr="00407C7B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</w:tcPr>
          <w:p w14:paraId="12F6A265" w14:textId="77777777" w:rsidR="00407C7B" w:rsidRPr="009D21F3" w:rsidRDefault="00407C7B" w:rsidP="00407C7B">
            <w:pPr>
              <w:pStyle w:val="LI-BodyTextUnnumbered"/>
              <w:spacing w:before="120" w:after="120"/>
              <w:ind w:left="0"/>
              <w:rPr>
                <w:szCs w:val="24"/>
              </w:rPr>
            </w:pPr>
            <w:r w:rsidRPr="00FE077D">
              <w:t>14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AC0C4A0" w14:textId="77777777" w:rsidR="00407C7B" w:rsidRPr="002B0FE4" w:rsidRDefault="00407C7B" w:rsidP="00407C7B">
            <w:pPr>
              <w:jc w:val="center"/>
            </w:pPr>
            <w:r w:rsidRPr="004262CC">
              <w:t>CGF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043EFFC" w14:textId="77777777" w:rsidR="00407C7B" w:rsidRPr="00604AE9" w:rsidRDefault="00407C7B" w:rsidP="00407C7B">
            <w:r w:rsidRPr="004262CC">
              <w:t>CHALLENGER LIMITED</w:t>
            </w:r>
          </w:p>
        </w:tc>
      </w:tr>
      <w:tr w:rsidR="00407C7B" w:rsidRPr="00760D6C" w14:paraId="581E20E8" w14:textId="77777777" w:rsidTr="00407C7B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</w:tcPr>
          <w:p w14:paraId="2164CBF3" w14:textId="77777777" w:rsidR="00407C7B" w:rsidRPr="009D21F3" w:rsidRDefault="00407C7B" w:rsidP="00407C7B">
            <w:pPr>
              <w:pStyle w:val="LI-BodyTextUnnumbered"/>
              <w:spacing w:before="120" w:after="120"/>
              <w:ind w:left="0"/>
              <w:rPr>
                <w:szCs w:val="24"/>
              </w:rPr>
            </w:pPr>
            <w:r w:rsidRPr="00FE077D">
              <w:t>15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2F0DA5B" w14:textId="77777777" w:rsidR="00407C7B" w:rsidRPr="002B0FE4" w:rsidRDefault="00407C7B" w:rsidP="00407C7B">
            <w:pPr>
              <w:jc w:val="center"/>
            </w:pPr>
            <w:r w:rsidRPr="004262CC">
              <w:t>CPU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CF5ADEC" w14:textId="77777777" w:rsidR="00407C7B" w:rsidRPr="00604AE9" w:rsidRDefault="00407C7B" w:rsidP="00407C7B">
            <w:r w:rsidRPr="004262CC">
              <w:t>COMPUTERSHARE LIMITED</w:t>
            </w:r>
          </w:p>
        </w:tc>
      </w:tr>
      <w:tr w:rsidR="00407C7B" w:rsidRPr="00760D6C" w14:paraId="72626226" w14:textId="77777777" w:rsidTr="00407C7B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</w:tcPr>
          <w:p w14:paraId="16E14CE2" w14:textId="77777777" w:rsidR="00407C7B" w:rsidRPr="009D21F3" w:rsidRDefault="00407C7B" w:rsidP="00407C7B">
            <w:pPr>
              <w:pStyle w:val="LI-BodyTextUnnumbered"/>
              <w:spacing w:before="120" w:after="120"/>
              <w:ind w:left="0"/>
              <w:rPr>
                <w:szCs w:val="24"/>
              </w:rPr>
            </w:pPr>
            <w:r w:rsidRPr="00FE077D">
              <w:t>16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C4F4374" w14:textId="77777777" w:rsidR="00407C7B" w:rsidRPr="002B0FE4" w:rsidRDefault="00407C7B" w:rsidP="00407C7B">
            <w:pPr>
              <w:jc w:val="center"/>
            </w:pPr>
            <w:r w:rsidRPr="004262CC">
              <w:t>CWY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7DBB2AC" w14:textId="77777777" w:rsidR="00407C7B" w:rsidRPr="00604AE9" w:rsidRDefault="00407C7B" w:rsidP="00407C7B">
            <w:r w:rsidRPr="004262CC">
              <w:t>CLEANAWAY WASTE MANAGEMENT LIMITED</w:t>
            </w:r>
          </w:p>
        </w:tc>
      </w:tr>
      <w:tr w:rsidR="00407C7B" w:rsidRPr="00760D6C" w14:paraId="0625E8CE" w14:textId="77777777" w:rsidTr="00407C7B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</w:tcPr>
          <w:p w14:paraId="435C3AB3" w14:textId="77777777" w:rsidR="00407C7B" w:rsidRPr="009D21F3" w:rsidRDefault="00407C7B" w:rsidP="00407C7B">
            <w:pPr>
              <w:pStyle w:val="LI-BodyTextUnnumbered"/>
              <w:spacing w:before="120" w:after="120"/>
              <w:ind w:left="0"/>
              <w:rPr>
                <w:szCs w:val="24"/>
              </w:rPr>
            </w:pPr>
            <w:r w:rsidRPr="00FE077D">
              <w:t>17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444B846" w14:textId="77777777" w:rsidR="00407C7B" w:rsidRPr="002B0FE4" w:rsidRDefault="00407C7B" w:rsidP="00407C7B">
            <w:pPr>
              <w:jc w:val="center"/>
            </w:pPr>
            <w:r w:rsidRPr="004262CC">
              <w:t>DMP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B5E27B4" w14:textId="77777777" w:rsidR="00407C7B" w:rsidRPr="00604AE9" w:rsidRDefault="00407C7B" w:rsidP="00407C7B">
            <w:r w:rsidRPr="004262CC">
              <w:t>DOMINO'S PIZZA ENTERPRISES LIMITED</w:t>
            </w:r>
          </w:p>
        </w:tc>
      </w:tr>
      <w:tr w:rsidR="00407C7B" w:rsidRPr="00760D6C" w14:paraId="73D4DE33" w14:textId="77777777" w:rsidTr="00407C7B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</w:tcPr>
          <w:p w14:paraId="7760D417" w14:textId="77777777" w:rsidR="00407C7B" w:rsidRPr="009D21F3" w:rsidRDefault="00407C7B" w:rsidP="00407C7B">
            <w:pPr>
              <w:pStyle w:val="LI-BodyTextUnnumbered"/>
              <w:spacing w:before="120" w:after="120"/>
              <w:ind w:left="0"/>
              <w:rPr>
                <w:szCs w:val="24"/>
              </w:rPr>
            </w:pPr>
            <w:r w:rsidRPr="00FE077D">
              <w:t>18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8B56B78" w14:textId="77777777" w:rsidR="00407C7B" w:rsidRPr="002B0FE4" w:rsidRDefault="00407C7B" w:rsidP="00407C7B">
            <w:pPr>
              <w:jc w:val="center"/>
            </w:pPr>
            <w:r w:rsidRPr="004262CC">
              <w:t>DXS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2E8B0D6" w14:textId="77777777" w:rsidR="00407C7B" w:rsidRPr="00604AE9" w:rsidRDefault="00407C7B" w:rsidP="00407C7B">
            <w:r w:rsidRPr="004262CC">
              <w:t>DEXUS PROPERTY GROUP</w:t>
            </w:r>
          </w:p>
        </w:tc>
      </w:tr>
      <w:tr w:rsidR="00407C7B" w:rsidRPr="00760D6C" w14:paraId="60D86225" w14:textId="77777777" w:rsidTr="00407C7B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</w:tcPr>
          <w:p w14:paraId="485D5046" w14:textId="77777777" w:rsidR="00407C7B" w:rsidRPr="009D21F3" w:rsidRDefault="00407C7B" w:rsidP="00407C7B">
            <w:pPr>
              <w:pStyle w:val="LI-BodyTextUnnumbered"/>
              <w:spacing w:before="120" w:after="120"/>
              <w:ind w:left="0"/>
              <w:rPr>
                <w:szCs w:val="24"/>
              </w:rPr>
            </w:pPr>
            <w:r w:rsidRPr="00FE077D">
              <w:t>19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EDD701C" w14:textId="77777777" w:rsidR="00407C7B" w:rsidRPr="002B0FE4" w:rsidRDefault="00407C7B" w:rsidP="00407C7B">
            <w:pPr>
              <w:jc w:val="center"/>
            </w:pPr>
            <w:r w:rsidRPr="004262CC">
              <w:t>FLT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022C47A" w14:textId="77777777" w:rsidR="00407C7B" w:rsidRPr="00604AE9" w:rsidRDefault="00407C7B" w:rsidP="00407C7B">
            <w:r w:rsidRPr="004262CC">
              <w:t>FLIGHT CENTRE TRAVEL GROUP LIMITED</w:t>
            </w:r>
          </w:p>
        </w:tc>
      </w:tr>
      <w:tr w:rsidR="00407C7B" w:rsidRPr="00760D6C" w14:paraId="11C3C037" w14:textId="77777777" w:rsidTr="00407C7B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</w:tcPr>
          <w:p w14:paraId="683A1FDF" w14:textId="77777777" w:rsidR="00407C7B" w:rsidRPr="009D21F3" w:rsidRDefault="00407C7B" w:rsidP="00407C7B">
            <w:pPr>
              <w:pStyle w:val="LI-BodyTextUnnumbered"/>
              <w:spacing w:before="120" w:after="120"/>
              <w:ind w:left="0"/>
              <w:rPr>
                <w:szCs w:val="24"/>
              </w:rPr>
            </w:pPr>
            <w:r w:rsidRPr="00FE077D">
              <w:t>20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8E5A693" w14:textId="77777777" w:rsidR="00407C7B" w:rsidRPr="002B0FE4" w:rsidRDefault="00407C7B" w:rsidP="00407C7B">
            <w:pPr>
              <w:jc w:val="center"/>
            </w:pPr>
            <w:r w:rsidRPr="004262CC">
              <w:t>FPH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D3412D8" w14:textId="77777777" w:rsidR="00407C7B" w:rsidRPr="00604AE9" w:rsidRDefault="00407C7B" w:rsidP="00407C7B">
            <w:r w:rsidRPr="004262CC">
              <w:t>FISHER &amp; PAYKEL HEALTHCARE CORPORATION LIMITED</w:t>
            </w:r>
          </w:p>
        </w:tc>
      </w:tr>
      <w:tr w:rsidR="00407C7B" w:rsidRPr="00760D6C" w14:paraId="041C2BDE" w14:textId="77777777" w:rsidTr="00407C7B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</w:tcPr>
          <w:p w14:paraId="1DB1A5FF" w14:textId="77777777" w:rsidR="00407C7B" w:rsidRDefault="00407C7B" w:rsidP="00407C7B">
            <w:pPr>
              <w:pStyle w:val="LI-BodyTextUnnumbered"/>
              <w:spacing w:before="120" w:after="120"/>
              <w:ind w:left="0"/>
              <w:rPr>
                <w:szCs w:val="24"/>
              </w:rPr>
            </w:pPr>
            <w:r w:rsidRPr="00FE077D">
              <w:t>21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339DAF6" w14:textId="77777777" w:rsidR="00407C7B" w:rsidRPr="002B0FE4" w:rsidRDefault="00407C7B" w:rsidP="00407C7B">
            <w:pPr>
              <w:jc w:val="center"/>
            </w:pPr>
            <w:r w:rsidRPr="004262CC">
              <w:t>GPT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D91F978" w14:textId="77777777" w:rsidR="00407C7B" w:rsidRPr="00604AE9" w:rsidRDefault="00407C7B" w:rsidP="00407C7B">
            <w:r w:rsidRPr="004262CC">
              <w:t>GPT GROUP</w:t>
            </w:r>
          </w:p>
        </w:tc>
      </w:tr>
      <w:tr w:rsidR="00407C7B" w:rsidRPr="00760D6C" w14:paraId="3A687DC5" w14:textId="77777777" w:rsidTr="00407C7B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</w:tcPr>
          <w:p w14:paraId="47CB8AC3" w14:textId="77777777" w:rsidR="00407C7B" w:rsidRPr="009D21F3" w:rsidRDefault="00407C7B" w:rsidP="00407C7B">
            <w:pPr>
              <w:pStyle w:val="LI-BodyTextUnnumbered"/>
              <w:spacing w:before="120" w:after="120"/>
              <w:ind w:left="0"/>
              <w:rPr>
                <w:szCs w:val="24"/>
              </w:rPr>
            </w:pPr>
            <w:r w:rsidRPr="00FE077D">
              <w:t>22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6972DA2" w14:textId="77777777" w:rsidR="00407C7B" w:rsidRPr="002B0FE4" w:rsidRDefault="00407C7B" w:rsidP="00407C7B">
            <w:pPr>
              <w:jc w:val="center"/>
            </w:pPr>
            <w:r w:rsidRPr="004262CC">
              <w:t>GXY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0BE950A" w14:textId="77777777" w:rsidR="00407C7B" w:rsidRPr="00604AE9" w:rsidRDefault="00407C7B" w:rsidP="00407C7B">
            <w:r w:rsidRPr="004262CC">
              <w:t>GALAXY RESOURCES LIMITED</w:t>
            </w:r>
          </w:p>
        </w:tc>
      </w:tr>
      <w:tr w:rsidR="00407C7B" w:rsidRPr="00760D6C" w14:paraId="602BFEB8" w14:textId="77777777" w:rsidTr="00407C7B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</w:tcPr>
          <w:p w14:paraId="55ADBFF0" w14:textId="77777777" w:rsidR="00407C7B" w:rsidRPr="009D21F3" w:rsidRDefault="00407C7B" w:rsidP="00407C7B">
            <w:pPr>
              <w:pStyle w:val="LI-BodyTextUnnumbered"/>
              <w:spacing w:before="120" w:after="120"/>
              <w:ind w:left="0"/>
              <w:rPr>
                <w:szCs w:val="24"/>
              </w:rPr>
            </w:pPr>
            <w:r w:rsidRPr="00FE077D">
              <w:t>23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5A93E12" w14:textId="77777777" w:rsidR="00407C7B" w:rsidRPr="002B0FE4" w:rsidRDefault="00407C7B" w:rsidP="00407C7B">
            <w:pPr>
              <w:jc w:val="center"/>
            </w:pPr>
            <w:r w:rsidRPr="009361EB">
              <w:t>HVN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8BEF0E3" w14:textId="77777777" w:rsidR="00407C7B" w:rsidRPr="00604AE9" w:rsidRDefault="00407C7B" w:rsidP="00407C7B">
            <w:r w:rsidRPr="009361EB">
              <w:t>HARVEY NORMAN HOLDINGS LIMITED</w:t>
            </w:r>
          </w:p>
        </w:tc>
      </w:tr>
      <w:tr w:rsidR="00407C7B" w:rsidRPr="00760D6C" w14:paraId="3C1E61A1" w14:textId="77777777" w:rsidTr="00407C7B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</w:tcPr>
          <w:p w14:paraId="12D7B2E9" w14:textId="77777777" w:rsidR="00407C7B" w:rsidRPr="009D21F3" w:rsidRDefault="00407C7B" w:rsidP="00407C7B">
            <w:pPr>
              <w:pStyle w:val="LI-BodyTextUnnumbered"/>
              <w:spacing w:before="120" w:after="120"/>
              <w:ind w:left="0"/>
              <w:rPr>
                <w:szCs w:val="24"/>
              </w:rPr>
            </w:pPr>
            <w:r w:rsidRPr="00FE077D">
              <w:lastRenderedPageBreak/>
              <w:t>24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7F754DB" w14:textId="77777777" w:rsidR="00407C7B" w:rsidRPr="002B0FE4" w:rsidRDefault="00407C7B" w:rsidP="00407C7B">
            <w:pPr>
              <w:jc w:val="center"/>
            </w:pPr>
            <w:r w:rsidRPr="009361EB">
              <w:t>IAG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67F48F2" w14:textId="77777777" w:rsidR="00407C7B" w:rsidRPr="00604AE9" w:rsidRDefault="00407C7B" w:rsidP="00407C7B">
            <w:r w:rsidRPr="009361EB">
              <w:t>INSURANCE AUSTRALIA GROUP LIMITED</w:t>
            </w:r>
          </w:p>
        </w:tc>
      </w:tr>
      <w:tr w:rsidR="00407C7B" w:rsidRPr="00760D6C" w14:paraId="3577BD7A" w14:textId="77777777" w:rsidTr="00407C7B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</w:tcPr>
          <w:p w14:paraId="74941EAC" w14:textId="77777777" w:rsidR="00407C7B" w:rsidRPr="009D21F3" w:rsidRDefault="00407C7B" w:rsidP="00407C7B">
            <w:pPr>
              <w:pStyle w:val="LI-BodyTextUnnumbered"/>
              <w:spacing w:before="120" w:after="120"/>
              <w:ind w:left="0"/>
              <w:rPr>
                <w:szCs w:val="24"/>
              </w:rPr>
            </w:pPr>
            <w:r w:rsidRPr="00FE077D">
              <w:t>25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169ADBC" w14:textId="77777777" w:rsidR="00407C7B" w:rsidRPr="002B0FE4" w:rsidRDefault="00407C7B" w:rsidP="00407C7B">
            <w:pPr>
              <w:jc w:val="center"/>
            </w:pPr>
            <w:r w:rsidRPr="009361EB">
              <w:t>IEL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E3AEBDF" w14:textId="77777777" w:rsidR="00407C7B" w:rsidRPr="00604AE9" w:rsidRDefault="00407C7B" w:rsidP="00407C7B">
            <w:r w:rsidRPr="009361EB">
              <w:t>IDP EDUCATION LIMITED</w:t>
            </w:r>
          </w:p>
        </w:tc>
      </w:tr>
      <w:tr w:rsidR="00407C7B" w:rsidRPr="00760D6C" w14:paraId="2059D227" w14:textId="77777777" w:rsidTr="00407C7B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</w:tcPr>
          <w:p w14:paraId="4DACC7B6" w14:textId="77777777" w:rsidR="00407C7B" w:rsidRPr="009D21F3" w:rsidRDefault="00407C7B" w:rsidP="00407C7B">
            <w:pPr>
              <w:pStyle w:val="LI-BodyTextUnnumbered"/>
              <w:spacing w:before="120" w:after="120"/>
              <w:ind w:left="0"/>
              <w:rPr>
                <w:szCs w:val="24"/>
              </w:rPr>
            </w:pPr>
            <w:r w:rsidRPr="00FE077D">
              <w:t>26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8767B83" w14:textId="77777777" w:rsidR="00407C7B" w:rsidRPr="002B0FE4" w:rsidRDefault="00407C7B" w:rsidP="00407C7B">
            <w:pPr>
              <w:jc w:val="center"/>
            </w:pPr>
            <w:r w:rsidRPr="009361EB">
              <w:t>IGO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46D4E18" w14:textId="77777777" w:rsidR="00407C7B" w:rsidRPr="00604AE9" w:rsidRDefault="00407C7B" w:rsidP="00407C7B">
            <w:r w:rsidRPr="009361EB">
              <w:t>INDEPENDENCE GROUP NL</w:t>
            </w:r>
          </w:p>
        </w:tc>
      </w:tr>
      <w:tr w:rsidR="00407C7B" w:rsidRPr="00760D6C" w14:paraId="3E6A93E1" w14:textId="77777777" w:rsidTr="00407C7B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</w:tcPr>
          <w:p w14:paraId="30DFD725" w14:textId="77777777" w:rsidR="00407C7B" w:rsidRDefault="00407C7B" w:rsidP="00407C7B">
            <w:pPr>
              <w:pStyle w:val="LI-BodyTextUnnumbered"/>
              <w:spacing w:before="120" w:after="120"/>
              <w:ind w:left="0"/>
              <w:rPr>
                <w:szCs w:val="24"/>
              </w:rPr>
            </w:pPr>
            <w:r w:rsidRPr="00FE077D">
              <w:t>27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64D6A08" w14:textId="77777777" w:rsidR="00407C7B" w:rsidRPr="002B0FE4" w:rsidRDefault="00407C7B" w:rsidP="00407C7B">
            <w:pPr>
              <w:jc w:val="center"/>
            </w:pPr>
            <w:r w:rsidRPr="009361EB">
              <w:t>ILU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2E9623D" w14:textId="77777777" w:rsidR="00407C7B" w:rsidRPr="00604AE9" w:rsidRDefault="00407C7B" w:rsidP="00407C7B">
            <w:r w:rsidRPr="009361EB">
              <w:t>ILUKA RESOURCES LIMITED</w:t>
            </w:r>
          </w:p>
        </w:tc>
      </w:tr>
      <w:tr w:rsidR="00407C7B" w:rsidRPr="00760D6C" w14:paraId="0BF42168" w14:textId="77777777" w:rsidTr="00407C7B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</w:tcPr>
          <w:p w14:paraId="19B7F0CA" w14:textId="77777777" w:rsidR="00407C7B" w:rsidRPr="009D21F3" w:rsidRDefault="00407C7B" w:rsidP="00407C7B">
            <w:pPr>
              <w:pStyle w:val="LI-BodyTextUnnumbered"/>
              <w:spacing w:before="120" w:after="120"/>
              <w:ind w:left="0"/>
              <w:rPr>
                <w:szCs w:val="24"/>
              </w:rPr>
            </w:pPr>
            <w:r w:rsidRPr="00FE077D">
              <w:t>28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09D24E3" w14:textId="77777777" w:rsidR="00407C7B" w:rsidRPr="002B0FE4" w:rsidRDefault="00407C7B" w:rsidP="00407C7B">
            <w:pPr>
              <w:jc w:val="center"/>
            </w:pPr>
            <w:r w:rsidRPr="009361EB">
              <w:t>IOZ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79CF872" w14:textId="77777777" w:rsidR="00407C7B" w:rsidRPr="00604AE9" w:rsidRDefault="00407C7B" w:rsidP="00407C7B">
            <w:r w:rsidRPr="009361EB">
              <w:t>ISHARES CORE S&amp;P/ASX 200 ETF</w:t>
            </w:r>
          </w:p>
        </w:tc>
      </w:tr>
      <w:tr w:rsidR="00407C7B" w:rsidRPr="00760D6C" w14:paraId="3B5EFD8B" w14:textId="77777777" w:rsidTr="00407C7B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</w:tcPr>
          <w:p w14:paraId="2FB24D27" w14:textId="77777777" w:rsidR="00407C7B" w:rsidRPr="009D21F3" w:rsidRDefault="00407C7B" w:rsidP="00407C7B">
            <w:pPr>
              <w:pStyle w:val="LI-BodyTextUnnumbered"/>
              <w:spacing w:before="120" w:after="120"/>
              <w:ind w:left="0"/>
              <w:rPr>
                <w:szCs w:val="24"/>
              </w:rPr>
            </w:pPr>
            <w:r w:rsidRPr="00FE077D">
              <w:t>29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64697C0" w14:textId="77777777" w:rsidR="00407C7B" w:rsidRPr="002B0FE4" w:rsidRDefault="00407C7B" w:rsidP="00407C7B">
            <w:pPr>
              <w:jc w:val="center"/>
            </w:pPr>
            <w:r w:rsidRPr="009361EB">
              <w:t>IPL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D387EA3" w14:textId="77777777" w:rsidR="00407C7B" w:rsidRPr="00604AE9" w:rsidRDefault="00407C7B" w:rsidP="00407C7B">
            <w:r w:rsidRPr="009361EB">
              <w:t>INCITEC PIVOT LIMITED</w:t>
            </w:r>
          </w:p>
        </w:tc>
      </w:tr>
      <w:tr w:rsidR="00407C7B" w:rsidRPr="00760D6C" w14:paraId="73E073D1" w14:textId="77777777" w:rsidTr="00407C7B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</w:tcPr>
          <w:p w14:paraId="46319E87" w14:textId="77777777" w:rsidR="00407C7B" w:rsidRPr="009D21F3" w:rsidRDefault="00407C7B" w:rsidP="00407C7B">
            <w:pPr>
              <w:pStyle w:val="LI-BodyTextUnnumbered"/>
              <w:spacing w:before="120" w:after="120"/>
              <w:ind w:left="0"/>
              <w:rPr>
                <w:szCs w:val="24"/>
              </w:rPr>
            </w:pPr>
            <w:r w:rsidRPr="00FE077D">
              <w:t>30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89B837F" w14:textId="77777777" w:rsidR="00407C7B" w:rsidRPr="002B0FE4" w:rsidRDefault="00407C7B" w:rsidP="00407C7B">
            <w:pPr>
              <w:jc w:val="center"/>
            </w:pPr>
            <w:r w:rsidRPr="009361EB">
              <w:t>JBH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11092E8" w14:textId="77777777" w:rsidR="00407C7B" w:rsidRPr="00604AE9" w:rsidRDefault="00407C7B" w:rsidP="00407C7B">
            <w:r w:rsidRPr="009361EB">
              <w:t>JB HI-FI LIMITED</w:t>
            </w:r>
          </w:p>
        </w:tc>
      </w:tr>
      <w:tr w:rsidR="00407C7B" w:rsidRPr="00760D6C" w14:paraId="5D92849C" w14:textId="77777777" w:rsidTr="00407C7B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</w:tcPr>
          <w:p w14:paraId="04C81935" w14:textId="77777777" w:rsidR="00407C7B" w:rsidRPr="009D21F3" w:rsidRDefault="00407C7B" w:rsidP="00407C7B">
            <w:pPr>
              <w:pStyle w:val="LI-BodyTextUnnumbered"/>
              <w:spacing w:before="120" w:after="120"/>
              <w:ind w:left="0"/>
              <w:rPr>
                <w:szCs w:val="24"/>
              </w:rPr>
            </w:pPr>
            <w:r w:rsidRPr="00FE077D">
              <w:t>31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B7BC413" w14:textId="77777777" w:rsidR="00407C7B" w:rsidRPr="002B0FE4" w:rsidRDefault="00407C7B" w:rsidP="00407C7B">
            <w:pPr>
              <w:jc w:val="center"/>
            </w:pPr>
            <w:r w:rsidRPr="009361EB">
              <w:t>KGN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61DBAC3" w14:textId="77777777" w:rsidR="00407C7B" w:rsidRPr="00604AE9" w:rsidRDefault="00407C7B" w:rsidP="00407C7B">
            <w:r w:rsidRPr="009361EB">
              <w:t>KOGAN.COM LTD</w:t>
            </w:r>
          </w:p>
        </w:tc>
      </w:tr>
      <w:tr w:rsidR="00407C7B" w:rsidRPr="00760D6C" w14:paraId="2D26B0D3" w14:textId="77777777" w:rsidTr="00407C7B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</w:tcPr>
          <w:p w14:paraId="58F6303C" w14:textId="77777777" w:rsidR="00407C7B" w:rsidRPr="009D21F3" w:rsidRDefault="00407C7B" w:rsidP="00407C7B">
            <w:pPr>
              <w:pStyle w:val="LI-BodyTextUnnumbered"/>
              <w:spacing w:before="120" w:after="120"/>
              <w:ind w:left="0"/>
              <w:rPr>
                <w:szCs w:val="24"/>
              </w:rPr>
            </w:pPr>
            <w:r w:rsidRPr="00FE077D">
              <w:t>32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7A54649" w14:textId="77777777" w:rsidR="00407C7B" w:rsidRPr="002B0FE4" w:rsidRDefault="00407C7B" w:rsidP="00407C7B">
            <w:pPr>
              <w:jc w:val="center"/>
            </w:pPr>
            <w:r w:rsidRPr="009361EB">
              <w:t>LLC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A864C38" w14:textId="77777777" w:rsidR="00407C7B" w:rsidRPr="00604AE9" w:rsidRDefault="00407C7B" w:rsidP="00407C7B">
            <w:r w:rsidRPr="009361EB">
              <w:t>LENDLEASE GROUP</w:t>
            </w:r>
          </w:p>
        </w:tc>
      </w:tr>
      <w:tr w:rsidR="00407C7B" w:rsidRPr="00760D6C" w14:paraId="1964F463" w14:textId="77777777" w:rsidTr="00407C7B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</w:tcPr>
          <w:p w14:paraId="405A5622" w14:textId="77777777" w:rsidR="00407C7B" w:rsidRPr="009D21F3" w:rsidRDefault="00407C7B" w:rsidP="00407C7B">
            <w:pPr>
              <w:pStyle w:val="LI-BodyTextUnnumbered"/>
              <w:spacing w:before="120" w:after="120"/>
              <w:ind w:left="0"/>
              <w:rPr>
                <w:szCs w:val="24"/>
              </w:rPr>
            </w:pPr>
            <w:r w:rsidRPr="00FE077D">
              <w:t>33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4A73B21" w14:textId="77777777" w:rsidR="00407C7B" w:rsidRPr="002B0FE4" w:rsidRDefault="00407C7B" w:rsidP="00407C7B">
            <w:pPr>
              <w:jc w:val="center"/>
            </w:pPr>
            <w:r w:rsidRPr="009361EB">
              <w:t>MFG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E944696" w14:textId="77777777" w:rsidR="00407C7B" w:rsidRPr="00604AE9" w:rsidRDefault="00407C7B" w:rsidP="00407C7B">
            <w:r w:rsidRPr="009361EB">
              <w:t>MAGELLAN FINANCIAL GROUP LIMITED</w:t>
            </w:r>
          </w:p>
        </w:tc>
      </w:tr>
      <w:tr w:rsidR="00407C7B" w:rsidRPr="00760D6C" w14:paraId="21E573C9" w14:textId="77777777" w:rsidTr="00407C7B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</w:tcPr>
          <w:p w14:paraId="5100323C" w14:textId="77777777" w:rsidR="00407C7B" w:rsidRPr="009D21F3" w:rsidRDefault="00407C7B" w:rsidP="00407C7B">
            <w:pPr>
              <w:pStyle w:val="LI-BodyTextUnnumbered"/>
              <w:spacing w:before="120" w:after="120"/>
              <w:ind w:left="0"/>
              <w:rPr>
                <w:szCs w:val="24"/>
              </w:rPr>
            </w:pPr>
            <w:r w:rsidRPr="00FE077D">
              <w:t>34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F941173" w14:textId="77777777" w:rsidR="00407C7B" w:rsidRPr="002B0FE4" w:rsidRDefault="00407C7B" w:rsidP="00407C7B">
            <w:pPr>
              <w:jc w:val="center"/>
            </w:pPr>
            <w:r w:rsidRPr="009361EB">
              <w:t>MGR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E6E2099" w14:textId="77777777" w:rsidR="00407C7B" w:rsidRPr="00604AE9" w:rsidRDefault="00407C7B" w:rsidP="00407C7B">
            <w:r w:rsidRPr="009361EB">
              <w:t>MIRVAC GROUP</w:t>
            </w:r>
          </w:p>
        </w:tc>
      </w:tr>
      <w:tr w:rsidR="00407C7B" w:rsidRPr="00760D6C" w14:paraId="226AC17F" w14:textId="77777777" w:rsidTr="00407C7B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</w:tcPr>
          <w:p w14:paraId="7A97B690" w14:textId="77777777" w:rsidR="00407C7B" w:rsidRPr="009D21F3" w:rsidRDefault="00407C7B" w:rsidP="00407C7B">
            <w:pPr>
              <w:pStyle w:val="LI-BodyTextUnnumbered"/>
              <w:spacing w:before="120" w:after="120"/>
              <w:ind w:left="0"/>
              <w:rPr>
                <w:szCs w:val="24"/>
              </w:rPr>
            </w:pPr>
            <w:r w:rsidRPr="00FE077D">
              <w:t>35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943BCA2" w14:textId="77777777" w:rsidR="00407C7B" w:rsidRPr="002B0FE4" w:rsidRDefault="00407C7B" w:rsidP="00407C7B">
            <w:pPr>
              <w:jc w:val="center"/>
            </w:pPr>
            <w:r w:rsidRPr="009361EB">
              <w:t>MPL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6A85251" w14:textId="77777777" w:rsidR="00407C7B" w:rsidRPr="00604AE9" w:rsidRDefault="00407C7B" w:rsidP="00407C7B">
            <w:r w:rsidRPr="009361EB">
              <w:t>MEDIBANK PRIVATE LIMITED</w:t>
            </w:r>
          </w:p>
        </w:tc>
      </w:tr>
      <w:tr w:rsidR="00407C7B" w:rsidRPr="00760D6C" w14:paraId="1BCC91CE" w14:textId="77777777" w:rsidTr="00407C7B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</w:tcPr>
          <w:p w14:paraId="748DF755" w14:textId="77777777" w:rsidR="00407C7B" w:rsidRPr="009D21F3" w:rsidRDefault="00407C7B" w:rsidP="00407C7B">
            <w:pPr>
              <w:pStyle w:val="LI-BodyTextUnnumbered"/>
              <w:spacing w:before="120" w:after="120"/>
              <w:ind w:left="0"/>
              <w:rPr>
                <w:szCs w:val="24"/>
              </w:rPr>
            </w:pPr>
            <w:r w:rsidRPr="00FE077D">
              <w:t>36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5565BB0" w14:textId="77777777" w:rsidR="00407C7B" w:rsidRPr="002B0FE4" w:rsidRDefault="00407C7B" w:rsidP="00407C7B">
            <w:pPr>
              <w:jc w:val="center"/>
            </w:pPr>
            <w:r w:rsidRPr="009361EB">
              <w:t>NEC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D082050" w14:textId="77777777" w:rsidR="00407C7B" w:rsidRPr="00604AE9" w:rsidRDefault="00407C7B" w:rsidP="00407C7B">
            <w:r w:rsidRPr="009361EB">
              <w:t>NINE ENTERTAINMENT CO. HOLDINGS LIMITED</w:t>
            </w:r>
          </w:p>
        </w:tc>
      </w:tr>
      <w:tr w:rsidR="00407C7B" w:rsidRPr="00760D6C" w14:paraId="5A0657D5" w14:textId="77777777" w:rsidTr="00407C7B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</w:tcPr>
          <w:p w14:paraId="12023F2A" w14:textId="77777777" w:rsidR="00407C7B" w:rsidRPr="009D21F3" w:rsidRDefault="00407C7B" w:rsidP="00407C7B">
            <w:pPr>
              <w:pStyle w:val="LI-BodyTextUnnumbered"/>
              <w:spacing w:before="120" w:after="120"/>
              <w:ind w:left="0"/>
              <w:rPr>
                <w:szCs w:val="24"/>
              </w:rPr>
            </w:pPr>
            <w:r w:rsidRPr="00FE077D">
              <w:t>37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B3DF1FD" w14:textId="77777777" w:rsidR="00407C7B" w:rsidRPr="002B0FE4" w:rsidRDefault="00407C7B" w:rsidP="00407C7B">
            <w:pPr>
              <w:jc w:val="center"/>
            </w:pPr>
            <w:r w:rsidRPr="009361EB">
              <w:t>NXT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2797EE8" w14:textId="77777777" w:rsidR="00407C7B" w:rsidRPr="00604AE9" w:rsidRDefault="00407C7B" w:rsidP="00407C7B">
            <w:r w:rsidRPr="009361EB">
              <w:t>NEXTDC LIMITED</w:t>
            </w:r>
          </w:p>
        </w:tc>
      </w:tr>
      <w:tr w:rsidR="00407C7B" w:rsidRPr="00760D6C" w14:paraId="6E2A8C7D" w14:textId="77777777" w:rsidTr="00407C7B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</w:tcPr>
          <w:p w14:paraId="40646025" w14:textId="77777777" w:rsidR="00407C7B" w:rsidRPr="009D21F3" w:rsidRDefault="00407C7B" w:rsidP="00407C7B">
            <w:pPr>
              <w:pStyle w:val="LI-BodyTextUnnumbered"/>
              <w:spacing w:before="120" w:after="120"/>
              <w:ind w:left="0"/>
              <w:rPr>
                <w:szCs w:val="24"/>
              </w:rPr>
            </w:pPr>
            <w:r w:rsidRPr="00FE077D">
              <w:t>38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5C93625" w14:textId="77777777" w:rsidR="00407C7B" w:rsidRPr="002B0FE4" w:rsidRDefault="00407C7B" w:rsidP="00407C7B">
            <w:pPr>
              <w:jc w:val="center"/>
            </w:pPr>
            <w:r w:rsidRPr="009361EB">
              <w:t>ORE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32F06F3" w14:textId="77777777" w:rsidR="00407C7B" w:rsidRPr="00604AE9" w:rsidRDefault="00407C7B" w:rsidP="00407C7B">
            <w:r w:rsidRPr="009361EB">
              <w:t>OROCOBRE LIMITED</w:t>
            </w:r>
          </w:p>
        </w:tc>
      </w:tr>
      <w:tr w:rsidR="00407C7B" w:rsidRPr="00760D6C" w14:paraId="5663470A" w14:textId="77777777" w:rsidTr="00407C7B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</w:tcPr>
          <w:p w14:paraId="715C8D1F" w14:textId="77777777" w:rsidR="00407C7B" w:rsidRPr="009D21F3" w:rsidRDefault="00407C7B" w:rsidP="00407C7B">
            <w:pPr>
              <w:pStyle w:val="LI-BodyTextUnnumbered"/>
              <w:spacing w:before="120" w:after="120"/>
              <w:ind w:left="0"/>
              <w:rPr>
                <w:szCs w:val="24"/>
              </w:rPr>
            </w:pPr>
            <w:r w:rsidRPr="00FE077D">
              <w:t>39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69EC5E4" w14:textId="77777777" w:rsidR="00407C7B" w:rsidRPr="002B0FE4" w:rsidRDefault="00407C7B" w:rsidP="00407C7B">
            <w:pPr>
              <w:jc w:val="center"/>
            </w:pPr>
            <w:r w:rsidRPr="009361EB">
              <w:t>ORG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41A7766" w14:textId="77777777" w:rsidR="00407C7B" w:rsidRPr="00604AE9" w:rsidRDefault="00407C7B" w:rsidP="00407C7B">
            <w:r w:rsidRPr="009361EB">
              <w:t>ORIGIN ENERGY LIMITED</w:t>
            </w:r>
          </w:p>
        </w:tc>
      </w:tr>
      <w:tr w:rsidR="00407C7B" w:rsidRPr="00760D6C" w14:paraId="63BA821C" w14:textId="77777777" w:rsidTr="00407C7B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</w:tcPr>
          <w:p w14:paraId="39A9334F" w14:textId="77777777" w:rsidR="00407C7B" w:rsidRPr="009D21F3" w:rsidRDefault="00407C7B" w:rsidP="00407C7B">
            <w:pPr>
              <w:pStyle w:val="LI-BodyTextUnnumbered"/>
              <w:spacing w:before="120" w:after="120"/>
              <w:ind w:left="0"/>
              <w:rPr>
                <w:szCs w:val="24"/>
              </w:rPr>
            </w:pPr>
            <w:r w:rsidRPr="00FE077D">
              <w:t>40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B222E06" w14:textId="77777777" w:rsidR="00407C7B" w:rsidRPr="002B0FE4" w:rsidRDefault="00407C7B" w:rsidP="00407C7B">
            <w:pPr>
              <w:jc w:val="center"/>
            </w:pPr>
            <w:r w:rsidRPr="009361EB">
              <w:t>ORI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94C6B3A" w14:textId="77777777" w:rsidR="00407C7B" w:rsidRPr="00604AE9" w:rsidRDefault="00407C7B" w:rsidP="00407C7B">
            <w:r w:rsidRPr="009361EB">
              <w:t>ORICA LIMITED</w:t>
            </w:r>
          </w:p>
        </w:tc>
      </w:tr>
      <w:tr w:rsidR="00407C7B" w:rsidRPr="00760D6C" w14:paraId="72B1412E" w14:textId="77777777" w:rsidTr="00407C7B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</w:tcPr>
          <w:p w14:paraId="051E578C" w14:textId="77777777" w:rsidR="00407C7B" w:rsidRPr="009D21F3" w:rsidRDefault="00407C7B" w:rsidP="00407C7B">
            <w:pPr>
              <w:pStyle w:val="LI-BodyTextUnnumbered"/>
              <w:spacing w:before="120" w:after="120"/>
              <w:ind w:left="0"/>
              <w:rPr>
                <w:szCs w:val="24"/>
              </w:rPr>
            </w:pPr>
            <w:r w:rsidRPr="00FE077D">
              <w:t>41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811547F" w14:textId="77777777" w:rsidR="00407C7B" w:rsidRPr="002B0FE4" w:rsidRDefault="00407C7B" w:rsidP="00407C7B">
            <w:pPr>
              <w:jc w:val="center"/>
            </w:pPr>
            <w:r w:rsidRPr="009361EB">
              <w:t>PLS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BE386A5" w14:textId="77777777" w:rsidR="00407C7B" w:rsidRPr="00604AE9" w:rsidRDefault="00407C7B" w:rsidP="00407C7B">
            <w:r w:rsidRPr="009361EB">
              <w:t>PILBARA MINERALS LIMITED</w:t>
            </w:r>
          </w:p>
        </w:tc>
      </w:tr>
      <w:tr w:rsidR="00407C7B" w:rsidRPr="00760D6C" w14:paraId="190893D0" w14:textId="77777777" w:rsidTr="00407C7B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</w:tcPr>
          <w:p w14:paraId="151E685E" w14:textId="77777777" w:rsidR="00407C7B" w:rsidRPr="009D21F3" w:rsidRDefault="00407C7B" w:rsidP="00407C7B">
            <w:pPr>
              <w:pStyle w:val="LI-BodyTextUnnumbered"/>
              <w:spacing w:before="120" w:after="120"/>
              <w:ind w:left="0"/>
              <w:rPr>
                <w:szCs w:val="24"/>
              </w:rPr>
            </w:pPr>
            <w:r w:rsidRPr="00FE077D">
              <w:t>42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A968BEE" w14:textId="77777777" w:rsidR="00407C7B" w:rsidRPr="002B0FE4" w:rsidRDefault="00407C7B" w:rsidP="00407C7B">
            <w:pPr>
              <w:jc w:val="center"/>
            </w:pPr>
            <w:r w:rsidRPr="009361EB">
              <w:t>REA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C8302A1" w14:textId="77777777" w:rsidR="00407C7B" w:rsidRPr="00604AE9" w:rsidRDefault="00407C7B" w:rsidP="00407C7B">
            <w:r w:rsidRPr="009361EB">
              <w:t>REA GROUP LTD</w:t>
            </w:r>
          </w:p>
        </w:tc>
      </w:tr>
      <w:tr w:rsidR="00407C7B" w:rsidRPr="00760D6C" w14:paraId="68D31500" w14:textId="77777777" w:rsidTr="00407C7B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</w:tcPr>
          <w:p w14:paraId="791B4450" w14:textId="77777777" w:rsidR="00407C7B" w:rsidRPr="009D21F3" w:rsidRDefault="00407C7B" w:rsidP="00407C7B">
            <w:pPr>
              <w:pStyle w:val="LI-BodyTextUnnumbered"/>
              <w:spacing w:before="120" w:after="120"/>
              <w:ind w:left="0"/>
              <w:rPr>
                <w:szCs w:val="24"/>
              </w:rPr>
            </w:pPr>
            <w:r w:rsidRPr="00FE077D">
              <w:t>43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618A248" w14:textId="77777777" w:rsidR="00407C7B" w:rsidRPr="002B0FE4" w:rsidRDefault="00407C7B" w:rsidP="00407C7B">
            <w:pPr>
              <w:jc w:val="center"/>
            </w:pPr>
            <w:r w:rsidRPr="009361EB">
              <w:t>REH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A166951" w14:textId="77777777" w:rsidR="00407C7B" w:rsidRPr="00604AE9" w:rsidRDefault="00407C7B" w:rsidP="00407C7B">
            <w:r w:rsidRPr="009361EB">
              <w:t>REECE LIMITED</w:t>
            </w:r>
          </w:p>
        </w:tc>
      </w:tr>
      <w:tr w:rsidR="00407C7B" w:rsidRPr="00760D6C" w14:paraId="5CC7BBE6" w14:textId="77777777" w:rsidTr="00407C7B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</w:tcPr>
          <w:p w14:paraId="04D99345" w14:textId="77777777" w:rsidR="00407C7B" w:rsidRPr="009D21F3" w:rsidRDefault="00407C7B" w:rsidP="00407C7B">
            <w:pPr>
              <w:pStyle w:val="LI-BodyTextUnnumbered"/>
              <w:spacing w:before="120" w:after="120"/>
              <w:ind w:left="0"/>
              <w:rPr>
                <w:szCs w:val="24"/>
              </w:rPr>
            </w:pPr>
            <w:r w:rsidRPr="00FE077D">
              <w:t>44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9F3719E" w14:textId="77777777" w:rsidR="00407C7B" w:rsidRPr="002B0FE4" w:rsidRDefault="00407C7B" w:rsidP="00407C7B">
            <w:pPr>
              <w:jc w:val="center"/>
            </w:pPr>
            <w:r w:rsidRPr="009361EB">
              <w:t>RHC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B5A9309" w14:textId="77777777" w:rsidR="00407C7B" w:rsidRPr="00604AE9" w:rsidRDefault="00407C7B" w:rsidP="00407C7B">
            <w:r w:rsidRPr="009361EB">
              <w:t>RAMSAY HEALTH CARE LIMITED</w:t>
            </w:r>
          </w:p>
        </w:tc>
      </w:tr>
      <w:tr w:rsidR="00407C7B" w:rsidRPr="00760D6C" w14:paraId="53C42F1F" w14:textId="77777777" w:rsidTr="00407C7B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</w:tcPr>
          <w:p w14:paraId="75805BAA" w14:textId="77777777" w:rsidR="00407C7B" w:rsidRPr="009D21F3" w:rsidRDefault="00407C7B" w:rsidP="00407C7B">
            <w:pPr>
              <w:pStyle w:val="LI-BodyTextUnnumbered"/>
              <w:spacing w:before="120" w:after="120"/>
              <w:ind w:left="0"/>
              <w:rPr>
                <w:szCs w:val="24"/>
              </w:rPr>
            </w:pPr>
            <w:r w:rsidRPr="00FE077D">
              <w:t>45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849854A" w14:textId="77777777" w:rsidR="00407C7B" w:rsidRPr="002B0FE4" w:rsidRDefault="00407C7B" w:rsidP="00407C7B">
            <w:pPr>
              <w:jc w:val="center"/>
            </w:pPr>
            <w:r w:rsidRPr="009361EB">
              <w:t>SEK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78B3D87" w14:textId="77777777" w:rsidR="00407C7B" w:rsidRPr="00604AE9" w:rsidRDefault="00407C7B" w:rsidP="00407C7B">
            <w:r w:rsidRPr="009361EB">
              <w:t>SEEK LIMITED</w:t>
            </w:r>
          </w:p>
        </w:tc>
      </w:tr>
      <w:tr w:rsidR="00407C7B" w:rsidRPr="00760D6C" w14:paraId="3BEB0684" w14:textId="77777777" w:rsidTr="00407C7B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</w:tcPr>
          <w:p w14:paraId="28509241" w14:textId="77777777" w:rsidR="00407C7B" w:rsidRDefault="00407C7B" w:rsidP="00407C7B">
            <w:pPr>
              <w:pStyle w:val="LI-BodyTextUnnumbered"/>
              <w:spacing w:before="120" w:after="120"/>
              <w:ind w:left="0"/>
              <w:rPr>
                <w:szCs w:val="24"/>
              </w:rPr>
            </w:pPr>
            <w:r w:rsidRPr="00FE077D">
              <w:t>46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60780DC" w14:textId="77777777" w:rsidR="00407C7B" w:rsidRPr="001B5B78" w:rsidRDefault="00407C7B" w:rsidP="00407C7B">
            <w:pPr>
              <w:jc w:val="center"/>
            </w:pPr>
            <w:r w:rsidRPr="009361EB">
              <w:t>SGP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8E74911" w14:textId="77777777" w:rsidR="00407C7B" w:rsidRPr="00DC4382" w:rsidRDefault="00407C7B" w:rsidP="00407C7B">
            <w:r w:rsidRPr="009361EB">
              <w:t>STOCKLAND</w:t>
            </w:r>
          </w:p>
        </w:tc>
      </w:tr>
      <w:tr w:rsidR="00407C7B" w:rsidRPr="00760D6C" w14:paraId="52C18962" w14:textId="77777777" w:rsidTr="00407C7B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</w:tcPr>
          <w:p w14:paraId="4265BAAA" w14:textId="77777777" w:rsidR="00407C7B" w:rsidRPr="009D21F3" w:rsidRDefault="00407C7B" w:rsidP="00407C7B">
            <w:pPr>
              <w:pStyle w:val="LI-BodyTextUnnumbered"/>
              <w:spacing w:before="120" w:after="120"/>
              <w:ind w:left="0"/>
              <w:rPr>
                <w:szCs w:val="24"/>
              </w:rPr>
            </w:pPr>
            <w:r w:rsidRPr="00FE077D">
              <w:t>47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3B6D4E3" w14:textId="77777777" w:rsidR="00407C7B" w:rsidRPr="002B0FE4" w:rsidRDefault="00407C7B" w:rsidP="00407C7B">
            <w:pPr>
              <w:jc w:val="center"/>
            </w:pPr>
            <w:r w:rsidRPr="009361EB">
              <w:t>SUN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811ED18" w14:textId="77777777" w:rsidR="00407C7B" w:rsidRPr="00604AE9" w:rsidRDefault="00407C7B" w:rsidP="00407C7B">
            <w:r w:rsidRPr="009361EB">
              <w:t>SUNCORP GROUP LIMITED</w:t>
            </w:r>
          </w:p>
        </w:tc>
      </w:tr>
      <w:tr w:rsidR="00B63B35" w:rsidRPr="00760D6C" w14:paraId="70A561BE" w14:textId="77777777" w:rsidTr="00407C7B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</w:tcPr>
          <w:p w14:paraId="65C0625F" w14:textId="77777777" w:rsidR="00B63B35" w:rsidRPr="009D21F3" w:rsidRDefault="00B63B35" w:rsidP="00B63B35">
            <w:pPr>
              <w:pStyle w:val="LI-BodyTextUnnumbered"/>
              <w:spacing w:before="120" w:after="120"/>
              <w:ind w:left="0"/>
              <w:rPr>
                <w:szCs w:val="24"/>
              </w:rPr>
            </w:pPr>
            <w:r w:rsidRPr="00FE077D">
              <w:t>48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08AB453" w14:textId="77777777" w:rsidR="00B63B35" w:rsidRPr="002B0FE4" w:rsidRDefault="00B63B35" w:rsidP="00B63B35">
            <w:pPr>
              <w:jc w:val="center"/>
            </w:pPr>
            <w:r w:rsidRPr="007B7736">
              <w:t>TAH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4349784" w14:textId="77777777" w:rsidR="00B63B35" w:rsidRPr="00604AE9" w:rsidRDefault="00B63B35" w:rsidP="00B63B35">
            <w:r w:rsidRPr="007B7736">
              <w:t>TABCORP HOLDINGS LIMITED</w:t>
            </w:r>
          </w:p>
        </w:tc>
      </w:tr>
      <w:tr w:rsidR="00B63B35" w:rsidRPr="00760D6C" w14:paraId="48FB931C" w14:textId="77777777" w:rsidTr="00407C7B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</w:tcPr>
          <w:p w14:paraId="13A3981C" w14:textId="77777777" w:rsidR="00B63B35" w:rsidRPr="009D21F3" w:rsidRDefault="00B63B35" w:rsidP="00B63B35">
            <w:pPr>
              <w:pStyle w:val="LI-BodyTextUnnumbered"/>
              <w:spacing w:before="120" w:after="120"/>
              <w:ind w:left="0"/>
              <w:rPr>
                <w:szCs w:val="24"/>
              </w:rPr>
            </w:pPr>
            <w:r w:rsidRPr="00FE077D">
              <w:lastRenderedPageBreak/>
              <w:t>49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60F14CF" w14:textId="77777777" w:rsidR="00B63B35" w:rsidRPr="002B0FE4" w:rsidRDefault="00B63B35" w:rsidP="00B63B35">
            <w:pPr>
              <w:jc w:val="center"/>
            </w:pPr>
            <w:r w:rsidRPr="007B7736">
              <w:t>TWE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B9E0A3E" w14:textId="77777777" w:rsidR="00B63B35" w:rsidRPr="00604AE9" w:rsidRDefault="00B63B35" w:rsidP="00B63B35">
            <w:r w:rsidRPr="007B7736">
              <w:t>TREASURY WINE ESTATES LIMITED</w:t>
            </w:r>
          </w:p>
        </w:tc>
      </w:tr>
      <w:tr w:rsidR="00B63B35" w:rsidRPr="00760D6C" w14:paraId="7F141B19" w14:textId="77777777" w:rsidTr="00407C7B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</w:tcPr>
          <w:p w14:paraId="764787EA" w14:textId="77777777" w:rsidR="00B63B35" w:rsidRPr="009D21F3" w:rsidRDefault="00B63B35" w:rsidP="00B63B35">
            <w:pPr>
              <w:pStyle w:val="LI-BodyTextUnnumbered"/>
              <w:spacing w:before="120" w:after="120"/>
              <w:ind w:left="0"/>
              <w:rPr>
                <w:szCs w:val="24"/>
              </w:rPr>
            </w:pPr>
            <w:r w:rsidRPr="00FE077D">
              <w:t>50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13607AE" w14:textId="77777777" w:rsidR="00B63B35" w:rsidRDefault="00B63B35" w:rsidP="00B63B35">
            <w:pPr>
              <w:jc w:val="center"/>
            </w:pPr>
            <w:r w:rsidRPr="007B7736">
              <w:t>VAS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0D178CE" w14:textId="77777777" w:rsidR="00B63B35" w:rsidRDefault="00B63B35" w:rsidP="00B63B35">
            <w:r w:rsidRPr="007B7736">
              <w:t>VANGUARD AUSTRALIAN SHARES INDEX ETF</w:t>
            </w:r>
          </w:p>
        </w:tc>
      </w:tr>
      <w:tr w:rsidR="00B63B35" w:rsidRPr="00760D6C" w14:paraId="71E85F27" w14:textId="77777777" w:rsidTr="00407C7B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</w:tcPr>
          <w:p w14:paraId="41608AFD" w14:textId="77777777" w:rsidR="00B63B35" w:rsidRPr="00FE077D" w:rsidRDefault="00B63B35" w:rsidP="00B63B35">
            <w:pPr>
              <w:pStyle w:val="LI-BodyTextUnnumbered"/>
              <w:spacing w:before="120" w:after="120"/>
              <w:ind w:left="0"/>
            </w:pPr>
            <w:r>
              <w:t>51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FC0E97F" w14:textId="77777777" w:rsidR="00B63B35" w:rsidRPr="002B0FE4" w:rsidRDefault="00B63B35" w:rsidP="00B63B35">
            <w:pPr>
              <w:jc w:val="center"/>
            </w:pPr>
            <w:r w:rsidRPr="007B7736">
              <w:t>VCX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6CA81F5" w14:textId="77777777" w:rsidR="00B63B35" w:rsidRPr="00604AE9" w:rsidRDefault="00B63B35" w:rsidP="00B63B35">
            <w:r w:rsidRPr="007B7736">
              <w:t>VICINITY CENTRES</w:t>
            </w:r>
          </w:p>
        </w:tc>
      </w:tr>
      <w:tr w:rsidR="00B63B35" w:rsidRPr="00760D6C" w14:paraId="53B2B35F" w14:textId="77777777" w:rsidTr="00407C7B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</w:tcPr>
          <w:p w14:paraId="7A97627C" w14:textId="77777777" w:rsidR="00B63B35" w:rsidRPr="00FE077D" w:rsidRDefault="00B63B35" w:rsidP="00B63B35">
            <w:pPr>
              <w:pStyle w:val="LI-BodyTextUnnumbered"/>
              <w:spacing w:before="120" w:after="120"/>
              <w:ind w:left="0"/>
            </w:pPr>
            <w:r>
              <w:t>52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CAA310D" w14:textId="77777777" w:rsidR="00B63B35" w:rsidRPr="002B0FE4" w:rsidRDefault="00B63B35" w:rsidP="00B63B35">
            <w:pPr>
              <w:jc w:val="center"/>
            </w:pPr>
            <w:r>
              <w:t>WEB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82878E5" w14:textId="77777777" w:rsidR="00B63B35" w:rsidRPr="00604AE9" w:rsidRDefault="00B63B35" w:rsidP="00B63B35">
            <w:r>
              <w:t>WEBJET LIMITED</w:t>
            </w:r>
          </w:p>
        </w:tc>
      </w:tr>
      <w:tr w:rsidR="00B63B35" w:rsidRPr="00760D6C" w14:paraId="1D6DEC1D" w14:textId="77777777" w:rsidTr="00407C7B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</w:tcPr>
          <w:p w14:paraId="0998169C" w14:textId="77777777" w:rsidR="00B63B35" w:rsidRPr="00FE077D" w:rsidRDefault="00B63B35" w:rsidP="00B63B35">
            <w:pPr>
              <w:pStyle w:val="LI-BodyTextUnnumbered"/>
              <w:spacing w:before="120" w:after="120"/>
              <w:ind w:left="0"/>
            </w:pPr>
            <w:r>
              <w:t>53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AA82302" w14:textId="77777777" w:rsidR="00B63B35" w:rsidRPr="002B0FE4" w:rsidRDefault="00B63B35" w:rsidP="00B63B35">
            <w:pPr>
              <w:jc w:val="center"/>
            </w:pPr>
            <w:r>
              <w:t>WHC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F53D062" w14:textId="77777777" w:rsidR="00B63B35" w:rsidRPr="00604AE9" w:rsidRDefault="00B63B35" w:rsidP="00B63B35">
            <w:r w:rsidRPr="00693823">
              <w:t>WHITEHAVEN COAL LIMITED</w:t>
            </w:r>
          </w:p>
        </w:tc>
      </w:tr>
      <w:tr w:rsidR="00B63B35" w:rsidRPr="00760D6C" w14:paraId="47F690B6" w14:textId="77777777" w:rsidTr="00407C7B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</w:tcPr>
          <w:p w14:paraId="1D07C3F8" w14:textId="77777777" w:rsidR="00B63B35" w:rsidRPr="00FE077D" w:rsidRDefault="00B63B35" w:rsidP="00B63B35">
            <w:pPr>
              <w:pStyle w:val="LI-BodyTextUnnumbered"/>
              <w:spacing w:before="120" w:after="120"/>
              <w:ind w:left="0"/>
            </w:pPr>
            <w:r>
              <w:t>54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DF5B3BF" w14:textId="77777777" w:rsidR="00B63B35" w:rsidRPr="002B0FE4" w:rsidRDefault="00B63B35" w:rsidP="00B63B35">
            <w:pPr>
              <w:jc w:val="center"/>
            </w:pPr>
            <w:r w:rsidRPr="002B0FE4">
              <w:t>WTC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5FD7822" w14:textId="77777777" w:rsidR="00B63B35" w:rsidRPr="00604AE9" w:rsidRDefault="00B63B35" w:rsidP="00B63B35">
            <w:r w:rsidRPr="00604AE9">
              <w:t>WISETECH GLOBAL LIMITED</w:t>
            </w:r>
          </w:p>
        </w:tc>
      </w:tr>
    </w:tbl>
    <w:p w14:paraId="591A6038" w14:textId="77777777" w:rsidR="00080A75" w:rsidRPr="00760D6C" w:rsidRDefault="00080A75" w:rsidP="00A76B39">
      <w:pPr>
        <w:pStyle w:val="LI-BodyTextUnnumbered"/>
        <w:ind w:left="0"/>
        <w:rPr>
          <w:szCs w:val="24"/>
        </w:rPr>
      </w:pPr>
    </w:p>
    <w:sectPr w:rsidR="00080A75" w:rsidRPr="00760D6C" w:rsidSect="0040053F">
      <w:pgSz w:w="11907" w:h="16839" w:code="9"/>
      <w:pgMar w:top="1534" w:right="1797" w:bottom="1440" w:left="179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8CDC42" w14:textId="77777777" w:rsidR="00FE2C9A" w:rsidRDefault="00FE2C9A" w:rsidP="00715914">
      <w:pPr>
        <w:spacing w:line="240" w:lineRule="auto"/>
      </w:pPr>
      <w:r>
        <w:separator/>
      </w:r>
    </w:p>
  </w:endnote>
  <w:endnote w:type="continuationSeparator" w:id="0">
    <w:p w14:paraId="699DF048" w14:textId="77777777" w:rsidR="00FE2C9A" w:rsidRDefault="00FE2C9A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102CA6" w:rsidRPr="00081794" w14:paraId="07CC8ABB" w14:textId="77777777" w:rsidTr="00081794">
      <w:tc>
        <w:tcPr>
          <w:tcW w:w="8472" w:type="dxa"/>
          <w:shd w:val="clear" w:color="auto" w:fill="auto"/>
        </w:tcPr>
        <w:p w14:paraId="2A9A982C" w14:textId="3288A11C" w:rsidR="00102CA6" w:rsidRPr="00081794" w:rsidRDefault="0012119A" w:rsidP="00081794">
          <w:pPr>
            <w:jc w:val="right"/>
            <w:rPr>
              <w:sz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1" wp14:anchorId="3F7AB2E9" wp14:editId="5E8BC16F">
                    <wp:simplePos x="0" y="0"/>
                    <wp:positionH relativeFrom="column">
                      <wp:align>center</wp:align>
                    </wp:positionH>
                    <wp:positionV relativeFrom="page">
                      <wp:posOffset>10079990</wp:posOffset>
                    </wp:positionV>
                    <wp:extent cx="4410075" cy="400050"/>
                    <wp:effectExtent l="0" t="0" r="0" b="0"/>
                    <wp:wrapNone/>
                    <wp:docPr id="21" name="Text Box 2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4410075" cy="4000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 algn="ctr">
                              <a:noFill/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 cmpd="sng" algn="ctr">
                                  <a:solidFill>
                                    <a:prstClr val="black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4AF333D" w14:textId="77777777" w:rsidR="00102CA6" w:rsidRPr="00284719" w:rsidRDefault="00102CA6" w:rsidP="00284719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</w:pP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begin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DOCPROPERTY  DLM  </w:instrTex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separate"/>
                                </w:r>
                                <w:r w:rsidR="009D1897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>Sensitive: Legal</w: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end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F7AB2E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" o:spid="_x0000_s1028" type="#_x0000_t202" style="position:absolute;left:0;text-align:left;margin-left:0;margin-top:793.7pt;width:347.25pt;height:31.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" stroked="f">
                    <v:stroke joinstyle="round"/>
                    <v:path arrowok="t"/>
                    <v:textbox>
                      <w:txbxContent>
                        <w:p w14:paraId="04AF333D" w14:textId="7777777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9D1897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v:textbox>
                    <w10:wrap anchory="page"/>
                  </v:shape>
                </w:pict>
              </mc:Fallback>
            </mc:AlternateContent>
          </w:r>
          <w:r w:rsidR="0006250C" w:rsidRPr="00081794">
            <w:rPr>
              <w:i/>
              <w:noProof/>
              <w:sz w:val="18"/>
            </w:rPr>
            <w:t>I14KE197.v07.docx</w:t>
          </w:r>
          <w:r w:rsidR="00102CA6" w:rsidRPr="00081794">
            <w:rPr>
              <w:i/>
              <w:sz w:val="18"/>
            </w:rPr>
            <w:t xml:space="preserve"> </w:t>
          </w:r>
          <w:r w:rsidR="0006250C" w:rsidRPr="00081794">
            <w:rPr>
              <w:i/>
              <w:noProof/>
              <w:sz w:val="18"/>
            </w:rPr>
            <w:t>25/6/2014 3:37 PM</w:t>
          </w:r>
        </w:p>
      </w:tc>
    </w:tr>
  </w:tbl>
  <w:p w14:paraId="4CF2EAFE" w14:textId="77777777" w:rsidR="00102CA6" w:rsidRPr="007500C8" w:rsidRDefault="00102CA6" w:rsidP="00335B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0C6092" w14:textId="2D6AB9B5" w:rsidR="00102CA6" w:rsidRDefault="0012119A" w:rsidP="007500C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12E7959" wp14:editId="6C91B8C8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44B8736D" w14:textId="7777777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2E7959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9" type="#_x0000_t202" style="position:absolute;margin-left:0;margin-top:793.7pt;width:347.25pt;height:31.5pt;z-index:-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" stroked="f">
              <v:stroke joinstyle="round"/>
              <v:path arrowok="t"/>
              <v:textbox>
                <w:txbxContent>
                  <w:p w14:paraId="44B8736D" w14:textId="77777777" w:rsidR="00102CA6" w:rsidRPr="00284719" w:rsidRDefault="00102CA6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102CA6" w:rsidRPr="00081794" w14:paraId="052FAB2D" w14:textId="77777777" w:rsidTr="00081794">
      <w:tc>
        <w:tcPr>
          <w:tcW w:w="8472" w:type="dxa"/>
          <w:shd w:val="clear" w:color="auto" w:fill="auto"/>
        </w:tcPr>
        <w:p w14:paraId="03E1B6D5" w14:textId="77777777" w:rsidR="00102CA6" w:rsidRPr="00081794" w:rsidRDefault="00102CA6" w:rsidP="00102CA6">
          <w:pPr>
            <w:rPr>
              <w:sz w:val="18"/>
            </w:rPr>
          </w:pPr>
        </w:p>
      </w:tc>
    </w:tr>
  </w:tbl>
  <w:p w14:paraId="10C68DC1" w14:textId="77777777" w:rsidR="00102CA6" w:rsidRPr="007500C8" w:rsidRDefault="00102CA6" w:rsidP="007500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D2F1D4" w14:textId="77777777" w:rsidR="00102CA6" w:rsidRPr="00ED79B6" w:rsidRDefault="00102CA6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85F77C" w14:textId="77777777" w:rsidR="00102CA6" w:rsidRPr="00E2168B" w:rsidRDefault="00E2168B" w:rsidP="00E2168B">
    <w:pPr>
      <w:pStyle w:val="LI-Footer"/>
    </w:pP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 w:rsidR="007D230B">
      <w:rPr>
        <w:noProof/>
      </w:rPr>
      <w:t>2</w:t>
    </w:r>
    <w:r w:rsidRPr="00A52B0F">
      <w:fldChar w:fldCharType="end"/>
    </w:r>
    <w:r>
      <w:t xml:space="preserve"> </w:t>
    </w:r>
    <w:r w:rsidRPr="00A52B0F">
      <w:tab/>
    </w:r>
    <w:r>
      <w:t xml:space="preserve">No. </w:t>
    </w:r>
    <w:r w:rsidRPr="00E2168B">
      <w:rPr>
        <w:highlight w:val="yellow"/>
      </w:rPr>
      <w:t>XX</w:t>
    </w:r>
    <w:r>
      <w:t>, 201</w:t>
    </w:r>
    <w:r w:rsidRPr="00E2168B">
      <w:rPr>
        <w:highlight w:val="yellow"/>
      </w:rPr>
      <w:t>XX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ADD639" w14:textId="77777777" w:rsidR="00102CA6" w:rsidRPr="00E33C1C" w:rsidRDefault="008945E0" w:rsidP="00243EC0">
    <w:pPr>
      <w:pStyle w:val="LI-Footer"/>
      <w:rPr>
        <w:sz w:val="16"/>
        <w:szCs w:val="16"/>
      </w:rPr>
    </w:pPr>
    <w:r w:rsidRPr="00A52B0F">
      <w:tab/>
    </w:r>
    <w:r w:rsidR="00D73C22">
      <w:t xml:space="preserve">Page </w:t>
    </w: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 w:rsidR="00532B8E">
      <w:rPr>
        <w:noProof/>
      </w:rPr>
      <w:t>5</w:t>
    </w:r>
    <w:r w:rsidRPr="00A52B0F"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BAA051" w14:textId="77777777" w:rsidR="00102CA6" w:rsidRPr="00243EC0" w:rsidRDefault="00E2168B" w:rsidP="00E2168B">
    <w:pPr>
      <w:pStyle w:val="LI-Footer"/>
    </w:pP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 w:rsidR="007D230B">
      <w:rPr>
        <w:noProof/>
      </w:rPr>
      <w:t>4</w:t>
    </w:r>
    <w:r w:rsidRPr="00A52B0F">
      <w:fldChar w:fldCharType="end"/>
    </w:r>
    <w:r>
      <w:t xml:space="preserve"> </w:t>
    </w:r>
    <w:r w:rsidR="00243EC0" w:rsidRPr="00A52B0F">
      <w:tab/>
    </w:r>
    <w:r>
      <w:t xml:space="preserve">No. </w:t>
    </w:r>
    <w:r w:rsidRPr="00E2168B">
      <w:rPr>
        <w:highlight w:val="yellow"/>
      </w:rPr>
      <w:t>XX</w:t>
    </w:r>
    <w:r>
      <w:t>, 201</w:t>
    </w:r>
    <w:r w:rsidRPr="00E2168B">
      <w:rPr>
        <w:highlight w:val="yellow"/>
      </w:rPr>
      <w:t>XX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34AEB4" w14:textId="77777777" w:rsidR="00102CA6" w:rsidRPr="00E33C1C" w:rsidRDefault="00102CA6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102CA6" w:rsidRPr="00081794" w14:paraId="585CED7E" w14:textId="77777777" w:rsidTr="00081794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81F07A9" w14:textId="77777777" w:rsidR="00102CA6" w:rsidRPr="00081794" w:rsidRDefault="00102CA6" w:rsidP="0008179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97590D3" w14:textId="77777777" w:rsidR="00102CA6" w:rsidRPr="00081794" w:rsidRDefault="00102CA6" w:rsidP="00081794">
          <w:pPr>
            <w:spacing w:line="0" w:lineRule="atLeast"/>
            <w:jc w:val="center"/>
            <w:rPr>
              <w:sz w:val="18"/>
            </w:rPr>
          </w:pPr>
          <w:r w:rsidRPr="00081794">
            <w:rPr>
              <w:i/>
              <w:sz w:val="18"/>
            </w:rPr>
            <w:fldChar w:fldCharType="begin"/>
          </w:r>
          <w:r w:rsidRPr="00081794">
            <w:rPr>
              <w:i/>
              <w:sz w:val="18"/>
            </w:rPr>
            <w:instrText xml:space="preserve"> DOCPROPERTY ShortT </w:instrText>
          </w:r>
          <w:r w:rsidRPr="00081794">
            <w:rPr>
              <w:i/>
              <w:sz w:val="18"/>
            </w:rPr>
            <w:fldChar w:fldCharType="separate"/>
          </w:r>
          <w:r w:rsidR="009D1897">
            <w:rPr>
              <w:i/>
              <w:sz w:val="18"/>
            </w:rPr>
            <w:t>Australian Securities and Investments Commission Class Order 13/1050</w:t>
          </w:r>
          <w:r w:rsidRPr="00081794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E41AB7F" w14:textId="77777777" w:rsidR="00102CA6" w:rsidRPr="00081794" w:rsidRDefault="00102CA6" w:rsidP="00081794">
          <w:pPr>
            <w:spacing w:line="0" w:lineRule="atLeast"/>
            <w:jc w:val="right"/>
            <w:rPr>
              <w:sz w:val="18"/>
            </w:rPr>
          </w:pPr>
          <w:r w:rsidRPr="00081794">
            <w:rPr>
              <w:i/>
              <w:sz w:val="18"/>
            </w:rPr>
            <w:fldChar w:fldCharType="begin"/>
          </w:r>
          <w:r w:rsidRPr="00081794">
            <w:rPr>
              <w:i/>
              <w:sz w:val="18"/>
            </w:rPr>
            <w:instrText xml:space="preserve"> PAGE </w:instrText>
          </w:r>
          <w:r w:rsidRPr="00081794">
            <w:rPr>
              <w:i/>
              <w:sz w:val="18"/>
            </w:rPr>
            <w:fldChar w:fldCharType="separate"/>
          </w:r>
          <w:r w:rsidR="00BC7183" w:rsidRPr="00081794">
            <w:rPr>
              <w:i/>
              <w:noProof/>
              <w:sz w:val="18"/>
            </w:rPr>
            <w:t>4</w:t>
          </w:r>
          <w:r w:rsidRPr="00081794">
            <w:rPr>
              <w:i/>
              <w:sz w:val="18"/>
            </w:rPr>
            <w:fldChar w:fldCharType="end"/>
          </w:r>
        </w:p>
      </w:tc>
    </w:tr>
    <w:tr w:rsidR="00102CA6" w:rsidRPr="00081794" w14:paraId="7D955796" w14:textId="77777777" w:rsidTr="0008179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14:paraId="000FEA1F" w14:textId="77777777" w:rsidR="00102CA6" w:rsidRPr="00081794" w:rsidRDefault="00FA31DE" w:rsidP="00102CA6">
          <w:pPr>
            <w:rPr>
              <w:sz w:val="18"/>
            </w:rPr>
          </w:pPr>
          <w:r w:rsidRPr="00081794">
            <w:rPr>
              <w:i/>
              <w:noProof/>
              <w:sz w:val="18"/>
            </w:rPr>
            <w:t>I14KE197.v01.docx</w:t>
          </w:r>
          <w:r w:rsidR="00102CA6" w:rsidRPr="00081794">
            <w:rPr>
              <w:i/>
              <w:sz w:val="18"/>
            </w:rPr>
            <w:t xml:space="preserve"> </w:t>
          </w:r>
          <w:r w:rsidRPr="00081794">
            <w:rPr>
              <w:i/>
              <w:noProof/>
              <w:sz w:val="18"/>
            </w:rPr>
            <w:t>13/6/2014 3:07 PM</w:t>
          </w:r>
        </w:p>
      </w:tc>
    </w:tr>
  </w:tbl>
  <w:p w14:paraId="654E1BC3" w14:textId="77777777" w:rsidR="00102CA6" w:rsidRPr="00ED79B6" w:rsidRDefault="00102CA6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249D3B" w14:textId="77777777" w:rsidR="00FE2C9A" w:rsidRDefault="00FE2C9A" w:rsidP="00715914">
      <w:pPr>
        <w:spacing w:line="240" w:lineRule="auto"/>
      </w:pPr>
      <w:r>
        <w:separator/>
      </w:r>
    </w:p>
  </w:footnote>
  <w:footnote w:type="continuationSeparator" w:id="0">
    <w:p w14:paraId="49A266BD" w14:textId="77777777" w:rsidR="00FE2C9A" w:rsidRDefault="00FE2C9A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BBBACE" w14:textId="611C758E" w:rsidR="00102CA6" w:rsidRPr="005F1388" w:rsidRDefault="0012119A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B2C0CD1" wp14:editId="547D2C61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4EF229F7" w14:textId="7777777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9D1897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2C0CD1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0;margin-top:11.3pt;width:347.25pt;height:31.5pt;z-index:-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" stroked="f">
              <v:stroke joinstyle="round"/>
              <v:path arrowok="t"/>
              <v:textbox>
                <w:txbxContent>
                  <w:p w14:paraId="4EF229F7" w14:textId="77777777" w:rsidR="00102CA6" w:rsidRPr="00284719" w:rsidRDefault="00102CA6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9D1897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4E68FB" w14:textId="77777777" w:rsidR="00E2168B" w:rsidRPr="00243EC0" w:rsidRDefault="00E2168B" w:rsidP="00243EC0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>Part 3—Declaration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F4215A" w:rsidRPr="00E40FF8" w14:paraId="39D5B85B" w14:textId="77777777" w:rsidTr="00BF75C9">
      <w:tc>
        <w:tcPr>
          <w:tcW w:w="6804" w:type="dxa"/>
          <w:shd w:val="clear" w:color="auto" w:fill="auto"/>
        </w:tcPr>
        <w:p w14:paraId="76CC78B7" w14:textId="1C690F7E" w:rsidR="00F4215A" w:rsidRPr="009D21F3" w:rsidRDefault="00A64B5B" w:rsidP="00E40FF8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 xml:space="preserve"> STYLEREF  "LI - Title" </w:instrText>
          </w:r>
          <w:r>
            <w:fldChar w:fldCharType="separate"/>
          </w:r>
          <w:r>
            <w:rPr>
              <w:noProof/>
            </w:rPr>
            <w:t>ASIC Market Integrity Rules (Securities Markets) Determination 2021/772</w:t>
          </w:r>
          <w:r>
            <w:rPr>
              <w:noProof/>
            </w:rPr>
            <w:fldChar w:fldCharType="end"/>
          </w:r>
        </w:p>
      </w:tc>
      <w:tc>
        <w:tcPr>
          <w:tcW w:w="1509" w:type="dxa"/>
          <w:shd w:val="clear" w:color="auto" w:fill="auto"/>
        </w:tcPr>
        <w:p w14:paraId="1D3FF639" w14:textId="35BEAB1A" w:rsidR="00F4215A" w:rsidRDefault="00A64B5B" w:rsidP="00E40FF8">
          <w:pPr>
            <w:pStyle w:val="LI-Header"/>
            <w:pBdr>
              <w:bottom w:val="none" w:sz="0" w:space="0" w:color="auto"/>
            </w:pBdr>
          </w:pPr>
          <w:r>
            <w:fldChar w:fldCharType="begin"/>
          </w:r>
          <w:r>
            <w:instrText xml:space="preserve"> STYLEREF  "LI - Heading 1" </w:instrText>
          </w:r>
          <w:r>
            <w:fldChar w:fldCharType="separate"/>
          </w:r>
          <w:r>
            <w:rPr>
              <w:noProof/>
            </w:rPr>
            <w:t>Schedule 2—Tier 2 Equity Market Products</w:t>
          </w:r>
          <w:r>
            <w:rPr>
              <w:noProof/>
            </w:rPr>
            <w:fldChar w:fldCharType="end"/>
          </w:r>
        </w:p>
      </w:tc>
    </w:tr>
  </w:tbl>
  <w:p w14:paraId="570E581E" w14:textId="77777777" w:rsidR="0040053F" w:rsidRPr="00F4215A" w:rsidRDefault="0040053F" w:rsidP="00F421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77C9E7" w14:textId="28129341" w:rsidR="00102CA6" w:rsidRPr="005F1388" w:rsidRDefault="0012119A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33F45557" wp14:editId="34D69B5A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40D3B16C" w14:textId="7777777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F45557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0;margin-top:11.3pt;width:347.25pt;height:31.5pt;z-index:-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" stroked="f">
              <v:stroke joinstyle="round"/>
              <v:path arrowok="t"/>
              <v:textbox>
                <w:txbxContent>
                  <w:p w14:paraId="40D3B16C" w14:textId="77777777" w:rsidR="00102CA6" w:rsidRPr="00284719" w:rsidRDefault="00102CA6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CE1407" w14:textId="77777777" w:rsidR="00102CA6" w:rsidRPr="005F1388" w:rsidRDefault="00102CA6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2ED698" w14:textId="77777777" w:rsidR="00102CA6" w:rsidRDefault="00E2168B" w:rsidP="00E2168B">
    <w:pPr>
      <w:pStyle w:val="LI-Header"/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DE7D4D" w14:textId="77777777" w:rsidR="007A5CE7" w:rsidRPr="009D21F3" w:rsidRDefault="007A5CE7" w:rsidP="007A5CE7">
    <w:pPr>
      <w:pStyle w:val="LI-Header"/>
      <w:pBdr>
        <w:bottom w:val="none" w:sz="0" w:space="0" w:color="auto"/>
      </w:pBdr>
      <w:jc w:val="left"/>
      <w:rPr>
        <w:highlight w:val="yellow"/>
      </w:rPr>
    </w:pPr>
    <w:r>
      <w:t xml:space="preserve"> </w:t>
    </w:r>
  </w:p>
  <w:p w14:paraId="5C79E46A" w14:textId="77777777" w:rsidR="00102CA6" w:rsidRPr="007A5CE7" w:rsidRDefault="00102CA6" w:rsidP="007A5CE7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CC68EA" w14:textId="77777777" w:rsidR="00102CA6" w:rsidRPr="00ED79B6" w:rsidRDefault="00102CA6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D306C4" w14:textId="77777777" w:rsidR="00102CA6" w:rsidRPr="00243EC0" w:rsidRDefault="00243EC0" w:rsidP="00243EC0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 xml:space="preserve">Part </w:t>
    </w:r>
    <w:r w:rsidR="00E2168B">
      <w:t>2</w:t>
    </w:r>
    <w:r>
      <w:t>—</w:t>
    </w:r>
    <w:r w:rsidR="00E2168B">
      <w:t>Exemption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F4215A" w14:paraId="70529836" w14:textId="77777777" w:rsidTr="00BF75C9">
      <w:tc>
        <w:tcPr>
          <w:tcW w:w="6804" w:type="dxa"/>
          <w:shd w:val="clear" w:color="auto" w:fill="auto"/>
        </w:tcPr>
        <w:p w14:paraId="327C9A31" w14:textId="4A3A3D18" w:rsidR="007A5CE7" w:rsidRPr="009D21F3" w:rsidRDefault="00A64B5B" w:rsidP="007A5CE7">
          <w:pPr>
            <w:pStyle w:val="LI-Header"/>
            <w:pBdr>
              <w:bottom w:val="none" w:sz="0" w:space="0" w:color="auto"/>
            </w:pBdr>
            <w:jc w:val="left"/>
            <w:rPr>
              <w:highlight w:val="yellow"/>
            </w:rPr>
          </w:pPr>
          <w:r>
            <w:fldChar w:fldCharType="begin"/>
          </w:r>
          <w:r>
            <w:instrText xml:space="preserve"> STYLEREF  "LI - Title" </w:instrText>
          </w:r>
          <w:r>
            <w:fldChar w:fldCharType="separate"/>
          </w:r>
          <w:r>
            <w:rPr>
              <w:noProof/>
            </w:rPr>
            <w:t>ASIC Market Integrity Rules (Securities Markets) Determination 2021/772</w:t>
          </w:r>
          <w:r>
            <w:rPr>
              <w:noProof/>
            </w:rPr>
            <w:fldChar w:fldCharType="end"/>
          </w:r>
          <w:r w:rsidR="007A5CE7">
            <w:t xml:space="preserve"> </w:t>
          </w:r>
        </w:p>
        <w:p w14:paraId="71340B5C" w14:textId="77777777" w:rsidR="00F4215A" w:rsidRPr="009D21F3" w:rsidRDefault="00F4215A" w:rsidP="00E40FF8">
          <w:pPr>
            <w:pStyle w:val="LI-Header"/>
            <w:pBdr>
              <w:bottom w:val="none" w:sz="0" w:space="0" w:color="auto"/>
            </w:pBdr>
            <w:jc w:val="left"/>
          </w:pPr>
        </w:p>
      </w:tc>
      <w:tc>
        <w:tcPr>
          <w:tcW w:w="1509" w:type="dxa"/>
          <w:shd w:val="clear" w:color="auto" w:fill="auto"/>
        </w:tcPr>
        <w:p w14:paraId="74A4C626" w14:textId="2B012C2A" w:rsidR="00F4215A" w:rsidRDefault="00A64B5B" w:rsidP="00E40FF8">
          <w:pPr>
            <w:pStyle w:val="LI-Header"/>
            <w:pBdr>
              <w:bottom w:val="none" w:sz="0" w:space="0" w:color="auto"/>
            </w:pBdr>
          </w:pPr>
          <w:r>
            <w:fldChar w:fldCharType="begin"/>
          </w:r>
          <w:r>
            <w:instrText xml:space="preserve"> STYLEREF  "LI - Heading 1" </w:instrText>
          </w:r>
          <w:r>
            <w:fldChar w:fldCharType="separate"/>
          </w:r>
          <w:r>
            <w:rPr>
              <w:noProof/>
            </w:rPr>
            <w:t>Part 1—Preliminary</w:t>
          </w:r>
          <w:r>
            <w:rPr>
              <w:noProof/>
            </w:rPr>
            <w:fldChar w:fldCharType="end"/>
          </w:r>
        </w:p>
      </w:tc>
    </w:tr>
  </w:tbl>
  <w:p w14:paraId="2BA64BED" w14:textId="77777777" w:rsidR="00D341C4" w:rsidRPr="00F4215A" w:rsidRDefault="00D341C4" w:rsidP="00F4215A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198828" w14:textId="77777777" w:rsidR="00102CA6" w:rsidRPr="007A1328" w:rsidRDefault="00102CA6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BAAC6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41AFA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D087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AD637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CED8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A8CE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24B3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E6C7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16A4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97C02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254AB"/>
    <w:multiLevelType w:val="hybridMultilevel"/>
    <w:tmpl w:val="1422ACAA"/>
    <w:lvl w:ilvl="0" w:tplc="C09E1842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266B82"/>
    <w:multiLevelType w:val="hybridMultilevel"/>
    <w:tmpl w:val="8A1E49B4"/>
    <w:lvl w:ilvl="0" w:tplc="69EAD6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3712FA"/>
    <w:multiLevelType w:val="hybridMultilevel"/>
    <w:tmpl w:val="20F853B4"/>
    <w:lvl w:ilvl="0" w:tplc="903A69E6">
      <w:start w:val="1"/>
      <w:numFmt w:val="lowerLetter"/>
      <w:lvlText w:val="(%1)"/>
      <w:lvlJc w:val="left"/>
      <w:pPr>
        <w:ind w:left="17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14" w:hanging="360"/>
      </w:pPr>
    </w:lvl>
    <w:lvl w:ilvl="2" w:tplc="0C09001B" w:tentative="1">
      <w:start w:val="1"/>
      <w:numFmt w:val="lowerRoman"/>
      <w:lvlText w:val="%3."/>
      <w:lvlJc w:val="right"/>
      <w:pPr>
        <w:ind w:left="3234" w:hanging="180"/>
      </w:pPr>
    </w:lvl>
    <w:lvl w:ilvl="3" w:tplc="0C09000F" w:tentative="1">
      <w:start w:val="1"/>
      <w:numFmt w:val="decimal"/>
      <w:lvlText w:val="%4."/>
      <w:lvlJc w:val="left"/>
      <w:pPr>
        <w:ind w:left="3954" w:hanging="360"/>
      </w:pPr>
    </w:lvl>
    <w:lvl w:ilvl="4" w:tplc="0C090019" w:tentative="1">
      <w:start w:val="1"/>
      <w:numFmt w:val="lowerLetter"/>
      <w:lvlText w:val="%5."/>
      <w:lvlJc w:val="left"/>
      <w:pPr>
        <w:ind w:left="4674" w:hanging="360"/>
      </w:pPr>
    </w:lvl>
    <w:lvl w:ilvl="5" w:tplc="0C09001B" w:tentative="1">
      <w:start w:val="1"/>
      <w:numFmt w:val="lowerRoman"/>
      <w:lvlText w:val="%6."/>
      <w:lvlJc w:val="right"/>
      <w:pPr>
        <w:ind w:left="5394" w:hanging="180"/>
      </w:pPr>
    </w:lvl>
    <w:lvl w:ilvl="6" w:tplc="0C09000F" w:tentative="1">
      <w:start w:val="1"/>
      <w:numFmt w:val="decimal"/>
      <w:lvlText w:val="%7."/>
      <w:lvlJc w:val="left"/>
      <w:pPr>
        <w:ind w:left="6114" w:hanging="360"/>
      </w:pPr>
    </w:lvl>
    <w:lvl w:ilvl="7" w:tplc="0C090019" w:tentative="1">
      <w:start w:val="1"/>
      <w:numFmt w:val="lowerLetter"/>
      <w:lvlText w:val="%8."/>
      <w:lvlJc w:val="left"/>
      <w:pPr>
        <w:ind w:left="6834" w:hanging="360"/>
      </w:pPr>
    </w:lvl>
    <w:lvl w:ilvl="8" w:tplc="0C09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14" w15:restartNumberingAfterBreak="0">
    <w:nsid w:val="30D229E5"/>
    <w:multiLevelType w:val="hybridMultilevel"/>
    <w:tmpl w:val="92C06840"/>
    <w:lvl w:ilvl="0" w:tplc="40160802">
      <w:start w:val="1"/>
      <w:numFmt w:val="lowerLetter"/>
      <w:lvlText w:val="(%1)"/>
      <w:lvlJc w:val="left"/>
      <w:pPr>
        <w:ind w:left="2106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26" w:hanging="360"/>
      </w:pPr>
    </w:lvl>
    <w:lvl w:ilvl="2" w:tplc="0C09001B" w:tentative="1">
      <w:start w:val="1"/>
      <w:numFmt w:val="lowerRoman"/>
      <w:lvlText w:val="%3."/>
      <w:lvlJc w:val="right"/>
      <w:pPr>
        <w:ind w:left="3546" w:hanging="180"/>
      </w:pPr>
    </w:lvl>
    <w:lvl w:ilvl="3" w:tplc="0C09000F" w:tentative="1">
      <w:start w:val="1"/>
      <w:numFmt w:val="decimal"/>
      <w:lvlText w:val="%4."/>
      <w:lvlJc w:val="left"/>
      <w:pPr>
        <w:ind w:left="4266" w:hanging="360"/>
      </w:pPr>
    </w:lvl>
    <w:lvl w:ilvl="4" w:tplc="0C090019" w:tentative="1">
      <w:start w:val="1"/>
      <w:numFmt w:val="lowerLetter"/>
      <w:lvlText w:val="%5."/>
      <w:lvlJc w:val="left"/>
      <w:pPr>
        <w:ind w:left="4986" w:hanging="360"/>
      </w:pPr>
    </w:lvl>
    <w:lvl w:ilvl="5" w:tplc="0C09001B" w:tentative="1">
      <w:start w:val="1"/>
      <w:numFmt w:val="lowerRoman"/>
      <w:lvlText w:val="%6."/>
      <w:lvlJc w:val="right"/>
      <w:pPr>
        <w:ind w:left="5706" w:hanging="180"/>
      </w:pPr>
    </w:lvl>
    <w:lvl w:ilvl="6" w:tplc="0C09000F" w:tentative="1">
      <w:start w:val="1"/>
      <w:numFmt w:val="decimal"/>
      <w:lvlText w:val="%7."/>
      <w:lvlJc w:val="left"/>
      <w:pPr>
        <w:ind w:left="6426" w:hanging="360"/>
      </w:pPr>
    </w:lvl>
    <w:lvl w:ilvl="7" w:tplc="0C090019" w:tentative="1">
      <w:start w:val="1"/>
      <w:numFmt w:val="lowerLetter"/>
      <w:lvlText w:val="%8."/>
      <w:lvlJc w:val="left"/>
      <w:pPr>
        <w:ind w:left="7146" w:hanging="360"/>
      </w:pPr>
    </w:lvl>
    <w:lvl w:ilvl="8" w:tplc="0C09001B" w:tentative="1">
      <w:start w:val="1"/>
      <w:numFmt w:val="lowerRoman"/>
      <w:lvlText w:val="%9."/>
      <w:lvlJc w:val="right"/>
      <w:pPr>
        <w:ind w:left="7866" w:hanging="180"/>
      </w:pPr>
    </w:lvl>
  </w:abstractNum>
  <w:abstractNum w:abstractNumId="15" w15:restartNumberingAfterBreak="0">
    <w:nsid w:val="3584589A"/>
    <w:multiLevelType w:val="hybridMultilevel"/>
    <w:tmpl w:val="3E64F2F8"/>
    <w:lvl w:ilvl="0" w:tplc="9DC63BB6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 w15:restartNumberingAfterBreak="0">
    <w:nsid w:val="49B13F44"/>
    <w:multiLevelType w:val="hybridMultilevel"/>
    <w:tmpl w:val="0E4CB9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D247C9"/>
    <w:multiLevelType w:val="hybridMultilevel"/>
    <w:tmpl w:val="BF98E032"/>
    <w:lvl w:ilvl="0" w:tplc="765E601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1"/>
  </w:num>
  <w:num w:numId="13">
    <w:abstractNumId w:val="12"/>
  </w:num>
  <w:num w:numId="14">
    <w:abstractNumId w:val="17"/>
  </w:num>
  <w:num w:numId="15">
    <w:abstractNumId w:val="13"/>
  </w:num>
  <w:num w:numId="16">
    <w:abstractNumId w:val="18"/>
  </w:num>
  <w:num w:numId="17">
    <w:abstractNumId w:val="14"/>
  </w:num>
  <w:num w:numId="18">
    <w:abstractNumId w:val="15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TrueTypeFonts/>
  <w:saveSubsetFonts/>
  <w:hideSpellingErrors/>
  <w:hideGrammaticalErrors/>
  <w:proofState w:spelling="clean" w:grammar="clean"/>
  <w:attachedTemplate r:id="rId1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1A1"/>
    <w:rsid w:val="00004470"/>
    <w:rsid w:val="00005446"/>
    <w:rsid w:val="000136AF"/>
    <w:rsid w:val="00013B8D"/>
    <w:rsid w:val="00015719"/>
    <w:rsid w:val="00023D53"/>
    <w:rsid w:val="000332E8"/>
    <w:rsid w:val="00033B36"/>
    <w:rsid w:val="000437C1"/>
    <w:rsid w:val="00050382"/>
    <w:rsid w:val="00052469"/>
    <w:rsid w:val="0005365D"/>
    <w:rsid w:val="000614BF"/>
    <w:rsid w:val="00061FAD"/>
    <w:rsid w:val="0006250C"/>
    <w:rsid w:val="0006473A"/>
    <w:rsid w:val="00064B72"/>
    <w:rsid w:val="00064F68"/>
    <w:rsid w:val="000709E5"/>
    <w:rsid w:val="000750BA"/>
    <w:rsid w:val="0007693C"/>
    <w:rsid w:val="00076AAD"/>
    <w:rsid w:val="000800B1"/>
    <w:rsid w:val="00080A75"/>
    <w:rsid w:val="00081794"/>
    <w:rsid w:val="00083AFF"/>
    <w:rsid w:val="00084FF4"/>
    <w:rsid w:val="00091241"/>
    <w:rsid w:val="00091C31"/>
    <w:rsid w:val="000A142F"/>
    <w:rsid w:val="000A1952"/>
    <w:rsid w:val="000A2113"/>
    <w:rsid w:val="000A3FE5"/>
    <w:rsid w:val="000A63A7"/>
    <w:rsid w:val="000A6C39"/>
    <w:rsid w:val="000B4D53"/>
    <w:rsid w:val="000B58FA"/>
    <w:rsid w:val="000B5E45"/>
    <w:rsid w:val="000C5506"/>
    <w:rsid w:val="000C55A0"/>
    <w:rsid w:val="000C5E16"/>
    <w:rsid w:val="000D041F"/>
    <w:rsid w:val="000D05EF"/>
    <w:rsid w:val="000E2261"/>
    <w:rsid w:val="000E3C2E"/>
    <w:rsid w:val="000F21C1"/>
    <w:rsid w:val="00102CA6"/>
    <w:rsid w:val="00104422"/>
    <w:rsid w:val="0010745C"/>
    <w:rsid w:val="00116BA2"/>
    <w:rsid w:val="001209EE"/>
    <w:rsid w:val="0012119A"/>
    <w:rsid w:val="00121A95"/>
    <w:rsid w:val="00125141"/>
    <w:rsid w:val="00132CEB"/>
    <w:rsid w:val="00142B62"/>
    <w:rsid w:val="00153B32"/>
    <w:rsid w:val="00156103"/>
    <w:rsid w:val="00157B8B"/>
    <w:rsid w:val="00164A47"/>
    <w:rsid w:val="00166C2F"/>
    <w:rsid w:val="00171A6E"/>
    <w:rsid w:val="001809D7"/>
    <w:rsid w:val="00190DDF"/>
    <w:rsid w:val="00192B1E"/>
    <w:rsid w:val="001939E1"/>
    <w:rsid w:val="00194C3E"/>
    <w:rsid w:val="00195382"/>
    <w:rsid w:val="00195BD4"/>
    <w:rsid w:val="00197B36"/>
    <w:rsid w:val="001B6BE2"/>
    <w:rsid w:val="001C1588"/>
    <w:rsid w:val="001C4810"/>
    <w:rsid w:val="001C4B2C"/>
    <w:rsid w:val="001C61C5"/>
    <w:rsid w:val="001C69C4"/>
    <w:rsid w:val="001D1CB1"/>
    <w:rsid w:val="001D2440"/>
    <w:rsid w:val="001D37EF"/>
    <w:rsid w:val="001E3590"/>
    <w:rsid w:val="001E7407"/>
    <w:rsid w:val="001F02B1"/>
    <w:rsid w:val="001F37FC"/>
    <w:rsid w:val="001F5D5E"/>
    <w:rsid w:val="001F6219"/>
    <w:rsid w:val="001F6CD4"/>
    <w:rsid w:val="001F721F"/>
    <w:rsid w:val="002034F4"/>
    <w:rsid w:val="00205042"/>
    <w:rsid w:val="00205C5E"/>
    <w:rsid w:val="00206C4D"/>
    <w:rsid w:val="0021053C"/>
    <w:rsid w:val="00213DE3"/>
    <w:rsid w:val="00215AF1"/>
    <w:rsid w:val="00223168"/>
    <w:rsid w:val="002321E8"/>
    <w:rsid w:val="00234AC2"/>
    <w:rsid w:val="00234F9A"/>
    <w:rsid w:val="00236EEC"/>
    <w:rsid w:val="0024010F"/>
    <w:rsid w:val="00240749"/>
    <w:rsid w:val="002412A5"/>
    <w:rsid w:val="0024206C"/>
    <w:rsid w:val="00243018"/>
    <w:rsid w:val="00243EC0"/>
    <w:rsid w:val="00244742"/>
    <w:rsid w:val="00251374"/>
    <w:rsid w:val="002564A4"/>
    <w:rsid w:val="00261365"/>
    <w:rsid w:val="002635AD"/>
    <w:rsid w:val="00264531"/>
    <w:rsid w:val="0026736C"/>
    <w:rsid w:val="00275833"/>
    <w:rsid w:val="00281308"/>
    <w:rsid w:val="00281813"/>
    <w:rsid w:val="00284719"/>
    <w:rsid w:val="002927EB"/>
    <w:rsid w:val="00297ECB"/>
    <w:rsid w:val="00297F86"/>
    <w:rsid w:val="002A6A0B"/>
    <w:rsid w:val="002A70D9"/>
    <w:rsid w:val="002A7328"/>
    <w:rsid w:val="002A7BCF"/>
    <w:rsid w:val="002B19F3"/>
    <w:rsid w:val="002B4A0D"/>
    <w:rsid w:val="002C7B6F"/>
    <w:rsid w:val="002D043A"/>
    <w:rsid w:val="002D6224"/>
    <w:rsid w:val="002E08D2"/>
    <w:rsid w:val="002E3F4B"/>
    <w:rsid w:val="002E66EC"/>
    <w:rsid w:val="00302817"/>
    <w:rsid w:val="00304F8B"/>
    <w:rsid w:val="00306154"/>
    <w:rsid w:val="00306925"/>
    <w:rsid w:val="00310568"/>
    <w:rsid w:val="00310A42"/>
    <w:rsid w:val="0031784F"/>
    <w:rsid w:val="00327DDF"/>
    <w:rsid w:val="003316F1"/>
    <w:rsid w:val="003354D2"/>
    <w:rsid w:val="00335BC6"/>
    <w:rsid w:val="003415D3"/>
    <w:rsid w:val="00344701"/>
    <w:rsid w:val="00351CAA"/>
    <w:rsid w:val="003528DA"/>
    <w:rsid w:val="00352B0F"/>
    <w:rsid w:val="00355496"/>
    <w:rsid w:val="00356690"/>
    <w:rsid w:val="00357DD0"/>
    <w:rsid w:val="00360459"/>
    <w:rsid w:val="003607C6"/>
    <w:rsid w:val="00363608"/>
    <w:rsid w:val="00365497"/>
    <w:rsid w:val="00367949"/>
    <w:rsid w:val="00381EC9"/>
    <w:rsid w:val="00387A96"/>
    <w:rsid w:val="003A2A48"/>
    <w:rsid w:val="003A430D"/>
    <w:rsid w:val="003B0A1F"/>
    <w:rsid w:val="003B28C3"/>
    <w:rsid w:val="003B54F4"/>
    <w:rsid w:val="003B732F"/>
    <w:rsid w:val="003C6231"/>
    <w:rsid w:val="003D0BFE"/>
    <w:rsid w:val="003D5700"/>
    <w:rsid w:val="003E0F99"/>
    <w:rsid w:val="003E341B"/>
    <w:rsid w:val="003E7274"/>
    <w:rsid w:val="0040053F"/>
    <w:rsid w:val="00407C7B"/>
    <w:rsid w:val="004116CD"/>
    <w:rsid w:val="004144EC"/>
    <w:rsid w:val="00414D6F"/>
    <w:rsid w:val="00417EB9"/>
    <w:rsid w:val="00424CA9"/>
    <w:rsid w:val="00431E9B"/>
    <w:rsid w:val="004324EE"/>
    <w:rsid w:val="0043337C"/>
    <w:rsid w:val="00437440"/>
    <w:rsid w:val="004379E3"/>
    <w:rsid w:val="0044015E"/>
    <w:rsid w:val="0044291A"/>
    <w:rsid w:val="00444ABD"/>
    <w:rsid w:val="00447DB4"/>
    <w:rsid w:val="004572BD"/>
    <w:rsid w:val="00457449"/>
    <w:rsid w:val="00460F1D"/>
    <w:rsid w:val="00465DC1"/>
    <w:rsid w:val="00467661"/>
    <w:rsid w:val="004705B7"/>
    <w:rsid w:val="00472A1A"/>
    <w:rsid w:val="00472DBE"/>
    <w:rsid w:val="00474A19"/>
    <w:rsid w:val="004823C0"/>
    <w:rsid w:val="0048276B"/>
    <w:rsid w:val="00491263"/>
    <w:rsid w:val="00494C6C"/>
    <w:rsid w:val="0049567A"/>
    <w:rsid w:val="004963CF"/>
    <w:rsid w:val="004968FB"/>
    <w:rsid w:val="00496B5F"/>
    <w:rsid w:val="00496F97"/>
    <w:rsid w:val="004A03BB"/>
    <w:rsid w:val="004A44FC"/>
    <w:rsid w:val="004B5B44"/>
    <w:rsid w:val="004B75D1"/>
    <w:rsid w:val="004C1CB1"/>
    <w:rsid w:val="004C3009"/>
    <w:rsid w:val="004E063A"/>
    <w:rsid w:val="004E6B80"/>
    <w:rsid w:val="004E7BEC"/>
    <w:rsid w:val="0050044F"/>
    <w:rsid w:val="00500B36"/>
    <w:rsid w:val="00502227"/>
    <w:rsid w:val="00502317"/>
    <w:rsid w:val="00505D3D"/>
    <w:rsid w:val="00506AF6"/>
    <w:rsid w:val="00507335"/>
    <w:rsid w:val="00516B8D"/>
    <w:rsid w:val="00517E56"/>
    <w:rsid w:val="00532049"/>
    <w:rsid w:val="00532B8E"/>
    <w:rsid w:val="005356A7"/>
    <w:rsid w:val="00537D98"/>
    <w:rsid w:val="00537FBC"/>
    <w:rsid w:val="00545B1B"/>
    <w:rsid w:val="00553EC0"/>
    <w:rsid w:val="005574D1"/>
    <w:rsid w:val="005574E4"/>
    <w:rsid w:val="005631E0"/>
    <w:rsid w:val="005635EC"/>
    <w:rsid w:val="005657FE"/>
    <w:rsid w:val="00572B71"/>
    <w:rsid w:val="00572BB1"/>
    <w:rsid w:val="00573E5D"/>
    <w:rsid w:val="0057670F"/>
    <w:rsid w:val="00584811"/>
    <w:rsid w:val="00585784"/>
    <w:rsid w:val="00587609"/>
    <w:rsid w:val="00593149"/>
    <w:rsid w:val="00593AA6"/>
    <w:rsid w:val="00593B73"/>
    <w:rsid w:val="00594161"/>
    <w:rsid w:val="00594749"/>
    <w:rsid w:val="005A467E"/>
    <w:rsid w:val="005B1096"/>
    <w:rsid w:val="005B4067"/>
    <w:rsid w:val="005B780C"/>
    <w:rsid w:val="005C3F41"/>
    <w:rsid w:val="005D0060"/>
    <w:rsid w:val="005D0489"/>
    <w:rsid w:val="005D2D09"/>
    <w:rsid w:val="005D3D41"/>
    <w:rsid w:val="005D71D0"/>
    <w:rsid w:val="005E33F1"/>
    <w:rsid w:val="005E4717"/>
    <w:rsid w:val="005E4810"/>
    <w:rsid w:val="005F65CD"/>
    <w:rsid w:val="00600219"/>
    <w:rsid w:val="00600ADE"/>
    <w:rsid w:val="00600CAB"/>
    <w:rsid w:val="00603DC4"/>
    <w:rsid w:val="00607A71"/>
    <w:rsid w:val="006117CB"/>
    <w:rsid w:val="00620076"/>
    <w:rsid w:val="00623ABB"/>
    <w:rsid w:val="00634044"/>
    <w:rsid w:val="006350ED"/>
    <w:rsid w:val="00640161"/>
    <w:rsid w:val="00642153"/>
    <w:rsid w:val="00652769"/>
    <w:rsid w:val="006534D9"/>
    <w:rsid w:val="006549ED"/>
    <w:rsid w:val="00655269"/>
    <w:rsid w:val="0065542F"/>
    <w:rsid w:val="0065543D"/>
    <w:rsid w:val="006554FF"/>
    <w:rsid w:val="00661949"/>
    <w:rsid w:val="006634DD"/>
    <w:rsid w:val="00666E68"/>
    <w:rsid w:val="00670EA1"/>
    <w:rsid w:val="00677CC2"/>
    <w:rsid w:val="006846A3"/>
    <w:rsid w:val="00687CCC"/>
    <w:rsid w:val="006905DE"/>
    <w:rsid w:val="0069207B"/>
    <w:rsid w:val="00693823"/>
    <w:rsid w:val="00695700"/>
    <w:rsid w:val="006A2036"/>
    <w:rsid w:val="006A2F26"/>
    <w:rsid w:val="006B5789"/>
    <w:rsid w:val="006C08CA"/>
    <w:rsid w:val="006C1B9B"/>
    <w:rsid w:val="006C30C5"/>
    <w:rsid w:val="006C361A"/>
    <w:rsid w:val="006C48FA"/>
    <w:rsid w:val="006C79C3"/>
    <w:rsid w:val="006C7F8C"/>
    <w:rsid w:val="006E3188"/>
    <w:rsid w:val="006E5320"/>
    <w:rsid w:val="006E6246"/>
    <w:rsid w:val="006E6D9C"/>
    <w:rsid w:val="006F318F"/>
    <w:rsid w:val="006F4226"/>
    <w:rsid w:val="0070017E"/>
    <w:rsid w:val="00700B2C"/>
    <w:rsid w:val="00700C0B"/>
    <w:rsid w:val="00702EFD"/>
    <w:rsid w:val="00704BBA"/>
    <w:rsid w:val="007050A2"/>
    <w:rsid w:val="007123A3"/>
    <w:rsid w:val="00713084"/>
    <w:rsid w:val="0071399B"/>
    <w:rsid w:val="00714F20"/>
    <w:rsid w:val="0071590F"/>
    <w:rsid w:val="00715914"/>
    <w:rsid w:val="0072191F"/>
    <w:rsid w:val="00724288"/>
    <w:rsid w:val="00724B77"/>
    <w:rsid w:val="00725EED"/>
    <w:rsid w:val="00727D23"/>
    <w:rsid w:val="00731B33"/>
    <w:rsid w:val="00731E00"/>
    <w:rsid w:val="007331EA"/>
    <w:rsid w:val="0073496C"/>
    <w:rsid w:val="00735DD7"/>
    <w:rsid w:val="00741EE8"/>
    <w:rsid w:val="007440B7"/>
    <w:rsid w:val="00744C69"/>
    <w:rsid w:val="007500C8"/>
    <w:rsid w:val="00750191"/>
    <w:rsid w:val="00756272"/>
    <w:rsid w:val="00760D6C"/>
    <w:rsid w:val="007662B5"/>
    <w:rsid w:val="0076681A"/>
    <w:rsid w:val="007715C9"/>
    <w:rsid w:val="00771613"/>
    <w:rsid w:val="00774EDD"/>
    <w:rsid w:val="0077506D"/>
    <w:rsid w:val="007757EC"/>
    <w:rsid w:val="007824D4"/>
    <w:rsid w:val="00783E89"/>
    <w:rsid w:val="007845A4"/>
    <w:rsid w:val="0078509B"/>
    <w:rsid w:val="00785A9E"/>
    <w:rsid w:val="00793915"/>
    <w:rsid w:val="00794E51"/>
    <w:rsid w:val="00795517"/>
    <w:rsid w:val="007A5CE7"/>
    <w:rsid w:val="007B4C4F"/>
    <w:rsid w:val="007C2253"/>
    <w:rsid w:val="007C79D4"/>
    <w:rsid w:val="007D04BB"/>
    <w:rsid w:val="007D230B"/>
    <w:rsid w:val="007E163D"/>
    <w:rsid w:val="007E667A"/>
    <w:rsid w:val="007E6D42"/>
    <w:rsid w:val="007F0E9B"/>
    <w:rsid w:val="007F28C9"/>
    <w:rsid w:val="007F36B9"/>
    <w:rsid w:val="008008F8"/>
    <w:rsid w:val="0080312D"/>
    <w:rsid w:val="00803587"/>
    <w:rsid w:val="008067AC"/>
    <w:rsid w:val="0081105D"/>
    <w:rsid w:val="008117E9"/>
    <w:rsid w:val="00824498"/>
    <w:rsid w:val="008262D9"/>
    <w:rsid w:val="00826D12"/>
    <w:rsid w:val="008314DF"/>
    <w:rsid w:val="00831FD4"/>
    <w:rsid w:val="008370E4"/>
    <w:rsid w:val="00840442"/>
    <w:rsid w:val="008408FC"/>
    <w:rsid w:val="0084111B"/>
    <w:rsid w:val="008463CC"/>
    <w:rsid w:val="00847FA9"/>
    <w:rsid w:val="00852683"/>
    <w:rsid w:val="008527C0"/>
    <w:rsid w:val="00856A31"/>
    <w:rsid w:val="00860B58"/>
    <w:rsid w:val="00867B37"/>
    <w:rsid w:val="00870ACF"/>
    <w:rsid w:val="008718DD"/>
    <w:rsid w:val="008754D0"/>
    <w:rsid w:val="008855C9"/>
    <w:rsid w:val="00886456"/>
    <w:rsid w:val="00886F7F"/>
    <w:rsid w:val="008945E0"/>
    <w:rsid w:val="0089527F"/>
    <w:rsid w:val="00895513"/>
    <w:rsid w:val="008A0146"/>
    <w:rsid w:val="008A1393"/>
    <w:rsid w:val="008A362B"/>
    <w:rsid w:val="008A46E1"/>
    <w:rsid w:val="008A4F43"/>
    <w:rsid w:val="008A694F"/>
    <w:rsid w:val="008B07CA"/>
    <w:rsid w:val="008B122E"/>
    <w:rsid w:val="008B1896"/>
    <w:rsid w:val="008B2706"/>
    <w:rsid w:val="008C0A45"/>
    <w:rsid w:val="008C0F29"/>
    <w:rsid w:val="008C64CA"/>
    <w:rsid w:val="008D0EE0"/>
    <w:rsid w:val="008D3422"/>
    <w:rsid w:val="008D4DBB"/>
    <w:rsid w:val="008E1952"/>
    <w:rsid w:val="008E6067"/>
    <w:rsid w:val="008E7BF2"/>
    <w:rsid w:val="008F3985"/>
    <w:rsid w:val="008F45F1"/>
    <w:rsid w:val="008F54E7"/>
    <w:rsid w:val="008F6EA2"/>
    <w:rsid w:val="009016BE"/>
    <w:rsid w:val="00903422"/>
    <w:rsid w:val="009048F2"/>
    <w:rsid w:val="0090717A"/>
    <w:rsid w:val="0091374E"/>
    <w:rsid w:val="00913AA9"/>
    <w:rsid w:val="009157B9"/>
    <w:rsid w:val="0091582C"/>
    <w:rsid w:val="00915DF9"/>
    <w:rsid w:val="009179DF"/>
    <w:rsid w:val="009212AB"/>
    <w:rsid w:val="009218BE"/>
    <w:rsid w:val="009254C3"/>
    <w:rsid w:val="00926940"/>
    <w:rsid w:val="00930A0A"/>
    <w:rsid w:val="00932377"/>
    <w:rsid w:val="00942C32"/>
    <w:rsid w:val="009460DC"/>
    <w:rsid w:val="00946CA5"/>
    <w:rsid w:val="00947D5A"/>
    <w:rsid w:val="009532A5"/>
    <w:rsid w:val="00953660"/>
    <w:rsid w:val="0095528E"/>
    <w:rsid w:val="009661B4"/>
    <w:rsid w:val="00966D0B"/>
    <w:rsid w:val="0096753E"/>
    <w:rsid w:val="00981960"/>
    <w:rsid w:val="00982242"/>
    <w:rsid w:val="009868E9"/>
    <w:rsid w:val="009944E6"/>
    <w:rsid w:val="009A27FE"/>
    <w:rsid w:val="009A49C9"/>
    <w:rsid w:val="009A5D03"/>
    <w:rsid w:val="009B69D6"/>
    <w:rsid w:val="009B7E00"/>
    <w:rsid w:val="009C4EC0"/>
    <w:rsid w:val="009D1818"/>
    <w:rsid w:val="009D1897"/>
    <w:rsid w:val="009D21F3"/>
    <w:rsid w:val="009E5CFC"/>
    <w:rsid w:val="009E6CBA"/>
    <w:rsid w:val="00A0568D"/>
    <w:rsid w:val="00A079CB"/>
    <w:rsid w:val="00A103F9"/>
    <w:rsid w:val="00A11132"/>
    <w:rsid w:val="00A12128"/>
    <w:rsid w:val="00A12F48"/>
    <w:rsid w:val="00A15512"/>
    <w:rsid w:val="00A158AE"/>
    <w:rsid w:val="00A21770"/>
    <w:rsid w:val="00A22C98"/>
    <w:rsid w:val="00A231E2"/>
    <w:rsid w:val="00A30499"/>
    <w:rsid w:val="00A33D55"/>
    <w:rsid w:val="00A34412"/>
    <w:rsid w:val="00A35970"/>
    <w:rsid w:val="00A36F39"/>
    <w:rsid w:val="00A40424"/>
    <w:rsid w:val="00A413B7"/>
    <w:rsid w:val="00A42A6C"/>
    <w:rsid w:val="00A45C7F"/>
    <w:rsid w:val="00A52B0F"/>
    <w:rsid w:val="00A5632E"/>
    <w:rsid w:val="00A64912"/>
    <w:rsid w:val="00A64B5B"/>
    <w:rsid w:val="00A70A74"/>
    <w:rsid w:val="00A7576A"/>
    <w:rsid w:val="00A76B39"/>
    <w:rsid w:val="00A85B36"/>
    <w:rsid w:val="00A91966"/>
    <w:rsid w:val="00AA66AC"/>
    <w:rsid w:val="00AB1DE8"/>
    <w:rsid w:val="00AB44B4"/>
    <w:rsid w:val="00AB7E8C"/>
    <w:rsid w:val="00AC0886"/>
    <w:rsid w:val="00AD1F73"/>
    <w:rsid w:val="00AD24E2"/>
    <w:rsid w:val="00AD5315"/>
    <w:rsid w:val="00AD5641"/>
    <w:rsid w:val="00AD7889"/>
    <w:rsid w:val="00AE0297"/>
    <w:rsid w:val="00AF021B"/>
    <w:rsid w:val="00AF06CF"/>
    <w:rsid w:val="00B03019"/>
    <w:rsid w:val="00B06AD0"/>
    <w:rsid w:val="00B07CDB"/>
    <w:rsid w:val="00B16A31"/>
    <w:rsid w:val="00B17DFD"/>
    <w:rsid w:val="00B20B7B"/>
    <w:rsid w:val="00B23D7F"/>
    <w:rsid w:val="00B2799D"/>
    <w:rsid w:val="00B308FE"/>
    <w:rsid w:val="00B33709"/>
    <w:rsid w:val="00B33B3C"/>
    <w:rsid w:val="00B33B91"/>
    <w:rsid w:val="00B33BD1"/>
    <w:rsid w:val="00B34702"/>
    <w:rsid w:val="00B47CF4"/>
    <w:rsid w:val="00B50ADC"/>
    <w:rsid w:val="00B52E5C"/>
    <w:rsid w:val="00B55B2D"/>
    <w:rsid w:val="00B566B1"/>
    <w:rsid w:val="00B61265"/>
    <w:rsid w:val="00B63834"/>
    <w:rsid w:val="00B63B35"/>
    <w:rsid w:val="00B70DA7"/>
    <w:rsid w:val="00B72734"/>
    <w:rsid w:val="00B80199"/>
    <w:rsid w:val="00B807A4"/>
    <w:rsid w:val="00B82D81"/>
    <w:rsid w:val="00B83204"/>
    <w:rsid w:val="00BA220B"/>
    <w:rsid w:val="00BA3A57"/>
    <w:rsid w:val="00BA489B"/>
    <w:rsid w:val="00BB4E1A"/>
    <w:rsid w:val="00BB51B7"/>
    <w:rsid w:val="00BB5C17"/>
    <w:rsid w:val="00BC015E"/>
    <w:rsid w:val="00BC10E5"/>
    <w:rsid w:val="00BC2F6A"/>
    <w:rsid w:val="00BC7183"/>
    <w:rsid w:val="00BC76AC"/>
    <w:rsid w:val="00BD0ECB"/>
    <w:rsid w:val="00BD5FFD"/>
    <w:rsid w:val="00BD6197"/>
    <w:rsid w:val="00BD793B"/>
    <w:rsid w:val="00BE2155"/>
    <w:rsid w:val="00BE2213"/>
    <w:rsid w:val="00BE719A"/>
    <w:rsid w:val="00BE720A"/>
    <w:rsid w:val="00BF0D73"/>
    <w:rsid w:val="00BF2465"/>
    <w:rsid w:val="00BF75C9"/>
    <w:rsid w:val="00C0544A"/>
    <w:rsid w:val="00C11452"/>
    <w:rsid w:val="00C25A65"/>
    <w:rsid w:val="00C25E7F"/>
    <w:rsid w:val="00C2746F"/>
    <w:rsid w:val="00C324A0"/>
    <w:rsid w:val="00C3300F"/>
    <w:rsid w:val="00C34E77"/>
    <w:rsid w:val="00C35875"/>
    <w:rsid w:val="00C35DAF"/>
    <w:rsid w:val="00C41B4E"/>
    <w:rsid w:val="00C42BF8"/>
    <w:rsid w:val="00C42E9A"/>
    <w:rsid w:val="00C4396F"/>
    <w:rsid w:val="00C44579"/>
    <w:rsid w:val="00C45171"/>
    <w:rsid w:val="00C4632A"/>
    <w:rsid w:val="00C47BA3"/>
    <w:rsid w:val="00C50043"/>
    <w:rsid w:val="00C508B7"/>
    <w:rsid w:val="00C50B97"/>
    <w:rsid w:val="00C618D2"/>
    <w:rsid w:val="00C6434E"/>
    <w:rsid w:val="00C70CA8"/>
    <w:rsid w:val="00C75143"/>
    <w:rsid w:val="00C7573B"/>
    <w:rsid w:val="00C760FD"/>
    <w:rsid w:val="00C76200"/>
    <w:rsid w:val="00C7761F"/>
    <w:rsid w:val="00C9147E"/>
    <w:rsid w:val="00C93C03"/>
    <w:rsid w:val="00CA2D93"/>
    <w:rsid w:val="00CA66DC"/>
    <w:rsid w:val="00CB2C8E"/>
    <w:rsid w:val="00CB4DC8"/>
    <w:rsid w:val="00CB602E"/>
    <w:rsid w:val="00CD2E90"/>
    <w:rsid w:val="00CE035F"/>
    <w:rsid w:val="00CE051D"/>
    <w:rsid w:val="00CE1335"/>
    <w:rsid w:val="00CE3D2A"/>
    <w:rsid w:val="00CE493D"/>
    <w:rsid w:val="00CE6D42"/>
    <w:rsid w:val="00CF07FA"/>
    <w:rsid w:val="00CF0BB2"/>
    <w:rsid w:val="00CF3EE8"/>
    <w:rsid w:val="00CF79B8"/>
    <w:rsid w:val="00CF7A6E"/>
    <w:rsid w:val="00D01AB5"/>
    <w:rsid w:val="00D050E6"/>
    <w:rsid w:val="00D0541A"/>
    <w:rsid w:val="00D0560C"/>
    <w:rsid w:val="00D13441"/>
    <w:rsid w:val="00D150E7"/>
    <w:rsid w:val="00D215B1"/>
    <w:rsid w:val="00D302DC"/>
    <w:rsid w:val="00D32F65"/>
    <w:rsid w:val="00D341C4"/>
    <w:rsid w:val="00D35996"/>
    <w:rsid w:val="00D36EA8"/>
    <w:rsid w:val="00D42563"/>
    <w:rsid w:val="00D46028"/>
    <w:rsid w:val="00D52DC2"/>
    <w:rsid w:val="00D53BCC"/>
    <w:rsid w:val="00D55AF9"/>
    <w:rsid w:val="00D6618A"/>
    <w:rsid w:val="00D702DE"/>
    <w:rsid w:val="00D70DFB"/>
    <w:rsid w:val="00D73C22"/>
    <w:rsid w:val="00D73FEA"/>
    <w:rsid w:val="00D764D8"/>
    <w:rsid w:val="00D766DF"/>
    <w:rsid w:val="00D91C66"/>
    <w:rsid w:val="00D97BAA"/>
    <w:rsid w:val="00DA186E"/>
    <w:rsid w:val="00DA4116"/>
    <w:rsid w:val="00DB251C"/>
    <w:rsid w:val="00DB38AD"/>
    <w:rsid w:val="00DB4630"/>
    <w:rsid w:val="00DC0C6D"/>
    <w:rsid w:val="00DC1415"/>
    <w:rsid w:val="00DC28EB"/>
    <w:rsid w:val="00DC4445"/>
    <w:rsid w:val="00DC4F88"/>
    <w:rsid w:val="00DE02A4"/>
    <w:rsid w:val="00DE79F9"/>
    <w:rsid w:val="00DF4751"/>
    <w:rsid w:val="00DF5FB1"/>
    <w:rsid w:val="00E03B5E"/>
    <w:rsid w:val="00E05704"/>
    <w:rsid w:val="00E06CC3"/>
    <w:rsid w:val="00E11E44"/>
    <w:rsid w:val="00E13AFA"/>
    <w:rsid w:val="00E14EF7"/>
    <w:rsid w:val="00E2168B"/>
    <w:rsid w:val="00E21F03"/>
    <w:rsid w:val="00E27117"/>
    <w:rsid w:val="00E32F46"/>
    <w:rsid w:val="00E338EF"/>
    <w:rsid w:val="00E37223"/>
    <w:rsid w:val="00E40F44"/>
    <w:rsid w:val="00E40FF8"/>
    <w:rsid w:val="00E44ADF"/>
    <w:rsid w:val="00E47FD0"/>
    <w:rsid w:val="00E50DDC"/>
    <w:rsid w:val="00E513E9"/>
    <w:rsid w:val="00E544BB"/>
    <w:rsid w:val="00E578EC"/>
    <w:rsid w:val="00E60423"/>
    <w:rsid w:val="00E6047C"/>
    <w:rsid w:val="00E60F6F"/>
    <w:rsid w:val="00E61C16"/>
    <w:rsid w:val="00E649D7"/>
    <w:rsid w:val="00E662CB"/>
    <w:rsid w:val="00E74DC7"/>
    <w:rsid w:val="00E8075A"/>
    <w:rsid w:val="00E818A6"/>
    <w:rsid w:val="00E84A29"/>
    <w:rsid w:val="00E85A91"/>
    <w:rsid w:val="00E87718"/>
    <w:rsid w:val="00E94D5E"/>
    <w:rsid w:val="00E96AB2"/>
    <w:rsid w:val="00E96E9B"/>
    <w:rsid w:val="00EA2093"/>
    <w:rsid w:val="00EA7100"/>
    <w:rsid w:val="00EA7F9F"/>
    <w:rsid w:val="00EB0E70"/>
    <w:rsid w:val="00EB1274"/>
    <w:rsid w:val="00EC4757"/>
    <w:rsid w:val="00EC47E4"/>
    <w:rsid w:val="00EC7EDB"/>
    <w:rsid w:val="00ED2BB6"/>
    <w:rsid w:val="00ED34E1"/>
    <w:rsid w:val="00ED3B8D"/>
    <w:rsid w:val="00ED417C"/>
    <w:rsid w:val="00ED71BD"/>
    <w:rsid w:val="00EF15D3"/>
    <w:rsid w:val="00EF2E3A"/>
    <w:rsid w:val="00F015DF"/>
    <w:rsid w:val="00F02EF9"/>
    <w:rsid w:val="00F03BCB"/>
    <w:rsid w:val="00F047D8"/>
    <w:rsid w:val="00F072A7"/>
    <w:rsid w:val="00F075F1"/>
    <w:rsid w:val="00F078DC"/>
    <w:rsid w:val="00F07F9A"/>
    <w:rsid w:val="00F14593"/>
    <w:rsid w:val="00F171A1"/>
    <w:rsid w:val="00F317A3"/>
    <w:rsid w:val="00F32BA8"/>
    <w:rsid w:val="00F349F1"/>
    <w:rsid w:val="00F4215A"/>
    <w:rsid w:val="00F4350D"/>
    <w:rsid w:val="00F50532"/>
    <w:rsid w:val="00F53F9E"/>
    <w:rsid w:val="00F567F7"/>
    <w:rsid w:val="00F61B09"/>
    <w:rsid w:val="00F62036"/>
    <w:rsid w:val="00F65B52"/>
    <w:rsid w:val="00F67BCA"/>
    <w:rsid w:val="00F72E80"/>
    <w:rsid w:val="00F73BD6"/>
    <w:rsid w:val="00F75A0D"/>
    <w:rsid w:val="00F83989"/>
    <w:rsid w:val="00F85099"/>
    <w:rsid w:val="00F9379C"/>
    <w:rsid w:val="00F9632C"/>
    <w:rsid w:val="00FA0B3D"/>
    <w:rsid w:val="00FA1E52"/>
    <w:rsid w:val="00FA31DE"/>
    <w:rsid w:val="00FA7D17"/>
    <w:rsid w:val="00FB0AB1"/>
    <w:rsid w:val="00FB1635"/>
    <w:rsid w:val="00FB7471"/>
    <w:rsid w:val="00FC115A"/>
    <w:rsid w:val="00FC34A3"/>
    <w:rsid w:val="00FC3EB8"/>
    <w:rsid w:val="00FC50F3"/>
    <w:rsid w:val="00FC6512"/>
    <w:rsid w:val="00FC7D25"/>
    <w:rsid w:val="00FD13CC"/>
    <w:rsid w:val="00FE2C9A"/>
    <w:rsid w:val="00FE4688"/>
    <w:rsid w:val="00FE72D6"/>
    <w:rsid w:val="00FE79D0"/>
    <w:rsid w:val="00FF14F3"/>
    <w:rsid w:val="00FF1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  <w14:docId w14:val="6A366E25"/>
  <w15:chartTrackingRefBased/>
  <w15:docId w15:val="{E63ED025-45C7-4F13-9773-4A4DFE040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F65CD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45E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45E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45E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45E0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45E0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45E0"/>
    <w:pPr>
      <w:spacing w:before="240" w:after="60"/>
      <w:outlineLvl w:val="5"/>
    </w:pPr>
    <w:rPr>
      <w:rFonts w:ascii="Calibri" w:eastAsia="Times New Roman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45E0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45E0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45E0"/>
    <w:pPr>
      <w:spacing w:before="240" w:after="60"/>
      <w:outlineLvl w:val="8"/>
    </w:pPr>
    <w:rPr>
      <w:rFonts w:ascii="Cambria" w:eastAsia="Times New Roman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61B09"/>
  </w:style>
  <w:style w:type="paragraph" w:customStyle="1" w:styleId="OPCParaBase">
    <w:name w:val="OPCParaBase"/>
    <w:link w:val="OPCParaBaseChar"/>
    <w:semiHidden/>
    <w:qFormat/>
    <w:rsid w:val="00F61B09"/>
    <w:pPr>
      <w:spacing w:line="260" w:lineRule="atLeast"/>
    </w:pPr>
    <w:rPr>
      <w:rFonts w:eastAsia="Times New Roman"/>
      <w:sz w:val="22"/>
    </w:rPr>
  </w:style>
  <w:style w:type="paragraph" w:customStyle="1" w:styleId="LI-Title">
    <w:name w:val="LI - Title"/>
    <w:basedOn w:val="OPCParaBase"/>
    <w:next w:val="Normal"/>
    <w:qFormat/>
    <w:rsid w:val="00243EC0"/>
    <w:pPr>
      <w:pBdr>
        <w:top w:val="single" w:sz="4" w:space="1" w:color="auto"/>
      </w:pBd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semiHidden/>
    <w:rsid w:val="00F61B0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LI-Heading1">
    <w:name w:val="LI - Heading 1"/>
    <w:basedOn w:val="OPCParaBase"/>
    <w:next w:val="ActHead3"/>
    <w:qFormat/>
    <w:rsid w:val="0040053F"/>
    <w:pPr>
      <w:keepNext/>
      <w:keepLines/>
      <w:spacing w:before="280" w:line="240" w:lineRule="auto"/>
      <w:ind w:left="1134" w:hanging="1134"/>
      <w:outlineLvl w:val="0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semiHidden/>
    <w:qFormat/>
    <w:rsid w:val="00F61B0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LI-Heading2"/>
    <w:semiHidden/>
    <w:qFormat/>
    <w:rsid w:val="00F61B0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LI-Heading2">
    <w:name w:val="LI - Heading 2"/>
    <w:basedOn w:val="OPCParaBase"/>
    <w:next w:val="LI-BodyTextUnnumbered"/>
    <w:qFormat/>
    <w:rsid w:val="000E3C2E"/>
    <w:pPr>
      <w:keepNext/>
      <w:keepLines/>
      <w:spacing w:before="360" w:line="240" w:lineRule="auto"/>
      <w:ind w:left="567" w:hanging="567"/>
      <w:outlineLvl w:val="1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semiHidden/>
    <w:qFormat/>
    <w:rsid w:val="00F61B0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semiHidden/>
    <w:qFormat/>
    <w:rsid w:val="00F61B0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LI-Title"/>
    <w:next w:val="Normal"/>
    <w:semiHidden/>
    <w:qFormat/>
    <w:rsid w:val="00F61B09"/>
  </w:style>
  <w:style w:type="paragraph" w:customStyle="1" w:styleId="Blocks">
    <w:name w:val="Blocks"/>
    <w:aliases w:val="bb"/>
    <w:basedOn w:val="OPCParaBase"/>
    <w:semiHidden/>
    <w:qFormat/>
    <w:rsid w:val="00F61B0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semiHidden/>
    <w:qFormat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semiHidden/>
    <w:qFormat/>
    <w:rsid w:val="00F61B09"/>
    <w:rPr>
      <w:b/>
    </w:rPr>
  </w:style>
  <w:style w:type="paragraph" w:customStyle="1" w:styleId="BoxHeadItalic">
    <w:name w:val="BoxHeadItalic"/>
    <w:aliases w:val="bhi"/>
    <w:basedOn w:val="BoxText"/>
    <w:next w:val="BoxStep"/>
    <w:semiHidden/>
    <w:qFormat/>
    <w:rsid w:val="00F61B09"/>
    <w:rPr>
      <w:i/>
    </w:rPr>
  </w:style>
  <w:style w:type="paragraph" w:customStyle="1" w:styleId="BoxList">
    <w:name w:val="BoxList"/>
    <w:aliases w:val="bl"/>
    <w:basedOn w:val="BoxText"/>
    <w:semiHidden/>
    <w:qFormat/>
    <w:rsid w:val="00F61B09"/>
    <w:pPr>
      <w:ind w:left="1559" w:hanging="425"/>
    </w:pPr>
  </w:style>
  <w:style w:type="paragraph" w:customStyle="1" w:styleId="BoxNote">
    <w:name w:val="BoxNote"/>
    <w:aliases w:val="bn"/>
    <w:basedOn w:val="BoxText"/>
    <w:semiHidden/>
    <w:qFormat/>
    <w:rsid w:val="00F61B0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semiHidden/>
    <w:qFormat/>
    <w:rsid w:val="00F61B0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semiHidden/>
    <w:qFormat/>
    <w:rsid w:val="00F61B09"/>
    <w:pPr>
      <w:ind w:left="1985" w:hanging="851"/>
    </w:pPr>
  </w:style>
  <w:style w:type="character" w:customStyle="1" w:styleId="CharAmPartNo">
    <w:name w:val="CharAmPartNo"/>
    <w:basedOn w:val="OPCCharBase"/>
    <w:uiPriority w:val="1"/>
    <w:semiHidden/>
    <w:qFormat/>
    <w:rsid w:val="00F61B09"/>
  </w:style>
  <w:style w:type="character" w:customStyle="1" w:styleId="CharAmPartText">
    <w:name w:val="CharAmPartText"/>
    <w:basedOn w:val="OPCCharBase"/>
    <w:uiPriority w:val="1"/>
    <w:semiHidden/>
    <w:qFormat/>
    <w:rsid w:val="00F61B09"/>
  </w:style>
  <w:style w:type="character" w:customStyle="1" w:styleId="CharAmSchNo">
    <w:name w:val="CharAmSchNo"/>
    <w:basedOn w:val="OPCCharBase"/>
    <w:uiPriority w:val="1"/>
    <w:semiHidden/>
    <w:qFormat/>
    <w:rsid w:val="00F61B09"/>
  </w:style>
  <w:style w:type="character" w:customStyle="1" w:styleId="CharAmSchText">
    <w:name w:val="CharAmSchText"/>
    <w:basedOn w:val="OPCCharBase"/>
    <w:uiPriority w:val="1"/>
    <w:semiHidden/>
    <w:qFormat/>
    <w:rsid w:val="00F61B09"/>
  </w:style>
  <w:style w:type="character" w:customStyle="1" w:styleId="CharBoldItalic">
    <w:name w:val="CharBoldItalic"/>
    <w:uiPriority w:val="1"/>
    <w:semiHidden/>
    <w:qFormat/>
    <w:rsid w:val="00F61B09"/>
    <w:rPr>
      <w:b/>
      <w:i/>
    </w:rPr>
  </w:style>
  <w:style w:type="character" w:customStyle="1" w:styleId="CharChapNo">
    <w:name w:val="CharChapNo"/>
    <w:basedOn w:val="OPCCharBase"/>
    <w:semiHidden/>
    <w:qFormat/>
    <w:rsid w:val="00F61B09"/>
  </w:style>
  <w:style w:type="character" w:customStyle="1" w:styleId="CharChapText">
    <w:name w:val="CharChapText"/>
    <w:basedOn w:val="OPCCharBase"/>
    <w:semiHidden/>
    <w:qFormat/>
    <w:rsid w:val="00F61B09"/>
  </w:style>
  <w:style w:type="character" w:customStyle="1" w:styleId="CharDivNo">
    <w:name w:val="CharDivNo"/>
    <w:basedOn w:val="OPCCharBase"/>
    <w:semiHidden/>
    <w:qFormat/>
    <w:rsid w:val="00F61B09"/>
  </w:style>
  <w:style w:type="character" w:customStyle="1" w:styleId="CharDivText">
    <w:name w:val="CharDivText"/>
    <w:basedOn w:val="OPCCharBase"/>
    <w:semiHidden/>
    <w:qFormat/>
    <w:rsid w:val="00F61B09"/>
  </w:style>
  <w:style w:type="character" w:customStyle="1" w:styleId="CharItalic">
    <w:name w:val="CharItalic"/>
    <w:uiPriority w:val="1"/>
    <w:semiHidden/>
    <w:qFormat/>
    <w:rsid w:val="00F61B09"/>
    <w:rPr>
      <w:i/>
    </w:rPr>
  </w:style>
  <w:style w:type="character" w:customStyle="1" w:styleId="CharPartNo">
    <w:name w:val="CharPartNo"/>
    <w:basedOn w:val="OPCCharBase"/>
    <w:semiHidden/>
    <w:qFormat/>
    <w:rsid w:val="00F61B09"/>
  </w:style>
  <w:style w:type="character" w:customStyle="1" w:styleId="CharPartText">
    <w:name w:val="CharPartText"/>
    <w:basedOn w:val="OPCCharBase"/>
    <w:semiHidden/>
    <w:qFormat/>
    <w:rsid w:val="00F61B09"/>
  </w:style>
  <w:style w:type="character" w:customStyle="1" w:styleId="CharSectno">
    <w:name w:val="CharSectno"/>
    <w:basedOn w:val="OPCCharBase"/>
    <w:semiHidden/>
    <w:qFormat/>
    <w:rsid w:val="00F61B09"/>
  </w:style>
  <w:style w:type="character" w:customStyle="1" w:styleId="CharSubdNo">
    <w:name w:val="CharSubdNo"/>
    <w:basedOn w:val="OPCCharBase"/>
    <w:uiPriority w:val="1"/>
    <w:semiHidden/>
    <w:qFormat/>
    <w:rsid w:val="00F61B09"/>
  </w:style>
  <w:style w:type="character" w:customStyle="1" w:styleId="CharSubdText">
    <w:name w:val="CharSubdText"/>
    <w:basedOn w:val="OPCCharBase"/>
    <w:uiPriority w:val="1"/>
    <w:semiHidden/>
    <w:qFormat/>
    <w:rsid w:val="00F61B09"/>
  </w:style>
  <w:style w:type="paragraph" w:customStyle="1" w:styleId="CTA--">
    <w:name w:val="CTA --"/>
    <w:basedOn w:val="OPCParaBase"/>
    <w:next w:val="Normal"/>
    <w:semiHidden/>
    <w:rsid w:val="00F61B0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semiHidden/>
    <w:rsid w:val="00F61B0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semiHidden/>
    <w:rsid w:val="00F61B0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semiHidden/>
    <w:rsid w:val="00F61B0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semiHidden/>
    <w:rsid w:val="00F61B0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semiHidden/>
    <w:rsid w:val="00F61B0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semiHidden/>
    <w:rsid w:val="00F61B0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semiHidden/>
    <w:rsid w:val="00F61B0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semiHidden/>
    <w:rsid w:val="00F61B0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semiHidden/>
    <w:rsid w:val="00F61B0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semiHidden/>
    <w:rsid w:val="00F61B0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semiHidden/>
    <w:rsid w:val="00F61B0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semiHidden/>
    <w:rsid w:val="00F61B09"/>
    <w:pPr>
      <w:spacing w:before="60" w:line="240" w:lineRule="auto"/>
      <w:jc w:val="right"/>
    </w:pPr>
    <w:rPr>
      <w:sz w:val="20"/>
    </w:rPr>
  </w:style>
  <w:style w:type="paragraph" w:customStyle="1" w:styleId="LI-BodyTextUnnumbered">
    <w:name w:val="LI - Body Text Unnumbered"/>
    <w:basedOn w:val="OPCParaBase"/>
    <w:link w:val="LI-BodyTextUnnumberedChar"/>
    <w:rsid w:val="006E5320"/>
    <w:pPr>
      <w:spacing w:before="240" w:line="240" w:lineRule="auto"/>
      <w:ind w:left="1134"/>
    </w:pPr>
    <w:rPr>
      <w:sz w:val="24"/>
    </w:rPr>
  </w:style>
  <w:style w:type="paragraph" w:customStyle="1" w:styleId="Definition">
    <w:name w:val="Definition"/>
    <w:aliases w:val="dd"/>
    <w:basedOn w:val="OPCParaBase"/>
    <w:semiHidden/>
    <w:rsid w:val="00F61B0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semiHidden/>
    <w:rsid w:val="00F61B0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semiHidden/>
    <w:rsid w:val="00F61B0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semiHidden/>
    <w:rsid w:val="00F61B0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semiHidden/>
    <w:rsid w:val="00F61B0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61B0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61B0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link w:val="Header"/>
    <w:rsid w:val="00F61B0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semiHidden/>
    <w:rsid w:val="00F61B0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semiHidden/>
    <w:rsid w:val="00F61B0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semiHidden/>
    <w:rsid w:val="00F61B0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semiHidden/>
    <w:rsid w:val="00F61B0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semiHidden/>
    <w:rsid w:val="00F61B0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semiHidden/>
    <w:rsid w:val="00F61B0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semiHidden/>
    <w:rsid w:val="00F61B0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semiHidden/>
    <w:rsid w:val="00F61B0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semiHidden/>
    <w:rsid w:val="00F61B0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semiHidden/>
    <w:rsid w:val="00F61B0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semiHidden/>
    <w:rsid w:val="00F61B0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LI-BodyTextParaa">
    <w:name w:val="LI - Body Text Para (a)"/>
    <w:basedOn w:val="OPCParaBase"/>
    <w:link w:val="LI-BodyTextParaaChar"/>
    <w:rsid w:val="00FC3EB8"/>
    <w:pPr>
      <w:spacing w:before="240" w:line="240" w:lineRule="auto"/>
      <w:ind w:left="1701" w:hanging="567"/>
    </w:pPr>
    <w:rPr>
      <w:sz w:val="24"/>
      <w:szCs w:val="24"/>
    </w:rPr>
  </w:style>
  <w:style w:type="paragraph" w:customStyle="1" w:styleId="ParlAmend">
    <w:name w:val="ParlAmend"/>
    <w:aliases w:val="pp"/>
    <w:basedOn w:val="OPCParaBase"/>
    <w:semiHidden/>
    <w:rsid w:val="00F61B0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semiHidden/>
    <w:rsid w:val="00F61B0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semiHidden/>
    <w:rsid w:val="00F61B0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semiHidden/>
    <w:rsid w:val="00F61B0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semiHidden/>
    <w:rsid w:val="00F61B0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semiHidden/>
    <w:rsid w:val="00F61B0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LI-BodyTextUnnumbered"/>
    <w:semiHidden/>
    <w:rsid w:val="00F61B09"/>
    <w:pPr>
      <w:spacing w:before="40" w:line="240" w:lineRule="auto"/>
      <w:ind w:left="1134"/>
    </w:pPr>
  </w:style>
  <w:style w:type="paragraph" w:customStyle="1" w:styleId="LI-Heading3">
    <w:name w:val="LI - Heading 3"/>
    <w:basedOn w:val="OPCParaBase"/>
    <w:next w:val="LI-BodyTextUnnumbered"/>
    <w:rsid w:val="00005446"/>
    <w:pPr>
      <w:keepNext/>
      <w:keepLines/>
      <w:spacing w:before="240" w:line="240" w:lineRule="auto"/>
      <w:ind w:left="567"/>
      <w:outlineLvl w:val="2"/>
    </w:pPr>
    <w:rPr>
      <w:i/>
    </w:rPr>
  </w:style>
  <w:style w:type="paragraph" w:customStyle="1" w:styleId="Tablea">
    <w:name w:val="Table(a)"/>
    <w:aliases w:val="ta"/>
    <w:basedOn w:val="OPCParaBase"/>
    <w:semiHidden/>
    <w:rsid w:val="00F61B0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semiHidden/>
    <w:rsid w:val="00F61B0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semiHidden/>
    <w:rsid w:val="00F61B0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semiHidden/>
    <w:rsid w:val="00F61B0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semiHidden/>
    <w:rsid w:val="00F61B0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semiHidden/>
    <w:rsid w:val="00F61B0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E532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4"/>
    </w:rPr>
  </w:style>
  <w:style w:type="paragraph" w:styleId="TOC2">
    <w:name w:val="toc 2"/>
    <w:basedOn w:val="OPCParaBase"/>
    <w:next w:val="Normal"/>
    <w:uiPriority w:val="39"/>
    <w:unhideWhenUsed/>
    <w:rsid w:val="006E5320"/>
    <w:pPr>
      <w:keepNext/>
      <w:keepLines/>
      <w:tabs>
        <w:tab w:val="right" w:leader="dot" w:pos="8278"/>
      </w:tabs>
      <w:spacing w:before="120" w:line="240" w:lineRule="auto"/>
      <w:ind w:left="851" w:hanging="284"/>
    </w:pPr>
    <w:rPr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F61B0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61B0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semiHidden/>
    <w:rsid w:val="00F61B0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semiHidden/>
    <w:rsid w:val="00F61B0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semiHidden/>
    <w:rsid w:val="00F61B0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semiHidden/>
    <w:rsid w:val="00F61B0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semiHidden/>
    <w:rsid w:val="00F61B0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semiHidden/>
    <w:rsid w:val="00F61B0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61B09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customStyle="1" w:styleId="FooterChar">
    <w:name w:val="Footer Char"/>
    <w:link w:val="Footer"/>
    <w:rsid w:val="00F61B0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uiPriority w:val="99"/>
    <w:semiHidden/>
    <w:unhideWhenUsed/>
    <w:rsid w:val="00F61B09"/>
    <w:rPr>
      <w:sz w:val="16"/>
    </w:rPr>
  </w:style>
  <w:style w:type="table" w:customStyle="1" w:styleId="CFlag">
    <w:name w:val="CFlag"/>
    <w:basedOn w:val="TableNormal"/>
    <w:uiPriority w:val="99"/>
    <w:rsid w:val="00F61B09"/>
    <w:rPr>
      <w:rFonts w:eastAsia="Times New Roman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61B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1B0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1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semiHidden/>
    <w:rsid w:val="00F61B0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semiHidden/>
    <w:rsid w:val="00F61B0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semiHidden/>
    <w:rsid w:val="00F61B09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LI-Fronttext">
    <w:name w:val="LI - Front text"/>
    <w:basedOn w:val="OPCParaBase"/>
    <w:next w:val="Normal"/>
    <w:rsid w:val="00572BB1"/>
    <w:pPr>
      <w:spacing w:before="240"/>
      <w:ind w:right="397"/>
    </w:pPr>
  </w:style>
  <w:style w:type="paragraph" w:customStyle="1" w:styleId="NotesHeading1">
    <w:name w:val="NotesHeading 1"/>
    <w:basedOn w:val="OPCParaBase"/>
    <w:next w:val="Normal"/>
    <w:semiHidden/>
    <w:rsid w:val="00F61B09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semiHidden/>
    <w:rsid w:val="00F61B09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semiHidden/>
    <w:rsid w:val="00F61B09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semiHidden/>
    <w:rsid w:val="00F61B09"/>
    <w:pPr>
      <w:spacing w:before="120"/>
    </w:pPr>
  </w:style>
  <w:style w:type="paragraph" w:customStyle="1" w:styleId="CompiledMadeUnder">
    <w:name w:val="CompiledMadeUnder"/>
    <w:basedOn w:val="OPCParaBase"/>
    <w:next w:val="Normal"/>
    <w:semiHidden/>
    <w:rsid w:val="00F61B0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semiHidden/>
    <w:rsid w:val="00F61B0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semiHidden/>
    <w:rsid w:val="00F61B0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semiHidden/>
    <w:rsid w:val="00F61B0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semiHidden/>
    <w:rsid w:val="00F61B0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semiHidden/>
    <w:rsid w:val="00F61B0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semiHidden/>
    <w:rsid w:val="00F61B0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semiHidden/>
    <w:rsid w:val="00F61B0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semiHidden/>
    <w:rsid w:val="00F61B0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semiHidden/>
    <w:rsid w:val="00F61B0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semiHidden/>
    <w:rsid w:val="00F61B0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semiHidden/>
    <w:rsid w:val="00F61B09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semiHidden/>
    <w:rsid w:val="00F61B0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semiHidden/>
    <w:rsid w:val="00F61B09"/>
  </w:style>
  <w:style w:type="character" w:customStyle="1" w:styleId="CharSubPartNoCASA">
    <w:name w:val="CharSubPartNo(CASA)"/>
    <w:basedOn w:val="OPCCharBase"/>
    <w:uiPriority w:val="1"/>
    <w:semiHidden/>
    <w:rsid w:val="00F61B09"/>
  </w:style>
  <w:style w:type="paragraph" w:customStyle="1" w:styleId="ENoteTTIndentHeadingSub">
    <w:name w:val="ENoteTTIndentHeadingSub"/>
    <w:aliases w:val="enTTHis"/>
    <w:basedOn w:val="OPCParaBase"/>
    <w:semiHidden/>
    <w:rsid w:val="00F61B0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semiHidden/>
    <w:rsid w:val="00F61B0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semiHidden/>
    <w:rsid w:val="00F61B0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semiHidden/>
    <w:rsid w:val="00F61B0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LI-BodyTextNote">
    <w:name w:val="LI - Body Text Note"/>
    <w:basedOn w:val="OPCParaBase"/>
    <w:link w:val="LI-BodyTextNoteChar"/>
    <w:rsid w:val="00572BB1"/>
    <w:pPr>
      <w:spacing w:before="200" w:line="240" w:lineRule="auto"/>
      <w:ind w:left="1701" w:hanging="567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  <w:lang w:eastAsia="en-US"/>
    </w:rPr>
  </w:style>
  <w:style w:type="paragraph" w:customStyle="1" w:styleId="SOText">
    <w:name w:val="SO Text"/>
    <w:aliases w:val="sot"/>
    <w:link w:val="SOText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  <w:lang w:eastAsia="en-US"/>
    </w:rPr>
  </w:style>
  <w:style w:type="character" w:customStyle="1" w:styleId="SOTextChar">
    <w:name w:val="SO Text Char"/>
    <w:aliases w:val="sot Char"/>
    <w:link w:val="SOText"/>
    <w:semiHidden/>
    <w:rsid w:val="005F65CD"/>
    <w:rPr>
      <w:sz w:val="22"/>
      <w:lang w:eastAsia="en-US"/>
    </w:rPr>
  </w:style>
  <w:style w:type="paragraph" w:customStyle="1" w:styleId="SOTextNote">
    <w:name w:val="SO TextNote"/>
    <w:aliases w:val="sont"/>
    <w:basedOn w:val="SOText"/>
    <w:semiHidden/>
    <w:qFormat/>
    <w:rsid w:val="00F61B0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semiHidden/>
    <w:qFormat/>
    <w:rsid w:val="00F61B0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link w:val="SOPara"/>
    <w:semiHidden/>
    <w:rsid w:val="005F65CD"/>
    <w:rPr>
      <w:sz w:val="22"/>
      <w:lang w:eastAsia="en-US"/>
    </w:rPr>
  </w:style>
  <w:style w:type="paragraph" w:customStyle="1" w:styleId="FileName">
    <w:name w:val="FileName"/>
    <w:basedOn w:val="Normal"/>
    <w:semiHidden/>
    <w:rsid w:val="00F61B09"/>
  </w:style>
  <w:style w:type="paragraph" w:customStyle="1" w:styleId="TableHeading">
    <w:name w:val="TableHeading"/>
    <w:aliases w:val="th"/>
    <w:basedOn w:val="OPCParaBase"/>
    <w:next w:val="Tabletext"/>
    <w:semiHidden/>
    <w:rsid w:val="00F61B0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semiHidden/>
    <w:qFormat/>
    <w:rsid w:val="00F61B09"/>
    <w:rPr>
      <w:b/>
    </w:rPr>
  </w:style>
  <w:style w:type="character" w:customStyle="1" w:styleId="SOHeadBoldChar">
    <w:name w:val="SO HeadBold Char"/>
    <w:aliases w:val="sohb Char"/>
    <w:link w:val="SOHeadBold"/>
    <w:semiHidden/>
    <w:rsid w:val="005F65CD"/>
    <w:rPr>
      <w:b/>
      <w:sz w:val="22"/>
      <w:lang w:eastAsia="en-US"/>
    </w:rPr>
  </w:style>
  <w:style w:type="paragraph" w:customStyle="1" w:styleId="SOHeadItalic">
    <w:name w:val="SO HeadItalic"/>
    <w:aliases w:val="sohi"/>
    <w:basedOn w:val="SOText"/>
    <w:next w:val="SOText"/>
    <w:link w:val="SOHeadItalicChar"/>
    <w:semiHidden/>
    <w:qFormat/>
    <w:rsid w:val="00F61B09"/>
    <w:rPr>
      <w:i/>
    </w:rPr>
  </w:style>
  <w:style w:type="character" w:customStyle="1" w:styleId="SOHeadItalicChar">
    <w:name w:val="SO HeadItalic Char"/>
    <w:aliases w:val="sohi Char"/>
    <w:link w:val="SOHeadItalic"/>
    <w:semiHidden/>
    <w:rsid w:val="005F65CD"/>
    <w:rPr>
      <w:i/>
      <w:sz w:val="22"/>
      <w:lang w:eastAsia="en-US"/>
    </w:rPr>
  </w:style>
  <w:style w:type="paragraph" w:customStyle="1" w:styleId="SOBullet">
    <w:name w:val="SO Bullet"/>
    <w:aliases w:val="sotb"/>
    <w:basedOn w:val="SOText"/>
    <w:link w:val="SOBulletChar"/>
    <w:semiHidden/>
    <w:qFormat/>
    <w:rsid w:val="00F61B09"/>
    <w:pPr>
      <w:ind w:left="1559" w:hanging="425"/>
    </w:pPr>
  </w:style>
  <w:style w:type="character" w:customStyle="1" w:styleId="SOBulletChar">
    <w:name w:val="SO Bullet Char"/>
    <w:aliases w:val="sotb Char"/>
    <w:link w:val="SOBullet"/>
    <w:semiHidden/>
    <w:rsid w:val="005F65CD"/>
    <w:rPr>
      <w:sz w:val="22"/>
      <w:lang w:eastAsia="en-US"/>
    </w:rPr>
  </w:style>
  <w:style w:type="paragraph" w:customStyle="1" w:styleId="SOBulletNote">
    <w:name w:val="SO BulletNote"/>
    <w:aliases w:val="sonb"/>
    <w:basedOn w:val="SOTextNote"/>
    <w:link w:val="SOBulletNoteChar"/>
    <w:semiHidden/>
    <w:qFormat/>
    <w:rsid w:val="00F61B0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link w:val="SOBulletNote"/>
    <w:semiHidden/>
    <w:rsid w:val="005F65CD"/>
    <w:rPr>
      <w:sz w:val="18"/>
      <w:lang w:eastAsia="en-US"/>
    </w:rPr>
  </w:style>
  <w:style w:type="paragraph" w:customStyle="1" w:styleId="SOText2">
    <w:name w:val="SO Text2"/>
    <w:aliases w:val="sot2"/>
    <w:basedOn w:val="Normal"/>
    <w:next w:val="SOText"/>
    <w:link w:val="SOText2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link w:val="SOText2"/>
    <w:semiHidden/>
    <w:rsid w:val="005F65CD"/>
    <w:rPr>
      <w:sz w:val="22"/>
      <w:lang w:eastAsia="en-US"/>
    </w:rPr>
  </w:style>
  <w:style w:type="paragraph" w:styleId="BodyText">
    <w:name w:val="Body Text"/>
    <w:link w:val="BodyTextChar"/>
    <w:semiHidden/>
    <w:rsid w:val="00F02EF9"/>
    <w:pPr>
      <w:overflowPunct w:val="0"/>
      <w:autoSpaceDE w:val="0"/>
      <w:autoSpaceDN w:val="0"/>
      <w:adjustRightInd w:val="0"/>
      <w:spacing w:before="40" w:after="160" w:line="300" w:lineRule="atLeast"/>
    </w:pPr>
    <w:rPr>
      <w:rFonts w:eastAsia="Times New Roman"/>
      <w:color w:val="000000"/>
      <w:sz w:val="24"/>
      <w:lang w:eastAsia="en-US"/>
    </w:rPr>
  </w:style>
  <w:style w:type="character" w:customStyle="1" w:styleId="BodyTextChar">
    <w:name w:val="Body Text Char"/>
    <w:link w:val="BodyText"/>
    <w:semiHidden/>
    <w:rsid w:val="00F02EF9"/>
    <w:rPr>
      <w:rFonts w:eastAsia="Times New Roman" w:cs="Times New Roman"/>
      <w:color w:val="000000"/>
      <w:sz w:val="24"/>
    </w:rPr>
  </w:style>
  <w:style w:type="paragraph" w:styleId="BodyTextIndent">
    <w:name w:val="Body Text Indent"/>
    <w:basedOn w:val="Normal"/>
    <w:link w:val="BodyTextIndentChar"/>
    <w:semiHidden/>
    <w:unhideWhenUsed/>
    <w:rsid w:val="0084044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840442"/>
    <w:rPr>
      <w:sz w:val="22"/>
    </w:rPr>
  </w:style>
  <w:style w:type="character" w:styleId="Hyperlink">
    <w:name w:val="Hyperlink"/>
    <w:uiPriority w:val="99"/>
    <w:rsid w:val="00840442"/>
    <w:rPr>
      <w:color w:val="0000FF"/>
      <w:u w:val="single"/>
    </w:rPr>
  </w:style>
  <w:style w:type="character" w:styleId="PageNumber">
    <w:name w:val="page number"/>
    <w:basedOn w:val="DefaultParagraphFont"/>
    <w:semiHidden/>
    <w:rsid w:val="00840442"/>
  </w:style>
  <w:style w:type="character" w:customStyle="1" w:styleId="Heading1Char">
    <w:name w:val="Heading 1 Char"/>
    <w:link w:val="Heading1"/>
    <w:uiPriority w:val="9"/>
    <w:rsid w:val="008945E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semiHidden/>
    <w:rsid w:val="008945E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semiHidden/>
    <w:rsid w:val="008945E0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8945E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sid w:val="008945E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"/>
    <w:semiHidden/>
    <w:rsid w:val="008945E0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"/>
    <w:semiHidden/>
    <w:rsid w:val="008945E0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rsid w:val="008945E0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"/>
    <w:semiHidden/>
    <w:rsid w:val="008945E0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LI-BodyTextSubparai">
    <w:name w:val="LI - Body Text Subpara (i)"/>
    <w:basedOn w:val="LI-BodyTextParaa"/>
    <w:link w:val="LI-BodyTextSubparaiChar"/>
    <w:qFormat/>
    <w:rsid w:val="00FC3EB8"/>
    <w:pPr>
      <w:ind w:left="2268"/>
    </w:pPr>
  </w:style>
  <w:style w:type="paragraph" w:customStyle="1" w:styleId="LI-BodyTextSubsubparaA">
    <w:name w:val="LI - Body Text Subsubpara (A)"/>
    <w:basedOn w:val="LI-BodyTextParaa"/>
    <w:link w:val="LI-BodyTextSubsubparaAChar"/>
    <w:qFormat/>
    <w:rsid w:val="00FC3EB8"/>
    <w:pPr>
      <w:ind w:left="2835"/>
    </w:pPr>
  </w:style>
  <w:style w:type="character" w:customStyle="1" w:styleId="OPCParaBaseChar">
    <w:name w:val="OPCParaBase Char"/>
    <w:link w:val="OPCParaBase"/>
    <w:semiHidden/>
    <w:rsid w:val="005F65CD"/>
    <w:rPr>
      <w:rFonts w:eastAsia="Times New Roman"/>
      <w:sz w:val="22"/>
    </w:rPr>
  </w:style>
  <w:style w:type="character" w:customStyle="1" w:styleId="LI-BodyTextParaaChar">
    <w:name w:val="LI - Body Text Para (a) Char"/>
    <w:link w:val="LI-BodyTextParaa"/>
    <w:rsid w:val="00FC3EB8"/>
    <w:rPr>
      <w:rFonts w:eastAsia="Times New Roman"/>
      <w:sz w:val="24"/>
      <w:szCs w:val="24"/>
    </w:rPr>
  </w:style>
  <w:style w:type="character" w:customStyle="1" w:styleId="LI-BodyTextSubparaiChar">
    <w:name w:val="LI - Body Text Subpara (i) Char"/>
    <w:basedOn w:val="LI-BodyTextParaaChar"/>
    <w:link w:val="LI-BodyTextSubparai"/>
    <w:rsid w:val="00FC3EB8"/>
    <w:rPr>
      <w:rFonts w:eastAsia="Times New Roman"/>
      <w:sz w:val="24"/>
      <w:szCs w:val="24"/>
    </w:rPr>
  </w:style>
  <w:style w:type="paragraph" w:customStyle="1" w:styleId="LI-BodyTextNumbered">
    <w:name w:val="LI - Body Text Numbered"/>
    <w:basedOn w:val="LI-BodyTextUnnumbered"/>
    <w:link w:val="LI-BodyTextNumberedChar"/>
    <w:qFormat/>
    <w:rsid w:val="00005446"/>
    <w:pPr>
      <w:ind w:hanging="567"/>
    </w:pPr>
    <w:rPr>
      <w:szCs w:val="24"/>
    </w:rPr>
  </w:style>
  <w:style w:type="character" w:customStyle="1" w:styleId="LI-BodyTextSubsubparaAChar">
    <w:name w:val="LI - Body Text Subsubpara (A) Char"/>
    <w:basedOn w:val="LI-BodyTextParaaChar"/>
    <w:link w:val="LI-BodyTextSubsubparaA"/>
    <w:rsid w:val="00FC3EB8"/>
    <w:rPr>
      <w:rFonts w:eastAsia="Times New Roman"/>
      <w:sz w:val="24"/>
      <w:szCs w:val="24"/>
    </w:rPr>
  </w:style>
  <w:style w:type="paragraph" w:customStyle="1" w:styleId="LI-Footer">
    <w:name w:val="LI - Footer"/>
    <w:basedOn w:val="Normal"/>
    <w:link w:val="LI-FooterChar"/>
    <w:qFormat/>
    <w:rsid w:val="002B4A0D"/>
    <w:pPr>
      <w:pBdr>
        <w:top w:val="single" w:sz="6" w:space="1" w:color="auto"/>
      </w:pBdr>
      <w:tabs>
        <w:tab w:val="right" w:pos="8313"/>
      </w:tabs>
      <w:spacing w:before="120" w:line="0" w:lineRule="atLeast"/>
    </w:pPr>
    <w:rPr>
      <w:i/>
      <w:sz w:val="18"/>
    </w:rPr>
  </w:style>
  <w:style w:type="character" w:customStyle="1" w:styleId="LI-BodyTextUnnumberedChar">
    <w:name w:val="LI - Body Text Unnumbered Char"/>
    <w:link w:val="LI-BodyTextUnnumbered"/>
    <w:rsid w:val="006E5320"/>
    <w:rPr>
      <w:rFonts w:eastAsia="Times New Roman"/>
      <w:sz w:val="24"/>
    </w:rPr>
  </w:style>
  <w:style w:type="character" w:customStyle="1" w:styleId="LI-BodyTextNumberedChar">
    <w:name w:val="LI - Body Text Numbered Char"/>
    <w:link w:val="LI-BodyTextNumbered"/>
    <w:rsid w:val="00005446"/>
    <w:rPr>
      <w:rFonts w:eastAsia="Times New Roman"/>
      <w:sz w:val="24"/>
      <w:szCs w:val="24"/>
    </w:rPr>
  </w:style>
  <w:style w:type="paragraph" w:customStyle="1" w:styleId="LI-SectionHeading">
    <w:name w:val="LI - Section Heading"/>
    <w:basedOn w:val="LI-BodyTextUnnumbered"/>
    <w:link w:val="LI-SectionHeadingChar"/>
    <w:qFormat/>
    <w:rsid w:val="002B4A0D"/>
    <w:pPr>
      <w:ind w:left="2268" w:hanging="567"/>
    </w:pPr>
    <w:rPr>
      <w:b/>
      <w:szCs w:val="24"/>
    </w:rPr>
  </w:style>
  <w:style w:type="character" w:customStyle="1" w:styleId="LI-FooterChar">
    <w:name w:val="LI - Footer Char"/>
    <w:link w:val="LI-Footer"/>
    <w:rsid w:val="002B4A0D"/>
    <w:rPr>
      <w:i/>
      <w:sz w:val="18"/>
      <w:lang w:eastAsia="en-US"/>
    </w:rPr>
  </w:style>
  <w:style w:type="paragraph" w:customStyle="1" w:styleId="LI-SectionSubsectionText">
    <w:name w:val="LI - Section Subsection Text"/>
    <w:basedOn w:val="LI-BodyTextUnnumbered"/>
    <w:link w:val="LI-SectionSubsectionTextChar"/>
    <w:qFormat/>
    <w:rsid w:val="006554FF"/>
    <w:pPr>
      <w:ind w:left="2268" w:hanging="567"/>
    </w:pPr>
    <w:rPr>
      <w:szCs w:val="24"/>
    </w:rPr>
  </w:style>
  <w:style w:type="character" w:customStyle="1" w:styleId="LI-SectionHeadingChar">
    <w:name w:val="LI - Section Heading Char"/>
    <w:link w:val="LI-SectionHeading"/>
    <w:rsid w:val="002B4A0D"/>
    <w:rPr>
      <w:rFonts w:eastAsia="Times New Roman"/>
      <w:b/>
      <w:sz w:val="24"/>
      <w:szCs w:val="24"/>
    </w:rPr>
  </w:style>
  <w:style w:type="paragraph" w:customStyle="1" w:styleId="LI-SectionNote">
    <w:name w:val="LI - Section Note"/>
    <w:basedOn w:val="LI-BodyTextNote"/>
    <w:link w:val="LI-SectionNoteChar"/>
    <w:qFormat/>
    <w:rsid w:val="006554FF"/>
    <w:pPr>
      <w:spacing w:before="240"/>
      <w:ind w:left="2835"/>
    </w:pPr>
  </w:style>
  <w:style w:type="character" w:customStyle="1" w:styleId="LI-SectionSubsectionTextChar">
    <w:name w:val="LI - Section Subsection Text Char"/>
    <w:link w:val="LI-SectionSubsectionText"/>
    <w:rsid w:val="006554FF"/>
    <w:rPr>
      <w:rFonts w:eastAsia="Times New Roman"/>
      <w:sz w:val="24"/>
      <w:szCs w:val="24"/>
    </w:rPr>
  </w:style>
  <w:style w:type="paragraph" w:customStyle="1" w:styleId="LI-Sectionparaa">
    <w:name w:val="LI - Section para (a)"/>
    <w:basedOn w:val="LI-BodyTextUnnumbered"/>
    <w:link w:val="LI-SectionparaaChar"/>
    <w:qFormat/>
    <w:rsid w:val="006554FF"/>
    <w:pPr>
      <w:ind w:left="2835" w:hanging="567"/>
    </w:pPr>
    <w:rPr>
      <w:szCs w:val="24"/>
    </w:rPr>
  </w:style>
  <w:style w:type="character" w:customStyle="1" w:styleId="LI-BodyTextNoteChar">
    <w:name w:val="LI - Body Text Note Char"/>
    <w:link w:val="LI-BodyTextNote"/>
    <w:rsid w:val="00572BB1"/>
    <w:rPr>
      <w:rFonts w:eastAsia="Times New Roman"/>
      <w:sz w:val="18"/>
    </w:rPr>
  </w:style>
  <w:style w:type="character" w:customStyle="1" w:styleId="LI-SectionNoteChar">
    <w:name w:val="LI - Section Note Char"/>
    <w:basedOn w:val="LI-BodyTextNoteChar"/>
    <w:link w:val="LI-SectionNote"/>
    <w:rsid w:val="006554FF"/>
    <w:rPr>
      <w:rFonts w:eastAsia="Times New Roman"/>
      <w:sz w:val="18"/>
    </w:rPr>
  </w:style>
  <w:style w:type="paragraph" w:customStyle="1" w:styleId="LI-Sectionsubparai">
    <w:name w:val="LI - Section subpara (i)"/>
    <w:basedOn w:val="LI-BodyTextUnnumbered"/>
    <w:link w:val="LI-SectionsubparaiChar"/>
    <w:qFormat/>
    <w:rsid w:val="006554FF"/>
    <w:pPr>
      <w:ind w:left="3402" w:hanging="567"/>
    </w:pPr>
    <w:rPr>
      <w:szCs w:val="24"/>
    </w:rPr>
  </w:style>
  <w:style w:type="character" w:customStyle="1" w:styleId="LI-SectionparaaChar">
    <w:name w:val="LI - Section para (a) Char"/>
    <w:link w:val="LI-Sectionparaa"/>
    <w:rsid w:val="006554FF"/>
    <w:rPr>
      <w:rFonts w:eastAsia="Times New Roman"/>
      <w:sz w:val="24"/>
      <w:szCs w:val="24"/>
    </w:rPr>
  </w:style>
  <w:style w:type="paragraph" w:customStyle="1" w:styleId="LI-SectionsubsubparaA">
    <w:name w:val="LI - Section subsubpara (A)"/>
    <w:basedOn w:val="LI-BodyTextUnnumbered"/>
    <w:link w:val="LI-SectionsubsubparaAChar"/>
    <w:qFormat/>
    <w:rsid w:val="006554FF"/>
    <w:pPr>
      <w:ind w:left="3969" w:hanging="567"/>
    </w:pPr>
    <w:rPr>
      <w:szCs w:val="24"/>
    </w:rPr>
  </w:style>
  <w:style w:type="character" w:customStyle="1" w:styleId="LI-SectionsubparaiChar">
    <w:name w:val="LI - Section subpara (i) Char"/>
    <w:link w:val="LI-Sectionsubparai"/>
    <w:rsid w:val="006554FF"/>
    <w:rPr>
      <w:rFonts w:eastAsia="Times New Roman"/>
      <w:sz w:val="24"/>
      <w:szCs w:val="24"/>
    </w:rPr>
  </w:style>
  <w:style w:type="paragraph" w:styleId="Revision">
    <w:name w:val="Revision"/>
    <w:hidden/>
    <w:uiPriority w:val="99"/>
    <w:semiHidden/>
    <w:rsid w:val="00050382"/>
    <w:rPr>
      <w:sz w:val="22"/>
      <w:lang w:eastAsia="en-US"/>
    </w:rPr>
  </w:style>
  <w:style w:type="character" w:customStyle="1" w:styleId="LI-SectionsubsubparaAChar">
    <w:name w:val="LI - Section subsubpara (A) Char"/>
    <w:link w:val="LI-SectionsubsubparaA"/>
    <w:rsid w:val="006554FF"/>
    <w:rPr>
      <w:rFonts w:eastAsia="Times New Roman"/>
      <w:sz w:val="24"/>
      <w:szCs w:val="24"/>
    </w:rPr>
  </w:style>
  <w:style w:type="paragraph" w:customStyle="1" w:styleId="LI-SectionsubsubsubparaI">
    <w:name w:val="LI - Section subsubsubpara (I)"/>
    <w:basedOn w:val="LI-SectionsubsubparaA"/>
    <w:link w:val="LI-SectionsubsubsubparaIChar"/>
    <w:qFormat/>
    <w:rsid w:val="003528DA"/>
    <w:pPr>
      <w:ind w:left="4536"/>
    </w:pPr>
  </w:style>
  <w:style w:type="character" w:customStyle="1" w:styleId="LI-SectionsubsubsubparaIChar">
    <w:name w:val="LI - Section subsubsubpara (I) Char"/>
    <w:basedOn w:val="LI-SectionsubsubparaAChar"/>
    <w:link w:val="LI-SectionsubsubsubparaI"/>
    <w:rsid w:val="003528DA"/>
    <w:rPr>
      <w:rFonts w:eastAsia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D702D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702DE"/>
    <w:rPr>
      <w:sz w:val="20"/>
    </w:rPr>
  </w:style>
  <w:style w:type="character" w:customStyle="1" w:styleId="CommentTextChar">
    <w:name w:val="Comment Text Char"/>
    <w:link w:val="CommentText"/>
    <w:semiHidden/>
    <w:rsid w:val="00D702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02D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702DE"/>
    <w:rPr>
      <w:b/>
      <w:bCs/>
      <w:lang w:eastAsia="en-US"/>
    </w:rPr>
  </w:style>
  <w:style w:type="paragraph" w:customStyle="1" w:styleId="LI-Header">
    <w:name w:val="LI - Header"/>
    <w:basedOn w:val="LI-Footer"/>
    <w:link w:val="LI-HeaderChar"/>
    <w:qFormat/>
    <w:rsid w:val="0040053F"/>
    <w:pPr>
      <w:pBdr>
        <w:top w:val="none" w:sz="0" w:space="0" w:color="auto"/>
        <w:bottom w:val="single" w:sz="4" w:space="1" w:color="auto"/>
      </w:pBdr>
      <w:jc w:val="right"/>
    </w:pPr>
  </w:style>
  <w:style w:type="paragraph" w:customStyle="1" w:styleId="LI-Subtitle">
    <w:name w:val="LI - Subtitle"/>
    <w:basedOn w:val="Normal"/>
    <w:link w:val="LI-SubtitleChar"/>
    <w:qFormat/>
    <w:rsid w:val="00243EC0"/>
    <w:pPr>
      <w:pBdr>
        <w:bottom w:val="single" w:sz="4" w:space="1" w:color="auto"/>
      </w:pBdr>
      <w:spacing w:before="240"/>
    </w:pPr>
    <w:rPr>
      <w:b/>
      <w:sz w:val="28"/>
      <w:szCs w:val="28"/>
      <w:lang w:eastAsia="en-AU"/>
    </w:rPr>
  </w:style>
  <w:style w:type="character" w:customStyle="1" w:styleId="LI-HeaderChar">
    <w:name w:val="LI - Header Char"/>
    <w:basedOn w:val="LI-FooterChar"/>
    <w:link w:val="LI-Header"/>
    <w:rsid w:val="0040053F"/>
    <w:rPr>
      <w:i/>
      <w:sz w:val="18"/>
      <w:lang w:eastAsia="en-US"/>
    </w:rPr>
  </w:style>
  <w:style w:type="character" w:customStyle="1" w:styleId="LI-SubtitleChar">
    <w:name w:val="LI - Subtitle Char"/>
    <w:link w:val="LI-Subtitle"/>
    <w:rsid w:val="00243EC0"/>
    <w:rPr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4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header" Target="header8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5" Type="http://schemas.openxmlformats.org/officeDocument/2006/relationships/header" Target="header7.xm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29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://www.legislation.gov.au" TargetMode="External"/><Relationship Id="rId32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header" Target="header9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31" Type="http://schemas.openxmlformats.org/officeDocument/2006/relationships/header" Target="header1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footer" Target="footer6.xml"/><Relationship Id="rId30" Type="http://schemas.openxmlformats.org/officeDocument/2006/relationships/header" Target="header10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cordNumber xmlns="da7a9ac0-bc47-4684-84e6-3a8e9ac80c12">R20210000592313</RecordNumber>
    <ObjectiveID xmlns="da7a9ac0-bc47-4684-84e6-3a8e9ac80c12" xsi:nil="true"/>
    <IconOverlay xmlns="http://schemas.microsoft.com/sharepoint/v4" xsi:nil="true"/>
    <SignificantFlag xmlns="da7a9ac0-bc47-4684-84e6-3a8e9ac80c12">false</SignificantFlag>
    <SenateOrder12 xmlns="da7a9ac0-bc47-4684-84e6-3a8e9ac80c12">false</SenateOrder12>
    <ded95d7ab059406991d558011d18c177 xmlns="da7a9ac0-bc47-4684-84e6-3a8e9ac80c12" xsi:nil="true"/>
    <Approvers xmlns="17f478ab-373e-4295-9ff0-9b833ad01319">
      <UserInfo>
        <DisplayName/>
        <AccountId xsi:nil="true"/>
        <AccountType/>
      </UserInfo>
    </Approvers>
    <Reviewers xmlns="17f478ab-373e-4295-9ff0-9b833ad01319">
      <UserInfo>
        <DisplayName/>
        <AccountId xsi:nil="true"/>
        <AccountType/>
      </UserInfo>
    </Reviewers>
    <SignificantReason xmlns="da7a9ac0-bc47-4684-84e6-3a8e9ac80c12" xsi:nil="true"/>
    <NotesLinks xmlns="da7a9ac0-bc47-4684-84e6-3a8e9ac80c12" xsi:nil="true"/>
    <TaxCatchAll xmlns="6fdf923d-1605-456d-9034-49e4c2a6593d">
      <Value>11</Value>
    </TaxCatchAll>
    <k274875fb6994245bc6e4e8c07243a23 xmlns="6fdf923d-1605-456d-9034-49e4c2a6593d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 - Sensitive</TermName>
          <TermId xmlns="http://schemas.microsoft.com/office/infopath/2007/PartnerControls">6eccc17f-024b-41b0-b6b1-faf98d2aff85</TermId>
        </TermInfo>
      </Terms>
    </k274875fb6994245bc6e4e8c07243a23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IC Document" ma:contentTypeID="0x010100B5F685A1365F544391EF8C813B164F3A003FC3A1FB886AA841B1151906BEDCBCDF" ma:contentTypeVersion="26" ma:contentTypeDescription="" ma:contentTypeScope="" ma:versionID="8e83bb0dc901e30dd4bddba9d405a43b">
  <xsd:schema xmlns:xsd="http://www.w3.org/2001/XMLSchema" xmlns:xs="http://www.w3.org/2001/XMLSchema" xmlns:p="http://schemas.microsoft.com/office/2006/metadata/properties" xmlns:ns2="da7a9ac0-bc47-4684-84e6-3a8e9ac80c12" xmlns:ns3="6fdf923d-1605-456d-9034-49e4c2a6593d" xmlns:ns5="http://schemas.microsoft.com/sharepoint/v4" xmlns:ns6="17f478ab-373e-4295-9ff0-9b833ad01319" targetNamespace="http://schemas.microsoft.com/office/2006/metadata/properties" ma:root="true" ma:fieldsID="498df3a669fe9a849b24f0bdbdb11869" ns2:_="" ns3:_="" ns5:_="" ns6:_="">
    <xsd:import namespace="da7a9ac0-bc47-4684-84e6-3a8e9ac80c12"/>
    <xsd:import namespace="6fdf923d-1605-456d-9034-49e4c2a6593d"/>
    <xsd:import namespace="http://schemas.microsoft.com/sharepoint/v4"/>
    <xsd:import namespace="17f478ab-373e-4295-9ff0-9b833ad01319"/>
    <xsd:element name="properties">
      <xsd:complexType>
        <xsd:sequence>
          <xsd:element name="documentManagement">
            <xsd:complexType>
              <xsd:all>
                <xsd:element ref="ns2:RecordNumber" minOccurs="0"/>
                <xsd:element ref="ns2:ObjectiveID" minOccurs="0"/>
                <xsd:element ref="ns2:SenateOrder12" minOccurs="0"/>
                <xsd:element ref="ns2:SignificantFlag" minOccurs="0"/>
                <xsd:element ref="ns2:SignificantReason" minOccurs="0"/>
                <xsd:element ref="ns3:TaxCatchAll" minOccurs="0"/>
                <xsd:element ref="ns3:TaxCatchAllLabel" minOccurs="0"/>
                <xsd:element ref="ns2:ded95d7ab059406991d558011d18c177" minOccurs="0"/>
                <xsd:element ref="ns3:k274875fb6994245bc6e4e8c07243a23" minOccurs="0"/>
                <xsd:element ref="ns5:IconOverlay" minOccurs="0"/>
                <xsd:element ref="ns2:NotesLinks" minOccurs="0"/>
                <xsd:element ref="ns6:Reviewers" minOccurs="0"/>
                <xsd:element ref="ns6:Approv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a9ac0-bc47-4684-84e6-3a8e9ac80c12" elementFormDefault="qualified">
    <xsd:import namespace="http://schemas.microsoft.com/office/2006/documentManagement/types"/>
    <xsd:import namespace="http://schemas.microsoft.com/office/infopath/2007/PartnerControls"/>
    <xsd:element name="RecordNumber" ma:index="1" nillable="true" ma:displayName="Document ID" ma:hidden="true" ma:internalName="RecordNumber">
      <xsd:simpleType>
        <xsd:restriction base="dms:Text">
          <xsd:maxLength value="255"/>
        </xsd:restriction>
      </xsd:simpleType>
    </xsd:element>
    <xsd:element name="ObjectiveID" ma:index="3" nillable="true" ma:displayName="Objective ID" ma:hidden="true" ma:internalName="ObjectiveID">
      <xsd:simpleType>
        <xsd:restriction base="dms:Text">
          <xsd:maxLength value="255"/>
        </xsd:restriction>
      </xsd:simpleType>
    </xsd:element>
    <xsd:element name="SenateOrder12" ma:index="4" nillable="true" ma:displayName="Senate Order #12" ma:default="0" ma:hidden="true" ma:internalName="SenateOrder12">
      <xsd:simpleType>
        <xsd:restriction base="dms:Boolean"/>
      </xsd:simpleType>
    </xsd:element>
    <xsd:element name="SignificantFlag" ma:index="5" nillable="true" ma:displayName="Significant Flag" ma:default="0" ma:hidden="true" ma:internalName="SignificantFlag">
      <xsd:simpleType>
        <xsd:restriction base="dms:Boolean"/>
      </xsd:simpleType>
    </xsd:element>
    <xsd:element name="SignificantReason" ma:index="6" nillable="true" ma:displayName="Significant Reason" ma:hidden="true" ma:internalName="SignificantReason">
      <xsd:simpleType>
        <xsd:restriction base="dms:Text">
          <xsd:maxLength value="255"/>
        </xsd:restriction>
      </xsd:simpleType>
    </xsd:element>
    <xsd:element name="ded95d7ab059406991d558011d18c177" ma:index="15" nillable="true" ma:displayName="SecurityClassification_0" ma:hidden="true" ma:internalName="ded95d7ab059406991d558011d18c177" ma:readOnly="false">
      <xsd:simpleType>
        <xsd:restriction base="dms:Note"/>
      </xsd:simpleType>
    </xsd:element>
    <xsd:element name="NotesLinks" ma:index="20" nillable="true" ma:displayName="Notes &amp; Links" ma:description="Use this field to enter relevant document/site hyperlinks and/or notes." ma:internalName="NotesLinks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df923d-1605-456d-9034-49e4c2a6593d" elementFormDefault="qualified">
    <xsd:import namespace="http://schemas.microsoft.com/office/2006/documentManagement/types"/>
    <xsd:import namespace="http://schemas.microsoft.com/office/infopath/2007/PartnerControls"/>
    <xsd:element name="TaxCatchAll" ma:index="7" nillable="true" ma:displayName="Taxonomy Catch All Column" ma:hidden="true" ma:list="{a778175f-e3de-4e80-9ac7-d7a00e6f923a}" ma:internalName="TaxCatchAll" ma:showField="CatchAllData" ma:web="6fdf923d-1605-456d-9034-49e4c2a659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8" nillable="true" ma:displayName="Taxonomy Catch All Column1" ma:hidden="true" ma:list="{a778175f-e3de-4e80-9ac7-d7a00e6f923a}" ma:internalName="TaxCatchAllLabel" ma:readOnly="true" ma:showField="CatchAllDataLabel" ma:web="6fdf923d-1605-456d-9034-49e4c2a659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274875fb6994245bc6e4e8c07243a23" ma:index="17" ma:taxonomy="true" ma:internalName="k274875fb6994245bc6e4e8c07243a23" ma:taxonomyFieldName="SecurityClassification" ma:displayName="Security Classification" ma:default="-1;#OFFICIAL - Sensitive|6eccc17f-024b-41b0-b6b1-faf98d2aff85" ma:fieldId="{4274875f-b699-4245-bc6e-4e8c07243a23}" ma:sspId="b38671ba-7d76-46f8-b8a5-5fc3a7d6229d" ma:termSetId="1d2f2699-c9ac-44b7-aa84-d64945e6f0b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f478ab-373e-4295-9ff0-9b833ad01319" elementFormDefault="qualified">
    <xsd:import namespace="http://schemas.microsoft.com/office/2006/documentManagement/types"/>
    <xsd:import namespace="http://schemas.microsoft.com/office/infopath/2007/PartnerControls"/>
    <xsd:element name="Reviewers" ma:index="21" nillable="true" ma:displayName="Reviewers" ma:list="UserInfo" ma:SharePointGroup="0" ma:internalName="Review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s" ma:index="22" nillable="true" ma:displayName="Approvers" ma:list="UserInfo" ma:SharePointGroup="0" ma:internalName="Approv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454B786A-F883-4B98-8B59-A6E6E5F9B0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377F17-43FA-476F-AD25-7C61E8ED00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4882BD-840E-4224-9133-560ABFB7E2D0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sharepoint/v4"/>
    <ds:schemaRef ds:uri="http://purl.org/dc/terms/"/>
    <ds:schemaRef ds:uri="17f478ab-373e-4295-9ff0-9b833ad01319"/>
    <ds:schemaRef ds:uri="6fdf923d-1605-456d-9034-49e4c2a6593d"/>
    <ds:schemaRef ds:uri="http://schemas.microsoft.com/office/2006/documentManagement/types"/>
    <ds:schemaRef ds:uri="da7a9ac0-bc47-4684-84e6-3a8e9ac80c12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F2EFBE9-D8B0-4435-A028-9A950EBEF6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a9ac0-bc47-4684-84e6-3a8e9ac80c12"/>
    <ds:schemaRef ds:uri="6fdf923d-1605-456d-9034-49e4c2a6593d"/>
    <ds:schemaRef ds:uri="http://schemas.microsoft.com/sharepoint/v4"/>
    <ds:schemaRef ds:uri="17f478ab-373e-4295-9ff0-9b833ad01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7B41964-301C-4381-9E56-091574F87964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9</Pages>
  <Words>817</Words>
  <Characters>4659</Characters>
  <Application>Microsoft Office Word</Application>
  <DocSecurity>4</DocSecurity>
  <PresentationFormat/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ASIC Market Integrity Rules (Securities Markets) Determination 2018-000</vt:lpstr>
    </vt:vector>
  </TitlesOfParts>
  <Company>ASIC</Company>
  <LinksUpToDate>false</LinksUpToDate>
  <CharactersWithSpaces>5466</CharactersWithSpaces>
  <SharedDoc>false</SharedDoc>
  <HyperlinkBase/>
  <HLinks>
    <vt:vector size="60" baseType="variant">
      <vt:variant>
        <vt:i4>6946865</vt:i4>
      </vt:variant>
      <vt:variant>
        <vt:i4>60</vt:i4>
      </vt:variant>
      <vt:variant>
        <vt:i4>0</vt:i4>
      </vt:variant>
      <vt:variant>
        <vt:i4>5</vt:i4>
      </vt:variant>
      <vt:variant>
        <vt:lpwstr>http://www.legislation.gov.au/</vt:lpwstr>
      </vt:variant>
      <vt:variant>
        <vt:lpwstr/>
      </vt:variant>
      <vt:variant>
        <vt:i4>1310780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_Toc50535696</vt:lpwstr>
      </vt:variant>
      <vt:variant>
        <vt:i4>1507388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_Toc50535695</vt:lpwstr>
      </vt:variant>
      <vt:variant>
        <vt:i4>1441852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_Toc50535694</vt:lpwstr>
      </vt:variant>
      <vt:variant>
        <vt:i4>1114172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_Toc50535693</vt:lpwstr>
      </vt:variant>
      <vt:variant>
        <vt:i4>1048636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_Toc50535692</vt:lpwstr>
      </vt:variant>
      <vt:variant>
        <vt:i4>1245244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_Toc50535691</vt:lpwstr>
      </vt:variant>
      <vt:variant>
        <vt:i4>1179708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_Toc50535690</vt:lpwstr>
      </vt:variant>
      <vt:variant>
        <vt:i4>1769533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_Toc50535689</vt:lpwstr>
      </vt:variant>
      <vt:variant>
        <vt:i4>1703997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_Toc50535688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ASIC Market Integrity Rules (Securities Markets) Determination 2018-000</dc:title>
  <dc:subject/>
  <dc:creator>chris.flanagan</dc:creator>
  <cp:keywords/>
  <cp:lastModifiedBy>Narelle Kane</cp:lastModifiedBy>
  <cp:revision>2</cp:revision>
  <cp:lastPrinted>2020-03-04T06:10:00Z</cp:lastPrinted>
  <dcterms:created xsi:type="dcterms:W3CDTF">2021-09-08T01:21:00Z</dcterms:created>
  <dcterms:modified xsi:type="dcterms:W3CDTF">2021-09-08T01:21:00Z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Australian Securities and Investments Commission Class Order 13/1050</vt:lpwstr>
  </property>
  <property fmtid="{D5CDD505-2E9C-101B-9397-08002B2CF9AE}" pid="4" name="Header">
    <vt:lpwstr>Section</vt:lpwstr>
  </property>
  <property fmtid="{D5CDD505-2E9C-101B-9397-08002B2CF9AE}" pid="5" name="Class">
    <vt:lpwstr>Order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2014</vt:lpwstr>
  </property>
  <property fmtid="{D5CDD505-2E9C-101B-9397-08002B2CF9AE}" pid="10" name="Authority">
    <vt:lpwstr>Unk</vt:lpwstr>
  </property>
  <property fmtid="{D5CDD505-2E9C-101B-9397-08002B2CF9AE}" pid="11" name="ID">
    <vt:lpwstr>OPC60621</vt:lpwstr>
  </property>
  <property fmtid="{D5CDD505-2E9C-101B-9397-08002B2CF9AE}" pid="12" name="Classification">
    <vt:lpwstr>UNCLASSIFIED</vt:lpwstr>
  </property>
  <property fmtid="{D5CDD505-2E9C-101B-9397-08002B2CF9AE}" pid="13" name="DLM">
    <vt:lpwstr>Sensitive: Legal</vt:lpwstr>
  </property>
  <property fmtid="{D5CDD505-2E9C-101B-9397-08002B2CF9AE}" pid="14" name="ActMadeUnder">
    <vt:lpwstr>Corporations Act 2001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TrimID">
    <vt:lpwstr>PC:D14/8969</vt:lpwstr>
  </property>
  <property fmtid="{D5CDD505-2E9C-101B-9397-08002B2CF9AE}" pid="19" name="Objective-Id">
    <vt:lpwstr>A4330949</vt:lpwstr>
  </property>
  <property fmtid="{D5CDD505-2E9C-101B-9397-08002B2CF9AE}" pid="20" name="Objective-Title">
    <vt:lpwstr>ASIC Template (Principal Legislative Instruments - May 2015)</vt:lpwstr>
  </property>
  <property fmtid="{D5CDD505-2E9C-101B-9397-08002B2CF9AE}" pid="21" name="Objective-Comment">
    <vt:lpwstr/>
  </property>
  <property fmtid="{D5CDD505-2E9C-101B-9397-08002B2CF9AE}" pid="22" name="Objective-CreationStamp">
    <vt:filetime>2014-11-19T05:20:39Z</vt:filetime>
  </property>
  <property fmtid="{D5CDD505-2E9C-101B-9397-08002B2CF9AE}" pid="23" name="Objective-IsApproved">
    <vt:bool>false</vt:bool>
  </property>
  <property fmtid="{D5CDD505-2E9C-101B-9397-08002B2CF9AE}" pid="24" name="Objective-IsPublished">
    <vt:bool>false</vt:bool>
  </property>
  <property fmtid="{D5CDD505-2E9C-101B-9397-08002B2CF9AE}" pid="25" name="Objective-DatePublished">
    <vt:lpwstr/>
  </property>
  <property fmtid="{D5CDD505-2E9C-101B-9397-08002B2CF9AE}" pid="26" name="Objective-ModificationStamp">
    <vt:filetime>2015-09-03T05:00:51Z</vt:filetime>
  </property>
  <property fmtid="{D5CDD505-2E9C-101B-9397-08002B2CF9AE}" pid="27" name="Objective-Owner">
    <vt:lpwstr>Grant Moodie</vt:lpwstr>
  </property>
  <property fmtid="{D5CDD505-2E9C-101B-9397-08002B2CF9AE}" pid="28" name="Objective-Path">
    <vt:lpwstr>BCS:ASIC:LEGAL SERVICES:Advice:Legislative Instruments:Legislative Instrument Templates:</vt:lpwstr>
  </property>
  <property fmtid="{D5CDD505-2E9C-101B-9397-08002B2CF9AE}" pid="29" name="Objective-Parent">
    <vt:lpwstr>Legislative Instrument Templates</vt:lpwstr>
  </property>
  <property fmtid="{D5CDD505-2E9C-101B-9397-08002B2CF9AE}" pid="30" name="Objective-State">
    <vt:lpwstr>Being Drafted</vt:lpwstr>
  </property>
  <property fmtid="{D5CDD505-2E9C-101B-9397-08002B2CF9AE}" pid="31" name="Objective-Version">
    <vt:lpwstr>3.1</vt:lpwstr>
  </property>
  <property fmtid="{D5CDD505-2E9C-101B-9397-08002B2CF9AE}" pid="32" name="Objective-VersionNumber">
    <vt:i4>15</vt:i4>
  </property>
  <property fmtid="{D5CDD505-2E9C-101B-9397-08002B2CF9AE}" pid="33" name="Objective-VersionComment">
    <vt:lpwstr/>
  </property>
  <property fmtid="{D5CDD505-2E9C-101B-9397-08002B2CF9AE}" pid="34" name="Objective-FileNumber">
    <vt:lpwstr>2014 - 005986</vt:lpwstr>
  </property>
  <property fmtid="{D5CDD505-2E9C-101B-9397-08002B2CF9AE}" pid="35" name="Objective-Classification">
    <vt:lpwstr>[Inherited - IN-CONFIDENCE]</vt:lpwstr>
  </property>
  <property fmtid="{D5CDD505-2E9C-101B-9397-08002B2CF9AE}" pid="36" name="Objective-Caveats">
    <vt:lpwstr/>
  </property>
  <property fmtid="{D5CDD505-2E9C-101B-9397-08002B2CF9AE}" pid="37" name="Objective-Category [system]">
    <vt:lpwstr/>
  </property>
  <property fmtid="{D5CDD505-2E9C-101B-9397-08002B2CF9AE}" pid="38" name="RecordPoint_WorkflowType">
    <vt:lpwstr>ActiveSubmitStub</vt:lpwstr>
  </property>
  <property fmtid="{D5CDD505-2E9C-101B-9397-08002B2CF9AE}" pid="39" name="RecordPoint_ActiveItemSiteId">
    <vt:lpwstr>{fa96e6fb-4129-44b7-b105-10ec3844cb78}</vt:lpwstr>
  </property>
  <property fmtid="{D5CDD505-2E9C-101B-9397-08002B2CF9AE}" pid="40" name="RecordPoint_ActiveItemListId">
    <vt:lpwstr>{e8634c1b-1868-4a02-8de8-ef4b1316a551}</vt:lpwstr>
  </property>
  <property fmtid="{D5CDD505-2E9C-101B-9397-08002B2CF9AE}" pid="41" name="RecordPoint_ActiveItemUniqueId">
    <vt:lpwstr>{d38bf752-0fd9-40e7-a8a2-1cfc0b153896}</vt:lpwstr>
  </property>
  <property fmtid="{D5CDD505-2E9C-101B-9397-08002B2CF9AE}" pid="42" name="RecordPoint_ActiveItemWebId">
    <vt:lpwstr>{6fdf923d-1605-456d-9034-49e4c2a6593d}</vt:lpwstr>
  </property>
  <property fmtid="{D5CDD505-2E9C-101B-9397-08002B2CF9AE}" pid="43" name="RecordPoint_SubmissionCompleted">
    <vt:lpwstr>2021-09-08T10:15:06.8332442+10:00</vt:lpwstr>
  </property>
  <property fmtid="{D5CDD505-2E9C-101B-9397-08002B2CF9AE}" pid="44" name="RecordPoint_RecordNumberSubmitted">
    <vt:lpwstr>R20210000592313</vt:lpwstr>
  </property>
  <property fmtid="{D5CDD505-2E9C-101B-9397-08002B2CF9AE}" pid="45" name="SecurityClassification">
    <vt:lpwstr>11;#OFFICIAL - Sensitive|6eccc17f-024b-41b0-b6b1-faf98d2aff85</vt:lpwstr>
  </property>
  <property fmtid="{D5CDD505-2E9C-101B-9397-08002B2CF9AE}" pid="46" name="ContentTypeId">
    <vt:lpwstr>0x010100B5F685A1365F544391EF8C813B164F3A003FC3A1FB886AA841B1151906BEDCBCDF</vt:lpwstr>
  </property>
  <property fmtid="{D5CDD505-2E9C-101B-9397-08002B2CF9AE}" pid="47" name="f947e1037e3e49619e55f8843e0f11fe">
    <vt:lpwstr>Sensitive|19fd2cb8-3e97-4464-ae71-8c2c2095d028</vt:lpwstr>
  </property>
  <property fmtid="{D5CDD505-2E9C-101B-9397-08002B2CF9AE}" pid="48" name="RecordPoint_SubmissionDate">
    <vt:lpwstr/>
  </property>
  <property fmtid="{D5CDD505-2E9C-101B-9397-08002B2CF9AE}" pid="49" name="RecordPoint_RecordFormat">
    <vt:lpwstr/>
  </property>
  <property fmtid="{D5CDD505-2E9C-101B-9397-08002B2CF9AE}" pid="50" name="p667162f272e4bbe821fb2b66e5d33ca">
    <vt:lpwstr>Sensitive|19fd2cb8-3e97-4464-ae71-8c2c2095d028</vt:lpwstr>
  </property>
  <property fmtid="{D5CDD505-2E9C-101B-9397-08002B2CF9AE}" pid="51" name="Order">
    <vt:lpwstr>70000.0000000000</vt:lpwstr>
  </property>
  <property fmtid="{D5CDD505-2E9C-101B-9397-08002B2CF9AE}" pid="52" name="lc977bf3f90e421ebab698fa9fbf785b">
    <vt:lpwstr>Sensitive|19fd2cb8-3e97-4464-ae71-8c2c2095d028</vt:lpwstr>
  </property>
  <property fmtid="{D5CDD505-2E9C-101B-9397-08002B2CF9AE}" pid="53" name="eec0178f1d1a4896963e0faa5ec10045">
    <vt:lpwstr/>
  </property>
  <property fmtid="{D5CDD505-2E9C-101B-9397-08002B2CF9AE}" pid="54" name="MIGCrossTeamProjectDocumentType">
    <vt:lpwstr/>
  </property>
</Properties>
</file>