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D38EE" w14:textId="77777777" w:rsidR="0048364F" w:rsidRPr="00B37399" w:rsidRDefault="00193461" w:rsidP="0020300C">
      <w:pPr>
        <w:rPr>
          <w:sz w:val="28"/>
        </w:rPr>
      </w:pPr>
      <w:r w:rsidRPr="00B37399">
        <w:rPr>
          <w:noProof/>
          <w:lang w:eastAsia="en-AU"/>
        </w:rPr>
        <w:drawing>
          <wp:inline distT="0" distB="0" distL="0" distR="0" wp14:anchorId="228C1BDA" wp14:editId="74154BD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DE84A" w14:textId="77777777" w:rsidR="0048364F" w:rsidRPr="00B37399" w:rsidRDefault="0048364F" w:rsidP="0048364F">
      <w:pPr>
        <w:rPr>
          <w:sz w:val="19"/>
        </w:rPr>
      </w:pPr>
    </w:p>
    <w:p w14:paraId="0CC532F5" w14:textId="77777777" w:rsidR="0048364F" w:rsidRPr="00B37399" w:rsidRDefault="006B6BB3" w:rsidP="0048364F">
      <w:pPr>
        <w:pStyle w:val="ShortT"/>
      </w:pPr>
      <w:r w:rsidRPr="00B37399">
        <w:t xml:space="preserve">Paid Parental Leave Amendment (Work Test Special Circumstances) </w:t>
      </w:r>
      <w:r w:rsidR="00B37399" w:rsidRPr="00B37399">
        <w:t>Rules 2</w:t>
      </w:r>
      <w:r w:rsidRPr="00B37399">
        <w:t>021</w:t>
      </w:r>
    </w:p>
    <w:p w14:paraId="04408CD7" w14:textId="77777777" w:rsidR="006B6BB3" w:rsidRPr="00B37399" w:rsidRDefault="006B6BB3" w:rsidP="006B6BB3">
      <w:pPr>
        <w:pStyle w:val="SignCoverPageStart"/>
        <w:rPr>
          <w:szCs w:val="22"/>
        </w:rPr>
      </w:pPr>
      <w:r w:rsidRPr="00B37399">
        <w:rPr>
          <w:szCs w:val="22"/>
        </w:rPr>
        <w:t>I, Anne Ruston, Minister for Families and Social Services, make the following rules.</w:t>
      </w:r>
    </w:p>
    <w:p w14:paraId="3B67D18C" w14:textId="31ACD4ED" w:rsidR="006B6BB3" w:rsidRPr="00B37399" w:rsidRDefault="006B6BB3" w:rsidP="006B6BB3">
      <w:pPr>
        <w:keepNext/>
        <w:spacing w:before="300" w:line="240" w:lineRule="atLeast"/>
        <w:ind w:right="397"/>
        <w:jc w:val="both"/>
        <w:rPr>
          <w:szCs w:val="22"/>
        </w:rPr>
      </w:pPr>
      <w:r w:rsidRPr="00B37399">
        <w:rPr>
          <w:szCs w:val="22"/>
        </w:rPr>
        <w:t>Dated</w:t>
      </w:r>
      <w:r w:rsidR="00A47B58">
        <w:rPr>
          <w:szCs w:val="22"/>
        </w:rPr>
        <w:t xml:space="preserve"> </w:t>
      </w:r>
      <w:bookmarkStart w:id="0" w:name="_GoBack"/>
      <w:bookmarkEnd w:id="0"/>
      <w:r w:rsidRPr="00B37399">
        <w:rPr>
          <w:szCs w:val="22"/>
        </w:rPr>
        <w:fldChar w:fldCharType="begin"/>
      </w:r>
      <w:r w:rsidRPr="00B37399">
        <w:rPr>
          <w:szCs w:val="22"/>
        </w:rPr>
        <w:instrText xml:space="preserve"> DOCPROPERTY  DateMade </w:instrText>
      </w:r>
      <w:r w:rsidRPr="00B37399">
        <w:rPr>
          <w:szCs w:val="22"/>
        </w:rPr>
        <w:fldChar w:fldCharType="separate"/>
      </w:r>
      <w:r w:rsidR="00A47B58">
        <w:rPr>
          <w:szCs w:val="22"/>
        </w:rPr>
        <w:t>26 October 2021</w:t>
      </w:r>
      <w:r w:rsidRPr="00B37399">
        <w:rPr>
          <w:szCs w:val="22"/>
        </w:rPr>
        <w:fldChar w:fldCharType="end"/>
      </w:r>
    </w:p>
    <w:p w14:paraId="18DEBF9A" w14:textId="77777777" w:rsidR="006B6BB3" w:rsidRPr="00B37399" w:rsidRDefault="006B6BB3" w:rsidP="006B6BB3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37399">
        <w:rPr>
          <w:szCs w:val="22"/>
        </w:rPr>
        <w:t>Anne Ruston</w:t>
      </w:r>
    </w:p>
    <w:p w14:paraId="34694552" w14:textId="77777777" w:rsidR="006B6BB3" w:rsidRPr="00B37399" w:rsidRDefault="006B6BB3" w:rsidP="006B6BB3">
      <w:pPr>
        <w:pStyle w:val="SignCoverPageEnd"/>
        <w:rPr>
          <w:szCs w:val="22"/>
        </w:rPr>
      </w:pPr>
      <w:r w:rsidRPr="00B37399">
        <w:rPr>
          <w:szCs w:val="22"/>
        </w:rPr>
        <w:t>Minister for Families and Social Services</w:t>
      </w:r>
    </w:p>
    <w:p w14:paraId="4595347A" w14:textId="77777777" w:rsidR="006B6BB3" w:rsidRPr="00B37399" w:rsidRDefault="006B6BB3" w:rsidP="006B6BB3"/>
    <w:p w14:paraId="080B166C" w14:textId="77777777" w:rsidR="0048364F" w:rsidRPr="00FD1CEB" w:rsidRDefault="0048364F" w:rsidP="0048364F">
      <w:pPr>
        <w:pStyle w:val="Header"/>
        <w:tabs>
          <w:tab w:val="clear" w:pos="4150"/>
          <w:tab w:val="clear" w:pos="8307"/>
        </w:tabs>
      </w:pPr>
      <w:r w:rsidRPr="00FD1CEB">
        <w:rPr>
          <w:rStyle w:val="CharAmSchNo"/>
        </w:rPr>
        <w:t xml:space="preserve"> </w:t>
      </w:r>
      <w:r w:rsidRPr="00FD1CEB">
        <w:rPr>
          <w:rStyle w:val="CharAmSchText"/>
        </w:rPr>
        <w:t xml:space="preserve"> </w:t>
      </w:r>
    </w:p>
    <w:p w14:paraId="2C67E881" w14:textId="77777777" w:rsidR="0048364F" w:rsidRPr="00FD1CEB" w:rsidRDefault="0048364F" w:rsidP="0048364F">
      <w:pPr>
        <w:pStyle w:val="Header"/>
        <w:tabs>
          <w:tab w:val="clear" w:pos="4150"/>
          <w:tab w:val="clear" w:pos="8307"/>
        </w:tabs>
      </w:pPr>
      <w:r w:rsidRPr="00FD1CEB">
        <w:rPr>
          <w:rStyle w:val="CharAmPartNo"/>
        </w:rPr>
        <w:t xml:space="preserve"> </w:t>
      </w:r>
      <w:r w:rsidRPr="00FD1CEB">
        <w:rPr>
          <w:rStyle w:val="CharAmPartText"/>
        </w:rPr>
        <w:t xml:space="preserve"> </w:t>
      </w:r>
    </w:p>
    <w:p w14:paraId="294F6A57" w14:textId="77777777" w:rsidR="0048364F" w:rsidRPr="00B37399" w:rsidRDefault="0048364F" w:rsidP="0048364F">
      <w:pPr>
        <w:sectPr w:rsidR="0048364F" w:rsidRPr="00B37399" w:rsidSect="00784E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6AF5E66" w14:textId="77777777" w:rsidR="00220A0C" w:rsidRPr="00B37399" w:rsidRDefault="0048364F" w:rsidP="0048364F">
      <w:pPr>
        <w:outlineLvl w:val="0"/>
        <w:rPr>
          <w:sz w:val="36"/>
        </w:rPr>
      </w:pPr>
      <w:r w:rsidRPr="00B37399">
        <w:rPr>
          <w:sz w:val="36"/>
        </w:rPr>
        <w:lastRenderedPageBreak/>
        <w:t>Contents</w:t>
      </w:r>
    </w:p>
    <w:p w14:paraId="70C5643D" w14:textId="6606F89E" w:rsidR="00B37399" w:rsidRPr="00B37399" w:rsidRDefault="00B373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7399">
        <w:fldChar w:fldCharType="begin"/>
      </w:r>
      <w:r w:rsidRPr="00B37399">
        <w:instrText xml:space="preserve"> TOC \o "1-9" </w:instrText>
      </w:r>
      <w:r w:rsidRPr="00B37399">
        <w:fldChar w:fldCharType="separate"/>
      </w:r>
      <w:r w:rsidRPr="00B37399">
        <w:rPr>
          <w:noProof/>
        </w:rPr>
        <w:t>1</w:t>
      </w:r>
      <w:r w:rsidRPr="00B37399">
        <w:rPr>
          <w:noProof/>
        </w:rPr>
        <w:tab/>
        <w:t>Name</w:t>
      </w:r>
      <w:r w:rsidRPr="00B37399">
        <w:rPr>
          <w:noProof/>
        </w:rPr>
        <w:tab/>
      </w:r>
      <w:r w:rsidRPr="00B37399">
        <w:rPr>
          <w:noProof/>
        </w:rPr>
        <w:fldChar w:fldCharType="begin"/>
      </w:r>
      <w:r w:rsidRPr="00B37399">
        <w:rPr>
          <w:noProof/>
        </w:rPr>
        <w:instrText xml:space="preserve"> PAGEREF _Toc86075221 \h </w:instrText>
      </w:r>
      <w:r w:rsidRPr="00B37399">
        <w:rPr>
          <w:noProof/>
        </w:rPr>
      </w:r>
      <w:r w:rsidRPr="00B37399">
        <w:rPr>
          <w:noProof/>
        </w:rPr>
        <w:fldChar w:fldCharType="separate"/>
      </w:r>
      <w:r w:rsidR="00A47B58">
        <w:rPr>
          <w:noProof/>
        </w:rPr>
        <w:t>1</w:t>
      </w:r>
      <w:r w:rsidRPr="00B37399">
        <w:rPr>
          <w:noProof/>
        </w:rPr>
        <w:fldChar w:fldCharType="end"/>
      </w:r>
    </w:p>
    <w:p w14:paraId="5FA37BA8" w14:textId="2C4BF4F4" w:rsidR="00B37399" w:rsidRPr="00B37399" w:rsidRDefault="00B373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7399">
        <w:rPr>
          <w:noProof/>
        </w:rPr>
        <w:t>2</w:t>
      </w:r>
      <w:r w:rsidRPr="00B37399">
        <w:rPr>
          <w:noProof/>
        </w:rPr>
        <w:tab/>
        <w:t>Commencement</w:t>
      </w:r>
      <w:r w:rsidRPr="00B37399">
        <w:rPr>
          <w:noProof/>
        </w:rPr>
        <w:tab/>
      </w:r>
      <w:r w:rsidRPr="00B37399">
        <w:rPr>
          <w:noProof/>
        </w:rPr>
        <w:fldChar w:fldCharType="begin"/>
      </w:r>
      <w:r w:rsidRPr="00B37399">
        <w:rPr>
          <w:noProof/>
        </w:rPr>
        <w:instrText xml:space="preserve"> PAGEREF _Toc86075222 \h </w:instrText>
      </w:r>
      <w:r w:rsidRPr="00B37399">
        <w:rPr>
          <w:noProof/>
        </w:rPr>
      </w:r>
      <w:r w:rsidRPr="00B37399">
        <w:rPr>
          <w:noProof/>
        </w:rPr>
        <w:fldChar w:fldCharType="separate"/>
      </w:r>
      <w:r w:rsidR="00A47B58">
        <w:rPr>
          <w:noProof/>
        </w:rPr>
        <w:t>1</w:t>
      </w:r>
      <w:r w:rsidRPr="00B37399">
        <w:rPr>
          <w:noProof/>
        </w:rPr>
        <w:fldChar w:fldCharType="end"/>
      </w:r>
    </w:p>
    <w:p w14:paraId="1DCBD3D8" w14:textId="373C65E0" w:rsidR="00B37399" w:rsidRPr="00B37399" w:rsidRDefault="00B373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7399">
        <w:rPr>
          <w:noProof/>
        </w:rPr>
        <w:t>3</w:t>
      </w:r>
      <w:r w:rsidRPr="00B37399">
        <w:rPr>
          <w:noProof/>
        </w:rPr>
        <w:tab/>
        <w:t>Authority</w:t>
      </w:r>
      <w:r w:rsidRPr="00B37399">
        <w:rPr>
          <w:noProof/>
        </w:rPr>
        <w:tab/>
      </w:r>
      <w:r w:rsidRPr="00B37399">
        <w:rPr>
          <w:noProof/>
        </w:rPr>
        <w:fldChar w:fldCharType="begin"/>
      </w:r>
      <w:r w:rsidRPr="00B37399">
        <w:rPr>
          <w:noProof/>
        </w:rPr>
        <w:instrText xml:space="preserve"> PAGEREF _Toc86075223 \h </w:instrText>
      </w:r>
      <w:r w:rsidRPr="00B37399">
        <w:rPr>
          <w:noProof/>
        </w:rPr>
      </w:r>
      <w:r w:rsidRPr="00B37399">
        <w:rPr>
          <w:noProof/>
        </w:rPr>
        <w:fldChar w:fldCharType="separate"/>
      </w:r>
      <w:r w:rsidR="00A47B58">
        <w:rPr>
          <w:noProof/>
        </w:rPr>
        <w:t>1</w:t>
      </w:r>
      <w:r w:rsidRPr="00B37399">
        <w:rPr>
          <w:noProof/>
        </w:rPr>
        <w:fldChar w:fldCharType="end"/>
      </w:r>
    </w:p>
    <w:p w14:paraId="2F8AC9F4" w14:textId="2E23C36A" w:rsidR="00B37399" w:rsidRPr="00B37399" w:rsidRDefault="00B373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7399">
        <w:rPr>
          <w:noProof/>
        </w:rPr>
        <w:t>4</w:t>
      </w:r>
      <w:r w:rsidRPr="00B37399">
        <w:rPr>
          <w:noProof/>
        </w:rPr>
        <w:tab/>
        <w:t>Schedules</w:t>
      </w:r>
      <w:r w:rsidRPr="00B37399">
        <w:rPr>
          <w:noProof/>
        </w:rPr>
        <w:tab/>
      </w:r>
      <w:r w:rsidRPr="00B37399">
        <w:rPr>
          <w:noProof/>
        </w:rPr>
        <w:fldChar w:fldCharType="begin"/>
      </w:r>
      <w:r w:rsidRPr="00B37399">
        <w:rPr>
          <w:noProof/>
        </w:rPr>
        <w:instrText xml:space="preserve"> PAGEREF _Toc86075224 \h </w:instrText>
      </w:r>
      <w:r w:rsidRPr="00B37399">
        <w:rPr>
          <w:noProof/>
        </w:rPr>
      </w:r>
      <w:r w:rsidRPr="00B37399">
        <w:rPr>
          <w:noProof/>
        </w:rPr>
        <w:fldChar w:fldCharType="separate"/>
      </w:r>
      <w:r w:rsidR="00A47B58">
        <w:rPr>
          <w:noProof/>
        </w:rPr>
        <w:t>1</w:t>
      </w:r>
      <w:r w:rsidRPr="00B37399">
        <w:rPr>
          <w:noProof/>
        </w:rPr>
        <w:fldChar w:fldCharType="end"/>
      </w:r>
    </w:p>
    <w:p w14:paraId="7A72703A" w14:textId="533BF482" w:rsidR="00B37399" w:rsidRPr="00B37399" w:rsidRDefault="00B3739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37399">
        <w:rPr>
          <w:noProof/>
        </w:rPr>
        <w:t>Schedule 1—Amendments</w:t>
      </w:r>
      <w:r w:rsidRPr="00B37399">
        <w:rPr>
          <w:b w:val="0"/>
          <w:noProof/>
          <w:sz w:val="18"/>
        </w:rPr>
        <w:tab/>
      </w:r>
      <w:r w:rsidRPr="00B37399">
        <w:rPr>
          <w:b w:val="0"/>
          <w:noProof/>
          <w:sz w:val="18"/>
        </w:rPr>
        <w:fldChar w:fldCharType="begin"/>
      </w:r>
      <w:r w:rsidRPr="00B37399">
        <w:rPr>
          <w:b w:val="0"/>
          <w:noProof/>
          <w:sz w:val="18"/>
        </w:rPr>
        <w:instrText xml:space="preserve"> PAGEREF _Toc86075225 \h </w:instrText>
      </w:r>
      <w:r w:rsidRPr="00B37399">
        <w:rPr>
          <w:b w:val="0"/>
          <w:noProof/>
          <w:sz w:val="18"/>
        </w:rPr>
      </w:r>
      <w:r w:rsidRPr="00B37399">
        <w:rPr>
          <w:b w:val="0"/>
          <w:noProof/>
          <w:sz w:val="18"/>
        </w:rPr>
        <w:fldChar w:fldCharType="separate"/>
      </w:r>
      <w:r w:rsidR="00A47B58">
        <w:rPr>
          <w:b w:val="0"/>
          <w:noProof/>
          <w:sz w:val="18"/>
        </w:rPr>
        <w:t>2</w:t>
      </w:r>
      <w:r w:rsidRPr="00B37399">
        <w:rPr>
          <w:b w:val="0"/>
          <w:noProof/>
          <w:sz w:val="18"/>
        </w:rPr>
        <w:fldChar w:fldCharType="end"/>
      </w:r>
    </w:p>
    <w:p w14:paraId="13485211" w14:textId="6C71C989" w:rsidR="00B37399" w:rsidRPr="00B37399" w:rsidRDefault="00B3739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37399">
        <w:rPr>
          <w:noProof/>
        </w:rPr>
        <w:t>Paid Parental Leave Rules 2021</w:t>
      </w:r>
      <w:r w:rsidRPr="00B37399">
        <w:rPr>
          <w:i w:val="0"/>
          <w:noProof/>
          <w:sz w:val="18"/>
        </w:rPr>
        <w:tab/>
      </w:r>
      <w:r w:rsidRPr="00B37399">
        <w:rPr>
          <w:i w:val="0"/>
          <w:noProof/>
          <w:sz w:val="18"/>
        </w:rPr>
        <w:fldChar w:fldCharType="begin"/>
      </w:r>
      <w:r w:rsidRPr="00B37399">
        <w:rPr>
          <w:i w:val="0"/>
          <w:noProof/>
          <w:sz w:val="18"/>
        </w:rPr>
        <w:instrText xml:space="preserve"> PAGEREF _Toc86075226 \h </w:instrText>
      </w:r>
      <w:r w:rsidRPr="00B37399">
        <w:rPr>
          <w:i w:val="0"/>
          <w:noProof/>
          <w:sz w:val="18"/>
        </w:rPr>
      </w:r>
      <w:r w:rsidRPr="00B37399">
        <w:rPr>
          <w:i w:val="0"/>
          <w:noProof/>
          <w:sz w:val="18"/>
        </w:rPr>
        <w:fldChar w:fldCharType="separate"/>
      </w:r>
      <w:r w:rsidR="00A47B58">
        <w:rPr>
          <w:i w:val="0"/>
          <w:noProof/>
          <w:sz w:val="18"/>
        </w:rPr>
        <w:t>2</w:t>
      </w:r>
      <w:r w:rsidRPr="00B37399">
        <w:rPr>
          <w:i w:val="0"/>
          <w:noProof/>
          <w:sz w:val="18"/>
        </w:rPr>
        <w:fldChar w:fldCharType="end"/>
      </w:r>
    </w:p>
    <w:p w14:paraId="5881065A" w14:textId="77777777" w:rsidR="0048364F" w:rsidRPr="00B37399" w:rsidRDefault="00B37399" w:rsidP="0048364F">
      <w:r w:rsidRPr="00B37399">
        <w:fldChar w:fldCharType="end"/>
      </w:r>
    </w:p>
    <w:p w14:paraId="68DDA307" w14:textId="77777777" w:rsidR="0048364F" w:rsidRPr="00B37399" w:rsidRDefault="0048364F" w:rsidP="0048364F">
      <w:pPr>
        <w:sectPr w:rsidR="0048364F" w:rsidRPr="00B37399" w:rsidSect="00784ED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9C438CF" w14:textId="77777777" w:rsidR="0048364F" w:rsidRPr="00B37399" w:rsidRDefault="0048364F" w:rsidP="0048364F">
      <w:pPr>
        <w:pStyle w:val="ActHead5"/>
      </w:pPr>
      <w:bookmarkStart w:id="1" w:name="_Toc86075221"/>
      <w:r w:rsidRPr="00FD1CEB">
        <w:rPr>
          <w:rStyle w:val="CharSectno"/>
        </w:rPr>
        <w:lastRenderedPageBreak/>
        <w:t>1</w:t>
      </w:r>
      <w:r w:rsidRPr="00B37399">
        <w:t xml:space="preserve">  </w:t>
      </w:r>
      <w:r w:rsidR="004F676E" w:rsidRPr="00B37399">
        <w:t>Name</w:t>
      </w:r>
      <w:bookmarkEnd w:id="1"/>
    </w:p>
    <w:p w14:paraId="17C41AF1" w14:textId="77777777" w:rsidR="0048364F" w:rsidRPr="00B37399" w:rsidRDefault="0048364F" w:rsidP="0048364F">
      <w:pPr>
        <w:pStyle w:val="subsection"/>
      </w:pPr>
      <w:r w:rsidRPr="00B37399">
        <w:tab/>
      </w:r>
      <w:r w:rsidRPr="00B37399">
        <w:tab/>
      </w:r>
      <w:r w:rsidR="006B6BB3" w:rsidRPr="00B37399">
        <w:t>This instrument is</w:t>
      </w:r>
      <w:r w:rsidRPr="00B37399">
        <w:t xml:space="preserve"> the </w:t>
      </w:r>
      <w:r w:rsidR="00B37399" w:rsidRPr="00B37399">
        <w:rPr>
          <w:i/>
          <w:noProof/>
        </w:rPr>
        <w:t>Paid Parental Leave Amendment (Work Test Special Circumstances) Rules 2021</w:t>
      </w:r>
      <w:r w:rsidRPr="00B37399">
        <w:t>.</w:t>
      </w:r>
    </w:p>
    <w:p w14:paraId="594A5CCD" w14:textId="77777777" w:rsidR="004F676E" w:rsidRPr="00B37399" w:rsidRDefault="0048364F" w:rsidP="005452CC">
      <w:pPr>
        <w:pStyle w:val="ActHead5"/>
      </w:pPr>
      <w:bookmarkStart w:id="2" w:name="_Toc86075222"/>
      <w:r w:rsidRPr="00FD1CEB">
        <w:rPr>
          <w:rStyle w:val="CharSectno"/>
        </w:rPr>
        <w:t>2</w:t>
      </w:r>
      <w:r w:rsidRPr="00B37399">
        <w:t xml:space="preserve">  Commencement</w:t>
      </w:r>
      <w:bookmarkEnd w:id="2"/>
    </w:p>
    <w:p w14:paraId="14D708BB" w14:textId="77777777" w:rsidR="00647AAA" w:rsidRDefault="00647AAA" w:rsidP="001808BD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876A2C3" w14:textId="77777777" w:rsidR="00647AAA" w:rsidRDefault="00647AAA" w:rsidP="001808BD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647AAA" w14:paraId="5B6E3F59" w14:textId="77777777" w:rsidTr="001808B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1A4EC87E" w14:textId="77777777" w:rsidR="00647AAA" w:rsidRPr="00416235" w:rsidRDefault="00647AAA" w:rsidP="001808BD">
            <w:pPr>
              <w:pStyle w:val="TableHeading"/>
            </w:pPr>
            <w:r w:rsidRPr="00416235">
              <w:t>Commencement information</w:t>
            </w:r>
          </w:p>
        </w:tc>
      </w:tr>
      <w:tr w:rsidR="00647AAA" w:rsidRPr="00416235" w14:paraId="21909E48" w14:textId="77777777" w:rsidTr="001808BD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F810E4D" w14:textId="77777777" w:rsidR="00647AAA" w:rsidRPr="00416235" w:rsidRDefault="00647AAA" w:rsidP="001808BD">
            <w:pPr>
              <w:pStyle w:val="TableHeading"/>
            </w:pPr>
            <w:r w:rsidRPr="00416235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50E7911" w14:textId="77777777" w:rsidR="00647AAA" w:rsidRPr="00416235" w:rsidRDefault="00647AAA" w:rsidP="001808BD">
            <w:pPr>
              <w:pStyle w:val="TableHeading"/>
            </w:pPr>
            <w:r w:rsidRPr="00416235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7473388" w14:textId="77777777" w:rsidR="00647AAA" w:rsidRPr="00416235" w:rsidRDefault="00647AAA" w:rsidP="001808BD">
            <w:pPr>
              <w:pStyle w:val="TableHeading"/>
            </w:pPr>
            <w:r w:rsidRPr="00416235">
              <w:t>Column 3</w:t>
            </w:r>
          </w:p>
        </w:tc>
      </w:tr>
      <w:tr w:rsidR="00647AAA" w14:paraId="27766C04" w14:textId="77777777" w:rsidTr="001808BD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414FAA3" w14:textId="77777777" w:rsidR="00647AAA" w:rsidRPr="00416235" w:rsidRDefault="00647AAA" w:rsidP="001808BD">
            <w:pPr>
              <w:pStyle w:val="TableHeading"/>
            </w:pPr>
            <w:r w:rsidRPr="00416235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3E007D1" w14:textId="77777777" w:rsidR="00647AAA" w:rsidRPr="00416235" w:rsidRDefault="00647AAA" w:rsidP="001808BD">
            <w:pPr>
              <w:pStyle w:val="TableHeading"/>
            </w:pPr>
            <w:r w:rsidRPr="00416235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498DD80" w14:textId="77777777" w:rsidR="00647AAA" w:rsidRPr="00416235" w:rsidRDefault="00647AAA" w:rsidP="001808BD">
            <w:pPr>
              <w:pStyle w:val="TableHeading"/>
            </w:pPr>
            <w:r w:rsidRPr="00416235">
              <w:t>Date/Details</w:t>
            </w:r>
          </w:p>
        </w:tc>
      </w:tr>
      <w:tr w:rsidR="00647AAA" w14:paraId="2BFE874B" w14:textId="77777777" w:rsidTr="001808BD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51A9A51" w14:textId="77777777" w:rsidR="00647AAA" w:rsidRDefault="00647AAA" w:rsidP="001808BD">
            <w:pPr>
              <w:pStyle w:val="Tabletext"/>
            </w:pPr>
            <w:r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89EC621" w14:textId="77777777" w:rsidR="00647AAA" w:rsidRDefault="00647AAA" w:rsidP="001808BD">
            <w:pPr>
              <w:pStyle w:val="Tabletext"/>
            </w:pPr>
            <w:r>
              <w:t>4 September 2021.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23BC60" w14:textId="77777777" w:rsidR="00647AAA" w:rsidRDefault="00647AAA" w:rsidP="001808BD">
            <w:pPr>
              <w:pStyle w:val="Tabletext"/>
            </w:pPr>
            <w:r>
              <w:t>4 September 2021</w:t>
            </w:r>
          </w:p>
        </w:tc>
      </w:tr>
    </w:tbl>
    <w:p w14:paraId="5E99089C" w14:textId="77777777" w:rsidR="00647AAA" w:rsidRPr="001E6DD6" w:rsidRDefault="00647AAA" w:rsidP="001808BD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2FEC23A3" w14:textId="77777777" w:rsidR="00647AAA" w:rsidRPr="00FB7638" w:rsidRDefault="00647AAA" w:rsidP="001808BD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111FEB53" w14:textId="77777777" w:rsidR="00BF6650" w:rsidRPr="00B37399" w:rsidRDefault="00BF6650" w:rsidP="00BF6650">
      <w:pPr>
        <w:pStyle w:val="ActHead5"/>
      </w:pPr>
      <w:bookmarkStart w:id="3" w:name="_Toc86075223"/>
      <w:r w:rsidRPr="00FD1CEB">
        <w:rPr>
          <w:rStyle w:val="CharSectno"/>
        </w:rPr>
        <w:t>3</w:t>
      </w:r>
      <w:r w:rsidRPr="00B37399">
        <w:t xml:space="preserve">  Authority</w:t>
      </w:r>
      <w:bookmarkEnd w:id="3"/>
    </w:p>
    <w:p w14:paraId="10939118" w14:textId="77777777" w:rsidR="00BF6650" w:rsidRPr="00B37399" w:rsidRDefault="00BF6650" w:rsidP="00BF6650">
      <w:pPr>
        <w:pStyle w:val="subsection"/>
      </w:pPr>
      <w:r w:rsidRPr="00B37399">
        <w:tab/>
      </w:r>
      <w:r w:rsidRPr="00B37399">
        <w:tab/>
      </w:r>
      <w:r w:rsidR="006B6BB3" w:rsidRPr="00B37399">
        <w:t>This instrument is</w:t>
      </w:r>
      <w:r w:rsidRPr="00B37399">
        <w:t xml:space="preserve"> made under the </w:t>
      </w:r>
      <w:r w:rsidR="00144716" w:rsidRPr="00B37399">
        <w:rPr>
          <w:i/>
        </w:rPr>
        <w:t>Paid Parental Leave Act 2010</w:t>
      </w:r>
      <w:r w:rsidR="00546FA3" w:rsidRPr="00B37399">
        <w:t>.</w:t>
      </w:r>
    </w:p>
    <w:p w14:paraId="0831F334" w14:textId="77777777" w:rsidR="00557C7A" w:rsidRPr="00B37399" w:rsidRDefault="00BF6650" w:rsidP="00557C7A">
      <w:pPr>
        <w:pStyle w:val="ActHead5"/>
      </w:pPr>
      <w:bookmarkStart w:id="4" w:name="_Toc86075224"/>
      <w:r w:rsidRPr="00FD1CEB">
        <w:rPr>
          <w:rStyle w:val="CharSectno"/>
        </w:rPr>
        <w:t>4</w:t>
      </w:r>
      <w:r w:rsidR="00557C7A" w:rsidRPr="00B37399">
        <w:t xml:space="preserve">  </w:t>
      </w:r>
      <w:r w:rsidR="00083F48" w:rsidRPr="00B37399">
        <w:t>Schedules</w:t>
      </w:r>
      <w:bookmarkEnd w:id="4"/>
    </w:p>
    <w:p w14:paraId="7F4BCF2E" w14:textId="77777777" w:rsidR="00557C7A" w:rsidRPr="00B37399" w:rsidRDefault="00557C7A" w:rsidP="00557C7A">
      <w:pPr>
        <w:pStyle w:val="subsection"/>
      </w:pPr>
      <w:r w:rsidRPr="00B37399">
        <w:tab/>
      </w:r>
      <w:r w:rsidRPr="00B37399">
        <w:tab/>
      </w:r>
      <w:r w:rsidR="00083F48" w:rsidRPr="00B37399">
        <w:t xml:space="preserve">Each </w:t>
      </w:r>
      <w:r w:rsidR="00160BD7" w:rsidRPr="00B37399">
        <w:t>instrument</w:t>
      </w:r>
      <w:r w:rsidR="00083F48" w:rsidRPr="00B37399">
        <w:t xml:space="preserve"> that is specified in a Schedule to </w:t>
      </w:r>
      <w:r w:rsidR="006B6BB3" w:rsidRPr="00B37399">
        <w:t>this instrument</w:t>
      </w:r>
      <w:r w:rsidR="00083F48" w:rsidRPr="00B37399">
        <w:t xml:space="preserve"> is amended or repealed as set out in the applicable items in the Schedule concerned, and any other item in a Schedule to </w:t>
      </w:r>
      <w:r w:rsidR="006B6BB3" w:rsidRPr="00B37399">
        <w:t>this instrument</w:t>
      </w:r>
      <w:r w:rsidR="00083F48" w:rsidRPr="00B37399">
        <w:t xml:space="preserve"> has effect according to its terms.</w:t>
      </w:r>
    </w:p>
    <w:p w14:paraId="1A5807E2" w14:textId="77777777" w:rsidR="0048364F" w:rsidRPr="00B37399" w:rsidRDefault="0096080D" w:rsidP="009C5989">
      <w:pPr>
        <w:pStyle w:val="ActHead6"/>
        <w:pageBreakBefore/>
      </w:pPr>
      <w:bookmarkStart w:id="5" w:name="_Toc86075225"/>
      <w:r w:rsidRPr="00FD1CEB">
        <w:rPr>
          <w:rStyle w:val="CharAmSchNo"/>
        </w:rPr>
        <w:lastRenderedPageBreak/>
        <w:t>Schedule 1</w:t>
      </w:r>
      <w:r w:rsidR="0048364F" w:rsidRPr="00B37399">
        <w:t>—</w:t>
      </w:r>
      <w:r w:rsidR="00460499" w:rsidRPr="00FD1CEB">
        <w:rPr>
          <w:rStyle w:val="CharAmSchText"/>
        </w:rPr>
        <w:t>Amendments</w:t>
      </w:r>
      <w:bookmarkEnd w:id="5"/>
    </w:p>
    <w:p w14:paraId="3E33196E" w14:textId="77777777" w:rsidR="0004044E" w:rsidRPr="00FD1CEB" w:rsidRDefault="0004044E" w:rsidP="0004044E">
      <w:pPr>
        <w:pStyle w:val="Header"/>
      </w:pPr>
      <w:r w:rsidRPr="00FD1CEB">
        <w:rPr>
          <w:rStyle w:val="CharAmPartNo"/>
        </w:rPr>
        <w:t xml:space="preserve"> </w:t>
      </w:r>
      <w:r w:rsidRPr="00FD1CEB">
        <w:rPr>
          <w:rStyle w:val="CharAmPartText"/>
        </w:rPr>
        <w:t xml:space="preserve"> </w:t>
      </w:r>
    </w:p>
    <w:p w14:paraId="496370DE" w14:textId="77777777" w:rsidR="0084172C" w:rsidRPr="00B37399" w:rsidRDefault="00144716" w:rsidP="00EA0D36">
      <w:pPr>
        <w:pStyle w:val="ActHead9"/>
      </w:pPr>
      <w:bookmarkStart w:id="6" w:name="_Toc86075226"/>
      <w:r w:rsidRPr="00B37399">
        <w:t xml:space="preserve">Paid Parental Leave </w:t>
      </w:r>
      <w:r w:rsidR="00B37399" w:rsidRPr="00B37399">
        <w:t>Rules 2</w:t>
      </w:r>
      <w:r w:rsidRPr="00B37399">
        <w:t>021</w:t>
      </w:r>
      <w:bookmarkEnd w:id="6"/>
    </w:p>
    <w:p w14:paraId="06EDE1AC" w14:textId="77777777" w:rsidR="00FB2B75" w:rsidRPr="00B37399" w:rsidRDefault="00FB2B75" w:rsidP="00144716">
      <w:pPr>
        <w:pStyle w:val="ItemHead"/>
      </w:pPr>
      <w:bookmarkStart w:id="7" w:name="_Hlk85808393"/>
      <w:r w:rsidRPr="00B37399">
        <w:t xml:space="preserve">1  </w:t>
      </w:r>
      <w:r w:rsidR="00AC04B5" w:rsidRPr="00B37399">
        <w:t>At the end of s</w:t>
      </w:r>
      <w:r w:rsidR="0096080D" w:rsidRPr="00B37399">
        <w:t>ection 8</w:t>
      </w:r>
    </w:p>
    <w:p w14:paraId="6EF741F9" w14:textId="77777777" w:rsidR="00D9632F" w:rsidRPr="00B37399" w:rsidRDefault="00AC04B5" w:rsidP="00D9632F">
      <w:pPr>
        <w:pStyle w:val="Item"/>
      </w:pPr>
      <w:r w:rsidRPr="00B37399">
        <w:t>Add:</w:t>
      </w:r>
    </w:p>
    <w:p w14:paraId="1EAADA08" w14:textId="77777777" w:rsidR="00D9632F" w:rsidRPr="00B37399" w:rsidRDefault="00AC04B5" w:rsidP="00AC04B5">
      <w:pPr>
        <w:pStyle w:val="SOText"/>
      </w:pPr>
      <w:r w:rsidRPr="00B37399">
        <w:t xml:space="preserve">Further, </w:t>
      </w:r>
      <w:r w:rsidR="0096080D" w:rsidRPr="00B37399">
        <w:t>Division 3</w:t>
      </w:r>
      <w:r w:rsidR="00D9632F" w:rsidRPr="00B37399">
        <w:t xml:space="preserve"> also prescribes</w:t>
      </w:r>
      <w:r w:rsidRPr="00B37399">
        <w:t xml:space="preserve"> </w:t>
      </w:r>
      <w:r w:rsidR="00D9632F" w:rsidRPr="00B37399">
        <w:t>special circumstances for the purposes of a person satisfying the work test on a day.</w:t>
      </w:r>
    </w:p>
    <w:p w14:paraId="1B7B2007" w14:textId="77777777" w:rsidR="00144716" w:rsidRPr="00B37399" w:rsidRDefault="00725F5D" w:rsidP="00144716">
      <w:pPr>
        <w:pStyle w:val="ItemHead"/>
      </w:pPr>
      <w:r w:rsidRPr="00B37399">
        <w:t>2</w:t>
      </w:r>
      <w:r w:rsidR="00144716" w:rsidRPr="00B37399">
        <w:t xml:space="preserve">  </w:t>
      </w:r>
      <w:r w:rsidR="00E461EC" w:rsidRPr="00B37399">
        <w:t xml:space="preserve">At the end of </w:t>
      </w:r>
      <w:r w:rsidR="0096080D" w:rsidRPr="00B37399">
        <w:t>Division 3</w:t>
      </w:r>
      <w:r w:rsidR="00E461EC" w:rsidRPr="00B37399">
        <w:t xml:space="preserve"> of </w:t>
      </w:r>
      <w:r w:rsidR="0096080D" w:rsidRPr="00B37399">
        <w:t>Part 2</w:t>
      </w:r>
    </w:p>
    <w:p w14:paraId="5D886C15" w14:textId="77777777" w:rsidR="00E461EC" w:rsidRPr="00B37399" w:rsidRDefault="00E461EC" w:rsidP="00E461EC">
      <w:pPr>
        <w:pStyle w:val="Item"/>
      </w:pPr>
      <w:r w:rsidRPr="00B37399">
        <w:t>Add:</w:t>
      </w:r>
    </w:p>
    <w:p w14:paraId="55A73CAA" w14:textId="77777777" w:rsidR="00E461EC" w:rsidRPr="00B37399" w:rsidRDefault="00352C11" w:rsidP="00352C11">
      <w:pPr>
        <w:pStyle w:val="ActHead5"/>
      </w:pPr>
      <w:bookmarkStart w:id="8" w:name="_Toc86075227"/>
      <w:r w:rsidRPr="00FD1CEB">
        <w:rPr>
          <w:rStyle w:val="CharSectno"/>
        </w:rPr>
        <w:t>24B</w:t>
      </w:r>
      <w:r w:rsidRPr="00B37399">
        <w:t xml:space="preserve">  Special circumstances</w:t>
      </w:r>
      <w:r w:rsidR="00234A5D" w:rsidRPr="00B37399">
        <w:t>—satisfying the work test on a day</w:t>
      </w:r>
      <w:bookmarkEnd w:id="8"/>
    </w:p>
    <w:p w14:paraId="0BCF3A33" w14:textId="77777777" w:rsidR="003C5F58" w:rsidRPr="00B37399" w:rsidRDefault="00352C11" w:rsidP="00352C11">
      <w:pPr>
        <w:pStyle w:val="subsection"/>
      </w:pPr>
      <w:r w:rsidRPr="00B37399">
        <w:tab/>
        <w:t>(1)</w:t>
      </w:r>
      <w:r w:rsidRPr="00B37399">
        <w:tab/>
        <w:t xml:space="preserve">For the purposes of </w:t>
      </w:r>
      <w:r w:rsidR="0096080D" w:rsidRPr="00B37399">
        <w:t>paragraph 3</w:t>
      </w:r>
      <w:r w:rsidRPr="00B37399">
        <w:t xml:space="preserve">6AA(a) of the Act, this section prescribes </w:t>
      </w:r>
      <w:r w:rsidR="003C5F58" w:rsidRPr="00B37399">
        <w:t>special circumstances for the purposes of</w:t>
      </w:r>
      <w:r w:rsidR="00531B5B" w:rsidRPr="00B37399">
        <w:t xml:space="preserve"> </w:t>
      </w:r>
      <w:r w:rsidR="003C5F58" w:rsidRPr="00B37399">
        <w:t>a person satisfying the work test on a day.</w:t>
      </w:r>
    </w:p>
    <w:p w14:paraId="27F87458" w14:textId="77777777" w:rsidR="00A84676" w:rsidRPr="00B37399" w:rsidRDefault="003C5F58" w:rsidP="00A84676">
      <w:pPr>
        <w:pStyle w:val="subsection"/>
      </w:pPr>
      <w:r w:rsidRPr="00B37399">
        <w:tab/>
        <w:t>(2)</w:t>
      </w:r>
      <w:r w:rsidRPr="00B37399">
        <w:tab/>
        <w:t xml:space="preserve">The </w:t>
      </w:r>
      <w:r w:rsidR="005C406E" w:rsidRPr="00B37399">
        <w:t xml:space="preserve">special </w:t>
      </w:r>
      <w:r w:rsidRPr="00B37399">
        <w:t>circumstances are:</w:t>
      </w:r>
    </w:p>
    <w:p w14:paraId="01942831" w14:textId="77777777" w:rsidR="007405EC" w:rsidRPr="00B37399" w:rsidRDefault="00A84676" w:rsidP="007405EC">
      <w:pPr>
        <w:pStyle w:val="paragraph"/>
      </w:pPr>
      <w:r w:rsidRPr="00B37399">
        <w:tab/>
      </w:r>
      <w:bookmarkStart w:id="9" w:name="_Hlk86078403"/>
      <w:r w:rsidRPr="00B37399">
        <w:t>(a)</w:t>
      </w:r>
      <w:r w:rsidRPr="00B37399">
        <w:tab/>
      </w:r>
      <w:r w:rsidR="000F2FD0" w:rsidRPr="00B37399">
        <w:t xml:space="preserve">the </w:t>
      </w:r>
      <w:r w:rsidR="007A4118" w:rsidRPr="00B37399">
        <w:t>person</w:t>
      </w:r>
      <w:r w:rsidR="0066193B" w:rsidRPr="00B37399">
        <w:t xml:space="preserve"> is </w:t>
      </w:r>
      <w:r w:rsidR="007405EC" w:rsidRPr="00B37399">
        <w:t>experiencing family and domestic violence</w:t>
      </w:r>
      <w:r w:rsidR="003D5475" w:rsidRPr="00B37399">
        <w:t>,</w:t>
      </w:r>
      <w:r w:rsidR="007405EC" w:rsidRPr="00B37399">
        <w:t xml:space="preserve"> or is dealing with the impact of</w:t>
      </w:r>
      <w:r w:rsidR="001808BD">
        <w:t xml:space="preserve"> </w:t>
      </w:r>
      <w:r w:rsidR="007405EC" w:rsidRPr="00B37399">
        <w:t>family and domestic violence</w:t>
      </w:r>
      <w:r w:rsidR="003D5475" w:rsidRPr="00B37399">
        <w:t xml:space="preserve">, </w:t>
      </w:r>
      <w:r w:rsidR="000001D0" w:rsidRPr="00B37399">
        <w:t>that</w:t>
      </w:r>
      <w:r w:rsidR="00F33054" w:rsidRPr="00B37399">
        <w:t xml:space="preserve"> prevent</w:t>
      </w:r>
      <w:r w:rsidR="00735624" w:rsidRPr="00B37399">
        <w:t>s</w:t>
      </w:r>
      <w:r w:rsidR="00F33054" w:rsidRPr="00B37399">
        <w:t xml:space="preserve"> </w:t>
      </w:r>
      <w:r w:rsidR="003D5475" w:rsidRPr="00B37399">
        <w:t>the person from performing paid work</w:t>
      </w:r>
      <w:r w:rsidR="007405EC" w:rsidRPr="00B37399">
        <w:t>; or</w:t>
      </w:r>
      <w:bookmarkEnd w:id="9"/>
    </w:p>
    <w:p w14:paraId="2BD69992" w14:textId="77777777" w:rsidR="008D063F" w:rsidRPr="00B37399" w:rsidRDefault="00725F5D" w:rsidP="007A4118">
      <w:pPr>
        <w:pStyle w:val="paragraph"/>
      </w:pPr>
      <w:r w:rsidRPr="00B37399">
        <w:tab/>
        <w:t>(</w:t>
      </w:r>
      <w:r w:rsidR="008D063F" w:rsidRPr="00B37399">
        <w:t>b)</w:t>
      </w:r>
      <w:r w:rsidR="008D063F" w:rsidRPr="00B37399">
        <w:tab/>
      </w:r>
      <w:r w:rsidR="005C406E" w:rsidRPr="00B37399">
        <w:t>the person is affected by a sever</w:t>
      </w:r>
      <w:r w:rsidR="00FA06A2" w:rsidRPr="00B37399">
        <w:t>e</w:t>
      </w:r>
      <w:r w:rsidR="005C406E" w:rsidRPr="00B37399">
        <w:t xml:space="preserve"> medical condition</w:t>
      </w:r>
      <w:r w:rsidR="00494CA7" w:rsidRPr="00B37399">
        <w:t xml:space="preserve"> </w:t>
      </w:r>
      <w:r w:rsidR="000001D0" w:rsidRPr="00B37399">
        <w:t xml:space="preserve">that </w:t>
      </w:r>
      <w:r w:rsidR="00AD1C7A" w:rsidRPr="00B37399">
        <w:t>prevent</w:t>
      </w:r>
      <w:r w:rsidR="00735624" w:rsidRPr="00B37399">
        <w:t>s</w:t>
      </w:r>
      <w:r w:rsidR="00AD1C7A" w:rsidRPr="00B37399">
        <w:t xml:space="preserve"> the person from performing paid work</w:t>
      </w:r>
      <w:r w:rsidR="00FA06A2" w:rsidRPr="00B37399">
        <w:t>; or</w:t>
      </w:r>
    </w:p>
    <w:p w14:paraId="62CE519A" w14:textId="77777777" w:rsidR="00F621E5" w:rsidRPr="00B37399" w:rsidRDefault="003E3411" w:rsidP="00352C11">
      <w:pPr>
        <w:pStyle w:val="paragraph"/>
      </w:pPr>
      <w:r w:rsidRPr="00B37399">
        <w:tab/>
        <w:t>(c)</w:t>
      </w:r>
      <w:r w:rsidRPr="00B37399">
        <w:tab/>
        <w:t xml:space="preserve">the person is caring for a family member </w:t>
      </w:r>
      <w:r w:rsidR="003D5475" w:rsidRPr="00B37399">
        <w:t>who</w:t>
      </w:r>
      <w:r w:rsidRPr="00B37399">
        <w:t xml:space="preserve"> is affected by a severe medical condition and</w:t>
      </w:r>
      <w:r w:rsidR="00AD1C7A" w:rsidRPr="00B37399">
        <w:t xml:space="preserve"> providing such care </w:t>
      </w:r>
      <w:r w:rsidRPr="00B37399">
        <w:t>prevents the person from performing paid work;</w:t>
      </w:r>
      <w:r w:rsidR="00E57DF4" w:rsidRPr="00B37399">
        <w:t xml:space="preserve"> or</w:t>
      </w:r>
    </w:p>
    <w:p w14:paraId="201D64F0" w14:textId="77777777" w:rsidR="00F621E5" w:rsidRPr="00B37399" w:rsidRDefault="00F621E5" w:rsidP="00352C11">
      <w:pPr>
        <w:pStyle w:val="paragraph"/>
      </w:pPr>
      <w:r w:rsidRPr="00B37399">
        <w:tab/>
        <w:t>(d)</w:t>
      </w:r>
      <w:r w:rsidRPr="00B37399">
        <w:tab/>
        <w:t>the person is severely affected by a natural disaster</w:t>
      </w:r>
      <w:r w:rsidR="000001D0" w:rsidRPr="00B37399">
        <w:t xml:space="preserve"> that</w:t>
      </w:r>
      <w:r w:rsidRPr="00B37399">
        <w:t>:</w:t>
      </w:r>
    </w:p>
    <w:p w14:paraId="22B62135" w14:textId="77777777" w:rsidR="00F621E5" w:rsidRPr="00B37399" w:rsidRDefault="00F621E5" w:rsidP="00F621E5">
      <w:pPr>
        <w:pStyle w:val="paragraphsub"/>
      </w:pPr>
      <w:r w:rsidRPr="00B37399">
        <w:tab/>
        <w:t>(i)</w:t>
      </w:r>
      <w:r w:rsidRPr="00B37399">
        <w:tab/>
        <w:t>has been declared by the Commonwealth</w:t>
      </w:r>
      <w:r w:rsidR="00A84676" w:rsidRPr="00B37399">
        <w:t>,</w:t>
      </w:r>
      <w:r w:rsidRPr="00B37399">
        <w:t xml:space="preserve"> a State</w:t>
      </w:r>
      <w:r w:rsidR="00E861E4" w:rsidRPr="00B37399">
        <w:t xml:space="preserve"> or Territory </w:t>
      </w:r>
      <w:r w:rsidRPr="00B37399">
        <w:t xml:space="preserve">or </w:t>
      </w:r>
      <w:r w:rsidR="00AC04B5" w:rsidRPr="00B37399">
        <w:t>a</w:t>
      </w:r>
      <w:r w:rsidRPr="00B37399">
        <w:t xml:space="preserve"> Commonwealth, State or Territory authority responsible for managing responses to natural disasters; and</w:t>
      </w:r>
    </w:p>
    <w:p w14:paraId="4024B5D0" w14:textId="77777777" w:rsidR="00F621E5" w:rsidRPr="00B37399" w:rsidRDefault="00F621E5" w:rsidP="00F621E5">
      <w:pPr>
        <w:pStyle w:val="paragraphsub"/>
      </w:pPr>
      <w:r w:rsidRPr="00B37399">
        <w:tab/>
        <w:t>(ii)</w:t>
      </w:r>
      <w:r w:rsidRPr="00B37399">
        <w:tab/>
        <w:t xml:space="preserve">prevents the person from </w:t>
      </w:r>
      <w:r w:rsidR="00A84676" w:rsidRPr="00B37399">
        <w:t>performing</w:t>
      </w:r>
      <w:r w:rsidRPr="00B37399">
        <w:t xml:space="preserve"> paid work.</w:t>
      </w:r>
    </w:p>
    <w:p w14:paraId="5B5FB1F2" w14:textId="77777777" w:rsidR="00AC564C" w:rsidRPr="00B37399" w:rsidRDefault="00AC564C" w:rsidP="00AC564C">
      <w:pPr>
        <w:pStyle w:val="subsection"/>
      </w:pPr>
      <w:r w:rsidRPr="00B37399">
        <w:tab/>
        <w:t>(3)</w:t>
      </w:r>
      <w:r w:rsidRPr="00B37399">
        <w:tab/>
        <w:t xml:space="preserve">For the purposes of </w:t>
      </w:r>
      <w:r w:rsidR="0096080D" w:rsidRPr="00B37399">
        <w:t>paragraph (</w:t>
      </w:r>
      <w:r w:rsidRPr="00B37399">
        <w:t>2)(c), family member</w:t>
      </w:r>
      <w:r w:rsidR="0097466C" w:rsidRPr="00B37399">
        <w:t>, of the person providing care, means</w:t>
      </w:r>
      <w:r w:rsidRPr="00B37399">
        <w:t>:</w:t>
      </w:r>
    </w:p>
    <w:p w14:paraId="013A7266" w14:textId="77777777" w:rsidR="003E3411" w:rsidRPr="00B37399" w:rsidRDefault="003E3411" w:rsidP="003E3411">
      <w:pPr>
        <w:pStyle w:val="paragraph"/>
      </w:pPr>
      <w:r w:rsidRPr="00B37399">
        <w:tab/>
        <w:t>(a)</w:t>
      </w:r>
      <w:r w:rsidRPr="00B37399">
        <w:tab/>
      </w:r>
      <w:r w:rsidR="0097466C" w:rsidRPr="00B37399">
        <w:t>the person’s partner;</w:t>
      </w:r>
      <w:r w:rsidR="00AD1C7A" w:rsidRPr="00B37399">
        <w:t xml:space="preserve"> or</w:t>
      </w:r>
    </w:p>
    <w:p w14:paraId="3A437298" w14:textId="77777777" w:rsidR="0097466C" w:rsidRPr="00B37399" w:rsidRDefault="0097466C" w:rsidP="003E3411">
      <w:pPr>
        <w:pStyle w:val="paragraph"/>
      </w:pPr>
      <w:r w:rsidRPr="00B37399">
        <w:tab/>
        <w:t>(b)</w:t>
      </w:r>
      <w:r w:rsidRPr="00B37399">
        <w:tab/>
        <w:t>the person’s natural child, adoptive child or stepchild;</w:t>
      </w:r>
      <w:r w:rsidR="00AD1C7A" w:rsidRPr="00B37399">
        <w:t xml:space="preserve"> or</w:t>
      </w:r>
    </w:p>
    <w:p w14:paraId="48900C42" w14:textId="77777777" w:rsidR="0097466C" w:rsidRPr="00B37399" w:rsidRDefault="0097466C" w:rsidP="003E3411">
      <w:pPr>
        <w:pStyle w:val="paragraph"/>
      </w:pPr>
      <w:r w:rsidRPr="00B37399">
        <w:tab/>
        <w:t>(c)</w:t>
      </w:r>
      <w:r w:rsidRPr="00B37399">
        <w:tab/>
        <w:t>the person’s natural parent, adoptive parent or step</w:t>
      </w:r>
      <w:r w:rsidR="00B37399">
        <w:noBreakHyphen/>
      </w:r>
      <w:r w:rsidRPr="00B37399">
        <w:t>parent;</w:t>
      </w:r>
      <w:r w:rsidR="00AD1C7A" w:rsidRPr="00B37399">
        <w:t xml:space="preserve"> or</w:t>
      </w:r>
    </w:p>
    <w:p w14:paraId="59331984" w14:textId="77777777" w:rsidR="00590F82" w:rsidRPr="00B37399" w:rsidRDefault="00AD1C7A" w:rsidP="003E3411">
      <w:pPr>
        <w:pStyle w:val="paragraph"/>
      </w:pPr>
      <w:r w:rsidRPr="00B37399">
        <w:tab/>
        <w:t>(d)</w:t>
      </w:r>
      <w:r w:rsidRPr="00B37399">
        <w:tab/>
        <w:t xml:space="preserve">the person’s </w:t>
      </w:r>
      <w:r w:rsidR="00686FB1" w:rsidRPr="00B37399">
        <w:t>sibling or step</w:t>
      </w:r>
      <w:r w:rsidR="00B37399">
        <w:noBreakHyphen/>
      </w:r>
      <w:r w:rsidR="00686FB1" w:rsidRPr="00B37399">
        <w:t>sibling</w:t>
      </w:r>
      <w:r w:rsidRPr="00B37399">
        <w:t>;</w:t>
      </w:r>
      <w:r w:rsidR="00686FB1" w:rsidRPr="00B37399">
        <w:t xml:space="preserve"> or</w:t>
      </w:r>
    </w:p>
    <w:p w14:paraId="1866B91E" w14:textId="77777777" w:rsidR="00AD1C7A" w:rsidRPr="00B37399" w:rsidRDefault="00AD1C7A" w:rsidP="003E3411">
      <w:pPr>
        <w:pStyle w:val="paragraph"/>
      </w:pPr>
      <w:r w:rsidRPr="00B37399">
        <w:tab/>
        <w:t>(e)</w:t>
      </w:r>
      <w:r w:rsidRPr="00B37399">
        <w:tab/>
        <w:t>the parent, adoptive parent or step</w:t>
      </w:r>
      <w:r w:rsidR="00B37399">
        <w:noBreakHyphen/>
      </w:r>
      <w:r w:rsidRPr="00B37399">
        <w:t>parent of the person’s partner;</w:t>
      </w:r>
      <w:r w:rsidR="00854C56" w:rsidRPr="00B37399">
        <w:t xml:space="preserve"> or</w:t>
      </w:r>
    </w:p>
    <w:p w14:paraId="37D87769" w14:textId="77777777" w:rsidR="00C30FCA" w:rsidRPr="00B37399" w:rsidRDefault="00C30FCA" w:rsidP="003E3411">
      <w:pPr>
        <w:pStyle w:val="paragraph"/>
      </w:pPr>
      <w:r w:rsidRPr="00B37399">
        <w:tab/>
        <w:t>(f)</w:t>
      </w:r>
      <w:r w:rsidRPr="00B37399">
        <w:tab/>
        <w:t>if the person has legal custody or guardianship over another person—that other person</w:t>
      </w:r>
      <w:r w:rsidR="00854C56" w:rsidRPr="00B37399">
        <w:t>; or</w:t>
      </w:r>
    </w:p>
    <w:p w14:paraId="0669C3E0" w14:textId="77777777" w:rsidR="00854C56" w:rsidRPr="00B37399" w:rsidRDefault="00854C56" w:rsidP="003E3411">
      <w:pPr>
        <w:pStyle w:val="paragraph"/>
      </w:pPr>
      <w:r w:rsidRPr="00B37399">
        <w:tab/>
        <w:t>(g)</w:t>
      </w:r>
      <w:r w:rsidRPr="00B37399">
        <w:tab/>
        <w:t xml:space="preserve">if the person is related to another person </w:t>
      </w:r>
      <w:r w:rsidR="00CE0D4C" w:rsidRPr="00B37399">
        <w:t>according to</w:t>
      </w:r>
      <w:r w:rsidRPr="00B37399">
        <w:t xml:space="preserve"> Aboriginal or Torres Strait Islander kinship rules—that other person.</w:t>
      </w:r>
      <w:bookmarkEnd w:id="7"/>
    </w:p>
    <w:sectPr w:rsidR="00854C56" w:rsidRPr="00B37399" w:rsidSect="00784ED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CC875" w14:textId="77777777" w:rsidR="001808BD" w:rsidRDefault="001808BD" w:rsidP="0048364F">
      <w:pPr>
        <w:spacing w:line="240" w:lineRule="auto"/>
      </w:pPr>
      <w:r>
        <w:separator/>
      </w:r>
    </w:p>
  </w:endnote>
  <w:endnote w:type="continuationSeparator" w:id="0">
    <w:p w14:paraId="15332C7F" w14:textId="77777777" w:rsidR="001808BD" w:rsidRDefault="001808B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717DC" w14:textId="77777777" w:rsidR="001808BD" w:rsidRPr="00784ED7" w:rsidRDefault="00784ED7" w:rsidP="00784ED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84ED7">
      <w:rPr>
        <w:i/>
        <w:sz w:val="18"/>
      </w:rPr>
      <w:t>OPC65549 -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97A9E" w14:textId="77777777" w:rsidR="001808BD" w:rsidRDefault="001808BD" w:rsidP="00E97334"/>
  <w:p w14:paraId="59A1B6EB" w14:textId="77777777" w:rsidR="001808BD" w:rsidRPr="00784ED7" w:rsidRDefault="00784ED7" w:rsidP="00784ED7">
    <w:pPr>
      <w:rPr>
        <w:rFonts w:cs="Times New Roman"/>
        <w:i/>
        <w:sz w:val="18"/>
      </w:rPr>
    </w:pPr>
    <w:r w:rsidRPr="00784ED7">
      <w:rPr>
        <w:rFonts w:cs="Times New Roman"/>
        <w:i/>
        <w:sz w:val="18"/>
      </w:rPr>
      <w:t>OPC65549 -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CE580" w14:textId="77777777" w:rsidR="001808BD" w:rsidRPr="00784ED7" w:rsidRDefault="00784ED7" w:rsidP="00784ED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84ED7">
      <w:rPr>
        <w:i/>
        <w:sz w:val="18"/>
      </w:rPr>
      <w:t>OPC65549 -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50F0B" w14:textId="77777777" w:rsidR="001808BD" w:rsidRPr="00E33C1C" w:rsidRDefault="001808B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808BD" w14:paraId="587D9F41" w14:textId="77777777" w:rsidTr="00FD1CE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6EF4DD" w14:textId="77777777" w:rsidR="001808BD" w:rsidRDefault="001808BD" w:rsidP="006B6BB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B469EC" w14:textId="20F6FEBA" w:rsidR="001808BD" w:rsidRDefault="001808BD" w:rsidP="006B6BB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7B58">
            <w:rPr>
              <w:i/>
              <w:sz w:val="18"/>
            </w:rPr>
            <w:t>Paid Parental Leave Amendment (Work Test Special Circumstances)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505FF2" w14:textId="77777777" w:rsidR="001808BD" w:rsidRDefault="001808BD" w:rsidP="006B6BB3">
          <w:pPr>
            <w:spacing w:line="0" w:lineRule="atLeast"/>
            <w:jc w:val="right"/>
            <w:rPr>
              <w:sz w:val="18"/>
            </w:rPr>
          </w:pPr>
        </w:p>
      </w:tc>
    </w:tr>
  </w:tbl>
  <w:p w14:paraId="6653605F" w14:textId="77777777" w:rsidR="001808BD" w:rsidRPr="00784ED7" w:rsidRDefault="00784ED7" w:rsidP="00784ED7">
    <w:pPr>
      <w:rPr>
        <w:rFonts w:cs="Times New Roman"/>
        <w:i/>
        <w:sz w:val="18"/>
      </w:rPr>
    </w:pPr>
    <w:r w:rsidRPr="00784ED7">
      <w:rPr>
        <w:rFonts w:cs="Times New Roman"/>
        <w:i/>
        <w:sz w:val="18"/>
      </w:rPr>
      <w:t>OPC65549 -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4E350" w14:textId="77777777" w:rsidR="001808BD" w:rsidRPr="00E33C1C" w:rsidRDefault="001808B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808BD" w14:paraId="3B69B38A" w14:textId="77777777" w:rsidTr="00FD1CE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6A15FE2" w14:textId="77777777" w:rsidR="001808BD" w:rsidRDefault="001808BD" w:rsidP="006B6BB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E849A1" w14:textId="3DBADFE4" w:rsidR="001808BD" w:rsidRDefault="001808BD" w:rsidP="006B6BB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7B58">
            <w:rPr>
              <w:i/>
              <w:sz w:val="18"/>
            </w:rPr>
            <w:t>Paid Parental Leave Amendment (Work Test Special Circumstances)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55D67F4" w14:textId="77777777" w:rsidR="001808BD" w:rsidRDefault="001808BD" w:rsidP="006B6BB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1197BF0" w14:textId="77777777" w:rsidR="001808BD" w:rsidRPr="00784ED7" w:rsidRDefault="00784ED7" w:rsidP="00784ED7">
    <w:pPr>
      <w:rPr>
        <w:rFonts w:cs="Times New Roman"/>
        <w:i/>
        <w:sz w:val="18"/>
      </w:rPr>
    </w:pPr>
    <w:r w:rsidRPr="00784ED7">
      <w:rPr>
        <w:rFonts w:cs="Times New Roman"/>
        <w:i/>
        <w:sz w:val="18"/>
      </w:rPr>
      <w:t>OPC65549 -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1C327" w14:textId="77777777" w:rsidR="001808BD" w:rsidRPr="00E33C1C" w:rsidRDefault="001808B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808BD" w14:paraId="2D260844" w14:textId="77777777" w:rsidTr="00FD1CE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78AE9E" w14:textId="77777777" w:rsidR="001808BD" w:rsidRDefault="001808BD" w:rsidP="006B6BB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CFE28C" w14:textId="33F5E211" w:rsidR="001808BD" w:rsidRDefault="001808BD" w:rsidP="006B6BB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7B58">
            <w:rPr>
              <w:i/>
              <w:sz w:val="18"/>
            </w:rPr>
            <w:t>Paid Parental Leave Amendment (Work Test Special Circumstances)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331E80" w14:textId="77777777" w:rsidR="001808BD" w:rsidRDefault="001808BD" w:rsidP="006B6BB3">
          <w:pPr>
            <w:spacing w:line="0" w:lineRule="atLeast"/>
            <w:jc w:val="right"/>
            <w:rPr>
              <w:sz w:val="18"/>
            </w:rPr>
          </w:pPr>
        </w:p>
      </w:tc>
    </w:tr>
  </w:tbl>
  <w:p w14:paraId="2717E49B" w14:textId="77777777" w:rsidR="001808BD" w:rsidRPr="00784ED7" w:rsidRDefault="00784ED7" w:rsidP="00784ED7">
    <w:pPr>
      <w:rPr>
        <w:rFonts w:cs="Times New Roman"/>
        <w:i/>
        <w:sz w:val="18"/>
      </w:rPr>
    </w:pPr>
    <w:r w:rsidRPr="00784ED7">
      <w:rPr>
        <w:rFonts w:cs="Times New Roman"/>
        <w:i/>
        <w:sz w:val="18"/>
      </w:rPr>
      <w:t>OPC65549 -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EAB59" w14:textId="77777777" w:rsidR="001808BD" w:rsidRPr="00E33C1C" w:rsidRDefault="001808B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808BD" w14:paraId="4B5E0B17" w14:textId="77777777" w:rsidTr="006B6BB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404A99" w14:textId="77777777" w:rsidR="001808BD" w:rsidRDefault="001808BD" w:rsidP="006B6BB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7AC48B" w14:textId="2B64231C" w:rsidR="001808BD" w:rsidRDefault="001808BD" w:rsidP="006B6BB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7B58">
            <w:rPr>
              <w:i/>
              <w:sz w:val="18"/>
            </w:rPr>
            <w:t>Paid Parental Leave Amendment (Work Test Special Circumstances)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D2F717" w14:textId="77777777" w:rsidR="001808BD" w:rsidRDefault="001808BD" w:rsidP="006B6BB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1DC541C" w14:textId="77777777" w:rsidR="001808BD" w:rsidRPr="00784ED7" w:rsidRDefault="00784ED7" w:rsidP="00784ED7">
    <w:pPr>
      <w:rPr>
        <w:rFonts w:cs="Times New Roman"/>
        <w:i/>
        <w:sz w:val="18"/>
      </w:rPr>
    </w:pPr>
    <w:r w:rsidRPr="00784ED7">
      <w:rPr>
        <w:rFonts w:cs="Times New Roman"/>
        <w:i/>
        <w:sz w:val="18"/>
      </w:rPr>
      <w:t>OPC65549 -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95751" w14:textId="77777777" w:rsidR="001808BD" w:rsidRPr="00E33C1C" w:rsidRDefault="001808B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808BD" w14:paraId="69ADD0F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57B45E" w14:textId="77777777" w:rsidR="001808BD" w:rsidRDefault="001808BD" w:rsidP="006B6BB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AF29E0" w14:textId="10A04841" w:rsidR="001808BD" w:rsidRDefault="001808BD" w:rsidP="006B6BB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7B58">
            <w:rPr>
              <w:i/>
              <w:sz w:val="18"/>
            </w:rPr>
            <w:t>Paid Parental Leave Amendment (Work Test Special Circumstances)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E66B43" w14:textId="77777777" w:rsidR="001808BD" w:rsidRDefault="001808BD" w:rsidP="006B6BB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C3675A9" w14:textId="77777777" w:rsidR="001808BD" w:rsidRPr="00784ED7" w:rsidRDefault="00784ED7" w:rsidP="00784ED7">
    <w:pPr>
      <w:rPr>
        <w:rFonts w:cs="Times New Roman"/>
        <w:i/>
        <w:sz w:val="18"/>
      </w:rPr>
    </w:pPr>
    <w:r w:rsidRPr="00784ED7">
      <w:rPr>
        <w:rFonts w:cs="Times New Roman"/>
        <w:i/>
        <w:sz w:val="18"/>
      </w:rPr>
      <w:t>OPC65549 -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40BDA" w14:textId="77777777" w:rsidR="001808BD" w:rsidRDefault="001808BD" w:rsidP="0048364F">
      <w:pPr>
        <w:spacing w:line="240" w:lineRule="auto"/>
      </w:pPr>
      <w:r>
        <w:separator/>
      </w:r>
    </w:p>
  </w:footnote>
  <w:footnote w:type="continuationSeparator" w:id="0">
    <w:p w14:paraId="0E5615B1" w14:textId="77777777" w:rsidR="001808BD" w:rsidRDefault="001808B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5439D" w14:textId="77777777" w:rsidR="001808BD" w:rsidRPr="005F1388" w:rsidRDefault="001808B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5F0B9" w14:textId="77777777" w:rsidR="001808BD" w:rsidRPr="005F1388" w:rsidRDefault="001808B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3B4D9" w14:textId="77777777" w:rsidR="001808BD" w:rsidRPr="005F1388" w:rsidRDefault="001808B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40876" w14:textId="77777777" w:rsidR="001808BD" w:rsidRPr="00ED79B6" w:rsidRDefault="001808B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1BC62" w14:textId="77777777" w:rsidR="001808BD" w:rsidRPr="00ED79B6" w:rsidRDefault="001808B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D9327" w14:textId="77777777" w:rsidR="001808BD" w:rsidRPr="00ED79B6" w:rsidRDefault="001808B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28742" w14:textId="184C38B8" w:rsidR="001808BD" w:rsidRPr="00A961C4" w:rsidRDefault="001808B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47B58">
      <w:rPr>
        <w:b/>
        <w:sz w:val="20"/>
      </w:rPr>
      <w:fldChar w:fldCharType="separate"/>
    </w:r>
    <w:r w:rsidR="00A47B5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A47B58">
      <w:rPr>
        <w:sz w:val="20"/>
      </w:rPr>
      <w:fldChar w:fldCharType="separate"/>
    </w:r>
    <w:r w:rsidR="00A47B58">
      <w:rPr>
        <w:noProof/>
        <w:sz w:val="20"/>
      </w:rPr>
      <w:t>Amendments</w:t>
    </w:r>
    <w:r>
      <w:rPr>
        <w:sz w:val="20"/>
      </w:rPr>
      <w:fldChar w:fldCharType="end"/>
    </w:r>
  </w:p>
  <w:p w14:paraId="17CBCB5E" w14:textId="3C353C58" w:rsidR="001808BD" w:rsidRPr="00A961C4" w:rsidRDefault="001808B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0458734" w14:textId="77777777" w:rsidR="001808BD" w:rsidRPr="00A961C4" w:rsidRDefault="001808B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11694" w14:textId="21290304" w:rsidR="001808BD" w:rsidRPr="00A961C4" w:rsidRDefault="001808B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77C0140" w14:textId="6E6CFCA5" w:rsidR="001808BD" w:rsidRPr="00A961C4" w:rsidRDefault="001808B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B489A8A" w14:textId="77777777" w:rsidR="001808BD" w:rsidRPr="00A961C4" w:rsidRDefault="001808B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8BA32" w14:textId="77777777" w:rsidR="001808BD" w:rsidRPr="00A961C4" w:rsidRDefault="001808B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B6BB3"/>
    <w:rsid w:val="000001D0"/>
    <w:rsid w:val="00000263"/>
    <w:rsid w:val="000113BC"/>
    <w:rsid w:val="000136AF"/>
    <w:rsid w:val="000357DD"/>
    <w:rsid w:val="00036E24"/>
    <w:rsid w:val="0004044E"/>
    <w:rsid w:val="000425A2"/>
    <w:rsid w:val="00046F47"/>
    <w:rsid w:val="0005120E"/>
    <w:rsid w:val="00054577"/>
    <w:rsid w:val="000614BF"/>
    <w:rsid w:val="0006686C"/>
    <w:rsid w:val="0007169C"/>
    <w:rsid w:val="00077593"/>
    <w:rsid w:val="00083F48"/>
    <w:rsid w:val="000A7C01"/>
    <w:rsid w:val="000A7DF9"/>
    <w:rsid w:val="000D05EF"/>
    <w:rsid w:val="000D5485"/>
    <w:rsid w:val="000F1DC8"/>
    <w:rsid w:val="000F21C1"/>
    <w:rsid w:val="000F2FD0"/>
    <w:rsid w:val="00105D72"/>
    <w:rsid w:val="0010745C"/>
    <w:rsid w:val="00117277"/>
    <w:rsid w:val="00144716"/>
    <w:rsid w:val="001543FF"/>
    <w:rsid w:val="00160BD7"/>
    <w:rsid w:val="001643C9"/>
    <w:rsid w:val="00165568"/>
    <w:rsid w:val="00166082"/>
    <w:rsid w:val="00166C2F"/>
    <w:rsid w:val="00170E81"/>
    <w:rsid w:val="001716C9"/>
    <w:rsid w:val="001808BD"/>
    <w:rsid w:val="00184261"/>
    <w:rsid w:val="00186F09"/>
    <w:rsid w:val="00190BA1"/>
    <w:rsid w:val="00190DF5"/>
    <w:rsid w:val="00193461"/>
    <w:rsid w:val="001939E1"/>
    <w:rsid w:val="00195382"/>
    <w:rsid w:val="001A3B9F"/>
    <w:rsid w:val="001A4F45"/>
    <w:rsid w:val="001A65C0"/>
    <w:rsid w:val="001B2A18"/>
    <w:rsid w:val="001B6456"/>
    <w:rsid w:val="001B7A5D"/>
    <w:rsid w:val="001C0DC3"/>
    <w:rsid w:val="001C69C4"/>
    <w:rsid w:val="001D7F40"/>
    <w:rsid w:val="001E0A8D"/>
    <w:rsid w:val="001E2CDD"/>
    <w:rsid w:val="001E3590"/>
    <w:rsid w:val="001E6AB9"/>
    <w:rsid w:val="001E7407"/>
    <w:rsid w:val="00201D27"/>
    <w:rsid w:val="0020300C"/>
    <w:rsid w:val="0020644F"/>
    <w:rsid w:val="00220A0C"/>
    <w:rsid w:val="00223E4A"/>
    <w:rsid w:val="002302EA"/>
    <w:rsid w:val="00234A5D"/>
    <w:rsid w:val="00240749"/>
    <w:rsid w:val="002468D7"/>
    <w:rsid w:val="00283DD5"/>
    <w:rsid w:val="00283FE7"/>
    <w:rsid w:val="00285CDD"/>
    <w:rsid w:val="00291167"/>
    <w:rsid w:val="00297ECB"/>
    <w:rsid w:val="002C152A"/>
    <w:rsid w:val="002D043A"/>
    <w:rsid w:val="002E7514"/>
    <w:rsid w:val="002F1A6C"/>
    <w:rsid w:val="0031713F"/>
    <w:rsid w:val="00321913"/>
    <w:rsid w:val="00324EE6"/>
    <w:rsid w:val="00325A34"/>
    <w:rsid w:val="003316DC"/>
    <w:rsid w:val="00332E0D"/>
    <w:rsid w:val="003415D3"/>
    <w:rsid w:val="00346335"/>
    <w:rsid w:val="00352B0F"/>
    <w:rsid w:val="00352C11"/>
    <w:rsid w:val="003561B0"/>
    <w:rsid w:val="00367960"/>
    <w:rsid w:val="003A15AC"/>
    <w:rsid w:val="003A56EB"/>
    <w:rsid w:val="003B0627"/>
    <w:rsid w:val="003C5F2B"/>
    <w:rsid w:val="003C5F58"/>
    <w:rsid w:val="003C74DB"/>
    <w:rsid w:val="003D0BFE"/>
    <w:rsid w:val="003D5475"/>
    <w:rsid w:val="003D5700"/>
    <w:rsid w:val="003E2C4A"/>
    <w:rsid w:val="003E3411"/>
    <w:rsid w:val="003F0F5A"/>
    <w:rsid w:val="00400A30"/>
    <w:rsid w:val="004022CA"/>
    <w:rsid w:val="004116CD"/>
    <w:rsid w:val="00414ADE"/>
    <w:rsid w:val="00420C61"/>
    <w:rsid w:val="00424CA9"/>
    <w:rsid w:val="004257BB"/>
    <w:rsid w:val="00425E17"/>
    <w:rsid w:val="004261D9"/>
    <w:rsid w:val="00427038"/>
    <w:rsid w:val="0044291A"/>
    <w:rsid w:val="00460499"/>
    <w:rsid w:val="00474835"/>
    <w:rsid w:val="004817EE"/>
    <w:rsid w:val="004819C7"/>
    <w:rsid w:val="00482025"/>
    <w:rsid w:val="0048364F"/>
    <w:rsid w:val="00490F2E"/>
    <w:rsid w:val="00494CA7"/>
    <w:rsid w:val="00496DB3"/>
    <w:rsid w:val="00496F97"/>
    <w:rsid w:val="004A53EA"/>
    <w:rsid w:val="004D0599"/>
    <w:rsid w:val="004D09D6"/>
    <w:rsid w:val="004D6D92"/>
    <w:rsid w:val="004E630C"/>
    <w:rsid w:val="004F1FAC"/>
    <w:rsid w:val="004F676E"/>
    <w:rsid w:val="004F7F14"/>
    <w:rsid w:val="00516B8D"/>
    <w:rsid w:val="00520DD3"/>
    <w:rsid w:val="0052686F"/>
    <w:rsid w:val="0052756C"/>
    <w:rsid w:val="00530230"/>
    <w:rsid w:val="00530CC9"/>
    <w:rsid w:val="00531B5B"/>
    <w:rsid w:val="00537FBC"/>
    <w:rsid w:val="00541D73"/>
    <w:rsid w:val="00543469"/>
    <w:rsid w:val="005452CC"/>
    <w:rsid w:val="00546FA3"/>
    <w:rsid w:val="00554243"/>
    <w:rsid w:val="00557586"/>
    <w:rsid w:val="00557C7A"/>
    <w:rsid w:val="00562A58"/>
    <w:rsid w:val="005757C6"/>
    <w:rsid w:val="00581211"/>
    <w:rsid w:val="00582343"/>
    <w:rsid w:val="00584811"/>
    <w:rsid w:val="00590F82"/>
    <w:rsid w:val="00593AA6"/>
    <w:rsid w:val="00594161"/>
    <w:rsid w:val="00594512"/>
    <w:rsid w:val="00594749"/>
    <w:rsid w:val="00596200"/>
    <w:rsid w:val="005A1AE2"/>
    <w:rsid w:val="005A482B"/>
    <w:rsid w:val="005A740E"/>
    <w:rsid w:val="005B4067"/>
    <w:rsid w:val="005C36E0"/>
    <w:rsid w:val="005C3F41"/>
    <w:rsid w:val="005C406E"/>
    <w:rsid w:val="005C5A21"/>
    <w:rsid w:val="005D168D"/>
    <w:rsid w:val="005D5EA1"/>
    <w:rsid w:val="005E51D4"/>
    <w:rsid w:val="005E61D3"/>
    <w:rsid w:val="005F552F"/>
    <w:rsid w:val="005F7738"/>
    <w:rsid w:val="00600219"/>
    <w:rsid w:val="00613EAD"/>
    <w:rsid w:val="006158AC"/>
    <w:rsid w:val="00626F17"/>
    <w:rsid w:val="0063470D"/>
    <w:rsid w:val="00640402"/>
    <w:rsid w:val="00640F78"/>
    <w:rsid w:val="00646E7B"/>
    <w:rsid w:val="00647AAA"/>
    <w:rsid w:val="00655D6A"/>
    <w:rsid w:val="00656DE9"/>
    <w:rsid w:val="0066193B"/>
    <w:rsid w:val="00677CC2"/>
    <w:rsid w:val="00685F42"/>
    <w:rsid w:val="006866A1"/>
    <w:rsid w:val="00686FB1"/>
    <w:rsid w:val="0069207B"/>
    <w:rsid w:val="00694EB8"/>
    <w:rsid w:val="00696752"/>
    <w:rsid w:val="006A4309"/>
    <w:rsid w:val="006B0E55"/>
    <w:rsid w:val="006B6BB3"/>
    <w:rsid w:val="006B7006"/>
    <w:rsid w:val="006C7F8C"/>
    <w:rsid w:val="006D7AB9"/>
    <w:rsid w:val="00700B2C"/>
    <w:rsid w:val="00713084"/>
    <w:rsid w:val="00720FC2"/>
    <w:rsid w:val="00721A11"/>
    <w:rsid w:val="00725F5D"/>
    <w:rsid w:val="00731E00"/>
    <w:rsid w:val="00732E9D"/>
    <w:rsid w:val="0073491A"/>
    <w:rsid w:val="00735624"/>
    <w:rsid w:val="007405EC"/>
    <w:rsid w:val="007440B7"/>
    <w:rsid w:val="007441FB"/>
    <w:rsid w:val="00747993"/>
    <w:rsid w:val="007629F7"/>
    <w:rsid w:val="007634AD"/>
    <w:rsid w:val="007715C9"/>
    <w:rsid w:val="00774EDD"/>
    <w:rsid w:val="007757EC"/>
    <w:rsid w:val="007773B2"/>
    <w:rsid w:val="00784ED7"/>
    <w:rsid w:val="007A115D"/>
    <w:rsid w:val="007A35E6"/>
    <w:rsid w:val="007A4118"/>
    <w:rsid w:val="007A6863"/>
    <w:rsid w:val="007B6F1D"/>
    <w:rsid w:val="007D45C1"/>
    <w:rsid w:val="007E7D4A"/>
    <w:rsid w:val="007F48ED"/>
    <w:rsid w:val="007F7947"/>
    <w:rsid w:val="00812F45"/>
    <w:rsid w:val="00823B55"/>
    <w:rsid w:val="0084172C"/>
    <w:rsid w:val="00854C56"/>
    <w:rsid w:val="00856A31"/>
    <w:rsid w:val="00872FC3"/>
    <w:rsid w:val="008754D0"/>
    <w:rsid w:val="00877AAB"/>
    <w:rsid w:val="00877D48"/>
    <w:rsid w:val="008816F0"/>
    <w:rsid w:val="0088345B"/>
    <w:rsid w:val="00890180"/>
    <w:rsid w:val="008A16A5"/>
    <w:rsid w:val="008B1D5A"/>
    <w:rsid w:val="008B5D42"/>
    <w:rsid w:val="008C2B5D"/>
    <w:rsid w:val="008D063F"/>
    <w:rsid w:val="008D0EE0"/>
    <w:rsid w:val="008D5B99"/>
    <w:rsid w:val="008D7A27"/>
    <w:rsid w:val="008E4702"/>
    <w:rsid w:val="008E69AA"/>
    <w:rsid w:val="008E6F06"/>
    <w:rsid w:val="008F4F1C"/>
    <w:rsid w:val="00915D10"/>
    <w:rsid w:val="00922764"/>
    <w:rsid w:val="00932377"/>
    <w:rsid w:val="009408EA"/>
    <w:rsid w:val="00943102"/>
    <w:rsid w:val="00943FC6"/>
    <w:rsid w:val="0094523D"/>
    <w:rsid w:val="009559E6"/>
    <w:rsid w:val="0096080D"/>
    <w:rsid w:val="009668A5"/>
    <w:rsid w:val="0097466C"/>
    <w:rsid w:val="00976A63"/>
    <w:rsid w:val="00983419"/>
    <w:rsid w:val="00994821"/>
    <w:rsid w:val="009C3431"/>
    <w:rsid w:val="009C5989"/>
    <w:rsid w:val="009D08DA"/>
    <w:rsid w:val="009E3F1A"/>
    <w:rsid w:val="00A06860"/>
    <w:rsid w:val="00A136F5"/>
    <w:rsid w:val="00A15FA1"/>
    <w:rsid w:val="00A231E2"/>
    <w:rsid w:val="00A2550D"/>
    <w:rsid w:val="00A27219"/>
    <w:rsid w:val="00A4169B"/>
    <w:rsid w:val="00A445F2"/>
    <w:rsid w:val="00A452EF"/>
    <w:rsid w:val="00A47B58"/>
    <w:rsid w:val="00A50D55"/>
    <w:rsid w:val="00A5165B"/>
    <w:rsid w:val="00A52FDA"/>
    <w:rsid w:val="00A550A3"/>
    <w:rsid w:val="00A56E3D"/>
    <w:rsid w:val="00A64912"/>
    <w:rsid w:val="00A70A74"/>
    <w:rsid w:val="00A84676"/>
    <w:rsid w:val="00A90EA8"/>
    <w:rsid w:val="00AA0343"/>
    <w:rsid w:val="00AA2A5C"/>
    <w:rsid w:val="00AB78E9"/>
    <w:rsid w:val="00AC04B5"/>
    <w:rsid w:val="00AC0F96"/>
    <w:rsid w:val="00AC4256"/>
    <w:rsid w:val="00AC564C"/>
    <w:rsid w:val="00AD104B"/>
    <w:rsid w:val="00AD1C7A"/>
    <w:rsid w:val="00AD1F83"/>
    <w:rsid w:val="00AD3467"/>
    <w:rsid w:val="00AD5641"/>
    <w:rsid w:val="00AD7252"/>
    <w:rsid w:val="00AE0F9B"/>
    <w:rsid w:val="00AE3311"/>
    <w:rsid w:val="00AF55FF"/>
    <w:rsid w:val="00B032D8"/>
    <w:rsid w:val="00B15621"/>
    <w:rsid w:val="00B33B3C"/>
    <w:rsid w:val="00B37399"/>
    <w:rsid w:val="00B40D74"/>
    <w:rsid w:val="00B51F0F"/>
    <w:rsid w:val="00B52663"/>
    <w:rsid w:val="00B56DCB"/>
    <w:rsid w:val="00B606DA"/>
    <w:rsid w:val="00B61EF6"/>
    <w:rsid w:val="00B770D2"/>
    <w:rsid w:val="00B94F68"/>
    <w:rsid w:val="00BA47A3"/>
    <w:rsid w:val="00BA5026"/>
    <w:rsid w:val="00BB6E79"/>
    <w:rsid w:val="00BC43FF"/>
    <w:rsid w:val="00BE3B31"/>
    <w:rsid w:val="00BE719A"/>
    <w:rsid w:val="00BE720A"/>
    <w:rsid w:val="00BF6650"/>
    <w:rsid w:val="00C0629C"/>
    <w:rsid w:val="00C067E5"/>
    <w:rsid w:val="00C164CA"/>
    <w:rsid w:val="00C30FCA"/>
    <w:rsid w:val="00C36970"/>
    <w:rsid w:val="00C42BF8"/>
    <w:rsid w:val="00C460AE"/>
    <w:rsid w:val="00C50043"/>
    <w:rsid w:val="00C50A0F"/>
    <w:rsid w:val="00C7573B"/>
    <w:rsid w:val="00C76CF3"/>
    <w:rsid w:val="00CA2428"/>
    <w:rsid w:val="00CA7844"/>
    <w:rsid w:val="00CB58EF"/>
    <w:rsid w:val="00CC2D7E"/>
    <w:rsid w:val="00CD3D5F"/>
    <w:rsid w:val="00CE0D4C"/>
    <w:rsid w:val="00CE7D64"/>
    <w:rsid w:val="00CF0BB2"/>
    <w:rsid w:val="00CF775C"/>
    <w:rsid w:val="00D13441"/>
    <w:rsid w:val="00D20665"/>
    <w:rsid w:val="00D20D45"/>
    <w:rsid w:val="00D243A3"/>
    <w:rsid w:val="00D3200B"/>
    <w:rsid w:val="00D33440"/>
    <w:rsid w:val="00D401D0"/>
    <w:rsid w:val="00D52EFE"/>
    <w:rsid w:val="00D56A0D"/>
    <w:rsid w:val="00D56AD9"/>
    <w:rsid w:val="00D5767F"/>
    <w:rsid w:val="00D63EF6"/>
    <w:rsid w:val="00D66518"/>
    <w:rsid w:val="00D70DFB"/>
    <w:rsid w:val="00D71EEA"/>
    <w:rsid w:val="00D735CD"/>
    <w:rsid w:val="00D766DF"/>
    <w:rsid w:val="00D95891"/>
    <w:rsid w:val="00D9632F"/>
    <w:rsid w:val="00DA77F0"/>
    <w:rsid w:val="00DB5CB4"/>
    <w:rsid w:val="00DE149E"/>
    <w:rsid w:val="00E05704"/>
    <w:rsid w:val="00E12F1A"/>
    <w:rsid w:val="00E15561"/>
    <w:rsid w:val="00E21CFB"/>
    <w:rsid w:val="00E22935"/>
    <w:rsid w:val="00E35D09"/>
    <w:rsid w:val="00E42F7C"/>
    <w:rsid w:val="00E461EC"/>
    <w:rsid w:val="00E54292"/>
    <w:rsid w:val="00E549B0"/>
    <w:rsid w:val="00E57DF4"/>
    <w:rsid w:val="00E60191"/>
    <w:rsid w:val="00E7281D"/>
    <w:rsid w:val="00E74DC7"/>
    <w:rsid w:val="00E861E4"/>
    <w:rsid w:val="00E87699"/>
    <w:rsid w:val="00E92E27"/>
    <w:rsid w:val="00E9586B"/>
    <w:rsid w:val="00E97334"/>
    <w:rsid w:val="00E97BD7"/>
    <w:rsid w:val="00EA0D36"/>
    <w:rsid w:val="00EB0170"/>
    <w:rsid w:val="00ED4928"/>
    <w:rsid w:val="00EE3749"/>
    <w:rsid w:val="00EE6190"/>
    <w:rsid w:val="00EF2E3A"/>
    <w:rsid w:val="00EF6402"/>
    <w:rsid w:val="00EF6AA6"/>
    <w:rsid w:val="00F00C68"/>
    <w:rsid w:val="00F025DF"/>
    <w:rsid w:val="00F047E2"/>
    <w:rsid w:val="00F04D57"/>
    <w:rsid w:val="00F078DC"/>
    <w:rsid w:val="00F13E86"/>
    <w:rsid w:val="00F32FCB"/>
    <w:rsid w:val="00F33054"/>
    <w:rsid w:val="00F61EAB"/>
    <w:rsid w:val="00F621E5"/>
    <w:rsid w:val="00F6709F"/>
    <w:rsid w:val="00F677A9"/>
    <w:rsid w:val="00F723BD"/>
    <w:rsid w:val="00F732EA"/>
    <w:rsid w:val="00F84CF5"/>
    <w:rsid w:val="00F8612E"/>
    <w:rsid w:val="00F93ADA"/>
    <w:rsid w:val="00FA06A2"/>
    <w:rsid w:val="00FA420B"/>
    <w:rsid w:val="00FB2B75"/>
    <w:rsid w:val="00FD1CEB"/>
    <w:rsid w:val="00FE0781"/>
    <w:rsid w:val="00FF39DE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3F69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3739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39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739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39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39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739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39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3739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3739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3739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37399"/>
  </w:style>
  <w:style w:type="paragraph" w:customStyle="1" w:styleId="OPCParaBase">
    <w:name w:val="OPCParaBase"/>
    <w:qFormat/>
    <w:rsid w:val="00B3739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3739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3739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3739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3739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3739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3739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3739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3739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3739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3739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37399"/>
  </w:style>
  <w:style w:type="paragraph" w:customStyle="1" w:styleId="Blocks">
    <w:name w:val="Blocks"/>
    <w:aliases w:val="bb"/>
    <w:basedOn w:val="OPCParaBase"/>
    <w:qFormat/>
    <w:rsid w:val="00B3739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373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3739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37399"/>
    <w:rPr>
      <w:i/>
    </w:rPr>
  </w:style>
  <w:style w:type="paragraph" w:customStyle="1" w:styleId="BoxList">
    <w:name w:val="BoxList"/>
    <w:aliases w:val="bl"/>
    <w:basedOn w:val="BoxText"/>
    <w:qFormat/>
    <w:rsid w:val="00B3739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3739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373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37399"/>
    <w:pPr>
      <w:ind w:left="1985" w:hanging="851"/>
    </w:pPr>
  </w:style>
  <w:style w:type="character" w:customStyle="1" w:styleId="CharAmPartNo">
    <w:name w:val="CharAmPartNo"/>
    <w:basedOn w:val="OPCCharBase"/>
    <w:qFormat/>
    <w:rsid w:val="00B37399"/>
  </w:style>
  <w:style w:type="character" w:customStyle="1" w:styleId="CharAmPartText">
    <w:name w:val="CharAmPartText"/>
    <w:basedOn w:val="OPCCharBase"/>
    <w:qFormat/>
    <w:rsid w:val="00B37399"/>
  </w:style>
  <w:style w:type="character" w:customStyle="1" w:styleId="CharAmSchNo">
    <w:name w:val="CharAmSchNo"/>
    <w:basedOn w:val="OPCCharBase"/>
    <w:qFormat/>
    <w:rsid w:val="00B37399"/>
  </w:style>
  <w:style w:type="character" w:customStyle="1" w:styleId="CharAmSchText">
    <w:name w:val="CharAmSchText"/>
    <w:basedOn w:val="OPCCharBase"/>
    <w:qFormat/>
    <w:rsid w:val="00B37399"/>
  </w:style>
  <w:style w:type="character" w:customStyle="1" w:styleId="CharBoldItalic">
    <w:name w:val="CharBoldItalic"/>
    <w:basedOn w:val="OPCCharBase"/>
    <w:uiPriority w:val="1"/>
    <w:qFormat/>
    <w:rsid w:val="00B37399"/>
    <w:rPr>
      <w:b/>
      <w:i/>
    </w:rPr>
  </w:style>
  <w:style w:type="character" w:customStyle="1" w:styleId="CharChapNo">
    <w:name w:val="CharChapNo"/>
    <w:basedOn w:val="OPCCharBase"/>
    <w:uiPriority w:val="1"/>
    <w:qFormat/>
    <w:rsid w:val="00B37399"/>
  </w:style>
  <w:style w:type="character" w:customStyle="1" w:styleId="CharChapText">
    <w:name w:val="CharChapText"/>
    <w:basedOn w:val="OPCCharBase"/>
    <w:uiPriority w:val="1"/>
    <w:qFormat/>
    <w:rsid w:val="00B37399"/>
  </w:style>
  <w:style w:type="character" w:customStyle="1" w:styleId="CharDivNo">
    <w:name w:val="CharDivNo"/>
    <w:basedOn w:val="OPCCharBase"/>
    <w:uiPriority w:val="1"/>
    <w:qFormat/>
    <w:rsid w:val="00B37399"/>
  </w:style>
  <w:style w:type="character" w:customStyle="1" w:styleId="CharDivText">
    <w:name w:val="CharDivText"/>
    <w:basedOn w:val="OPCCharBase"/>
    <w:uiPriority w:val="1"/>
    <w:qFormat/>
    <w:rsid w:val="00B37399"/>
  </w:style>
  <w:style w:type="character" w:customStyle="1" w:styleId="CharItalic">
    <w:name w:val="CharItalic"/>
    <w:basedOn w:val="OPCCharBase"/>
    <w:uiPriority w:val="1"/>
    <w:qFormat/>
    <w:rsid w:val="00B37399"/>
    <w:rPr>
      <w:i/>
    </w:rPr>
  </w:style>
  <w:style w:type="character" w:customStyle="1" w:styleId="CharPartNo">
    <w:name w:val="CharPartNo"/>
    <w:basedOn w:val="OPCCharBase"/>
    <w:uiPriority w:val="1"/>
    <w:qFormat/>
    <w:rsid w:val="00B37399"/>
  </w:style>
  <w:style w:type="character" w:customStyle="1" w:styleId="CharPartText">
    <w:name w:val="CharPartText"/>
    <w:basedOn w:val="OPCCharBase"/>
    <w:uiPriority w:val="1"/>
    <w:qFormat/>
    <w:rsid w:val="00B37399"/>
  </w:style>
  <w:style w:type="character" w:customStyle="1" w:styleId="CharSectno">
    <w:name w:val="CharSectno"/>
    <w:basedOn w:val="OPCCharBase"/>
    <w:qFormat/>
    <w:rsid w:val="00B37399"/>
  </w:style>
  <w:style w:type="character" w:customStyle="1" w:styleId="CharSubdNo">
    <w:name w:val="CharSubdNo"/>
    <w:basedOn w:val="OPCCharBase"/>
    <w:uiPriority w:val="1"/>
    <w:qFormat/>
    <w:rsid w:val="00B37399"/>
  </w:style>
  <w:style w:type="character" w:customStyle="1" w:styleId="CharSubdText">
    <w:name w:val="CharSubdText"/>
    <w:basedOn w:val="OPCCharBase"/>
    <w:uiPriority w:val="1"/>
    <w:qFormat/>
    <w:rsid w:val="00B37399"/>
  </w:style>
  <w:style w:type="paragraph" w:customStyle="1" w:styleId="CTA--">
    <w:name w:val="CTA --"/>
    <w:basedOn w:val="OPCParaBase"/>
    <w:next w:val="Normal"/>
    <w:rsid w:val="00B3739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3739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3739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3739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3739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3739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3739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3739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3739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3739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3739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3739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739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3739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3739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3739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3739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3739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3739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3739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3739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3739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3739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3739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3739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3739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3739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3739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3739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3739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3739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3739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3739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3739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3739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3739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3739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3739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3739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3739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3739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3739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3739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3739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3739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3739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3739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3739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3739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3739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3739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373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3739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3739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3739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3739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3739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3739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3739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3739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3739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3739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3739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3739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3739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3739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3739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3739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3739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3739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3739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3739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37399"/>
    <w:rPr>
      <w:sz w:val="16"/>
    </w:rPr>
  </w:style>
  <w:style w:type="table" w:customStyle="1" w:styleId="CFlag">
    <w:name w:val="CFlag"/>
    <w:basedOn w:val="TableNormal"/>
    <w:uiPriority w:val="99"/>
    <w:rsid w:val="00B3739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373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373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7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3739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3739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3739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3739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3739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3739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37399"/>
    <w:pPr>
      <w:spacing w:before="120"/>
    </w:pPr>
  </w:style>
  <w:style w:type="paragraph" w:customStyle="1" w:styleId="CompiledActNo">
    <w:name w:val="CompiledActNo"/>
    <w:basedOn w:val="OPCParaBase"/>
    <w:next w:val="Normal"/>
    <w:rsid w:val="00B3739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3739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739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3739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3739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3739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3739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3739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3739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3739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3739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3739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3739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3739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3739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3739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3739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37399"/>
  </w:style>
  <w:style w:type="character" w:customStyle="1" w:styleId="CharSubPartNoCASA">
    <w:name w:val="CharSubPartNo(CASA)"/>
    <w:basedOn w:val="OPCCharBase"/>
    <w:uiPriority w:val="1"/>
    <w:rsid w:val="00B37399"/>
  </w:style>
  <w:style w:type="paragraph" w:customStyle="1" w:styleId="ENoteTTIndentHeadingSub">
    <w:name w:val="ENoteTTIndentHeadingSub"/>
    <w:aliases w:val="enTTHis"/>
    <w:basedOn w:val="OPCParaBase"/>
    <w:rsid w:val="00B3739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3739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3739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3739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3739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3739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373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37399"/>
    <w:rPr>
      <w:sz w:val="22"/>
    </w:rPr>
  </w:style>
  <w:style w:type="paragraph" w:customStyle="1" w:styleId="SOTextNote">
    <w:name w:val="SO TextNote"/>
    <w:aliases w:val="sont"/>
    <w:basedOn w:val="SOText"/>
    <w:qFormat/>
    <w:rsid w:val="00B3739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3739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37399"/>
    <w:rPr>
      <w:sz w:val="22"/>
    </w:rPr>
  </w:style>
  <w:style w:type="paragraph" w:customStyle="1" w:styleId="FileName">
    <w:name w:val="FileName"/>
    <w:basedOn w:val="Normal"/>
    <w:rsid w:val="00B37399"/>
  </w:style>
  <w:style w:type="paragraph" w:customStyle="1" w:styleId="TableHeading">
    <w:name w:val="TableHeading"/>
    <w:aliases w:val="th"/>
    <w:basedOn w:val="OPCParaBase"/>
    <w:next w:val="Tabletext"/>
    <w:rsid w:val="00B3739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3739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3739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3739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3739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3739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3739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3739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3739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373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3739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3739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3739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3739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373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73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739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739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3739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3739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3739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3739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373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37399"/>
  </w:style>
  <w:style w:type="character" w:customStyle="1" w:styleId="charlegsubtitle1">
    <w:name w:val="charlegsubtitle1"/>
    <w:basedOn w:val="DefaultParagraphFont"/>
    <w:rsid w:val="00B3739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37399"/>
    <w:pPr>
      <w:ind w:left="240" w:hanging="240"/>
    </w:pPr>
  </w:style>
  <w:style w:type="paragraph" w:styleId="Index2">
    <w:name w:val="index 2"/>
    <w:basedOn w:val="Normal"/>
    <w:next w:val="Normal"/>
    <w:autoRedefine/>
    <w:rsid w:val="00B37399"/>
    <w:pPr>
      <w:ind w:left="480" w:hanging="240"/>
    </w:pPr>
  </w:style>
  <w:style w:type="paragraph" w:styleId="Index3">
    <w:name w:val="index 3"/>
    <w:basedOn w:val="Normal"/>
    <w:next w:val="Normal"/>
    <w:autoRedefine/>
    <w:rsid w:val="00B37399"/>
    <w:pPr>
      <w:ind w:left="720" w:hanging="240"/>
    </w:pPr>
  </w:style>
  <w:style w:type="paragraph" w:styleId="Index4">
    <w:name w:val="index 4"/>
    <w:basedOn w:val="Normal"/>
    <w:next w:val="Normal"/>
    <w:autoRedefine/>
    <w:rsid w:val="00B37399"/>
    <w:pPr>
      <w:ind w:left="960" w:hanging="240"/>
    </w:pPr>
  </w:style>
  <w:style w:type="paragraph" w:styleId="Index5">
    <w:name w:val="index 5"/>
    <w:basedOn w:val="Normal"/>
    <w:next w:val="Normal"/>
    <w:autoRedefine/>
    <w:rsid w:val="00B37399"/>
    <w:pPr>
      <w:ind w:left="1200" w:hanging="240"/>
    </w:pPr>
  </w:style>
  <w:style w:type="paragraph" w:styleId="Index6">
    <w:name w:val="index 6"/>
    <w:basedOn w:val="Normal"/>
    <w:next w:val="Normal"/>
    <w:autoRedefine/>
    <w:rsid w:val="00B37399"/>
    <w:pPr>
      <w:ind w:left="1440" w:hanging="240"/>
    </w:pPr>
  </w:style>
  <w:style w:type="paragraph" w:styleId="Index7">
    <w:name w:val="index 7"/>
    <w:basedOn w:val="Normal"/>
    <w:next w:val="Normal"/>
    <w:autoRedefine/>
    <w:rsid w:val="00B37399"/>
    <w:pPr>
      <w:ind w:left="1680" w:hanging="240"/>
    </w:pPr>
  </w:style>
  <w:style w:type="paragraph" w:styleId="Index8">
    <w:name w:val="index 8"/>
    <w:basedOn w:val="Normal"/>
    <w:next w:val="Normal"/>
    <w:autoRedefine/>
    <w:rsid w:val="00B37399"/>
    <w:pPr>
      <w:ind w:left="1920" w:hanging="240"/>
    </w:pPr>
  </w:style>
  <w:style w:type="paragraph" w:styleId="Index9">
    <w:name w:val="index 9"/>
    <w:basedOn w:val="Normal"/>
    <w:next w:val="Normal"/>
    <w:autoRedefine/>
    <w:rsid w:val="00B37399"/>
    <w:pPr>
      <w:ind w:left="2160" w:hanging="240"/>
    </w:pPr>
  </w:style>
  <w:style w:type="paragraph" w:styleId="NormalIndent">
    <w:name w:val="Normal Indent"/>
    <w:basedOn w:val="Normal"/>
    <w:rsid w:val="00B37399"/>
    <w:pPr>
      <w:ind w:left="720"/>
    </w:pPr>
  </w:style>
  <w:style w:type="paragraph" w:styleId="FootnoteText">
    <w:name w:val="footnote text"/>
    <w:basedOn w:val="Normal"/>
    <w:link w:val="FootnoteTextChar"/>
    <w:rsid w:val="00B3739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37399"/>
  </w:style>
  <w:style w:type="paragraph" w:styleId="CommentText">
    <w:name w:val="annotation text"/>
    <w:basedOn w:val="Normal"/>
    <w:link w:val="CommentTextChar"/>
    <w:rsid w:val="00B3739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37399"/>
  </w:style>
  <w:style w:type="paragraph" w:styleId="IndexHeading">
    <w:name w:val="index heading"/>
    <w:basedOn w:val="Normal"/>
    <w:next w:val="Index1"/>
    <w:rsid w:val="00B3739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3739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37399"/>
    <w:pPr>
      <w:ind w:left="480" w:hanging="480"/>
    </w:pPr>
  </w:style>
  <w:style w:type="paragraph" w:styleId="EnvelopeAddress">
    <w:name w:val="envelope address"/>
    <w:basedOn w:val="Normal"/>
    <w:rsid w:val="00B3739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3739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3739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37399"/>
    <w:rPr>
      <w:sz w:val="16"/>
      <w:szCs w:val="16"/>
    </w:rPr>
  </w:style>
  <w:style w:type="character" w:styleId="PageNumber">
    <w:name w:val="page number"/>
    <w:basedOn w:val="DefaultParagraphFont"/>
    <w:rsid w:val="00B37399"/>
  </w:style>
  <w:style w:type="character" w:styleId="EndnoteReference">
    <w:name w:val="endnote reference"/>
    <w:basedOn w:val="DefaultParagraphFont"/>
    <w:rsid w:val="00B37399"/>
    <w:rPr>
      <w:vertAlign w:val="superscript"/>
    </w:rPr>
  </w:style>
  <w:style w:type="paragraph" w:styleId="EndnoteText">
    <w:name w:val="endnote text"/>
    <w:basedOn w:val="Normal"/>
    <w:link w:val="EndnoteTextChar"/>
    <w:rsid w:val="00B3739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37399"/>
  </w:style>
  <w:style w:type="paragraph" w:styleId="TableofAuthorities">
    <w:name w:val="table of authorities"/>
    <w:basedOn w:val="Normal"/>
    <w:next w:val="Normal"/>
    <w:rsid w:val="00B37399"/>
    <w:pPr>
      <w:ind w:left="240" w:hanging="240"/>
    </w:pPr>
  </w:style>
  <w:style w:type="paragraph" w:styleId="MacroText">
    <w:name w:val="macro"/>
    <w:link w:val="MacroTextChar"/>
    <w:rsid w:val="00B373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3739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3739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37399"/>
    <w:pPr>
      <w:ind w:left="283" w:hanging="283"/>
    </w:pPr>
  </w:style>
  <w:style w:type="paragraph" w:styleId="ListBullet">
    <w:name w:val="List Bullet"/>
    <w:basedOn w:val="Normal"/>
    <w:autoRedefine/>
    <w:rsid w:val="00B3739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3739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37399"/>
    <w:pPr>
      <w:ind w:left="566" w:hanging="283"/>
    </w:pPr>
  </w:style>
  <w:style w:type="paragraph" w:styleId="List3">
    <w:name w:val="List 3"/>
    <w:basedOn w:val="Normal"/>
    <w:rsid w:val="00B37399"/>
    <w:pPr>
      <w:ind w:left="849" w:hanging="283"/>
    </w:pPr>
  </w:style>
  <w:style w:type="paragraph" w:styleId="List4">
    <w:name w:val="List 4"/>
    <w:basedOn w:val="Normal"/>
    <w:rsid w:val="00B37399"/>
    <w:pPr>
      <w:ind w:left="1132" w:hanging="283"/>
    </w:pPr>
  </w:style>
  <w:style w:type="paragraph" w:styleId="List5">
    <w:name w:val="List 5"/>
    <w:basedOn w:val="Normal"/>
    <w:rsid w:val="00B37399"/>
    <w:pPr>
      <w:ind w:left="1415" w:hanging="283"/>
    </w:pPr>
  </w:style>
  <w:style w:type="paragraph" w:styleId="ListBullet2">
    <w:name w:val="List Bullet 2"/>
    <w:basedOn w:val="Normal"/>
    <w:autoRedefine/>
    <w:rsid w:val="00B3739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3739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3739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3739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3739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3739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3739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3739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3739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3739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37399"/>
    <w:pPr>
      <w:ind w:left="4252"/>
    </w:pPr>
  </w:style>
  <w:style w:type="character" w:customStyle="1" w:styleId="ClosingChar">
    <w:name w:val="Closing Char"/>
    <w:basedOn w:val="DefaultParagraphFont"/>
    <w:link w:val="Closing"/>
    <w:rsid w:val="00B37399"/>
    <w:rPr>
      <w:sz w:val="22"/>
    </w:rPr>
  </w:style>
  <w:style w:type="paragraph" w:styleId="Signature">
    <w:name w:val="Signature"/>
    <w:basedOn w:val="Normal"/>
    <w:link w:val="SignatureChar"/>
    <w:rsid w:val="00B3739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37399"/>
    <w:rPr>
      <w:sz w:val="22"/>
    </w:rPr>
  </w:style>
  <w:style w:type="paragraph" w:styleId="BodyText">
    <w:name w:val="Body Text"/>
    <w:basedOn w:val="Normal"/>
    <w:link w:val="BodyTextChar"/>
    <w:rsid w:val="00B3739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7399"/>
    <w:rPr>
      <w:sz w:val="22"/>
    </w:rPr>
  </w:style>
  <w:style w:type="paragraph" w:styleId="BodyTextIndent">
    <w:name w:val="Body Text Indent"/>
    <w:basedOn w:val="Normal"/>
    <w:link w:val="BodyTextIndentChar"/>
    <w:rsid w:val="00B373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37399"/>
    <w:rPr>
      <w:sz w:val="22"/>
    </w:rPr>
  </w:style>
  <w:style w:type="paragraph" w:styleId="ListContinue">
    <w:name w:val="List Continue"/>
    <w:basedOn w:val="Normal"/>
    <w:rsid w:val="00B37399"/>
    <w:pPr>
      <w:spacing w:after="120"/>
      <w:ind w:left="283"/>
    </w:pPr>
  </w:style>
  <w:style w:type="paragraph" w:styleId="ListContinue2">
    <w:name w:val="List Continue 2"/>
    <w:basedOn w:val="Normal"/>
    <w:rsid w:val="00B37399"/>
    <w:pPr>
      <w:spacing w:after="120"/>
      <w:ind w:left="566"/>
    </w:pPr>
  </w:style>
  <w:style w:type="paragraph" w:styleId="ListContinue3">
    <w:name w:val="List Continue 3"/>
    <w:basedOn w:val="Normal"/>
    <w:rsid w:val="00B37399"/>
    <w:pPr>
      <w:spacing w:after="120"/>
      <w:ind w:left="849"/>
    </w:pPr>
  </w:style>
  <w:style w:type="paragraph" w:styleId="ListContinue4">
    <w:name w:val="List Continue 4"/>
    <w:basedOn w:val="Normal"/>
    <w:rsid w:val="00B37399"/>
    <w:pPr>
      <w:spacing w:after="120"/>
      <w:ind w:left="1132"/>
    </w:pPr>
  </w:style>
  <w:style w:type="paragraph" w:styleId="ListContinue5">
    <w:name w:val="List Continue 5"/>
    <w:basedOn w:val="Normal"/>
    <w:rsid w:val="00B3739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373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3739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3739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3739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37399"/>
  </w:style>
  <w:style w:type="character" w:customStyle="1" w:styleId="SalutationChar">
    <w:name w:val="Salutation Char"/>
    <w:basedOn w:val="DefaultParagraphFont"/>
    <w:link w:val="Salutation"/>
    <w:rsid w:val="00B37399"/>
    <w:rPr>
      <w:sz w:val="22"/>
    </w:rPr>
  </w:style>
  <w:style w:type="paragraph" w:styleId="Date">
    <w:name w:val="Date"/>
    <w:basedOn w:val="Normal"/>
    <w:next w:val="Normal"/>
    <w:link w:val="DateChar"/>
    <w:rsid w:val="00B37399"/>
  </w:style>
  <w:style w:type="character" w:customStyle="1" w:styleId="DateChar">
    <w:name w:val="Date Char"/>
    <w:basedOn w:val="DefaultParagraphFont"/>
    <w:link w:val="Date"/>
    <w:rsid w:val="00B37399"/>
    <w:rPr>
      <w:sz w:val="22"/>
    </w:rPr>
  </w:style>
  <w:style w:type="paragraph" w:styleId="BodyTextFirstIndent">
    <w:name w:val="Body Text First Indent"/>
    <w:basedOn w:val="BodyText"/>
    <w:link w:val="BodyTextFirstIndentChar"/>
    <w:rsid w:val="00B373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3739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3739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37399"/>
    <w:rPr>
      <w:sz w:val="22"/>
    </w:rPr>
  </w:style>
  <w:style w:type="paragraph" w:styleId="BodyText2">
    <w:name w:val="Body Text 2"/>
    <w:basedOn w:val="Normal"/>
    <w:link w:val="BodyText2Char"/>
    <w:rsid w:val="00B373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7399"/>
    <w:rPr>
      <w:sz w:val="22"/>
    </w:rPr>
  </w:style>
  <w:style w:type="paragraph" w:styleId="BodyText3">
    <w:name w:val="Body Text 3"/>
    <w:basedOn w:val="Normal"/>
    <w:link w:val="BodyText3Char"/>
    <w:rsid w:val="00B373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739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373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37399"/>
    <w:rPr>
      <w:sz w:val="22"/>
    </w:rPr>
  </w:style>
  <w:style w:type="paragraph" w:styleId="BodyTextIndent3">
    <w:name w:val="Body Text Indent 3"/>
    <w:basedOn w:val="Normal"/>
    <w:link w:val="BodyTextIndent3Char"/>
    <w:rsid w:val="00B373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7399"/>
    <w:rPr>
      <w:sz w:val="16"/>
      <w:szCs w:val="16"/>
    </w:rPr>
  </w:style>
  <w:style w:type="paragraph" w:styleId="BlockText">
    <w:name w:val="Block Text"/>
    <w:basedOn w:val="Normal"/>
    <w:rsid w:val="00B37399"/>
    <w:pPr>
      <w:spacing w:after="120"/>
      <w:ind w:left="1440" w:right="1440"/>
    </w:pPr>
  </w:style>
  <w:style w:type="character" w:styleId="Hyperlink">
    <w:name w:val="Hyperlink"/>
    <w:basedOn w:val="DefaultParagraphFont"/>
    <w:rsid w:val="00B37399"/>
    <w:rPr>
      <w:color w:val="0000FF"/>
      <w:u w:val="single"/>
    </w:rPr>
  </w:style>
  <w:style w:type="character" w:styleId="FollowedHyperlink">
    <w:name w:val="FollowedHyperlink"/>
    <w:basedOn w:val="DefaultParagraphFont"/>
    <w:rsid w:val="00B37399"/>
    <w:rPr>
      <w:color w:val="800080"/>
      <w:u w:val="single"/>
    </w:rPr>
  </w:style>
  <w:style w:type="character" w:styleId="Strong">
    <w:name w:val="Strong"/>
    <w:basedOn w:val="DefaultParagraphFont"/>
    <w:qFormat/>
    <w:rsid w:val="00B37399"/>
    <w:rPr>
      <w:b/>
      <w:bCs/>
    </w:rPr>
  </w:style>
  <w:style w:type="character" w:styleId="Emphasis">
    <w:name w:val="Emphasis"/>
    <w:basedOn w:val="DefaultParagraphFont"/>
    <w:qFormat/>
    <w:rsid w:val="00B37399"/>
    <w:rPr>
      <w:i/>
      <w:iCs/>
    </w:rPr>
  </w:style>
  <w:style w:type="paragraph" w:styleId="DocumentMap">
    <w:name w:val="Document Map"/>
    <w:basedOn w:val="Normal"/>
    <w:link w:val="DocumentMapChar"/>
    <w:rsid w:val="00B373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3739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3739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3739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37399"/>
  </w:style>
  <w:style w:type="character" w:customStyle="1" w:styleId="E-mailSignatureChar">
    <w:name w:val="E-mail Signature Char"/>
    <w:basedOn w:val="DefaultParagraphFont"/>
    <w:link w:val="E-mailSignature"/>
    <w:rsid w:val="00B37399"/>
    <w:rPr>
      <w:sz w:val="22"/>
    </w:rPr>
  </w:style>
  <w:style w:type="paragraph" w:styleId="NormalWeb">
    <w:name w:val="Normal (Web)"/>
    <w:basedOn w:val="Normal"/>
    <w:rsid w:val="00B37399"/>
  </w:style>
  <w:style w:type="character" w:styleId="HTMLAcronym">
    <w:name w:val="HTML Acronym"/>
    <w:basedOn w:val="DefaultParagraphFont"/>
    <w:rsid w:val="00B37399"/>
  </w:style>
  <w:style w:type="paragraph" w:styleId="HTMLAddress">
    <w:name w:val="HTML Address"/>
    <w:basedOn w:val="Normal"/>
    <w:link w:val="HTMLAddressChar"/>
    <w:rsid w:val="00B3739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7399"/>
    <w:rPr>
      <w:i/>
      <w:iCs/>
      <w:sz w:val="22"/>
    </w:rPr>
  </w:style>
  <w:style w:type="character" w:styleId="HTMLCite">
    <w:name w:val="HTML Cite"/>
    <w:basedOn w:val="DefaultParagraphFont"/>
    <w:rsid w:val="00B37399"/>
    <w:rPr>
      <w:i/>
      <w:iCs/>
    </w:rPr>
  </w:style>
  <w:style w:type="character" w:styleId="HTMLCode">
    <w:name w:val="HTML Code"/>
    <w:basedOn w:val="DefaultParagraphFont"/>
    <w:rsid w:val="00B373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37399"/>
    <w:rPr>
      <w:i/>
      <w:iCs/>
    </w:rPr>
  </w:style>
  <w:style w:type="character" w:styleId="HTMLKeyboard">
    <w:name w:val="HTML Keyboard"/>
    <w:basedOn w:val="DefaultParagraphFont"/>
    <w:rsid w:val="00B373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3739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37399"/>
    <w:rPr>
      <w:rFonts w:ascii="Courier New" w:hAnsi="Courier New" w:cs="Courier New"/>
    </w:rPr>
  </w:style>
  <w:style w:type="character" w:styleId="HTMLSample">
    <w:name w:val="HTML Sample"/>
    <w:basedOn w:val="DefaultParagraphFont"/>
    <w:rsid w:val="00B3739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373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3739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37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7399"/>
    <w:rPr>
      <w:b/>
      <w:bCs/>
    </w:rPr>
  </w:style>
  <w:style w:type="numbering" w:styleId="1ai">
    <w:name w:val="Outline List 1"/>
    <w:basedOn w:val="NoList"/>
    <w:rsid w:val="00B37399"/>
    <w:pPr>
      <w:numPr>
        <w:numId w:val="14"/>
      </w:numPr>
    </w:pPr>
  </w:style>
  <w:style w:type="numbering" w:styleId="111111">
    <w:name w:val="Outline List 2"/>
    <w:basedOn w:val="NoList"/>
    <w:rsid w:val="00B37399"/>
    <w:pPr>
      <w:numPr>
        <w:numId w:val="15"/>
      </w:numPr>
    </w:pPr>
  </w:style>
  <w:style w:type="numbering" w:styleId="ArticleSection">
    <w:name w:val="Outline List 3"/>
    <w:basedOn w:val="NoList"/>
    <w:rsid w:val="00B37399"/>
    <w:pPr>
      <w:numPr>
        <w:numId w:val="17"/>
      </w:numPr>
    </w:pPr>
  </w:style>
  <w:style w:type="table" w:styleId="TableSimple1">
    <w:name w:val="Table Simple 1"/>
    <w:basedOn w:val="TableNormal"/>
    <w:rsid w:val="00B3739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3739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3739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3739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3739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3739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3739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3739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3739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3739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3739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3739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3739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3739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3739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3739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3739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3739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3739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3739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3739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3739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3739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3739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3739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3739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3739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3739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3739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3739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3739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3739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3739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3739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3739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3739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3739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3739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3739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3739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3739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3739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3739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37399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612</Words>
  <Characters>3059</Characters>
  <Application>Microsoft Office Word</Application>
  <DocSecurity>0</DocSecurity>
  <PresentationFormat/>
  <Lines>95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Paid Parental Leave Amendment (Work Test Special Circumstances) Rules 2021</vt:lpstr>
    </vt:vector>
  </TitlesOfParts>
  <Manager/>
  <Company/>
  <LinksUpToDate>false</LinksUpToDate>
  <CharactersWithSpaces>3600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2021-10-25T03:26:00Z</cp:lastPrinted>
  <dcterms:created xsi:type="dcterms:W3CDTF">2021-10-26T23:23:00Z</dcterms:created>
  <dcterms:modified xsi:type="dcterms:W3CDTF">2021-10-26T23:23:00Z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Paid Parental Leave Amendment (Work Test Special Circumstances) Rules 2021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OPC65549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26 October 2021</vt:lpwstr>
  </property>
</Properties>
</file>