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8390" w14:textId="77777777" w:rsidR="00955175" w:rsidRDefault="00955175" w:rsidP="00E2168B">
      <w:pPr>
        <w:spacing w:before="280" w:after="240"/>
        <w:rPr>
          <w:b/>
          <w:sz w:val="32"/>
          <w:szCs w:val="32"/>
        </w:rPr>
      </w:pPr>
    </w:p>
    <w:p w14:paraId="7CB8E4EE" w14:textId="77777777" w:rsidR="00955175" w:rsidRDefault="00C6098D" w:rsidP="00E2168B">
      <w:pPr>
        <w:spacing w:before="280" w:after="240"/>
        <w:rPr>
          <w:b/>
          <w:sz w:val="32"/>
          <w:szCs w:val="32"/>
        </w:rPr>
      </w:pPr>
      <w:r w:rsidRPr="00062B85">
        <w:rPr>
          <w:noProof/>
          <w:highlight w:val="yellow"/>
        </w:rPr>
        <w:drawing>
          <wp:anchor distT="0" distB="0" distL="114300" distR="114300" simplePos="0" relativeHeight="251658240" behindDoc="0" locked="0" layoutInCell="1" allowOverlap="1" wp14:anchorId="4289543C" wp14:editId="29714A54">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5C337273" w14:textId="77777777" w:rsidR="00955175" w:rsidRDefault="00955175" w:rsidP="00955175">
      <w:pPr>
        <w:pStyle w:val="LI-Title"/>
        <w:pBdr>
          <w:top w:val="none" w:sz="0" w:space="0" w:color="auto"/>
        </w:pBdr>
        <w:jc w:val="center"/>
      </w:pPr>
    </w:p>
    <w:p w14:paraId="3CBA8683" w14:textId="77777777" w:rsidR="00955175" w:rsidRDefault="00955175" w:rsidP="00955175">
      <w:pPr>
        <w:pStyle w:val="LI-Title"/>
        <w:pBdr>
          <w:top w:val="none" w:sz="0" w:space="0" w:color="auto"/>
        </w:pBdr>
        <w:jc w:val="center"/>
      </w:pPr>
      <w:r>
        <w:t>Explanatory Statement</w:t>
      </w:r>
    </w:p>
    <w:p w14:paraId="5AC7162C" w14:textId="77777777" w:rsidR="00955175" w:rsidRDefault="00955175" w:rsidP="00955175">
      <w:pPr>
        <w:rPr>
          <w:lang w:eastAsia="en-AU"/>
        </w:rPr>
      </w:pPr>
    </w:p>
    <w:p w14:paraId="22AA73DF" w14:textId="0A64D229" w:rsidR="00C4170B" w:rsidRPr="00C4170B" w:rsidRDefault="000D6447" w:rsidP="00C4170B">
      <w:pPr>
        <w:jc w:val="center"/>
        <w:rPr>
          <w:b/>
          <w:i/>
          <w:sz w:val="28"/>
          <w:szCs w:val="28"/>
          <w:lang w:eastAsia="en-AU"/>
        </w:rPr>
      </w:pPr>
      <w:r w:rsidRPr="000D6447">
        <w:rPr>
          <w:b/>
          <w:i/>
          <w:sz w:val="28"/>
          <w:szCs w:val="28"/>
          <w:lang w:eastAsia="en-AU"/>
        </w:rPr>
        <w:t>ASIC Corporations (Amendment) Instrument 2021/</w:t>
      </w:r>
      <w:r w:rsidR="00B70DD6">
        <w:rPr>
          <w:b/>
          <w:i/>
          <w:sz w:val="28"/>
          <w:szCs w:val="28"/>
          <w:lang w:eastAsia="en-AU"/>
        </w:rPr>
        <w:t>895</w:t>
      </w:r>
    </w:p>
    <w:p w14:paraId="002BFC58" w14:textId="58DF3434" w:rsidR="00863657" w:rsidRDefault="00F800C9" w:rsidP="00F800C9">
      <w:pPr>
        <w:pStyle w:val="LI-BodyTextParaa"/>
        <w:ind w:left="0" w:firstLine="0"/>
      </w:pPr>
      <w:r>
        <w:t xml:space="preserve">This is the Explanatory Statement for </w:t>
      </w:r>
      <w:r w:rsidR="000D6447" w:rsidRPr="000D6447">
        <w:t>ASIC Corporations (Amendment) Instrument 2021/</w:t>
      </w:r>
      <w:r w:rsidR="00B70DD6">
        <w:t>895</w:t>
      </w:r>
      <w:r w:rsidR="000D6447">
        <w:t>.</w:t>
      </w:r>
    </w:p>
    <w:p w14:paraId="327C76A4" w14:textId="77777777" w:rsidR="00F800C9" w:rsidRPr="00C4170B" w:rsidRDefault="00863657" w:rsidP="00F800C9">
      <w:pPr>
        <w:pStyle w:val="LI-BodyTextParaa"/>
        <w:ind w:left="0" w:firstLine="0"/>
      </w:pPr>
      <w:r>
        <w:t>Th</w:t>
      </w:r>
      <w:r w:rsidR="00F800C9" w:rsidRPr="00F800C9">
        <w:t>e</w:t>
      </w:r>
      <w:r>
        <w:t xml:space="preserve"> </w:t>
      </w:r>
      <w:r w:rsidR="00F800C9">
        <w:t xml:space="preserve">Explanatory Statement is approved by </w:t>
      </w:r>
      <w:r w:rsidR="00F800C9" w:rsidRPr="00C4170B">
        <w:t>the Australian Securities and Investments</w:t>
      </w:r>
      <w:r w:rsidR="00F800C9">
        <w:t> </w:t>
      </w:r>
      <w:r w:rsidR="00F800C9" w:rsidRPr="00C4170B">
        <w:t>Commission</w:t>
      </w:r>
      <w:r w:rsidR="00F800C9">
        <w:t xml:space="preserve"> (</w:t>
      </w:r>
      <w:r w:rsidR="00F800C9" w:rsidRPr="00C4170B">
        <w:rPr>
          <w:b/>
          <w:i/>
        </w:rPr>
        <w:t>ASIC</w:t>
      </w:r>
      <w:r w:rsidR="00F800C9">
        <w:t>).</w:t>
      </w:r>
    </w:p>
    <w:p w14:paraId="6BE02DAB" w14:textId="77777777" w:rsidR="00F800C9" w:rsidRPr="0018659E" w:rsidRDefault="005D1FEA" w:rsidP="00F800C9">
      <w:pPr>
        <w:pStyle w:val="LI-BodyTextNumbered"/>
        <w:ind w:left="0" w:firstLine="0"/>
        <w:rPr>
          <w:b/>
        </w:rPr>
      </w:pPr>
      <w:r>
        <w:rPr>
          <w:b/>
        </w:rPr>
        <w:t>Summary</w:t>
      </w:r>
    </w:p>
    <w:p w14:paraId="1244FB46" w14:textId="05E28968" w:rsidR="009F3DC2" w:rsidRPr="00FE2FB8" w:rsidRDefault="00F800C9" w:rsidP="0093670B">
      <w:pPr>
        <w:pStyle w:val="LI-BodyTextParaa"/>
        <w:ind w:left="567"/>
        <w:rPr>
          <w:bCs/>
        </w:rPr>
      </w:pPr>
      <w:r>
        <w:t>1</w:t>
      </w:r>
      <w:r w:rsidR="005D1FEA">
        <w:t>.</w:t>
      </w:r>
      <w:r>
        <w:tab/>
      </w:r>
      <w:r w:rsidR="00E91CA5">
        <w:t xml:space="preserve">The defined term ‘approved foreign market’ is notionally inserted into section 9 of the </w:t>
      </w:r>
      <w:r w:rsidR="00E91CA5">
        <w:rPr>
          <w:i/>
          <w:iCs/>
        </w:rPr>
        <w:t xml:space="preserve">Corporations </w:t>
      </w:r>
      <w:r w:rsidR="00E91CA5" w:rsidRPr="00DB4610">
        <w:rPr>
          <w:i/>
          <w:iCs/>
        </w:rPr>
        <w:t>Act 2001</w:t>
      </w:r>
      <w:r w:rsidR="00DB4610">
        <w:t xml:space="preserve"> (the </w:t>
      </w:r>
      <w:r w:rsidR="00DB4610" w:rsidRPr="004C653D">
        <w:rPr>
          <w:b/>
          <w:bCs/>
        </w:rPr>
        <w:t>Act</w:t>
      </w:r>
      <w:r w:rsidR="00DB4610">
        <w:t>)</w:t>
      </w:r>
      <w:r w:rsidR="00E91CA5">
        <w:t xml:space="preserve"> by </w:t>
      </w:r>
      <w:r w:rsidR="000D6447" w:rsidRPr="000B1162">
        <w:t>ASIC</w:t>
      </w:r>
      <w:r w:rsidR="000D6447" w:rsidRPr="000D6447">
        <w:t xml:space="preserve"> Corporations (Definition of Approved Foreign Market) Instrument 2017/669 (</w:t>
      </w:r>
      <w:r w:rsidR="000D6447" w:rsidRPr="004C653D">
        <w:rPr>
          <w:b/>
          <w:bCs/>
        </w:rPr>
        <w:t>Instrument 2017/669</w:t>
      </w:r>
      <w:r w:rsidR="000D6447" w:rsidRPr="000D6447">
        <w:t>)</w:t>
      </w:r>
      <w:r w:rsidR="00E91CA5">
        <w:t xml:space="preserve">. The purpose of </w:t>
      </w:r>
      <w:r w:rsidR="00071622" w:rsidRPr="000D6447">
        <w:t>ASIC Corporations (Amendment) Instrument 2021/</w:t>
      </w:r>
      <w:r w:rsidR="00B70DD6">
        <w:t>895</w:t>
      </w:r>
      <w:r w:rsidR="00071622">
        <w:t xml:space="preserve"> (the </w:t>
      </w:r>
      <w:r w:rsidR="00071622" w:rsidRPr="00071622">
        <w:rPr>
          <w:b/>
          <w:bCs/>
        </w:rPr>
        <w:t>Amendment Instrument</w:t>
      </w:r>
      <w:r w:rsidR="00071622">
        <w:t>)</w:t>
      </w:r>
      <w:r w:rsidR="00D23F59">
        <w:t xml:space="preserve"> </w:t>
      </w:r>
      <w:r w:rsidR="00E91CA5">
        <w:t xml:space="preserve">is to amend </w:t>
      </w:r>
      <w:r w:rsidR="00D23F59">
        <w:t xml:space="preserve">Instrument 2017/669 </w:t>
      </w:r>
      <w:r w:rsidR="00E91CA5">
        <w:t>so that the</w:t>
      </w:r>
      <w:r w:rsidR="009F3DC2">
        <w:t xml:space="preserve"> Oslo B</w:t>
      </w:r>
      <w:r w:rsidR="00E91CA5">
        <w:t>o</w:t>
      </w:r>
      <w:r w:rsidR="009F3DC2">
        <w:t>rs (also known as the Oslo Stock Exchange)</w:t>
      </w:r>
      <w:r w:rsidR="009F3DC2" w:rsidRPr="000D6447">
        <w:t xml:space="preserve"> </w:t>
      </w:r>
      <w:r w:rsidR="00E91CA5">
        <w:t xml:space="preserve">is added </w:t>
      </w:r>
      <w:r w:rsidR="009F3DC2" w:rsidRPr="000D6447">
        <w:t>to the definition of 'approved foreign market'</w:t>
      </w:r>
      <w:r w:rsidR="009F3DC2">
        <w:t>.</w:t>
      </w:r>
      <w:r w:rsidR="0093670B">
        <w:t xml:space="preserve"> </w:t>
      </w:r>
    </w:p>
    <w:p w14:paraId="7B687389" w14:textId="77777777" w:rsidR="005D1FEA" w:rsidRDefault="007E7FA5" w:rsidP="005D1FEA">
      <w:pPr>
        <w:pStyle w:val="LI-BodyTextNumbered"/>
        <w:ind w:hanging="1134"/>
        <w:rPr>
          <w:b/>
        </w:rPr>
      </w:pPr>
      <w:r>
        <w:rPr>
          <w:b/>
        </w:rPr>
        <w:t>Background</w:t>
      </w:r>
    </w:p>
    <w:p w14:paraId="71253711" w14:textId="77777777" w:rsidR="00337610" w:rsidRDefault="00B54C20" w:rsidP="00337610">
      <w:pPr>
        <w:pStyle w:val="LI-BodyTextParaa"/>
        <w:ind w:left="567"/>
      </w:pPr>
      <w:r>
        <w:t>2</w:t>
      </w:r>
      <w:r w:rsidR="00F03BB5">
        <w:t>.</w:t>
      </w:r>
      <w:r w:rsidR="005D1FEA">
        <w:tab/>
      </w:r>
      <w:r w:rsidR="00337610" w:rsidRPr="00337610">
        <w:t>The concept of</w:t>
      </w:r>
      <w:r w:rsidR="00EB6483">
        <w:t xml:space="preserve"> an</w:t>
      </w:r>
      <w:r w:rsidR="00337610" w:rsidRPr="00337610">
        <w:t xml:space="preserve"> 'approved foreign market' is used in </w:t>
      </w:r>
      <w:r w:rsidR="00EB6483">
        <w:t>numerous</w:t>
      </w:r>
      <w:r w:rsidR="00337610" w:rsidRPr="00337610">
        <w:t xml:space="preserve"> ASIC legislative instruments </w:t>
      </w:r>
      <w:r w:rsidR="00EB6483">
        <w:t>to</w:t>
      </w:r>
      <w:r w:rsidR="00337610" w:rsidRPr="00337610">
        <w:t xml:space="preserve"> </w:t>
      </w:r>
      <w:r w:rsidR="00337610">
        <w:t xml:space="preserve">provide </w:t>
      </w:r>
      <w:r w:rsidR="00337610" w:rsidRPr="00337610">
        <w:t xml:space="preserve">disclosure relief for securities that are quoted on an approved foreign market. Regulatory Guide 72 </w:t>
      </w:r>
      <w:r w:rsidR="00337610" w:rsidRPr="00337610">
        <w:rPr>
          <w:i/>
        </w:rPr>
        <w:t>Foreign securities disclosure relief</w:t>
      </w:r>
      <w:r w:rsidR="00337610" w:rsidRPr="00337610">
        <w:t xml:space="preserve"> (</w:t>
      </w:r>
      <w:r w:rsidR="00337610" w:rsidRPr="00337610">
        <w:rPr>
          <w:b/>
        </w:rPr>
        <w:t>RG 72</w:t>
      </w:r>
      <w:r w:rsidR="00337610" w:rsidRPr="00337610">
        <w:t>) explains the rationale for providing disclosure relief for securities that are quoted on an approved foreign market</w:t>
      </w:r>
      <w:r w:rsidR="007E7FA5">
        <w:t>.</w:t>
      </w:r>
      <w:r w:rsidR="00337610" w:rsidRPr="00337610">
        <w:t xml:space="preserve"> </w:t>
      </w:r>
    </w:p>
    <w:p w14:paraId="3BBE8162" w14:textId="77777777" w:rsidR="00337610" w:rsidRDefault="00B54C20" w:rsidP="00337610">
      <w:pPr>
        <w:pStyle w:val="LI-BodyTextParaa"/>
        <w:ind w:left="567"/>
      </w:pPr>
      <w:r>
        <w:t>3</w:t>
      </w:r>
      <w:r w:rsidR="00337610">
        <w:t>.</w:t>
      </w:r>
      <w:r w:rsidR="00337610">
        <w:tab/>
      </w:r>
      <w:r w:rsidR="005422DD">
        <w:t xml:space="preserve">The concept is also used for </w:t>
      </w:r>
      <w:r w:rsidR="005422DD" w:rsidRPr="005422DD">
        <w:t xml:space="preserve">the purposes of subsection 257B(7) (on-market buy-backs) and for the purposes of the takeovers' exemption in item 14(b) of section 611 (downstream acquisitions): see ASIC Corporations (Approved Foreign Financial Markets – Buy-backs and Takeovers) Instrument 2015/1071 and Regulatory Guide 71 </w:t>
      </w:r>
      <w:r w:rsidR="005422DD" w:rsidRPr="004C653D">
        <w:rPr>
          <w:i/>
          <w:iCs/>
        </w:rPr>
        <w:t>Downstream Acquisitions</w:t>
      </w:r>
      <w:r w:rsidR="005422DD" w:rsidRPr="005422DD">
        <w:t>.</w:t>
      </w:r>
      <w:r w:rsidR="005422DD">
        <w:t xml:space="preserve"> </w:t>
      </w:r>
    </w:p>
    <w:p w14:paraId="16767055" w14:textId="77777777" w:rsidR="005422DD" w:rsidRDefault="00B54C20" w:rsidP="00B61BE6">
      <w:pPr>
        <w:pStyle w:val="LI-BodyTextParaa"/>
        <w:ind w:left="567"/>
      </w:pPr>
      <w:r>
        <w:t>4</w:t>
      </w:r>
      <w:r w:rsidR="005422DD">
        <w:t>.</w:t>
      </w:r>
      <w:r w:rsidR="005422DD">
        <w:tab/>
        <w:t xml:space="preserve">In 2017, ASIC issued Instrument 2017/669 which, amongst other things, simplified and made it easier for ASIC stakeholders to understand which markets are ‘approved foreign </w:t>
      </w:r>
      <w:r w:rsidR="00C6098D">
        <w:t>market[s]’</w:t>
      </w:r>
      <w:r w:rsidR="005422DD">
        <w:t xml:space="preserve"> by introducing a consistent definition contained within the one instrument.</w:t>
      </w:r>
    </w:p>
    <w:p w14:paraId="58C03DA7" w14:textId="77777777" w:rsidR="007E7FA5" w:rsidRDefault="00B54C20" w:rsidP="00733C0B">
      <w:pPr>
        <w:pStyle w:val="LI-BodyTextParaa"/>
        <w:ind w:left="567"/>
      </w:pPr>
      <w:r>
        <w:t>5</w:t>
      </w:r>
      <w:r w:rsidR="005422DD">
        <w:t>.</w:t>
      </w:r>
      <w:r w:rsidR="005422DD">
        <w:tab/>
        <w:t xml:space="preserve">From </w:t>
      </w:r>
      <w:r w:rsidR="00EB6483">
        <w:t>time-to-time</w:t>
      </w:r>
      <w:r w:rsidR="00733C0B">
        <w:t xml:space="preserve"> </w:t>
      </w:r>
      <w:r w:rsidR="005422DD">
        <w:t>ASIC may</w:t>
      </w:r>
      <w:r w:rsidR="00733C0B">
        <w:t>,</w:t>
      </w:r>
      <w:r w:rsidR="005422DD">
        <w:t xml:space="preserve"> </w:t>
      </w:r>
      <w:r w:rsidR="00733C0B">
        <w:t>on receipt of an application, include additional foreign markets in the list of approved foreign markets.</w:t>
      </w:r>
      <w:r w:rsidR="007E7FA5">
        <w:t xml:space="preserve"> RG 72 sets out </w:t>
      </w:r>
      <w:r w:rsidR="007E7FA5" w:rsidRPr="00337610">
        <w:t>the criteria that ASIC</w:t>
      </w:r>
      <w:r w:rsidR="00B61BE6">
        <w:t xml:space="preserve"> will</w:t>
      </w:r>
      <w:r w:rsidR="007E7FA5" w:rsidRPr="00337610">
        <w:t xml:space="preserve"> </w:t>
      </w:r>
      <w:r w:rsidR="004C653D" w:rsidRPr="00337610">
        <w:t>consider</w:t>
      </w:r>
      <w:r w:rsidR="007E7FA5" w:rsidRPr="00337610">
        <w:t xml:space="preserve"> </w:t>
      </w:r>
      <w:r w:rsidR="007E7FA5">
        <w:t>when determining whether to add a market to the list of approved foreign markets</w:t>
      </w:r>
      <w:r w:rsidR="007E7FA5" w:rsidRPr="00337610">
        <w:t>.</w:t>
      </w:r>
      <w:r w:rsidR="007E7FA5">
        <w:t xml:space="preserve"> </w:t>
      </w:r>
      <w:r w:rsidR="00733C0B">
        <w:t xml:space="preserve"> </w:t>
      </w:r>
    </w:p>
    <w:p w14:paraId="620A022A" w14:textId="77777777" w:rsidR="006213CF" w:rsidRPr="004C653D" w:rsidRDefault="006213CF" w:rsidP="00733C0B">
      <w:pPr>
        <w:pStyle w:val="LI-BodyTextParaa"/>
        <w:ind w:left="567"/>
        <w:rPr>
          <w:b/>
          <w:bCs/>
        </w:rPr>
      </w:pPr>
      <w:r>
        <w:rPr>
          <w:b/>
          <w:bCs/>
        </w:rPr>
        <w:lastRenderedPageBreak/>
        <w:t>Purpose of the instrument</w:t>
      </w:r>
    </w:p>
    <w:p w14:paraId="3501DE93" w14:textId="77777777" w:rsidR="00071622" w:rsidRDefault="00B54C20" w:rsidP="00B54C20">
      <w:pPr>
        <w:pStyle w:val="LI-BodyTextParaa"/>
        <w:ind w:left="567"/>
      </w:pPr>
      <w:r>
        <w:t>6</w:t>
      </w:r>
      <w:r w:rsidR="004C653D">
        <w:t xml:space="preserve">. </w:t>
      </w:r>
      <w:r w:rsidR="004C653D">
        <w:tab/>
      </w:r>
      <w:r w:rsidR="00773802">
        <w:t xml:space="preserve">Upon </w:t>
      </w:r>
      <w:r w:rsidR="00733C0B">
        <w:t xml:space="preserve">ASIC </w:t>
      </w:r>
      <w:r w:rsidR="00773802">
        <w:t>receiving</w:t>
      </w:r>
      <w:r w:rsidR="00733C0B">
        <w:t xml:space="preserve"> an application in respect of the Oslo Bors</w:t>
      </w:r>
      <w:r w:rsidR="00773802">
        <w:t xml:space="preserve"> and, determining that the relevant criteria in RG 72 have been met, it</w:t>
      </w:r>
      <w:r w:rsidR="00733C0B">
        <w:t xml:space="preserve"> has decided to </w:t>
      </w:r>
      <w:r w:rsidR="00773802">
        <w:t>add the Oslo Bors</w:t>
      </w:r>
      <w:r w:rsidR="00071622">
        <w:t xml:space="preserve"> </w:t>
      </w:r>
      <w:r w:rsidR="00071622" w:rsidRPr="00071622">
        <w:t xml:space="preserve">to </w:t>
      </w:r>
      <w:r w:rsidR="00733C0B">
        <w:t xml:space="preserve">the </w:t>
      </w:r>
      <w:r w:rsidR="00071622" w:rsidRPr="00071622">
        <w:t>list of</w:t>
      </w:r>
      <w:r w:rsidR="00B61BE6">
        <w:t xml:space="preserve"> </w:t>
      </w:r>
      <w:r w:rsidR="00071622" w:rsidRPr="00071622">
        <w:t>approved foreign market</w:t>
      </w:r>
      <w:r w:rsidR="00773802">
        <w:t>s.</w:t>
      </w:r>
    </w:p>
    <w:p w14:paraId="23C474A9" w14:textId="77777777" w:rsidR="00733C0B" w:rsidRPr="00FE2FB8" w:rsidRDefault="00B54C20" w:rsidP="000B1162">
      <w:pPr>
        <w:pStyle w:val="LI-BodyTextParaa"/>
        <w:ind w:left="567"/>
        <w:rPr>
          <w:bCs/>
        </w:rPr>
      </w:pPr>
      <w:r>
        <w:t>7</w:t>
      </w:r>
      <w:r w:rsidR="00733C0B">
        <w:t>.</w:t>
      </w:r>
      <w:r w:rsidR="00733C0B">
        <w:tab/>
        <w:t>The purpose of the Amendment Instrument is to modify Instrument 2017/669 so that the Oslo Bors is</w:t>
      </w:r>
      <w:r w:rsidR="00773802">
        <w:t xml:space="preserve"> formally</w:t>
      </w:r>
      <w:r w:rsidR="00733C0B">
        <w:t xml:space="preserve"> added to the list of approved foreign markets.</w:t>
      </w:r>
    </w:p>
    <w:p w14:paraId="42BC4745" w14:textId="77777777" w:rsidR="009A3F74" w:rsidRDefault="009A3F74" w:rsidP="009A3F74">
      <w:pPr>
        <w:pStyle w:val="LI-BodyTextNumbered"/>
        <w:ind w:hanging="1134"/>
        <w:rPr>
          <w:b/>
        </w:rPr>
      </w:pPr>
      <w:bookmarkStart w:id="0" w:name="_Hlk534291624"/>
      <w:r>
        <w:rPr>
          <w:b/>
        </w:rPr>
        <w:t>Consultation</w:t>
      </w:r>
    </w:p>
    <w:p w14:paraId="4C06EDAB" w14:textId="77777777" w:rsidR="009A3F74" w:rsidRPr="00FE2FB8" w:rsidRDefault="00B54C20" w:rsidP="009A3F74">
      <w:pPr>
        <w:pStyle w:val="LI-BodyTextParaa"/>
        <w:ind w:left="567"/>
        <w:rPr>
          <w:bCs/>
        </w:rPr>
      </w:pPr>
      <w:r>
        <w:t>8</w:t>
      </w:r>
      <w:r w:rsidR="009A3F74">
        <w:t>.</w:t>
      </w:r>
      <w:r w:rsidR="009A3F74">
        <w:tab/>
      </w:r>
      <w:r w:rsidR="00071622" w:rsidRPr="00071622">
        <w:t xml:space="preserve">ASIC did not undertake </w:t>
      </w:r>
      <w:r w:rsidR="00733C0B">
        <w:t>an</w:t>
      </w:r>
      <w:r w:rsidR="006213CF">
        <w:t>y</w:t>
      </w:r>
      <w:r w:rsidR="00733C0B">
        <w:t xml:space="preserve"> external </w:t>
      </w:r>
      <w:r w:rsidR="00071622" w:rsidRPr="00071622">
        <w:t xml:space="preserve">consultation </w:t>
      </w:r>
      <w:r w:rsidR="006213CF">
        <w:t>in relation</w:t>
      </w:r>
      <w:r w:rsidR="00773802">
        <w:t xml:space="preserve"> to</w:t>
      </w:r>
      <w:r w:rsidR="006213CF" w:rsidRPr="00071622">
        <w:t xml:space="preserve"> </w:t>
      </w:r>
      <w:r w:rsidR="00071622" w:rsidRPr="00071622">
        <w:t xml:space="preserve">the Amendment Instrument </w:t>
      </w:r>
      <w:r w:rsidR="00A45B81">
        <w:t xml:space="preserve">as </w:t>
      </w:r>
      <w:r w:rsidR="00733C0B">
        <w:t>ASIC is satisfied that the addition of the Oslo Bors to the approved foreign markets</w:t>
      </w:r>
      <w:r w:rsidR="006213CF">
        <w:t xml:space="preserve"> list</w:t>
      </w:r>
      <w:r w:rsidR="00733C0B">
        <w:t xml:space="preserve"> is consistent with the existing public policy position in RG 72.</w:t>
      </w:r>
    </w:p>
    <w:p w14:paraId="40D89D86" w14:textId="77777777" w:rsidR="005D1FEA" w:rsidRDefault="005D1FEA" w:rsidP="00CE541A">
      <w:pPr>
        <w:pStyle w:val="LI-BodyTextNumbered"/>
        <w:ind w:hanging="1134"/>
        <w:rPr>
          <w:b/>
        </w:rPr>
      </w:pPr>
      <w:r>
        <w:rPr>
          <w:b/>
        </w:rPr>
        <w:t>Operation of the instrument</w:t>
      </w:r>
    </w:p>
    <w:p w14:paraId="512006CE" w14:textId="36207BCF" w:rsidR="00616055" w:rsidRPr="00616055" w:rsidRDefault="00B54C20" w:rsidP="00616055">
      <w:pPr>
        <w:pStyle w:val="LI-BodyTextParaa"/>
        <w:ind w:left="567"/>
      </w:pPr>
      <w:r>
        <w:t>9</w:t>
      </w:r>
      <w:r w:rsidR="00616055" w:rsidRPr="00616055">
        <w:t>.</w:t>
      </w:r>
      <w:r w:rsidR="00616055">
        <w:rPr>
          <w:b/>
          <w:bCs/>
        </w:rPr>
        <w:t xml:space="preserve"> </w:t>
      </w:r>
      <w:r w:rsidR="00616055">
        <w:rPr>
          <w:b/>
          <w:bCs/>
        </w:rPr>
        <w:tab/>
      </w:r>
      <w:r w:rsidR="006213CF">
        <w:t xml:space="preserve">Section 5 of Instrument 2017/669 inserts the definition of approved foreign market to mean any of the markets listed in subparagraphs (a) to (s). </w:t>
      </w:r>
      <w:r w:rsidR="000B1162">
        <w:t>Schedule 1 of t</w:t>
      </w:r>
      <w:r w:rsidR="00616055" w:rsidRPr="001B27D9">
        <w:t xml:space="preserve">he Amendment Instrument amends section 5 of </w:t>
      </w:r>
      <w:r w:rsidR="001B27D9" w:rsidRPr="001B27D9">
        <w:t xml:space="preserve">Instrument 2017/669 to </w:t>
      </w:r>
      <w:r w:rsidR="00F561BE">
        <w:t>insert</w:t>
      </w:r>
      <w:r w:rsidR="000B1162">
        <w:t xml:space="preserve"> the following</w:t>
      </w:r>
      <w:r w:rsidR="00716602">
        <w:t xml:space="preserve"> after paragraph (o)</w:t>
      </w:r>
      <w:r w:rsidR="00616055" w:rsidRPr="001B27D9">
        <w:t>:</w:t>
      </w:r>
    </w:p>
    <w:p w14:paraId="54B1E09B" w14:textId="60349BB0" w:rsidR="00F561BE" w:rsidRDefault="000B1162" w:rsidP="00F561BE">
      <w:pPr>
        <w:pStyle w:val="LI-BodyTextNumbered"/>
        <w:ind w:left="1701"/>
      </w:pPr>
      <w:r>
        <w:t>“</w:t>
      </w:r>
      <w:r w:rsidR="00F561BE">
        <w:t>(</w:t>
      </w:r>
      <w:proofErr w:type="spellStart"/>
      <w:r w:rsidR="00716602">
        <w:t>o</w:t>
      </w:r>
      <w:r w:rsidR="00F561BE">
        <w:t>a</w:t>
      </w:r>
      <w:proofErr w:type="spellEnd"/>
      <w:r w:rsidR="00F561BE">
        <w:t>)</w:t>
      </w:r>
      <w:r w:rsidR="00F561BE">
        <w:tab/>
      </w:r>
      <w:r w:rsidR="00F561BE" w:rsidRPr="00D21667">
        <w:t>Oslo Bors (also known as Oslo Stock Exchange</w:t>
      </w:r>
      <w:r>
        <w:t>);”</w:t>
      </w:r>
    </w:p>
    <w:p w14:paraId="470276FF" w14:textId="77777777" w:rsidR="000B1162" w:rsidRDefault="00B54C20" w:rsidP="00B54C20">
      <w:pPr>
        <w:pStyle w:val="LI-BodyTextParaa"/>
        <w:ind w:left="567"/>
      </w:pPr>
      <w:r>
        <w:t>10</w:t>
      </w:r>
      <w:r w:rsidR="000B1162" w:rsidRPr="001E4129">
        <w:t>.</w:t>
      </w:r>
      <w:r w:rsidR="000B1162" w:rsidRPr="001E4129">
        <w:tab/>
        <w:t>Th</w:t>
      </w:r>
      <w:r w:rsidR="000B1162">
        <w:t>is</w:t>
      </w:r>
      <w:r w:rsidR="000B1162" w:rsidRPr="001E4129">
        <w:t xml:space="preserve"> instrument commences on the day after it is registered on the Federal Register of Legislation.</w:t>
      </w:r>
    </w:p>
    <w:p w14:paraId="449BE290" w14:textId="77777777" w:rsidR="00C52E7C" w:rsidRPr="00C52E7C" w:rsidRDefault="00C52E7C" w:rsidP="00863657">
      <w:pPr>
        <w:pStyle w:val="LI-BodyTextParaa"/>
        <w:ind w:left="567"/>
        <w:rPr>
          <w:u w:val="single"/>
        </w:rPr>
      </w:pPr>
      <w:r>
        <w:rPr>
          <w:u w:val="single"/>
        </w:rPr>
        <w:t xml:space="preserve">Legislative instrument </w:t>
      </w:r>
      <w:r w:rsidR="00610709">
        <w:rPr>
          <w:u w:val="single"/>
        </w:rPr>
        <w:t xml:space="preserve">and </w:t>
      </w:r>
      <w:r>
        <w:rPr>
          <w:u w:val="single"/>
        </w:rPr>
        <w:t>p</w:t>
      </w:r>
      <w:r w:rsidRPr="00C52E7C">
        <w:rPr>
          <w:u w:val="single"/>
        </w:rPr>
        <w:t xml:space="preserve">rimary legislation  </w:t>
      </w:r>
    </w:p>
    <w:p w14:paraId="2B4F848E" w14:textId="548AC313" w:rsidR="00C52E7C" w:rsidRDefault="00B54C20" w:rsidP="00B54C20">
      <w:pPr>
        <w:pStyle w:val="LI-BodyTextParaa"/>
        <w:ind w:left="567"/>
      </w:pPr>
      <w:r>
        <w:t>11</w:t>
      </w:r>
      <w:r w:rsidR="00C52E7C">
        <w:t>.</w:t>
      </w:r>
      <w:r w:rsidR="00C52E7C">
        <w:tab/>
        <w:t xml:space="preserve">The </w:t>
      </w:r>
      <w:r w:rsidR="00ED796D">
        <w:t xml:space="preserve">subject matter and </w:t>
      </w:r>
      <w:r w:rsidR="00C52E7C">
        <w:t xml:space="preserve">policy implemented by this instrument is more appropriate for </w:t>
      </w:r>
      <w:r w:rsidR="00ED796D">
        <w:t>a legislative instrument rather than primary legislation because</w:t>
      </w:r>
      <w:r w:rsidR="002A1248">
        <w:t xml:space="preserve"> </w:t>
      </w:r>
      <w:r w:rsidR="009B689E">
        <w:t xml:space="preserve">it </w:t>
      </w:r>
      <w:r w:rsidR="00C6098D">
        <w:t xml:space="preserve">requires </w:t>
      </w:r>
      <w:r w:rsidR="00B641D0">
        <w:t xml:space="preserve">a </w:t>
      </w:r>
      <w:r w:rsidR="00C6098D">
        <w:t xml:space="preserve">detailed technical assessment of the </w:t>
      </w:r>
      <w:r w:rsidR="00B641D0">
        <w:t xml:space="preserve">suitability of the </w:t>
      </w:r>
      <w:r w:rsidR="00C6098D">
        <w:t>foreign market</w:t>
      </w:r>
      <w:r w:rsidR="00C52E7C" w:rsidRPr="00C52E7C">
        <w:t xml:space="preserve"> </w:t>
      </w:r>
      <w:r w:rsidR="00B641D0">
        <w:t>for ‘approved foreign market’ status</w:t>
      </w:r>
      <w:r w:rsidR="00C6098D">
        <w:t xml:space="preserve">. This </w:t>
      </w:r>
      <w:r w:rsidR="001C7B66">
        <w:t xml:space="preserve">assessment </w:t>
      </w:r>
      <w:r w:rsidR="00C6098D">
        <w:t xml:space="preserve">is more suitably </w:t>
      </w:r>
      <w:r w:rsidR="001C7B66">
        <w:t xml:space="preserve">undertaken </w:t>
      </w:r>
      <w:r w:rsidR="00C6098D">
        <w:t xml:space="preserve">by </w:t>
      </w:r>
      <w:r w:rsidR="00C52E7C" w:rsidRPr="00C52E7C">
        <w:t>A</w:t>
      </w:r>
      <w:r w:rsidR="00ED796D">
        <w:t>SIC</w:t>
      </w:r>
      <w:r w:rsidR="001C7B66">
        <w:t xml:space="preserve"> rather than </w:t>
      </w:r>
      <w:r w:rsidR="008856C5">
        <w:t>P</w:t>
      </w:r>
      <w:r w:rsidR="001C7B66">
        <w:t>arliament</w:t>
      </w:r>
      <w:r w:rsidR="00C6098D">
        <w:t>.</w:t>
      </w:r>
      <w:r w:rsidR="002A1248">
        <w:t xml:space="preserve"> In this regard ASIC notes</w:t>
      </w:r>
      <w:r w:rsidR="00B641D0">
        <w:t xml:space="preserve"> </w:t>
      </w:r>
      <w:r w:rsidR="00B641D0" w:rsidRPr="00B641D0">
        <w:t xml:space="preserve">it is satisfied the Oslo Bors meets the </w:t>
      </w:r>
      <w:r w:rsidR="00B641D0">
        <w:t xml:space="preserve">criteria in </w:t>
      </w:r>
      <w:r w:rsidR="00B641D0" w:rsidRPr="00B641D0">
        <w:t>RG 72 to be an approved foreign market. This means suitable investor protections will be in place and it is comparable to ASX in terms of being fair, efficient, well informed, and internationally competitive.</w:t>
      </w:r>
    </w:p>
    <w:p w14:paraId="39B063BE" w14:textId="5C3059FA" w:rsidR="00C6098D" w:rsidRDefault="00C6098D" w:rsidP="00C6098D">
      <w:pPr>
        <w:pStyle w:val="LI-BodyTextParaa"/>
        <w:ind w:left="600" w:hanging="600"/>
      </w:pPr>
      <w:r>
        <w:t xml:space="preserve">12. </w:t>
      </w:r>
      <w:r>
        <w:tab/>
        <w:t xml:space="preserve">The amendments made by this instrument will </w:t>
      </w:r>
      <w:r w:rsidR="001C7B66">
        <w:t xml:space="preserve">sunset </w:t>
      </w:r>
      <w:r>
        <w:t xml:space="preserve">at the same time as </w:t>
      </w:r>
      <w:r w:rsidRPr="007074AC">
        <w:t>Instrument 2017/669</w:t>
      </w:r>
      <w:r>
        <w:t xml:space="preserve"> being</w:t>
      </w:r>
      <w:r w:rsidR="001C7B66">
        <w:t xml:space="preserve"> 1 October</w:t>
      </w:r>
      <w:r>
        <w:t xml:space="preserve"> 2027.</w:t>
      </w:r>
      <w:r w:rsidR="00F47932">
        <w:t xml:space="preserve"> </w:t>
      </w:r>
      <w:r w:rsidR="00F47932" w:rsidRPr="00F47932">
        <w:t xml:space="preserve">ASIC will review the </w:t>
      </w:r>
      <w:r w:rsidR="00F47932">
        <w:t>Instrument 2017/669</w:t>
      </w:r>
      <w:r w:rsidR="00F47932" w:rsidRPr="00F47932">
        <w:t xml:space="preserve"> ahead of its </w:t>
      </w:r>
      <w:r w:rsidR="00F47932">
        <w:t>sunset date</w:t>
      </w:r>
      <w:r w:rsidR="00F47932" w:rsidRPr="00F47932">
        <w:t xml:space="preserve"> and consult on options for amending or remaking it as appropriate. As part of this consultation, ASIC will engage with Government to ensure disclosure relief for securities that are quoted on an approved foreign market remain</w:t>
      </w:r>
      <w:r w:rsidR="00F47932">
        <w:t>s</w:t>
      </w:r>
      <w:r w:rsidR="00F47932" w:rsidRPr="00F47932">
        <w:t xml:space="preserve"> appropriate for delegated legislation</w:t>
      </w:r>
      <w:r w:rsidR="00F47932">
        <w:t xml:space="preserve">. </w:t>
      </w:r>
    </w:p>
    <w:bookmarkEnd w:id="0"/>
    <w:p w14:paraId="3EEF52A1" w14:textId="77777777" w:rsidR="00F03BB5" w:rsidRDefault="00474B52" w:rsidP="009A3F74">
      <w:pPr>
        <w:pStyle w:val="LI-BodyTextParaa"/>
        <w:ind w:left="0" w:firstLine="0"/>
        <w:rPr>
          <w:b/>
        </w:rPr>
      </w:pPr>
      <w:r>
        <w:rPr>
          <w:b/>
        </w:rPr>
        <w:t>Legislative authority</w:t>
      </w:r>
    </w:p>
    <w:p w14:paraId="7E41C5D3" w14:textId="5EBE1E71" w:rsidR="00C6098D" w:rsidDel="00DB4610" w:rsidRDefault="00C6098D" w:rsidP="00C6098D">
      <w:pPr>
        <w:pStyle w:val="LI-BodyTextParaa"/>
        <w:ind w:left="567"/>
      </w:pPr>
      <w:r>
        <w:lastRenderedPageBreak/>
        <w:t>13.</w:t>
      </w:r>
      <w:r>
        <w:tab/>
      </w:r>
      <w:r w:rsidRPr="00DB4610">
        <w:t xml:space="preserve">ASIC Corporations (Amendment) Instrument </w:t>
      </w:r>
      <w:r>
        <w:t>2021/</w:t>
      </w:r>
      <w:r w:rsidR="00B70DD6">
        <w:t>895</w:t>
      </w:r>
      <w:r>
        <w:t xml:space="preserve"> </w:t>
      </w:r>
      <w:r w:rsidRPr="008845F1">
        <w:t>is made under subsections 283</w:t>
      </w:r>
      <w:proofErr w:type="gramStart"/>
      <w:r w:rsidRPr="008845F1">
        <w:t>GA(</w:t>
      </w:r>
      <w:proofErr w:type="gramEnd"/>
      <w:r w:rsidRPr="008845F1">
        <w:t xml:space="preserve">1), 601QA(1), 655A(1), 741(1), 926A(2), 992B(1) and 1020F(1) of the </w:t>
      </w:r>
      <w:r w:rsidRPr="00B54C20">
        <w:t>Act</w:t>
      </w:r>
      <w:r w:rsidRPr="008845F1">
        <w:t>.</w:t>
      </w:r>
      <w:r w:rsidRPr="008845F1">
        <w:rPr>
          <w:color w:val="000000"/>
          <w:shd w:val="clear" w:color="auto" w:fill="FFFFFF"/>
        </w:rPr>
        <w:t xml:space="preserve"> </w:t>
      </w:r>
    </w:p>
    <w:p w14:paraId="3C4F199A" w14:textId="16209DAD" w:rsidR="00C6098D" w:rsidRDefault="00C6098D" w:rsidP="00C6098D">
      <w:pPr>
        <w:pStyle w:val="LI-BodyTextParaa"/>
        <w:ind w:left="567"/>
      </w:pPr>
      <w:r>
        <w:t xml:space="preserve">14. </w:t>
      </w:r>
      <w:r>
        <w:tab/>
      </w:r>
      <w:r w:rsidRPr="00541D31">
        <w:t xml:space="preserve">Paragraphs </w:t>
      </w:r>
      <w:r>
        <w:t>283</w:t>
      </w:r>
      <w:proofErr w:type="gramStart"/>
      <w:r>
        <w:t>GA(</w:t>
      </w:r>
      <w:proofErr w:type="gramEnd"/>
      <w:r>
        <w:t>1), 601QA(1)</w:t>
      </w:r>
      <w:r w:rsidRPr="00541D31">
        <w:t>, 741(1)(b)</w:t>
      </w:r>
      <w:r>
        <w:t xml:space="preserve">, </w:t>
      </w:r>
      <w:r w:rsidRPr="008845F1">
        <w:t xml:space="preserve">926A(2), 992B(1) </w:t>
      </w:r>
      <w:r w:rsidRPr="00541D31">
        <w:t xml:space="preserve"> and 1020F(1)(c) respectively provide that ASIC may declare that Chapters</w:t>
      </w:r>
      <w:r>
        <w:t xml:space="preserve"> 2L, 5C,</w:t>
      </w:r>
      <w:r w:rsidRPr="00541D31">
        <w:t xml:space="preserve"> , 6D</w:t>
      </w:r>
      <w:r>
        <w:t>, Part 7.6, Part 7.8</w:t>
      </w:r>
      <w:r w:rsidRPr="00541D31">
        <w:t xml:space="preserve"> and Part 7.9 of the Act apply to a person as if specified provisions were omitted, modified or varied as specified in the declaration.</w:t>
      </w:r>
    </w:p>
    <w:p w14:paraId="1871DAE7" w14:textId="014B5A97" w:rsidR="004D0FE2" w:rsidRDefault="004D0FE2" w:rsidP="00B34F7E">
      <w:pPr>
        <w:pStyle w:val="LI-BodyTextParaa"/>
        <w:ind w:left="567"/>
      </w:pPr>
      <w:r>
        <w:t>15.</w:t>
      </w:r>
      <w:r>
        <w:tab/>
      </w:r>
      <w:r w:rsidR="00740E35">
        <w:t>Paragraph</w:t>
      </w:r>
      <w:r w:rsidRPr="004D0FE2">
        <w:t xml:space="preserve"> 655A(1)</w:t>
      </w:r>
      <w:r w:rsidR="00740E35">
        <w:t>(b)</w:t>
      </w:r>
      <w:r w:rsidRPr="004D0FE2">
        <w:t xml:space="preserve"> of the Act provides that ASIC may declare that Chapter 6 of the Act (takeovers) applies to all persons as if specified provisions were modified or varied as specified in the declaration. Subsection 655</w:t>
      </w:r>
      <w:proofErr w:type="gramStart"/>
      <w:r w:rsidRPr="004D0FE2">
        <w:t>A(</w:t>
      </w:r>
      <w:proofErr w:type="gramEnd"/>
      <w:r w:rsidRPr="004D0FE2">
        <w:t>2) of the Act states that in deciding whether to give the declaration, ASIC must consider the purposes of Chapter 6 of the Act as set out in section 602 of the Act.</w:t>
      </w:r>
    </w:p>
    <w:p w14:paraId="320FB50A" w14:textId="3EA2AFB7" w:rsidR="00C6098D" w:rsidRPr="008845F1" w:rsidRDefault="00C6098D" w:rsidP="00C6098D">
      <w:pPr>
        <w:pStyle w:val="LI-BodyTextParaa"/>
        <w:ind w:left="567"/>
      </w:pPr>
      <w:r>
        <w:t>16</w:t>
      </w:r>
      <w:r w:rsidRPr="008845F1">
        <w:t>.   </w:t>
      </w:r>
      <w:r>
        <w:tab/>
      </w:r>
      <w:r w:rsidRPr="00B54C20">
        <w:rPr>
          <w:i/>
          <w:iCs/>
        </w:rPr>
        <w:t>ASIC Corporations (Amendment) Instrument</w:t>
      </w:r>
      <w:r w:rsidRPr="00DB4610">
        <w:t xml:space="preserve"> </w:t>
      </w:r>
      <w:r>
        <w:t>2021/</w:t>
      </w:r>
      <w:r w:rsidR="00B70DD6">
        <w:t>895</w:t>
      </w:r>
      <w:r>
        <w:t xml:space="preserve"> amends </w:t>
      </w:r>
      <w:r w:rsidRPr="00B54C20">
        <w:rPr>
          <w:i/>
          <w:iCs/>
        </w:rPr>
        <w:t>ASIC Corporations (Definition of Approved Foreign Market) Instrument</w:t>
      </w:r>
      <w:r w:rsidRPr="000D6447">
        <w:t xml:space="preserve"> 2017/669 </w:t>
      </w:r>
      <w:r>
        <w:t xml:space="preserve">by modifying section 5 to include the Oslo Bors in the definition of ‘approved foreign market’. </w:t>
      </w:r>
      <w:r w:rsidRPr="008845F1">
        <w:t> </w:t>
      </w:r>
      <w:r>
        <w:t>S</w:t>
      </w:r>
      <w:r w:rsidRPr="008845F1">
        <w:t>ubsection 33(3) of the </w:t>
      </w:r>
      <w:r w:rsidRPr="008845F1">
        <w:rPr>
          <w:i/>
          <w:iCs/>
        </w:rPr>
        <w:t>Acts Interpretation Act 1901</w:t>
      </w:r>
      <w:r w:rsidRPr="008845F1">
        <w:t> </w:t>
      </w:r>
      <w:r w:rsidR="00951E2C">
        <w:rPr>
          <w:color w:val="000000"/>
          <w:shd w:val="clear" w:color="auto" w:fill="FFFFFF"/>
        </w:rPr>
        <w:t xml:space="preserve">(as in force as </w:t>
      </w:r>
      <w:proofErr w:type="gramStart"/>
      <w:r w:rsidR="00951E2C">
        <w:rPr>
          <w:color w:val="000000"/>
          <w:shd w:val="clear" w:color="auto" w:fill="FFFFFF"/>
        </w:rPr>
        <w:t>at</w:t>
      </w:r>
      <w:proofErr w:type="gramEnd"/>
      <w:r w:rsidR="00951E2C">
        <w:rPr>
          <w:color w:val="000000"/>
          <w:shd w:val="clear" w:color="auto" w:fill="FFFFFF"/>
        </w:rPr>
        <w:t xml:space="preserve"> 1 January 2005 and as applicable to the relevant powers because of section 5C of the Act) </w:t>
      </w:r>
      <w:r>
        <w:t xml:space="preserve">provides that </w:t>
      </w:r>
      <w:r w:rsidRPr="008845F1">
        <w:t>where an Act confers a power to make any instrument, the power is to be construed as including a power exercisable in the like manner and subject to the like conditions (if any) to amend any such instrument.</w:t>
      </w:r>
    </w:p>
    <w:p w14:paraId="1FA10A71" w14:textId="023BD115" w:rsidR="008845F1" w:rsidRPr="008845F1" w:rsidRDefault="00C6098D" w:rsidP="008845F1">
      <w:pPr>
        <w:pStyle w:val="LI-BodyTextParaa"/>
        <w:ind w:left="567"/>
      </w:pPr>
      <w:r>
        <w:t>17</w:t>
      </w:r>
      <w:r w:rsidRPr="008845F1">
        <w:t>.</w:t>
      </w:r>
      <w:r w:rsidR="008845F1" w:rsidRPr="008845F1">
        <w:t>    </w:t>
      </w:r>
      <w:r w:rsidR="00DB4610" w:rsidRPr="00B54C20">
        <w:rPr>
          <w:i/>
          <w:iCs/>
        </w:rPr>
        <w:t>ASIC Corporations (Amendment) Instrument</w:t>
      </w:r>
      <w:r w:rsidR="00DB4610" w:rsidRPr="00DB4610">
        <w:t xml:space="preserve"> </w:t>
      </w:r>
      <w:r w:rsidR="00DB4610">
        <w:t>2021/</w:t>
      </w:r>
      <w:r w:rsidR="00B70DD6">
        <w:t>895</w:t>
      </w:r>
      <w:r w:rsidR="00DB4610">
        <w:t xml:space="preserve"> </w:t>
      </w:r>
      <w:r w:rsidR="008845F1" w:rsidRPr="008845F1">
        <w:t>is a disallowable legislative instrument.</w:t>
      </w:r>
    </w:p>
    <w:p w14:paraId="001A414F" w14:textId="77777777" w:rsidR="00EA17A6" w:rsidRPr="00EA17A6" w:rsidRDefault="00EA17A6" w:rsidP="008845F1">
      <w:pPr>
        <w:pStyle w:val="LI-BodyTextParaa"/>
        <w:ind w:left="567"/>
        <w:rPr>
          <w:b/>
        </w:rPr>
      </w:pPr>
      <w:r w:rsidRPr="00EA17A6">
        <w:rPr>
          <w:b/>
        </w:rPr>
        <w:t xml:space="preserve">Statement of Compatibility with Human Rights  </w:t>
      </w:r>
    </w:p>
    <w:p w14:paraId="0A482648" w14:textId="77777777" w:rsidR="00223DCF" w:rsidRPr="00EA17A6" w:rsidRDefault="00C6098D" w:rsidP="00435EEF">
      <w:pPr>
        <w:pStyle w:val="LI-BodyTextParaa"/>
        <w:ind w:left="567"/>
      </w:pPr>
      <w:r w:rsidRPr="00EA17A6">
        <w:t>1</w:t>
      </w:r>
      <w:r>
        <w:t>8</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CF13C94"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1DAD9FE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8DBF03C" w14:textId="77777777" w:rsidR="00AE787B" w:rsidRPr="00EA17A6" w:rsidRDefault="00AE787B" w:rsidP="00223DCF">
      <w:pPr>
        <w:pStyle w:val="LI-BodyTextNumbered"/>
        <w:ind w:left="0" w:firstLine="0"/>
        <w:rPr>
          <w:iCs/>
        </w:rPr>
      </w:pPr>
      <w:bookmarkStart w:id="1" w:name="_Hlk534286677"/>
    </w:p>
    <w:p w14:paraId="189BEACB"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2" w:name="_Hlk4054932"/>
      <w:r w:rsidRPr="00EA17A6">
        <w:rPr>
          <w:iCs/>
        </w:rPr>
        <w:t xml:space="preserve">the </w:t>
      </w:r>
      <w:r w:rsidRPr="00EA17A6">
        <w:rPr>
          <w:i/>
          <w:iCs/>
        </w:rPr>
        <w:t>Human Rights (Parliamentary Scrutiny) Act 2011</w:t>
      </w:r>
      <w:bookmarkEnd w:id="2"/>
      <w:r w:rsidRPr="00EA17A6">
        <w:rPr>
          <w:iCs/>
        </w:rPr>
        <w:t xml:space="preserve">.   </w:t>
      </w:r>
    </w:p>
    <w:p w14:paraId="308B1BAE" w14:textId="4BD0BEB0" w:rsidR="008845F1" w:rsidRDefault="008845F1" w:rsidP="001872DC">
      <w:pPr>
        <w:pStyle w:val="LI-BodyTextNumbered"/>
        <w:ind w:left="567"/>
        <w:rPr>
          <w:b/>
          <w:i/>
        </w:rPr>
      </w:pPr>
      <w:r w:rsidRPr="008845F1">
        <w:rPr>
          <w:b/>
          <w:i/>
        </w:rPr>
        <w:t xml:space="preserve">ASIC Corporations (Amendment) Instrument </w:t>
      </w:r>
      <w:r w:rsidRPr="00B54C20">
        <w:rPr>
          <w:b/>
          <w:iCs/>
        </w:rPr>
        <w:t>2021/</w:t>
      </w:r>
      <w:r w:rsidR="00B70DD6">
        <w:rPr>
          <w:b/>
          <w:iCs/>
        </w:rPr>
        <w:t>895</w:t>
      </w:r>
    </w:p>
    <w:p w14:paraId="63B1A2F2" w14:textId="77777777" w:rsidR="00223DCF" w:rsidRPr="00EA17A6" w:rsidRDefault="00223DCF" w:rsidP="001872DC">
      <w:pPr>
        <w:pStyle w:val="LI-BodyTextNumbered"/>
        <w:ind w:left="567"/>
        <w:rPr>
          <w:u w:val="single"/>
        </w:rPr>
      </w:pPr>
      <w:r w:rsidRPr="00EA17A6">
        <w:rPr>
          <w:u w:val="single"/>
        </w:rPr>
        <w:t>Overview</w:t>
      </w:r>
    </w:p>
    <w:p w14:paraId="30C51BB8" w14:textId="2230384A" w:rsidR="00CB2D96" w:rsidRPr="00EA17A6" w:rsidRDefault="00CB2D96" w:rsidP="00CB2D96">
      <w:pPr>
        <w:spacing w:before="240" w:line="240" w:lineRule="auto"/>
        <w:ind w:left="567" w:hanging="567"/>
        <w:rPr>
          <w:rFonts w:eastAsia="Times New Roman"/>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DB4610" w:rsidRPr="00B54C20">
        <w:rPr>
          <w:rFonts w:eastAsia="Times New Roman"/>
          <w:i/>
          <w:iCs/>
          <w:sz w:val="24"/>
          <w:szCs w:val="24"/>
          <w:lang w:eastAsia="en-AU"/>
        </w:rPr>
        <w:t>ASIC Corporations (Amendment) Instrument</w:t>
      </w:r>
      <w:r w:rsidR="00DB4610" w:rsidRPr="00DB4610">
        <w:rPr>
          <w:rFonts w:eastAsia="Times New Roman"/>
          <w:sz w:val="24"/>
          <w:szCs w:val="24"/>
          <w:lang w:eastAsia="en-AU"/>
        </w:rPr>
        <w:t xml:space="preserve"> 2021/</w:t>
      </w:r>
      <w:r w:rsidR="00B70DD6">
        <w:rPr>
          <w:rFonts w:eastAsia="Times New Roman"/>
          <w:sz w:val="24"/>
          <w:szCs w:val="24"/>
          <w:lang w:eastAsia="en-AU"/>
        </w:rPr>
        <w:t>895</w:t>
      </w:r>
      <w:r w:rsidR="00DB4610">
        <w:rPr>
          <w:rFonts w:eastAsia="Times New Roman"/>
          <w:sz w:val="24"/>
          <w:szCs w:val="24"/>
          <w:lang w:eastAsia="en-AU"/>
        </w:rPr>
        <w:t xml:space="preserve"> </w:t>
      </w:r>
      <w:r w:rsidR="008845F1">
        <w:rPr>
          <w:rFonts w:eastAsia="Times New Roman"/>
          <w:sz w:val="24"/>
          <w:szCs w:val="24"/>
          <w:lang w:eastAsia="en-AU"/>
        </w:rPr>
        <w:t xml:space="preserve">amends </w:t>
      </w:r>
      <w:r w:rsidR="00DB4610">
        <w:rPr>
          <w:rFonts w:eastAsia="Times New Roman"/>
          <w:sz w:val="24"/>
          <w:szCs w:val="24"/>
          <w:lang w:eastAsia="en-AU"/>
        </w:rPr>
        <w:t xml:space="preserve">section 5 of </w:t>
      </w:r>
      <w:r w:rsidR="008845F1" w:rsidRPr="008845F1">
        <w:rPr>
          <w:rFonts w:eastAsia="Times New Roman"/>
          <w:sz w:val="24"/>
          <w:szCs w:val="24"/>
          <w:lang w:eastAsia="en-AU"/>
        </w:rPr>
        <w:t>ASIC Corporations (Definition of Approved Foreign Market) Instrument 2017/669</w:t>
      </w:r>
      <w:r w:rsidR="008845F1">
        <w:rPr>
          <w:rFonts w:eastAsia="Times New Roman"/>
          <w:sz w:val="24"/>
          <w:szCs w:val="24"/>
          <w:lang w:eastAsia="en-AU"/>
        </w:rPr>
        <w:t xml:space="preserve"> to add the Oslo Bors</w:t>
      </w:r>
      <w:r w:rsidR="009B689E">
        <w:rPr>
          <w:rFonts w:eastAsia="Times New Roman"/>
          <w:sz w:val="24"/>
          <w:szCs w:val="24"/>
          <w:lang w:eastAsia="en-AU"/>
        </w:rPr>
        <w:t xml:space="preserve"> to</w:t>
      </w:r>
      <w:r w:rsidR="008845F1">
        <w:rPr>
          <w:rFonts w:eastAsia="Times New Roman"/>
          <w:sz w:val="24"/>
          <w:szCs w:val="24"/>
          <w:lang w:eastAsia="en-AU"/>
        </w:rPr>
        <w:t xml:space="preserve"> the definition of an ‘approved foreign market’.</w:t>
      </w:r>
    </w:p>
    <w:p w14:paraId="14C53AB6" w14:textId="77777777" w:rsidR="001872DC" w:rsidRPr="00EA17A6" w:rsidRDefault="001872DC" w:rsidP="001872DC">
      <w:pPr>
        <w:pStyle w:val="LI-BodyTextNumbered"/>
        <w:ind w:left="567"/>
        <w:rPr>
          <w:u w:val="single"/>
        </w:rPr>
      </w:pPr>
      <w:bookmarkStart w:id="3" w:name="_Hlk534286807"/>
      <w:bookmarkEnd w:id="1"/>
      <w:r w:rsidRPr="00EA17A6">
        <w:rPr>
          <w:u w:val="single"/>
        </w:rPr>
        <w:t>Assessment of human rights implications</w:t>
      </w:r>
    </w:p>
    <w:p w14:paraId="6D6A1BED" w14:textId="77777777" w:rsidR="00946759" w:rsidRPr="00EA17A6" w:rsidRDefault="00CB2D96" w:rsidP="00D306F8">
      <w:pPr>
        <w:pStyle w:val="LI-BodyTextNumbered"/>
        <w:ind w:left="567"/>
      </w:pPr>
      <w:r w:rsidRPr="00EA17A6">
        <w:t>2</w:t>
      </w:r>
      <w:r w:rsidR="001872DC" w:rsidRPr="00EA17A6">
        <w:t>.</w:t>
      </w:r>
      <w:r w:rsidR="001872DC" w:rsidRPr="00EA17A6">
        <w:tab/>
      </w:r>
      <w:bookmarkEnd w:id="3"/>
      <w:r w:rsidR="001872DC" w:rsidRPr="00EA17A6">
        <w:t xml:space="preserve">This instrument </w:t>
      </w:r>
      <w:r w:rsidR="00D306F8" w:rsidRPr="00EA17A6">
        <w:t>does not engage any of the applicable rights or freedoms</w:t>
      </w:r>
      <w:r w:rsidR="008845F1">
        <w:t>.</w:t>
      </w:r>
    </w:p>
    <w:p w14:paraId="1ABE3BB3" w14:textId="77777777" w:rsidR="00CB2D96" w:rsidRPr="00EA17A6" w:rsidRDefault="00CB2D96" w:rsidP="00D306F8">
      <w:pPr>
        <w:pStyle w:val="LI-BodyTextNumbered"/>
        <w:ind w:left="567"/>
        <w:rPr>
          <w:u w:val="single"/>
        </w:rPr>
      </w:pPr>
      <w:r w:rsidRPr="00EA17A6">
        <w:rPr>
          <w:u w:val="single"/>
        </w:rPr>
        <w:t>Conclusion</w:t>
      </w:r>
    </w:p>
    <w:p w14:paraId="0F050B63" w14:textId="77777777" w:rsidR="00CB2D96" w:rsidRPr="00EA17A6" w:rsidRDefault="00CB2D96" w:rsidP="00CB2D96">
      <w:pPr>
        <w:pStyle w:val="LI-BodyTextNumbered"/>
        <w:ind w:left="567"/>
      </w:pPr>
      <w:r w:rsidRPr="00EA17A6">
        <w:t>3.</w:t>
      </w:r>
      <w:r w:rsidRPr="00EA17A6">
        <w:tab/>
        <w:t xml:space="preserve">This instrument is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4F9281C5" w14:textId="77777777" w:rsidR="00C6098D" w:rsidRPr="00EA17A6" w:rsidRDefault="00C6098D" w:rsidP="00C6098D">
      <w:pPr>
        <w:pStyle w:val="LI-BodyTextNumbered"/>
        <w:ind w:left="567"/>
      </w:pPr>
    </w:p>
    <w:p w14:paraId="6DE38C5D" w14:textId="77777777" w:rsidR="00CB2D96" w:rsidRPr="00EA17A6" w:rsidRDefault="00CB2D96" w:rsidP="00C6098D"/>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76A8F" w14:textId="77777777" w:rsidR="00A45B81" w:rsidRDefault="00A45B81" w:rsidP="00715914">
      <w:pPr>
        <w:spacing w:line="240" w:lineRule="auto"/>
      </w:pPr>
      <w:r>
        <w:separator/>
      </w:r>
    </w:p>
  </w:endnote>
  <w:endnote w:type="continuationSeparator" w:id="0">
    <w:p w14:paraId="17C082B6" w14:textId="77777777" w:rsidR="00A45B81" w:rsidRDefault="00A45B81" w:rsidP="00715914">
      <w:pPr>
        <w:spacing w:line="240" w:lineRule="auto"/>
      </w:pPr>
      <w:r>
        <w:continuationSeparator/>
      </w:r>
    </w:p>
  </w:endnote>
  <w:endnote w:type="continuationNotice" w:id="1">
    <w:p w14:paraId="2B5D644A" w14:textId="77777777" w:rsidR="00A45B81" w:rsidRDefault="00A45B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ADC3" w14:textId="77777777" w:rsidR="00A45B81" w:rsidRDefault="00A45B81">
    <w:pPr>
      <w:pStyle w:val="Footer"/>
      <w:jc w:val="center"/>
    </w:pPr>
    <w:r>
      <w:fldChar w:fldCharType="begin"/>
    </w:r>
    <w:r>
      <w:instrText xml:space="preserve"> PAGE   \* MERGEFORMAT </w:instrText>
    </w:r>
    <w:r>
      <w:fldChar w:fldCharType="separate"/>
    </w:r>
    <w:r>
      <w:rPr>
        <w:noProof/>
      </w:rPr>
      <w:t>2</w:t>
    </w:r>
    <w:r>
      <w:rPr>
        <w:noProof/>
      </w:rPr>
      <w:fldChar w:fldCharType="end"/>
    </w:r>
  </w:p>
  <w:p w14:paraId="45CB09BA" w14:textId="77777777" w:rsidR="00A45B81" w:rsidRDefault="00A4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5EC3F" w14:textId="77777777" w:rsidR="00A45B81" w:rsidRDefault="00A45B81" w:rsidP="00715914">
      <w:pPr>
        <w:spacing w:line="240" w:lineRule="auto"/>
      </w:pPr>
      <w:r>
        <w:separator/>
      </w:r>
    </w:p>
  </w:footnote>
  <w:footnote w:type="continuationSeparator" w:id="0">
    <w:p w14:paraId="475A5B90" w14:textId="77777777" w:rsidR="00A45B81" w:rsidRDefault="00A45B81" w:rsidP="00715914">
      <w:pPr>
        <w:spacing w:line="240" w:lineRule="auto"/>
      </w:pPr>
      <w:r>
        <w:continuationSeparator/>
      </w:r>
    </w:p>
  </w:footnote>
  <w:footnote w:type="continuationNotice" w:id="1">
    <w:p w14:paraId="35FD10D4" w14:textId="77777777" w:rsidR="00A45B81" w:rsidRDefault="00A45B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1E04" w14:textId="77777777" w:rsidR="00A45B81" w:rsidRPr="00243EC0" w:rsidRDefault="00A45B81"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A45B81" w:rsidRPr="00E40FF8" w14:paraId="6514EA44" w14:textId="77777777" w:rsidTr="001E77ED">
      <w:tc>
        <w:tcPr>
          <w:tcW w:w="4253" w:type="dxa"/>
          <w:shd w:val="clear" w:color="auto" w:fill="auto"/>
        </w:tcPr>
        <w:p w14:paraId="1BC7BBEB" w14:textId="77777777" w:rsidR="00A45B81" w:rsidRDefault="00A45B81" w:rsidP="00E40FF8">
          <w:pPr>
            <w:pStyle w:val="LI-Header"/>
            <w:pBdr>
              <w:bottom w:val="none" w:sz="0" w:space="0" w:color="auto"/>
            </w:pBdr>
            <w:jc w:val="left"/>
          </w:pPr>
        </w:p>
      </w:tc>
      <w:tc>
        <w:tcPr>
          <w:tcW w:w="4060" w:type="dxa"/>
          <w:shd w:val="clear" w:color="auto" w:fill="auto"/>
        </w:tcPr>
        <w:p w14:paraId="5880ED1A" w14:textId="77777777" w:rsidR="00A45B81" w:rsidRDefault="00A45B81" w:rsidP="00F03BB5">
          <w:pPr>
            <w:pStyle w:val="LI-BodyTextNumbered"/>
          </w:pPr>
        </w:p>
      </w:tc>
    </w:tr>
  </w:tbl>
  <w:p w14:paraId="6E6C1B27" w14:textId="77777777" w:rsidR="00A45B81" w:rsidRPr="00F4215A" w:rsidRDefault="00A45B81"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4470"/>
    <w:rsid w:val="00005446"/>
    <w:rsid w:val="000136AF"/>
    <w:rsid w:val="00013B8D"/>
    <w:rsid w:val="00015719"/>
    <w:rsid w:val="00023D53"/>
    <w:rsid w:val="000437C1"/>
    <w:rsid w:val="0005365D"/>
    <w:rsid w:val="000614BF"/>
    <w:rsid w:val="0006250C"/>
    <w:rsid w:val="00071622"/>
    <w:rsid w:val="00081794"/>
    <w:rsid w:val="00084FF4"/>
    <w:rsid w:val="000A142F"/>
    <w:rsid w:val="000A6C39"/>
    <w:rsid w:val="000B1162"/>
    <w:rsid w:val="000B58FA"/>
    <w:rsid w:val="000C2A90"/>
    <w:rsid w:val="000C55A0"/>
    <w:rsid w:val="000D041F"/>
    <w:rsid w:val="000D05EF"/>
    <w:rsid w:val="000D6447"/>
    <w:rsid w:val="000E2261"/>
    <w:rsid w:val="000E3C2E"/>
    <w:rsid w:val="000F21C1"/>
    <w:rsid w:val="00102CA6"/>
    <w:rsid w:val="0010745C"/>
    <w:rsid w:val="00125141"/>
    <w:rsid w:val="00132CEB"/>
    <w:rsid w:val="00142B62"/>
    <w:rsid w:val="001516B1"/>
    <w:rsid w:val="00153B32"/>
    <w:rsid w:val="00157B8B"/>
    <w:rsid w:val="001624E1"/>
    <w:rsid w:val="00166C2F"/>
    <w:rsid w:val="00171A6E"/>
    <w:rsid w:val="001809D7"/>
    <w:rsid w:val="0018659E"/>
    <w:rsid w:val="001872DC"/>
    <w:rsid w:val="00191D21"/>
    <w:rsid w:val="001939E1"/>
    <w:rsid w:val="00194C3E"/>
    <w:rsid w:val="00195382"/>
    <w:rsid w:val="00195BD4"/>
    <w:rsid w:val="001B27D9"/>
    <w:rsid w:val="001C61C5"/>
    <w:rsid w:val="001C69C4"/>
    <w:rsid w:val="001C7B66"/>
    <w:rsid w:val="001D37EF"/>
    <w:rsid w:val="001E3590"/>
    <w:rsid w:val="001E7407"/>
    <w:rsid w:val="001E77ED"/>
    <w:rsid w:val="001E7E2B"/>
    <w:rsid w:val="001F02B1"/>
    <w:rsid w:val="001F5D5E"/>
    <w:rsid w:val="001F6219"/>
    <w:rsid w:val="001F6CD4"/>
    <w:rsid w:val="00206C4D"/>
    <w:rsid w:val="0021053C"/>
    <w:rsid w:val="00215AF1"/>
    <w:rsid w:val="00220A36"/>
    <w:rsid w:val="00223DCF"/>
    <w:rsid w:val="00231DEB"/>
    <w:rsid w:val="002321E8"/>
    <w:rsid w:val="00236EEC"/>
    <w:rsid w:val="0024010F"/>
    <w:rsid w:val="00240749"/>
    <w:rsid w:val="00243018"/>
    <w:rsid w:val="00243EC0"/>
    <w:rsid w:val="00244742"/>
    <w:rsid w:val="002564A4"/>
    <w:rsid w:val="0026736C"/>
    <w:rsid w:val="00272A5D"/>
    <w:rsid w:val="00281308"/>
    <w:rsid w:val="00281813"/>
    <w:rsid w:val="00284719"/>
    <w:rsid w:val="00297ECB"/>
    <w:rsid w:val="002A1248"/>
    <w:rsid w:val="002A7328"/>
    <w:rsid w:val="002A7BCF"/>
    <w:rsid w:val="002B19F3"/>
    <w:rsid w:val="002B4A0D"/>
    <w:rsid w:val="002C63B2"/>
    <w:rsid w:val="002C7B6F"/>
    <w:rsid w:val="002D043A"/>
    <w:rsid w:val="002D6224"/>
    <w:rsid w:val="002D6D87"/>
    <w:rsid w:val="002E3F4B"/>
    <w:rsid w:val="00304F8B"/>
    <w:rsid w:val="003251B8"/>
    <w:rsid w:val="00327DDF"/>
    <w:rsid w:val="003354D2"/>
    <w:rsid w:val="00335BC6"/>
    <w:rsid w:val="00337610"/>
    <w:rsid w:val="003415D3"/>
    <w:rsid w:val="00344701"/>
    <w:rsid w:val="003528DA"/>
    <w:rsid w:val="00352B0F"/>
    <w:rsid w:val="00356690"/>
    <w:rsid w:val="00357DD0"/>
    <w:rsid w:val="00360459"/>
    <w:rsid w:val="00365497"/>
    <w:rsid w:val="00387A96"/>
    <w:rsid w:val="00397989"/>
    <w:rsid w:val="003A2A48"/>
    <w:rsid w:val="003B28C3"/>
    <w:rsid w:val="003B732F"/>
    <w:rsid w:val="003C6231"/>
    <w:rsid w:val="003C7B80"/>
    <w:rsid w:val="003D0BFE"/>
    <w:rsid w:val="003D5700"/>
    <w:rsid w:val="003E0F99"/>
    <w:rsid w:val="003E341B"/>
    <w:rsid w:val="003F3EFD"/>
    <w:rsid w:val="0040053F"/>
    <w:rsid w:val="004116CD"/>
    <w:rsid w:val="004144EC"/>
    <w:rsid w:val="00417EB9"/>
    <w:rsid w:val="00424CA9"/>
    <w:rsid w:val="00431E9B"/>
    <w:rsid w:val="00435EEF"/>
    <w:rsid w:val="004379E3"/>
    <w:rsid w:val="0044015E"/>
    <w:rsid w:val="0044291A"/>
    <w:rsid w:val="00444ABD"/>
    <w:rsid w:val="00447DB4"/>
    <w:rsid w:val="00460F1D"/>
    <w:rsid w:val="00465DC1"/>
    <w:rsid w:val="00467661"/>
    <w:rsid w:val="004705B7"/>
    <w:rsid w:val="00472DBE"/>
    <w:rsid w:val="00474A19"/>
    <w:rsid w:val="00474B52"/>
    <w:rsid w:val="00481C24"/>
    <w:rsid w:val="004823C0"/>
    <w:rsid w:val="0048276B"/>
    <w:rsid w:val="0049016F"/>
    <w:rsid w:val="00496B5F"/>
    <w:rsid w:val="00496F97"/>
    <w:rsid w:val="004A44FC"/>
    <w:rsid w:val="004B5B44"/>
    <w:rsid w:val="004C1CB1"/>
    <w:rsid w:val="004C653D"/>
    <w:rsid w:val="004D0FE2"/>
    <w:rsid w:val="004D7E7F"/>
    <w:rsid w:val="004E063A"/>
    <w:rsid w:val="004E7BEC"/>
    <w:rsid w:val="0050044F"/>
    <w:rsid w:val="00505D3D"/>
    <w:rsid w:val="00506AF6"/>
    <w:rsid w:val="00507335"/>
    <w:rsid w:val="00510F27"/>
    <w:rsid w:val="00515CD9"/>
    <w:rsid w:val="00516B8D"/>
    <w:rsid w:val="005170E1"/>
    <w:rsid w:val="00517E56"/>
    <w:rsid w:val="00532049"/>
    <w:rsid w:val="005356A7"/>
    <w:rsid w:val="00536184"/>
    <w:rsid w:val="00537FBC"/>
    <w:rsid w:val="00541D31"/>
    <w:rsid w:val="005422DD"/>
    <w:rsid w:val="005574D1"/>
    <w:rsid w:val="00561ABB"/>
    <w:rsid w:val="005657FE"/>
    <w:rsid w:val="005705B9"/>
    <w:rsid w:val="00572BB1"/>
    <w:rsid w:val="0057670F"/>
    <w:rsid w:val="00584811"/>
    <w:rsid w:val="00585784"/>
    <w:rsid w:val="00593AA6"/>
    <w:rsid w:val="00594161"/>
    <w:rsid w:val="00594749"/>
    <w:rsid w:val="005B4067"/>
    <w:rsid w:val="005B780C"/>
    <w:rsid w:val="005C3F41"/>
    <w:rsid w:val="005D0489"/>
    <w:rsid w:val="005D1FEA"/>
    <w:rsid w:val="005D2D09"/>
    <w:rsid w:val="005D3D41"/>
    <w:rsid w:val="005E4810"/>
    <w:rsid w:val="005F4140"/>
    <w:rsid w:val="005F49D4"/>
    <w:rsid w:val="005F65CD"/>
    <w:rsid w:val="00600219"/>
    <w:rsid w:val="00603DC4"/>
    <w:rsid w:val="00607A71"/>
    <w:rsid w:val="00610709"/>
    <w:rsid w:val="006117CB"/>
    <w:rsid w:val="00616055"/>
    <w:rsid w:val="00620076"/>
    <w:rsid w:val="006213CF"/>
    <w:rsid w:val="00634044"/>
    <w:rsid w:val="00640161"/>
    <w:rsid w:val="00652769"/>
    <w:rsid w:val="0065542F"/>
    <w:rsid w:val="006554FF"/>
    <w:rsid w:val="00670EA1"/>
    <w:rsid w:val="00674548"/>
    <w:rsid w:val="00677CC2"/>
    <w:rsid w:val="006905DE"/>
    <w:rsid w:val="0069207B"/>
    <w:rsid w:val="00693F29"/>
    <w:rsid w:val="006A5E94"/>
    <w:rsid w:val="006B5789"/>
    <w:rsid w:val="006C30C5"/>
    <w:rsid w:val="006C48FA"/>
    <w:rsid w:val="006C7F8C"/>
    <w:rsid w:val="006E5320"/>
    <w:rsid w:val="006E6246"/>
    <w:rsid w:val="006F318F"/>
    <w:rsid w:val="006F4226"/>
    <w:rsid w:val="0070017E"/>
    <w:rsid w:val="00700B2C"/>
    <w:rsid w:val="00701A83"/>
    <w:rsid w:val="00702EFD"/>
    <w:rsid w:val="007050A2"/>
    <w:rsid w:val="00713084"/>
    <w:rsid w:val="0071399B"/>
    <w:rsid w:val="00714F20"/>
    <w:rsid w:val="0071590F"/>
    <w:rsid w:val="00715914"/>
    <w:rsid w:val="007161EE"/>
    <w:rsid w:val="00716602"/>
    <w:rsid w:val="00731E00"/>
    <w:rsid w:val="00733C0B"/>
    <w:rsid w:val="00737B37"/>
    <w:rsid w:val="00740E35"/>
    <w:rsid w:val="00741EE8"/>
    <w:rsid w:val="007440B7"/>
    <w:rsid w:val="007500C8"/>
    <w:rsid w:val="00756272"/>
    <w:rsid w:val="007662B5"/>
    <w:rsid w:val="0076681A"/>
    <w:rsid w:val="007715C9"/>
    <w:rsid w:val="00771613"/>
    <w:rsid w:val="00773802"/>
    <w:rsid w:val="00774EDD"/>
    <w:rsid w:val="0077506D"/>
    <w:rsid w:val="007757EC"/>
    <w:rsid w:val="00783E89"/>
    <w:rsid w:val="007842CE"/>
    <w:rsid w:val="00785A9E"/>
    <w:rsid w:val="00793915"/>
    <w:rsid w:val="007B4C4F"/>
    <w:rsid w:val="007C2253"/>
    <w:rsid w:val="007D230B"/>
    <w:rsid w:val="007E163D"/>
    <w:rsid w:val="007E667A"/>
    <w:rsid w:val="007E6B1F"/>
    <w:rsid w:val="007E7FA5"/>
    <w:rsid w:val="007F28C9"/>
    <w:rsid w:val="0080312D"/>
    <w:rsid w:val="00803587"/>
    <w:rsid w:val="00806189"/>
    <w:rsid w:val="008117E9"/>
    <w:rsid w:val="00824498"/>
    <w:rsid w:val="00835179"/>
    <w:rsid w:val="00840442"/>
    <w:rsid w:val="008527C0"/>
    <w:rsid w:val="00856A31"/>
    <w:rsid w:val="00860B58"/>
    <w:rsid w:val="00863657"/>
    <w:rsid w:val="00867B37"/>
    <w:rsid w:val="008718DD"/>
    <w:rsid w:val="008754D0"/>
    <w:rsid w:val="008845F1"/>
    <w:rsid w:val="008855C9"/>
    <w:rsid w:val="008856C5"/>
    <w:rsid w:val="00886456"/>
    <w:rsid w:val="008945E0"/>
    <w:rsid w:val="0089527F"/>
    <w:rsid w:val="008A362B"/>
    <w:rsid w:val="008A46E1"/>
    <w:rsid w:val="008A4F43"/>
    <w:rsid w:val="008B2706"/>
    <w:rsid w:val="008C0F29"/>
    <w:rsid w:val="008D0EE0"/>
    <w:rsid w:val="008D1EBB"/>
    <w:rsid w:val="008D3422"/>
    <w:rsid w:val="008E6067"/>
    <w:rsid w:val="008F54E7"/>
    <w:rsid w:val="009016BE"/>
    <w:rsid w:val="00903422"/>
    <w:rsid w:val="00912A58"/>
    <w:rsid w:val="009157B9"/>
    <w:rsid w:val="00915DF9"/>
    <w:rsid w:val="009254C3"/>
    <w:rsid w:val="00926940"/>
    <w:rsid w:val="00930A0A"/>
    <w:rsid w:val="00932377"/>
    <w:rsid w:val="0093670B"/>
    <w:rsid w:val="009460DC"/>
    <w:rsid w:val="00946759"/>
    <w:rsid w:val="00947D5A"/>
    <w:rsid w:val="00951E2C"/>
    <w:rsid w:val="009532A5"/>
    <w:rsid w:val="00955175"/>
    <w:rsid w:val="0095528E"/>
    <w:rsid w:val="0096753E"/>
    <w:rsid w:val="00982242"/>
    <w:rsid w:val="009868E9"/>
    <w:rsid w:val="009944E6"/>
    <w:rsid w:val="009A3A6F"/>
    <w:rsid w:val="009A3F74"/>
    <w:rsid w:val="009A49C9"/>
    <w:rsid w:val="009B689E"/>
    <w:rsid w:val="009C0C1E"/>
    <w:rsid w:val="009D1818"/>
    <w:rsid w:val="009D195A"/>
    <w:rsid w:val="009D7993"/>
    <w:rsid w:val="009E5CFC"/>
    <w:rsid w:val="009E75A7"/>
    <w:rsid w:val="009F3DC2"/>
    <w:rsid w:val="00A03AF1"/>
    <w:rsid w:val="00A079CB"/>
    <w:rsid w:val="00A12128"/>
    <w:rsid w:val="00A12F48"/>
    <w:rsid w:val="00A14F6A"/>
    <w:rsid w:val="00A15512"/>
    <w:rsid w:val="00A22C98"/>
    <w:rsid w:val="00A231E2"/>
    <w:rsid w:val="00A244A2"/>
    <w:rsid w:val="00A33D55"/>
    <w:rsid w:val="00A34412"/>
    <w:rsid w:val="00A40424"/>
    <w:rsid w:val="00A44C99"/>
    <w:rsid w:val="00A45B81"/>
    <w:rsid w:val="00A52B0F"/>
    <w:rsid w:val="00A5632E"/>
    <w:rsid w:val="00A64912"/>
    <w:rsid w:val="00A6511E"/>
    <w:rsid w:val="00A70A74"/>
    <w:rsid w:val="00A91966"/>
    <w:rsid w:val="00AA66AC"/>
    <w:rsid w:val="00AB1DE8"/>
    <w:rsid w:val="00AB69D9"/>
    <w:rsid w:val="00AC0886"/>
    <w:rsid w:val="00AD02B8"/>
    <w:rsid w:val="00AD1F73"/>
    <w:rsid w:val="00AD5315"/>
    <w:rsid w:val="00AD5641"/>
    <w:rsid w:val="00AD7889"/>
    <w:rsid w:val="00AE787B"/>
    <w:rsid w:val="00AF021B"/>
    <w:rsid w:val="00AF06CF"/>
    <w:rsid w:val="00AF2FE4"/>
    <w:rsid w:val="00B04305"/>
    <w:rsid w:val="00B07CDB"/>
    <w:rsid w:val="00B16A31"/>
    <w:rsid w:val="00B17DFD"/>
    <w:rsid w:val="00B2799D"/>
    <w:rsid w:val="00B308FE"/>
    <w:rsid w:val="00B30D94"/>
    <w:rsid w:val="00B33709"/>
    <w:rsid w:val="00B33B3C"/>
    <w:rsid w:val="00B33BD1"/>
    <w:rsid w:val="00B34F7E"/>
    <w:rsid w:val="00B50ADC"/>
    <w:rsid w:val="00B54C20"/>
    <w:rsid w:val="00B566B1"/>
    <w:rsid w:val="00B577C8"/>
    <w:rsid w:val="00B61BE6"/>
    <w:rsid w:val="00B63834"/>
    <w:rsid w:val="00B641D0"/>
    <w:rsid w:val="00B7077A"/>
    <w:rsid w:val="00B70DD6"/>
    <w:rsid w:val="00B72734"/>
    <w:rsid w:val="00B80199"/>
    <w:rsid w:val="00B82D81"/>
    <w:rsid w:val="00B83204"/>
    <w:rsid w:val="00B9126E"/>
    <w:rsid w:val="00BA220B"/>
    <w:rsid w:val="00BA3A57"/>
    <w:rsid w:val="00BB4E1A"/>
    <w:rsid w:val="00BB5C17"/>
    <w:rsid w:val="00BC015E"/>
    <w:rsid w:val="00BC7183"/>
    <w:rsid w:val="00BC76AC"/>
    <w:rsid w:val="00BD0ECB"/>
    <w:rsid w:val="00BE2155"/>
    <w:rsid w:val="00BE2213"/>
    <w:rsid w:val="00BE6EF9"/>
    <w:rsid w:val="00BE719A"/>
    <w:rsid w:val="00BE720A"/>
    <w:rsid w:val="00BE7715"/>
    <w:rsid w:val="00BF0D73"/>
    <w:rsid w:val="00BF2465"/>
    <w:rsid w:val="00BF75C9"/>
    <w:rsid w:val="00C0544A"/>
    <w:rsid w:val="00C11452"/>
    <w:rsid w:val="00C17457"/>
    <w:rsid w:val="00C25E7F"/>
    <w:rsid w:val="00C2746F"/>
    <w:rsid w:val="00C324A0"/>
    <w:rsid w:val="00C3300F"/>
    <w:rsid w:val="00C34E77"/>
    <w:rsid w:val="00C35875"/>
    <w:rsid w:val="00C35DAF"/>
    <w:rsid w:val="00C3707A"/>
    <w:rsid w:val="00C4170B"/>
    <w:rsid w:val="00C42BF8"/>
    <w:rsid w:val="00C45171"/>
    <w:rsid w:val="00C50043"/>
    <w:rsid w:val="00C50B97"/>
    <w:rsid w:val="00C52E7C"/>
    <w:rsid w:val="00C6098D"/>
    <w:rsid w:val="00C6434E"/>
    <w:rsid w:val="00C70CA8"/>
    <w:rsid w:val="00C7573B"/>
    <w:rsid w:val="00C7761F"/>
    <w:rsid w:val="00C86B32"/>
    <w:rsid w:val="00C93C03"/>
    <w:rsid w:val="00CA66DC"/>
    <w:rsid w:val="00CB2C8E"/>
    <w:rsid w:val="00CB2D96"/>
    <w:rsid w:val="00CB602E"/>
    <w:rsid w:val="00CD2E90"/>
    <w:rsid w:val="00CE0149"/>
    <w:rsid w:val="00CE051D"/>
    <w:rsid w:val="00CE1335"/>
    <w:rsid w:val="00CE3D2A"/>
    <w:rsid w:val="00CE493D"/>
    <w:rsid w:val="00CE541A"/>
    <w:rsid w:val="00CE6D42"/>
    <w:rsid w:val="00CF07FA"/>
    <w:rsid w:val="00CF0BB2"/>
    <w:rsid w:val="00CF3EE8"/>
    <w:rsid w:val="00CF5313"/>
    <w:rsid w:val="00D050E6"/>
    <w:rsid w:val="00D13441"/>
    <w:rsid w:val="00D150E7"/>
    <w:rsid w:val="00D20A4B"/>
    <w:rsid w:val="00D23F59"/>
    <w:rsid w:val="00D306F8"/>
    <w:rsid w:val="00D32F65"/>
    <w:rsid w:val="00D341C4"/>
    <w:rsid w:val="00D52DC2"/>
    <w:rsid w:val="00D53BCC"/>
    <w:rsid w:val="00D648BB"/>
    <w:rsid w:val="00D702DE"/>
    <w:rsid w:val="00D70DFB"/>
    <w:rsid w:val="00D732EC"/>
    <w:rsid w:val="00D73C22"/>
    <w:rsid w:val="00D766DF"/>
    <w:rsid w:val="00D85075"/>
    <w:rsid w:val="00D86BCA"/>
    <w:rsid w:val="00DA186E"/>
    <w:rsid w:val="00DA4116"/>
    <w:rsid w:val="00DB251C"/>
    <w:rsid w:val="00DB38AD"/>
    <w:rsid w:val="00DB4610"/>
    <w:rsid w:val="00DB4630"/>
    <w:rsid w:val="00DC4445"/>
    <w:rsid w:val="00DC4F88"/>
    <w:rsid w:val="00DD68FF"/>
    <w:rsid w:val="00DE0A85"/>
    <w:rsid w:val="00DE13A8"/>
    <w:rsid w:val="00DE79F9"/>
    <w:rsid w:val="00E05704"/>
    <w:rsid w:val="00E06CC3"/>
    <w:rsid w:val="00E11E44"/>
    <w:rsid w:val="00E13AFA"/>
    <w:rsid w:val="00E2168B"/>
    <w:rsid w:val="00E21F03"/>
    <w:rsid w:val="00E338EF"/>
    <w:rsid w:val="00E40FF8"/>
    <w:rsid w:val="00E52442"/>
    <w:rsid w:val="00E544BB"/>
    <w:rsid w:val="00E578EC"/>
    <w:rsid w:val="00E60423"/>
    <w:rsid w:val="00E649D7"/>
    <w:rsid w:val="00E662CB"/>
    <w:rsid w:val="00E74DC7"/>
    <w:rsid w:val="00E8075A"/>
    <w:rsid w:val="00E818A6"/>
    <w:rsid w:val="00E81F50"/>
    <w:rsid w:val="00E85A91"/>
    <w:rsid w:val="00E87718"/>
    <w:rsid w:val="00E91CA5"/>
    <w:rsid w:val="00E94D5E"/>
    <w:rsid w:val="00EA0BF6"/>
    <w:rsid w:val="00EA17A6"/>
    <w:rsid w:val="00EA7100"/>
    <w:rsid w:val="00EA7F9F"/>
    <w:rsid w:val="00EB0E70"/>
    <w:rsid w:val="00EB1274"/>
    <w:rsid w:val="00EB6483"/>
    <w:rsid w:val="00EC4757"/>
    <w:rsid w:val="00EC7EDB"/>
    <w:rsid w:val="00ED14FB"/>
    <w:rsid w:val="00ED2BB6"/>
    <w:rsid w:val="00ED34E1"/>
    <w:rsid w:val="00ED3B8D"/>
    <w:rsid w:val="00ED796D"/>
    <w:rsid w:val="00EF15D3"/>
    <w:rsid w:val="00EF2E3A"/>
    <w:rsid w:val="00F02EF9"/>
    <w:rsid w:val="00F03BB5"/>
    <w:rsid w:val="00F047D8"/>
    <w:rsid w:val="00F072A7"/>
    <w:rsid w:val="00F078DC"/>
    <w:rsid w:val="00F14593"/>
    <w:rsid w:val="00F171A1"/>
    <w:rsid w:val="00F32BA8"/>
    <w:rsid w:val="00F349F1"/>
    <w:rsid w:val="00F4215A"/>
    <w:rsid w:val="00F4350D"/>
    <w:rsid w:val="00F47932"/>
    <w:rsid w:val="00F50532"/>
    <w:rsid w:val="00F561BE"/>
    <w:rsid w:val="00F567F7"/>
    <w:rsid w:val="00F61B09"/>
    <w:rsid w:val="00F62036"/>
    <w:rsid w:val="00F65B52"/>
    <w:rsid w:val="00F67BCA"/>
    <w:rsid w:val="00F73BD6"/>
    <w:rsid w:val="00F800C9"/>
    <w:rsid w:val="00F83989"/>
    <w:rsid w:val="00F85099"/>
    <w:rsid w:val="00F9379C"/>
    <w:rsid w:val="00F9632C"/>
    <w:rsid w:val="00FA1E52"/>
    <w:rsid w:val="00FA31DE"/>
    <w:rsid w:val="00FA7D17"/>
    <w:rsid w:val="00FB10C9"/>
    <w:rsid w:val="00FC3EB8"/>
    <w:rsid w:val="00FC7D25"/>
    <w:rsid w:val="00FD13CC"/>
    <w:rsid w:val="00FE2FB8"/>
    <w:rsid w:val="00FE4688"/>
    <w:rsid w:val="00FE72D6"/>
    <w:rsid w:val="00FE7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E8314CC"/>
  <w15:chartTrackingRefBased/>
  <w15:docId w15:val="{543309BD-8E13-4B41-9D7B-1C35554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355032590">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10100971EFA77F45A924FAEFF504D72F70BB7" ma:contentTypeVersion="42" ma:contentTypeDescription="RCR Case Document" ma:contentTypeScope="" ma:versionID="59830974b0cfa420b56642a27cc1baa6">
  <xsd:schema xmlns:xsd="http://www.w3.org/2001/XMLSchema" xmlns:xs="http://www.w3.org/2001/XMLSchema" xmlns:p="http://schemas.microsoft.com/office/2006/metadata/properties" xmlns:ns1="http://schemas.microsoft.com/sharepoint/v3" xmlns:ns2="a6f0e75b-88f1-4172-ba9f-0231f8ed8875" xmlns:ns3="af32b6d2-edcc-4fb9-86a7-b5758ed74548" xmlns:ns4="1bef7351-4cea-44e0-b418-5221243d7bc7" xmlns:ns5="f209eca4-01ba-4ad9-b384-4cea5ab8bf88" xmlns:ns6="da7a9ac0-bc47-4684-84e6-3a8e9ac80c12" xmlns:ns7="17f478ab-373e-4295-9ff0-9b833ad01319" xmlns:ns8="519b3faf-9153-464d-b1ce-8ed9bbcba705" xmlns:ns9="9e0c1413-16fd-471a-b853-da8dac0e6aab" xmlns:ns10="75945b9d-c78d-46ff-b80f-b4a89e1442d4" targetNamespace="http://schemas.microsoft.com/office/2006/metadata/properties" ma:root="true" ma:fieldsID="ab7c8e9e7a1d3de6af4b7f9f9c1ae785" ns1:_="" ns2:_="" ns3:_="" ns4:_="" ns5:_="" ns6:_="" ns7:_="" ns8:_="" ns9:_="" ns10:_="">
    <xsd:import namespace="http://schemas.microsoft.com/sharepoint/v3"/>
    <xsd:import namespace="a6f0e75b-88f1-4172-ba9f-0231f8ed8875"/>
    <xsd:import namespace="af32b6d2-edcc-4fb9-86a7-b5758ed74548"/>
    <xsd:import namespace="1bef7351-4cea-44e0-b418-5221243d7bc7"/>
    <xsd:import namespace="f209eca4-01ba-4ad9-b384-4cea5ab8bf88"/>
    <xsd:import namespace="da7a9ac0-bc47-4684-84e6-3a8e9ac80c12"/>
    <xsd:import namespace="17f478ab-373e-4295-9ff0-9b833ad01319"/>
    <xsd:import namespace="519b3faf-9153-464d-b1ce-8ed9bbcba705"/>
    <xsd:import namespace="9e0c1413-16fd-471a-b853-da8dac0e6aab"/>
    <xsd:import namespace="75945b9d-c78d-46ff-b80f-b4a89e1442d4"/>
    <xsd:element name="properties">
      <xsd:complexType>
        <xsd:sequence>
          <xsd:element name="documentManagement">
            <xsd:complexType>
              <xsd:all>
                <xsd:element ref="ns2:asicRCR_Disclosure" minOccurs="0"/>
                <xsd:element ref="ns2:asicRCR_DisclosureExported" minOccurs="0"/>
                <xsd:element ref="ns3:RCRNoticeID" minOccurs="0"/>
                <xsd:element ref="ns3:RCRCorrespondenceID" minOccurs="0"/>
                <xsd:element ref="ns3:RCRNoticeResponseID" minOccurs="0"/>
                <xsd:element ref="ns3:RCRAttachmentsLinksID" minOccurs="0"/>
                <xsd:element ref="ns4:DocumentNumber" minOccurs="0"/>
                <xsd:element ref="ns5:RCRContext" minOccurs="0"/>
                <xsd:element ref="ns5:SPLinkLabel" minOccurs="0"/>
                <xsd:element ref="ns6:NotesLinks" minOccurs="0"/>
                <xsd:element ref="ns7:Reviewers" minOccurs="0"/>
                <xsd:element ref="ns6:Approvers" minOccurs="0"/>
                <xsd:element ref="ns2:RCRSourceRecordTitle" minOccurs="0"/>
                <xsd:element ref="ns2:RCRSourceRecordIdentifier" minOccurs="0"/>
                <xsd:element ref="ns2:RCRSourceRecordURI" minOccurs="0"/>
                <xsd:element ref="ns2:RCRParentRecordTitle" minOccurs="0"/>
                <xsd:element ref="ns2:RCRParentRecordURI" minOccurs="0"/>
                <xsd:element ref="ns2:RCRAttachedBy" minOccurs="0"/>
                <xsd:element ref="ns2:RCRAttachedOn" minOccurs="0"/>
                <xsd:element ref="ns8:RCREntityNames" minOccurs="0"/>
                <xsd:element ref="ns2:RCRABN" minOccurs="0"/>
                <xsd:element ref="ns2:RCROrganisationNum" minOccurs="0"/>
                <xsd:element ref="ns2:RCRIndividualNum" minOccurs="0"/>
                <xsd:element ref="ns9:Record_x0020_Number" minOccurs="0"/>
                <xsd:element ref="ns6:SignificantReason" minOccurs="0"/>
                <xsd:element ref="ns6:SignificantFlag" minOccurs="0"/>
                <xsd:element ref="ns6:RecordNumber" minOccurs="0"/>
                <xsd:element ref="ns6:SenateOrder12" minOccurs="0"/>
                <xsd:element ref="ns6:ObjectiveID" minOccurs="0"/>
                <xsd:element ref="ns2:asicRCRCategory" minOccurs="0"/>
                <xsd:element ref="ns2:e7a4745032e2465585261b3624ec0eda" minOccurs="0"/>
                <xsd:element ref="ns2:h304821935aa4fde90cc1033dec28af9" minOccurs="0"/>
                <xsd:element ref="ns6:ded95d7ab059406991d558011d18c177" minOccurs="0"/>
                <xsd:element ref="ns2:p435b0c653d84bb78348d93ddad92af6" minOccurs="0"/>
                <xsd:element ref="ns1:FormData" minOccurs="0"/>
                <xsd:element ref="ns2:l4d569d408204c1fae8f7c43716e8fd5" minOccurs="0"/>
                <xsd:element ref="ns10:o25b9730307d4f30b906d99e119450b0" minOccurs="0"/>
                <xsd:element ref="ns2:h9feabaa718f47b3aa570c427738929c" minOccurs="0"/>
                <xsd:element ref="ns10:kf797c0aa1354fd2813e3958d25b77d2" minOccurs="0"/>
                <xsd:element ref="ns2:l9b2a2b5f6d24b47a30842ad21197f74" minOccurs="0"/>
                <xsd:element ref="ns10:j3cdb62dbfbc46b3a22b0e519a077477" minOccurs="0"/>
                <xsd:element ref="ns2:g8e051d9a524472da2319b4cfe0a679f" minOccurs="0"/>
                <xsd:element ref="ns2:TaxCatchAll" minOccurs="0"/>
                <xsd:element ref="ns2:p8231fb849874eb885000ccc7e83e012" minOccurs="0"/>
                <xsd:element ref="ns2:TaxCatchAllLabel" minOccurs="0"/>
                <xsd:element ref="ns2:i183bd4cd29d4a508926b3ac0f123c43" minOccurs="0"/>
                <xsd:element ref="ns2:a73b100c6f084a8cb1ca45d55da1f19f" minOccurs="0"/>
                <xsd:element ref="ns2:o3f0daf10bc84a5cb0756eb15aec84fd" minOccurs="0"/>
                <xsd:element ref="ns10:ld8ccc0d7a2b45c49821ab236ff7774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9" nillable="true" ma:displayName="Form Data" ma:description="" ma:hidden="true" ma:internalName="Form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0e75b-88f1-4172-ba9f-0231f8ed8875" elementFormDefault="qualified">
    <xsd:import namespace="http://schemas.microsoft.com/office/2006/documentManagement/types"/>
    <xsd:import namespace="http://schemas.microsoft.com/office/infopath/2007/PartnerControls"/>
    <xsd:element name="asicRCR_Disclosure" ma:index="3" nillable="true" ma:displayName="Disclosure" ma:internalName="asicRCR_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restriction>
      </xsd:simpleType>
    </xsd:element>
    <xsd:element name="asicRCR_DisclosureExported" ma:index="4" nillable="true" ma:displayName="Disclosure Exported" ma:format="DateOnly" ma:internalName="asicRCR_DisclosureExported">
      <xsd:simpleType>
        <xsd:restriction base="dms:DateTime"/>
      </xsd:simpleType>
    </xsd:element>
    <xsd:element name="RCRSourceRecordTitle" ma:index="17" nillable="true" ma:displayName="Source Record Title" ma:description="" ma:internalName="RCRSourceRecordTitle" ma:readOnly="false">
      <xsd:simpleType>
        <xsd:restriction base="dms:Text"/>
      </xsd:simpleType>
    </xsd:element>
    <xsd:element name="RCRSourceRecordIdentifier" ma:index="18" nillable="true" ma:displayName="Source Record Identifier" ma:description="" ma:internalName="RCRSourceRecordIdentifier" ma:readOnly="false">
      <xsd:simpleType>
        <xsd:restriction base="dms:Text"/>
      </xsd:simpleType>
    </xsd:element>
    <xsd:element name="RCRSourceRecordURI" ma:index="19" nillable="true" ma:displayName="Source Record URI" ma:description="" ma:internalName="RCRSourceRecordURI" ma:readOnly="false">
      <xsd:simpleType>
        <xsd:restriction base="dms:Text"/>
      </xsd:simpleType>
    </xsd:element>
    <xsd:element name="RCRParentRecordTitle" ma:index="22" nillable="true" ma:displayName="Parent Record Title" ma:description="" ma:internalName="RCRParentRecordTitle">
      <xsd:simpleType>
        <xsd:restriction base="dms:Text"/>
      </xsd:simpleType>
    </xsd:element>
    <xsd:element name="RCRParentRecordURI" ma:index="23" nillable="true" ma:displayName="Parent Record URI" ma:description="" ma:internalName="RCRParentRecordURI">
      <xsd:simpleType>
        <xsd:restriction base="dms:Text"/>
      </xsd:simpleType>
    </xsd:element>
    <xsd:element name="RCRAttachedBy" ma:index="24" nillable="true" ma:displayName="Attached By" ma:description="" ma:internalName="RCRAttachedBy" ma:readOnly="false">
      <xsd:simpleType>
        <xsd:restriction base="dms:Text"/>
      </xsd:simpleType>
    </xsd:element>
    <xsd:element name="RCRAttachedOn" ma:index="25" nillable="true" ma:displayName="Attached On" ma:description="" ma:internalName="RCRAttachedOn" ma:readOnly="false">
      <xsd:simpleType>
        <xsd:restriction base="dms:DateTime"/>
      </xsd:simpleType>
    </xsd:element>
    <xsd:element name="RCRABN" ma:index="31" nillable="true" ma:displayName="ABN" ma:description="" ma:internalName="RCRABN">
      <xsd:simpleType>
        <xsd:restriction base="dms:Note">
          <xsd:maxLength value="255"/>
        </xsd:restriction>
      </xsd:simpleType>
    </xsd:element>
    <xsd:element name="RCROrganisationNum" ma:index="32" nillable="true" ma:displayName="Organisation Num" ma:description="" ma:internalName="RCROrganisationNum">
      <xsd:simpleType>
        <xsd:restriction base="dms:Note">
          <xsd:maxLength value="255"/>
        </xsd:restriction>
      </xsd:simpleType>
    </xsd:element>
    <xsd:element name="RCRIndividualNum" ma:index="33" nillable="true" ma:displayName="Individual Num" ma:description="" ma:internalName="RCRIndividualNum">
      <xsd:simpleType>
        <xsd:restriction base="dms:Note">
          <xsd:maxLength value="255"/>
        </xsd:restriction>
      </xsd:simpleType>
    </xsd:element>
    <xsd:element name="asicRCRCategory" ma:index="43" nillable="true" ma:displayName="Folder" ma:format="Dropdown" ma:internalName="asicRCRCategory">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e7a4745032e2465585261b3624ec0eda" ma:index="44" nillable="true" ma:taxonomy="true" ma:internalName="e7a4745032e2465585261b3624ec0eda" ma:taxonomyFieldName="RCRParentRecordType" ma:displayName="Parent Record Type" ma:fieldId="{e7a47450-32e2-4655-8526-1b3624ec0eda}"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h304821935aa4fde90cc1033dec28af9" ma:index="45" nillable="true" ma:taxonomy="true" ma:internalName="h304821935aa4fde90cc1033dec28af9" ma:taxonomyFieldName="RCRSourceSystem" ma:displayName="Source System" ma:readOnly="false" ma:fieldId="{13048219-35aa-4fde-90cc-1033dec28af9}" ma:sspId="b38671ba-7d76-46f8-b8a5-5fc3a7d6229d" ma:termSetId="e1651526-0bf4-e611-811b-005056a8b064" ma:anchorId="00000000-0000-0000-0000-000000000000" ma:open="false" ma:isKeyword="false">
      <xsd:complexType>
        <xsd:sequence>
          <xsd:element ref="pc:Terms" minOccurs="0" maxOccurs="1"/>
        </xsd:sequence>
      </xsd:complexType>
    </xsd:element>
    <xsd:element name="p435b0c653d84bb78348d93ddad92af6" ma:index="47" nillable="true" ma:taxonomy="true" ma:internalName="p435b0c653d84bb78348d93ddad92af6" ma:taxonomyFieldName="RCRSourceRecordType" ma:displayName="Source Record Type" ma:readOnly="false" ma:fieldId="{9435b0c6-53d8-4bb7-8348-d93ddad92af6}" ma:sspId="b38671ba-7d76-46f8-b8a5-5fc3a7d6229d" ma:termSetId="b48a55cc-0df4-e611-811b-005056a8b064" ma:anchorId="00000000-0000-0000-0000-000000000000" ma:open="false" ma:isKeyword="false">
      <xsd:complexType>
        <xsd:sequence>
          <xsd:element ref="pc:Terms" minOccurs="0" maxOccurs="1"/>
        </xsd:sequence>
      </xsd:complexType>
    </xsd:element>
    <xsd:element name="l4d569d408204c1fae8f7c43716e8fd5" ma:index="50" nillable="true" ma:displayName="SecurityClassification_1" ma:hidden="true" ma:internalName="l4d569d408204c1fae8f7c43716e8fd5">
      <xsd:simpleType>
        <xsd:restriction base="dms:Note"/>
      </xsd:simpleType>
    </xsd:element>
    <xsd:element name="h9feabaa718f47b3aa570c427738929c" ma:index="52" nillable="true" ma:taxonomy="true" ma:internalName="h9feabaa718f47b3aa570c427738929c" ma:taxonomyFieldName="RCRCfCs" ma:displayName="RC" ma:fieldId="{19feabaa-718f-47b3-aa57-0c427738929c}"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9b2a2b5f6d24b47a30842ad21197f74" ma:index="54" nillable="true" ma:taxonomy="true" ma:internalName="l9b2a2b5f6d24b47a30842ad21197f74" ma:taxonomyFieldName="RCRRegulatoryTopics" ma:displayName="Regulatory Topics" ma:fieldId="{59b2a2b5-f6d2-4b47-a308-42ad21197f74}"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g8e051d9a524472da2319b4cfe0a679f" ma:index="56" ma:taxonomy="true" ma:internalName="g8e051d9a524472da2319b4cfe0a679f" ma:taxonomyFieldName="RCRDocumentType" ma:displayName="Document Type" ma:readOnly="false" ma:fieldId="{08e051d9-a524-472d-a231-9b4cfe0a679f}" ma:sspId="b38671ba-7d76-46f8-b8a5-5fc3a7d6229d" ma:termSetId="1fe2b1d4-b905-e611-8105-005056a8b064" ma:anchorId="00000000-0000-0000-0000-000000000000" ma:open="false" ma:isKeyword="false">
      <xsd:complexType>
        <xsd:sequence>
          <xsd:element ref="pc:Terms" minOccurs="0" maxOccurs="1"/>
        </xsd:sequence>
      </xsd:complexType>
    </xsd:element>
    <xsd:element name="TaxCatchAll" ma:index="57" nillable="true" ma:displayName="Taxonomy Catch All Column" ma:description="" ma:hidden="true" ma:list="{63940770-e624-46cd-90a9-0e5576aa8edb}" ma:internalName="TaxCatchAll" ma:showField="CatchAllData" ma:web="a6f0e75b-88f1-4172-ba9f-0231f8ed8875">
      <xsd:complexType>
        <xsd:complexContent>
          <xsd:extension base="dms:MultiChoiceLookup">
            <xsd:sequence>
              <xsd:element name="Value" type="dms:Lookup" maxOccurs="unbounded" minOccurs="0" nillable="true"/>
            </xsd:sequence>
          </xsd:extension>
        </xsd:complexContent>
      </xsd:complexType>
    </xsd:element>
    <xsd:element name="p8231fb849874eb885000ccc7e83e012" ma:index="58" nillable="true" ma:taxonomy="true" ma:internalName="p8231fb849874eb885000ccc7e83e012" ma:taxonomyFieldName="RCRBusinessProcessPattern" ma:displayName="Business Process Pattern" ma:readOnly="false" ma:fieldId="{98231fb8-4987-4eb8-8500-0ccc7e83e012}" ma:sspId="b38671ba-7d76-46f8-b8a5-5fc3a7d6229d" ma:termSetId="8e2aa9d0-c3f4-e611-811b-005056a8b064" ma:anchorId="00000000-0000-0000-0000-000000000000" ma:open="false" ma:isKeyword="false">
      <xsd:complexType>
        <xsd:sequence>
          <xsd:element ref="pc:Terms" minOccurs="0" maxOccurs="1"/>
        </xsd:sequence>
      </xsd:complexType>
    </xsd:element>
    <xsd:element name="TaxCatchAllLabel" ma:index="59" nillable="true" ma:displayName="Taxonomy Catch All Column1" ma:description="" ma:hidden="true" ma:list="{63940770-e624-46cd-90a9-0e5576aa8edb}" ma:internalName="TaxCatchAllLabel" ma:readOnly="true" ma:showField="CatchAllDataLabel" ma:web="a6f0e75b-88f1-4172-ba9f-0231f8ed8875">
      <xsd:complexType>
        <xsd:complexContent>
          <xsd:extension base="dms:MultiChoiceLookup">
            <xsd:sequence>
              <xsd:element name="Value" type="dms:Lookup" maxOccurs="unbounded" minOccurs="0" nillable="true"/>
            </xsd:sequence>
          </xsd:extension>
        </xsd:complexContent>
      </xsd:complexType>
    </xsd:element>
    <xsd:element name="i183bd4cd29d4a508926b3ac0f123c43" ma:index="66" ma:taxonomy="true" ma:internalName="i183bd4cd29d4a508926b3ac0f123c43" ma:taxonomyFieldName="SecurityClassification" ma:displayName="Security Classification" ma:default="-1;#OFFICIAL - Sensitive|6eccc17f-024b-41b0-b6b1-faf98d2aff85" ma:fieldId="{2183bd4c-d29d-4a50-8926-b3ac0f123c43}"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a73b100c6f084a8cb1ca45d55da1f19f" ma:index="68" nillable="true" ma:taxonomy="true" ma:internalName="a73b100c6f084a8cb1ca45d55da1f19f" ma:taxonomyFieldName="RCRCaseType" ma:displayName="Case Type" ma:readOnly="false" ma:fieldId="{a73b100c-6f08-4a8c-b1ca-45d55da1f19f}"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o3f0daf10bc84a5cb0756eb15aec84fd" ma:index="69" nillable="true" ma:displayName="SecurityClassification_1" ma:hidden="true" ma:internalName="o3f0daf10bc84a5cb0756eb15aec84f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2b6d2-edcc-4fb9-86a7-b5758ed74548" elementFormDefault="qualified">
    <xsd:import namespace="http://schemas.microsoft.com/office/2006/documentManagement/types"/>
    <xsd:import namespace="http://schemas.microsoft.com/office/infopath/2007/PartnerControls"/>
    <xsd:element name="RCRNoticeID" ma:index="5" nillable="true" ma:displayName="Notice ID" ma:description="" ma:internalName="RCRNoticeID">
      <xsd:simpleType>
        <xsd:restriction base="dms:Text"/>
      </xsd:simpleType>
    </xsd:element>
    <xsd:element name="RCRCorrespondenceID" ma:index="6" nillable="true" ma:displayName="Correspondence ID" ma:description="" ma:internalName="RCRCorrespondenceID">
      <xsd:simpleType>
        <xsd:restriction base="dms:Text"/>
      </xsd:simpleType>
    </xsd:element>
    <xsd:element name="RCRNoticeResponseID" ma:index="7" nillable="true" ma:displayName="Notice Response ID" ma:description="" ma:internalName="RCRNoticeResponseID">
      <xsd:simpleType>
        <xsd:restriction base="dms:Text"/>
      </xsd:simpleType>
    </xsd:element>
    <xsd:element name="RCRAttachmentsLinksID" ma:index="8" nillable="true" ma:displayName="RCRAttachmentsLinksID" ma:internalName="RCRAttachmentsLink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ef7351-4cea-44e0-b418-5221243d7bc7" elementFormDefault="qualified">
    <xsd:import namespace="http://schemas.microsoft.com/office/2006/documentManagement/types"/>
    <xsd:import namespace="http://schemas.microsoft.com/office/infopath/2007/PartnerControls"/>
    <xsd:element name="DocumentNumber" ma:index="9" nillable="true" ma:displayName="Document Number" ma:description="" ma:internalName="Document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9eca4-01ba-4ad9-b384-4cea5ab8bf88" elementFormDefault="qualified">
    <xsd:import namespace="http://schemas.microsoft.com/office/2006/documentManagement/types"/>
    <xsd:import namespace="http://schemas.microsoft.com/office/infopath/2007/PartnerControls"/>
    <xsd:element name="RCRContext" ma:index="10" nillable="true" ma:displayName="RCRContext" ma:internalName="RCRContext">
      <xsd:simpleType>
        <xsd:restriction base="dms:Note">
          <xsd:maxLength value="255"/>
        </xsd:restriction>
      </xsd:simpleType>
    </xsd:element>
    <xsd:element name="SPLinkLabel" ma:index="11" nillable="true" ma:displayName="SPLinkLabel" ma:internalName="SPLinkLabe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NotesLinks" ma:index="12" nillable="true" ma:displayName="Notes &amp; Links" ma:description="Use this field to enter relevant document/site hyperlinks and/or notes." ma:internalName="NotesLinks">
      <xsd:simpleType>
        <xsd:restriction base="dms:Note"/>
      </xsd:simpleType>
    </xsd:element>
    <xsd:element name="Approvers" ma:index="1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ificantReason" ma:index="35" nillable="true" ma:displayName="Significant Reason" ma:hidden="true" ma:internalName="SignificantReason">
      <xsd:simpleType>
        <xsd:restriction base="dms:Text">
          <xsd:maxLength value="255"/>
        </xsd:restriction>
      </xsd:simpleType>
    </xsd:element>
    <xsd:element name="SignificantFlag" ma:index="37" nillable="true" ma:displayName="Significant Flag" ma:default="0" ma:hidden="true" ma:internalName="SignificantFlag">
      <xsd:simpleType>
        <xsd:restriction base="dms:Boolean"/>
      </xsd:simpleType>
    </xsd:element>
    <xsd:element name="RecordNumber" ma:index="38" nillable="true" ma:displayName="Document ID" ma:hidden="true" ma:internalName="RecordNumber">
      <xsd:simpleType>
        <xsd:restriction base="dms:Text">
          <xsd:maxLength value="255"/>
        </xsd:restriction>
      </xsd:simpleType>
    </xsd:element>
    <xsd:element name="SenateOrder12" ma:index="39" nillable="true" ma:displayName="Senate Order #12" ma:default="0" ma:hidden="true" ma:internalName="SenateOrder12">
      <xsd:simpleType>
        <xsd:restriction base="dms:Boolean"/>
      </xsd:simpleType>
    </xsd:element>
    <xsd:element name="ObjectiveID" ma:index="41" nillable="true" ma:displayName="Objective ID" ma:hidden="true" ma:internalName="ObjectiveID">
      <xsd:simpleType>
        <xsd:restriction base="dms:Text">
          <xsd:maxLength value="255"/>
        </xsd:restriction>
      </xsd:simpleType>
    </xsd:element>
    <xsd:element name="ded95d7ab059406991d558011d18c177" ma:index="46" nillable="true" ma:displayName="SecurityClassification_0" ma:hidden="true" ma:internalName="ded95d7ab059406991d558011d18c17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9b3faf-9153-464d-b1ce-8ed9bbcba705" elementFormDefault="qualified">
    <xsd:import namespace="http://schemas.microsoft.com/office/2006/documentManagement/types"/>
    <xsd:import namespace="http://schemas.microsoft.com/office/infopath/2007/PartnerControls"/>
    <xsd:element name="RCREntityNames" ma:index="28" nillable="true" ma:displayName="Entity Names" ma:description="" ma:internalName="RCREntityNa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0c1413-16fd-471a-b853-da8dac0e6aab" elementFormDefault="qualified">
    <xsd:import namespace="http://schemas.microsoft.com/office/2006/documentManagement/types"/>
    <xsd:import namespace="http://schemas.microsoft.com/office/infopath/2007/PartnerControls"/>
    <xsd:element name="Record_x0020_Number" ma:index="34" nillable="true" ma:displayName="Record Number" ma:internalName="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945b9d-c78d-46ff-b80f-b4a89e1442d4" elementFormDefault="qualified">
    <xsd:import namespace="http://schemas.microsoft.com/office/2006/documentManagement/types"/>
    <xsd:import namespace="http://schemas.microsoft.com/office/infopath/2007/PartnerControls"/>
    <xsd:element name="o25b9730307d4f30b906d99e119450b0" ma:index="51" nillable="true" ma:taxonomy="true" ma:internalName="o25b9730307d4f30b906d99e119450b0" ma:taxonomyFieldName="RCRCaseSubType" ma:displayName="Case Sub Type" ma:default="" ma:fieldId="{825b9730-307d-4f30-b906-d99e119450b0}" ma:sspId="b38671ba-7d76-46f8-b8a5-5fc3a7d6229d" ma:termSetId="43d48e2a-485e-42dd-9d81-933934294356" ma:anchorId="00000000-0000-0000-0000-000000000000" ma:open="false" ma:isKeyword="false">
      <xsd:complexType>
        <xsd:sequence>
          <xsd:element ref="pc:Terms" minOccurs="0" maxOccurs="1"/>
        </xsd:sequence>
      </xsd:complexType>
    </xsd:element>
    <xsd:element name="kf797c0aa1354fd2813e3958d25b77d2" ma:index="53" nillable="true" ma:taxonomy="true" ma:internalName="kf797c0aa1354fd2813e3958d25b77d2" ma:taxonomyFieldName="RCRRegulatoryRole" ma:displayName="Regulatory Role" ma:default="" ma:fieldId="{51a11719-d3dd-4eb3-92d2-1bc963e17503}" ma:taxonomyMulti="true" ma:sspId="b38671ba-7d76-46f8-b8a5-5fc3a7d6229d" ma:termSetId="53036289-c4fb-e511-8104-0050569c5e38" ma:anchorId="00000000-0000-0000-0000-000000000000" ma:open="false" ma:isKeyword="false">
      <xsd:complexType>
        <xsd:sequence>
          <xsd:element ref="pc:Terms" minOccurs="0" maxOccurs="1"/>
        </xsd:sequence>
      </xsd:complexType>
    </xsd:element>
    <xsd:element name="j3cdb62dbfbc46b3a22b0e519a077477" ma:index="55" nillable="true" ma:taxonomy="true" ma:internalName="j3cdb62dbfbc46b3a22b0e519a077477" ma:taxonomyFieldName="RCRRegulatoryConsiderationType" ma:displayName="Regulatory Consideration Type" ma:default="" ma:fieldId="{430e3c52-62d8-4941-bc1a-7951f19995f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element name="ld8ccc0d7a2b45c49821ab236ff7774c" ma:index="70" nillable="true" ma:taxonomy="true" ma:internalName="ld8ccc0d7a2b45c49821ab236ff7774c" ma:taxonomyFieldName="RCRRegulatoryConsiderationSubType" ma:displayName="Regulatory Consideration SubType" ma:default="" ma:fieldId="{0f8bd11a-e4d6-4746-8bc7-fa157533b4d7}" ma:taxonomyMulti="true" ma:sspId="b38671ba-7d76-46f8-b8a5-5fc3a7d6229d" ma:termSetId="88481321-69fc-e511-8104-0050569c5e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6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R20190000303009</RecordNumber>
    <ObjectiveID xmlns="da7a9ac0-bc47-4684-84e6-3a8e9ac80c12" xsi:nil="true"/>
    <SignificantFlag xmlns="da7a9ac0-bc47-4684-84e6-3a8e9ac80c12">false</SignificantFlag>
    <SenateOrder12 xmlns="da7a9ac0-bc47-4684-84e6-3a8e9ac80c12">false</SenateOrder12>
    <ded95d7ab059406991d558011d18c177 xmlns="da7a9ac0-bc47-4684-84e6-3a8e9ac80c12" xsi:nil="true"/>
    <Reviewers xmlns="17f478ab-373e-4295-9ff0-9b833ad01319">
      <UserInfo>
        <DisplayName/>
        <AccountId xsi:nil="true"/>
        <AccountType/>
      </UserInfo>
    </Reviewers>
    <SignificantReason xmlns="da7a9ac0-bc47-4684-84e6-3a8e9ac80c12" xsi:nil="true"/>
    <NotesLinks xmlns="da7a9ac0-bc47-4684-84e6-3a8e9ac80c12" xsi:nil="true"/>
    <TaxCatchAll xmlns="a6f0e75b-88f1-4172-ba9f-0231f8ed8875">
      <Value>24</Value>
      <Value>30</Value>
      <Value>92</Value>
      <Value>28</Value>
    </TaxCatchAll>
    <Approvers xmlns="da7a9ac0-bc47-4684-84e6-3a8e9ac80c12">
      <UserInfo>
        <DisplayName/>
        <AccountId xsi:nil="true"/>
        <AccountType/>
      </UserInfo>
    </Approvers>
    <RCRNoticeID xmlns="af32b6d2-edcc-4fb9-86a7-b5758ed74548" xsi:nil="true"/>
    <DocumentNumber xmlns="1bef7351-4cea-44e0-b418-5221243d7bc7" xsi:nil="true"/>
    <RCRParentRecordTitle xmlns="a6f0e75b-88f1-4172-ba9f-0231f8ed8875" xsi:nil="true"/>
    <RCRIndividualNum xmlns="a6f0e75b-88f1-4172-ba9f-0231f8ed8875" xsi:nil="true"/>
    <l4d569d408204c1fae8f7c43716e8fd5 xmlns="a6f0e75b-88f1-4172-ba9f-0231f8ed8875" xsi:nil="true"/>
    <RCRContext xmlns="f209eca4-01ba-4ad9-b384-4cea5ab8bf88" xsi:nil="true"/>
    <RCRParentRecordURI xmlns="a6f0e75b-88f1-4172-ba9f-0231f8ed8875" xsi:nil="true"/>
    <l9b2a2b5f6d24b47a30842ad21197f74 xmlns="a6f0e75b-88f1-4172-ba9f-0231f8ed8875">
      <Terms xmlns="http://schemas.microsoft.com/office/infopath/2007/PartnerControls"/>
    </l9b2a2b5f6d24b47a30842ad21197f74>
    <g8e051d9a524472da2319b4cfe0a679f xmlns="a6f0e75b-88f1-4172-ba9f-0231f8ed8875">
      <Terms xmlns="http://schemas.microsoft.com/office/infopath/2007/PartnerControls">
        <TermInfo xmlns="http://schemas.microsoft.com/office/infopath/2007/PartnerControls">
          <TermName xmlns="http://schemas.microsoft.com/office/infopath/2007/PartnerControls">ASIC DOCUMENT</TermName>
          <TermId xmlns="http://schemas.microsoft.com/office/infopath/2007/PartnerControls">d6dfe730-960e-4670-85d5-e6d25d9f6901</TermId>
        </TermInfo>
      </Terms>
    </g8e051d9a524472da2319b4cfe0a679f>
    <RCREntityNames xmlns="519b3faf-9153-464d-b1ce-8ed9bbcba705" xsi:nil="true"/>
    <RCRCorrespondenceID xmlns="af32b6d2-edcc-4fb9-86a7-b5758ed74548" xsi:nil="true"/>
    <kf797c0aa1354fd2813e3958d25b77d2 xmlns="75945b9d-c78d-46ff-b80f-b4a89e1442d4">
      <Terms xmlns="http://schemas.microsoft.com/office/infopath/2007/PartnerControls"/>
    </kf797c0aa1354fd2813e3958d25b77d2>
    <i183bd4cd29d4a508926b3ac0f123c43 xmlns="a6f0e75b-88f1-4172-ba9f-0231f8ed887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i183bd4cd29d4a508926b3ac0f123c43>
    <RCRABN xmlns="a6f0e75b-88f1-4172-ba9f-0231f8ed8875" xsi:nil="true"/>
    <asicRCRCategory xmlns="a6f0e75b-88f1-4172-ba9f-0231f8ed8875">Working Documents</asicRCRCategory>
    <e7a4745032e2465585261b3624ec0eda xmlns="a6f0e75b-88f1-4172-ba9f-0231f8ed8875">
      <Terms xmlns="http://schemas.microsoft.com/office/infopath/2007/PartnerControls"/>
    </e7a4745032e2465585261b3624ec0eda>
    <j3cdb62dbfbc46b3a22b0e519a077477 xmlns="75945b9d-c78d-46ff-b80f-b4a89e1442d4">
      <Terms xmlns="http://schemas.microsoft.com/office/infopath/2007/PartnerControls"/>
    </j3cdb62dbfbc46b3a22b0e519a077477>
    <o3f0daf10bc84a5cb0756eb15aec84fd xmlns="a6f0e75b-88f1-4172-ba9f-0231f8ed8875" xsi:nil="true"/>
    <asicRCR_DisclosureExported xmlns="a6f0e75b-88f1-4172-ba9f-0231f8ed8875" xsi:nil="true"/>
    <RCRSourceRecordURI xmlns="a6f0e75b-88f1-4172-ba9f-0231f8ed8875" xsi:nil="true"/>
    <RCRAttachedBy xmlns="a6f0e75b-88f1-4172-ba9f-0231f8ed8875" xsi:nil="true"/>
    <Record_x0020_Number xmlns="9e0c1413-16fd-471a-b853-da8dac0e6aab">CAS-82268-J1B1C0</Record_x0020_Number>
    <RCRAttachedOn xmlns="a6f0e75b-88f1-4172-ba9f-0231f8ed8875" xsi:nil="true"/>
    <FormData xmlns="http://schemas.microsoft.com/sharepoint/v3" xsi:nil="true"/>
    <h9feabaa718f47b3aa570c427738929c xmlns="a6f0e75b-88f1-4172-ba9f-0231f8ed8875">
      <Terms xmlns="http://schemas.microsoft.com/office/infopath/2007/PartnerControls"/>
    </h9feabaa718f47b3aa570c427738929c>
    <p8231fb849874eb885000ccc7e83e012 xmlns="a6f0e75b-88f1-4172-ba9f-0231f8ed8875">
      <Terms xmlns="http://schemas.microsoft.com/office/infopath/2007/PartnerControls"/>
    </p8231fb849874eb885000ccc7e83e012>
    <a73b100c6f084a8cb1ca45d55da1f19f xmlns="a6f0e75b-88f1-4172-ba9f-0231f8ed8875">
      <Terms xmlns="http://schemas.microsoft.com/office/infopath/2007/PartnerControls">
        <TermInfo xmlns="http://schemas.microsoft.com/office/infopath/2007/PartnerControls">
          <TermName xmlns="http://schemas.microsoft.com/office/infopath/2007/PartnerControls">Public Enquiry</TermName>
          <TermId xmlns="http://schemas.microsoft.com/office/infopath/2007/PartnerControls">13d9aa20-0d9a-e811-812b-005056a82db1</TermId>
        </TermInfo>
      </Terms>
    </a73b100c6f084a8cb1ca45d55da1f19f>
    <RCRSourceRecordIdentifier xmlns="a6f0e75b-88f1-4172-ba9f-0231f8ed8875" xsi:nil="true"/>
    <p435b0c653d84bb78348d93ddad92af6 xmlns="a6f0e75b-88f1-4172-ba9f-0231f8ed8875">
      <Terms xmlns="http://schemas.microsoft.com/office/infopath/2007/PartnerControls"/>
    </p435b0c653d84bb78348d93ddad92af6>
    <SPLinkLabel xmlns="f209eca4-01ba-4ad9-b384-4cea5ab8bf88" xsi:nil="true"/>
    <o25b9730307d4f30b906d99e119450b0 xmlns="75945b9d-c78d-46ff-b80f-b4a89e1442d4">
      <Terms xmlns="http://schemas.microsoft.com/office/infopath/2007/PartnerControls">
        <TermInfo xmlns="http://schemas.microsoft.com/office/infopath/2007/PartnerControls">
          <TermName xmlns="http://schemas.microsoft.com/office/infopath/2007/PartnerControls">Advice and research</TermName>
          <TermId xmlns="http://schemas.microsoft.com/office/infopath/2007/PartnerControls">42d6b3ce-2d4d-e911-8133-005056a82db1</TermId>
        </TermInfo>
      </Terms>
    </o25b9730307d4f30b906d99e119450b0>
    <ld8ccc0d7a2b45c49821ab236ff7774c xmlns="75945b9d-c78d-46ff-b80f-b4a89e1442d4">
      <Terms xmlns="http://schemas.microsoft.com/office/infopath/2007/PartnerControls"/>
    </ld8ccc0d7a2b45c49821ab236ff7774c>
    <RCRSourceRecordTitle xmlns="a6f0e75b-88f1-4172-ba9f-0231f8ed8875" xsi:nil="true"/>
    <asicRCR_Disclosure xmlns="a6f0e75b-88f1-4172-ba9f-0231f8ed8875" xsi:nil="true"/>
    <h304821935aa4fde90cc1033dec28af9 xmlns="a6f0e75b-88f1-4172-ba9f-0231f8ed8875">
      <Terms xmlns="http://schemas.microsoft.com/office/infopath/2007/PartnerControls"/>
    </h304821935aa4fde90cc1033dec28af9>
    <RCRNoticeResponseID xmlns="af32b6d2-edcc-4fb9-86a7-b5758ed74548" xsi:nil="true"/>
    <RCRAttachmentsLinksID xmlns="af32b6d2-edcc-4fb9-86a7-b5758ed74548" xsi:nil="true"/>
    <RCROrganisationNum xmlns="a6f0e75b-88f1-4172-ba9f-0231f8ed88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New>NFListEditForm</New>
</FormTemplates>
</file>

<file path=customXml/itemProps1.xml><?xml version="1.0" encoding="utf-8"?>
<ds:datastoreItem xmlns:ds="http://schemas.openxmlformats.org/officeDocument/2006/customXml" ds:itemID="{CB08EE17-169B-4908-9BBE-EA253C2140AA}">
  <ds:schemaRefs>
    <ds:schemaRef ds:uri="http://schemas.microsoft.com/sharepoint/v3/contenttype/forms/url"/>
  </ds:schemaRefs>
</ds:datastoreItem>
</file>

<file path=customXml/itemProps2.xml><?xml version="1.0" encoding="utf-8"?>
<ds:datastoreItem xmlns:ds="http://schemas.openxmlformats.org/officeDocument/2006/customXml" ds:itemID="{6BF38DB9-837E-4B20-B8B8-62DC6BAB3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f0e75b-88f1-4172-ba9f-0231f8ed8875"/>
    <ds:schemaRef ds:uri="af32b6d2-edcc-4fb9-86a7-b5758ed74548"/>
    <ds:schemaRef ds:uri="1bef7351-4cea-44e0-b418-5221243d7bc7"/>
    <ds:schemaRef ds:uri="f209eca4-01ba-4ad9-b384-4cea5ab8bf88"/>
    <ds:schemaRef ds:uri="da7a9ac0-bc47-4684-84e6-3a8e9ac80c12"/>
    <ds:schemaRef ds:uri="17f478ab-373e-4295-9ff0-9b833ad01319"/>
    <ds:schemaRef ds:uri="519b3faf-9153-464d-b1ce-8ed9bbcba705"/>
    <ds:schemaRef ds:uri="9e0c1413-16fd-471a-b853-da8dac0e6aab"/>
    <ds:schemaRef ds:uri="75945b9d-c78d-46ff-b80f-b4a89e144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203DF-E779-4C1E-B111-A67DC1832704}">
  <ds:schemaRefs>
    <ds:schemaRef ds:uri="da7a9ac0-bc47-4684-84e6-3a8e9ac80c12"/>
    <ds:schemaRef ds:uri="http://schemas.microsoft.com/office/infopath/2007/PartnerControls"/>
    <ds:schemaRef ds:uri="http://purl.org/dc/dcmitype/"/>
    <ds:schemaRef ds:uri="9e0c1413-16fd-471a-b853-da8dac0e6aab"/>
    <ds:schemaRef ds:uri="http://purl.org/dc/elements/1.1/"/>
    <ds:schemaRef ds:uri="http://schemas.microsoft.com/office/2006/documentManagement/types"/>
    <ds:schemaRef ds:uri="af32b6d2-edcc-4fb9-86a7-b5758ed74548"/>
    <ds:schemaRef ds:uri="519b3faf-9153-464d-b1ce-8ed9bbcba705"/>
    <ds:schemaRef ds:uri="http://purl.org/dc/terms/"/>
    <ds:schemaRef ds:uri="17f478ab-373e-4295-9ff0-9b833ad01319"/>
    <ds:schemaRef ds:uri="http://www.w3.org/XML/1998/namespace"/>
    <ds:schemaRef ds:uri="f209eca4-01ba-4ad9-b384-4cea5ab8bf88"/>
    <ds:schemaRef ds:uri="a6f0e75b-88f1-4172-ba9f-0231f8ed8875"/>
    <ds:schemaRef ds:uri="1bef7351-4cea-44e0-b418-5221243d7bc7"/>
    <ds:schemaRef ds:uri="http://schemas.openxmlformats.org/package/2006/metadata/core-properties"/>
    <ds:schemaRef ds:uri="75945b9d-c78d-46ff-b80f-b4a89e1442d4"/>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7D5A9DC-391F-43D5-81B3-A46D58B61EB7}">
  <ds:schemaRefs>
    <ds:schemaRef ds:uri="http://schemas.openxmlformats.org/officeDocument/2006/bibliography"/>
  </ds:schemaRefs>
</ds:datastoreItem>
</file>

<file path=customXml/itemProps5.xml><?xml version="1.0" encoding="utf-8"?>
<ds:datastoreItem xmlns:ds="http://schemas.openxmlformats.org/officeDocument/2006/customXml" ds:itemID="{00225E64-160A-4B5F-8238-E4C7850B9677}">
  <ds:schemaRefs/>
</ds:datastoreItem>
</file>

<file path=customXml/itemProps6.xml><?xml version="1.0" encoding="utf-8"?>
<ds:datastoreItem xmlns:ds="http://schemas.openxmlformats.org/officeDocument/2006/customXml" ds:itemID="{CEBD7949-0513-414B-AF12-D9029B498C84}">
  <ds:schemaRefs>
    <ds:schemaRef ds:uri="http://schemas.microsoft.com/office/2006/metadata/longProperties"/>
  </ds:schemaRefs>
</ds:datastoreItem>
</file>

<file path=customXml/itemProps7.xml><?xml version="1.0" encoding="utf-8"?>
<ds:datastoreItem xmlns:ds="http://schemas.openxmlformats.org/officeDocument/2006/customXml" ds:itemID="{62F17A1E-4244-443C-A871-3AD3B3D18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Template>
  <TotalTime>2</TotalTime>
  <Pages>4</Pages>
  <Words>1047</Words>
  <Characters>5969</Characters>
  <Application>Microsoft Office Word</Application>
  <DocSecurity>0</DocSecurity>
  <PresentationFormat/>
  <Lines>49</Lines>
  <Paragraphs>14</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7002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Daniel Slupek</dc:creator>
  <cp:keywords/>
  <cp:lastModifiedBy>Daniel Slupek</cp:lastModifiedBy>
  <cp:revision>2</cp:revision>
  <cp:lastPrinted>2019-01-03T02:56:00Z</cp:lastPrinted>
  <dcterms:created xsi:type="dcterms:W3CDTF">2021-11-03T22:36:00Z</dcterms:created>
  <dcterms:modified xsi:type="dcterms:W3CDTF">2021-11-03T22:36:00Z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RecordPoint_WorkflowType">
    <vt:lpwstr>ActiveSubmitStub</vt:lpwstr>
  </property>
  <property fmtid="{D5CDD505-2E9C-101B-9397-08002B2CF9AE}" pid="39" name="RecordPoint_ActiveItemSiteId">
    <vt:lpwstr>{fa96e6fb-4129-44b7-b105-10ec3844cb78}</vt:lpwstr>
  </property>
  <property fmtid="{D5CDD505-2E9C-101B-9397-08002B2CF9AE}" pid="40" name="RecordPoint_ActiveItemListId">
    <vt:lpwstr>{e8634c1b-1868-4a02-8de8-ef4b1316a551}</vt:lpwstr>
  </property>
  <property fmtid="{D5CDD505-2E9C-101B-9397-08002B2CF9AE}" pid="41" name="RecordPoint_ActiveItemUniqueId">
    <vt:lpwstr>{9fcf82cc-cb7a-4267-81ec-6e53a143a1b0}</vt:lpwstr>
  </property>
  <property fmtid="{D5CDD505-2E9C-101B-9397-08002B2CF9AE}" pid="42" name="RecordPoint_ActiveItemWebId">
    <vt:lpwstr>{6fdf923d-1605-456d-9034-49e4c2a6593d}</vt:lpwstr>
  </property>
  <property fmtid="{D5CDD505-2E9C-101B-9397-08002B2CF9AE}" pid="43" name="RecordPoint_SubmissionCompleted">
    <vt:lpwstr>2019-11-28T15:14:24.3510715+11:00</vt:lpwstr>
  </property>
  <property fmtid="{D5CDD505-2E9C-101B-9397-08002B2CF9AE}" pid="44" name="RecordPoint_RecordNumberSubmitted">
    <vt:lpwstr>R20190000303009</vt:lpwstr>
  </property>
  <property fmtid="{D5CDD505-2E9C-101B-9397-08002B2CF9AE}" pid="45" name="SecurityClassification">
    <vt:lpwstr>92;#OFFICIAL|cffd3088-7a74-4edb-8c9e-fbf79371a422</vt:lpwstr>
  </property>
  <property fmtid="{D5CDD505-2E9C-101B-9397-08002B2CF9AE}" pid="46" name="Order">
    <vt:lpwstr>71900.0000000000</vt:lpwstr>
  </property>
  <property fmtid="{D5CDD505-2E9C-101B-9397-08002B2CF9AE}" pid="47" name="RecordPoint_SubmissionDate">
    <vt:lpwstr/>
  </property>
  <property fmtid="{D5CDD505-2E9C-101B-9397-08002B2CF9AE}" pid="48" name="RecordPoint_RecordFormat">
    <vt:lpwstr/>
  </property>
  <property fmtid="{D5CDD505-2E9C-101B-9397-08002B2CF9AE}" pid="49" name="RecordPoint_ActiveItemMoved">
    <vt:lpwstr/>
  </property>
  <property fmtid="{D5CDD505-2E9C-101B-9397-08002B2CF9AE}" pid="50" name="ContentTypeId">
    <vt:lpwstr>0x010100B5F685A1365F544391EF8C813B164F3A010100971EFA77F45A924FAEFF504D72F70BB7</vt:lpwstr>
  </property>
  <property fmtid="{D5CDD505-2E9C-101B-9397-08002B2CF9AE}" pid="51" name="RCRRegulatoryConsiderationSubType">
    <vt:lpwstr/>
  </property>
  <property fmtid="{D5CDD505-2E9C-101B-9397-08002B2CF9AE}" pid="52" name="RCRCaseType">
    <vt:lpwstr>24;#Public Enquiry|13d9aa20-0d9a-e811-812b-005056a82db1</vt:lpwstr>
  </property>
  <property fmtid="{D5CDD505-2E9C-101B-9397-08002B2CF9AE}" pid="53" name="RCRRegulatoryTopics">
    <vt:lpwstr/>
  </property>
  <property fmtid="{D5CDD505-2E9C-101B-9397-08002B2CF9AE}" pid="54" name="RCRRegulatoryConsiderationType">
    <vt:lpwstr/>
  </property>
  <property fmtid="{D5CDD505-2E9C-101B-9397-08002B2CF9AE}" pid="55" name="RCRCfCs">
    <vt:lpwstr/>
  </property>
  <property fmtid="{D5CDD505-2E9C-101B-9397-08002B2CF9AE}" pid="56" name="RCRCaseSubType">
    <vt:lpwstr>30;#Advice and research|42d6b3ce-2d4d-e911-8133-005056a82db1</vt:lpwstr>
  </property>
  <property fmtid="{D5CDD505-2E9C-101B-9397-08002B2CF9AE}" pid="57" name="RCRRegulatoryRole">
    <vt:lpwstr/>
  </property>
  <property fmtid="{D5CDD505-2E9C-101B-9397-08002B2CF9AE}" pid="58" name="RCRSourceSystem">
    <vt:lpwstr/>
  </property>
  <property fmtid="{D5CDD505-2E9C-101B-9397-08002B2CF9AE}" pid="59" name="RCRBusinessProcessPattern">
    <vt:lpwstr/>
  </property>
  <property fmtid="{D5CDD505-2E9C-101B-9397-08002B2CF9AE}" pid="60" name="RCRSourceRecordType">
    <vt:lpwstr/>
  </property>
  <property fmtid="{D5CDD505-2E9C-101B-9397-08002B2CF9AE}" pid="61" name="RCRDocumentType">
    <vt:lpwstr>28;#ASIC DOCUMENT|d6dfe730-960e-4670-85d5-e6d25d9f6901</vt:lpwstr>
  </property>
  <property fmtid="{D5CDD505-2E9C-101B-9397-08002B2CF9AE}" pid="62" name="RCRParentRecordType">
    <vt:lpwstr/>
  </property>
  <property fmtid="{D5CDD505-2E9C-101B-9397-08002B2CF9AE}" pid="63" name="_docset_NoMedatataSyncRequired">
    <vt:lpwstr>False</vt:lpwstr>
  </property>
</Properties>
</file>