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FE38"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171F5C2C" w14:textId="77777777" w:rsidTr="001562E6">
        <w:tc>
          <w:tcPr>
            <w:tcW w:w="4536" w:type="dxa"/>
          </w:tcPr>
          <w:p w14:paraId="7AE46DED" w14:textId="77777777" w:rsidR="004D4D03" w:rsidRDefault="004D4D03">
            <w:pPr>
              <w:pStyle w:val="Heading6"/>
            </w:pPr>
          </w:p>
        </w:tc>
        <w:tc>
          <w:tcPr>
            <w:tcW w:w="4536" w:type="dxa"/>
          </w:tcPr>
          <w:p w14:paraId="285A1728" w14:textId="77777777" w:rsidR="004D4D03" w:rsidRDefault="006E2798">
            <w:pPr>
              <w:pStyle w:val="CoverNumber"/>
            </w:pPr>
            <w:r>
              <w:fldChar w:fldCharType="begin"/>
            </w:r>
            <w:r>
              <w:instrText xml:space="preserve"> REF DocType \* charformat </w:instrText>
            </w:r>
            <w:r>
              <w:fldChar w:fldCharType="separate"/>
            </w:r>
            <w:r w:rsidR="002C2B05" w:rsidRPr="002C2B05">
              <w:t>ASA</w:t>
            </w:r>
            <w:r>
              <w:fldChar w:fldCharType="end"/>
            </w:r>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2C2B05" w:rsidRPr="002C2B05">
              <w:t>2021-5</w:t>
            </w:r>
            <w:r w:rsidR="007B449F">
              <w:fldChar w:fldCharType="end"/>
            </w:r>
          </w:p>
          <w:p w14:paraId="23372F54" w14:textId="598D5703" w:rsidR="004D4D03" w:rsidRDefault="004D4D03">
            <w:pPr>
              <w:pStyle w:val="CoverDate"/>
            </w:pPr>
            <w:r>
              <w:t>(</w:t>
            </w:r>
            <w:bookmarkStart w:id="0" w:name="DocDate"/>
            <w:r w:rsidR="00026F8E">
              <w:t>November</w:t>
            </w:r>
            <w:r w:rsidR="002C2B05">
              <w:t> 2021</w:t>
            </w:r>
            <w:bookmarkEnd w:id="0"/>
            <w:r>
              <w:t>)</w:t>
            </w:r>
          </w:p>
        </w:tc>
      </w:tr>
    </w:tbl>
    <w:p w14:paraId="291FAF5F" w14:textId="77777777" w:rsidR="006B0D12" w:rsidRDefault="006B0D12" w:rsidP="00A52193">
      <w:pPr>
        <w:pStyle w:val="CoverTitle"/>
        <w:spacing w:after="500"/>
        <w:rPr>
          <w:i w:val="0"/>
        </w:rPr>
      </w:pPr>
      <w:r>
        <w:rPr>
          <w:i w:val="0"/>
        </w:rPr>
        <w:t>Explanatory Statement</w:t>
      </w:r>
    </w:p>
    <w:p w14:paraId="3F978982" w14:textId="77777777" w:rsidR="004D4D03" w:rsidRPr="006B0D12" w:rsidRDefault="002C2B05">
      <w:pPr>
        <w:pStyle w:val="CoverTitle"/>
      </w:pPr>
      <w:bookmarkStart w:id="1" w:name="DocType"/>
      <w:r>
        <w:rPr>
          <w:i w:val="0"/>
        </w:rPr>
        <w:t>ASA</w:t>
      </w:r>
      <w:bookmarkEnd w:id="1"/>
      <w:r w:rsidR="004D4D03" w:rsidRPr="000D243E">
        <w:rPr>
          <w:i w:val="0"/>
        </w:rPr>
        <w:t> </w:t>
      </w:r>
      <w:bookmarkStart w:id="2" w:name="DocNo"/>
      <w:r>
        <w:rPr>
          <w:i w:val="0"/>
        </w:rPr>
        <w:t>2021-5</w:t>
      </w:r>
      <w:bookmarkEnd w:id="2"/>
      <w:r w:rsidR="006B0D12">
        <w:rPr>
          <w:i w:val="0"/>
        </w:rPr>
        <w:t xml:space="preserve"> </w:t>
      </w:r>
      <w:bookmarkStart w:id="3" w:name="DocTitle"/>
      <w:r w:rsidRPr="002C2B05">
        <w:t>Amendments to Australian Auditing Standards</w:t>
      </w:r>
      <w:bookmarkEnd w:id="3"/>
    </w:p>
    <w:p w14:paraId="33830A55" w14:textId="77777777" w:rsidR="004D4D03" w:rsidRDefault="004D4D03">
      <w:pPr>
        <w:pStyle w:val="CoverSubTitle"/>
        <w:ind w:right="-142"/>
      </w:pPr>
      <w:r>
        <w:t xml:space="preserve">Issued by the </w:t>
      </w:r>
      <w:r>
        <w:rPr>
          <w:b/>
          <w:bCs/>
        </w:rPr>
        <w:t>Auditing and Assurance Standards Board</w:t>
      </w:r>
    </w:p>
    <w:p w14:paraId="45302B02" w14:textId="77777777" w:rsidR="004D4D03" w:rsidRDefault="00D51EB7">
      <w:pPr>
        <w:sectPr w:rsidR="004D4D03" w:rsidSect="00CA06B2">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22A6D1AB" wp14:editId="74C65B45">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EB42E" w14:textId="77777777" w:rsidR="004D4D03" w:rsidRDefault="004D4D03" w:rsidP="00F46978">
      <w:pPr>
        <w:pStyle w:val="Heading5"/>
      </w:pPr>
      <w:r>
        <w:lastRenderedPageBreak/>
        <w:t xml:space="preserve">Obtaining a Copy of this </w:t>
      </w:r>
      <w:r w:rsidR="006B0D12">
        <w:t>Explanatory Statement</w:t>
      </w:r>
    </w:p>
    <w:p w14:paraId="57833B5A"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6088C216"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68AB148E" w14:textId="77777777" w:rsidTr="001562E6">
        <w:tc>
          <w:tcPr>
            <w:tcW w:w="4536" w:type="dxa"/>
            <w:tcMar>
              <w:right w:w="28" w:type="dxa"/>
            </w:tcMar>
          </w:tcPr>
          <w:p w14:paraId="798AB063" w14:textId="77777777" w:rsidR="004D4D03" w:rsidRDefault="004D4D03">
            <w:r>
              <w:t>Auditing and Assurance Standards Board</w:t>
            </w:r>
          </w:p>
          <w:p w14:paraId="589DC378" w14:textId="77777777" w:rsidR="004D4D03" w:rsidRDefault="005C18E7">
            <w:r>
              <w:t>Podium Level 14</w:t>
            </w:r>
            <w:r w:rsidR="00034AFA">
              <w:t xml:space="preserve">, </w:t>
            </w:r>
            <w:r>
              <w:t>53</w:t>
            </w:r>
            <w:r w:rsidR="006E419A">
              <w:t xml:space="preserve">0 </w:t>
            </w:r>
            <w:r>
              <w:t>Collins</w:t>
            </w:r>
            <w:r w:rsidR="004D4D03">
              <w:t xml:space="preserve"> Street</w:t>
            </w:r>
          </w:p>
          <w:p w14:paraId="3760B606" w14:textId="77777777" w:rsidR="006B1B35" w:rsidRDefault="004D4D03" w:rsidP="00BF314A">
            <w:r>
              <w:t>Melbourne   Victoria</w:t>
            </w:r>
            <w:r w:rsidR="00FC157A">
              <w:t xml:space="preserve">   </w:t>
            </w:r>
            <w:r>
              <w:t>3000</w:t>
            </w:r>
          </w:p>
          <w:p w14:paraId="1433DF72" w14:textId="77777777" w:rsidR="004D4D03" w:rsidRDefault="00BF314A" w:rsidP="00BF314A">
            <w:r>
              <w:t>AUSTRALIA</w:t>
            </w:r>
          </w:p>
        </w:tc>
        <w:tc>
          <w:tcPr>
            <w:tcW w:w="4536" w:type="dxa"/>
          </w:tcPr>
          <w:p w14:paraId="250FD508" w14:textId="77777777" w:rsidR="004D4D03" w:rsidRDefault="004D4D03">
            <w:pPr>
              <w:tabs>
                <w:tab w:val="left" w:pos="743"/>
              </w:tabs>
            </w:pPr>
            <w:r>
              <w:t>Phone:</w:t>
            </w:r>
            <w:r>
              <w:tab/>
              <w:t>(03) 8080 7400</w:t>
            </w:r>
          </w:p>
          <w:p w14:paraId="6B6C6BB8" w14:textId="77777777" w:rsidR="004D4D03" w:rsidRDefault="004D4D03">
            <w:pPr>
              <w:tabs>
                <w:tab w:val="left" w:pos="743"/>
              </w:tabs>
            </w:pPr>
            <w:r>
              <w:t>E-mail:</w:t>
            </w:r>
            <w:r>
              <w:tab/>
              <w:t>enquiries@auasb.gov.au</w:t>
            </w:r>
          </w:p>
          <w:p w14:paraId="396D6D8D" w14:textId="77777777" w:rsidR="004D4D03" w:rsidRDefault="004D4D03" w:rsidP="004A6352">
            <w:pPr>
              <w:spacing w:before="240"/>
              <w:rPr>
                <w:b/>
                <w:bCs/>
              </w:rPr>
            </w:pPr>
            <w:r>
              <w:rPr>
                <w:b/>
                <w:bCs/>
              </w:rPr>
              <w:t>Postal Address:</w:t>
            </w:r>
          </w:p>
          <w:p w14:paraId="36108FDE" w14:textId="77777777" w:rsidR="004D4D03" w:rsidRDefault="004D4D03">
            <w:r>
              <w:t>PO Box 204</w:t>
            </w:r>
            <w:r w:rsidR="00FC157A">
              <w:t xml:space="preserve">, </w:t>
            </w:r>
            <w:r>
              <w:t>Collins Street West</w:t>
            </w:r>
          </w:p>
          <w:p w14:paraId="346C02BA" w14:textId="77777777" w:rsidR="006B1B35" w:rsidRDefault="004D4D03" w:rsidP="00BF314A">
            <w:r>
              <w:t>Melbourne   Victoria</w:t>
            </w:r>
            <w:r w:rsidR="00FC157A">
              <w:t xml:space="preserve">   </w:t>
            </w:r>
            <w:r>
              <w:t>8007</w:t>
            </w:r>
          </w:p>
          <w:p w14:paraId="2EB17390" w14:textId="77777777" w:rsidR="004D4D03" w:rsidRDefault="00BF314A" w:rsidP="00BF314A">
            <w:r>
              <w:t>AUSTRALIA</w:t>
            </w:r>
          </w:p>
        </w:tc>
      </w:tr>
    </w:tbl>
    <w:p w14:paraId="0640831A" w14:textId="77777777" w:rsidR="006B0D12" w:rsidRDefault="006B0D12">
      <w:pPr>
        <w:spacing w:line="240" w:lineRule="auto"/>
      </w:pPr>
      <w:r>
        <w:br w:type="page"/>
      </w:r>
    </w:p>
    <w:p w14:paraId="73F2250E" w14:textId="77777777" w:rsidR="00237187" w:rsidRDefault="004D3084" w:rsidP="005D3838">
      <w:pPr>
        <w:pStyle w:val="Heading5"/>
      </w:pPr>
      <w:r>
        <w:lastRenderedPageBreak/>
        <w:t xml:space="preserve">Reasons for Issuing </w:t>
      </w:r>
      <w:bookmarkStart w:id="4" w:name="DocTypeLong"/>
      <w:r w:rsidR="002C2B05">
        <w:t>Auditing Standard</w:t>
      </w:r>
      <w:bookmarkEnd w:id="4"/>
      <w:r>
        <w:t xml:space="preserve"> </w:t>
      </w:r>
      <w:r w:rsidR="006E2798">
        <w:fldChar w:fldCharType="begin"/>
      </w:r>
      <w:r w:rsidR="006E2798">
        <w:instrText xml:space="preserve"> REF DocType \* charformat </w:instrText>
      </w:r>
      <w:r w:rsidR="006E2798">
        <w:fldChar w:fldCharType="separate"/>
      </w:r>
      <w:r w:rsidR="002C2B05" w:rsidRPr="002C2B05">
        <w:t>ASA</w:t>
      </w:r>
      <w:r w:rsidR="006E2798">
        <w:fldChar w:fldCharType="end"/>
      </w:r>
      <w:r w:rsidR="00CA06B2">
        <w:t> </w:t>
      </w:r>
      <w:r>
        <w:fldChar w:fldCharType="begin"/>
      </w:r>
      <w:r>
        <w:instrText xml:space="preserve"> REF </w:instrText>
      </w:r>
      <w:r w:rsidR="006B0D12">
        <w:instrText>Doc</w:instrText>
      </w:r>
      <w:r>
        <w:instrText xml:space="preserve">No \* charformat </w:instrText>
      </w:r>
      <w:r>
        <w:fldChar w:fldCharType="separate"/>
      </w:r>
      <w:r w:rsidR="002C2B05" w:rsidRPr="002C2B05">
        <w:t>2021-5</w:t>
      </w:r>
      <w:r>
        <w:fldChar w:fldCharType="end"/>
      </w:r>
    </w:p>
    <w:p w14:paraId="2B847529" w14:textId="77777777" w:rsidR="002C2B05" w:rsidRDefault="002C2B05" w:rsidP="002C2B05">
      <w:pPr>
        <w:pStyle w:val="ParaPlain"/>
      </w:pPr>
      <w:bookmarkStart w:id="5" w:name="ReasonsForIssuing"/>
      <w:bookmarkEnd w:id="5"/>
      <w:r>
        <w:t>The A</w:t>
      </w:r>
      <w:bookmarkStart w:id="6" w:name="CorpsAct"/>
      <w:bookmarkEnd w:id="6"/>
      <w:r>
        <w:t xml:space="preserve">UASB issues </w:t>
      </w:r>
      <w:fldSimple w:instr=" REF DocTypeLong \* charformat " w:fldLock="1">
        <w:r w:rsidRPr="00D81217">
          <w:t>Auditing Standard</w:t>
        </w:r>
      </w:fldSimple>
      <w:r>
        <w:t xml:space="preserve"> </w:t>
      </w:r>
      <w:fldSimple w:instr=" REF DocType \* charformat " w:fldLock="1">
        <w:r w:rsidRPr="00D81217">
          <w:t>ASA</w:t>
        </w:r>
      </w:fldSimple>
      <w:r>
        <w:t> </w:t>
      </w:r>
      <w:fldSimple w:instr=" REF DocNo \* charformat " w:fldLock="1">
        <w:r w:rsidRPr="00D81217">
          <w:t>2021-5</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D81217">
        <w:rPr>
          <w:i/>
        </w:rPr>
        <w:t>Amendments to Australian Auditing Standards</w:t>
      </w:r>
      <w:r w:rsidRPr="001133B4">
        <w:rPr>
          <w:i/>
        </w:rPr>
        <w:fldChar w:fldCharType="end"/>
      </w:r>
      <w:r>
        <w:t xml:space="preserve"> pursuant to the requirements of the legislative provisions and the Strategic Direction explained below.</w:t>
      </w:r>
    </w:p>
    <w:p w14:paraId="138F6F1A" w14:textId="77777777" w:rsidR="002C2B05" w:rsidRPr="004D3084" w:rsidRDefault="002C2B05" w:rsidP="002C2B05">
      <w:pPr>
        <w:pStyle w:val="ParaPlain"/>
      </w:pPr>
      <w:r>
        <w:t xml:space="preserve">The AUASB is a </w:t>
      </w:r>
      <w:proofErr w:type="spellStart"/>
      <w:r>
        <w:t>non corporate</w:t>
      </w:r>
      <w:proofErr w:type="spellEnd"/>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00A5FDAF" w14:textId="77777777" w:rsidR="002C2B05" w:rsidRDefault="002C2B05" w:rsidP="002C2B05">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7B01CFC1" w14:textId="77777777" w:rsidR="006B0D12" w:rsidRDefault="006B0D12" w:rsidP="005D3838">
      <w:pPr>
        <w:pStyle w:val="Heading5"/>
      </w:pPr>
      <w:r>
        <w:t>Purpose o</w:t>
      </w:r>
      <w:r w:rsidR="002F25BB">
        <w:t xml:space="preserve">f </w:t>
      </w:r>
      <w:r w:rsidR="006E2798">
        <w:fldChar w:fldCharType="begin"/>
      </w:r>
      <w:r w:rsidR="006E2798">
        <w:instrText xml:space="preserve"> REF DocTypeLong \* charformat </w:instrText>
      </w:r>
      <w:r w:rsidR="006E2798">
        <w:fldChar w:fldCharType="separate"/>
      </w:r>
      <w:r w:rsidR="002C2B05">
        <w:t>Auditing Standard</w:t>
      </w:r>
      <w:r w:rsidR="006E2798">
        <w:fldChar w:fldCharType="end"/>
      </w:r>
      <w:r w:rsidR="002F25BB">
        <w:t xml:space="preserve"> </w:t>
      </w:r>
      <w:r w:rsidR="006E2798">
        <w:fldChar w:fldCharType="begin"/>
      </w:r>
      <w:r w:rsidR="006E2798">
        <w:instrText xml:space="preserve"> REF DocType \* charformat </w:instrText>
      </w:r>
      <w:r w:rsidR="006E2798">
        <w:fldChar w:fldCharType="separate"/>
      </w:r>
      <w:r w:rsidR="002C2B05" w:rsidRPr="002C2B05">
        <w:t>ASA</w:t>
      </w:r>
      <w:r w:rsidR="006E2798">
        <w:fldChar w:fldCharType="end"/>
      </w:r>
      <w:r w:rsidR="00CA06B2">
        <w:t> </w:t>
      </w:r>
      <w:r w:rsidR="006E2798">
        <w:fldChar w:fldCharType="begin"/>
      </w:r>
      <w:r w:rsidR="006E2798">
        <w:instrText xml:space="preserve"> REF DocNo \* charformat </w:instrText>
      </w:r>
      <w:r w:rsidR="006E2798">
        <w:fldChar w:fldCharType="separate"/>
      </w:r>
      <w:r w:rsidR="002C2B05" w:rsidRPr="002C2B05">
        <w:t>2021-5</w:t>
      </w:r>
      <w:r w:rsidR="006E2798">
        <w:fldChar w:fldCharType="end"/>
      </w:r>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2C2B05" w:rsidRPr="002C2B05">
        <w:rPr>
          <w:i/>
        </w:rPr>
        <w:t>Amendments to Australian Auditing Standards</w:t>
      </w:r>
      <w:r w:rsidR="002F25BB" w:rsidRPr="002F25BB">
        <w:rPr>
          <w:i/>
        </w:rPr>
        <w:fldChar w:fldCharType="end"/>
      </w:r>
    </w:p>
    <w:p w14:paraId="0F8C0D43" w14:textId="77777777" w:rsidR="002C2B05" w:rsidRDefault="002C2B05" w:rsidP="002C2B05">
      <w:pPr>
        <w:pStyle w:val="ParaPlain"/>
      </w:pPr>
      <w:bookmarkStart w:id="7" w:name="Purpose"/>
      <w:bookmarkEnd w:id="7"/>
      <w:r>
        <w:t xml:space="preserve">The purpose of the </w:t>
      </w:r>
      <w:r w:rsidRPr="005F4DCA">
        <w:fldChar w:fldCharType="begin" w:fldLock="1"/>
      </w:r>
      <w:r w:rsidRPr="005F4DCA">
        <w:instrText xml:space="preserve"> REF DocTypeLong \* charformat </w:instrText>
      </w:r>
      <w:r>
        <w:instrText xml:space="preserve"> \* MERGEFORMAT </w:instrText>
      </w:r>
      <w:r w:rsidRPr="005F4DCA">
        <w:fldChar w:fldCharType="separate"/>
      </w:r>
      <w:r w:rsidRPr="005F4DCA">
        <w:t>Auditing Standard</w:t>
      </w:r>
      <w:r w:rsidRPr="005F4DCA">
        <w:fldChar w:fldCharType="end"/>
      </w:r>
      <w:r>
        <w:t xml:space="preserve"> is to make amendments to </w:t>
      </w:r>
      <w:r w:rsidRPr="005F4DCA">
        <w:t xml:space="preserve">the </w:t>
      </w:r>
      <w:r w:rsidRPr="0097683C">
        <w:t xml:space="preserve">requirements and application &amp; other explanatory material </w:t>
      </w:r>
      <w:r w:rsidRPr="005F4DCA">
        <w:t xml:space="preserve">of the following Auditing </w:t>
      </w:r>
      <w:bookmarkStart w:id="8" w:name="Plural1"/>
      <w:r w:rsidRPr="0012539A">
        <w:t>Standards</w:t>
      </w:r>
      <w:bookmarkEnd w:id="8"/>
      <w:r w:rsidRPr="0012539A">
        <w:t>:</w:t>
      </w:r>
    </w:p>
    <w:p w14:paraId="73A8527A" w14:textId="77777777" w:rsidR="002C2B05" w:rsidRDefault="002C2B05" w:rsidP="002C2B05">
      <w:pPr>
        <w:pStyle w:val="AusParaLevel1"/>
        <w:spacing w:after="120"/>
      </w:pPr>
      <w:bookmarkStart w:id="9" w:name="MainFeatures"/>
      <w:bookmarkStart w:id="10" w:name="AmendListPreface"/>
      <w:bookmarkEnd w:id="9"/>
      <w:r>
        <w:t>ASA 101</w:t>
      </w:r>
      <w:r>
        <w:tab/>
      </w:r>
      <w:r w:rsidRPr="00D81217">
        <w:rPr>
          <w:i/>
        </w:rPr>
        <w:t>Preamble to AUASB Standards</w:t>
      </w:r>
      <w:r>
        <w:t xml:space="preserve"> (Issued 7 September 2021)</w:t>
      </w:r>
    </w:p>
    <w:p w14:paraId="1B70F621" w14:textId="77777777" w:rsidR="002C2B05" w:rsidRDefault="002C2B05" w:rsidP="002C2B05">
      <w:pPr>
        <w:pStyle w:val="AusParaLevel1"/>
        <w:spacing w:after="120"/>
      </w:pPr>
      <w:r>
        <w:t>ASA 200</w:t>
      </w:r>
      <w:r>
        <w:tab/>
      </w:r>
      <w:r w:rsidRPr="00D81217">
        <w:rPr>
          <w:i/>
        </w:rPr>
        <w:t>Overall Objectives of the Independent Auditor and the Conduct of an Audit in Accordance with Australian Auditing Standards</w:t>
      </w:r>
      <w:r>
        <w:t xml:space="preserve"> (Issued 27 October 2009 and amended to 7 September 2021)</w:t>
      </w:r>
    </w:p>
    <w:p w14:paraId="579F015D" w14:textId="77777777" w:rsidR="002C2B05" w:rsidRDefault="002C2B05" w:rsidP="002C2B05">
      <w:pPr>
        <w:pStyle w:val="AusParaLevel1"/>
        <w:spacing w:after="120"/>
      </w:pPr>
      <w:r>
        <w:t>ASA 240</w:t>
      </w:r>
      <w:r>
        <w:tab/>
      </w:r>
      <w:r w:rsidRPr="00D81217">
        <w:rPr>
          <w:i/>
        </w:rPr>
        <w:t>The Auditor's Responsibilities Relating to Fraud in an Audit of a Financial Report</w:t>
      </w:r>
      <w:r>
        <w:t xml:space="preserve"> (Issued 27 October 2009 and amended to 30 June 2020)</w:t>
      </w:r>
    </w:p>
    <w:p w14:paraId="0A044187" w14:textId="77777777" w:rsidR="002C2B05" w:rsidRDefault="002C2B05" w:rsidP="002C2B05">
      <w:pPr>
        <w:pStyle w:val="AusParaLevel1"/>
        <w:spacing w:after="120"/>
      </w:pPr>
      <w:r>
        <w:t>ASA 330</w:t>
      </w:r>
      <w:r>
        <w:tab/>
      </w:r>
      <w:r w:rsidRPr="00D81217">
        <w:rPr>
          <w:i/>
        </w:rPr>
        <w:t>The Auditor's Responses to Assessed Risks</w:t>
      </w:r>
      <w:r>
        <w:t xml:space="preserve"> (Issued 27 October 2009 and amended to 1 December 2015)</w:t>
      </w:r>
    </w:p>
    <w:p w14:paraId="60528B5E" w14:textId="77777777" w:rsidR="002C2B05" w:rsidRDefault="002C2B05" w:rsidP="002C2B05">
      <w:pPr>
        <w:pStyle w:val="AusParaLevel1"/>
        <w:spacing w:after="120"/>
      </w:pPr>
      <w:r>
        <w:t>ASA 502</w:t>
      </w:r>
      <w:r>
        <w:tab/>
      </w:r>
      <w:r w:rsidRPr="00404CDD">
        <w:rPr>
          <w:i/>
          <w:iCs/>
        </w:rPr>
        <w:t>Audit Evidence ─ Specific Considerations for Litigation and Claims</w:t>
      </w:r>
      <w:r>
        <w:t xml:space="preserve"> (Issued 27 October 2009 and amended to 1 July 2013)</w:t>
      </w:r>
    </w:p>
    <w:p w14:paraId="59B97F3F" w14:textId="77777777" w:rsidR="002C2B05" w:rsidRDefault="002C2B05" w:rsidP="002C2B05">
      <w:pPr>
        <w:pStyle w:val="AusParaLevel1"/>
        <w:spacing w:after="120"/>
      </w:pPr>
      <w:r>
        <w:t>ASA 540</w:t>
      </w:r>
      <w:r>
        <w:tab/>
      </w:r>
      <w:r w:rsidRPr="00D81217">
        <w:rPr>
          <w:i/>
        </w:rPr>
        <w:t>Auditing Accounting Estimates and Related Disclosures</w:t>
      </w:r>
      <w:r>
        <w:t xml:space="preserve"> (Issued 5 December 2018)</w:t>
      </w:r>
    </w:p>
    <w:p w14:paraId="3C537585" w14:textId="77777777" w:rsidR="002C2B05" w:rsidRDefault="002C2B05" w:rsidP="002C2B05">
      <w:pPr>
        <w:pStyle w:val="AusParaLevel1"/>
        <w:spacing w:after="120"/>
      </w:pPr>
      <w:r>
        <w:t>ASA 550</w:t>
      </w:r>
      <w:r>
        <w:tab/>
      </w:r>
      <w:r w:rsidRPr="00D81217">
        <w:rPr>
          <w:i/>
        </w:rPr>
        <w:t>Related Parties</w:t>
      </w:r>
      <w:r>
        <w:t xml:space="preserve"> (Issued 27 October 2009 and amended to 11 November 2013)</w:t>
      </w:r>
    </w:p>
    <w:p w14:paraId="68D03CCA" w14:textId="77777777" w:rsidR="002C2B05" w:rsidRDefault="002C2B05" w:rsidP="002C2B05">
      <w:pPr>
        <w:pStyle w:val="AusParaLevel1"/>
        <w:spacing w:after="120"/>
      </w:pPr>
      <w:r>
        <w:t>ASA 560</w:t>
      </w:r>
      <w:r>
        <w:tab/>
      </w:r>
      <w:r w:rsidRPr="00D81217">
        <w:rPr>
          <w:i/>
        </w:rPr>
        <w:t>Subsequent Events</w:t>
      </w:r>
      <w:r>
        <w:t xml:space="preserve"> (Issued 27 October 2009 and amended to 7 September 2021)</w:t>
      </w:r>
    </w:p>
    <w:p w14:paraId="17B90A8B" w14:textId="77777777" w:rsidR="002C2B05" w:rsidRDefault="002C2B05" w:rsidP="002C2B05">
      <w:pPr>
        <w:pStyle w:val="AusParaLevel1"/>
        <w:spacing w:after="120"/>
      </w:pPr>
      <w:r>
        <w:t>ASA 570</w:t>
      </w:r>
      <w:r>
        <w:tab/>
      </w:r>
      <w:r w:rsidRPr="007E5D00">
        <w:rPr>
          <w:i/>
          <w:iCs/>
        </w:rPr>
        <w:t>Going Concern</w:t>
      </w:r>
      <w:r>
        <w:t xml:space="preserve"> (Issued 1 December 2015 and amended to 30 June 2020)</w:t>
      </w:r>
    </w:p>
    <w:p w14:paraId="30D64552" w14:textId="77777777" w:rsidR="002C2B05" w:rsidRDefault="002C2B05" w:rsidP="002C2B05">
      <w:pPr>
        <w:pStyle w:val="AusParaLevel1"/>
        <w:spacing w:after="120"/>
      </w:pPr>
      <w:r>
        <w:t>ASA 610</w:t>
      </w:r>
      <w:r>
        <w:tab/>
      </w:r>
      <w:r w:rsidRPr="00D81217">
        <w:rPr>
          <w:i/>
        </w:rPr>
        <w:t>Using the Work of Internal Auditors</w:t>
      </w:r>
      <w:r>
        <w:t xml:space="preserve"> (Issued 11 November 2013)</w:t>
      </w:r>
    </w:p>
    <w:p w14:paraId="272E37ED" w14:textId="77777777" w:rsidR="002C2B05" w:rsidRDefault="002C2B05" w:rsidP="002C2B05">
      <w:pPr>
        <w:pStyle w:val="AusParaLevel1"/>
        <w:spacing w:after="120"/>
      </w:pPr>
      <w:r>
        <w:t>ASA 620</w:t>
      </w:r>
      <w:r>
        <w:tab/>
      </w:r>
      <w:r w:rsidRPr="00D81217">
        <w:rPr>
          <w:i/>
        </w:rPr>
        <w:t>Using the Work of an Auditor’s Expert</w:t>
      </w:r>
      <w:r>
        <w:t xml:space="preserve"> (Issued 27 October 2009 and amended to 30 June 2020)</w:t>
      </w:r>
    </w:p>
    <w:p w14:paraId="33245079" w14:textId="77777777" w:rsidR="002C2B05" w:rsidRDefault="002C2B05" w:rsidP="002C2B05">
      <w:pPr>
        <w:pStyle w:val="AusParaLevel1"/>
        <w:spacing w:after="120"/>
      </w:pPr>
      <w:r>
        <w:t>ASA 710</w:t>
      </w:r>
      <w:r>
        <w:tab/>
      </w:r>
      <w:r w:rsidRPr="00D81217">
        <w:rPr>
          <w:i/>
        </w:rPr>
        <w:t>Comparative Information-Corresponding Figures and Comparative Financial Reports</w:t>
      </w:r>
      <w:r>
        <w:t xml:space="preserve"> (Issued 27 October 2009 and amended to 30 June 2020)</w:t>
      </w:r>
    </w:p>
    <w:p w14:paraId="132FEF7A" w14:textId="77777777" w:rsidR="002C2B05" w:rsidRDefault="002C2B05" w:rsidP="002C2B05">
      <w:pPr>
        <w:pStyle w:val="AusParaLevel1"/>
      </w:pPr>
      <w:r>
        <w:t>ASRE 2415</w:t>
      </w:r>
      <w:r>
        <w:tab/>
      </w:r>
      <w:r w:rsidRPr="00CA6452">
        <w:rPr>
          <w:i/>
          <w:iCs/>
        </w:rPr>
        <w:t>Review of a Financial Report: Company Limited by Guarantee or an Entity Reporting under the ACNC Act or Other Applicable Legislation or Regulation</w:t>
      </w:r>
      <w:r>
        <w:t xml:space="preserve"> (Issued 30 June 2010 and amended to 1 July 2013)</w:t>
      </w:r>
    </w:p>
    <w:bookmarkEnd w:id="10"/>
    <w:p w14:paraId="5AE57315" w14:textId="77777777" w:rsidR="006000B5" w:rsidRDefault="006000B5" w:rsidP="006000B5">
      <w:pPr>
        <w:pStyle w:val="Heading5"/>
      </w:pPr>
      <w:r>
        <w:t>Main Features</w:t>
      </w:r>
    </w:p>
    <w:p w14:paraId="161727C8" w14:textId="4CDFBA40" w:rsidR="006000B5" w:rsidRDefault="006000B5" w:rsidP="006000B5">
      <w:pPr>
        <w:pStyle w:val="ParaPlain"/>
      </w:pPr>
      <w:r w:rsidRPr="005F4DCA">
        <w:t xml:space="preserve">This </w:t>
      </w:r>
      <w:r w:rsidRPr="005F4DCA">
        <w:fldChar w:fldCharType="begin" w:fldLock="1"/>
      </w:r>
      <w:r w:rsidRPr="005F4DCA">
        <w:instrText xml:space="preserve"> REF DocTypeLong \* charformat </w:instrText>
      </w:r>
      <w:r>
        <w:instrText xml:space="preserve"> \* MERGEFORMAT </w:instrText>
      </w:r>
      <w:r w:rsidRPr="005F4DCA">
        <w:fldChar w:fldCharType="separate"/>
      </w:r>
      <w:r w:rsidRPr="005F4DCA">
        <w:t>Auditing Standard</w:t>
      </w:r>
      <w:r w:rsidRPr="005F4DCA">
        <w:fldChar w:fldCharType="end"/>
      </w:r>
      <w:r w:rsidRPr="005F4DCA">
        <w:t xml:space="preserve"> makes amendments to</w:t>
      </w:r>
      <w:r w:rsidRPr="00111C17">
        <w:t xml:space="preserve"> Australian Auditing Standards. </w:t>
      </w:r>
      <w:r w:rsidRPr="00293C0B">
        <w:t>The amendments represent editorial corrections to revise minor inaccuracies, including misspellings and numbering or grammatical mistakes</w:t>
      </w:r>
      <w:r w:rsidRPr="00111C17">
        <w:t>.</w:t>
      </w:r>
    </w:p>
    <w:p w14:paraId="3102D3AB" w14:textId="558979EC" w:rsidR="00C36A73" w:rsidRDefault="00C36A73" w:rsidP="00C36A73">
      <w:pPr>
        <w:pStyle w:val="Heading5"/>
      </w:pPr>
      <w:r>
        <w:lastRenderedPageBreak/>
        <w:t>Operative Date</w:t>
      </w:r>
    </w:p>
    <w:bookmarkStart w:id="11" w:name="OpDateDelete"/>
    <w:p w14:paraId="547F1160" w14:textId="77777777" w:rsidR="00C36A73" w:rsidRPr="002F25BB" w:rsidRDefault="002B761A" w:rsidP="00C36A73">
      <w:pPr>
        <w:pStyle w:val="ParaPlain"/>
        <w:rPr>
          <w:i/>
        </w:rPr>
      </w:pPr>
      <w:r>
        <w:fldChar w:fldCharType="begin"/>
      </w:r>
      <w:r>
        <w:instrText xml:space="preserve"> REF DocType \* charformat </w:instrText>
      </w:r>
      <w:r>
        <w:fldChar w:fldCharType="separate"/>
      </w:r>
      <w:r w:rsidR="002C2B05" w:rsidRPr="002C2B05">
        <w:t>ASA</w:t>
      </w:r>
      <w:r>
        <w:fldChar w:fldCharType="end"/>
      </w:r>
      <w:r w:rsidR="00C36A73">
        <w:t> </w:t>
      </w:r>
      <w:r w:rsidR="006E2798">
        <w:fldChar w:fldCharType="begin"/>
      </w:r>
      <w:r w:rsidR="006E2798">
        <w:instrText xml:space="preserve"> REF DocNo </w:instrText>
      </w:r>
      <w:r w:rsidR="006E2798">
        <w:instrText xml:space="preserve">\* charformat </w:instrText>
      </w:r>
      <w:r w:rsidR="006E2798">
        <w:fldChar w:fldCharType="separate"/>
      </w:r>
      <w:r w:rsidR="002C2B05" w:rsidRPr="002C2B05">
        <w:t>2021-5</w:t>
      </w:r>
      <w:r w:rsidR="006E2798">
        <w:fldChar w:fldCharType="end"/>
      </w:r>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2C2B05" w:rsidRPr="002C2B05">
        <w:rPr>
          <w:i/>
        </w:rPr>
        <w:t>Amendments to Australian Auditing Standards</w:t>
      </w:r>
      <w:r w:rsidR="00C36A73" w:rsidRPr="002F25BB">
        <w:rPr>
          <w:i/>
        </w:rPr>
        <w:fldChar w:fldCharType="end"/>
      </w:r>
      <w:r w:rsidR="00C36A73">
        <w:t xml:space="preserve"> is operative for </w:t>
      </w:r>
      <w:bookmarkStart w:id="12" w:name="OpDateText"/>
      <w:bookmarkEnd w:id="11"/>
      <w:r w:rsidR="002C2B05">
        <w:t>financial reporting periods commencing on or after</w:t>
      </w:r>
      <w:bookmarkEnd w:id="12"/>
      <w:r w:rsidR="00F05F83">
        <w:t xml:space="preserve"> </w:t>
      </w:r>
      <w:bookmarkStart w:id="13" w:name="OpDate"/>
      <w:r w:rsidR="002C2B05">
        <w:t>15 December 2021</w:t>
      </w:r>
      <w:bookmarkEnd w:id="13"/>
      <w:r w:rsidR="00C36A73">
        <w:t>.</w:t>
      </w:r>
    </w:p>
    <w:p w14:paraId="29CA69F1" w14:textId="77777777" w:rsidR="005D3838" w:rsidRDefault="005D3838" w:rsidP="005D3838">
      <w:pPr>
        <w:pStyle w:val="Heading5"/>
      </w:pPr>
      <w:r>
        <w:t>Process of making Australian Auditing Standards</w:t>
      </w:r>
    </w:p>
    <w:p w14:paraId="554F02C3"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5329E63B" w14:textId="77777777" w:rsidR="002F25BB" w:rsidRDefault="002F25BB" w:rsidP="002F25BB">
      <w:pPr>
        <w:pStyle w:val="ListBullet"/>
      </w:pPr>
      <w:r>
        <w:t>have a clear public interest focus and are of the highest quality;</w:t>
      </w:r>
    </w:p>
    <w:p w14:paraId="097234C9" w14:textId="77777777" w:rsidR="002F25BB" w:rsidRDefault="002F25BB" w:rsidP="002F25BB">
      <w:pPr>
        <w:pStyle w:val="ListBullet"/>
      </w:pPr>
      <w:r>
        <w:t>use the International Standards on Auditing (ISAs) of the International Auditing and Assurance Standards Board (IAASB) as the underlying standards;</w:t>
      </w:r>
    </w:p>
    <w:p w14:paraId="7D5FC434" w14:textId="77777777" w:rsidR="002F25BB" w:rsidRDefault="002F25BB" w:rsidP="002F25BB">
      <w:pPr>
        <w:pStyle w:val="ListBullet"/>
      </w:pPr>
      <w:r>
        <w:t>conform with the Australian regulatory environment; and</w:t>
      </w:r>
    </w:p>
    <w:p w14:paraId="5DF70024" w14:textId="77777777" w:rsidR="002F25BB" w:rsidRDefault="002F25BB" w:rsidP="002F25BB">
      <w:pPr>
        <w:pStyle w:val="ListBullet"/>
      </w:pPr>
      <w:r>
        <w:t>are capable of enforcement.</w:t>
      </w:r>
    </w:p>
    <w:p w14:paraId="67CD4BA7" w14:textId="77777777" w:rsidR="005D3838" w:rsidRDefault="005D3838" w:rsidP="005D3838">
      <w:pPr>
        <w:pStyle w:val="Heading5"/>
      </w:pPr>
      <w:r>
        <w:t xml:space="preserve">Consultation Process prior to issuing the </w:t>
      </w:r>
      <w:r w:rsidR="006E2798">
        <w:fldChar w:fldCharType="begin"/>
      </w:r>
      <w:r w:rsidR="006E2798">
        <w:instrText xml:space="preserve"> REF DocTypeLong \* charformat </w:instrText>
      </w:r>
      <w:r w:rsidR="006E2798">
        <w:fldChar w:fldCharType="separate"/>
      </w:r>
      <w:r w:rsidR="002C2B05">
        <w:t>Auditing Standard</w:t>
      </w:r>
      <w:r w:rsidR="006E2798">
        <w:fldChar w:fldCharType="end"/>
      </w:r>
    </w:p>
    <w:p w14:paraId="0094847D" w14:textId="66EE5A77" w:rsidR="006000B5" w:rsidRPr="002F25BB" w:rsidRDefault="006000B5" w:rsidP="006000B5">
      <w:pPr>
        <w:pStyle w:val="ParaPlain"/>
      </w:pPr>
      <w:r>
        <w:t xml:space="preserve">It is the view of the AUASB that ASA 2021-5 do not require public exposure as the amendments represent editorial </w:t>
      </w:r>
      <w:r w:rsidRPr="00293C0B">
        <w:t>corrections to revise minor inaccuracies, including misspellings and numbering or grammatical mistakes</w:t>
      </w:r>
      <w:r w:rsidRPr="00111C17">
        <w:t>.</w:t>
      </w:r>
      <w:r>
        <w:t xml:space="preserve"> </w:t>
      </w:r>
    </w:p>
    <w:p w14:paraId="46B550A9" w14:textId="77777777" w:rsidR="005D3838" w:rsidRDefault="005D3838" w:rsidP="005D3838">
      <w:pPr>
        <w:pStyle w:val="Heading5"/>
      </w:pPr>
      <w:r>
        <w:t>Regulatory Impact Statement</w:t>
      </w:r>
    </w:p>
    <w:p w14:paraId="34E43E49" w14:textId="3C4AB6C3" w:rsidR="00A614F0" w:rsidRPr="002F25BB" w:rsidRDefault="002E1A34" w:rsidP="00A614F0">
      <w:pPr>
        <w:pStyle w:val="ParaPlain"/>
      </w:pPr>
      <w:r>
        <w:t>Office of Best Practice Regulation (OBPR)</w:t>
      </w:r>
      <w:r w:rsidR="000F5230">
        <w:t xml:space="preserve"> considers that ASA 2021-5 </w:t>
      </w:r>
      <w:r w:rsidR="006C676C" w:rsidRPr="00A72794">
        <w:rPr>
          <w:i/>
        </w:rPr>
        <w:fldChar w:fldCharType="begin"/>
      </w:r>
      <w:r w:rsidR="006C676C" w:rsidRPr="00A72794">
        <w:rPr>
          <w:i/>
        </w:rPr>
        <w:instrText xml:space="preserve"> REF DocTitle </w:instrText>
      </w:r>
      <w:r w:rsidR="006C676C">
        <w:rPr>
          <w:i/>
        </w:rPr>
        <w:instrText>\* charformat</w:instrText>
      </w:r>
      <w:r w:rsidR="006C676C" w:rsidRPr="00A72794">
        <w:rPr>
          <w:i/>
        </w:rPr>
        <w:fldChar w:fldCharType="separate"/>
      </w:r>
      <w:r w:rsidR="006C676C" w:rsidRPr="002C2B05">
        <w:rPr>
          <w:i/>
        </w:rPr>
        <w:t>Amendments to Australian Auditing Standards</w:t>
      </w:r>
      <w:r w:rsidR="006C676C" w:rsidRPr="00A72794">
        <w:rPr>
          <w:i/>
        </w:rPr>
        <w:fldChar w:fldCharType="end"/>
      </w:r>
      <w:r w:rsidR="006C676C">
        <w:t xml:space="preserve"> </w:t>
      </w:r>
      <w:r w:rsidR="000F5230">
        <w:t xml:space="preserve">is unlikely to have a more than minor regulatory impact. Therefore, the preparation of a Regulatory </w:t>
      </w:r>
      <w:r w:rsidR="00C36A73">
        <w:t xml:space="preserve">Impact Statement (RIA) </w:t>
      </w:r>
      <w:r w:rsidR="006C676C">
        <w:t xml:space="preserve">is not required. </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58081A7C" w14:textId="77777777" w:rsidTr="009E35AC">
        <w:tc>
          <w:tcPr>
            <w:tcW w:w="9287" w:type="dxa"/>
          </w:tcPr>
          <w:p w14:paraId="333636A9" w14:textId="77777777" w:rsidR="009E35AC" w:rsidRDefault="009E35AC" w:rsidP="009E35AC">
            <w:pPr>
              <w:pStyle w:val="BoxHeading"/>
            </w:pPr>
            <w:r w:rsidRPr="009E35AC">
              <w:lastRenderedPageBreak/>
              <w:t>STATEMENT OF COMPATIBILITY WITH HUMAN RIGHTS</w:t>
            </w:r>
          </w:p>
          <w:p w14:paraId="41DBB774"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2519B09D" w14:textId="77777777" w:rsidR="009E35AC" w:rsidRPr="009E35AC" w:rsidRDefault="009E35AC" w:rsidP="00496A4A">
            <w:pPr>
              <w:pStyle w:val="Heading6"/>
              <w:ind w:left="2836" w:hanging="2836"/>
            </w:pPr>
            <w:r w:rsidRPr="009E35AC">
              <w:t>Legislative Instrument:</w:t>
            </w:r>
            <w:r w:rsidRPr="009E35AC">
              <w:tab/>
            </w:r>
            <w:r w:rsidR="006E2798">
              <w:fldChar w:fldCharType="begin"/>
            </w:r>
            <w:r w:rsidR="006E2798">
              <w:instrText xml:space="preserve"> REF DocTypeLong \* charformat </w:instrText>
            </w:r>
            <w:r w:rsidR="006E2798">
              <w:fldChar w:fldCharType="separate"/>
            </w:r>
            <w:r w:rsidR="002C2B05">
              <w:t>Auditing Standard</w:t>
            </w:r>
            <w:r w:rsidR="006E2798">
              <w:fldChar w:fldCharType="end"/>
            </w:r>
            <w:r>
              <w:t xml:space="preserve"> </w:t>
            </w:r>
            <w:r w:rsidR="006E2798">
              <w:fldChar w:fldCharType="begin"/>
            </w:r>
            <w:r w:rsidR="006E2798">
              <w:instrText xml:space="preserve"> REF DocType \* charformat </w:instrText>
            </w:r>
            <w:r w:rsidR="006E2798">
              <w:fldChar w:fldCharType="separate"/>
            </w:r>
            <w:r w:rsidR="002C2B05" w:rsidRPr="002C2B05">
              <w:t>ASA</w:t>
            </w:r>
            <w:r w:rsidR="006E2798">
              <w:fldChar w:fldCharType="end"/>
            </w:r>
            <w:r>
              <w:t> </w:t>
            </w:r>
            <w:r w:rsidR="006E2798">
              <w:fldChar w:fldCharType="begin"/>
            </w:r>
            <w:r w:rsidR="006E2798">
              <w:instrText xml:space="preserve"> REF DocNo \* charformat </w:instrText>
            </w:r>
            <w:r w:rsidR="006E2798">
              <w:fldChar w:fldCharType="separate"/>
            </w:r>
            <w:r w:rsidR="002C2B05" w:rsidRPr="002C2B05">
              <w:t>2021-5</w:t>
            </w:r>
            <w:r w:rsidR="006E2798">
              <w:fldChar w:fldCharType="end"/>
            </w:r>
            <w:r>
              <w:t xml:space="preserve"> </w:t>
            </w:r>
            <w:r w:rsidRPr="009E35AC">
              <w:rPr>
                <w:i/>
              </w:rPr>
              <w:fldChar w:fldCharType="begin"/>
            </w:r>
            <w:r w:rsidRPr="009E35AC">
              <w:rPr>
                <w:i/>
              </w:rPr>
              <w:instrText xml:space="preserve"> REF DocTitle \* charformat </w:instrText>
            </w:r>
            <w:r w:rsidRPr="009E35AC">
              <w:rPr>
                <w:i/>
              </w:rPr>
              <w:fldChar w:fldCharType="separate"/>
            </w:r>
            <w:r w:rsidR="002C2B05" w:rsidRPr="002C2B05">
              <w:rPr>
                <w:i/>
              </w:rPr>
              <w:t>Amendments to Australian Auditing Standards</w:t>
            </w:r>
            <w:r w:rsidRPr="009E35AC">
              <w:rPr>
                <w:i/>
              </w:rPr>
              <w:fldChar w:fldCharType="end"/>
            </w:r>
          </w:p>
          <w:p w14:paraId="659937D9"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42005E3E" w14:textId="77777777" w:rsidR="00496A4A" w:rsidRDefault="00496A4A" w:rsidP="00496A4A">
            <w:pPr>
              <w:pStyle w:val="Heading6"/>
            </w:pPr>
            <w:r>
              <w:t>Overview of the Legislative Instrument</w:t>
            </w:r>
          </w:p>
          <w:p w14:paraId="232C4545" w14:textId="77777777" w:rsidR="00496A4A" w:rsidRDefault="00496A4A" w:rsidP="00496A4A">
            <w:pPr>
              <w:pStyle w:val="Heading7"/>
            </w:pPr>
            <w:r>
              <w:t>Background</w:t>
            </w:r>
          </w:p>
          <w:p w14:paraId="746A2C40"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14:paraId="28307854" w14:textId="77777777" w:rsidR="00496A4A" w:rsidRDefault="00496A4A" w:rsidP="00496A4A">
            <w:pPr>
              <w:pStyle w:val="Heading7"/>
            </w:pPr>
            <w:r>
              <w:t xml:space="preserve">Purpose of </w:t>
            </w:r>
            <w:r w:rsidR="006E2798">
              <w:fldChar w:fldCharType="begin"/>
            </w:r>
            <w:r w:rsidR="006E2798">
              <w:instrText xml:space="preserve"> REF DocTypeLong \* charformat </w:instrText>
            </w:r>
            <w:r w:rsidR="006E2798">
              <w:fldChar w:fldCharType="separate"/>
            </w:r>
            <w:r w:rsidR="002C2B05">
              <w:t>Auditing Standard</w:t>
            </w:r>
            <w:r w:rsidR="006E2798">
              <w:fldChar w:fldCharType="end"/>
            </w:r>
            <w:r>
              <w:t xml:space="preserve"> </w:t>
            </w:r>
            <w:r w:rsidR="006E2798">
              <w:fldChar w:fldCharType="begin"/>
            </w:r>
            <w:r w:rsidR="006E2798">
              <w:instrText xml:space="preserve"> REF DocType \* charformat </w:instrText>
            </w:r>
            <w:r w:rsidR="006E2798">
              <w:fldChar w:fldCharType="separate"/>
            </w:r>
            <w:r w:rsidR="002C2B05" w:rsidRPr="002C2B05">
              <w:t>ASA</w:t>
            </w:r>
            <w:r w:rsidR="006E2798">
              <w:fldChar w:fldCharType="end"/>
            </w:r>
            <w:r>
              <w:t> </w:t>
            </w:r>
            <w:r w:rsidR="006E2798">
              <w:fldChar w:fldCharType="begin"/>
            </w:r>
            <w:r w:rsidR="006E2798">
              <w:instrText xml:space="preserve"> REF DocNo</w:instrText>
            </w:r>
            <w:r w:rsidR="006E2798">
              <w:instrText xml:space="preserve"> \* charformat </w:instrText>
            </w:r>
            <w:r w:rsidR="006E2798">
              <w:fldChar w:fldCharType="separate"/>
            </w:r>
            <w:r w:rsidR="002C2B05" w:rsidRPr="002C2B05">
              <w:t>2021-5</w:t>
            </w:r>
            <w:r w:rsidR="006E2798">
              <w:fldChar w:fldCharType="end"/>
            </w:r>
          </w:p>
          <w:p w14:paraId="156F4A37" w14:textId="0B943040" w:rsidR="006000B5" w:rsidRDefault="00496A4A" w:rsidP="006000B5">
            <w:pPr>
              <w:pStyle w:val="ParaPlain"/>
            </w:pPr>
            <w:r>
              <w:t xml:space="preserve">The purpose of </w:t>
            </w:r>
            <w:r w:rsidR="006E2798">
              <w:fldChar w:fldCharType="begin"/>
            </w:r>
            <w:r w:rsidR="006E2798">
              <w:instrText xml:space="preserve"> REF DocType \* charformat </w:instrText>
            </w:r>
            <w:r w:rsidR="006E2798">
              <w:fldChar w:fldCharType="separate"/>
            </w:r>
            <w:r w:rsidR="002C2B05" w:rsidRPr="002C2B05">
              <w:t>ASA</w:t>
            </w:r>
            <w:r w:rsidR="006E2798">
              <w:fldChar w:fldCharType="end"/>
            </w:r>
            <w:r>
              <w:t> </w:t>
            </w:r>
            <w:r w:rsidR="006E2798">
              <w:fldChar w:fldCharType="begin"/>
            </w:r>
            <w:r w:rsidR="006E2798">
              <w:instrText xml:space="preserve"> REF DocNo \* charformat </w:instrText>
            </w:r>
            <w:r w:rsidR="006E2798">
              <w:fldChar w:fldCharType="separate"/>
            </w:r>
            <w:r w:rsidR="002C2B05" w:rsidRPr="002C2B05">
              <w:t>2021-5</w:t>
            </w:r>
            <w:r w:rsidR="006E2798">
              <w:fldChar w:fldCharType="end"/>
            </w:r>
            <w:r>
              <w:t xml:space="preserve"> is to </w:t>
            </w:r>
            <w:r w:rsidR="006000B5">
              <w:t xml:space="preserve">make amendments to </w:t>
            </w:r>
            <w:r w:rsidR="006000B5" w:rsidRPr="005F4DCA">
              <w:t xml:space="preserve">the </w:t>
            </w:r>
            <w:r w:rsidR="006000B5" w:rsidRPr="0097683C">
              <w:t xml:space="preserve">requirements and application &amp; other explanatory material </w:t>
            </w:r>
            <w:r w:rsidR="006000B5" w:rsidRPr="005F4DCA">
              <w:t xml:space="preserve">of the following Auditing </w:t>
            </w:r>
            <w:r w:rsidR="006000B5" w:rsidRPr="0012539A">
              <w:t>Standards:</w:t>
            </w:r>
          </w:p>
          <w:p w14:paraId="697ECC43" w14:textId="77777777" w:rsidR="006000B5" w:rsidRDefault="006000B5" w:rsidP="006000B5">
            <w:pPr>
              <w:pStyle w:val="AusParaLevel1"/>
              <w:spacing w:after="120"/>
            </w:pPr>
            <w:r>
              <w:t>ASA 101</w:t>
            </w:r>
            <w:r>
              <w:tab/>
            </w:r>
            <w:r w:rsidRPr="00D81217">
              <w:rPr>
                <w:i/>
              </w:rPr>
              <w:t>Preamble to AUASB Standards</w:t>
            </w:r>
            <w:r>
              <w:t xml:space="preserve"> (Issued 7 September 2021)</w:t>
            </w:r>
          </w:p>
          <w:p w14:paraId="406F0D97" w14:textId="77777777" w:rsidR="006000B5" w:rsidRDefault="006000B5" w:rsidP="006000B5">
            <w:pPr>
              <w:pStyle w:val="AusParaLevel1"/>
              <w:spacing w:after="120"/>
            </w:pPr>
            <w:r>
              <w:t>ASA 200</w:t>
            </w:r>
            <w:r>
              <w:tab/>
            </w:r>
            <w:r w:rsidRPr="00D81217">
              <w:rPr>
                <w:i/>
              </w:rPr>
              <w:t>Overall Objectives of the Independent Auditor and the Conduct of an Audit in Accordance with Australian Auditing Standards</w:t>
            </w:r>
            <w:r>
              <w:t xml:space="preserve"> (Issued 27 October 2009 and amended to 7 September 2021)</w:t>
            </w:r>
          </w:p>
          <w:p w14:paraId="7F693F3B" w14:textId="77777777" w:rsidR="006000B5" w:rsidRDefault="006000B5" w:rsidP="006000B5">
            <w:pPr>
              <w:pStyle w:val="AusParaLevel1"/>
              <w:spacing w:after="120"/>
            </w:pPr>
            <w:r>
              <w:t>ASA 240</w:t>
            </w:r>
            <w:r>
              <w:tab/>
            </w:r>
            <w:r w:rsidRPr="00D81217">
              <w:rPr>
                <w:i/>
              </w:rPr>
              <w:t>The Auditor's Responsibilities Relating to Fraud in an Audit of a Financial Report</w:t>
            </w:r>
            <w:r>
              <w:t xml:space="preserve"> (Issued 27 October 2009 and amended to 30 June 2020)</w:t>
            </w:r>
          </w:p>
          <w:p w14:paraId="03ABB16C" w14:textId="77777777" w:rsidR="006000B5" w:rsidRDefault="006000B5" w:rsidP="006000B5">
            <w:pPr>
              <w:pStyle w:val="AusParaLevel1"/>
              <w:spacing w:after="120"/>
            </w:pPr>
            <w:r>
              <w:t>ASA 330</w:t>
            </w:r>
            <w:r>
              <w:tab/>
            </w:r>
            <w:r w:rsidRPr="00D81217">
              <w:rPr>
                <w:i/>
              </w:rPr>
              <w:t>The Auditor's Responses to Assessed Risks</w:t>
            </w:r>
            <w:r>
              <w:t xml:space="preserve"> (Issued 27 October 2009 and amended to 1 December 2015)</w:t>
            </w:r>
          </w:p>
          <w:p w14:paraId="6CC240CB" w14:textId="77777777" w:rsidR="006000B5" w:rsidRDefault="006000B5" w:rsidP="006000B5">
            <w:pPr>
              <w:pStyle w:val="AusParaLevel1"/>
              <w:spacing w:after="120"/>
            </w:pPr>
            <w:r>
              <w:t>ASA 502</w:t>
            </w:r>
            <w:r>
              <w:tab/>
            </w:r>
            <w:r w:rsidRPr="00404CDD">
              <w:rPr>
                <w:i/>
                <w:iCs/>
              </w:rPr>
              <w:t>Audit Evidence ─ Specific Considerations for Litigation and Claims</w:t>
            </w:r>
            <w:r>
              <w:t xml:space="preserve"> (Issued 27 October 2009 and amended to 1 July 2013)</w:t>
            </w:r>
          </w:p>
          <w:p w14:paraId="733C8D4D" w14:textId="77777777" w:rsidR="006000B5" w:rsidRDefault="006000B5" w:rsidP="006000B5">
            <w:pPr>
              <w:pStyle w:val="AusParaLevel1"/>
              <w:spacing w:after="120"/>
            </w:pPr>
            <w:r>
              <w:t>ASA 540</w:t>
            </w:r>
            <w:r>
              <w:tab/>
            </w:r>
            <w:r w:rsidRPr="00D81217">
              <w:rPr>
                <w:i/>
              </w:rPr>
              <w:t>Auditing Accounting Estimates and Related Disclosures</w:t>
            </w:r>
            <w:r>
              <w:t xml:space="preserve"> (Issued 5 December 2018)</w:t>
            </w:r>
          </w:p>
          <w:p w14:paraId="7505AFFE" w14:textId="77777777" w:rsidR="006000B5" w:rsidRDefault="006000B5" w:rsidP="006000B5">
            <w:pPr>
              <w:pStyle w:val="AusParaLevel1"/>
              <w:spacing w:after="120"/>
            </w:pPr>
            <w:r>
              <w:t>ASA 550</w:t>
            </w:r>
            <w:r>
              <w:tab/>
            </w:r>
            <w:r w:rsidRPr="00D81217">
              <w:rPr>
                <w:i/>
              </w:rPr>
              <w:t>Related Parties</w:t>
            </w:r>
            <w:r>
              <w:t xml:space="preserve"> (Issued 27 October 2009 and amended to 11 November 2013)</w:t>
            </w:r>
          </w:p>
          <w:p w14:paraId="763D8833" w14:textId="77777777" w:rsidR="006000B5" w:rsidRDefault="006000B5" w:rsidP="006000B5">
            <w:pPr>
              <w:pStyle w:val="AusParaLevel1"/>
              <w:spacing w:after="120"/>
            </w:pPr>
            <w:r>
              <w:t>ASA 560</w:t>
            </w:r>
            <w:r>
              <w:tab/>
            </w:r>
            <w:r w:rsidRPr="00D81217">
              <w:rPr>
                <w:i/>
              </w:rPr>
              <w:t>Subsequent Events</w:t>
            </w:r>
            <w:r>
              <w:t xml:space="preserve"> (Issued 27 October 2009 and amended to 7 September 2021)</w:t>
            </w:r>
          </w:p>
          <w:p w14:paraId="319F0025" w14:textId="77777777" w:rsidR="006000B5" w:rsidRDefault="006000B5" w:rsidP="006000B5">
            <w:pPr>
              <w:pStyle w:val="AusParaLevel1"/>
              <w:spacing w:after="120"/>
            </w:pPr>
            <w:r>
              <w:t>ASA 570</w:t>
            </w:r>
            <w:r>
              <w:tab/>
            </w:r>
            <w:r w:rsidRPr="007E5D00">
              <w:rPr>
                <w:i/>
                <w:iCs/>
              </w:rPr>
              <w:t>Going Concern</w:t>
            </w:r>
            <w:r>
              <w:t xml:space="preserve"> (Issued 1 December 2015 and amended to 30 June 2020)</w:t>
            </w:r>
          </w:p>
          <w:p w14:paraId="3BD54968" w14:textId="77777777" w:rsidR="006000B5" w:rsidRDefault="006000B5" w:rsidP="006000B5">
            <w:pPr>
              <w:pStyle w:val="AusParaLevel1"/>
              <w:spacing w:after="120"/>
            </w:pPr>
            <w:r>
              <w:t>ASA 610</w:t>
            </w:r>
            <w:r>
              <w:tab/>
            </w:r>
            <w:r w:rsidRPr="00D81217">
              <w:rPr>
                <w:i/>
              </w:rPr>
              <w:t>Using the Work of Internal Auditors</w:t>
            </w:r>
            <w:r>
              <w:t xml:space="preserve"> (Issued 11 November 2013)</w:t>
            </w:r>
          </w:p>
          <w:p w14:paraId="006DFCF1" w14:textId="77777777" w:rsidR="006000B5" w:rsidRDefault="006000B5" w:rsidP="006000B5">
            <w:pPr>
              <w:pStyle w:val="AusParaLevel1"/>
              <w:spacing w:after="120"/>
            </w:pPr>
            <w:r>
              <w:t>ASA 620</w:t>
            </w:r>
            <w:r>
              <w:tab/>
            </w:r>
            <w:r w:rsidRPr="00D81217">
              <w:rPr>
                <w:i/>
              </w:rPr>
              <w:t>Using the Work of an Auditor’s Expert</w:t>
            </w:r>
            <w:r>
              <w:t xml:space="preserve"> (Issued 27 October 2009 and amended to 30 June 2020)</w:t>
            </w:r>
          </w:p>
          <w:p w14:paraId="168D5B15" w14:textId="77777777" w:rsidR="006000B5" w:rsidRDefault="006000B5" w:rsidP="006000B5">
            <w:pPr>
              <w:pStyle w:val="AusParaLevel1"/>
              <w:spacing w:after="120"/>
            </w:pPr>
            <w:r>
              <w:t>ASA 710</w:t>
            </w:r>
            <w:r>
              <w:tab/>
            </w:r>
            <w:r w:rsidRPr="00D81217">
              <w:rPr>
                <w:i/>
              </w:rPr>
              <w:t>Comparative Information-Corresponding Figures and Comparative Financial Reports</w:t>
            </w:r>
            <w:r>
              <w:t xml:space="preserve"> (Issued 27 October 2009 and amended to 30 June 2020)</w:t>
            </w:r>
          </w:p>
          <w:p w14:paraId="47EBEA94" w14:textId="77777777" w:rsidR="006000B5" w:rsidRDefault="006000B5" w:rsidP="006000B5">
            <w:pPr>
              <w:pStyle w:val="AusParaLevel1"/>
            </w:pPr>
            <w:r>
              <w:t>ASRE 2415</w:t>
            </w:r>
            <w:r>
              <w:tab/>
            </w:r>
            <w:r w:rsidRPr="00CA6452">
              <w:rPr>
                <w:i/>
                <w:iCs/>
              </w:rPr>
              <w:t>Review of a Financial Report: Company Limited by Guarantee or an Entity Reporting under the ACNC Act or Other Applicable Legislation or Regulation</w:t>
            </w:r>
            <w:r>
              <w:t xml:space="preserve"> (Issued 30 June 2010 and amended to 1 July 2013)</w:t>
            </w:r>
          </w:p>
          <w:p w14:paraId="668509B4" w14:textId="40930CB7" w:rsidR="00496A4A" w:rsidRDefault="00496A4A" w:rsidP="00496A4A">
            <w:pPr>
              <w:pStyle w:val="ParaPlain"/>
            </w:pPr>
          </w:p>
          <w:p w14:paraId="18D21A68" w14:textId="77777777" w:rsidR="00496A4A" w:rsidRDefault="00496A4A" w:rsidP="00496A4A">
            <w:pPr>
              <w:pStyle w:val="Heading7"/>
            </w:pPr>
            <w:r>
              <w:lastRenderedPageBreak/>
              <w:t>Main Features</w:t>
            </w:r>
          </w:p>
          <w:p w14:paraId="4F4BBD5B" w14:textId="68A54C13" w:rsidR="00496A4A" w:rsidRDefault="006E2798" w:rsidP="002E5081">
            <w:pPr>
              <w:pStyle w:val="ParaPlain"/>
            </w:pPr>
            <w:r>
              <w:fldChar w:fldCharType="begin"/>
            </w:r>
            <w:r>
              <w:instrText xml:space="preserve"> REF DocType \* charformat </w:instrText>
            </w:r>
            <w:r>
              <w:fldChar w:fldCharType="separate"/>
            </w:r>
            <w:r w:rsidR="002C2B05" w:rsidRPr="002C2B05">
              <w:t>ASA</w:t>
            </w:r>
            <w:r>
              <w:fldChar w:fldCharType="end"/>
            </w:r>
            <w:r w:rsidR="00496A4A">
              <w:t> </w:t>
            </w:r>
            <w:r>
              <w:fldChar w:fldCharType="begin"/>
            </w:r>
            <w:r>
              <w:instrText xml:space="preserve"> REF DocNo \* charformat </w:instrText>
            </w:r>
            <w:r>
              <w:fldChar w:fldCharType="separate"/>
            </w:r>
            <w:r w:rsidR="002C2B05" w:rsidRPr="002C2B05">
              <w:t>2021-5</w:t>
            </w:r>
            <w:r>
              <w:fldChar w:fldCharType="end"/>
            </w:r>
            <w:r w:rsidR="00496A4A">
              <w:t xml:space="preserve"> </w:t>
            </w:r>
            <w:r w:rsidR="006000B5" w:rsidRPr="00111C17">
              <w:t xml:space="preserve">makes amendments to Australian Auditing Standards. </w:t>
            </w:r>
            <w:r w:rsidR="006000B5" w:rsidRPr="00293C0B">
              <w:t>The amendments represent editorial corrections to revise minor inaccuracies, including misspellings and numbering or grammatical mistakes</w:t>
            </w:r>
            <w:r w:rsidR="006000B5" w:rsidRPr="00111C17">
              <w:t>.</w:t>
            </w:r>
          </w:p>
          <w:p w14:paraId="27AC2107" w14:textId="77777777" w:rsidR="002E5081" w:rsidRDefault="002E5081" w:rsidP="002E5081">
            <w:pPr>
              <w:pStyle w:val="Heading6"/>
            </w:pPr>
            <w:r>
              <w:t>Human Rights Implications</w:t>
            </w:r>
          </w:p>
          <w:p w14:paraId="117BE2A3" w14:textId="7F549E11" w:rsidR="002E5081" w:rsidRDefault="006000B5" w:rsidP="002E5081">
            <w:pPr>
              <w:pStyle w:val="ParaPlain"/>
            </w:pPr>
            <w:r>
              <w:t>Australian Auditing Standards are issued by the AUASB in furtherance of the objective of facilitating the Australian economy. The standards do not diminish or limit any of the applicable human rights or freedoms, and thus do not raise any human rights issues</w:t>
            </w:r>
            <w:r w:rsidR="002E5081">
              <w:t>.</w:t>
            </w:r>
          </w:p>
          <w:p w14:paraId="58B23991" w14:textId="77777777" w:rsidR="002E5081" w:rsidRDefault="002E5081" w:rsidP="002E5081">
            <w:pPr>
              <w:pStyle w:val="Heading7"/>
            </w:pPr>
            <w:r>
              <w:t>Conclusion</w:t>
            </w:r>
          </w:p>
          <w:p w14:paraId="48574BEA" w14:textId="77777777" w:rsidR="002E5081" w:rsidRPr="002E5081" w:rsidRDefault="002E5081" w:rsidP="002E5081">
            <w:pPr>
              <w:pStyle w:val="ParaPlain"/>
            </w:pPr>
            <w:r>
              <w:t>This Legislative Instrument is compatible with human rights as it does not raise any human rights issues.</w:t>
            </w:r>
          </w:p>
        </w:tc>
      </w:tr>
    </w:tbl>
    <w:p w14:paraId="49ECF604" w14:textId="77777777" w:rsidR="00496A4A" w:rsidRPr="002F25BB" w:rsidRDefault="00496A4A" w:rsidP="00496A4A"/>
    <w:sectPr w:rsidR="00496A4A" w:rsidRPr="002F25BB" w:rsidSect="00CA06B2">
      <w:headerReference w:type="default" r:id="rId18"/>
      <w:footerReference w:type="default" r:id="rId19"/>
      <w:headerReference w:type="first" r:id="rId20"/>
      <w:footerReference w:type="first" r:id="rId21"/>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8A34" w14:textId="77777777" w:rsidR="00D30775" w:rsidRDefault="00D30775">
      <w:r>
        <w:separator/>
      </w:r>
    </w:p>
  </w:endnote>
  <w:endnote w:type="continuationSeparator" w:id="0">
    <w:p w14:paraId="6475C57E" w14:textId="77777777" w:rsidR="00D30775" w:rsidRDefault="00D3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0BE6" w14:textId="77777777" w:rsidR="002C2B05" w:rsidRDefault="002C2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372B" w14:textId="77777777" w:rsidR="002C2B05" w:rsidRDefault="002C2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A102" w14:textId="77777777" w:rsidR="002C2B05" w:rsidRDefault="002C2B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C9F" w14:textId="77777777" w:rsidR="00206C3A" w:rsidRDefault="006E2798" w:rsidP="001562E6">
    <w:pPr>
      <w:pStyle w:val="Footer"/>
      <w:spacing w:before="200"/>
      <w:rPr>
        <w:rStyle w:val="PageNumber"/>
      </w:rPr>
    </w:pPr>
    <w:r>
      <w:fldChar w:fldCharType="begin"/>
    </w:r>
    <w:r>
      <w:instrText xml:space="preserve"> REF DocType \* charformat </w:instrText>
    </w:r>
    <w:r>
      <w:fldChar w:fldCharType="separate"/>
    </w:r>
    <w:r w:rsidR="002C2B05" w:rsidRPr="002C2B05">
      <w:t>ASA</w:t>
    </w:r>
    <w:r>
      <w:fldChar w:fldCharType="end"/>
    </w:r>
    <w:r w:rsidR="00206C3A">
      <w:t xml:space="preserve"> </w:t>
    </w:r>
    <w:r>
      <w:fldChar w:fldCharType="begin"/>
    </w:r>
    <w:r>
      <w:instrText xml:space="preserve"> REF DocNo \* charformat </w:instrText>
    </w:r>
    <w:r>
      <w:fldChar w:fldCharType="separate"/>
    </w:r>
    <w:r w:rsidR="002C2B05" w:rsidRPr="002C2B05">
      <w:t>2021-5</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A66B" w14:textId="77777777" w:rsidR="00206C3A" w:rsidRDefault="006E2798" w:rsidP="001562E6">
    <w:pPr>
      <w:pStyle w:val="Footer"/>
      <w:spacing w:before="200"/>
      <w:rPr>
        <w:rStyle w:val="PageNumber"/>
      </w:rPr>
    </w:pPr>
    <w:r>
      <w:fldChar w:fldCharType="begin"/>
    </w:r>
    <w:r>
      <w:instrText xml:space="preserve"> REF DocType \* charformat </w:instrText>
    </w:r>
    <w:r>
      <w:fldChar w:fldCharType="separate"/>
    </w:r>
    <w:r w:rsidR="002C2B05" w:rsidRPr="002C2B05">
      <w:t>ASA</w:t>
    </w:r>
    <w:r>
      <w:fldChar w:fldCharType="end"/>
    </w:r>
    <w:r w:rsidR="00206C3A">
      <w:t xml:space="preserve"> </w:t>
    </w:r>
    <w:r>
      <w:fldChar w:fldCharType="begin"/>
    </w:r>
    <w:r>
      <w:instrText xml:space="preserve"> REF DocNo \* charformat </w:instrText>
    </w:r>
    <w:r>
      <w:fldChar w:fldCharType="separate"/>
    </w:r>
    <w:r w:rsidR="002C2B05" w:rsidRPr="002C2B05">
      <w:t>2021-5</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B431" w14:textId="77777777" w:rsidR="00D30775" w:rsidRDefault="00D30775" w:rsidP="00CA06B2">
      <w:pPr>
        <w:spacing w:before="240"/>
      </w:pPr>
      <w:r>
        <w:separator/>
      </w:r>
    </w:p>
  </w:footnote>
  <w:footnote w:type="continuationSeparator" w:id="0">
    <w:p w14:paraId="174AD922" w14:textId="77777777" w:rsidR="00D30775" w:rsidRDefault="00D30775"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B5C6" w14:textId="77777777" w:rsidR="002C2B05" w:rsidRDefault="002C2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9589" w14:textId="77777777"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AA54" w14:textId="77777777" w:rsidR="00206C3A" w:rsidRDefault="00206C3A">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81FF" w14:textId="77777777" w:rsidR="00206C3A" w:rsidRDefault="00206C3A">
    <w:pPr>
      <w:pStyle w:val="Header"/>
      <w:rPr>
        <w:i/>
        <w:iCs/>
      </w:rPr>
    </w:pPr>
    <w:r>
      <w:t>Explanatory Statement</w:t>
    </w:r>
    <w:r w:rsidRPr="00C649F8">
      <w:t xml:space="preserve"> </w:t>
    </w:r>
    <w:r w:rsidR="006E2798">
      <w:fldChar w:fldCharType="begin"/>
    </w:r>
    <w:r w:rsidR="006E2798">
      <w:instrText xml:space="preserve"> REF DocType \* charformat </w:instrText>
    </w:r>
    <w:r w:rsidR="006E2798">
      <w:fldChar w:fldCharType="separate"/>
    </w:r>
    <w:r w:rsidR="002C2B05" w:rsidRPr="002C2B05">
      <w:t>ASA</w:t>
    </w:r>
    <w:r w:rsidR="006E2798">
      <w:fldChar w:fldCharType="end"/>
    </w:r>
    <w:r w:rsidRPr="00C649F8">
      <w:t xml:space="preserve"> </w:t>
    </w:r>
    <w:r w:rsidR="006E2798">
      <w:fldChar w:fldCharType="begin"/>
    </w:r>
    <w:r w:rsidR="006E2798">
      <w:instrText xml:space="preserve"> REF DocNo \* charformat </w:instrText>
    </w:r>
    <w:r w:rsidR="006E2798">
      <w:fldChar w:fldCharType="separate"/>
    </w:r>
    <w:r w:rsidR="002C2B05" w:rsidRPr="002C2B05">
      <w:t>2021-5</w:t>
    </w:r>
    <w:r w:rsidR="006E2798">
      <w:fldChar w:fldCharType="end"/>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2C2B05" w:rsidRPr="002C2B05">
      <w:rPr>
        <w:i/>
        <w:iCs/>
      </w:rPr>
      <w:t>Amendments to Australian Auditing Standards</w:t>
    </w:r>
    <w:r w:rsidRPr="00C649F8">
      <w:fldChar w:fldCharType="end"/>
    </w:r>
  </w:p>
  <w:p w14:paraId="2989FEA3" w14:textId="77777777" w:rsidR="00206C3A" w:rsidRDefault="00206C3A"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ECE0"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numStyleLink w:val="AUASBListBullets"/>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05"/>
    <w:rsid w:val="0000664A"/>
    <w:rsid w:val="000120D9"/>
    <w:rsid w:val="00015F83"/>
    <w:rsid w:val="00026F8E"/>
    <w:rsid w:val="00034545"/>
    <w:rsid w:val="00034AFA"/>
    <w:rsid w:val="00061C75"/>
    <w:rsid w:val="0008431E"/>
    <w:rsid w:val="00097BDA"/>
    <w:rsid w:val="000A2F4F"/>
    <w:rsid w:val="000B579F"/>
    <w:rsid w:val="000D1A44"/>
    <w:rsid w:val="000D243E"/>
    <w:rsid w:val="000F5230"/>
    <w:rsid w:val="00105B19"/>
    <w:rsid w:val="001133B4"/>
    <w:rsid w:val="00115E2C"/>
    <w:rsid w:val="00123AF9"/>
    <w:rsid w:val="00147800"/>
    <w:rsid w:val="001562E6"/>
    <w:rsid w:val="00184705"/>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7D3A"/>
    <w:rsid w:val="002B761A"/>
    <w:rsid w:val="002C2B05"/>
    <w:rsid w:val="002C33E9"/>
    <w:rsid w:val="002C6361"/>
    <w:rsid w:val="002D3424"/>
    <w:rsid w:val="002E1A3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290"/>
    <w:rsid w:val="00404E72"/>
    <w:rsid w:val="004123DE"/>
    <w:rsid w:val="004230B8"/>
    <w:rsid w:val="00453D65"/>
    <w:rsid w:val="00470C0A"/>
    <w:rsid w:val="00496A4A"/>
    <w:rsid w:val="004A003C"/>
    <w:rsid w:val="004A6352"/>
    <w:rsid w:val="004C6639"/>
    <w:rsid w:val="004D3084"/>
    <w:rsid w:val="004D4D03"/>
    <w:rsid w:val="005213D3"/>
    <w:rsid w:val="0052624B"/>
    <w:rsid w:val="00546141"/>
    <w:rsid w:val="00575E6B"/>
    <w:rsid w:val="00594999"/>
    <w:rsid w:val="005A752C"/>
    <w:rsid w:val="005B6565"/>
    <w:rsid w:val="005C18E7"/>
    <w:rsid w:val="005D3838"/>
    <w:rsid w:val="006000B5"/>
    <w:rsid w:val="006014A0"/>
    <w:rsid w:val="00612F73"/>
    <w:rsid w:val="00627868"/>
    <w:rsid w:val="00635B00"/>
    <w:rsid w:val="0063639C"/>
    <w:rsid w:val="00643057"/>
    <w:rsid w:val="00643692"/>
    <w:rsid w:val="006667D5"/>
    <w:rsid w:val="006923C1"/>
    <w:rsid w:val="006A1F8C"/>
    <w:rsid w:val="006B0D12"/>
    <w:rsid w:val="006B1B35"/>
    <w:rsid w:val="006C676C"/>
    <w:rsid w:val="006E2798"/>
    <w:rsid w:val="006E419A"/>
    <w:rsid w:val="006E78F9"/>
    <w:rsid w:val="00701A41"/>
    <w:rsid w:val="00706C5E"/>
    <w:rsid w:val="00722F13"/>
    <w:rsid w:val="00731B50"/>
    <w:rsid w:val="0073531A"/>
    <w:rsid w:val="007449B9"/>
    <w:rsid w:val="00756E55"/>
    <w:rsid w:val="00782097"/>
    <w:rsid w:val="00782360"/>
    <w:rsid w:val="007972E7"/>
    <w:rsid w:val="007B449F"/>
    <w:rsid w:val="007B5ACC"/>
    <w:rsid w:val="007B60DF"/>
    <w:rsid w:val="007C4C65"/>
    <w:rsid w:val="007F0D16"/>
    <w:rsid w:val="00806A9F"/>
    <w:rsid w:val="00815BDE"/>
    <w:rsid w:val="008546BE"/>
    <w:rsid w:val="00857A6F"/>
    <w:rsid w:val="00880310"/>
    <w:rsid w:val="008809E8"/>
    <w:rsid w:val="008844E4"/>
    <w:rsid w:val="00886969"/>
    <w:rsid w:val="008B6960"/>
    <w:rsid w:val="008C4598"/>
    <w:rsid w:val="008E386B"/>
    <w:rsid w:val="008F418D"/>
    <w:rsid w:val="00926344"/>
    <w:rsid w:val="009310BF"/>
    <w:rsid w:val="00937B54"/>
    <w:rsid w:val="00960A96"/>
    <w:rsid w:val="00963076"/>
    <w:rsid w:val="00995437"/>
    <w:rsid w:val="009A7ECB"/>
    <w:rsid w:val="009C471A"/>
    <w:rsid w:val="009E35AC"/>
    <w:rsid w:val="009F566D"/>
    <w:rsid w:val="009F6A28"/>
    <w:rsid w:val="00A04AC3"/>
    <w:rsid w:val="00A134B2"/>
    <w:rsid w:val="00A13EDD"/>
    <w:rsid w:val="00A22AC3"/>
    <w:rsid w:val="00A25CDF"/>
    <w:rsid w:val="00A52193"/>
    <w:rsid w:val="00A5777C"/>
    <w:rsid w:val="00A614F0"/>
    <w:rsid w:val="00A72794"/>
    <w:rsid w:val="00A8621D"/>
    <w:rsid w:val="00AA46D1"/>
    <w:rsid w:val="00AF2F98"/>
    <w:rsid w:val="00B314B2"/>
    <w:rsid w:val="00B37C0F"/>
    <w:rsid w:val="00B63399"/>
    <w:rsid w:val="00B74ABB"/>
    <w:rsid w:val="00B865D4"/>
    <w:rsid w:val="00B96948"/>
    <w:rsid w:val="00BD67FE"/>
    <w:rsid w:val="00BD7327"/>
    <w:rsid w:val="00BE42CC"/>
    <w:rsid w:val="00BE65DA"/>
    <w:rsid w:val="00BF314A"/>
    <w:rsid w:val="00C1588D"/>
    <w:rsid w:val="00C2414E"/>
    <w:rsid w:val="00C25B59"/>
    <w:rsid w:val="00C36A73"/>
    <w:rsid w:val="00C649F8"/>
    <w:rsid w:val="00C65975"/>
    <w:rsid w:val="00CA06B2"/>
    <w:rsid w:val="00CA27DF"/>
    <w:rsid w:val="00CC7ED2"/>
    <w:rsid w:val="00CC7EFB"/>
    <w:rsid w:val="00CD2470"/>
    <w:rsid w:val="00CD7D09"/>
    <w:rsid w:val="00CE600B"/>
    <w:rsid w:val="00CF42BF"/>
    <w:rsid w:val="00D0132B"/>
    <w:rsid w:val="00D057D0"/>
    <w:rsid w:val="00D30775"/>
    <w:rsid w:val="00D438DF"/>
    <w:rsid w:val="00D45D46"/>
    <w:rsid w:val="00D51EB7"/>
    <w:rsid w:val="00D61FF9"/>
    <w:rsid w:val="00D66EEE"/>
    <w:rsid w:val="00D6750F"/>
    <w:rsid w:val="00D749E7"/>
    <w:rsid w:val="00D90716"/>
    <w:rsid w:val="00DA75CC"/>
    <w:rsid w:val="00DB7FA9"/>
    <w:rsid w:val="00DD26CF"/>
    <w:rsid w:val="00DD6627"/>
    <w:rsid w:val="00E50216"/>
    <w:rsid w:val="00E53B4F"/>
    <w:rsid w:val="00E71E3D"/>
    <w:rsid w:val="00E723AD"/>
    <w:rsid w:val="00E86003"/>
    <w:rsid w:val="00E861E3"/>
    <w:rsid w:val="00E87FAF"/>
    <w:rsid w:val="00EA541F"/>
    <w:rsid w:val="00ED013D"/>
    <w:rsid w:val="00ED4EE7"/>
    <w:rsid w:val="00EE1F8F"/>
    <w:rsid w:val="00EF3BDA"/>
    <w:rsid w:val="00EF4389"/>
    <w:rsid w:val="00EF5357"/>
    <w:rsid w:val="00F05F83"/>
    <w:rsid w:val="00F0700A"/>
    <w:rsid w:val="00F24DD5"/>
    <w:rsid w:val="00F25436"/>
    <w:rsid w:val="00F45376"/>
    <w:rsid w:val="00F46978"/>
    <w:rsid w:val="00F51CED"/>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14:docId w14:val="71A0B237"/>
  <w15:docId w15:val="{41874849-5F9D-4E10-9D4B-AFA08411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E64B-E12A-4AB7-9BBC-2832AFFDD8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7B26D7-70AC-40A0-95ED-17893D270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4.xml><?xml version="1.0" encoding="utf-8"?>
<ds:datastoreItem xmlns:ds="http://schemas.openxmlformats.org/officeDocument/2006/customXml" ds:itemID="{FCDBD1FD-020C-4D91-9DF3-6C06D14B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3</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Ewe, See-Wen</dc:creator>
  <dc:description/>
  <cp:lastModifiedBy>See Wen Ewe</cp:lastModifiedBy>
  <cp:revision>2</cp:revision>
  <cp:lastPrinted>2010-12-16T00:44:00Z</cp:lastPrinted>
  <dcterms:created xsi:type="dcterms:W3CDTF">2021-11-05T05:37:00Z</dcterms:created>
  <dcterms:modified xsi:type="dcterms:W3CDTF">2021-11-05T05:37:00Z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