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DBF8E" w14:textId="77777777" w:rsidR="0048364F" w:rsidRPr="008A26C7" w:rsidRDefault="00193461" w:rsidP="0020300C">
      <w:pPr>
        <w:rPr>
          <w:sz w:val="28"/>
        </w:rPr>
      </w:pPr>
      <w:r w:rsidRPr="008A26C7">
        <w:rPr>
          <w:noProof/>
          <w:lang w:eastAsia="en-AU"/>
        </w:rPr>
        <w:drawing>
          <wp:inline distT="0" distB="0" distL="0" distR="0" wp14:anchorId="13CAA6A9" wp14:editId="6068653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AA672" w14:textId="77777777" w:rsidR="0048364F" w:rsidRPr="008A26C7" w:rsidRDefault="0048364F" w:rsidP="0048364F">
      <w:pPr>
        <w:rPr>
          <w:sz w:val="19"/>
        </w:rPr>
      </w:pPr>
    </w:p>
    <w:p w14:paraId="26D0208F" w14:textId="77777777" w:rsidR="0048364F" w:rsidRPr="008A26C7" w:rsidRDefault="00157FF5" w:rsidP="0048364F">
      <w:pPr>
        <w:pStyle w:val="ShortT"/>
      </w:pPr>
      <w:r w:rsidRPr="008A26C7">
        <w:t>National Consumer Credit Protection Amendment (Small Business Exemption No. 2) Regulations 2021</w:t>
      </w:r>
    </w:p>
    <w:p w14:paraId="197DC9D2" w14:textId="77777777" w:rsidR="00157FF5" w:rsidRPr="008A26C7" w:rsidRDefault="00157FF5" w:rsidP="002D3AEA">
      <w:pPr>
        <w:pStyle w:val="SignCoverPageStart"/>
        <w:spacing w:before="240"/>
        <w:rPr>
          <w:szCs w:val="22"/>
        </w:rPr>
      </w:pPr>
      <w:r w:rsidRPr="008A26C7">
        <w:rPr>
          <w:szCs w:val="22"/>
        </w:rPr>
        <w:t>I, General the Honourable David Hurley AC DSC (</w:t>
      </w:r>
      <w:proofErr w:type="spellStart"/>
      <w:r w:rsidRPr="008A26C7">
        <w:rPr>
          <w:szCs w:val="22"/>
        </w:rPr>
        <w:t>Retd</w:t>
      </w:r>
      <w:proofErr w:type="spellEnd"/>
      <w:r w:rsidRPr="008A26C7">
        <w:rPr>
          <w:szCs w:val="22"/>
        </w:rPr>
        <w:t>), Governor</w:t>
      </w:r>
      <w:r w:rsidR="008A26C7">
        <w:rPr>
          <w:szCs w:val="22"/>
        </w:rPr>
        <w:noBreakHyphen/>
      </w:r>
      <w:r w:rsidRPr="008A26C7">
        <w:rPr>
          <w:szCs w:val="22"/>
        </w:rPr>
        <w:t>General of the Commonwealth of Australia, acting with the advice of the Federal Executive Council, make the following regulations.</w:t>
      </w:r>
    </w:p>
    <w:p w14:paraId="09B435CA" w14:textId="3C36CDD6" w:rsidR="00157FF5" w:rsidRPr="008A26C7" w:rsidRDefault="00157FF5" w:rsidP="002D3AEA">
      <w:pPr>
        <w:keepNext/>
        <w:spacing w:before="720" w:line="240" w:lineRule="atLeast"/>
        <w:ind w:right="397"/>
        <w:jc w:val="both"/>
        <w:rPr>
          <w:szCs w:val="22"/>
        </w:rPr>
      </w:pPr>
      <w:r w:rsidRPr="008A26C7">
        <w:rPr>
          <w:szCs w:val="22"/>
        </w:rPr>
        <w:t xml:space="preserve">Dated </w:t>
      </w:r>
      <w:bookmarkStart w:id="0" w:name="BKCheck15B_1"/>
      <w:bookmarkEnd w:id="0"/>
      <w:r w:rsidRPr="008A26C7">
        <w:rPr>
          <w:szCs w:val="22"/>
        </w:rPr>
        <w:fldChar w:fldCharType="begin"/>
      </w:r>
      <w:r w:rsidRPr="008A26C7">
        <w:rPr>
          <w:szCs w:val="22"/>
        </w:rPr>
        <w:instrText xml:space="preserve"> DOCPROPERTY  DateMade </w:instrText>
      </w:r>
      <w:r w:rsidRPr="008A26C7">
        <w:rPr>
          <w:szCs w:val="22"/>
        </w:rPr>
        <w:fldChar w:fldCharType="separate"/>
      </w:r>
      <w:r w:rsidR="000A065B">
        <w:rPr>
          <w:szCs w:val="22"/>
        </w:rPr>
        <w:t>11 November 2021</w:t>
      </w:r>
      <w:r w:rsidRPr="008A26C7">
        <w:rPr>
          <w:szCs w:val="22"/>
        </w:rPr>
        <w:fldChar w:fldCharType="end"/>
      </w:r>
    </w:p>
    <w:p w14:paraId="61803835" w14:textId="77777777" w:rsidR="00157FF5" w:rsidRPr="008A26C7" w:rsidRDefault="00157FF5" w:rsidP="002D3AE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A26C7">
        <w:rPr>
          <w:szCs w:val="22"/>
        </w:rPr>
        <w:t>David Hurley</w:t>
      </w:r>
    </w:p>
    <w:p w14:paraId="0EF94171" w14:textId="77777777" w:rsidR="00157FF5" w:rsidRPr="008A26C7" w:rsidRDefault="00157FF5" w:rsidP="002D3AE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A26C7">
        <w:rPr>
          <w:szCs w:val="22"/>
        </w:rPr>
        <w:t>Governor</w:t>
      </w:r>
      <w:r w:rsidR="008A26C7">
        <w:rPr>
          <w:szCs w:val="22"/>
        </w:rPr>
        <w:noBreakHyphen/>
      </w:r>
      <w:r w:rsidRPr="008A26C7">
        <w:rPr>
          <w:szCs w:val="22"/>
        </w:rPr>
        <w:t>General</w:t>
      </w:r>
    </w:p>
    <w:p w14:paraId="0B504D04" w14:textId="77777777" w:rsidR="00157FF5" w:rsidRPr="008A26C7" w:rsidRDefault="00157FF5" w:rsidP="002D3AE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A26C7">
        <w:rPr>
          <w:szCs w:val="22"/>
        </w:rPr>
        <w:t>By His Excellency’s Command</w:t>
      </w:r>
    </w:p>
    <w:p w14:paraId="22A75870" w14:textId="77777777" w:rsidR="00157FF5" w:rsidRPr="008A26C7" w:rsidRDefault="00157FF5" w:rsidP="002D3AE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A26C7">
        <w:rPr>
          <w:szCs w:val="22"/>
        </w:rPr>
        <w:t>Josh Frydenberg</w:t>
      </w:r>
      <w:bookmarkStart w:id="1" w:name="opcCurrentPosition"/>
      <w:bookmarkEnd w:id="1"/>
    </w:p>
    <w:p w14:paraId="08F88D31" w14:textId="77777777" w:rsidR="00157FF5" w:rsidRPr="008A26C7" w:rsidRDefault="00157FF5" w:rsidP="002D3AEA">
      <w:pPr>
        <w:pStyle w:val="SignCoverPageEnd"/>
        <w:rPr>
          <w:szCs w:val="22"/>
        </w:rPr>
      </w:pPr>
      <w:r w:rsidRPr="008A26C7">
        <w:rPr>
          <w:szCs w:val="22"/>
        </w:rPr>
        <w:t>Treasurer</w:t>
      </w:r>
    </w:p>
    <w:p w14:paraId="424D55BC" w14:textId="77777777" w:rsidR="00157FF5" w:rsidRPr="008A26C7" w:rsidRDefault="00157FF5" w:rsidP="002D3AEA"/>
    <w:p w14:paraId="2BDEEB55" w14:textId="77777777" w:rsidR="00157FF5" w:rsidRPr="008A26C7" w:rsidRDefault="00157FF5" w:rsidP="002D3AEA"/>
    <w:p w14:paraId="21F6F426" w14:textId="77777777" w:rsidR="00157FF5" w:rsidRPr="008A26C7" w:rsidRDefault="00157FF5" w:rsidP="002D3AEA"/>
    <w:p w14:paraId="1A01083C" w14:textId="77777777" w:rsidR="0048364F" w:rsidRPr="00D1326F" w:rsidRDefault="0048364F" w:rsidP="0048364F">
      <w:pPr>
        <w:pStyle w:val="Header"/>
        <w:tabs>
          <w:tab w:val="clear" w:pos="4150"/>
          <w:tab w:val="clear" w:pos="8307"/>
        </w:tabs>
      </w:pPr>
      <w:r w:rsidRPr="00D1326F">
        <w:rPr>
          <w:rStyle w:val="CharAmSchNo"/>
        </w:rPr>
        <w:t xml:space="preserve"> </w:t>
      </w:r>
      <w:r w:rsidRPr="00D1326F">
        <w:rPr>
          <w:rStyle w:val="CharAmSchText"/>
        </w:rPr>
        <w:t xml:space="preserve"> </w:t>
      </w:r>
    </w:p>
    <w:p w14:paraId="34A5A2A4" w14:textId="77777777" w:rsidR="0048364F" w:rsidRPr="00D1326F" w:rsidRDefault="0048364F" w:rsidP="0048364F">
      <w:pPr>
        <w:pStyle w:val="Header"/>
        <w:tabs>
          <w:tab w:val="clear" w:pos="4150"/>
          <w:tab w:val="clear" w:pos="8307"/>
        </w:tabs>
      </w:pPr>
      <w:r w:rsidRPr="00D1326F">
        <w:rPr>
          <w:rStyle w:val="CharAmPartNo"/>
        </w:rPr>
        <w:t xml:space="preserve"> </w:t>
      </w:r>
      <w:r w:rsidRPr="00D1326F">
        <w:rPr>
          <w:rStyle w:val="CharAmPartText"/>
        </w:rPr>
        <w:t xml:space="preserve"> </w:t>
      </w:r>
    </w:p>
    <w:p w14:paraId="515D33EF" w14:textId="77777777" w:rsidR="0048364F" w:rsidRPr="008A26C7" w:rsidRDefault="0048364F" w:rsidP="0048364F">
      <w:pPr>
        <w:sectPr w:rsidR="0048364F" w:rsidRPr="008A26C7" w:rsidSect="003F49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F9E472A" w14:textId="77777777" w:rsidR="00220A0C" w:rsidRPr="008A26C7" w:rsidRDefault="0048364F" w:rsidP="0048364F">
      <w:pPr>
        <w:outlineLvl w:val="0"/>
        <w:rPr>
          <w:sz w:val="36"/>
        </w:rPr>
      </w:pPr>
      <w:r w:rsidRPr="008A26C7">
        <w:rPr>
          <w:sz w:val="36"/>
        </w:rPr>
        <w:lastRenderedPageBreak/>
        <w:t>Contents</w:t>
      </w:r>
    </w:p>
    <w:bookmarkStart w:id="2" w:name="BKCheck15B_2"/>
    <w:bookmarkEnd w:id="2"/>
    <w:p w14:paraId="761D134F" w14:textId="5AFE1150" w:rsidR="00057838" w:rsidRDefault="000578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057838">
        <w:rPr>
          <w:noProof/>
        </w:rPr>
        <w:tab/>
      </w:r>
      <w:r w:rsidRPr="00057838">
        <w:rPr>
          <w:noProof/>
        </w:rPr>
        <w:fldChar w:fldCharType="begin"/>
      </w:r>
      <w:r w:rsidRPr="00057838">
        <w:rPr>
          <w:noProof/>
        </w:rPr>
        <w:instrText xml:space="preserve"> PAGEREF _Toc86305103 \h </w:instrText>
      </w:r>
      <w:r w:rsidRPr="00057838">
        <w:rPr>
          <w:noProof/>
        </w:rPr>
      </w:r>
      <w:r w:rsidRPr="00057838">
        <w:rPr>
          <w:noProof/>
        </w:rPr>
        <w:fldChar w:fldCharType="separate"/>
      </w:r>
      <w:r w:rsidR="000A065B">
        <w:rPr>
          <w:noProof/>
        </w:rPr>
        <w:t>1</w:t>
      </w:r>
      <w:r w:rsidRPr="00057838">
        <w:rPr>
          <w:noProof/>
        </w:rPr>
        <w:fldChar w:fldCharType="end"/>
      </w:r>
    </w:p>
    <w:p w14:paraId="547AC40B" w14:textId="56326464" w:rsidR="00057838" w:rsidRDefault="000578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57838">
        <w:rPr>
          <w:noProof/>
        </w:rPr>
        <w:tab/>
      </w:r>
      <w:r w:rsidRPr="00057838">
        <w:rPr>
          <w:noProof/>
        </w:rPr>
        <w:fldChar w:fldCharType="begin"/>
      </w:r>
      <w:r w:rsidRPr="00057838">
        <w:rPr>
          <w:noProof/>
        </w:rPr>
        <w:instrText xml:space="preserve"> PAGEREF _Toc86305104 \h </w:instrText>
      </w:r>
      <w:r w:rsidRPr="00057838">
        <w:rPr>
          <w:noProof/>
        </w:rPr>
      </w:r>
      <w:r w:rsidRPr="00057838">
        <w:rPr>
          <w:noProof/>
        </w:rPr>
        <w:fldChar w:fldCharType="separate"/>
      </w:r>
      <w:r w:rsidR="000A065B">
        <w:rPr>
          <w:noProof/>
        </w:rPr>
        <w:t>1</w:t>
      </w:r>
      <w:r w:rsidRPr="00057838">
        <w:rPr>
          <w:noProof/>
        </w:rPr>
        <w:fldChar w:fldCharType="end"/>
      </w:r>
    </w:p>
    <w:p w14:paraId="04BFCE10" w14:textId="14471A90" w:rsidR="00057838" w:rsidRDefault="000578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057838">
        <w:rPr>
          <w:noProof/>
        </w:rPr>
        <w:tab/>
      </w:r>
      <w:r w:rsidRPr="00057838">
        <w:rPr>
          <w:noProof/>
        </w:rPr>
        <w:fldChar w:fldCharType="begin"/>
      </w:r>
      <w:r w:rsidRPr="00057838">
        <w:rPr>
          <w:noProof/>
        </w:rPr>
        <w:instrText xml:space="preserve"> PAGEREF _Toc86305105 \h </w:instrText>
      </w:r>
      <w:r w:rsidRPr="00057838">
        <w:rPr>
          <w:noProof/>
        </w:rPr>
      </w:r>
      <w:r w:rsidRPr="00057838">
        <w:rPr>
          <w:noProof/>
        </w:rPr>
        <w:fldChar w:fldCharType="separate"/>
      </w:r>
      <w:r w:rsidR="000A065B">
        <w:rPr>
          <w:noProof/>
        </w:rPr>
        <w:t>1</w:t>
      </w:r>
      <w:r w:rsidRPr="00057838">
        <w:rPr>
          <w:noProof/>
        </w:rPr>
        <w:fldChar w:fldCharType="end"/>
      </w:r>
    </w:p>
    <w:p w14:paraId="4D50FD26" w14:textId="5D98A745" w:rsidR="00057838" w:rsidRDefault="000578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057838">
        <w:rPr>
          <w:noProof/>
        </w:rPr>
        <w:tab/>
      </w:r>
      <w:r w:rsidRPr="00057838">
        <w:rPr>
          <w:noProof/>
        </w:rPr>
        <w:fldChar w:fldCharType="begin"/>
      </w:r>
      <w:r w:rsidRPr="00057838">
        <w:rPr>
          <w:noProof/>
        </w:rPr>
        <w:instrText xml:space="preserve"> PAGEREF _Toc86305106 \h </w:instrText>
      </w:r>
      <w:r w:rsidRPr="00057838">
        <w:rPr>
          <w:noProof/>
        </w:rPr>
      </w:r>
      <w:r w:rsidRPr="00057838">
        <w:rPr>
          <w:noProof/>
        </w:rPr>
        <w:fldChar w:fldCharType="separate"/>
      </w:r>
      <w:r w:rsidR="000A065B">
        <w:rPr>
          <w:noProof/>
        </w:rPr>
        <w:t>1</w:t>
      </w:r>
      <w:r w:rsidRPr="00057838">
        <w:rPr>
          <w:noProof/>
        </w:rPr>
        <w:fldChar w:fldCharType="end"/>
      </w:r>
    </w:p>
    <w:p w14:paraId="370C83A1" w14:textId="2CF6440D" w:rsidR="00057838" w:rsidRDefault="0005783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057838">
        <w:rPr>
          <w:b w:val="0"/>
          <w:noProof/>
          <w:sz w:val="18"/>
        </w:rPr>
        <w:tab/>
      </w:r>
      <w:r w:rsidRPr="00057838">
        <w:rPr>
          <w:b w:val="0"/>
          <w:noProof/>
          <w:sz w:val="18"/>
        </w:rPr>
        <w:fldChar w:fldCharType="begin"/>
      </w:r>
      <w:r w:rsidRPr="00057838">
        <w:rPr>
          <w:b w:val="0"/>
          <w:noProof/>
          <w:sz w:val="18"/>
        </w:rPr>
        <w:instrText xml:space="preserve"> PAGEREF _Toc86305107 \h </w:instrText>
      </w:r>
      <w:r w:rsidRPr="00057838">
        <w:rPr>
          <w:b w:val="0"/>
          <w:noProof/>
          <w:sz w:val="18"/>
        </w:rPr>
      </w:r>
      <w:r w:rsidRPr="00057838">
        <w:rPr>
          <w:b w:val="0"/>
          <w:noProof/>
          <w:sz w:val="18"/>
        </w:rPr>
        <w:fldChar w:fldCharType="separate"/>
      </w:r>
      <w:r w:rsidR="000A065B">
        <w:rPr>
          <w:b w:val="0"/>
          <w:noProof/>
          <w:sz w:val="18"/>
        </w:rPr>
        <w:t>2</w:t>
      </w:r>
      <w:r w:rsidRPr="00057838">
        <w:rPr>
          <w:b w:val="0"/>
          <w:noProof/>
          <w:sz w:val="18"/>
        </w:rPr>
        <w:fldChar w:fldCharType="end"/>
      </w:r>
    </w:p>
    <w:p w14:paraId="762295BF" w14:textId="76F5F88C" w:rsidR="00057838" w:rsidRDefault="000578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Consumer Credit Protection Regulations 2010</w:t>
      </w:r>
      <w:r w:rsidRPr="00057838">
        <w:rPr>
          <w:i w:val="0"/>
          <w:noProof/>
          <w:sz w:val="18"/>
        </w:rPr>
        <w:tab/>
      </w:r>
      <w:r w:rsidRPr="00057838">
        <w:rPr>
          <w:i w:val="0"/>
          <w:noProof/>
          <w:sz w:val="18"/>
        </w:rPr>
        <w:fldChar w:fldCharType="begin"/>
      </w:r>
      <w:r w:rsidRPr="00057838">
        <w:rPr>
          <w:i w:val="0"/>
          <w:noProof/>
          <w:sz w:val="18"/>
        </w:rPr>
        <w:instrText xml:space="preserve"> PAGEREF _Toc86305108 \h </w:instrText>
      </w:r>
      <w:r w:rsidRPr="00057838">
        <w:rPr>
          <w:i w:val="0"/>
          <w:noProof/>
          <w:sz w:val="18"/>
        </w:rPr>
      </w:r>
      <w:r w:rsidRPr="00057838">
        <w:rPr>
          <w:i w:val="0"/>
          <w:noProof/>
          <w:sz w:val="18"/>
        </w:rPr>
        <w:fldChar w:fldCharType="separate"/>
      </w:r>
      <w:r w:rsidR="000A065B">
        <w:rPr>
          <w:i w:val="0"/>
          <w:noProof/>
          <w:sz w:val="18"/>
        </w:rPr>
        <w:t>2</w:t>
      </w:r>
      <w:r w:rsidRPr="00057838">
        <w:rPr>
          <w:i w:val="0"/>
          <w:noProof/>
          <w:sz w:val="18"/>
        </w:rPr>
        <w:fldChar w:fldCharType="end"/>
      </w:r>
    </w:p>
    <w:p w14:paraId="27D7AD8F" w14:textId="77777777" w:rsidR="0048364F" w:rsidRPr="008A26C7" w:rsidRDefault="00057838" w:rsidP="0048364F">
      <w:r>
        <w:fldChar w:fldCharType="end"/>
      </w:r>
    </w:p>
    <w:p w14:paraId="182A1374" w14:textId="77777777" w:rsidR="0048364F" w:rsidRPr="008A26C7" w:rsidRDefault="0048364F" w:rsidP="0048364F">
      <w:pPr>
        <w:sectPr w:rsidR="0048364F" w:rsidRPr="008A26C7" w:rsidSect="003F492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1390E14" w14:textId="77777777" w:rsidR="0048364F" w:rsidRPr="008A26C7" w:rsidRDefault="0048364F" w:rsidP="0048364F">
      <w:pPr>
        <w:pStyle w:val="ActHead5"/>
      </w:pPr>
      <w:bookmarkStart w:id="3" w:name="_Toc86305103"/>
      <w:r w:rsidRPr="00D1326F">
        <w:rPr>
          <w:rStyle w:val="CharSectno"/>
        </w:rPr>
        <w:lastRenderedPageBreak/>
        <w:t>1</w:t>
      </w:r>
      <w:r w:rsidRPr="008A26C7">
        <w:t xml:space="preserve">  </w:t>
      </w:r>
      <w:r w:rsidR="004F676E" w:rsidRPr="008A26C7">
        <w:t>Name</w:t>
      </w:r>
      <w:bookmarkEnd w:id="3"/>
    </w:p>
    <w:p w14:paraId="24DDCCF0" w14:textId="77777777" w:rsidR="0048364F" w:rsidRPr="008A26C7" w:rsidRDefault="0048364F" w:rsidP="0048364F">
      <w:pPr>
        <w:pStyle w:val="subsection"/>
      </w:pPr>
      <w:r w:rsidRPr="008A26C7">
        <w:tab/>
      </w:r>
      <w:r w:rsidRPr="008A26C7">
        <w:tab/>
      </w:r>
      <w:r w:rsidR="00157FF5" w:rsidRPr="008A26C7">
        <w:t>This instrument is</w:t>
      </w:r>
      <w:r w:rsidRPr="008A26C7">
        <w:t xml:space="preserve"> the </w:t>
      </w:r>
      <w:bookmarkStart w:id="4" w:name="BKCheck15B_3"/>
      <w:bookmarkEnd w:id="4"/>
      <w:r w:rsidR="00157FF5" w:rsidRPr="008A26C7">
        <w:rPr>
          <w:i/>
          <w:noProof/>
        </w:rPr>
        <w:t>National Consumer Credit Protection Amendment (Small Business Exemption No. 2) Regulations 2021</w:t>
      </w:r>
      <w:r w:rsidRPr="008A26C7">
        <w:t>.</w:t>
      </w:r>
    </w:p>
    <w:p w14:paraId="6C0BEB73" w14:textId="77777777" w:rsidR="004F676E" w:rsidRPr="008A26C7" w:rsidRDefault="0048364F" w:rsidP="005452CC">
      <w:pPr>
        <w:pStyle w:val="ActHead5"/>
      </w:pPr>
      <w:bookmarkStart w:id="5" w:name="_Toc86305104"/>
      <w:r w:rsidRPr="00D1326F">
        <w:rPr>
          <w:rStyle w:val="CharSectno"/>
        </w:rPr>
        <w:t>2</w:t>
      </w:r>
      <w:r w:rsidRPr="008A26C7">
        <w:t xml:space="preserve">  Commencement</w:t>
      </w:r>
      <w:bookmarkEnd w:id="5"/>
    </w:p>
    <w:p w14:paraId="205499EF" w14:textId="77777777" w:rsidR="005452CC" w:rsidRPr="008A26C7" w:rsidRDefault="005452CC" w:rsidP="002D3AEA">
      <w:pPr>
        <w:pStyle w:val="subsection"/>
      </w:pPr>
      <w:r w:rsidRPr="008A26C7">
        <w:tab/>
        <w:t>(1)</w:t>
      </w:r>
      <w:r w:rsidRPr="008A26C7">
        <w:tab/>
        <w:t xml:space="preserve">Each provision of </w:t>
      </w:r>
      <w:r w:rsidR="00157FF5" w:rsidRPr="008A26C7">
        <w:t>this instrument</w:t>
      </w:r>
      <w:r w:rsidRPr="008A26C7">
        <w:t xml:space="preserve"> specified in column 1 of the table commences, or is taken to have commenced, in accordance with column 2 of the table. Any other statement in column 2 has effect according to its terms.</w:t>
      </w:r>
    </w:p>
    <w:p w14:paraId="68A222BD" w14:textId="77777777" w:rsidR="005452CC" w:rsidRPr="008A26C7" w:rsidRDefault="005452CC" w:rsidP="002D3AE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A26C7" w14:paraId="51E3618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F1BA05A" w14:textId="77777777" w:rsidR="005452CC" w:rsidRPr="008A26C7" w:rsidRDefault="005452CC" w:rsidP="002D3AEA">
            <w:pPr>
              <w:pStyle w:val="TableHeading"/>
            </w:pPr>
            <w:r w:rsidRPr="008A26C7">
              <w:t>Commencement information</w:t>
            </w:r>
          </w:p>
        </w:tc>
      </w:tr>
      <w:tr w:rsidR="005452CC" w:rsidRPr="008A26C7" w14:paraId="2D6DA43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B225BA8" w14:textId="77777777" w:rsidR="005452CC" w:rsidRPr="008A26C7" w:rsidRDefault="005452CC" w:rsidP="002D3AEA">
            <w:pPr>
              <w:pStyle w:val="TableHeading"/>
            </w:pPr>
            <w:r w:rsidRPr="008A26C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022F20F" w14:textId="77777777" w:rsidR="005452CC" w:rsidRPr="008A26C7" w:rsidRDefault="005452CC" w:rsidP="002D3AEA">
            <w:pPr>
              <w:pStyle w:val="TableHeading"/>
            </w:pPr>
            <w:r w:rsidRPr="008A26C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7ACDB81" w14:textId="77777777" w:rsidR="005452CC" w:rsidRPr="008A26C7" w:rsidRDefault="005452CC" w:rsidP="002D3AEA">
            <w:pPr>
              <w:pStyle w:val="TableHeading"/>
            </w:pPr>
            <w:r w:rsidRPr="008A26C7">
              <w:t>Column 3</w:t>
            </w:r>
          </w:p>
        </w:tc>
      </w:tr>
      <w:tr w:rsidR="005452CC" w:rsidRPr="008A26C7" w14:paraId="0121913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2422008" w14:textId="77777777" w:rsidR="005452CC" w:rsidRPr="008A26C7" w:rsidRDefault="005452CC" w:rsidP="002D3AEA">
            <w:pPr>
              <w:pStyle w:val="TableHeading"/>
            </w:pPr>
            <w:r w:rsidRPr="008A26C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DD3C061" w14:textId="77777777" w:rsidR="005452CC" w:rsidRPr="008A26C7" w:rsidRDefault="005452CC" w:rsidP="002D3AEA">
            <w:pPr>
              <w:pStyle w:val="TableHeading"/>
            </w:pPr>
            <w:r w:rsidRPr="008A26C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F880B2C" w14:textId="77777777" w:rsidR="005452CC" w:rsidRPr="008A26C7" w:rsidRDefault="005452CC" w:rsidP="002D3AEA">
            <w:pPr>
              <w:pStyle w:val="TableHeading"/>
            </w:pPr>
            <w:r w:rsidRPr="008A26C7">
              <w:t>Date/Details</w:t>
            </w:r>
          </w:p>
        </w:tc>
      </w:tr>
      <w:tr w:rsidR="005452CC" w:rsidRPr="008A26C7" w14:paraId="7E0F4B51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FCBE874" w14:textId="77777777" w:rsidR="005452CC" w:rsidRPr="008A26C7" w:rsidRDefault="005452CC" w:rsidP="00AD7252">
            <w:pPr>
              <w:pStyle w:val="Tabletext"/>
            </w:pPr>
            <w:r w:rsidRPr="008A26C7">
              <w:t xml:space="preserve">1.  </w:t>
            </w:r>
            <w:r w:rsidR="00AD7252" w:rsidRPr="008A26C7">
              <w:t xml:space="preserve">The whole of </w:t>
            </w:r>
            <w:r w:rsidR="00157FF5" w:rsidRPr="008A26C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CA19A4F" w14:textId="77777777" w:rsidR="005452CC" w:rsidRPr="008A26C7" w:rsidRDefault="005452CC" w:rsidP="005452CC">
            <w:pPr>
              <w:pStyle w:val="Tabletext"/>
            </w:pPr>
            <w:r w:rsidRPr="008A26C7">
              <w:t xml:space="preserve">The day after </w:t>
            </w:r>
            <w:r w:rsidR="00157FF5" w:rsidRPr="008A26C7">
              <w:t>this instrument is</w:t>
            </w:r>
            <w:r w:rsidRPr="008A26C7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A9AAED" w14:textId="3A990F1B" w:rsidR="005452CC" w:rsidRPr="008A26C7" w:rsidRDefault="00D27F4C">
            <w:pPr>
              <w:pStyle w:val="Tabletext"/>
            </w:pPr>
            <w:r>
              <w:t>13 November 2021</w:t>
            </w:r>
            <w:bookmarkStart w:id="6" w:name="_GoBack"/>
            <w:bookmarkEnd w:id="6"/>
          </w:p>
        </w:tc>
      </w:tr>
    </w:tbl>
    <w:p w14:paraId="2BC96122" w14:textId="77777777" w:rsidR="005452CC" w:rsidRPr="008A26C7" w:rsidRDefault="005452CC" w:rsidP="002D3AEA">
      <w:pPr>
        <w:pStyle w:val="notetext"/>
      </w:pPr>
      <w:r w:rsidRPr="008A26C7">
        <w:rPr>
          <w:snapToGrid w:val="0"/>
          <w:lang w:eastAsia="en-US"/>
        </w:rPr>
        <w:t>Note:</w:t>
      </w:r>
      <w:r w:rsidRPr="008A26C7">
        <w:rPr>
          <w:snapToGrid w:val="0"/>
          <w:lang w:eastAsia="en-US"/>
        </w:rPr>
        <w:tab/>
        <w:t xml:space="preserve">This table relates only to the provisions of </w:t>
      </w:r>
      <w:r w:rsidR="00157FF5" w:rsidRPr="008A26C7">
        <w:rPr>
          <w:snapToGrid w:val="0"/>
          <w:lang w:eastAsia="en-US"/>
        </w:rPr>
        <w:t>this instrument</w:t>
      </w:r>
      <w:r w:rsidRPr="008A26C7">
        <w:t xml:space="preserve"> </w:t>
      </w:r>
      <w:r w:rsidRPr="008A26C7">
        <w:rPr>
          <w:snapToGrid w:val="0"/>
          <w:lang w:eastAsia="en-US"/>
        </w:rPr>
        <w:t xml:space="preserve">as originally made. It will not be amended to deal with any later amendments of </w:t>
      </w:r>
      <w:r w:rsidR="00157FF5" w:rsidRPr="008A26C7">
        <w:rPr>
          <w:snapToGrid w:val="0"/>
          <w:lang w:eastAsia="en-US"/>
        </w:rPr>
        <w:t>this instrument</w:t>
      </w:r>
      <w:r w:rsidRPr="008A26C7">
        <w:rPr>
          <w:snapToGrid w:val="0"/>
          <w:lang w:eastAsia="en-US"/>
        </w:rPr>
        <w:t>.</w:t>
      </w:r>
    </w:p>
    <w:p w14:paraId="67A00ED2" w14:textId="77777777" w:rsidR="005452CC" w:rsidRPr="008A26C7" w:rsidRDefault="005452CC" w:rsidP="004F676E">
      <w:pPr>
        <w:pStyle w:val="subsection"/>
      </w:pPr>
      <w:r w:rsidRPr="008A26C7">
        <w:tab/>
        <w:t>(2)</w:t>
      </w:r>
      <w:r w:rsidRPr="008A26C7">
        <w:tab/>
        <w:t xml:space="preserve">Any information in column 3 of the table is not part of </w:t>
      </w:r>
      <w:r w:rsidR="00157FF5" w:rsidRPr="008A26C7">
        <w:t>this instrument</w:t>
      </w:r>
      <w:r w:rsidRPr="008A26C7">
        <w:t xml:space="preserve">. Information may be inserted in this column, or information in it may be edited, in any published version of </w:t>
      </w:r>
      <w:r w:rsidR="00157FF5" w:rsidRPr="008A26C7">
        <w:t>this instrument</w:t>
      </w:r>
      <w:r w:rsidRPr="008A26C7">
        <w:t>.</w:t>
      </w:r>
    </w:p>
    <w:p w14:paraId="02657458" w14:textId="77777777" w:rsidR="00BF6650" w:rsidRPr="008A26C7" w:rsidRDefault="00BF6650" w:rsidP="00BF6650">
      <w:pPr>
        <w:pStyle w:val="ActHead5"/>
      </w:pPr>
      <w:bookmarkStart w:id="7" w:name="_Toc86305105"/>
      <w:r w:rsidRPr="00D1326F">
        <w:rPr>
          <w:rStyle w:val="CharSectno"/>
        </w:rPr>
        <w:t>3</w:t>
      </w:r>
      <w:r w:rsidRPr="008A26C7">
        <w:t xml:space="preserve">  Authority</w:t>
      </w:r>
      <w:bookmarkEnd w:id="7"/>
    </w:p>
    <w:p w14:paraId="092D1695" w14:textId="77777777" w:rsidR="00BF6650" w:rsidRPr="008A26C7" w:rsidRDefault="00BF6650" w:rsidP="00BF6650">
      <w:pPr>
        <w:pStyle w:val="subsection"/>
      </w:pPr>
      <w:r w:rsidRPr="008A26C7">
        <w:tab/>
      </w:r>
      <w:r w:rsidRPr="008A26C7">
        <w:tab/>
      </w:r>
      <w:r w:rsidR="00157FF5" w:rsidRPr="008A26C7">
        <w:t>This instrument is</w:t>
      </w:r>
      <w:r w:rsidRPr="008A26C7">
        <w:t xml:space="preserve"> made under the </w:t>
      </w:r>
      <w:r w:rsidR="00BF630A" w:rsidRPr="008A26C7">
        <w:rPr>
          <w:i/>
        </w:rPr>
        <w:t>National Consumer Credit Protection Act 2009</w:t>
      </w:r>
      <w:r w:rsidR="00546FA3" w:rsidRPr="008A26C7">
        <w:t>.</w:t>
      </w:r>
    </w:p>
    <w:p w14:paraId="21C817F7" w14:textId="77777777" w:rsidR="00557C7A" w:rsidRPr="008A26C7" w:rsidRDefault="00BF6650" w:rsidP="00557C7A">
      <w:pPr>
        <w:pStyle w:val="ActHead5"/>
      </w:pPr>
      <w:bookmarkStart w:id="8" w:name="_Toc86305106"/>
      <w:r w:rsidRPr="00D1326F">
        <w:rPr>
          <w:rStyle w:val="CharSectno"/>
        </w:rPr>
        <w:t>4</w:t>
      </w:r>
      <w:r w:rsidR="00557C7A" w:rsidRPr="008A26C7">
        <w:t xml:space="preserve">  </w:t>
      </w:r>
      <w:r w:rsidR="00083F48" w:rsidRPr="008A26C7">
        <w:t>Schedules</w:t>
      </w:r>
      <w:bookmarkEnd w:id="8"/>
    </w:p>
    <w:p w14:paraId="144C344B" w14:textId="77777777" w:rsidR="00557C7A" w:rsidRPr="008A26C7" w:rsidRDefault="00557C7A" w:rsidP="00557C7A">
      <w:pPr>
        <w:pStyle w:val="subsection"/>
      </w:pPr>
      <w:r w:rsidRPr="008A26C7">
        <w:tab/>
      </w:r>
      <w:r w:rsidRPr="008A26C7">
        <w:tab/>
      </w:r>
      <w:r w:rsidR="00083F48" w:rsidRPr="008A26C7">
        <w:t xml:space="preserve">Each </w:t>
      </w:r>
      <w:r w:rsidR="00160BD7" w:rsidRPr="008A26C7">
        <w:t>instrument</w:t>
      </w:r>
      <w:r w:rsidR="00083F48" w:rsidRPr="008A26C7">
        <w:t xml:space="preserve"> that is specified in a Schedule to </w:t>
      </w:r>
      <w:r w:rsidR="00157FF5" w:rsidRPr="008A26C7">
        <w:t>this instrument</w:t>
      </w:r>
      <w:r w:rsidR="00083F48" w:rsidRPr="008A26C7">
        <w:t xml:space="preserve"> is amended or repealed as set out in the applicable items in the Schedule concerned, and any other item in a Schedule to </w:t>
      </w:r>
      <w:r w:rsidR="00157FF5" w:rsidRPr="008A26C7">
        <w:t>this instrument</w:t>
      </w:r>
      <w:r w:rsidR="00083F48" w:rsidRPr="008A26C7">
        <w:t xml:space="preserve"> has effect according to its terms.</w:t>
      </w:r>
    </w:p>
    <w:p w14:paraId="4A7ED61C" w14:textId="77777777" w:rsidR="0048364F" w:rsidRPr="00D1326F" w:rsidRDefault="0048364F" w:rsidP="009C5989">
      <w:pPr>
        <w:pStyle w:val="ActHead6"/>
        <w:pageBreakBefore/>
      </w:pPr>
      <w:bookmarkStart w:id="9" w:name="BK_S3P2L1C1"/>
      <w:bookmarkStart w:id="10" w:name="_Toc86305107"/>
      <w:bookmarkStart w:id="11" w:name="opcAmSched"/>
      <w:bookmarkStart w:id="12" w:name="opcCurrentFind"/>
      <w:bookmarkEnd w:id="9"/>
      <w:r w:rsidRPr="00D1326F">
        <w:rPr>
          <w:rStyle w:val="CharAmSchNo"/>
        </w:rPr>
        <w:lastRenderedPageBreak/>
        <w:t>Schedule 1</w:t>
      </w:r>
      <w:r w:rsidRPr="008A26C7">
        <w:t>—</w:t>
      </w:r>
      <w:r w:rsidR="00460499" w:rsidRPr="00D1326F">
        <w:rPr>
          <w:rStyle w:val="CharAmSchText"/>
        </w:rPr>
        <w:t>Amendments</w:t>
      </w:r>
      <w:bookmarkEnd w:id="10"/>
    </w:p>
    <w:bookmarkEnd w:id="11"/>
    <w:bookmarkEnd w:id="12"/>
    <w:p w14:paraId="7EE8BC7C" w14:textId="77777777" w:rsidR="008A26C7" w:rsidRPr="00D1326F" w:rsidRDefault="008A26C7" w:rsidP="008A26C7">
      <w:pPr>
        <w:pStyle w:val="Header"/>
      </w:pPr>
      <w:r w:rsidRPr="00D1326F">
        <w:rPr>
          <w:rStyle w:val="CharAmPartNo"/>
        </w:rPr>
        <w:t xml:space="preserve"> </w:t>
      </w:r>
      <w:r w:rsidRPr="00D1326F">
        <w:rPr>
          <w:rStyle w:val="CharAmPartText"/>
        </w:rPr>
        <w:t xml:space="preserve"> </w:t>
      </w:r>
    </w:p>
    <w:p w14:paraId="4193CE25" w14:textId="77777777" w:rsidR="00B50454" w:rsidRPr="008A26C7" w:rsidRDefault="00B50454" w:rsidP="00B50454">
      <w:pPr>
        <w:pStyle w:val="ActHead9"/>
      </w:pPr>
      <w:bookmarkStart w:id="13" w:name="_Toc86305108"/>
      <w:r w:rsidRPr="008A26C7">
        <w:t>National Consumer Credit Protection Regulations 2010</w:t>
      </w:r>
      <w:bookmarkEnd w:id="13"/>
    </w:p>
    <w:p w14:paraId="5E5826E6" w14:textId="77777777" w:rsidR="00BA1A04" w:rsidRPr="008A26C7" w:rsidRDefault="00BA1A04" w:rsidP="00BA1A04">
      <w:pPr>
        <w:pStyle w:val="ItemHead"/>
      </w:pPr>
      <w:r w:rsidRPr="008A26C7">
        <w:t xml:space="preserve">1  </w:t>
      </w:r>
      <w:r w:rsidR="006B1865" w:rsidRPr="008A26C7">
        <w:t xml:space="preserve">At the end of </w:t>
      </w:r>
      <w:r w:rsidRPr="008A26C7">
        <w:t>Part 3.</w:t>
      </w:r>
      <w:r w:rsidR="006B1865" w:rsidRPr="008A26C7">
        <w:t>6</w:t>
      </w:r>
    </w:p>
    <w:p w14:paraId="76D92E00" w14:textId="77777777" w:rsidR="00BA1A04" w:rsidRPr="008A26C7" w:rsidRDefault="006B1865" w:rsidP="00BA1A04">
      <w:pPr>
        <w:pStyle w:val="Item"/>
      </w:pPr>
      <w:r w:rsidRPr="008A26C7">
        <w:t>Add</w:t>
      </w:r>
      <w:r w:rsidR="00BA1A04" w:rsidRPr="008A26C7">
        <w:t>:</w:t>
      </w:r>
    </w:p>
    <w:p w14:paraId="04C6BE26" w14:textId="77777777" w:rsidR="00B50454" w:rsidRPr="008A26C7" w:rsidRDefault="00B50454" w:rsidP="00B50454">
      <w:pPr>
        <w:pStyle w:val="ActHead5"/>
      </w:pPr>
      <w:bookmarkStart w:id="14" w:name="_Toc86305109"/>
      <w:r w:rsidRPr="00D1326F">
        <w:rPr>
          <w:rStyle w:val="CharSectno"/>
        </w:rPr>
        <w:t>28R</w:t>
      </w:r>
      <w:r w:rsidR="006F7715" w:rsidRPr="00D1326F">
        <w:rPr>
          <w:rStyle w:val="CharSectno"/>
        </w:rPr>
        <w:t>B</w:t>
      </w:r>
      <w:r w:rsidRPr="008A26C7">
        <w:t xml:space="preserve">  Exemption relating to </w:t>
      </w:r>
      <w:r w:rsidR="002D3AEA" w:rsidRPr="008A26C7">
        <w:t>small businesses</w:t>
      </w:r>
      <w:bookmarkEnd w:id="14"/>
    </w:p>
    <w:p w14:paraId="57796CEE" w14:textId="77777777" w:rsidR="00B50454" w:rsidRPr="008A26C7" w:rsidRDefault="00B50454" w:rsidP="00B50454">
      <w:pPr>
        <w:pStyle w:val="SubsectionHead"/>
      </w:pPr>
      <w:r w:rsidRPr="008A26C7">
        <w:t>Licensees providing credit assistance in relation to applications for credit contracts, or increases to credit limits</w:t>
      </w:r>
    </w:p>
    <w:p w14:paraId="6854B7FB" w14:textId="77777777" w:rsidR="00B50454" w:rsidRPr="008A26C7" w:rsidRDefault="00B50454" w:rsidP="00B50454">
      <w:pPr>
        <w:pStyle w:val="subsection"/>
      </w:pPr>
      <w:r w:rsidRPr="008A26C7">
        <w:tab/>
        <w:t>(1)</w:t>
      </w:r>
      <w:r w:rsidRPr="008A26C7">
        <w:tab/>
        <w:t>For the purposes of paragraph 164(a) of the Act, a person that is a licensee is exempted from Divisions 4 and 6 of Part 3</w:t>
      </w:r>
      <w:r w:rsidR="008A26C7">
        <w:noBreakHyphen/>
      </w:r>
      <w:r w:rsidRPr="008A26C7">
        <w:t>1 of the Act (other than subsection 115(2) and sections 119 and 124 of the Act) in relation to conduct engaged in by the person on a day in relation to a consumer if:</w:t>
      </w:r>
    </w:p>
    <w:p w14:paraId="15230A01" w14:textId="77777777" w:rsidR="00B50454" w:rsidRPr="008A26C7" w:rsidRDefault="00B50454" w:rsidP="00B50454">
      <w:pPr>
        <w:pStyle w:val="paragraph"/>
      </w:pPr>
      <w:r w:rsidRPr="008A26C7">
        <w:tab/>
        <w:t>(a)</w:t>
      </w:r>
      <w:r w:rsidRPr="008A26C7">
        <w:tab/>
        <w:t xml:space="preserve">the day occurs in the </w:t>
      </w:r>
      <w:r w:rsidRPr="008A26C7">
        <w:rPr>
          <w:noProof/>
        </w:rPr>
        <w:t>exemption</w:t>
      </w:r>
      <w:r w:rsidRPr="008A26C7">
        <w:t xml:space="preserve"> period (see </w:t>
      </w:r>
      <w:proofErr w:type="spellStart"/>
      <w:r w:rsidRPr="008A26C7">
        <w:t>subregulation</w:t>
      </w:r>
      <w:proofErr w:type="spellEnd"/>
      <w:r w:rsidRPr="008A26C7">
        <w:t> (7)); and</w:t>
      </w:r>
    </w:p>
    <w:p w14:paraId="7C437877" w14:textId="77777777" w:rsidR="00B50454" w:rsidRPr="008A26C7" w:rsidRDefault="00B50454" w:rsidP="00B50454">
      <w:pPr>
        <w:pStyle w:val="paragraph"/>
      </w:pPr>
      <w:r w:rsidRPr="008A26C7">
        <w:tab/>
        <w:t>(b)</w:t>
      </w:r>
      <w:r w:rsidRPr="008A26C7">
        <w:tab/>
        <w:t>the conduct consists of providing credit assistance to the consumer in relation to an application by the consumer to:</w:t>
      </w:r>
    </w:p>
    <w:p w14:paraId="43715E99" w14:textId="77777777" w:rsidR="00B50454" w:rsidRPr="008A26C7" w:rsidRDefault="00B50454" w:rsidP="00B50454">
      <w:pPr>
        <w:pStyle w:val="paragraphsub"/>
      </w:pPr>
      <w:r w:rsidRPr="008A26C7">
        <w:tab/>
        <w:t>(</w:t>
      </w:r>
      <w:proofErr w:type="spellStart"/>
      <w:r w:rsidRPr="008A26C7">
        <w:t>i</w:t>
      </w:r>
      <w:proofErr w:type="spellEnd"/>
      <w:r w:rsidRPr="008A26C7">
        <w:t>)</w:t>
      </w:r>
      <w:r w:rsidRPr="008A26C7">
        <w:tab/>
        <w:t>enter into a credit contract with a credit provider (see paragraphs 115(1)(a) and 123(1)(a) of the Act); or</w:t>
      </w:r>
    </w:p>
    <w:p w14:paraId="6F46E6AD" w14:textId="77777777" w:rsidR="00B50454" w:rsidRPr="008A26C7" w:rsidRDefault="00B50454" w:rsidP="00B50454">
      <w:pPr>
        <w:pStyle w:val="paragraphsub"/>
      </w:pPr>
      <w:r w:rsidRPr="008A26C7">
        <w:tab/>
        <w:t>(ii)</w:t>
      </w:r>
      <w:r w:rsidRPr="008A26C7">
        <w:tab/>
        <w:t>increase the credit limit of a credit contract between the consumer and a credit provider (see paragraphs 115(1)(b) and 123(1)(b) of the Act); and</w:t>
      </w:r>
    </w:p>
    <w:p w14:paraId="0E0C658D" w14:textId="77777777" w:rsidR="00B50454" w:rsidRPr="008A26C7" w:rsidRDefault="00B50454" w:rsidP="00B50454">
      <w:pPr>
        <w:pStyle w:val="paragraph"/>
      </w:pPr>
      <w:r w:rsidRPr="008A26C7">
        <w:tab/>
        <w:t>(c)</w:t>
      </w:r>
      <w:r w:rsidRPr="008A26C7">
        <w:tab/>
        <w:t>the credit to be provided, or intended to be provided, under:</w:t>
      </w:r>
    </w:p>
    <w:p w14:paraId="0CA07884" w14:textId="77777777" w:rsidR="00B50454" w:rsidRPr="008A26C7" w:rsidRDefault="00B50454" w:rsidP="00B50454">
      <w:pPr>
        <w:pStyle w:val="paragraphsub"/>
      </w:pPr>
      <w:r w:rsidRPr="008A26C7">
        <w:tab/>
        <w:t>(</w:t>
      </w:r>
      <w:proofErr w:type="spellStart"/>
      <w:r w:rsidRPr="008A26C7">
        <w:t>i</w:t>
      </w:r>
      <w:proofErr w:type="spellEnd"/>
      <w:r w:rsidRPr="008A26C7">
        <w:t>)</w:t>
      </w:r>
      <w:r w:rsidRPr="008A26C7">
        <w:tab/>
        <w:t>the credit contract; or</w:t>
      </w:r>
    </w:p>
    <w:p w14:paraId="033C0C77" w14:textId="77777777" w:rsidR="00B50454" w:rsidRPr="008A26C7" w:rsidRDefault="00B50454" w:rsidP="00B50454">
      <w:pPr>
        <w:pStyle w:val="paragraphsub"/>
      </w:pPr>
      <w:r w:rsidRPr="008A26C7">
        <w:tab/>
        <w:t>(ii)</w:t>
      </w:r>
      <w:r w:rsidRPr="008A26C7">
        <w:tab/>
        <w:t>the increase to the credit limit of the credit contract;</w:t>
      </w:r>
    </w:p>
    <w:p w14:paraId="31B6E0A9" w14:textId="77777777" w:rsidR="00B50454" w:rsidRPr="008A26C7" w:rsidRDefault="00B50454" w:rsidP="00B50454">
      <w:pPr>
        <w:pStyle w:val="paragraph"/>
      </w:pPr>
      <w:r w:rsidRPr="008A26C7">
        <w:tab/>
      </w:r>
      <w:r w:rsidRPr="008A26C7">
        <w:tab/>
        <w:t>is genuinely for the purposes of a small business operated by the consumer (whether alone or with others); and</w:t>
      </w:r>
    </w:p>
    <w:p w14:paraId="4FD58C69" w14:textId="77777777" w:rsidR="00B50454" w:rsidRPr="008A26C7" w:rsidRDefault="00B50454" w:rsidP="00B50454">
      <w:pPr>
        <w:pStyle w:val="paragraph"/>
      </w:pPr>
      <w:r w:rsidRPr="008A26C7">
        <w:tab/>
        <w:t>(d)</w:t>
      </w:r>
      <w:r w:rsidRPr="008A26C7">
        <w:tab/>
        <w:t>those purposes are not merely minor or incidental in relation to:</w:t>
      </w:r>
    </w:p>
    <w:p w14:paraId="4E7880E5" w14:textId="77777777" w:rsidR="00B50454" w:rsidRPr="008A26C7" w:rsidRDefault="00B50454" w:rsidP="00B50454">
      <w:pPr>
        <w:pStyle w:val="paragraphsub"/>
      </w:pPr>
      <w:r w:rsidRPr="008A26C7">
        <w:tab/>
        <w:t>(</w:t>
      </w:r>
      <w:proofErr w:type="spellStart"/>
      <w:r w:rsidRPr="008A26C7">
        <w:t>i</w:t>
      </w:r>
      <w:proofErr w:type="spellEnd"/>
      <w:r w:rsidRPr="008A26C7">
        <w:t>)</w:t>
      </w:r>
      <w:r w:rsidRPr="008A26C7">
        <w:tab/>
        <w:t>if subparagraph (c)(</w:t>
      </w:r>
      <w:proofErr w:type="spellStart"/>
      <w:r w:rsidRPr="008A26C7">
        <w:t>i</w:t>
      </w:r>
      <w:proofErr w:type="spellEnd"/>
      <w:r w:rsidRPr="008A26C7">
        <w:t>) applies—the overall purposes of the credit contract; or</w:t>
      </w:r>
    </w:p>
    <w:p w14:paraId="7FF5A87B" w14:textId="77777777" w:rsidR="00B50454" w:rsidRPr="008A26C7" w:rsidRDefault="00B50454" w:rsidP="00B50454">
      <w:pPr>
        <w:pStyle w:val="paragraphsub"/>
      </w:pPr>
      <w:r w:rsidRPr="008A26C7">
        <w:tab/>
        <w:t>(ii)</w:t>
      </w:r>
      <w:r w:rsidRPr="008A26C7">
        <w:tab/>
        <w:t>if subparagraph (c)(ii) applies—the overall purposes of the increase mentioned in that subparagraph.</w:t>
      </w:r>
    </w:p>
    <w:p w14:paraId="0E4D67FB" w14:textId="77777777" w:rsidR="00B50454" w:rsidRPr="008A26C7" w:rsidRDefault="00B50454" w:rsidP="00B50454">
      <w:pPr>
        <w:pStyle w:val="SubsectionHead"/>
      </w:pPr>
      <w:r w:rsidRPr="008A26C7">
        <w:t>Licensees providing credit assistance in relation to remaining in credit contracts</w:t>
      </w:r>
    </w:p>
    <w:p w14:paraId="4A9AADDF" w14:textId="77777777" w:rsidR="00B50454" w:rsidRPr="008A26C7" w:rsidRDefault="00B50454" w:rsidP="00B50454">
      <w:pPr>
        <w:pStyle w:val="subsection"/>
      </w:pPr>
      <w:r w:rsidRPr="008A26C7">
        <w:tab/>
        <w:t>(2)</w:t>
      </w:r>
      <w:r w:rsidRPr="008A26C7">
        <w:tab/>
        <w:t>For the purposes of paragraph 164(a) of the Act, a person that is a licensee is exempted from subsection 115(2) and sections 119 and 124 of the Act in relation to conduct engaged in by the person on a day in relation to a consumer if:</w:t>
      </w:r>
    </w:p>
    <w:p w14:paraId="2B0D2BDD" w14:textId="77777777" w:rsidR="00B50454" w:rsidRPr="008A26C7" w:rsidRDefault="00B50454" w:rsidP="00B50454">
      <w:pPr>
        <w:pStyle w:val="paragraph"/>
      </w:pPr>
      <w:r w:rsidRPr="008A26C7">
        <w:tab/>
        <w:t>(a)</w:t>
      </w:r>
      <w:r w:rsidRPr="008A26C7">
        <w:tab/>
        <w:t xml:space="preserve">the day occurs in the </w:t>
      </w:r>
      <w:r w:rsidRPr="008A26C7">
        <w:rPr>
          <w:noProof/>
        </w:rPr>
        <w:t>exemption</w:t>
      </w:r>
      <w:r w:rsidRPr="008A26C7">
        <w:t xml:space="preserve"> period (see </w:t>
      </w:r>
      <w:proofErr w:type="spellStart"/>
      <w:r w:rsidRPr="008A26C7">
        <w:t>subregulation</w:t>
      </w:r>
      <w:proofErr w:type="spellEnd"/>
      <w:r w:rsidRPr="008A26C7">
        <w:t> (7)); and</w:t>
      </w:r>
    </w:p>
    <w:p w14:paraId="33588DAF" w14:textId="77777777" w:rsidR="00B50454" w:rsidRPr="008A26C7" w:rsidRDefault="00B50454" w:rsidP="00B50454">
      <w:pPr>
        <w:pStyle w:val="paragraph"/>
      </w:pPr>
      <w:r w:rsidRPr="008A26C7">
        <w:tab/>
        <w:t>(b)</w:t>
      </w:r>
      <w:r w:rsidRPr="008A26C7">
        <w:tab/>
        <w:t>the conduct consists of providing credit assistance to the consumer by suggesting that the consumer remain in a credit contract with a credit provider (see subsections 115(2) and 124(1) of the Act); and</w:t>
      </w:r>
    </w:p>
    <w:p w14:paraId="67404897" w14:textId="77777777" w:rsidR="00B50454" w:rsidRPr="008A26C7" w:rsidRDefault="00B50454" w:rsidP="00B50454">
      <w:pPr>
        <w:pStyle w:val="paragraph"/>
      </w:pPr>
      <w:r w:rsidRPr="008A26C7">
        <w:tab/>
        <w:t>(c)</w:t>
      </w:r>
      <w:r w:rsidRPr="008A26C7">
        <w:tab/>
        <w:t>any of the following apply:</w:t>
      </w:r>
    </w:p>
    <w:p w14:paraId="282DB6C7" w14:textId="77777777" w:rsidR="00B50454" w:rsidRPr="008A26C7" w:rsidRDefault="00B50454" w:rsidP="00B50454">
      <w:pPr>
        <w:pStyle w:val="paragraphsub"/>
      </w:pPr>
      <w:r w:rsidRPr="008A26C7">
        <w:tab/>
        <w:t>(</w:t>
      </w:r>
      <w:proofErr w:type="spellStart"/>
      <w:r w:rsidRPr="008A26C7">
        <w:t>i</w:t>
      </w:r>
      <w:proofErr w:type="spellEnd"/>
      <w:r w:rsidRPr="008A26C7">
        <w:t>)</w:t>
      </w:r>
      <w:r w:rsidRPr="008A26C7">
        <w:tab/>
        <w:t>the credit provided under the credit contract was genuinely for the purposes of a small business operated by the consumer (whether alone or with others);</w:t>
      </w:r>
    </w:p>
    <w:p w14:paraId="7CC9B5AC" w14:textId="77777777" w:rsidR="00B50454" w:rsidRPr="008A26C7" w:rsidRDefault="00B50454" w:rsidP="00B50454">
      <w:pPr>
        <w:pStyle w:val="paragraphsub"/>
      </w:pPr>
      <w:r w:rsidRPr="008A26C7">
        <w:lastRenderedPageBreak/>
        <w:tab/>
        <w:t>(ii)</w:t>
      </w:r>
      <w:r w:rsidRPr="008A26C7">
        <w:tab/>
        <w:t>if the credit limit of the credit contract was increased one or more times—the credit provided under at least one of the increased limits was genuinely for the purposes of a small business operated by the consumer (whether alone or with others);</w:t>
      </w:r>
    </w:p>
    <w:p w14:paraId="614B8F54" w14:textId="77777777" w:rsidR="00B50454" w:rsidRPr="008A26C7" w:rsidRDefault="00B50454" w:rsidP="00B50454">
      <w:pPr>
        <w:pStyle w:val="paragraphsub"/>
      </w:pPr>
      <w:r w:rsidRPr="008A26C7">
        <w:tab/>
        <w:t>(iii)</w:t>
      </w:r>
      <w:r w:rsidRPr="008A26C7">
        <w:tab/>
        <w:t>if any remaining credit is available under the credit contract—the consumer intends for all or part of the remaining credit to be applied genuinely for the purposes of a small business operated by the consumer (whether alone or with others); and</w:t>
      </w:r>
    </w:p>
    <w:p w14:paraId="2AC66F7F" w14:textId="77777777" w:rsidR="00B50454" w:rsidRPr="008A26C7" w:rsidRDefault="00B50454" w:rsidP="00B50454">
      <w:pPr>
        <w:pStyle w:val="paragraph"/>
      </w:pPr>
      <w:r w:rsidRPr="008A26C7">
        <w:tab/>
        <w:t>(d)</w:t>
      </w:r>
      <w:r w:rsidRPr="008A26C7">
        <w:tab/>
        <w:t>those purposes are not merely minor or incidental in relation to:</w:t>
      </w:r>
    </w:p>
    <w:p w14:paraId="19B016C8" w14:textId="77777777" w:rsidR="00B50454" w:rsidRPr="008A26C7" w:rsidRDefault="00B50454" w:rsidP="00B50454">
      <w:pPr>
        <w:pStyle w:val="paragraphsub"/>
      </w:pPr>
      <w:r w:rsidRPr="008A26C7">
        <w:tab/>
        <w:t>(</w:t>
      </w:r>
      <w:proofErr w:type="spellStart"/>
      <w:r w:rsidRPr="008A26C7">
        <w:t>i</w:t>
      </w:r>
      <w:proofErr w:type="spellEnd"/>
      <w:r w:rsidRPr="008A26C7">
        <w:t>)</w:t>
      </w:r>
      <w:r w:rsidRPr="008A26C7">
        <w:tab/>
        <w:t>if subparagraph (c)(</w:t>
      </w:r>
      <w:proofErr w:type="spellStart"/>
      <w:r w:rsidRPr="008A26C7">
        <w:t>i</w:t>
      </w:r>
      <w:proofErr w:type="spellEnd"/>
      <w:r w:rsidRPr="008A26C7">
        <w:t>) applies—the overall purposes of the credit contract; or</w:t>
      </w:r>
    </w:p>
    <w:p w14:paraId="1366C09D" w14:textId="77777777" w:rsidR="00B50454" w:rsidRPr="008A26C7" w:rsidRDefault="00B50454" w:rsidP="00B50454">
      <w:pPr>
        <w:pStyle w:val="paragraphsub"/>
      </w:pPr>
      <w:r w:rsidRPr="008A26C7">
        <w:tab/>
        <w:t>(ii)</w:t>
      </w:r>
      <w:r w:rsidRPr="008A26C7">
        <w:tab/>
        <w:t>if subparagraph (c)(ii) applies—the overall purposes of the increase mentioned in that subparagraph; or</w:t>
      </w:r>
    </w:p>
    <w:p w14:paraId="67F80539" w14:textId="77777777" w:rsidR="00B50454" w:rsidRPr="008A26C7" w:rsidRDefault="00B50454" w:rsidP="00B50454">
      <w:pPr>
        <w:pStyle w:val="paragraphsub"/>
      </w:pPr>
      <w:r w:rsidRPr="008A26C7">
        <w:tab/>
        <w:t>(iii)</w:t>
      </w:r>
      <w:r w:rsidRPr="008A26C7">
        <w:tab/>
        <w:t>if subparagraph (c)(iii) applies—the overall purposes of the remaining credit mentioned in that subparagraph.</w:t>
      </w:r>
    </w:p>
    <w:p w14:paraId="30ED52C5" w14:textId="77777777" w:rsidR="00B50454" w:rsidRPr="008A26C7" w:rsidRDefault="00B50454" w:rsidP="00B50454">
      <w:pPr>
        <w:pStyle w:val="SubsectionHead"/>
      </w:pPr>
      <w:r w:rsidRPr="008A26C7">
        <w:t>Licensees or exempt special purpose funding entities that are credit providers under credit contracts</w:t>
      </w:r>
    </w:p>
    <w:p w14:paraId="1B8D1B19" w14:textId="77777777" w:rsidR="00B50454" w:rsidRPr="008A26C7" w:rsidRDefault="00B50454" w:rsidP="00B50454">
      <w:pPr>
        <w:pStyle w:val="subsection"/>
      </w:pPr>
      <w:r w:rsidRPr="008A26C7">
        <w:tab/>
        <w:t>(3)</w:t>
      </w:r>
      <w:r w:rsidRPr="008A26C7">
        <w:tab/>
        <w:t>For the purposes of paragraph 164(a) of the Act, a person that is a licensee or an exempt special purpose funding entity is exempted from Divisions 3 and 4 of Part 3</w:t>
      </w:r>
      <w:r w:rsidR="008A26C7">
        <w:noBreakHyphen/>
      </w:r>
      <w:r w:rsidRPr="008A26C7">
        <w:t>2 of the Act in relation to conduct engaged in by the person on a day in relation to a consumer if:</w:t>
      </w:r>
    </w:p>
    <w:p w14:paraId="0F554528" w14:textId="77777777" w:rsidR="00B50454" w:rsidRPr="008A26C7" w:rsidRDefault="00B50454" w:rsidP="00B50454">
      <w:pPr>
        <w:pStyle w:val="paragraph"/>
      </w:pPr>
      <w:r w:rsidRPr="008A26C7">
        <w:tab/>
        <w:t>(a)</w:t>
      </w:r>
      <w:r w:rsidRPr="008A26C7">
        <w:tab/>
        <w:t xml:space="preserve">the day occurs in the </w:t>
      </w:r>
      <w:r w:rsidRPr="008A26C7">
        <w:rPr>
          <w:noProof/>
        </w:rPr>
        <w:t>exemption</w:t>
      </w:r>
      <w:r w:rsidRPr="008A26C7">
        <w:t xml:space="preserve"> period (see </w:t>
      </w:r>
      <w:proofErr w:type="spellStart"/>
      <w:r w:rsidRPr="008A26C7">
        <w:t>subregulation</w:t>
      </w:r>
      <w:proofErr w:type="spellEnd"/>
      <w:r w:rsidRPr="008A26C7">
        <w:t> (7)); and</w:t>
      </w:r>
    </w:p>
    <w:p w14:paraId="554AD66A" w14:textId="77777777" w:rsidR="00B50454" w:rsidRPr="008A26C7" w:rsidRDefault="00B50454" w:rsidP="00B50454">
      <w:pPr>
        <w:pStyle w:val="paragraph"/>
      </w:pPr>
      <w:r w:rsidRPr="008A26C7">
        <w:tab/>
        <w:t>(b)</w:t>
      </w:r>
      <w:r w:rsidRPr="008A26C7">
        <w:tab/>
        <w:t>the conduct consists of:</w:t>
      </w:r>
    </w:p>
    <w:p w14:paraId="331073E7" w14:textId="77777777" w:rsidR="00B50454" w:rsidRPr="008A26C7" w:rsidRDefault="00B50454" w:rsidP="00B50454">
      <w:pPr>
        <w:pStyle w:val="paragraphsub"/>
      </w:pPr>
      <w:r w:rsidRPr="008A26C7">
        <w:tab/>
        <w:t>(</w:t>
      </w:r>
      <w:proofErr w:type="spellStart"/>
      <w:r w:rsidRPr="008A26C7">
        <w:t>i</w:t>
      </w:r>
      <w:proofErr w:type="spellEnd"/>
      <w:r w:rsidRPr="008A26C7">
        <w:t>)</w:t>
      </w:r>
      <w:r w:rsidRPr="008A26C7">
        <w:tab/>
        <w:t>entering into a credit contract with the consumer (see paragraphs 128(a) and 133(1)(a) of the Act); or</w:t>
      </w:r>
    </w:p>
    <w:p w14:paraId="193B4521" w14:textId="77777777" w:rsidR="00B50454" w:rsidRPr="008A26C7" w:rsidRDefault="00B50454" w:rsidP="00B50454">
      <w:pPr>
        <w:pStyle w:val="paragraphsub"/>
      </w:pPr>
      <w:r w:rsidRPr="008A26C7">
        <w:tab/>
        <w:t>(ii)</w:t>
      </w:r>
      <w:r w:rsidRPr="008A26C7">
        <w:tab/>
        <w:t>making representations to the consumer in relation to entering into a credit contract with the consumer (see paragraph 128(aa) of the Act); or</w:t>
      </w:r>
    </w:p>
    <w:p w14:paraId="11D7BF29" w14:textId="77777777" w:rsidR="00B50454" w:rsidRPr="008A26C7" w:rsidRDefault="00B50454" w:rsidP="00B50454">
      <w:pPr>
        <w:pStyle w:val="paragraphsub"/>
      </w:pPr>
      <w:r w:rsidRPr="008A26C7">
        <w:tab/>
        <w:t>(iii)</w:t>
      </w:r>
      <w:r w:rsidRPr="008A26C7">
        <w:tab/>
        <w:t>increasing the credit limit of a credit contract with the consumer (see paragraphs 128(b) and 133(1)(b) of the Act); or</w:t>
      </w:r>
    </w:p>
    <w:p w14:paraId="1CCD35E7" w14:textId="77777777" w:rsidR="00B50454" w:rsidRPr="008A26C7" w:rsidRDefault="00B50454" w:rsidP="00B50454">
      <w:pPr>
        <w:pStyle w:val="paragraphsub"/>
      </w:pPr>
      <w:r w:rsidRPr="008A26C7">
        <w:tab/>
        <w:t>(iv)</w:t>
      </w:r>
      <w:r w:rsidRPr="008A26C7">
        <w:tab/>
        <w:t>making representations to the consumer in relation to increasing the credit limit of a credit contract with the consumer (see paragraph 128(</w:t>
      </w:r>
      <w:proofErr w:type="spellStart"/>
      <w:r w:rsidRPr="008A26C7">
        <w:t>ba</w:t>
      </w:r>
      <w:proofErr w:type="spellEnd"/>
      <w:r w:rsidRPr="008A26C7">
        <w:t>) of the Act); and</w:t>
      </w:r>
    </w:p>
    <w:p w14:paraId="0799A6A1" w14:textId="77777777" w:rsidR="00B50454" w:rsidRPr="008A26C7" w:rsidRDefault="00B50454" w:rsidP="00B50454">
      <w:pPr>
        <w:pStyle w:val="paragraph"/>
      </w:pPr>
      <w:r w:rsidRPr="008A26C7">
        <w:tab/>
        <w:t>(c)</w:t>
      </w:r>
      <w:r w:rsidRPr="008A26C7">
        <w:tab/>
        <w:t>the credit to be provided, or intended to be provided, by the person to the consumer under:</w:t>
      </w:r>
    </w:p>
    <w:p w14:paraId="2C9A1B72" w14:textId="77777777" w:rsidR="00B50454" w:rsidRPr="008A26C7" w:rsidRDefault="00B50454" w:rsidP="00B50454">
      <w:pPr>
        <w:pStyle w:val="paragraphsub"/>
      </w:pPr>
      <w:r w:rsidRPr="008A26C7">
        <w:tab/>
        <w:t>(</w:t>
      </w:r>
      <w:proofErr w:type="spellStart"/>
      <w:r w:rsidRPr="008A26C7">
        <w:t>i</w:t>
      </w:r>
      <w:proofErr w:type="spellEnd"/>
      <w:r w:rsidRPr="008A26C7">
        <w:t>)</w:t>
      </w:r>
      <w:r w:rsidRPr="008A26C7">
        <w:tab/>
        <w:t>the credit contract; or</w:t>
      </w:r>
    </w:p>
    <w:p w14:paraId="2F1BBDA8" w14:textId="77777777" w:rsidR="00B50454" w:rsidRPr="008A26C7" w:rsidRDefault="00B50454" w:rsidP="00B50454">
      <w:pPr>
        <w:pStyle w:val="paragraphsub"/>
      </w:pPr>
      <w:r w:rsidRPr="008A26C7">
        <w:tab/>
        <w:t>(ii)</w:t>
      </w:r>
      <w:r w:rsidRPr="008A26C7">
        <w:tab/>
        <w:t>the increase to the credit limit of the credit contract;</w:t>
      </w:r>
    </w:p>
    <w:p w14:paraId="56479652" w14:textId="77777777" w:rsidR="00B50454" w:rsidRPr="008A26C7" w:rsidRDefault="00B50454" w:rsidP="00B50454">
      <w:pPr>
        <w:pStyle w:val="paragraph"/>
      </w:pPr>
      <w:r w:rsidRPr="008A26C7">
        <w:tab/>
      </w:r>
      <w:r w:rsidRPr="008A26C7">
        <w:tab/>
        <w:t>is genuinely for the purposes of a small business operated by the consumer (whether alone or with others); and</w:t>
      </w:r>
    </w:p>
    <w:p w14:paraId="135E9BC9" w14:textId="77777777" w:rsidR="00B50454" w:rsidRPr="008A26C7" w:rsidRDefault="00B50454" w:rsidP="00B50454">
      <w:pPr>
        <w:pStyle w:val="paragraph"/>
      </w:pPr>
      <w:r w:rsidRPr="008A26C7">
        <w:tab/>
        <w:t>(d)</w:t>
      </w:r>
      <w:r w:rsidRPr="008A26C7">
        <w:tab/>
        <w:t>those purposes are not merely minor or incidental in relation to:</w:t>
      </w:r>
    </w:p>
    <w:p w14:paraId="2F8B3940" w14:textId="77777777" w:rsidR="00B50454" w:rsidRPr="008A26C7" w:rsidRDefault="00B50454" w:rsidP="00B50454">
      <w:pPr>
        <w:pStyle w:val="paragraphsub"/>
      </w:pPr>
      <w:r w:rsidRPr="008A26C7">
        <w:tab/>
        <w:t>(</w:t>
      </w:r>
      <w:proofErr w:type="spellStart"/>
      <w:r w:rsidRPr="008A26C7">
        <w:t>i</w:t>
      </w:r>
      <w:proofErr w:type="spellEnd"/>
      <w:r w:rsidRPr="008A26C7">
        <w:t>)</w:t>
      </w:r>
      <w:r w:rsidRPr="008A26C7">
        <w:tab/>
        <w:t>if subparagraph (c)(</w:t>
      </w:r>
      <w:proofErr w:type="spellStart"/>
      <w:r w:rsidRPr="008A26C7">
        <w:t>i</w:t>
      </w:r>
      <w:proofErr w:type="spellEnd"/>
      <w:r w:rsidRPr="008A26C7">
        <w:t>) applies—the overall purposes of the credit contract; or</w:t>
      </w:r>
    </w:p>
    <w:p w14:paraId="0B200DD1" w14:textId="77777777" w:rsidR="00B50454" w:rsidRPr="008A26C7" w:rsidRDefault="00B50454" w:rsidP="00B50454">
      <w:pPr>
        <w:pStyle w:val="paragraphsub"/>
      </w:pPr>
      <w:r w:rsidRPr="008A26C7">
        <w:tab/>
        <w:t>(ii)</w:t>
      </w:r>
      <w:r w:rsidRPr="008A26C7">
        <w:tab/>
        <w:t>if subparagraph (c)(ii) applies—the overall purposes of the increase mentioned in that subparagraph.</w:t>
      </w:r>
    </w:p>
    <w:p w14:paraId="67BEBBED" w14:textId="77777777" w:rsidR="00B50454" w:rsidRPr="008A26C7" w:rsidRDefault="00B50454" w:rsidP="00B50454">
      <w:pPr>
        <w:pStyle w:val="SubsectionHead"/>
      </w:pPr>
      <w:r w:rsidRPr="008A26C7">
        <w:lastRenderedPageBreak/>
        <w:t>Licensees providing credit assistance in relation to applications for consumer leases</w:t>
      </w:r>
    </w:p>
    <w:p w14:paraId="1B3C6B5C" w14:textId="77777777" w:rsidR="00B50454" w:rsidRPr="008A26C7" w:rsidRDefault="00B50454" w:rsidP="00B50454">
      <w:pPr>
        <w:pStyle w:val="subsection"/>
      </w:pPr>
      <w:r w:rsidRPr="008A26C7">
        <w:tab/>
        <w:t>(4)</w:t>
      </w:r>
      <w:r w:rsidRPr="008A26C7">
        <w:tab/>
        <w:t>For the purposes of paragraph 164(a) of the Act, a person that is a licensee is exempted from Divisions 4 and 6 of Part 3</w:t>
      </w:r>
      <w:r w:rsidR="008A26C7">
        <w:noBreakHyphen/>
      </w:r>
      <w:r w:rsidRPr="008A26C7">
        <w:t>3 of the Act (other than subsection 138(2) and sections 142 and 147 of the Act) in relation to conduct engaged in by the person on a day in relation to a consumer if:</w:t>
      </w:r>
    </w:p>
    <w:p w14:paraId="77EF705A" w14:textId="77777777" w:rsidR="00B50454" w:rsidRPr="008A26C7" w:rsidRDefault="00B50454" w:rsidP="00B50454">
      <w:pPr>
        <w:pStyle w:val="paragraph"/>
      </w:pPr>
      <w:r w:rsidRPr="008A26C7">
        <w:tab/>
        <w:t>(a)</w:t>
      </w:r>
      <w:r w:rsidRPr="008A26C7">
        <w:tab/>
        <w:t xml:space="preserve">the day occurs in the </w:t>
      </w:r>
      <w:r w:rsidRPr="008A26C7">
        <w:rPr>
          <w:noProof/>
        </w:rPr>
        <w:t>exemption</w:t>
      </w:r>
      <w:r w:rsidRPr="008A26C7">
        <w:t xml:space="preserve"> period (see </w:t>
      </w:r>
      <w:proofErr w:type="spellStart"/>
      <w:r w:rsidRPr="008A26C7">
        <w:t>subregulation</w:t>
      </w:r>
      <w:proofErr w:type="spellEnd"/>
      <w:r w:rsidRPr="008A26C7">
        <w:t> (7)); and</w:t>
      </w:r>
    </w:p>
    <w:p w14:paraId="37B614EC" w14:textId="77777777" w:rsidR="00B50454" w:rsidRPr="008A26C7" w:rsidRDefault="00B50454" w:rsidP="00B50454">
      <w:pPr>
        <w:pStyle w:val="paragraph"/>
      </w:pPr>
      <w:r w:rsidRPr="008A26C7">
        <w:tab/>
        <w:t>(b)</w:t>
      </w:r>
      <w:r w:rsidRPr="008A26C7">
        <w:tab/>
        <w:t>the conduct consists of providing credit assistance to the consumer in relation to an application by the consumer to enter into a consumer lease with a lessor (see subsections 138(1) and 146(1) of the Act); and</w:t>
      </w:r>
    </w:p>
    <w:p w14:paraId="5F4D6EAF" w14:textId="77777777" w:rsidR="00B50454" w:rsidRPr="008A26C7" w:rsidRDefault="00B50454" w:rsidP="00B50454">
      <w:pPr>
        <w:pStyle w:val="paragraph"/>
      </w:pPr>
      <w:r w:rsidRPr="008A26C7">
        <w:tab/>
        <w:t>(c)</w:t>
      </w:r>
      <w:r w:rsidRPr="008A26C7">
        <w:tab/>
        <w:t>the goods to be hired under the consumer lease are genuinely for the purposes of a small business operated by the consumer (whether alone or with others); and</w:t>
      </w:r>
    </w:p>
    <w:p w14:paraId="389C1E52" w14:textId="77777777" w:rsidR="00B50454" w:rsidRPr="008A26C7" w:rsidRDefault="00B50454" w:rsidP="00B50454">
      <w:pPr>
        <w:pStyle w:val="paragraph"/>
      </w:pPr>
      <w:r w:rsidRPr="008A26C7">
        <w:tab/>
        <w:t>(d)</w:t>
      </w:r>
      <w:r w:rsidRPr="008A26C7">
        <w:tab/>
        <w:t>those purposes are not merely minor or incidental in relation to the overall purposes of the consumer lease.</w:t>
      </w:r>
    </w:p>
    <w:p w14:paraId="5843F519" w14:textId="77777777" w:rsidR="00B50454" w:rsidRPr="008A26C7" w:rsidRDefault="00B50454" w:rsidP="00B50454">
      <w:pPr>
        <w:pStyle w:val="SubsectionHead"/>
      </w:pPr>
      <w:r w:rsidRPr="008A26C7">
        <w:t>Licensees providing credit assistance in relation to remaining in consumer leases</w:t>
      </w:r>
    </w:p>
    <w:p w14:paraId="421E9A98" w14:textId="77777777" w:rsidR="00B50454" w:rsidRPr="008A26C7" w:rsidRDefault="00B50454" w:rsidP="00B50454">
      <w:pPr>
        <w:pStyle w:val="subsection"/>
      </w:pPr>
      <w:r w:rsidRPr="008A26C7">
        <w:tab/>
        <w:t>(5)</w:t>
      </w:r>
      <w:r w:rsidRPr="008A26C7">
        <w:tab/>
        <w:t>For the purposes of paragraph 164(a) of the Act, a person that is a licensee is exempted from subsection 138(2) and sections 142 and 147 of the Act in relation to conduct engaged in by the person on a day in relation to a consumer if:</w:t>
      </w:r>
    </w:p>
    <w:p w14:paraId="2B1DA33E" w14:textId="77777777" w:rsidR="00B50454" w:rsidRPr="008A26C7" w:rsidRDefault="00B50454" w:rsidP="00B50454">
      <w:pPr>
        <w:pStyle w:val="paragraph"/>
      </w:pPr>
      <w:r w:rsidRPr="008A26C7">
        <w:tab/>
        <w:t>(a)</w:t>
      </w:r>
      <w:r w:rsidRPr="008A26C7">
        <w:tab/>
        <w:t xml:space="preserve">the day occurs in the </w:t>
      </w:r>
      <w:r w:rsidRPr="008A26C7">
        <w:rPr>
          <w:noProof/>
        </w:rPr>
        <w:t>exemption</w:t>
      </w:r>
      <w:r w:rsidRPr="008A26C7">
        <w:t xml:space="preserve"> period (see </w:t>
      </w:r>
      <w:proofErr w:type="spellStart"/>
      <w:r w:rsidRPr="008A26C7">
        <w:t>subregulation</w:t>
      </w:r>
      <w:proofErr w:type="spellEnd"/>
      <w:r w:rsidRPr="008A26C7">
        <w:t> (7)); and</w:t>
      </w:r>
    </w:p>
    <w:p w14:paraId="2B0C5C30" w14:textId="77777777" w:rsidR="00B50454" w:rsidRPr="008A26C7" w:rsidRDefault="00B50454" w:rsidP="00B50454">
      <w:pPr>
        <w:pStyle w:val="paragraph"/>
      </w:pPr>
      <w:r w:rsidRPr="008A26C7">
        <w:tab/>
        <w:t>(b)</w:t>
      </w:r>
      <w:r w:rsidRPr="008A26C7">
        <w:tab/>
        <w:t>the conduct consists of providing credit assistance to the consumer by suggesting that the consumer remain in a consumer lease with a lessor (see subsections 138(2) and 147(1) of the Act); and</w:t>
      </w:r>
    </w:p>
    <w:p w14:paraId="14396F0A" w14:textId="77777777" w:rsidR="00B50454" w:rsidRPr="008A26C7" w:rsidRDefault="00B50454" w:rsidP="00B50454">
      <w:pPr>
        <w:pStyle w:val="paragraph"/>
      </w:pPr>
      <w:r w:rsidRPr="008A26C7">
        <w:tab/>
        <w:t>(c)</w:t>
      </w:r>
      <w:r w:rsidRPr="008A26C7">
        <w:tab/>
        <w:t>either:</w:t>
      </w:r>
    </w:p>
    <w:p w14:paraId="7A657EB0" w14:textId="77777777" w:rsidR="00B50454" w:rsidRPr="008A26C7" w:rsidRDefault="00B50454" w:rsidP="00B50454">
      <w:pPr>
        <w:pStyle w:val="paragraphsub"/>
      </w:pPr>
      <w:r w:rsidRPr="008A26C7">
        <w:tab/>
        <w:t>(</w:t>
      </w:r>
      <w:proofErr w:type="spellStart"/>
      <w:r w:rsidRPr="008A26C7">
        <w:t>i</w:t>
      </w:r>
      <w:proofErr w:type="spellEnd"/>
      <w:r w:rsidRPr="008A26C7">
        <w:t>)</w:t>
      </w:r>
      <w:r w:rsidRPr="008A26C7">
        <w:tab/>
        <w:t>the goods hired under the consumer lease were genuinely for the purposes of a small business operated by the consumer (whether alone or with others); or</w:t>
      </w:r>
    </w:p>
    <w:p w14:paraId="22BA1EA6" w14:textId="77777777" w:rsidR="00B50454" w:rsidRPr="008A26C7" w:rsidRDefault="00B50454" w:rsidP="00B50454">
      <w:pPr>
        <w:pStyle w:val="paragraphsub"/>
      </w:pPr>
      <w:r w:rsidRPr="008A26C7">
        <w:tab/>
        <w:t>(ii)</w:t>
      </w:r>
      <w:r w:rsidRPr="008A26C7">
        <w:tab/>
        <w:t>the consumer intends for all or some of the goods hired under the consumer lease to be used genuinely for the purposes of a small business operated by the consumer (whether alone or with others); and</w:t>
      </w:r>
    </w:p>
    <w:p w14:paraId="593691C2" w14:textId="77777777" w:rsidR="00B50454" w:rsidRPr="008A26C7" w:rsidRDefault="00B50454" w:rsidP="00B50454">
      <w:pPr>
        <w:pStyle w:val="paragraph"/>
      </w:pPr>
      <w:r w:rsidRPr="008A26C7">
        <w:tab/>
        <w:t>(d)</w:t>
      </w:r>
      <w:r w:rsidRPr="008A26C7">
        <w:tab/>
        <w:t>those purposes are not merely minor or incidental in relation to the overall purposes of the consumer lease.</w:t>
      </w:r>
    </w:p>
    <w:p w14:paraId="1D8295F2" w14:textId="77777777" w:rsidR="00B50454" w:rsidRPr="008A26C7" w:rsidRDefault="00B50454" w:rsidP="00B50454">
      <w:pPr>
        <w:pStyle w:val="SubsectionHead"/>
      </w:pPr>
      <w:r w:rsidRPr="008A26C7">
        <w:t>Licensees or exempt special purpose funding entities that are lessors under consumer leases</w:t>
      </w:r>
    </w:p>
    <w:p w14:paraId="35BF2FEB" w14:textId="77777777" w:rsidR="00B50454" w:rsidRPr="008A26C7" w:rsidRDefault="00B50454" w:rsidP="00B50454">
      <w:pPr>
        <w:pStyle w:val="subsection"/>
      </w:pPr>
      <w:r w:rsidRPr="008A26C7">
        <w:tab/>
        <w:t>(6)</w:t>
      </w:r>
      <w:r w:rsidRPr="008A26C7">
        <w:tab/>
        <w:t>For the purposes of paragraph 164(a) of the Act, a person that is a licensee or an exempt special purpose funding entity is exempted from Divisions 3 and 4 of Part 3</w:t>
      </w:r>
      <w:r w:rsidR="008A26C7">
        <w:noBreakHyphen/>
      </w:r>
      <w:r w:rsidRPr="008A26C7">
        <w:t>4 of the Act in relation to conduct engaged in by the person on a day in relation to a consumer if:</w:t>
      </w:r>
    </w:p>
    <w:p w14:paraId="029E1D65" w14:textId="77777777" w:rsidR="00B50454" w:rsidRPr="008A26C7" w:rsidRDefault="00B50454" w:rsidP="00B50454">
      <w:pPr>
        <w:pStyle w:val="paragraph"/>
      </w:pPr>
      <w:r w:rsidRPr="008A26C7">
        <w:tab/>
        <w:t>(a)</w:t>
      </w:r>
      <w:r w:rsidRPr="008A26C7">
        <w:tab/>
        <w:t xml:space="preserve">the day occurs in the </w:t>
      </w:r>
      <w:r w:rsidRPr="008A26C7">
        <w:rPr>
          <w:noProof/>
        </w:rPr>
        <w:t>exemption</w:t>
      </w:r>
      <w:r w:rsidRPr="008A26C7">
        <w:t xml:space="preserve"> period (see </w:t>
      </w:r>
      <w:proofErr w:type="spellStart"/>
      <w:r w:rsidRPr="008A26C7">
        <w:t>subregulation</w:t>
      </w:r>
      <w:proofErr w:type="spellEnd"/>
      <w:r w:rsidRPr="008A26C7">
        <w:t> (7)); and</w:t>
      </w:r>
    </w:p>
    <w:p w14:paraId="06DA6910" w14:textId="77777777" w:rsidR="00B50454" w:rsidRPr="008A26C7" w:rsidRDefault="00B50454" w:rsidP="00B50454">
      <w:pPr>
        <w:pStyle w:val="paragraph"/>
      </w:pPr>
      <w:r w:rsidRPr="008A26C7">
        <w:tab/>
        <w:t>(b)</w:t>
      </w:r>
      <w:r w:rsidRPr="008A26C7">
        <w:tab/>
        <w:t>the conduct consists of:</w:t>
      </w:r>
    </w:p>
    <w:p w14:paraId="03FD353A" w14:textId="77777777" w:rsidR="00B50454" w:rsidRPr="008A26C7" w:rsidRDefault="00B50454" w:rsidP="00B50454">
      <w:pPr>
        <w:pStyle w:val="paragraphsub"/>
      </w:pPr>
      <w:r w:rsidRPr="008A26C7">
        <w:tab/>
        <w:t>(</w:t>
      </w:r>
      <w:proofErr w:type="spellStart"/>
      <w:r w:rsidRPr="008A26C7">
        <w:t>i</w:t>
      </w:r>
      <w:proofErr w:type="spellEnd"/>
      <w:r w:rsidRPr="008A26C7">
        <w:t>)</w:t>
      </w:r>
      <w:r w:rsidRPr="008A26C7">
        <w:tab/>
        <w:t>entering into a consumer lease with the consumer (see paragraph 151(a) and subsection 156(1) of the Act); or</w:t>
      </w:r>
    </w:p>
    <w:p w14:paraId="23EFB533" w14:textId="77777777" w:rsidR="00B50454" w:rsidRPr="008A26C7" w:rsidRDefault="00B50454" w:rsidP="00B50454">
      <w:pPr>
        <w:pStyle w:val="paragraphsub"/>
      </w:pPr>
      <w:r w:rsidRPr="008A26C7">
        <w:lastRenderedPageBreak/>
        <w:tab/>
        <w:t>(ii)</w:t>
      </w:r>
      <w:r w:rsidRPr="008A26C7">
        <w:tab/>
        <w:t>making representations to the consumer in relation to entering a consumer lease with the consumer (see paragraph 151(b) of the Act); and</w:t>
      </w:r>
    </w:p>
    <w:p w14:paraId="3E072685" w14:textId="77777777" w:rsidR="00B50454" w:rsidRPr="008A26C7" w:rsidRDefault="00B50454" w:rsidP="00B50454">
      <w:pPr>
        <w:pStyle w:val="paragraph"/>
      </w:pPr>
      <w:r w:rsidRPr="008A26C7">
        <w:tab/>
        <w:t>(c)</w:t>
      </w:r>
      <w:r w:rsidRPr="008A26C7">
        <w:tab/>
        <w:t>the goods to be hired under the consumer lease are genuinely for the purposes of a small business operated by the consumer (whether alone or with others); and</w:t>
      </w:r>
    </w:p>
    <w:p w14:paraId="335D89B8" w14:textId="77777777" w:rsidR="00B50454" w:rsidRPr="008A26C7" w:rsidRDefault="00B50454" w:rsidP="00B50454">
      <w:pPr>
        <w:pStyle w:val="paragraph"/>
      </w:pPr>
      <w:r w:rsidRPr="008A26C7">
        <w:tab/>
        <w:t>(d)</w:t>
      </w:r>
      <w:r w:rsidRPr="008A26C7">
        <w:tab/>
        <w:t>those purposes are not merely minor or incidental in relation to the overall purposes of the consumer lease.</w:t>
      </w:r>
    </w:p>
    <w:p w14:paraId="267923AC" w14:textId="77777777" w:rsidR="00B50454" w:rsidRPr="008A26C7" w:rsidRDefault="00B50454" w:rsidP="00B50454">
      <w:pPr>
        <w:pStyle w:val="SubsectionHead"/>
      </w:pPr>
      <w:r w:rsidRPr="008A26C7">
        <w:t>Definitions</w:t>
      </w:r>
    </w:p>
    <w:p w14:paraId="105A506F" w14:textId="77777777" w:rsidR="00B50454" w:rsidRPr="008A26C7" w:rsidRDefault="00B50454" w:rsidP="00B50454">
      <w:pPr>
        <w:pStyle w:val="subsection"/>
      </w:pPr>
      <w:r w:rsidRPr="008A26C7">
        <w:tab/>
        <w:t>(7)</w:t>
      </w:r>
      <w:r w:rsidRPr="008A26C7">
        <w:tab/>
        <w:t>In this regulation:</w:t>
      </w:r>
    </w:p>
    <w:p w14:paraId="73CC68B8" w14:textId="77777777" w:rsidR="00B50454" w:rsidRPr="008A26C7" w:rsidRDefault="00B50454" w:rsidP="00B50454">
      <w:pPr>
        <w:pStyle w:val="Definition"/>
      </w:pPr>
      <w:r w:rsidRPr="008A26C7">
        <w:rPr>
          <w:b/>
          <w:i/>
          <w:noProof/>
        </w:rPr>
        <w:t>exemption</w:t>
      </w:r>
      <w:r w:rsidRPr="008A26C7">
        <w:rPr>
          <w:b/>
          <w:i/>
        </w:rPr>
        <w:t xml:space="preserve"> period</w:t>
      </w:r>
      <w:r w:rsidRPr="008A26C7">
        <w:t xml:space="preserve"> means the period that:</w:t>
      </w:r>
    </w:p>
    <w:p w14:paraId="03DA561B" w14:textId="77777777" w:rsidR="00B50454" w:rsidRPr="008A26C7" w:rsidRDefault="00B50454" w:rsidP="00B50454">
      <w:pPr>
        <w:pStyle w:val="paragraph"/>
      </w:pPr>
      <w:r w:rsidRPr="008A26C7">
        <w:tab/>
        <w:t>(a)</w:t>
      </w:r>
      <w:r w:rsidRPr="008A26C7">
        <w:tab/>
        <w:t xml:space="preserve">starts </w:t>
      </w:r>
      <w:r w:rsidR="006B1865" w:rsidRPr="008A26C7">
        <w:t>on 3</w:t>
      </w:r>
      <w:r w:rsidRPr="008A26C7">
        <w:t> October 202</w:t>
      </w:r>
      <w:r w:rsidR="00BF630A" w:rsidRPr="008A26C7">
        <w:t>1</w:t>
      </w:r>
      <w:r w:rsidRPr="008A26C7">
        <w:t>; and</w:t>
      </w:r>
    </w:p>
    <w:p w14:paraId="6A25F5A4" w14:textId="77777777" w:rsidR="0011348D" w:rsidRPr="008A26C7" w:rsidRDefault="00B50454" w:rsidP="00B50454">
      <w:pPr>
        <w:pStyle w:val="paragraph"/>
      </w:pPr>
      <w:r w:rsidRPr="008A26C7">
        <w:tab/>
        <w:t>(b)</w:t>
      </w:r>
      <w:r w:rsidRPr="008A26C7">
        <w:tab/>
        <w:t xml:space="preserve">ends </w:t>
      </w:r>
      <w:r w:rsidR="0011348D" w:rsidRPr="008A26C7">
        <w:t>at the earlier of:</w:t>
      </w:r>
    </w:p>
    <w:p w14:paraId="4D4D7862" w14:textId="77777777" w:rsidR="0011348D" w:rsidRPr="008A26C7" w:rsidRDefault="0011348D" w:rsidP="0011348D">
      <w:pPr>
        <w:pStyle w:val="paragraphsub"/>
      </w:pPr>
      <w:r w:rsidRPr="008A26C7">
        <w:tab/>
        <w:t>(</w:t>
      </w:r>
      <w:proofErr w:type="spellStart"/>
      <w:r w:rsidRPr="008A26C7">
        <w:t>i</w:t>
      </w:r>
      <w:proofErr w:type="spellEnd"/>
      <w:r w:rsidRPr="008A26C7">
        <w:t>)</w:t>
      </w:r>
      <w:r w:rsidRPr="008A26C7">
        <w:tab/>
        <w:t>the start of 3 October 2024; and</w:t>
      </w:r>
    </w:p>
    <w:p w14:paraId="30101F58" w14:textId="77777777" w:rsidR="00B50454" w:rsidRPr="008A26C7" w:rsidRDefault="0011348D" w:rsidP="0011348D">
      <w:pPr>
        <w:pStyle w:val="paragraphsub"/>
      </w:pPr>
      <w:r w:rsidRPr="008A26C7">
        <w:tab/>
        <w:t>(ii)</w:t>
      </w:r>
      <w:r w:rsidRPr="008A26C7">
        <w:tab/>
      </w:r>
      <w:r w:rsidR="00B50454" w:rsidRPr="008A26C7">
        <w:t xml:space="preserve">immediately before Parts 1 and 2 of Schedule 1 to the </w:t>
      </w:r>
      <w:r w:rsidR="00B50454" w:rsidRPr="008A26C7">
        <w:rPr>
          <w:i/>
        </w:rPr>
        <w:t>National Consumer Credit Protection Amendment (Supporting Economic Recovery) Act 2021</w:t>
      </w:r>
      <w:bookmarkStart w:id="15" w:name="BK_S3P5L17C19"/>
      <w:bookmarkEnd w:id="15"/>
      <w:r w:rsidR="00B50454" w:rsidRPr="008A26C7">
        <w:t xml:space="preserve"> commence.</w:t>
      </w:r>
    </w:p>
    <w:p w14:paraId="758F4157" w14:textId="77777777" w:rsidR="0084172C" w:rsidRPr="008A26C7" w:rsidRDefault="00B50454" w:rsidP="0011348D">
      <w:pPr>
        <w:pStyle w:val="Definition"/>
      </w:pPr>
      <w:r w:rsidRPr="008A26C7">
        <w:rPr>
          <w:b/>
          <w:i/>
        </w:rPr>
        <w:t>small business</w:t>
      </w:r>
      <w:r w:rsidRPr="008A26C7">
        <w:t xml:space="preserve"> has the same meaning as in section 5 of the </w:t>
      </w:r>
      <w:r w:rsidRPr="008A26C7">
        <w:rPr>
          <w:i/>
        </w:rPr>
        <w:t>Australian Small Business and Family Enterprise Ombudsman Act 2015</w:t>
      </w:r>
      <w:r w:rsidRPr="008A26C7">
        <w:t>.</w:t>
      </w:r>
    </w:p>
    <w:sectPr w:rsidR="0084172C" w:rsidRPr="008A26C7" w:rsidSect="003F492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8F6DF" w14:textId="77777777" w:rsidR="003B623E" w:rsidRDefault="003B623E" w:rsidP="0048364F">
      <w:pPr>
        <w:spacing w:line="240" w:lineRule="auto"/>
      </w:pPr>
      <w:r>
        <w:separator/>
      </w:r>
    </w:p>
  </w:endnote>
  <w:endnote w:type="continuationSeparator" w:id="0">
    <w:p w14:paraId="3DCE93E9" w14:textId="77777777" w:rsidR="003B623E" w:rsidRDefault="003B623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6FB96" w14:textId="77777777" w:rsidR="003B623E" w:rsidRPr="003F4923" w:rsidRDefault="003F4923" w:rsidP="003F492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F4923">
      <w:rPr>
        <w:i/>
        <w:sz w:val="18"/>
      </w:rPr>
      <w:t>OPC65548 -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348BA" w14:textId="77777777" w:rsidR="003B623E" w:rsidRDefault="003B623E" w:rsidP="00E97334"/>
  <w:p w14:paraId="04C9E95B" w14:textId="77777777" w:rsidR="003B623E" w:rsidRPr="003F4923" w:rsidRDefault="003F4923" w:rsidP="003F4923">
    <w:pPr>
      <w:rPr>
        <w:rFonts w:cs="Times New Roman"/>
        <w:i/>
        <w:sz w:val="18"/>
      </w:rPr>
    </w:pPr>
    <w:r w:rsidRPr="003F4923">
      <w:rPr>
        <w:rFonts w:cs="Times New Roman"/>
        <w:i/>
        <w:sz w:val="18"/>
      </w:rPr>
      <w:t>OPC65548 -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FC189" w14:textId="77777777" w:rsidR="003B623E" w:rsidRPr="003F4923" w:rsidRDefault="003F4923" w:rsidP="003F492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F4923">
      <w:rPr>
        <w:i/>
        <w:sz w:val="18"/>
      </w:rPr>
      <w:t>OPC65548 -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2448F" w14:textId="77777777" w:rsidR="003B623E" w:rsidRPr="00E33C1C" w:rsidRDefault="003B623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B623E" w14:paraId="01172B11" w14:textId="77777777" w:rsidTr="00D1326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0CCE29" w14:textId="77777777" w:rsidR="003B623E" w:rsidRDefault="003B623E" w:rsidP="002D3AE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4DB4D0" w14:textId="0ED843FF" w:rsidR="003B623E" w:rsidRDefault="003B623E" w:rsidP="002D3AE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065B">
            <w:rPr>
              <w:i/>
              <w:sz w:val="18"/>
            </w:rPr>
            <w:t>National Consumer Credit Protection Amendment (Small Business Exemption 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1E790F" w14:textId="77777777" w:rsidR="003B623E" w:rsidRDefault="003B623E" w:rsidP="002D3AEA">
          <w:pPr>
            <w:spacing w:line="0" w:lineRule="atLeast"/>
            <w:jc w:val="right"/>
            <w:rPr>
              <w:sz w:val="18"/>
            </w:rPr>
          </w:pPr>
        </w:p>
      </w:tc>
    </w:tr>
  </w:tbl>
  <w:p w14:paraId="70DBCCE4" w14:textId="77777777" w:rsidR="003B623E" w:rsidRPr="003F4923" w:rsidRDefault="003F4923" w:rsidP="003F4923">
    <w:pPr>
      <w:rPr>
        <w:rFonts w:cs="Times New Roman"/>
        <w:i/>
        <w:sz w:val="18"/>
      </w:rPr>
    </w:pPr>
    <w:r w:rsidRPr="003F4923">
      <w:rPr>
        <w:rFonts w:cs="Times New Roman"/>
        <w:i/>
        <w:sz w:val="18"/>
      </w:rPr>
      <w:t>OPC65548 -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0AC86" w14:textId="77777777" w:rsidR="003B623E" w:rsidRPr="00E33C1C" w:rsidRDefault="003B623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B623E" w14:paraId="2822F825" w14:textId="77777777" w:rsidTr="00D1326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C2758C3" w14:textId="77777777" w:rsidR="003B623E" w:rsidRDefault="003B623E" w:rsidP="002D3AE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8500A4" w14:textId="08D59F15" w:rsidR="003B623E" w:rsidRDefault="003B623E" w:rsidP="002D3AE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065B">
            <w:rPr>
              <w:i/>
              <w:sz w:val="18"/>
            </w:rPr>
            <w:t>National Consumer Credit Protection Amendment (Small Business Exemption 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5765837" w14:textId="77777777" w:rsidR="003B623E" w:rsidRDefault="003B623E" w:rsidP="002D3AE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09665D4" w14:textId="77777777" w:rsidR="003B623E" w:rsidRPr="003F4923" w:rsidRDefault="003F4923" w:rsidP="003F4923">
    <w:pPr>
      <w:rPr>
        <w:rFonts w:cs="Times New Roman"/>
        <w:i/>
        <w:sz w:val="18"/>
      </w:rPr>
    </w:pPr>
    <w:r w:rsidRPr="003F4923">
      <w:rPr>
        <w:rFonts w:cs="Times New Roman"/>
        <w:i/>
        <w:sz w:val="18"/>
      </w:rPr>
      <w:t>OPC65548 -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46260" w14:textId="77777777" w:rsidR="003B623E" w:rsidRPr="00E33C1C" w:rsidRDefault="003B623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B623E" w14:paraId="297099B1" w14:textId="77777777" w:rsidTr="00D1326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3EA915" w14:textId="77777777" w:rsidR="003B623E" w:rsidRDefault="003B623E" w:rsidP="002D3AE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E96AE9" w14:textId="03866309" w:rsidR="003B623E" w:rsidRDefault="003B623E" w:rsidP="002D3AE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065B">
            <w:rPr>
              <w:i/>
              <w:sz w:val="18"/>
            </w:rPr>
            <w:t>National Consumer Credit Protection Amendment (Small Business Exemption 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B75625" w14:textId="77777777" w:rsidR="003B623E" w:rsidRDefault="003B623E" w:rsidP="002D3AEA">
          <w:pPr>
            <w:spacing w:line="0" w:lineRule="atLeast"/>
            <w:jc w:val="right"/>
            <w:rPr>
              <w:sz w:val="18"/>
            </w:rPr>
          </w:pPr>
        </w:p>
      </w:tc>
    </w:tr>
  </w:tbl>
  <w:p w14:paraId="5FC4E361" w14:textId="77777777" w:rsidR="003B623E" w:rsidRPr="003F4923" w:rsidRDefault="003F4923" w:rsidP="003F4923">
    <w:pPr>
      <w:rPr>
        <w:rFonts w:cs="Times New Roman"/>
        <w:i/>
        <w:sz w:val="18"/>
      </w:rPr>
    </w:pPr>
    <w:r w:rsidRPr="003F4923">
      <w:rPr>
        <w:rFonts w:cs="Times New Roman"/>
        <w:i/>
        <w:sz w:val="18"/>
      </w:rPr>
      <w:t>OPC65548 -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0920D" w14:textId="77777777" w:rsidR="003B623E" w:rsidRPr="00E33C1C" w:rsidRDefault="003B623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B623E" w14:paraId="1500BE0D" w14:textId="77777777" w:rsidTr="002D3AE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38FE53F" w14:textId="77777777" w:rsidR="003B623E" w:rsidRDefault="003B623E" w:rsidP="002D3AE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5A8AB7" w14:textId="46FBE736" w:rsidR="003B623E" w:rsidRDefault="003B623E" w:rsidP="002D3AE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065B">
            <w:rPr>
              <w:i/>
              <w:sz w:val="18"/>
            </w:rPr>
            <w:t>National Consumer Credit Protection Amendment (Small Business Exemption 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884660" w14:textId="77777777" w:rsidR="003B623E" w:rsidRDefault="003B623E" w:rsidP="002D3AE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887B5CA" w14:textId="77777777" w:rsidR="003B623E" w:rsidRPr="003F4923" w:rsidRDefault="003F4923" w:rsidP="003F4923">
    <w:pPr>
      <w:rPr>
        <w:rFonts w:cs="Times New Roman"/>
        <w:i/>
        <w:sz w:val="18"/>
      </w:rPr>
    </w:pPr>
    <w:r w:rsidRPr="003F4923">
      <w:rPr>
        <w:rFonts w:cs="Times New Roman"/>
        <w:i/>
        <w:sz w:val="18"/>
      </w:rPr>
      <w:t>OPC65548 -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C1891" w14:textId="77777777" w:rsidR="003B623E" w:rsidRPr="00E33C1C" w:rsidRDefault="003B623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B623E" w14:paraId="4DD6FE9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637483F" w14:textId="77777777" w:rsidR="003B623E" w:rsidRDefault="003B623E" w:rsidP="002D3AE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DB5CFF" w14:textId="1670B5E4" w:rsidR="003B623E" w:rsidRDefault="003B623E" w:rsidP="002D3AE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065B">
            <w:rPr>
              <w:i/>
              <w:sz w:val="18"/>
            </w:rPr>
            <w:t>National Consumer Credit Protection Amendment (Small Business Exemption 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8B80BF" w14:textId="77777777" w:rsidR="003B623E" w:rsidRDefault="003B623E" w:rsidP="002D3AE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BF2EE6E" w14:textId="77777777" w:rsidR="003B623E" w:rsidRPr="003F4923" w:rsidRDefault="003F4923" w:rsidP="003F4923">
    <w:pPr>
      <w:rPr>
        <w:rFonts w:cs="Times New Roman"/>
        <w:i/>
        <w:sz w:val="18"/>
      </w:rPr>
    </w:pPr>
    <w:r w:rsidRPr="003F4923">
      <w:rPr>
        <w:rFonts w:cs="Times New Roman"/>
        <w:i/>
        <w:sz w:val="18"/>
      </w:rPr>
      <w:t>OPC65548 -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24DD1" w14:textId="77777777" w:rsidR="003B623E" w:rsidRDefault="003B623E" w:rsidP="0048364F">
      <w:pPr>
        <w:spacing w:line="240" w:lineRule="auto"/>
      </w:pPr>
      <w:r>
        <w:separator/>
      </w:r>
    </w:p>
  </w:footnote>
  <w:footnote w:type="continuationSeparator" w:id="0">
    <w:p w14:paraId="331974A8" w14:textId="77777777" w:rsidR="003B623E" w:rsidRDefault="003B623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3DA27" w14:textId="77777777" w:rsidR="003B623E" w:rsidRPr="005F1388" w:rsidRDefault="003B623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274FC" w14:textId="77777777" w:rsidR="003B623E" w:rsidRPr="005F1388" w:rsidRDefault="003B623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FE5BB" w14:textId="77777777" w:rsidR="003B623E" w:rsidRPr="005F1388" w:rsidRDefault="003B623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3EBDF" w14:textId="77777777" w:rsidR="003B623E" w:rsidRPr="00ED79B6" w:rsidRDefault="003B623E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A4607" w14:textId="77777777" w:rsidR="003B623E" w:rsidRPr="00ED79B6" w:rsidRDefault="003B623E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B9AA0" w14:textId="77777777" w:rsidR="003B623E" w:rsidRPr="00ED79B6" w:rsidRDefault="003B623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13BFB" w14:textId="2130790B" w:rsidR="003B623E" w:rsidRPr="00A961C4" w:rsidRDefault="003B623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27F4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27F4C">
      <w:rPr>
        <w:noProof/>
        <w:sz w:val="20"/>
      </w:rPr>
      <w:t>Amendments</w:t>
    </w:r>
    <w:r>
      <w:rPr>
        <w:sz w:val="20"/>
      </w:rPr>
      <w:fldChar w:fldCharType="end"/>
    </w:r>
  </w:p>
  <w:p w14:paraId="369702F2" w14:textId="477F6BA7" w:rsidR="003B623E" w:rsidRPr="00A961C4" w:rsidRDefault="003B623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A58D401" w14:textId="77777777" w:rsidR="003B623E" w:rsidRPr="00A961C4" w:rsidRDefault="003B623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DC1E1" w14:textId="0800D793" w:rsidR="003B623E" w:rsidRPr="00A961C4" w:rsidRDefault="003B623E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DA3903B" w14:textId="4DC63850" w:rsidR="003B623E" w:rsidRPr="00A961C4" w:rsidRDefault="003B623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6E109D0" w14:textId="77777777" w:rsidR="003B623E" w:rsidRPr="00A961C4" w:rsidRDefault="003B623E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E59ED" w14:textId="77777777" w:rsidR="003B623E" w:rsidRPr="00A961C4" w:rsidRDefault="003B623E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F5"/>
    <w:rsid w:val="00000263"/>
    <w:rsid w:val="000113BC"/>
    <w:rsid w:val="000136AF"/>
    <w:rsid w:val="00036E24"/>
    <w:rsid w:val="0004044E"/>
    <w:rsid w:val="00046F47"/>
    <w:rsid w:val="0005120E"/>
    <w:rsid w:val="00054577"/>
    <w:rsid w:val="00057838"/>
    <w:rsid w:val="000614BF"/>
    <w:rsid w:val="0007169C"/>
    <w:rsid w:val="00077593"/>
    <w:rsid w:val="00083F48"/>
    <w:rsid w:val="000A065B"/>
    <w:rsid w:val="000A7DF9"/>
    <w:rsid w:val="000D05EF"/>
    <w:rsid w:val="000D5485"/>
    <w:rsid w:val="000D7EB2"/>
    <w:rsid w:val="000F21C1"/>
    <w:rsid w:val="000F5D4E"/>
    <w:rsid w:val="00105D72"/>
    <w:rsid w:val="0010745C"/>
    <w:rsid w:val="0011348D"/>
    <w:rsid w:val="00117277"/>
    <w:rsid w:val="00157FF5"/>
    <w:rsid w:val="00160BD7"/>
    <w:rsid w:val="00161AEB"/>
    <w:rsid w:val="001643C9"/>
    <w:rsid w:val="00165568"/>
    <w:rsid w:val="00166082"/>
    <w:rsid w:val="00166C2F"/>
    <w:rsid w:val="001716C9"/>
    <w:rsid w:val="00183E71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2D3AEA"/>
    <w:rsid w:val="002E7F21"/>
    <w:rsid w:val="00300973"/>
    <w:rsid w:val="0031713F"/>
    <w:rsid w:val="00321913"/>
    <w:rsid w:val="00324EE6"/>
    <w:rsid w:val="003316DC"/>
    <w:rsid w:val="00332E0D"/>
    <w:rsid w:val="003415D3"/>
    <w:rsid w:val="003434F9"/>
    <w:rsid w:val="00346335"/>
    <w:rsid w:val="00352B0F"/>
    <w:rsid w:val="003561B0"/>
    <w:rsid w:val="00367960"/>
    <w:rsid w:val="003A15AC"/>
    <w:rsid w:val="003A56EB"/>
    <w:rsid w:val="003B0627"/>
    <w:rsid w:val="003B623E"/>
    <w:rsid w:val="003C5F2B"/>
    <w:rsid w:val="003D0BFE"/>
    <w:rsid w:val="003D5700"/>
    <w:rsid w:val="003F0F5A"/>
    <w:rsid w:val="003F4923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86823"/>
    <w:rsid w:val="00490F2E"/>
    <w:rsid w:val="00492FB1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7504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1865"/>
    <w:rsid w:val="006B7006"/>
    <w:rsid w:val="006C7F8C"/>
    <w:rsid w:val="006D7AB9"/>
    <w:rsid w:val="006F7160"/>
    <w:rsid w:val="006F7715"/>
    <w:rsid w:val="00700B2C"/>
    <w:rsid w:val="00713084"/>
    <w:rsid w:val="00720EED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C618B"/>
    <w:rsid w:val="007D45C1"/>
    <w:rsid w:val="007E7D4A"/>
    <w:rsid w:val="007F48ED"/>
    <w:rsid w:val="007F7947"/>
    <w:rsid w:val="008025B0"/>
    <w:rsid w:val="00803ACF"/>
    <w:rsid w:val="00812F45"/>
    <w:rsid w:val="00815937"/>
    <w:rsid w:val="00823B55"/>
    <w:rsid w:val="0084172C"/>
    <w:rsid w:val="00856A31"/>
    <w:rsid w:val="008754D0"/>
    <w:rsid w:val="00877D48"/>
    <w:rsid w:val="008816F0"/>
    <w:rsid w:val="0088345B"/>
    <w:rsid w:val="008A16A5"/>
    <w:rsid w:val="008A26C7"/>
    <w:rsid w:val="008B5D42"/>
    <w:rsid w:val="008C2B5D"/>
    <w:rsid w:val="008D0EE0"/>
    <w:rsid w:val="008D5B99"/>
    <w:rsid w:val="008D7A27"/>
    <w:rsid w:val="008E4702"/>
    <w:rsid w:val="008E69AA"/>
    <w:rsid w:val="008F4128"/>
    <w:rsid w:val="008F4F1C"/>
    <w:rsid w:val="00922764"/>
    <w:rsid w:val="00932377"/>
    <w:rsid w:val="009408EA"/>
    <w:rsid w:val="00943102"/>
    <w:rsid w:val="0094523D"/>
    <w:rsid w:val="009559E6"/>
    <w:rsid w:val="009754B0"/>
    <w:rsid w:val="00976A63"/>
    <w:rsid w:val="00983419"/>
    <w:rsid w:val="00994821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A7A8B"/>
    <w:rsid w:val="00AB78E9"/>
    <w:rsid w:val="00AD3467"/>
    <w:rsid w:val="00AD5641"/>
    <w:rsid w:val="00AD7252"/>
    <w:rsid w:val="00AD7C6D"/>
    <w:rsid w:val="00AE0F9B"/>
    <w:rsid w:val="00AF55FF"/>
    <w:rsid w:val="00B0112B"/>
    <w:rsid w:val="00B032D8"/>
    <w:rsid w:val="00B33B3C"/>
    <w:rsid w:val="00B40D74"/>
    <w:rsid w:val="00B50454"/>
    <w:rsid w:val="00B52663"/>
    <w:rsid w:val="00B56DCB"/>
    <w:rsid w:val="00B770D2"/>
    <w:rsid w:val="00B94F68"/>
    <w:rsid w:val="00BA1A04"/>
    <w:rsid w:val="00BA47A3"/>
    <w:rsid w:val="00BA5026"/>
    <w:rsid w:val="00BB6E79"/>
    <w:rsid w:val="00BE3B31"/>
    <w:rsid w:val="00BE719A"/>
    <w:rsid w:val="00BE720A"/>
    <w:rsid w:val="00BF63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C7B76"/>
    <w:rsid w:val="00CE746F"/>
    <w:rsid w:val="00CE7D64"/>
    <w:rsid w:val="00CF0BB2"/>
    <w:rsid w:val="00D1326F"/>
    <w:rsid w:val="00D13441"/>
    <w:rsid w:val="00D20665"/>
    <w:rsid w:val="00D243A3"/>
    <w:rsid w:val="00D27F4C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A2E89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1320"/>
    <w:rsid w:val="00F6709F"/>
    <w:rsid w:val="00F677A9"/>
    <w:rsid w:val="00F723BD"/>
    <w:rsid w:val="00F732EA"/>
    <w:rsid w:val="00F84CF5"/>
    <w:rsid w:val="00F8612E"/>
    <w:rsid w:val="00FA420B"/>
    <w:rsid w:val="00FA6327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1489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90D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B50454"/>
    <w:rPr>
      <w:rFonts w:eastAsia="Times New Roman" w:cs="Times New Roman"/>
      <w:sz w:val="22"/>
      <w:lang w:eastAsia="en-AU"/>
    </w:rPr>
  </w:style>
  <w:style w:type="character" w:customStyle="1" w:styleId="DefinitionChar">
    <w:name w:val="Definition Char"/>
    <w:aliases w:val="dd Char"/>
    <w:link w:val="Definition"/>
    <w:locked/>
    <w:rsid w:val="00B50454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2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1548</Words>
  <Characters>8829</Characters>
  <Application>Microsoft Office Word</Application>
  <DocSecurity>0</DocSecurity>
  <PresentationFormat/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2021-11-11T02:17:00Z</dcterms:created>
  <dcterms:modified xsi:type="dcterms:W3CDTF">2021-11-11T02:17:00Z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National Consumer Credit Protection Amendment (Small Business Exemption No. 2)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11 November 2021</vt:lpwstr>
  </property>
  <property fmtid="{D5CDD505-2E9C-101B-9397-08002B2CF9AE}" pid="10" name="ID">
    <vt:lpwstr>OPC65548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ExcoDate">
    <vt:lpwstr>11 November 2021</vt:lpwstr>
  </property>
</Properties>
</file>