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27A8" w14:textId="77777777" w:rsidR="0048364F" w:rsidRPr="00D5445F" w:rsidRDefault="00193461" w:rsidP="0020300C">
      <w:pPr>
        <w:rPr>
          <w:sz w:val="28"/>
        </w:rPr>
      </w:pPr>
      <w:r w:rsidRPr="00D5445F">
        <w:rPr>
          <w:noProof/>
          <w:lang w:eastAsia="en-AU"/>
        </w:rPr>
        <w:drawing>
          <wp:inline distT="0" distB="0" distL="0" distR="0" wp14:anchorId="4B530857" wp14:editId="4B73BC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292E" w14:textId="77777777" w:rsidR="0048364F" w:rsidRPr="00D5445F" w:rsidRDefault="0048364F" w:rsidP="0048364F">
      <w:pPr>
        <w:rPr>
          <w:sz w:val="19"/>
        </w:rPr>
      </w:pPr>
    </w:p>
    <w:p w14:paraId="1F9598B0" w14:textId="77777777" w:rsidR="00184261" w:rsidRPr="00D5445F" w:rsidRDefault="00B50205" w:rsidP="00B50205">
      <w:pPr>
        <w:pStyle w:val="ShortT"/>
      </w:pPr>
      <w:r w:rsidRPr="00D5445F">
        <w:t xml:space="preserve">Offshore Petroleum and Greenhouse Gas Storage (Regulatory Levies) Amendment (Levy Amounts) </w:t>
      </w:r>
      <w:r w:rsidR="00535766" w:rsidRPr="00D5445F">
        <w:t>Regulations 2</w:t>
      </w:r>
      <w:r w:rsidRPr="00D5445F">
        <w:t>021</w:t>
      </w:r>
    </w:p>
    <w:p w14:paraId="490F5CA6" w14:textId="77777777" w:rsidR="005D22A3" w:rsidRPr="00D5445F" w:rsidRDefault="005D22A3" w:rsidP="00FA353F">
      <w:pPr>
        <w:pStyle w:val="SignCoverPageStart"/>
        <w:spacing w:before="240"/>
        <w:rPr>
          <w:szCs w:val="22"/>
        </w:rPr>
      </w:pPr>
      <w:r w:rsidRPr="00D5445F">
        <w:rPr>
          <w:szCs w:val="22"/>
        </w:rPr>
        <w:t>I, General the Honourable David Hurley AC DSC (Retd), Governor</w:t>
      </w:r>
      <w:r w:rsidR="00D5445F">
        <w:rPr>
          <w:szCs w:val="22"/>
        </w:rPr>
        <w:noBreakHyphen/>
      </w:r>
      <w:r w:rsidRPr="00D5445F">
        <w:rPr>
          <w:szCs w:val="22"/>
        </w:rPr>
        <w:t>General of the Commonwealth of Australia, acting with the advice of the Federal Executive Council, make the following regulations.</w:t>
      </w:r>
    </w:p>
    <w:p w14:paraId="6D62156F" w14:textId="05EF55B1" w:rsidR="005D22A3" w:rsidRPr="00D5445F" w:rsidRDefault="005D22A3" w:rsidP="00FA353F">
      <w:pPr>
        <w:keepNext/>
        <w:spacing w:before="720" w:line="240" w:lineRule="atLeast"/>
        <w:ind w:right="397"/>
        <w:jc w:val="both"/>
        <w:rPr>
          <w:szCs w:val="22"/>
        </w:rPr>
      </w:pPr>
      <w:r w:rsidRPr="00D5445F">
        <w:rPr>
          <w:szCs w:val="22"/>
        </w:rPr>
        <w:t xml:space="preserve">Dated </w:t>
      </w:r>
      <w:r w:rsidRPr="00D5445F">
        <w:rPr>
          <w:szCs w:val="22"/>
        </w:rPr>
        <w:fldChar w:fldCharType="begin"/>
      </w:r>
      <w:r w:rsidRPr="00D5445F">
        <w:rPr>
          <w:szCs w:val="22"/>
        </w:rPr>
        <w:instrText xml:space="preserve"> DOCPROPERTY  DateMade </w:instrText>
      </w:r>
      <w:r w:rsidRPr="00D5445F">
        <w:rPr>
          <w:szCs w:val="22"/>
        </w:rPr>
        <w:fldChar w:fldCharType="separate"/>
      </w:r>
      <w:r w:rsidR="00482015">
        <w:rPr>
          <w:szCs w:val="22"/>
        </w:rPr>
        <w:t>11 November 2021</w:t>
      </w:r>
      <w:r w:rsidRPr="00D5445F">
        <w:rPr>
          <w:szCs w:val="22"/>
        </w:rPr>
        <w:fldChar w:fldCharType="end"/>
      </w:r>
    </w:p>
    <w:p w14:paraId="66DD27F3" w14:textId="77777777" w:rsidR="005D22A3" w:rsidRPr="00D5445F" w:rsidRDefault="005D22A3" w:rsidP="00FA353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5445F">
        <w:rPr>
          <w:szCs w:val="22"/>
        </w:rPr>
        <w:t>David Hurley</w:t>
      </w:r>
    </w:p>
    <w:p w14:paraId="4D529362" w14:textId="77777777" w:rsidR="005D22A3" w:rsidRPr="00D5445F" w:rsidRDefault="005D22A3" w:rsidP="00FA353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5445F">
        <w:rPr>
          <w:szCs w:val="22"/>
        </w:rPr>
        <w:t>Governor</w:t>
      </w:r>
      <w:r w:rsidR="00D5445F">
        <w:rPr>
          <w:szCs w:val="22"/>
        </w:rPr>
        <w:noBreakHyphen/>
      </w:r>
      <w:r w:rsidRPr="00D5445F">
        <w:rPr>
          <w:szCs w:val="22"/>
        </w:rPr>
        <w:t>General</w:t>
      </w:r>
    </w:p>
    <w:p w14:paraId="73ECE4F9" w14:textId="77777777" w:rsidR="005D22A3" w:rsidRPr="00D5445F" w:rsidRDefault="005D22A3" w:rsidP="00FA353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5445F">
        <w:rPr>
          <w:szCs w:val="22"/>
        </w:rPr>
        <w:t>By His Excellency’s Command</w:t>
      </w:r>
    </w:p>
    <w:p w14:paraId="62192482" w14:textId="77777777" w:rsidR="005D22A3" w:rsidRPr="00D5445F" w:rsidRDefault="005D22A3" w:rsidP="00FA353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5445F">
        <w:rPr>
          <w:szCs w:val="22"/>
        </w:rPr>
        <w:t>Keith Pitt</w:t>
      </w:r>
    </w:p>
    <w:p w14:paraId="799A7966" w14:textId="77777777" w:rsidR="005D22A3" w:rsidRPr="00D5445F" w:rsidRDefault="005D22A3" w:rsidP="00FA353F">
      <w:pPr>
        <w:pStyle w:val="SignCoverPageEnd"/>
        <w:rPr>
          <w:szCs w:val="22"/>
        </w:rPr>
      </w:pPr>
      <w:r w:rsidRPr="00D5445F">
        <w:rPr>
          <w:szCs w:val="22"/>
        </w:rPr>
        <w:t>Minister for Resources and Water</w:t>
      </w:r>
    </w:p>
    <w:p w14:paraId="363026A8" w14:textId="77777777" w:rsidR="005D22A3" w:rsidRPr="00D5445F" w:rsidRDefault="005D22A3" w:rsidP="00FA353F"/>
    <w:p w14:paraId="7047C462" w14:textId="77777777" w:rsidR="005D22A3" w:rsidRPr="00D5445F" w:rsidRDefault="005D22A3" w:rsidP="00FA353F"/>
    <w:p w14:paraId="0C45DD24" w14:textId="77777777" w:rsidR="005D22A3" w:rsidRPr="00D5445F" w:rsidRDefault="005D22A3" w:rsidP="00FA353F"/>
    <w:p w14:paraId="6F41532A" w14:textId="77777777" w:rsidR="0048364F" w:rsidRPr="00FB4D40" w:rsidRDefault="0048364F" w:rsidP="0048364F">
      <w:pPr>
        <w:pStyle w:val="Header"/>
        <w:tabs>
          <w:tab w:val="clear" w:pos="4150"/>
          <w:tab w:val="clear" w:pos="8307"/>
        </w:tabs>
      </w:pPr>
      <w:r w:rsidRPr="00FB4D40">
        <w:rPr>
          <w:rStyle w:val="CharAmSchNo"/>
        </w:rPr>
        <w:t xml:space="preserve"> </w:t>
      </w:r>
      <w:r w:rsidRPr="00FB4D40">
        <w:rPr>
          <w:rStyle w:val="CharAmSchText"/>
        </w:rPr>
        <w:t xml:space="preserve"> </w:t>
      </w:r>
    </w:p>
    <w:p w14:paraId="38206F17" w14:textId="77777777" w:rsidR="0048364F" w:rsidRPr="00FB4D40" w:rsidRDefault="0048364F" w:rsidP="0048364F">
      <w:pPr>
        <w:pStyle w:val="Header"/>
        <w:tabs>
          <w:tab w:val="clear" w:pos="4150"/>
          <w:tab w:val="clear" w:pos="8307"/>
        </w:tabs>
      </w:pPr>
      <w:r w:rsidRPr="00FB4D40">
        <w:rPr>
          <w:rStyle w:val="CharAmPartNo"/>
        </w:rPr>
        <w:t xml:space="preserve"> </w:t>
      </w:r>
      <w:r w:rsidRPr="00FB4D40">
        <w:rPr>
          <w:rStyle w:val="CharAmPartText"/>
        </w:rPr>
        <w:t xml:space="preserve"> </w:t>
      </w:r>
    </w:p>
    <w:p w14:paraId="4F529082" w14:textId="77777777" w:rsidR="0048364F" w:rsidRPr="00D5445F" w:rsidRDefault="0048364F" w:rsidP="0048364F">
      <w:pPr>
        <w:sectPr w:rsidR="0048364F" w:rsidRPr="00D5445F" w:rsidSect="00CA22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7EAC2F" w14:textId="77777777" w:rsidR="00220A0C" w:rsidRPr="00D5445F" w:rsidRDefault="0048364F" w:rsidP="0048364F">
      <w:pPr>
        <w:outlineLvl w:val="0"/>
        <w:rPr>
          <w:sz w:val="36"/>
        </w:rPr>
      </w:pPr>
      <w:r w:rsidRPr="00D5445F">
        <w:rPr>
          <w:sz w:val="36"/>
        </w:rPr>
        <w:lastRenderedPageBreak/>
        <w:t>Contents</w:t>
      </w:r>
    </w:p>
    <w:p w14:paraId="6FA0628F" w14:textId="7F2CDD75" w:rsidR="00D5445F" w:rsidRDefault="00D54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5445F">
        <w:rPr>
          <w:noProof/>
        </w:rPr>
        <w:tab/>
      </w:r>
      <w:r w:rsidRPr="00D5445F">
        <w:rPr>
          <w:noProof/>
        </w:rPr>
        <w:fldChar w:fldCharType="begin"/>
      </w:r>
      <w:r w:rsidRPr="00D5445F">
        <w:rPr>
          <w:noProof/>
        </w:rPr>
        <w:instrText xml:space="preserve"> PAGEREF _Toc85631544 \h </w:instrText>
      </w:r>
      <w:r w:rsidRPr="00D5445F">
        <w:rPr>
          <w:noProof/>
        </w:rPr>
      </w:r>
      <w:r w:rsidRPr="00D5445F">
        <w:rPr>
          <w:noProof/>
        </w:rPr>
        <w:fldChar w:fldCharType="separate"/>
      </w:r>
      <w:r w:rsidR="00482015">
        <w:rPr>
          <w:noProof/>
        </w:rPr>
        <w:t>1</w:t>
      </w:r>
      <w:r w:rsidRPr="00D5445F">
        <w:rPr>
          <w:noProof/>
        </w:rPr>
        <w:fldChar w:fldCharType="end"/>
      </w:r>
    </w:p>
    <w:p w14:paraId="76F1FFD5" w14:textId="57DAD50F" w:rsidR="00D5445F" w:rsidRDefault="00D54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5445F">
        <w:rPr>
          <w:noProof/>
        </w:rPr>
        <w:tab/>
      </w:r>
      <w:r w:rsidRPr="00D5445F">
        <w:rPr>
          <w:noProof/>
        </w:rPr>
        <w:fldChar w:fldCharType="begin"/>
      </w:r>
      <w:r w:rsidRPr="00D5445F">
        <w:rPr>
          <w:noProof/>
        </w:rPr>
        <w:instrText xml:space="preserve"> PAGEREF _Toc85631545 \h </w:instrText>
      </w:r>
      <w:r w:rsidRPr="00D5445F">
        <w:rPr>
          <w:noProof/>
        </w:rPr>
      </w:r>
      <w:r w:rsidRPr="00D5445F">
        <w:rPr>
          <w:noProof/>
        </w:rPr>
        <w:fldChar w:fldCharType="separate"/>
      </w:r>
      <w:r w:rsidR="00482015">
        <w:rPr>
          <w:noProof/>
        </w:rPr>
        <w:t>1</w:t>
      </w:r>
      <w:r w:rsidRPr="00D5445F">
        <w:rPr>
          <w:noProof/>
        </w:rPr>
        <w:fldChar w:fldCharType="end"/>
      </w:r>
    </w:p>
    <w:p w14:paraId="3CF08032" w14:textId="2125C886" w:rsidR="00D5445F" w:rsidRDefault="00D54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5445F">
        <w:rPr>
          <w:noProof/>
        </w:rPr>
        <w:tab/>
      </w:r>
      <w:r w:rsidRPr="00D5445F">
        <w:rPr>
          <w:noProof/>
        </w:rPr>
        <w:fldChar w:fldCharType="begin"/>
      </w:r>
      <w:r w:rsidRPr="00D5445F">
        <w:rPr>
          <w:noProof/>
        </w:rPr>
        <w:instrText xml:space="preserve"> PAGEREF _Toc85631546 \h </w:instrText>
      </w:r>
      <w:r w:rsidRPr="00D5445F">
        <w:rPr>
          <w:noProof/>
        </w:rPr>
      </w:r>
      <w:r w:rsidRPr="00D5445F">
        <w:rPr>
          <w:noProof/>
        </w:rPr>
        <w:fldChar w:fldCharType="separate"/>
      </w:r>
      <w:r w:rsidR="00482015">
        <w:rPr>
          <w:noProof/>
        </w:rPr>
        <w:t>1</w:t>
      </w:r>
      <w:r w:rsidRPr="00D5445F">
        <w:rPr>
          <w:noProof/>
        </w:rPr>
        <w:fldChar w:fldCharType="end"/>
      </w:r>
    </w:p>
    <w:p w14:paraId="7172D4B4" w14:textId="7A61A4A5" w:rsidR="00D5445F" w:rsidRDefault="00D544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5445F">
        <w:rPr>
          <w:noProof/>
        </w:rPr>
        <w:tab/>
      </w:r>
      <w:r w:rsidRPr="00D5445F">
        <w:rPr>
          <w:noProof/>
        </w:rPr>
        <w:fldChar w:fldCharType="begin"/>
      </w:r>
      <w:r w:rsidRPr="00D5445F">
        <w:rPr>
          <w:noProof/>
        </w:rPr>
        <w:instrText xml:space="preserve"> PAGEREF _Toc85631547 \h </w:instrText>
      </w:r>
      <w:r w:rsidRPr="00D5445F">
        <w:rPr>
          <w:noProof/>
        </w:rPr>
      </w:r>
      <w:r w:rsidRPr="00D5445F">
        <w:rPr>
          <w:noProof/>
        </w:rPr>
        <w:fldChar w:fldCharType="separate"/>
      </w:r>
      <w:r w:rsidR="00482015">
        <w:rPr>
          <w:noProof/>
        </w:rPr>
        <w:t>1</w:t>
      </w:r>
      <w:r w:rsidRPr="00D5445F">
        <w:rPr>
          <w:noProof/>
        </w:rPr>
        <w:fldChar w:fldCharType="end"/>
      </w:r>
    </w:p>
    <w:p w14:paraId="5D56F5B9" w14:textId="19B6580D" w:rsidR="00D5445F" w:rsidRDefault="00D544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5445F">
        <w:rPr>
          <w:b w:val="0"/>
          <w:noProof/>
          <w:sz w:val="18"/>
        </w:rPr>
        <w:tab/>
      </w:r>
      <w:r w:rsidRPr="00D5445F">
        <w:rPr>
          <w:b w:val="0"/>
          <w:noProof/>
          <w:sz w:val="18"/>
        </w:rPr>
        <w:fldChar w:fldCharType="begin"/>
      </w:r>
      <w:r w:rsidRPr="00D5445F">
        <w:rPr>
          <w:b w:val="0"/>
          <w:noProof/>
          <w:sz w:val="18"/>
        </w:rPr>
        <w:instrText xml:space="preserve"> PAGEREF _Toc85631548 \h </w:instrText>
      </w:r>
      <w:r w:rsidRPr="00D5445F">
        <w:rPr>
          <w:b w:val="0"/>
          <w:noProof/>
          <w:sz w:val="18"/>
        </w:rPr>
      </w:r>
      <w:r w:rsidRPr="00D5445F">
        <w:rPr>
          <w:b w:val="0"/>
          <w:noProof/>
          <w:sz w:val="18"/>
        </w:rPr>
        <w:fldChar w:fldCharType="separate"/>
      </w:r>
      <w:r w:rsidR="00482015">
        <w:rPr>
          <w:b w:val="0"/>
          <w:noProof/>
          <w:sz w:val="18"/>
        </w:rPr>
        <w:t>2</w:t>
      </w:r>
      <w:r w:rsidRPr="00D5445F">
        <w:rPr>
          <w:b w:val="0"/>
          <w:noProof/>
          <w:sz w:val="18"/>
        </w:rPr>
        <w:fldChar w:fldCharType="end"/>
      </w:r>
    </w:p>
    <w:p w14:paraId="6C1DAF9E" w14:textId="150DE69B" w:rsidR="00D5445F" w:rsidRDefault="00D544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D5445F">
        <w:rPr>
          <w:i w:val="0"/>
          <w:noProof/>
          <w:sz w:val="18"/>
        </w:rPr>
        <w:tab/>
      </w:r>
      <w:r w:rsidRPr="00D5445F">
        <w:rPr>
          <w:i w:val="0"/>
          <w:noProof/>
          <w:sz w:val="18"/>
        </w:rPr>
        <w:fldChar w:fldCharType="begin"/>
      </w:r>
      <w:r w:rsidRPr="00D5445F">
        <w:rPr>
          <w:i w:val="0"/>
          <w:noProof/>
          <w:sz w:val="18"/>
        </w:rPr>
        <w:instrText xml:space="preserve"> PAGEREF _Toc85631549 \h </w:instrText>
      </w:r>
      <w:r w:rsidRPr="00D5445F">
        <w:rPr>
          <w:i w:val="0"/>
          <w:noProof/>
          <w:sz w:val="18"/>
        </w:rPr>
      </w:r>
      <w:r w:rsidRPr="00D5445F">
        <w:rPr>
          <w:i w:val="0"/>
          <w:noProof/>
          <w:sz w:val="18"/>
        </w:rPr>
        <w:fldChar w:fldCharType="separate"/>
      </w:r>
      <w:r w:rsidR="00482015">
        <w:rPr>
          <w:i w:val="0"/>
          <w:noProof/>
          <w:sz w:val="18"/>
        </w:rPr>
        <w:t>2</w:t>
      </w:r>
      <w:r w:rsidRPr="00D5445F">
        <w:rPr>
          <w:i w:val="0"/>
          <w:noProof/>
          <w:sz w:val="18"/>
        </w:rPr>
        <w:fldChar w:fldCharType="end"/>
      </w:r>
    </w:p>
    <w:p w14:paraId="49E73270" w14:textId="77777777" w:rsidR="0048364F" w:rsidRPr="00D5445F" w:rsidRDefault="00D5445F" w:rsidP="0048364F">
      <w:r>
        <w:fldChar w:fldCharType="end"/>
      </w:r>
    </w:p>
    <w:p w14:paraId="4586DE36" w14:textId="77777777" w:rsidR="0048364F" w:rsidRPr="00D5445F" w:rsidRDefault="0048364F" w:rsidP="0048364F">
      <w:pPr>
        <w:sectPr w:rsidR="0048364F" w:rsidRPr="00D5445F" w:rsidSect="00CA22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078A31" w14:textId="77777777" w:rsidR="0048364F" w:rsidRPr="00D5445F" w:rsidRDefault="0048364F" w:rsidP="0048364F">
      <w:pPr>
        <w:pStyle w:val="ActHead5"/>
      </w:pPr>
      <w:bookmarkStart w:id="0" w:name="_Toc85631544"/>
      <w:r w:rsidRPr="00FB4D40">
        <w:rPr>
          <w:rStyle w:val="CharSectno"/>
        </w:rPr>
        <w:t>1</w:t>
      </w:r>
      <w:r w:rsidRPr="00D5445F">
        <w:t xml:space="preserve">  </w:t>
      </w:r>
      <w:r w:rsidR="004F676E" w:rsidRPr="00D5445F">
        <w:t>Name</w:t>
      </w:r>
      <w:bookmarkEnd w:id="0"/>
    </w:p>
    <w:p w14:paraId="564D6C11" w14:textId="77777777" w:rsidR="0048364F" w:rsidRPr="00D5445F" w:rsidRDefault="0048364F" w:rsidP="0048364F">
      <w:pPr>
        <w:pStyle w:val="subsection"/>
      </w:pPr>
      <w:r w:rsidRPr="00D5445F">
        <w:tab/>
      </w:r>
      <w:r w:rsidRPr="00D5445F">
        <w:tab/>
      </w:r>
      <w:r w:rsidR="00647DAC" w:rsidRPr="00D5445F">
        <w:t>This instrument is</w:t>
      </w:r>
      <w:r w:rsidRPr="00D5445F">
        <w:t xml:space="preserve"> the </w:t>
      </w:r>
      <w:r w:rsidR="00647DAC" w:rsidRPr="00D5445F">
        <w:rPr>
          <w:i/>
        </w:rPr>
        <w:t xml:space="preserve">Offshore Petroleum and Greenhouse Gas Storage (Regulatory Levies) Amendment (Levy Amounts) </w:t>
      </w:r>
      <w:r w:rsidR="00535766" w:rsidRPr="00D5445F">
        <w:rPr>
          <w:i/>
        </w:rPr>
        <w:t>Regulations 2</w:t>
      </w:r>
      <w:r w:rsidR="00647DAC" w:rsidRPr="00D5445F">
        <w:rPr>
          <w:i/>
        </w:rPr>
        <w:t>021</w:t>
      </w:r>
      <w:r w:rsidRPr="00D5445F">
        <w:t>.</w:t>
      </w:r>
    </w:p>
    <w:p w14:paraId="7337A216" w14:textId="77777777" w:rsidR="004F676E" w:rsidRPr="00D5445F" w:rsidRDefault="0048364F" w:rsidP="005452CC">
      <w:pPr>
        <w:pStyle w:val="ActHead5"/>
      </w:pPr>
      <w:bookmarkStart w:id="1" w:name="_Toc85631545"/>
      <w:r w:rsidRPr="00FB4D40">
        <w:rPr>
          <w:rStyle w:val="CharSectno"/>
        </w:rPr>
        <w:t>2</w:t>
      </w:r>
      <w:r w:rsidRPr="00D5445F">
        <w:t xml:space="preserve">  Commencement</w:t>
      </w:r>
      <w:bookmarkEnd w:id="1"/>
    </w:p>
    <w:p w14:paraId="385224FF" w14:textId="77777777" w:rsidR="005452CC" w:rsidRPr="00D5445F" w:rsidRDefault="005452CC" w:rsidP="00363B83">
      <w:pPr>
        <w:pStyle w:val="subsection"/>
      </w:pPr>
      <w:bookmarkStart w:id="2" w:name="_GoBack"/>
      <w:r w:rsidRPr="00D5445F">
        <w:tab/>
        <w:t>(1)</w:t>
      </w:r>
      <w:r w:rsidRPr="00D5445F">
        <w:tab/>
        <w:t xml:space="preserve">Each provision of </w:t>
      </w:r>
      <w:r w:rsidR="00647DAC" w:rsidRPr="00D5445F">
        <w:t>this instrument</w:t>
      </w:r>
      <w:r w:rsidRPr="00D5445F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42621FFB" w14:textId="77777777" w:rsidR="005452CC" w:rsidRPr="00D5445F" w:rsidRDefault="005452CC" w:rsidP="00363B8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5445F" w14:paraId="2A56713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71B5C0" w14:textId="77777777" w:rsidR="005452CC" w:rsidRPr="00D5445F" w:rsidRDefault="005452CC" w:rsidP="00363B83">
            <w:pPr>
              <w:pStyle w:val="TableHeading"/>
            </w:pPr>
            <w:r w:rsidRPr="00D5445F">
              <w:t>Commencement information</w:t>
            </w:r>
          </w:p>
        </w:tc>
      </w:tr>
      <w:tr w:rsidR="005452CC" w:rsidRPr="00D5445F" w14:paraId="3790AF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4275D1" w14:textId="77777777" w:rsidR="005452CC" w:rsidRPr="00D5445F" w:rsidRDefault="005452CC" w:rsidP="00363B83">
            <w:pPr>
              <w:pStyle w:val="TableHeading"/>
            </w:pPr>
            <w:r w:rsidRPr="00D544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AEB228" w14:textId="77777777" w:rsidR="005452CC" w:rsidRPr="00D5445F" w:rsidRDefault="005452CC" w:rsidP="00363B83">
            <w:pPr>
              <w:pStyle w:val="TableHeading"/>
            </w:pPr>
            <w:r w:rsidRPr="00D544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F5A391" w14:textId="77777777" w:rsidR="005452CC" w:rsidRPr="00D5445F" w:rsidRDefault="005452CC" w:rsidP="00363B83">
            <w:pPr>
              <w:pStyle w:val="TableHeading"/>
            </w:pPr>
            <w:r w:rsidRPr="00D5445F">
              <w:t>Column 3</w:t>
            </w:r>
          </w:p>
        </w:tc>
      </w:tr>
      <w:tr w:rsidR="005452CC" w:rsidRPr="00D5445F" w14:paraId="7B2CE13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809C5" w14:textId="77777777" w:rsidR="005452CC" w:rsidRPr="00D5445F" w:rsidRDefault="005452CC" w:rsidP="00363B83">
            <w:pPr>
              <w:pStyle w:val="TableHeading"/>
            </w:pPr>
            <w:r w:rsidRPr="00D544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BB9D11" w14:textId="77777777" w:rsidR="005452CC" w:rsidRPr="00D5445F" w:rsidRDefault="005452CC" w:rsidP="00363B83">
            <w:pPr>
              <w:pStyle w:val="TableHeading"/>
            </w:pPr>
            <w:r w:rsidRPr="00D544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854821" w14:textId="77777777" w:rsidR="005452CC" w:rsidRPr="00D5445F" w:rsidRDefault="005452CC" w:rsidP="00363B83">
            <w:pPr>
              <w:pStyle w:val="TableHeading"/>
            </w:pPr>
            <w:r w:rsidRPr="00D5445F">
              <w:t>Date/Details</w:t>
            </w:r>
          </w:p>
        </w:tc>
      </w:tr>
      <w:tr w:rsidR="005452CC" w:rsidRPr="00D5445F" w14:paraId="7B5DDB3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C9FDC4" w14:textId="77777777" w:rsidR="005452CC" w:rsidRPr="00D5445F" w:rsidRDefault="005452CC" w:rsidP="00AD7252">
            <w:pPr>
              <w:pStyle w:val="Tabletext"/>
            </w:pPr>
            <w:r w:rsidRPr="00D5445F">
              <w:t xml:space="preserve">1.  </w:t>
            </w:r>
            <w:r w:rsidR="00AD7252" w:rsidRPr="00D5445F">
              <w:t xml:space="preserve">The whole of </w:t>
            </w:r>
            <w:r w:rsidR="00647DAC" w:rsidRPr="00D544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8ED97" w14:textId="77777777" w:rsidR="005452CC" w:rsidRPr="00D5445F" w:rsidRDefault="006A505D" w:rsidP="005452CC">
            <w:pPr>
              <w:pStyle w:val="Tabletext"/>
            </w:pPr>
            <w:r w:rsidRPr="00D5445F">
              <w:t>1 January</w:t>
            </w:r>
            <w:r w:rsidR="004124B5" w:rsidRPr="00D5445F">
              <w:t xml:space="preserve"> 2022</w:t>
            </w:r>
            <w:r w:rsidR="00E627EE" w:rsidRPr="00D5445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5FAC33" w14:textId="77777777" w:rsidR="005452CC" w:rsidRPr="00D5445F" w:rsidRDefault="006A505D">
            <w:pPr>
              <w:pStyle w:val="Tabletext"/>
            </w:pPr>
            <w:r w:rsidRPr="00D5445F">
              <w:t>1 January</w:t>
            </w:r>
            <w:r w:rsidR="000830F6" w:rsidRPr="00D5445F">
              <w:t xml:space="preserve"> 2022</w:t>
            </w:r>
          </w:p>
        </w:tc>
      </w:tr>
    </w:tbl>
    <w:p w14:paraId="5AAEEF9E" w14:textId="77777777" w:rsidR="005452CC" w:rsidRPr="00D5445F" w:rsidRDefault="005452CC" w:rsidP="00363B83">
      <w:pPr>
        <w:pStyle w:val="notetext"/>
      </w:pPr>
      <w:r w:rsidRPr="00D5445F">
        <w:rPr>
          <w:snapToGrid w:val="0"/>
          <w:lang w:eastAsia="en-US"/>
        </w:rPr>
        <w:t>Note:</w:t>
      </w:r>
      <w:r w:rsidRPr="00D5445F">
        <w:rPr>
          <w:snapToGrid w:val="0"/>
          <w:lang w:eastAsia="en-US"/>
        </w:rPr>
        <w:tab/>
        <w:t xml:space="preserve">This table relates only to the provisions of </w:t>
      </w:r>
      <w:r w:rsidR="00647DAC" w:rsidRPr="00D5445F">
        <w:rPr>
          <w:snapToGrid w:val="0"/>
          <w:lang w:eastAsia="en-US"/>
        </w:rPr>
        <w:t>this instrument</w:t>
      </w:r>
      <w:r w:rsidRPr="00D5445F">
        <w:t xml:space="preserve"> </w:t>
      </w:r>
      <w:r w:rsidRPr="00D5445F">
        <w:rPr>
          <w:snapToGrid w:val="0"/>
          <w:lang w:eastAsia="en-US"/>
        </w:rPr>
        <w:t xml:space="preserve">as originally made. It will not be amended to deal with any later amendments of </w:t>
      </w:r>
      <w:r w:rsidR="00647DAC" w:rsidRPr="00D5445F">
        <w:rPr>
          <w:snapToGrid w:val="0"/>
          <w:lang w:eastAsia="en-US"/>
        </w:rPr>
        <w:t>this instrument</w:t>
      </w:r>
      <w:r w:rsidRPr="00D5445F">
        <w:rPr>
          <w:snapToGrid w:val="0"/>
          <w:lang w:eastAsia="en-US"/>
        </w:rPr>
        <w:t>.</w:t>
      </w:r>
    </w:p>
    <w:p w14:paraId="042B7451" w14:textId="77777777" w:rsidR="005452CC" w:rsidRPr="00D5445F" w:rsidRDefault="005452CC" w:rsidP="004F676E">
      <w:pPr>
        <w:pStyle w:val="subsection"/>
      </w:pPr>
      <w:r w:rsidRPr="00D5445F">
        <w:tab/>
        <w:t>(2)</w:t>
      </w:r>
      <w:r w:rsidRPr="00D5445F">
        <w:tab/>
        <w:t xml:space="preserve">Any information in column 3 of the table is not part of </w:t>
      </w:r>
      <w:r w:rsidR="00647DAC" w:rsidRPr="00D5445F">
        <w:t>this instrument</w:t>
      </w:r>
      <w:r w:rsidRPr="00D5445F">
        <w:t xml:space="preserve">. Information may be inserted in this column, or information in it may be edited, in any published version of </w:t>
      </w:r>
      <w:r w:rsidR="00647DAC" w:rsidRPr="00D5445F">
        <w:t>this instrument</w:t>
      </w:r>
      <w:r w:rsidRPr="00D5445F">
        <w:t>.</w:t>
      </w:r>
    </w:p>
    <w:p w14:paraId="1219FAD4" w14:textId="77777777" w:rsidR="00BF6650" w:rsidRPr="00D5445F" w:rsidRDefault="00BF6650" w:rsidP="00BF6650">
      <w:pPr>
        <w:pStyle w:val="ActHead5"/>
      </w:pPr>
      <w:bookmarkStart w:id="3" w:name="_Toc85631546"/>
      <w:r w:rsidRPr="00FB4D40">
        <w:rPr>
          <w:rStyle w:val="CharSectno"/>
        </w:rPr>
        <w:t>3</w:t>
      </w:r>
      <w:r w:rsidRPr="00D5445F">
        <w:t xml:space="preserve">  Authority</w:t>
      </w:r>
      <w:bookmarkEnd w:id="3"/>
    </w:p>
    <w:p w14:paraId="09B861B9" w14:textId="77777777" w:rsidR="00284027" w:rsidRPr="00D5445F" w:rsidRDefault="00BF6650" w:rsidP="00BF6650">
      <w:pPr>
        <w:pStyle w:val="subsection"/>
      </w:pPr>
      <w:r w:rsidRPr="00D5445F">
        <w:tab/>
      </w:r>
      <w:r w:rsidRPr="00D5445F">
        <w:tab/>
      </w:r>
      <w:r w:rsidR="00647DAC" w:rsidRPr="00D5445F">
        <w:t>This instrument is</w:t>
      </w:r>
      <w:r w:rsidRPr="00D5445F">
        <w:t xml:space="preserve"> made under the</w:t>
      </w:r>
      <w:r w:rsidR="00284027" w:rsidRPr="00D5445F">
        <w:t xml:space="preserve"> following:</w:t>
      </w:r>
    </w:p>
    <w:p w14:paraId="0189AD5C" w14:textId="77777777" w:rsidR="00284027" w:rsidRPr="00D5445F" w:rsidRDefault="00284027" w:rsidP="00284027">
      <w:pPr>
        <w:pStyle w:val="paragraph"/>
      </w:pPr>
      <w:r w:rsidRPr="00D5445F">
        <w:tab/>
        <w:t>(a)</w:t>
      </w:r>
      <w:r w:rsidRPr="00D5445F">
        <w:tab/>
        <w:t xml:space="preserve">the </w:t>
      </w:r>
      <w:r w:rsidR="00363B83" w:rsidRPr="00D5445F">
        <w:rPr>
          <w:i/>
        </w:rPr>
        <w:t>Offshore Petroleum and Greenhouse Gas Storage (Regulatory Levies) Act 2003</w:t>
      </w:r>
      <w:r w:rsidRPr="00D5445F">
        <w:t>;</w:t>
      </w:r>
    </w:p>
    <w:p w14:paraId="19CC49E9" w14:textId="77777777" w:rsidR="00BF6650" w:rsidRPr="00D5445F" w:rsidRDefault="00284027" w:rsidP="00284027">
      <w:pPr>
        <w:pStyle w:val="paragraph"/>
      </w:pPr>
      <w:r w:rsidRPr="00D5445F">
        <w:tab/>
        <w:t>(b)</w:t>
      </w:r>
      <w:r w:rsidRPr="00D5445F">
        <w:tab/>
        <w:t xml:space="preserve">the </w:t>
      </w:r>
      <w:r w:rsidR="00363B83" w:rsidRPr="00D5445F">
        <w:rPr>
          <w:i/>
        </w:rPr>
        <w:t>Offshore Petroleum and Greenhouse Gas Storage Act 2006</w:t>
      </w:r>
      <w:r w:rsidR="00546FA3" w:rsidRPr="00D5445F">
        <w:t>.</w:t>
      </w:r>
    </w:p>
    <w:p w14:paraId="4D3C3EEB" w14:textId="77777777" w:rsidR="00557C7A" w:rsidRPr="00D5445F" w:rsidRDefault="00BF6650" w:rsidP="00557C7A">
      <w:pPr>
        <w:pStyle w:val="ActHead5"/>
      </w:pPr>
      <w:bookmarkStart w:id="4" w:name="_Toc85631547"/>
      <w:r w:rsidRPr="00FB4D40">
        <w:rPr>
          <w:rStyle w:val="CharSectno"/>
        </w:rPr>
        <w:t>4</w:t>
      </w:r>
      <w:r w:rsidR="00557C7A" w:rsidRPr="00D5445F">
        <w:t xml:space="preserve">  </w:t>
      </w:r>
      <w:r w:rsidR="00083F48" w:rsidRPr="00D5445F">
        <w:t>Schedules</w:t>
      </w:r>
      <w:bookmarkEnd w:id="4"/>
    </w:p>
    <w:p w14:paraId="1B46A975" w14:textId="77777777" w:rsidR="00557C7A" w:rsidRPr="00D5445F" w:rsidRDefault="00557C7A" w:rsidP="00557C7A">
      <w:pPr>
        <w:pStyle w:val="subsection"/>
      </w:pPr>
      <w:r w:rsidRPr="00D5445F">
        <w:tab/>
      </w:r>
      <w:r w:rsidRPr="00D5445F">
        <w:tab/>
      </w:r>
      <w:r w:rsidR="00083F48" w:rsidRPr="00D5445F">
        <w:t xml:space="preserve">Each </w:t>
      </w:r>
      <w:r w:rsidR="00160BD7" w:rsidRPr="00D5445F">
        <w:t>instrument</w:t>
      </w:r>
      <w:r w:rsidR="00083F48" w:rsidRPr="00D5445F">
        <w:t xml:space="preserve"> that is specified in a Schedule to </w:t>
      </w:r>
      <w:r w:rsidR="00647DAC" w:rsidRPr="00D5445F">
        <w:t>this instrument</w:t>
      </w:r>
      <w:r w:rsidR="00083F48" w:rsidRPr="00D5445F">
        <w:t xml:space="preserve"> is amended or repealed as set out in the applicable items in the Schedule concerned, and any other item in a Schedule to </w:t>
      </w:r>
      <w:r w:rsidR="00647DAC" w:rsidRPr="00D5445F">
        <w:t>this instrument</w:t>
      </w:r>
      <w:r w:rsidR="00083F48" w:rsidRPr="00D5445F">
        <w:t xml:space="preserve"> has effect according to its terms.</w:t>
      </w:r>
    </w:p>
    <w:p w14:paraId="00DFB4D7" w14:textId="77777777" w:rsidR="0048364F" w:rsidRPr="00D5445F" w:rsidRDefault="00535766" w:rsidP="009C5989">
      <w:pPr>
        <w:pStyle w:val="ActHead6"/>
        <w:pageBreakBefore/>
      </w:pPr>
      <w:bookmarkStart w:id="5" w:name="_Toc85631548"/>
      <w:r w:rsidRPr="00FB4D40">
        <w:rPr>
          <w:rStyle w:val="CharAmSchNo"/>
        </w:rPr>
        <w:t>Schedule 1</w:t>
      </w:r>
      <w:r w:rsidR="0048364F" w:rsidRPr="00D5445F">
        <w:t>—</w:t>
      </w:r>
      <w:r w:rsidR="00460499" w:rsidRPr="00FB4D40">
        <w:rPr>
          <w:rStyle w:val="CharAmSchText"/>
        </w:rPr>
        <w:t>Amendments</w:t>
      </w:r>
      <w:bookmarkEnd w:id="5"/>
    </w:p>
    <w:p w14:paraId="21294C96" w14:textId="77777777" w:rsidR="0004044E" w:rsidRPr="00FB4D40" w:rsidRDefault="0004044E" w:rsidP="0004044E">
      <w:pPr>
        <w:pStyle w:val="Header"/>
      </w:pPr>
      <w:r w:rsidRPr="00FB4D40">
        <w:rPr>
          <w:rStyle w:val="CharAmPartNo"/>
        </w:rPr>
        <w:t xml:space="preserve"> </w:t>
      </w:r>
      <w:r w:rsidRPr="00FB4D40">
        <w:rPr>
          <w:rStyle w:val="CharAmPartText"/>
        </w:rPr>
        <w:t xml:space="preserve"> </w:t>
      </w:r>
    </w:p>
    <w:p w14:paraId="486BDDFA" w14:textId="77777777" w:rsidR="0084172C" w:rsidRPr="00D5445F" w:rsidRDefault="00363B83" w:rsidP="00EA0D36">
      <w:pPr>
        <w:pStyle w:val="ActHead9"/>
      </w:pPr>
      <w:bookmarkStart w:id="6" w:name="_Toc85631549"/>
      <w:r w:rsidRPr="00D5445F">
        <w:t xml:space="preserve">Offshore Petroleum and Greenhouse Gas Storage (Regulatory Levies) </w:t>
      </w:r>
      <w:r w:rsidR="00535766" w:rsidRPr="00D5445F">
        <w:t>Regulations 2</w:t>
      </w:r>
      <w:r w:rsidRPr="00D5445F">
        <w:t>004</w:t>
      </w:r>
      <w:bookmarkEnd w:id="6"/>
    </w:p>
    <w:p w14:paraId="6D2F89BC" w14:textId="77777777" w:rsidR="00363B83" w:rsidRPr="00D5445F" w:rsidRDefault="00363B83" w:rsidP="00363B83">
      <w:pPr>
        <w:pStyle w:val="ItemHead"/>
      </w:pPr>
      <w:r w:rsidRPr="00D5445F">
        <w:t xml:space="preserve">1  </w:t>
      </w:r>
      <w:r w:rsidR="00284027" w:rsidRPr="00D5445F">
        <w:t>Regulation</w:t>
      </w:r>
      <w:r w:rsidR="00535766" w:rsidRPr="00D5445F">
        <w:t> 4</w:t>
      </w:r>
      <w:r w:rsidRPr="00D5445F">
        <w:t>9</w:t>
      </w:r>
    </w:p>
    <w:p w14:paraId="53C3E596" w14:textId="77777777" w:rsidR="00363B83" w:rsidRPr="00D5445F" w:rsidRDefault="00363B83" w:rsidP="00363B83">
      <w:pPr>
        <w:pStyle w:val="Item"/>
      </w:pPr>
      <w:r w:rsidRPr="00D5445F">
        <w:t>Omit “$4,540”, substitute “$5,000”.</w:t>
      </w:r>
    </w:p>
    <w:p w14:paraId="1D4B81BD" w14:textId="77777777" w:rsidR="00363B83" w:rsidRPr="00D5445F" w:rsidRDefault="00363B83" w:rsidP="00363B83">
      <w:pPr>
        <w:pStyle w:val="ItemHead"/>
      </w:pPr>
      <w:r w:rsidRPr="00D5445F">
        <w:t xml:space="preserve">2  </w:t>
      </w:r>
      <w:r w:rsidR="00284027" w:rsidRPr="00D5445F">
        <w:t>Regulation</w:t>
      </w:r>
      <w:r w:rsidR="00535766" w:rsidRPr="00D5445F">
        <w:t> 5</w:t>
      </w:r>
      <w:r w:rsidRPr="00D5445F">
        <w:t>2</w:t>
      </w:r>
    </w:p>
    <w:p w14:paraId="74BCE5C1" w14:textId="77777777" w:rsidR="00363B83" w:rsidRPr="00D5445F" w:rsidRDefault="00363B83" w:rsidP="00363B83">
      <w:pPr>
        <w:pStyle w:val="Item"/>
      </w:pPr>
      <w:r w:rsidRPr="00D5445F">
        <w:t>Omit “$4,540”, substitute “$5,000”.</w:t>
      </w:r>
    </w:p>
    <w:p w14:paraId="0DC722DD" w14:textId="77777777" w:rsidR="00363B83" w:rsidRPr="00D5445F" w:rsidRDefault="00363B83" w:rsidP="00363B83">
      <w:pPr>
        <w:pStyle w:val="ItemHead"/>
      </w:pPr>
      <w:r w:rsidRPr="00D5445F">
        <w:t xml:space="preserve">3  </w:t>
      </w:r>
      <w:r w:rsidR="00284027" w:rsidRPr="00D5445F">
        <w:t>Regulation </w:t>
      </w:r>
      <w:r w:rsidR="00535766" w:rsidRPr="00D5445F">
        <w:t>5</w:t>
      </w:r>
      <w:r w:rsidR="00E0646B" w:rsidRPr="00D5445F">
        <w:t>5</w:t>
      </w:r>
      <w:r w:rsidRPr="00D5445F">
        <w:t xml:space="preserve"> (table </w:t>
      </w:r>
      <w:r w:rsidR="00535766" w:rsidRPr="00D5445F">
        <w:t>item 1</w:t>
      </w:r>
      <w:r w:rsidR="001A2960" w:rsidRPr="00D5445F">
        <w:t>, column headed “Amount”</w:t>
      </w:r>
      <w:r w:rsidRPr="00D5445F">
        <w:t>)</w:t>
      </w:r>
    </w:p>
    <w:p w14:paraId="2B91349B" w14:textId="77777777" w:rsidR="00363B83" w:rsidRPr="00D5445F" w:rsidRDefault="00363B83" w:rsidP="00363B83">
      <w:pPr>
        <w:pStyle w:val="Item"/>
      </w:pPr>
      <w:r w:rsidRPr="00D5445F">
        <w:t>Omit “</w:t>
      </w:r>
      <w:r w:rsidR="00E0646B" w:rsidRPr="00D5445F">
        <w:t>$38,500</w:t>
      </w:r>
      <w:r w:rsidRPr="00D5445F">
        <w:t>”, substitute “</w:t>
      </w:r>
      <w:r w:rsidR="00E0646B" w:rsidRPr="00D5445F">
        <w:t>$42,400</w:t>
      </w:r>
      <w:r w:rsidRPr="00D5445F">
        <w:t>”.</w:t>
      </w:r>
    </w:p>
    <w:p w14:paraId="7C9BDA3F" w14:textId="77777777" w:rsidR="00E0646B" w:rsidRPr="00D5445F" w:rsidRDefault="00E0646B" w:rsidP="00E0646B">
      <w:pPr>
        <w:pStyle w:val="ItemHead"/>
      </w:pPr>
      <w:r w:rsidRPr="00D5445F">
        <w:t xml:space="preserve">4  </w:t>
      </w:r>
      <w:r w:rsidR="00284027" w:rsidRPr="00D5445F">
        <w:t>Regulation </w:t>
      </w:r>
      <w:r w:rsidR="00535766" w:rsidRPr="00D5445F">
        <w:t>5</w:t>
      </w:r>
      <w:r w:rsidRPr="00D5445F">
        <w:t xml:space="preserve">5 (table </w:t>
      </w:r>
      <w:r w:rsidR="00535766" w:rsidRPr="00D5445F">
        <w:t>item 2</w:t>
      </w:r>
      <w:r w:rsidR="00BE306B" w:rsidRPr="00D5445F">
        <w:t>, column headed “Amount”</w:t>
      </w:r>
      <w:r w:rsidRPr="00D5445F">
        <w:t>)</w:t>
      </w:r>
    </w:p>
    <w:p w14:paraId="0210AF15" w14:textId="77777777" w:rsidR="00E0646B" w:rsidRPr="00D5445F" w:rsidRDefault="00E0646B" w:rsidP="00E0646B">
      <w:pPr>
        <w:pStyle w:val="Item"/>
      </w:pPr>
      <w:r w:rsidRPr="00D5445F">
        <w:t>Omit “$38,500”, substitute “$42,400”.</w:t>
      </w:r>
    </w:p>
    <w:p w14:paraId="55196669" w14:textId="77777777" w:rsidR="00E0646B" w:rsidRPr="00D5445F" w:rsidRDefault="00E0646B" w:rsidP="00E0646B">
      <w:pPr>
        <w:pStyle w:val="ItemHead"/>
      </w:pPr>
      <w:r w:rsidRPr="00D5445F">
        <w:t xml:space="preserve">5  </w:t>
      </w:r>
      <w:r w:rsidR="00284027" w:rsidRPr="00D5445F">
        <w:t>Regulation </w:t>
      </w:r>
      <w:r w:rsidR="00535766" w:rsidRPr="00D5445F">
        <w:t>5</w:t>
      </w:r>
      <w:r w:rsidRPr="00D5445F">
        <w:t xml:space="preserve">8 (table </w:t>
      </w:r>
      <w:r w:rsidR="00535766" w:rsidRPr="00D5445F">
        <w:t>item 1</w:t>
      </w:r>
      <w:r w:rsidR="00BE306B" w:rsidRPr="00D5445F">
        <w:t>, column headed “Amount”</w:t>
      </w:r>
      <w:r w:rsidRPr="00D5445F">
        <w:t>)</w:t>
      </w:r>
    </w:p>
    <w:p w14:paraId="4A7AA350" w14:textId="77777777" w:rsidR="00E0646B" w:rsidRPr="00D5445F" w:rsidRDefault="00E0646B" w:rsidP="00E0646B">
      <w:pPr>
        <w:pStyle w:val="Item"/>
      </w:pPr>
      <w:r w:rsidRPr="00D5445F">
        <w:t>Omit “$38,500”, substitute “$42,</w:t>
      </w:r>
      <w:r w:rsidR="00BE4D19" w:rsidRPr="00D5445F">
        <w:t>4</w:t>
      </w:r>
      <w:r w:rsidRPr="00D5445F">
        <w:t>00”.</w:t>
      </w:r>
    </w:p>
    <w:p w14:paraId="5DD80462" w14:textId="77777777" w:rsidR="00E0646B" w:rsidRPr="00D5445F" w:rsidRDefault="00E0646B" w:rsidP="00E0646B">
      <w:pPr>
        <w:pStyle w:val="ItemHead"/>
      </w:pPr>
      <w:r w:rsidRPr="00D5445F">
        <w:t xml:space="preserve">6  </w:t>
      </w:r>
      <w:r w:rsidR="00284027" w:rsidRPr="00D5445F">
        <w:t>Regulation </w:t>
      </w:r>
      <w:r w:rsidR="00535766" w:rsidRPr="00D5445F">
        <w:t>5</w:t>
      </w:r>
      <w:r w:rsidRPr="00D5445F">
        <w:t xml:space="preserve">8 (table </w:t>
      </w:r>
      <w:r w:rsidR="00535766" w:rsidRPr="00D5445F">
        <w:t>item 3</w:t>
      </w:r>
      <w:r w:rsidR="00BE306B" w:rsidRPr="00D5445F">
        <w:t>, column headed “Amount”</w:t>
      </w:r>
      <w:r w:rsidRPr="00D5445F">
        <w:t>)</w:t>
      </w:r>
    </w:p>
    <w:p w14:paraId="432D1904" w14:textId="77777777" w:rsidR="00E0646B" w:rsidRPr="00D5445F" w:rsidRDefault="00E0646B" w:rsidP="00E0646B">
      <w:pPr>
        <w:pStyle w:val="Item"/>
      </w:pPr>
      <w:r w:rsidRPr="00D5445F">
        <w:t>Omit “$38,500”, substitute “$42,</w:t>
      </w:r>
      <w:r w:rsidR="00BE4D19" w:rsidRPr="00D5445F">
        <w:t>4</w:t>
      </w:r>
      <w:r w:rsidRPr="00D5445F">
        <w:t>00”.</w:t>
      </w:r>
    </w:p>
    <w:p w14:paraId="34257A22" w14:textId="77777777" w:rsidR="00E0646B" w:rsidRPr="00D5445F" w:rsidRDefault="00E0646B" w:rsidP="00E0646B">
      <w:pPr>
        <w:pStyle w:val="ItemHead"/>
      </w:pPr>
      <w:r w:rsidRPr="00D5445F">
        <w:t xml:space="preserve">7  </w:t>
      </w:r>
      <w:r w:rsidR="00FA353F" w:rsidRPr="00D5445F">
        <w:t>Subr</w:t>
      </w:r>
      <w:r w:rsidR="00284027" w:rsidRPr="00D5445F">
        <w:t>egulation </w:t>
      </w:r>
      <w:r w:rsidR="00535766" w:rsidRPr="00D5445F">
        <w:t>5</w:t>
      </w:r>
      <w:r w:rsidRPr="00D5445F">
        <w:t>9A(2)</w:t>
      </w:r>
    </w:p>
    <w:p w14:paraId="1CCB2F5D" w14:textId="77777777" w:rsidR="00E0646B" w:rsidRPr="00D5445F" w:rsidRDefault="00E0646B" w:rsidP="00E0646B">
      <w:pPr>
        <w:pStyle w:val="Item"/>
      </w:pPr>
      <w:r w:rsidRPr="00D5445F">
        <w:t>Omit “$10,000”, substitute “$11,000”.</w:t>
      </w:r>
    </w:p>
    <w:p w14:paraId="39E4C16D" w14:textId="77777777" w:rsidR="00E0646B" w:rsidRPr="00D5445F" w:rsidRDefault="00E0646B" w:rsidP="00E0646B">
      <w:pPr>
        <w:pStyle w:val="ItemHead"/>
      </w:pPr>
      <w:r w:rsidRPr="00D5445F">
        <w:t xml:space="preserve">8  </w:t>
      </w:r>
      <w:r w:rsidR="00FA353F" w:rsidRPr="00D5445F">
        <w:t>Subregulation </w:t>
      </w:r>
      <w:r w:rsidR="00535766" w:rsidRPr="00D5445F">
        <w:t>5</w:t>
      </w:r>
      <w:r w:rsidRPr="00D5445F">
        <w:t>9A(2A)</w:t>
      </w:r>
    </w:p>
    <w:p w14:paraId="17DD46BF" w14:textId="77777777" w:rsidR="00E0646B" w:rsidRPr="00D5445F" w:rsidRDefault="00E0646B" w:rsidP="00E0646B">
      <w:pPr>
        <w:pStyle w:val="Item"/>
      </w:pPr>
      <w:r w:rsidRPr="00D5445F">
        <w:t>Omit “$10,000”, substitute “$11,000”.</w:t>
      </w:r>
    </w:p>
    <w:p w14:paraId="1EEFC031" w14:textId="77777777" w:rsidR="00E0646B" w:rsidRPr="00D5445F" w:rsidRDefault="00E0646B" w:rsidP="00E0646B">
      <w:pPr>
        <w:pStyle w:val="ItemHead"/>
      </w:pPr>
      <w:r w:rsidRPr="00D5445F">
        <w:t xml:space="preserve">9  </w:t>
      </w:r>
      <w:r w:rsidR="00FA353F" w:rsidRPr="00D5445F">
        <w:t>Subregulation </w:t>
      </w:r>
      <w:r w:rsidR="00535766" w:rsidRPr="00D5445F">
        <w:t>5</w:t>
      </w:r>
      <w:r w:rsidRPr="00D5445F">
        <w:t>9A(2B)</w:t>
      </w:r>
    </w:p>
    <w:p w14:paraId="6EACD11E" w14:textId="77777777" w:rsidR="00E0646B" w:rsidRPr="00D5445F" w:rsidRDefault="00E0646B" w:rsidP="00E0646B">
      <w:pPr>
        <w:pStyle w:val="Item"/>
      </w:pPr>
      <w:r w:rsidRPr="00D5445F">
        <w:t>Omit “$10,000”, substitute “$11,000”.</w:t>
      </w:r>
    </w:p>
    <w:p w14:paraId="76DF6A60" w14:textId="77777777" w:rsidR="00E0646B" w:rsidRPr="00D5445F" w:rsidRDefault="0040187D" w:rsidP="0040187D">
      <w:pPr>
        <w:pStyle w:val="ItemHead"/>
      </w:pPr>
      <w:r w:rsidRPr="00D5445F">
        <w:t xml:space="preserve">10  </w:t>
      </w:r>
      <w:r w:rsidR="00FA353F" w:rsidRPr="00D5445F">
        <w:t>Subregulation </w:t>
      </w:r>
      <w:r w:rsidR="00535766" w:rsidRPr="00D5445F">
        <w:t>5</w:t>
      </w:r>
      <w:r w:rsidRPr="00D5445F">
        <w:t>9A(3)</w:t>
      </w:r>
    </w:p>
    <w:p w14:paraId="7400D617" w14:textId="77777777" w:rsidR="0040187D" w:rsidRPr="00D5445F" w:rsidRDefault="0040187D" w:rsidP="0040187D">
      <w:pPr>
        <w:pStyle w:val="Item"/>
      </w:pPr>
      <w:r w:rsidRPr="00D5445F">
        <w:t>Omit “$20,000”, substitute “$22,000”.</w:t>
      </w:r>
    </w:p>
    <w:p w14:paraId="5F221BE0" w14:textId="77777777" w:rsidR="0040187D" w:rsidRPr="00D5445F" w:rsidRDefault="0040187D" w:rsidP="0040187D">
      <w:pPr>
        <w:pStyle w:val="ItemHead"/>
      </w:pPr>
      <w:r w:rsidRPr="00D5445F">
        <w:t xml:space="preserve">11  </w:t>
      </w:r>
      <w:r w:rsidR="00FA353F" w:rsidRPr="00D5445F">
        <w:t>Subregulation </w:t>
      </w:r>
      <w:r w:rsidR="00535766" w:rsidRPr="00D5445F">
        <w:t>5</w:t>
      </w:r>
      <w:r w:rsidRPr="00D5445F">
        <w:t>9A(4)</w:t>
      </w:r>
    </w:p>
    <w:p w14:paraId="3A945364" w14:textId="77777777" w:rsidR="0040187D" w:rsidRPr="00D5445F" w:rsidRDefault="0040187D" w:rsidP="0040187D">
      <w:pPr>
        <w:pStyle w:val="Item"/>
      </w:pPr>
      <w:r w:rsidRPr="00D5445F">
        <w:t>Omit “$20,000”, substitute “$22,000”.</w:t>
      </w:r>
    </w:p>
    <w:p w14:paraId="674FF632" w14:textId="77777777" w:rsidR="0040187D" w:rsidRPr="00D5445F" w:rsidRDefault="0040187D" w:rsidP="0040187D">
      <w:pPr>
        <w:pStyle w:val="ItemHead"/>
      </w:pPr>
      <w:r w:rsidRPr="00D5445F">
        <w:t xml:space="preserve">12  </w:t>
      </w:r>
      <w:r w:rsidR="005577BF" w:rsidRPr="00D5445F">
        <w:t>Subregulation </w:t>
      </w:r>
      <w:r w:rsidR="00535766" w:rsidRPr="00D5445F">
        <w:t>5</w:t>
      </w:r>
      <w:r w:rsidRPr="00D5445F">
        <w:t>9A(5)</w:t>
      </w:r>
    </w:p>
    <w:p w14:paraId="01A4D853" w14:textId="77777777" w:rsidR="0040187D" w:rsidRPr="00D5445F" w:rsidRDefault="0040187D" w:rsidP="0040187D">
      <w:pPr>
        <w:pStyle w:val="Item"/>
      </w:pPr>
      <w:r w:rsidRPr="00D5445F">
        <w:t>Omit “$25,000”, substitute “$27,500”.</w:t>
      </w:r>
    </w:p>
    <w:p w14:paraId="2C0B9ACE" w14:textId="77777777" w:rsidR="0040187D" w:rsidRPr="00D5445F" w:rsidRDefault="0040187D" w:rsidP="0040187D">
      <w:pPr>
        <w:pStyle w:val="ItemHead"/>
      </w:pPr>
      <w:r w:rsidRPr="00D5445F">
        <w:t xml:space="preserve">13  </w:t>
      </w:r>
      <w:r w:rsidR="005577BF" w:rsidRPr="00D5445F">
        <w:t>Subregulation </w:t>
      </w:r>
      <w:r w:rsidR="00535766" w:rsidRPr="00D5445F">
        <w:t>5</w:t>
      </w:r>
      <w:r w:rsidRPr="00D5445F">
        <w:t>9A(6)</w:t>
      </w:r>
    </w:p>
    <w:p w14:paraId="543EA295" w14:textId="77777777" w:rsidR="0040187D" w:rsidRPr="00D5445F" w:rsidRDefault="0040187D" w:rsidP="0040187D">
      <w:pPr>
        <w:pStyle w:val="Item"/>
      </w:pPr>
      <w:r w:rsidRPr="00D5445F">
        <w:t>Omit “$100”, substitute “$110”.</w:t>
      </w:r>
    </w:p>
    <w:p w14:paraId="01F019FE" w14:textId="77777777" w:rsidR="004C054A" w:rsidRPr="00D5445F" w:rsidRDefault="004C054A" w:rsidP="004C054A">
      <w:pPr>
        <w:pStyle w:val="ItemHead"/>
      </w:pPr>
      <w:r w:rsidRPr="00D5445F">
        <w:t xml:space="preserve">14  </w:t>
      </w:r>
      <w:r w:rsidR="005577BF" w:rsidRPr="00D5445F">
        <w:t>Subregulation </w:t>
      </w:r>
      <w:r w:rsidR="00535766" w:rsidRPr="00D5445F">
        <w:t>5</w:t>
      </w:r>
      <w:r w:rsidRPr="00D5445F">
        <w:t>9A(7)</w:t>
      </w:r>
    </w:p>
    <w:p w14:paraId="7321D79F" w14:textId="77777777" w:rsidR="004C054A" w:rsidRPr="00D5445F" w:rsidRDefault="004C054A" w:rsidP="004C054A">
      <w:pPr>
        <w:pStyle w:val="Item"/>
      </w:pPr>
      <w:r w:rsidRPr="00D5445F">
        <w:t>Omit “$10,000”, substitute “$11,000”.</w:t>
      </w:r>
    </w:p>
    <w:p w14:paraId="7459F15C" w14:textId="77777777" w:rsidR="001E0A96" w:rsidRPr="00D5445F" w:rsidRDefault="001E0A96" w:rsidP="001E0A96">
      <w:pPr>
        <w:pStyle w:val="ItemHead"/>
      </w:pPr>
      <w:r w:rsidRPr="00D5445F">
        <w:t xml:space="preserve">15  </w:t>
      </w:r>
      <w:r w:rsidR="005577BF" w:rsidRPr="00D5445F">
        <w:t>Subregulation </w:t>
      </w:r>
      <w:r w:rsidR="00535766" w:rsidRPr="00D5445F">
        <w:t>5</w:t>
      </w:r>
      <w:r w:rsidRPr="00D5445F">
        <w:t>9A(7A)</w:t>
      </w:r>
    </w:p>
    <w:p w14:paraId="398D5E45" w14:textId="77777777" w:rsidR="001E0A96" w:rsidRPr="00D5445F" w:rsidRDefault="001E0A96" w:rsidP="001E0A96">
      <w:pPr>
        <w:pStyle w:val="Item"/>
      </w:pPr>
      <w:r w:rsidRPr="00D5445F">
        <w:t>Omit “$10,000”, substitute “$11,000”.</w:t>
      </w:r>
    </w:p>
    <w:p w14:paraId="7F663CAD" w14:textId="77777777" w:rsidR="001E0A96" w:rsidRPr="00D5445F" w:rsidRDefault="001E0A96" w:rsidP="001E0A96">
      <w:pPr>
        <w:pStyle w:val="ItemHead"/>
      </w:pPr>
      <w:r w:rsidRPr="00D5445F">
        <w:t xml:space="preserve">16  </w:t>
      </w:r>
      <w:r w:rsidR="005577BF" w:rsidRPr="00D5445F">
        <w:t>Subregulation </w:t>
      </w:r>
      <w:r w:rsidR="00535766" w:rsidRPr="00D5445F">
        <w:t>5</w:t>
      </w:r>
      <w:r w:rsidRPr="00D5445F">
        <w:t>9A(8)</w:t>
      </w:r>
    </w:p>
    <w:p w14:paraId="1032C138" w14:textId="77777777" w:rsidR="001E0A96" w:rsidRPr="00D5445F" w:rsidRDefault="001E0A96" w:rsidP="001E0A96">
      <w:pPr>
        <w:pStyle w:val="Item"/>
      </w:pPr>
      <w:r w:rsidRPr="00D5445F">
        <w:t>Omit “$20,000”, substitute “$22,000”.</w:t>
      </w:r>
    </w:p>
    <w:p w14:paraId="062B4B4D" w14:textId="77777777" w:rsidR="001E0A96" w:rsidRPr="00D5445F" w:rsidRDefault="001E0A96" w:rsidP="001E0A96">
      <w:pPr>
        <w:pStyle w:val="ItemHead"/>
      </w:pPr>
      <w:r w:rsidRPr="00D5445F">
        <w:t xml:space="preserve">17  </w:t>
      </w:r>
      <w:r w:rsidR="005577BF" w:rsidRPr="00D5445F">
        <w:t>Subregulation </w:t>
      </w:r>
      <w:r w:rsidR="00535766" w:rsidRPr="00D5445F">
        <w:t>5</w:t>
      </w:r>
      <w:r w:rsidRPr="00D5445F">
        <w:t>9A(9)</w:t>
      </w:r>
    </w:p>
    <w:p w14:paraId="45F4872A" w14:textId="77777777" w:rsidR="001E0A96" w:rsidRPr="00D5445F" w:rsidRDefault="001E0A96" w:rsidP="001E0A96">
      <w:pPr>
        <w:pStyle w:val="Item"/>
      </w:pPr>
      <w:r w:rsidRPr="00D5445F">
        <w:t>Omit “$20,000”, substitute “$22,000”.</w:t>
      </w:r>
    </w:p>
    <w:p w14:paraId="50F226F4" w14:textId="77777777" w:rsidR="001E0A96" w:rsidRPr="00D5445F" w:rsidRDefault="001E0A96" w:rsidP="001E0A96">
      <w:pPr>
        <w:pStyle w:val="ItemHead"/>
      </w:pPr>
      <w:r w:rsidRPr="00D5445F">
        <w:t xml:space="preserve">18  </w:t>
      </w:r>
      <w:r w:rsidR="00285EE4" w:rsidRPr="00D5445F">
        <w:t>Paragraph 5</w:t>
      </w:r>
      <w:r w:rsidRPr="00D5445F">
        <w:t>9C(3)(b)</w:t>
      </w:r>
    </w:p>
    <w:p w14:paraId="74CD5087" w14:textId="77777777" w:rsidR="001E0A96" w:rsidRPr="00D5445F" w:rsidRDefault="001E0A96" w:rsidP="001E0A96">
      <w:pPr>
        <w:pStyle w:val="Item"/>
      </w:pPr>
      <w:r w:rsidRPr="00D5445F">
        <w:t>Omit “$3,960”, substitute “$4,400”.</w:t>
      </w:r>
    </w:p>
    <w:p w14:paraId="03974ED9" w14:textId="77777777" w:rsidR="001E0A96" w:rsidRPr="00D5445F" w:rsidRDefault="001E0A96" w:rsidP="001E0A96">
      <w:pPr>
        <w:pStyle w:val="ItemHead"/>
      </w:pPr>
      <w:r w:rsidRPr="00D5445F">
        <w:t>1</w:t>
      </w:r>
      <w:r w:rsidR="005560A9" w:rsidRPr="00D5445F">
        <w:t>9</w:t>
      </w:r>
      <w:r w:rsidRPr="00D5445F">
        <w:t xml:space="preserve">  </w:t>
      </w:r>
      <w:r w:rsidR="00285EE4" w:rsidRPr="00D5445F">
        <w:t>Paragraph 5</w:t>
      </w:r>
      <w:r w:rsidRPr="00D5445F">
        <w:t>9C(4)(b)</w:t>
      </w:r>
    </w:p>
    <w:p w14:paraId="5EB87B6D" w14:textId="77777777" w:rsidR="001E0A96" w:rsidRPr="00D5445F" w:rsidRDefault="001E0A96" w:rsidP="001E0A96">
      <w:pPr>
        <w:pStyle w:val="Item"/>
      </w:pPr>
      <w:r w:rsidRPr="00D5445F">
        <w:t>Omit “$3,960”, substitute “$4,400”.</w:t>
      </w:r>
    </w:p>
    <w:p w14:paraId="6663DEF6" w14:textId="77777777" w:rsidR="005560A9" w:rsidRPr="00D5445F" w:rsidRDefault="005560A9" w:rsidP="005560A9">
      <w:pPr>
        <w:pStyle w:val="ItemHead"/>
      </w:pPr>
      <w:r w:rsidRPr="00D5445F">
        <w:t xml:space="preserve">20  </w:t>
      </w:r>
      <w:r w:rsidR="00285EE4" w:rsidRPr="00D5445F">
        <w:t>Paragraph 5</w:t>
      </w:r>
      <w:r w:rsidRPr="00D5445F">
        <w:t>9G(3)(b)</w:t>
      </w:r>
    </w:p>
    <w:p w14:paraId="206D5F75" w14:textId="77777777" w:rsidR="005560A9" w:rsidRPr="00D5445F" w:rsidRDefault="005560A9" w:rsidP="005560A9">
      <w:pPr>
        <w:pStyle w:val="Item"/>
      </w:pPr>
      <w:r w:rsidRPr="00D5445F">
        <w:t>Omit “$3,960”, substitute “$4,400”.</w:t>
      </w:r>
    </w:p>
    <w:p w14:paraId="1EF3C80C" w14:textId="77777777" w:rsidR="005560A9" w:rsidRPr="00D5445F" w:rsidRDefault="005560A9" w:rsidP="005560A9">
      <w:pPr>
        <w:pStyle w:val="ItemHead"/>
      </w:pPr>
      <w:r w:rsidRPr="00D5445F">
        <w:t xml:space="preserve">21  </w:t>
      </w:r>
      <w:r w:rsidR="00285EE4" w:rsidRPr="00D5445F">
        <w:t>Paragraph 5</w:t>
      </w:r>
      <w:r w:rsidRPr="00D5445F">
        <w:t>9G(4)(b)</w:t>
      </w:r>
    </w:p>
    <w:p w14:paraId="094E4536" w14:textId="77777777" w:rsidR="005560A9" w:rsidRPr="00D5445F" w:rsidRDefault="005560A9" w:rsidP="005560A9">
      <w:pPr>
        <w:pStyle w:val="Item"/>
      </w:pPr>
      <w:r w:rsidRPr="00D5445F">
        <w:t>Omit “$3,960”, substitute “$4,400”.</w:t>
      </w:r>
    </w:p>
    <w:p w14:paraId="1AC1DBB9" w14:textId="77777777" w:rsidR="001E0A96" w:rsidRPr="00D5445F" w:rsidRDefault="005560A9" w:rsidP="001E0A96">
      <w:pPr>
        <w:pStyle w:val="ItemHead"/>
      </w:pPr>
      <w:r w:rsidRPr="00D5445F">
        <w:t>22</w:t>
      </w:r>
      <w:r w:rsidR="00D913B3" w:rsidRPr="00D5445F">
        <w:t xml:space="preserve">  </w:t>
      </w:r>
      <w:r w:rsidR="00535766" w:rsidRPr="00D5445F">
        <w:t>Clause 2</w:t>
      </w:r>
      <w:r w:rsidR="00D913B3" w:rsidRPr="00D5445F">
        <w:t xml:space="preserve">.6 of </w:t>
      </w:r>
      <w:r w:rsidR="00535766" w:rsidRPr="00D5445F">
        <w:t>Schedule 1</w:t>
      </w:r>
    </w:p>
    <w:p w14:paraId="1A16F70A" w14:textId="77777777" w:rsidR="00363B83" w:rsidRPr="00D5445F" w:rsidRDefault="00D913B3" w:rsidP="00D913B3">
      <w:pPr>
        <w:pStyle w:val="Item"/>
      </w:pPr>
      <w:r w:rsidRPr="00D5445F">
        <w:t>Omit “$38,500”, substitute “$42,400”.</w:t>
      </w:r>
    </w:p>
    <w:p w14:paraId="7E100243" w14:textId="77777777" w:rsidR="00D913B3" w:rsidRPr="00D5445F" w:rsidRDefault="00D913B3" w:rsidP="00D913B3">
      <w:pPr>
        <w:pStyle w:val="ItemHead"/>
      </w:pPr>
      <w:r w:rsidRPr="00D5445F">
        <w:t>2</w:t>
      </w:r>
      <w:r w:rsidR="005560A9" w:rsidRPr="00D5445F">
        <w:t>3</w:t>
      </w:r>
      <w:r w:rsidRPr="00D5445F">
        <w:t xml:space="preserve">  </w:t>
      </w:r>
      <w:r w:rsidR="00535766" w:rsidRPr="00D5445F">
        <w:t>Clause 3</w:t>
      </w:r>
      <w:r w:rsidRPr="00D5445F">
        <w:t xml:space="preserve">.3 of </w:t>
      </w:r>
      <w:r w:rsidR="00535766" w:rsidRPr="00D5445F">
        <w:t>Schedule 1</w:t>
      </w:r>
      <w:r w:rsidRPr="00D5445F">
        <w:t xml:space="preserve"> (table </w:t>
      </w:r>
      <w:r w:rsidR="00535766" w:rsidRPr="00D5445F">
        <w:t>item 1</w:t>
      </w:r>
      <w:r w:rsidRPr="00D5445F">
        <w:t xml:space="preserve">, column </w:t>
      </w:r>
      <w:r w:rsidR="004A6115" w:rsidRPr="00D5445F">
        <w:t>2</w:t>
      </w:r>
      <w:r w:rsidRPr="00D5445F">
        <w:t>)</w:t>
      </w:r>
    </w:p>
    <w:p w14:paraId="4733B70E" w14:textId="77777777" w:rsidR="00D913B3" w:rsidRPr="00D5445F" w:rsidRDefault="00D913B3" w:rsidP="00D913B3">
      <w:pPr>
        <w:pStyle w:val="Item"/>
      </w:pPr>
      <w:r w:rsidRPr="00D5445F">
        <w:t>Omit “$187,000”, substitute “$205,700”.</w:t>
      </w:r>
    </w:p>
    <w:p w14:paraId="26027186" w14:textId="77777777" w:rsidR="00D913B3" w:rsidRPr="00D5445F" w:rsidRDefault="00D913B3" w:rsidP="00D913B3">
      <w:pPr>
        <w:pStyle w:val="ItemHead"/>
      </w:pPr>
      <w:r w:rsidRPr="00D5445F">
        <w:t>2</w:t>
      </w:r>
      <w:r w:rsidR="005560A9" w:rsidRPr="00D5445F">
        <w:t>4</w:t>
      </w:r>
      <w:r w:rsidRPr="00D5445F">
        <w:t xml:space="preserve">  </w:t>
      </w:r>
      <w:r w:rsidR="00535766" w:rsidRPr="00D5445F">
        <w:t>Clause 3</w:t>
      </w:r>
      <w:r w:rsidRPr="00D5445F">
        <w:t xml:space="preserve">.3 of </w:t>
      </w:r>
      <w:r w:rsidR="00535766" w:rsidRPr="00D5445F">
        <w:t>Schedule 1</w:t>
      </w:r>
      <w:r w:rsidRPr="00D5445F">
        <w:t xml:space="preserve"> (table </w:t>
      </w:r>
      <w:r w:rsidR="00535766" w:rsidRPr="00D5445F">
        <w:t>item 2</w:t>
      </w:r>
      <w:r w:rsidRPr="00D5445F">
        <w:t xml:space="preserve">, </w:t>
      </w:r>
      <w:r w:rsidR="00F33A28" w:rsidRPr="00D5445F">
        <w:t xml:space="preserve">column </w:t>
      </w:r>
      <w:r w:rsidR="004A6115" w:rsidRPr="00D5445F">
        <w:t>2</w:t>
      </w:r>
      <w:r w:rsidR="00F33A28" w:rsidRPr="00D5445F">
        <w:t>)</w:t>
      </w:r>
    </w:p>
    <w:p w14:paraId="46C9E890" w14:textId="77777777" w:rsidR="00D913B3" w:rsidRPr="00D5445F" w:rsidRDefault="00D913B3" w:rsidP="00D913B3">
      <w:pPr>
        <w:pStyle w:val="Item"/>
      </w:pPr>
      <w:r w:rsidRPr="00D5445F">
        <w:t>Omit “$124,300”, substitute “$136,700”.</w:t>
      </w:r>
    </w:p>
    <w:p w14:paraId="4AEBAFB5" w14:textId="77777777" w:rsidR="00D913B3" w:rsidRPr="00D5445F" w:rsidRDefault="00D913B3" w:rsidP="00D913B3">
      <w:pPr>
        <w:pStyle w:val="ItemHead"/>
      </w:pPr>
      <w:r w:rsidRPr="00D5445F">
        <w:t>2</w:t>
      </w:r>
      <w:r w:rsidR="005560A9" w:rsidRPr="00D5445F">
        <w:t>5</w:t>
      </w:r>
      <w:r w:rsidRPr="00D5445F">
        <w:t xml:space="preserve">  </w:t>
      </w:r>
      <w:r w:rsidR="00535766" w:rsidRPr="00D5445F">
        <w:t>Clause 3</w:t>
      </w:r>
      <w:r w:rsidRPr="00D5445F">
        <w:t xml:space="preserve">.3 of </w:t>
      </w:r>
      <w:r w:rsidR="00535766" w:rsidRPr="00D5445F">
        <w:t>Schedule 1</w:t>
      </w:r>
      <w:r w:rsidRPr="00D5445F">
        <w:t xml:space="preserve"> (table </w:t>
      </w:r>
      <w:r w:rsidR="00535766" w:rsidRPr="00D5445F">
        <w:t>item 3</w:t>
      </w:r>
      <w:r w:rsidRPr="00D5445F">
        <w:t xml:space="preserve">, </w:t>
      </w:r>
      <w:r w:rsidR="00F33A28" w:rsidRPr="00D5445F">
        <w:t xml:space="preserve">column </w:t>
      </w:r>
      <w:r w:rsidR="004A6115" w:rsidRPr="00D5445F">
        <w:t>2</w:t>
      </w:r>
      <w:r w:rsidR="00F33A28" w:rsidRPr="00D5445F">
        <w:t>)</w:t>
      </w:r>
    </w:p>
    <w:p w14:paraId="4EC092F6" w14:textId="77777777" w:rsidR="00D913B3" w:rsidRPr="00D5445F" w:rsidRDefault="00D913B3" w:rsidP="00D913B3">
      <w:pPr>
        <w:pStyle w:val="Item"/>
      </w:pPr>
      <w:r w:rsidRPr="00D5445F">
        <w:t>Omit “$187,000”, substitute “$205,700”.</w:t>
      </w:r>
    </w:p>
    <w:p w14:paraId="4CD2C9E6" w14:textId="77777777" w:rsidR="00D913B3" w:rsidRPr="00D5445F" w:rsidRDefault="00D913B3" w:rsidP="00D913B3">
      <w:pPr>
        <w:pStyle w:val="ItemHead"/>
      </w:pPr>
      <w:r w:rsidRPr="00D5445F">
        <w:t>2</w:t>
      </w:r>
      <w:r w:rsidR="005560A9" w:rsidRPr="00D5445F">
        <w:t>6</w:t>
      </w:r>
      <w:r w:rsidRPr="00D5445F">
        <w:t xml:space="preserve">  </w:t>
      </w:r>
      <w:r w:rsidR="00535766" w:rsidRPr="00D5445F">
        <w:t>Clause 3</w:t>
      </w:r>
      <w:r w:rsidRPr="00D5445F">
        <w:t xml:space="preserve">.3 of </w:t>
      </w:r>
      <w:r w:rsidR="00535766" w:rsidRPr="00D5445F">
        <w:t>Schedule 1</w:t>
      </w:r>
      <w:r w:rsidRPr="00D5445F">
        <w:t xml:space="preserve"> (table </w:t>
      </w:r>
      <w:r w:rsidR="00535766" w:rsidRPr="00D5445F">
        <w:t>item 4</w:t>
      </w:r>
      <w:r w:rsidRPr="00D5445F">
        <w:t xml:space="preserve">, </w:t>
      </w:r>
      <w:r w:rsidR="00F33A28" w:rsidRPr="00D5445F">
        <w:t>column</w:t>
      </w:r>
      <w:r w:rsidR="00756831" w:rsidRPr="00D5445F">
        <w:t xml:space="preserve"> </w:t>
      </w:r>
      <w:r w:rsidR="004A6115" w:rsidRPr="00D5445F">
        <w:t>2</w:t>
      </w:r>
      <w:r w:rsidR="00F33A28" w:rsidRPr="00D5445F">
        <w:t>)</w:t>
      </w:r>
    </w:p>
    <w:p w14:paraId="4D9850EC" w14:textId="77777777" w:rsidR="00D913B3" w:rsidRPr="00D5445F" w:rsidRDefault="00D913B3" w:rsidP="00D66824">
      <w:pPr>
        <w:pStyle w:val="Item"/>
      </w:pPr>
      <w:r w:rsidRPr="00D5445F">
        <w:t>Omit “</w:t>
      </w:r>
      <w:r w:rsidR="00D66824" w:rsidRPr="00D5445F">
        <w:t>$124,300</w:t>
      </w:r>
      <w:r w:rsidRPr="00D5445F">
        <w:t>”, substitute “</w:t>
      </w:r>
      <w:r w:rsidR="00D66824" w:rsidRPr="00D5445F">
        <w:t>$136,700</w:t>
      </w:r>
      <w:r w:rsidRPr="00D5445F">
        <w:t>”.</w:t>
      </w:r>
    </w:p>
    <w:p w14:paraId="67655BCD" w14:textId="77777777" w:rsidR="00D66824" w:rsidRPr="00D5445F" w:rsidRDefault="00D66824" w:rsidP="00D66824">
      <w:pPr>
        <w:pStyle w:val="ItemHead"/>
      </w:pPr>
      <w:r w:rsidRPr="00D5445F">
        <w:t>2</w:t>
      </w:r>
      <w:r w:rsidR="005560A9" w:rsidRPr="00D5445F">
        <w:t>7</w:t>
      </w:r>
      <w:r w:rsidRPr="00D5445F">
        <w:t xml:space="preserve">  </w:t>
      </w:r>
      <w:r w:rsidR="00535766" w:rsidRPr="00D5445F">
        <w:t>Clause 1</w:t>
      </w:r>
      <w:r w:rsidRPr="00D5445F">
        <w:t xml:space="preserve">.3 of </w:t>
      </w:r>
      <w:r w:rsidR="00535766" w:rsidRPr="00D5445F">
        <w:t>Schedule 3</w:t>
      </w:r>
    </w:p>
    <w:p w14:paraId="367FC128" w14:textId="77777777" w:rsidR="00285EE4" w:rsidRPr="00D5445F" w:rsidRDefault="00D66824" w:rsidP="00285EE4">
      <w:pPr>
        <w:pStyle w:val="Item"/>
        <w:rPr>
          <w:sz w:val="16"/>
        </w:rPr>
      </w:pPr>
      <w:r w:rsidRPr="00D5445F">
        <w:t>Omit “$15,400”, substitute “$16,950”.</w:t>
      </w:r>
    </w:p>
    <w:p w14:paraId="5E21F4C5" w14:textId="77777777" w:rsidR="00D66824" w:rsidRPr="00D5445F" w:rsidRDefault="00D66824" w:rsidP="00D66824">
      <w:pPr>
        <w:pStyle w:val="ItemHead"/>
      </w:pPr>
      <w:r w:rsidRPr="00D5445F">
        <w:t>2</w:t>
      </w:r>
      <w:r w:rsidR="005560A9" w:rsidRPr="00D5445F">
        <w:t>8</w:t>
      </w:r>
      <w:r w:rsidRPr="00D5445F">
        <w:t xml:space="preserve">  </w:t>
      </w:r>
      <w:r w:rsidR="00535766" w:rsidRPr="00D5445F">
        <w:t>Clause 2</w:t>
      </w:r>
      <w:r w:rsidRPr="00D5445F">
        <w:t xml:space="preserve">.2 of </w:t>
      </w:r>
      <w:r w:rsidR="00535766" w:rsidRPr="00D5445F">
        <w:t>Schedule 3</w:t>
      </w:r>
    </w:p>
    <w:p w14:paraId="57B81038" w14:textId="77777777" w:rsidR="00D66824" w:rsidRPr="00D5445F" w:rsidRDefault="00D66824" w:rsidP="00D66824">
      <w:pPr>
        <w:pStyle w:val="Item"/>
      </w:pPr>
      <w:r w:rsidRPr="00D5445F">
        <w:t>Omit “$61,600”, substitute “$67,800”.</w:t>
      </w:r>
    </w:p>
    <w:sectPr w:rsidR="00D66824" w:rsidRPr="00D5445F" w:rsidSect="00CA22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86F8" w14:textId="77777777" w:rsidR="00FA353F" w:rsidRDefault="00FA353F" w:rsidP="0048364F">
      <w:pPr>
        <w:spacing w:line="240" w:lineRule="auto"/>
      </w:pPr>
      <w:r>
        <w:separator/>
      </w:r>
    </w:p>
  </w:endnote>
  <w:endnote w:type="continuationSeparator" w:id="0">
    <w:p w14:paraId="297AC1DD" w14:textId="77777777" w:rsidR="00FA353F" w:rsidRDefault="00FA35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05D2" w14:textId="77777777" w:rsidR="00FA353F" w:rsidRPr="00CA22E1" w:rsidRDefault="00CA22E1" w:rsidP="00CA22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22E1">
      <w:rPr>
        <w:i/>
        <w:sz w:val="18"/>
      </w:rPr>
      <w:t>OPC65532 -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8A3C" w14:textId="77777777" w:rsidR="00FA353F" w:rsidRDefault="00FA353F" w:rsidP="00E97334"/>
  <w:p w14:paraId="7C9106E5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03F9" w14:textId="77777777" w:rsidR="00FA353F" w:rsidRPr="00CA22E1" w:rsidRDefault="00CA22E1" w:rsidP="00CA22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22E1">
      <w:rPr>
        <w:i/>
        <w:sz w:val="18"/>
      </w:rPr>
      <w:t>OPC65532 -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D795" w14:textId="77777777" w:rsidR="00FA353F" w:rsidRPr="00E33C1C" w:rsidRDefault="00FA35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353F" w14:paraId="3C27085B" w14:textId="77777777" w:rsidTr="00FB4D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BF168B" w14:textId="77777777" w:rsidR="00FA353F" w:rsidRDefault="00FA353F" w:rsidP="00363B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D09ACD" w14:textId="32A78399" w:rsidR="00FA353F" w:rsidRDefault="00FA353F" w:rsidP="00363B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015">
            <w:rPr>
              <w:i/>
              <w:sz w:val="18"/>
            </w:rPr>
            <w:t>Offshore Petroleum and Greenhouse Gas Storage (Regulatory Levies) Amendment (Levy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CFA62D" w14:textId="77777777" w:rsidR="00FA353F" w:rsidRDefault="00FA353F" w:rsidP="00363B83">
          <w:pPr>
            <w:spacing w:line="0" w:lineRule="atLeast"/>
            <w:jc w:val="right"/>
            <w:rPr>
              <w:sz w:val="18"/>
            </w:rPr>
          </w:pPr>
        </w:p>
      </w:tc>
    </w:tr>
  </w:tbl>
  <w:p w14:paraId="40785623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41700" w14:textId="77777777" w:rsidR="00FA353F" w:rsidRPr="00E33C1C" w:rsidRDefault="00FA35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A353F" w14:paraId="4615E447" w14:textId="77777777" w:rsidTr="00FB4D4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332C27" w14:textId="77777777" w:rsidR="00FA353F" w:rsidRDefault="00FA353F" w:rsidP="00363B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317CC8" w14:textId="31657C76" w:rsidR="00FA353F" w:rsidRDefault="00FA353F" w:rsidP="00363B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015">
            <w:rPr>
              <w:i/>
              <w:sz w:val="18"/>
            </w:rPr>
            <w:t>Offshore Petroleum and Greenhouse Gas Storage (Regulatory Levies) Amendment (Levy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8CC95E" w14:textId="77777777" w:rsidR="00FA353F" w:rsidRDefault="00FA353F" w:rsidP="00363B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E35C6C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6413" w14:textId="77777777" w:rsidR="00FA353F" w:rsidRPr="00E33C1C" w:rsidRDefault="00FA353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353F" w14:paraId="0029B400" w14:textId="77777777" w:rsidTr="00FB4D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71161" w14:textId="77777777" w:rsidR="00FA353F" w:rsidRDefault="00FA353F" w:rsidP="00363B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2A668" w14:textId="0DE4834A" w:rsidR="00FA353F" w:rsidRDefault="00FA353F" w:rsidP="00363B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015">
            <w:rPr>
              <w:i/>
              <w:sz w:val="18"/>
            </w:rPr>
            <w:t>Offshore Petroleum and Greenhouse Gas Storage (Regulatory Levies) Amendment (Levy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06BA66" w14:textId="77777777" w:rsidR="00FA353F" w:rsidRDefault="00FA353F" w:rsidP="00363B83">
          <w:pPr>
            <w:spacing w:line="0" w:lineRule="atLeast"/>
            <w:jc w:val="right"/>
            <w:rPr>
              <w:sz w:val="18"/>
            </w:rPr>
          </w:pPr>
        </w:p>
      </w:tc>
    </w:tr>
  </w:tbl>
  <w:p w14:paraId="5AEB086A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F807" w14:textId="77777777" w:rsidR="00FA353F" w:rsidRPr="00E33C1C" w:rsidRDefault="00FA353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353F" w14:paraId="4F941AF6" w14:textId="77777777" w:rsidTr="00363B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6EF65" w14:textId="77777777" w:rsidR="00FA353F" w:rsidRDefault="00FA353F" w:rsidP="00363B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7AE124" w14:textId="3FD957FA" w:rsidR="00FA353F" w:rsidRDefault="00FA353F" w:rsidP="00363B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015">
            <w:rPr>
              <w:i/>
              <w:sz w:val="18"/>
            </w:rPr>
            <w:t>Offshore Petroleum and Greenhouse Gas Storage (Regulatory Levies) Amendment (Levy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BE7B0" w14:textId="77777777" w:rsidR="00FA353F" w:rsidRDefault="00FA353F" w:rsidP="00363B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DB28E7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BC46" w14:textId="77777777" w:rsidR="00FA353F" w:rsidRPr="00E33C1C" w:rsidRDefault="00FA353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353F" w14:paraId="1813A02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899BEE" w14:textId="77777777" w:rsidR="00FA353F" w:rsidRDefault="00FA353F" w:rsidP="00363B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FAC69" w14:textId="5AB4F952" w:rsidR="00FA353F" w:rsidRDefault="00FA353F" w:rsidP="00363B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015">
            <w:rPr>
              <w:i/>
              <w:sz w:val="18"/>
            </w:rPr>
            <w:t>Offshore Petroleum and Greenhouse Gas Storage (Regulatory Levies) Amendment (Levy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625C3" w14:textId="77777777" w:rsidR="00FA353F" w:rsidRDefault="00FA353F" w:rsidP="00363B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F3CABD" w14:textId="77777777" w:rsidR="00FA353F" w:rsidRPr="00CA22E1" w:rsidRDefault="00CA22E1" w:rsidP="00CA22E1">
    <w:pPr>
      <w:rPr>
        <w:rFonts w:cs="Times New Roman"/>
        <w:i/>
        <w:sz w:val="18"/>
      </w:rPr>
    </w:pPr>
    <w:r w:rsidRPr="00CA22E1">
      <w:rPr>
        <w:rFonts w:cs="Times New Roman"/>
        <w:i/>
        <w:sz w:val="18"/>
      </w:rPr>
      <w:t>OPC65532 -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D411" w14:textId="77777777" w:rsidR="00FA353F" w:rsidRDefault="00FA353F" w:rsidP="0048364F">
      <w:pPr>
        <w:spacing w:line="240" w:lineRule="auto"/>
      </w:pPr>
      <w:r>
        <w:separator/>
      </w:r>
    </w:p>
  </w:footnote>
  <w:footnote w:type="continuationSeparator" w:id="0">
    <w:p w14:paraId="64638458" w14:textId="77777777" w:rsidR="00FA353F" w:rsidRDefault="00FA35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079" w14:textId="77777777" w:rsidR="00FA353F" w:rsidRPr="005F1388" w:rsidRDefault="00FA353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16A1" w14:textId="77777777" w:rsidR="00FA353F" w:rsidRPr="005F1388" w:rsidRDefault="00FA353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1B93" w14:textId="77777777" w:rsidR="00FA353F" w:rsidRPr="005F1388" w:rsidRDefault="00FA353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8BDF" w14:textId="77777777" w:rsidR="00FA353F" w:rsidRPr="00ED79B6" w:rsidRDefault="00FA353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EE4E" w14:textId="77777777" w:rsidR="00FA353F" w:rsidRPr="00ED79B6" w:rsidRDefault="00FA353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CF53" w14:textId="77777777" w:rsidR="00FA353F" w:rsidRPr="00ED79B6" w:rsidRDefault="00FA353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4718" w14:textId="72239117" w:rsidR="00FA353F" w:rsidRPr="00A961C4" w:rsidRDefault="00FA353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560FD">
      <w:rPr>
        <w:b/>
        <w:sz w:val="20"/>
      </w:rPr>
      <w:fldChar w:fldCharType="separate"/>
    </w:r>
    <w:r w:rsidR="005560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560FD">
      <w:rPr>
        <w:sz w:val="20"/>
      </w:rPr>
      <w:fldChar w:fldCharType="separate"/>
    </w:r>
    <w:r w:rsidR="005560FD">
      <w:rPr>
        <w:noProof/>
        <w:sz w:val="20"/>
      </w:rPr>
      <w:t>Amendments</w:t>
    </w:r>
    <w:r>
      <w:rPr>
        <w:sz w:val="20"/>
      </w:rPr>
      <w:fldChar w:fldCharType="end"/>
    </w:r>
  </w:p>
  <w:p w14:paraId="07632283" w14:textId="072A35C3" w:rsidR="00FA353F" w:rsidRPr="00A961C4" w:rsidRDefault="00FA353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2FB750" w14:textId="77777777" w:rsidR="00FA353F" w:rsidRPr="00A961C4" w:rsidRDefault="00FA353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50E32" w14:textId="1B2DB26A" w:rsidR="00FA353F" w:rsidRPr="00A961C4" w:rsidRDefault="00FA353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AE70BE" w14:textId="29C35E03" w:rsidR="00FA353F" w:rsidRPr="00A961C4" w:rsidRDefault="00FA353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27D947" w14:textId="77777777" w:rsidR="00FA353F" w:rsidRPr="00A961C4" w:rsidRDefault="00FA353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6114" w14:textId="77777777" w:rsidR="00FA353F" w:rsidRPr="00A961C4" w:rsidRDefault="00FA353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7DAC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0F6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2960"/>
    <w:rsid w:val="001A3B9F"/>
    <w:rsid w:val="001A65C0"/>
    <w:rsid w:val="001B6456"/>
    <w:rsid w:val="001B7A5D"/>
    <w:rsid w:val="001C69C4"/>
    <w:rsid w:val="001E0A8D"/>
    <w:rsid w:val="001E0A96"/>
    <w:rsid w:val="001E3590"/>
    <w:rsid w:val="001E7407"/>
    <w:rsid w:val="00201D27"/>
    <w:rsid w:val="0020300C"/>
    <w:rsid w:val="0020310F"/>
    <w:rsid w:val="00220A0C"/>
    <w:rsid w:val="00223E4A"/>
    <w:rsid w:val="002302EA"/>
    <w:rsid w:val="00240749"/>
    <w:rsid w:val="002468D7"/>
    <w:rsid w:val="00284027"/>
    <w:rsid w:val="00285CDD"/>
    <w:rsid w:val="00285EE4"/>
    <w:rsid w:val="00291167"/>
    <w:rsid w:val="00297ECB"/>
    <w:rsid w:val="002C152A"/>
    <w:rsid w:val="002D043A"/>
    <w:rsid w:val="002E476D"/>
    <w:rsid w:val="002F47A0"/>
    <w:rsid w:val="0031713F"/>
    <w:rsid w:val="00321913"/>
    <w:rsid w:val="00324EE6"/>
    <w:rsid w:val="003316DC"/>
    <w:rsid w:val="00332E0D"/>
    <w:rsid w:val="0034083C"/>
    <w:rsid w:val="003415D3"/>
    <w:rsid w:val="00346335"/>
    <w:rsid w:val="00352B0F"/>
    <w:rsid w:val="003561B0"/>
    <w:rsid w:val="00363B83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87D"/>
    <w:rsid w:val="004022CA"/>
    <w:rsid w:val="004116CD"/>
    <w:rsid w:val="004124B5"/>
    <w:rsid w:val="00414ADE"/>
    <w:rsid w:val="00424CA9"/>
    <w:rsid w:val="004257BB"/>
    <w:rsid w:val="004261D9"/>
    <w:rsid w:val="0043042E"/>
    <w:rsid w:val="00441CA6"/>
    <w:rsid w:val="0044291A"/>
    <w:rsid w:val="00460499"/>
    <w:rsid w:val="00474835"/>
    <w:rsid w:val="004819C7"/>
    <w:rsid w:val="00482015"/>
    <w:rsid w:val="0048364F"/>
    <w:rsid w:val="00483A33"/>
    <w:rsid w:val="00490F2E"/>
    <w:rsid w:val="00496DB3"/>
    <w:rsid w:val="00496F97"/>
    <w:rsid w:val="004A53EA"/>
    <w:rsid w:val="004A6115"/>
    <w:rsid w:val="004C054A"/>
    <w:rsid w:val="004E0EF1"/>
    <w:rsid w:val="004F1FAC"/>
    <w:rsid w:val="004F676E"/>
    <w:rsid w:val="00516B8D"/>
    <w:rsid w:val="0052277C"/>
    <w:rsid w:val="0052686F"/>
    <w:rsid w:val="0052756C"/>
    <w:rsid w:val="00530230"/>
    <w:rsid w:val="00530CC9"/>
    <w:rsid w:val="00533899"/>
    <w:rsid w:val="00535766"/>
    <w:rsid w:val="00537FBC"/>
    <w:rsid w:val="00541D73"/>
    <w:rsid w:val="00543469"/>
    <w:rsid w:val="005452CC"/>
    <w:rsid w:val="00546FA3"/>
    <w:rsid w:val="00554243"/>
    <w:rsid w:val="005560A9"/>
    <w:rsid w:val="005560FD"/>
    <w:rsid w:val="005577BF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3B5"/>
    <w:rsid w:val="005B4067"/>
    <w:rsid w:val="005C36E0"/>
    <w:rsid w:val="005C3F41"/>
    <w:rsid w:val="005D168D"/>
    <w:rsid w:val="005D22A3"/>
    <w:rsid w:val="005D5EA1"/>
    <w:rsid w:val="005E53CE"/>
    <w:rsid w:val="005E61D3"/>
    <w:rsid w:val="005F7738"/>
    <w:rsid w:val="00600219"/>
    <w:rsid w:val="00613EAD"/>
    <w:rsid w:val="006158AC"/>
    <w:rsid w:val="00640402"/>
    <w:rsid w:val="00640F78"/>
    <w:rsid w:val="00646E7B"/>
    <w:rsid w:val="00647DAC"/>
    <w:rsid w:val="00655D6A"/>
    <w:rsid w:val="00656DE9"/>
    <w:rsid w:val="00677CC2"/>
    <w:rsid w:val="00685F42"/>
    <w:rsid w:val="006866A1"/>
    <w:rsid w:val="0069207B"/>
    <w:rsid w:val="006A4309"/>
    <w:rsid w:val="006A505D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3114"/>
    <w:rsid w:val="007440B7"/>
    <w:rsid w:val="00747993"/>
    <w:rsid w:val="00756401"/>
    <w:rsid w:val="00756831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4FB5"/>
    <w:rsid w:val="00823B55"/>
    <w:rsid w:val="0084172C"/>
    <w:rsid w:val="0085061D"/>
    <w:rsid w:val="00856A31"/>
    <w:rsid w:val="008723C5"/>
    <w:rsid w:val="008754D0"/>
    <w:rsid w:val="00877D48"/>
    <w:rsid w:val="008816F0"/>
    <w:rsid w:val="0088345B"/>
    <w:rsid w:val="008A16A5"/>
    <w:rsid w:val="008B5D42"/>
    <w:rsid w:val="008C2B5D"/>
    <w:rsid w:val="008C3017"/>
    <w:rsid w:val="008D0EE0"/>
    <w:rsid w:val="008D5B99"/>
    <w:rsid w:val="008D7A27"/>
    <w:rsid w:val="008E4702"/>
    <w:rsid w:val="008E69AA"/>
    <w:rsid w:val="008F4F1C"/>
    <w:rsid w:val="008F7D43"/>
    <w:rsid w:val="00903F3D"/>
    <w:rsid w:val="00916FE4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20E8"/>
    <w:rsid w:val="009C3431"/>
    <w:rsid w:val="009C5989"/>
    <w:rsid w:val="009D08DA"/>
    <w:rsid w:val="009E48C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862"/>
    <w:rsid w:val="00A90EA8"/>
    <w:rsid w:val="00AA0343"/>
    <w:rsid w:val="00AA2A5C"/>
    <w:rsid w:val="00AB78E9"/>
    <w:rsid w:val="00AC2325"/>
    <w:rsid w:val="00AD3467"/>
    <w:rsid w:val="00AD5641"/>
    <w:rsid w:val="00AD7252"/>
    <w:rsid w:val="00AE0F9B"/>
    <w:rsid w:val="00AF55FF"/>
    <w:rsid w:val="00B032D8"/>
    <w:rsid w:val="00B33B3C"/>
    <w:rsid w:val="00B40D74"/>
    <w:rsid w:val="00B50205"/>
    <w:rsid w:val="00B52663"/>
    <w:rsid w:val="00B56DCB"/>
    <w:rsid w:val="00B770D2"/>
    <w:rsid w:val="00B94F68"/>
    <w:rsid w:val="00B965BB"/>
    <w:rsid w:val="00BA47A3"/>
    <w:rsid w:val="00BA5026"/>
    <w:rsid w:val="00BB6E79"/>
    <w:rsid w:val="00BD7617"/>
    <w:rsid w:val="00BE306B"/>
    <w:rsid w:val="00BE3B31"/>
    <w:rsid w:val="00BE4D19"/>
    <w:rsid w:val="00BE719A"/>
    <w:rsid w:val="00BE720A"/>
    <w:rsid w:val="00BF6650"/>
    <w:rsid w:val="00C067E5"/>
    <w:rsid w:val="00C164CA"/>
    <w:rsid w:val="00C2060F"/>
    <w:rsid w:val="00C42BF8"/>
    <w:rsid w:val="00C460AE"/>
    <w:rsid w:val="00C50043"/>
    <w:rsid w:val="00C50A0F"/>
    <w:rsid w:val="00C7573B"/>
    <w:rsid w:val="00C76CF3"/>
    <w:rsid w:val="00CA1F54"/>
    <w:rsid w:val="00CA22E1"/>
    <w:rsid w:val="00CA7844"/>
    <w:rsid w:val="00CB0A24"/>
    <w:rsid w:val="00CB58EF"/>
    <w:rsid w:val="00CD5600"/>
    <w:rsid w:val="00CE7D64"/>
    <w:rsid w:val="00CF0BB2"/>
    <w:rsid w:val="00D13441"/>
    <w:rsid w:val="00D20665"/>
    <w:rsid w:val="00D243A3"/>
    <w:rsid w:val="00D3200B"/>
    <w:rsid w:val="00D33440"/>
    <w:rsid w:val="00D52EFE"/>
    <w:rsid w:val="00D5445F"/>
    <w:rsid w:val="00D56A0D"/>
    <w:rsid w:val="00D5767F"/>
    <w:rsid w:val="00D63C62"/>
    <w:rsid w:val="00D63EF6"/>
    <w:rsid w:val="00D66518"/>
    <w:rsid w:val="00D66824"/>
    <w:rsid w:val="00D66D5B"/>
    <w:rsid w:val="00D70DFB"/>
    <w:rsid w:val="00D71EEA"/>
    <w:rsid w:val="00D735CD"/>
    <w:rsid w:val="00D766DF"/>
    <w:rsid w:val="00D913B3"/>
    <w:rsid w:val="00D95891"/>
    <w:rsid w:val="00DB5CB4"/>
    <w:rsid w:val="00DE149E"/>
    <w:rsid w:val="00DE2CF2"/>
    <w:rsid w:val="00E05704"/>
    <w:rsid w:val="00E0646B"/>
    <w:rsid w:val="00E12F1A"/>
    <w:rsid w:val="00E15561"/>
    <w:rsid w:val="00E21CFB"/>
    <w:rsid w:val="00E22935"/>
    <w:rsid w:val="00E54292"/>
    <w:rsid w:val="00E60191"/>
    <w:rsid w:val="00E627EE"/>
    <w:rsid w:val="00E74DC7"/>
    <w:rsid w:val="00E85952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A28"/>
    <w:rsid w:val="00F66956"/>
    <w:rsid w:val="00F6709F"/>
    <w:rsid w:val="00F677A9"/>
    <w:rsid w:val="00F723BD"/>
    <w:rsid w:val="00F732EA"/>
    <w:rsid w:val="00F84CF5"/>
    <w:rsid w:val="00F8612E"/>
    <w:rsid w:val="00F87571"/>
    <w:rsid w:val="00FA353F"/>
    <w:rsid w:val="00FA420B"/>
    <w:rsid w:val="00FB4D40"/>
    <w:rsid w:val="00FE0781"/>
    <w:rsid w:val="00FF39DE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C909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544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4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4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4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44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44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44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44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44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44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445F"/>
  </w:style>
  <w:style w:type="paragraph" w:customStyle="1" w:styleId="OPCParaBase">
    <w:name w:val="OPCParaBase"/>
    <w:qFormat/>
    <w:rsid w:val="00D544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44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44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44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44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44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44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44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44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44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44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445F"/>
  </w:style>
  <w:style w:type="paragraph" w:customStyle="1" w:styleId="Blocks">
    <w:name w:val="Blocks"/>
    <w:aliases w:val="bb"/>
    <w:basedOn w:val="OPCParaBase"/>
    <w:qFormat/>
    <w:rsid w:val="00D544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44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44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445F"/>
    <w:rPr>
      <w:i/>
    </w:rPr>
  </w:style>
  <w:style w:type="paragraph" w:customStyle="1" w:styleId="BoxList">
    <w:name w:val="BoxList"/>
    <w:aliases w:val="bl"/>
    <w:basedOn w:val="BoxText"/>
    <w:qFormat/>
    <w:rsid w:val="00D544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44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44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445F"/>
    <w:pPr>
      <w:ind w:left="1985" w:hanging="851"/>
    </w:pPr>
  </w:style>
  <w:style w:type="character" w:customStyle="1" w:styleId="CharAmPartNo">
    <w:name w:val="CharAmPartNo"/>
    <w:basedOn w:val="OPCCharBase"/>
    <w:qFormat/>
    <w:rsid w:val="00D5445F"/>
  </w:style>
  <w:style w:type="character" w:customStyle="1" w:styleId="CharAmPartText">
    <w:name w:val="CharAmPartText"/>
    <w:basedOn w:val="OPCCharBase"/>
    <w:qFormat/>
    <w:rsid w:val="00D5445F"/>
  </w:style>
  <w:style w:type="character" w:customStyle="1" w:styleId="CharAmSchNo">
    <w:name w:val="CharAmSchNo"/>
    <w:basedOn w:val="OPCCharBase"/>
    <w:qFormat/>
    <w:rsid w:val="00D5445F"/>
  </w:style>
  <w:style w:type="character" w:customStyle="1" w:styleId="CharAmSchText">
    <w:name w:val="CharAmSchText"/>
    <w:basedOn w:val="OPCCharBase"/>
    <w:qFormat/>
    <w:rsid w:val="00D5445F"/>
  </w:style>
  <w:style w:type="character" w:customStyle="1" w:styleId="CharBoldItalic">
    <w:name w:val="CharBoldItalic"/>
    <w:basedOn w:val="OPCCharBase"/>
    <w:uiPriority w:val="1"/>
    <w:qFormat/>
    <w:rsid w:val="00D544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445F"/>
  </w:style>
  <w:style w:type="character" w:customStyle="1" w:styleId="CharChapText">
    <w:name w:val="CharChapText"/>
    <w:basedOn w:val="OPCCharBase"/>
    <w:uiPriority w:val="1"/>
    <w:qFormat/>
    <w:rsid w:val="00D5445F"/>
  </w:style>
  <w:style w:type="character" w:customStyle="1" w:styleId="CharDivNo">
    <w:name w:val="CharDivNo"/>
    <w:basedOn w:val="OPCCharBase"/>
    <w:uiPriority w:val="1"/>
    <w:qFormat/>
    <w:rsid w:val="00D5445F"/>
  </w:style>
  <w:style w:type="character" w:customStyle="1" w:styleId="CharDivText">
    <w:name w:val="CharDivText"/>
    <w:basedOn w:val="OPCCharBase"/>
    <w:uiPriority w:val="1"/>
    <w:qFormat/>
    <w:rsid w:val="00D5445F"/>
  </w:style>
  <w:style w:type="character" w:customStyle="1" w:styleId="CharItalic">
    <w:name w:val="CharItalic"/>
    <w:basedOn w:val="OPCCharBase"/>
    <w:uiPriority w:val="1"/>
    <w:qFormat/>
    <w:rsid w:val="00D5445F"/>
    <w:rPr>
      <w:i/>
    </w:rPr>
  </w:style>
  <w:style w:type="character" w:customStyle="1" w:styleId="CharPartNo">
    <w:name w:val="CharPartNo"/>
    <w:basedOn w:val="OPCCharBase"/>
    <w:uiPriority w:val="1"/>
    <w:qFormat/>
    <w:rsid w:val="00D5445F"/>
  </w:style>
  <w:style w:type="character" w:customStyle="1" w:styleId="CharPartText">
    <w:name w:val="CharPartText"/>
    <w:basedOn w:val="OPCCharBase"/>
    <w:uiPriority w:val="1"/>
    <w:qFormat/>
    <w:rsid w:val="00D5445F"/>
  </w:style>
  <w:style w:type="character" w:customStyle="1" w:styleId="CharSectno">
    <w:name w:val="CharSectno"/>
    <w:basedOn w:val="OPCCharBase"/>
    <w:qFormat/>
    <w:rsid w:val="00D5445F"/>
  </w:style>
  <w:style w:type="character" w:customStyle="1" w:styleId="CharSubdNo">
    <w:name w:val="CharSubdNo"/>
    <w:basedOn w:val="OPCCharBase"/>
    <w:uiPriority w:val="1"/>
    <w:qFormat/>
    <w:rsid w:val="00D5445F"/>
  </w:style>
  <w:style w:type="character" w:customStyle="1" w:styleId="CharSubdText">
    <w:name w:val="CharSubdText"/>
    <w:basedOn w:val="OPCCharBase"/>
    <w:uiPriority w:val="1"/>
    <w:qFormat/>
    <w:rsid w:val="00D5445F"/>
  </w:style>
  <w:style w:type="paragraph" w:customStyle="1" w:styleId="CTA--">
    <w:name w:val="CTA --"/>
    <w:basedOn w:val="OPCParaBase"/>
    <w:next w:val="Normal"/>
    <w:rsid w:val="00D544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44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44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44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44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44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44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44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44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44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44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44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44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44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44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44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44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44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44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44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44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44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44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44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44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44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44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44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44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44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44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44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44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44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44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44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44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44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44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44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44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44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44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44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44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44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44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44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44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44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44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44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44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44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44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544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544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544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544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544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544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544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544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544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544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44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44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44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44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44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44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44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5445F"/>
    <w:rPr>
      <w:sz w:val="16"/>
    </w:rPr>
  </w:style>
  <w:style w:type="table" w:customStyle="1" w:styleId="CFlag">
    <w:name w:val="CFlag"/>
    <w:basedOn w:val="TableNormal"/>
    <w:uiPriority w:val="99"/>
    <w:rsid w:val="00D544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54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44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44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44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44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44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44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44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5445F"/>
    <w:pPr>
      <w:spacing w:before="120"/>
    </w:pPr>
  </w:style>
  <w:style w:type="paragraph" w:customStyle="1" w:styleId="CompiledActNo">
    <w:name w:val="CompiledActNo"/>
    <w:basedOn w:val="OPCParaBase"/>
    <w:next w:val="Normal"/>
    <w:rsid w:val="00D544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544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44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44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44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44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44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544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44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44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44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44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44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44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44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44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44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445F"/>
  </w:style>
  <w:style w:type="character" w:customStyle="1" w:styleId="CharSubPartNoCASA">
    <w:name w:val="CharSubPartNo(CASA)"/>
    <w:basedOn w:val="OPCCharBase"/>
    <w:uiPriority w:val="1"/>
    <w:rsid w:val="00D5445F"/>
  </w:style>
  <w:style w:type="paragraph" w:customStyle="1" w:styleId="ENoteTTIndentHeadingSub">
    <w:name w:val="ENoteTTIndentHeadingSub"/>
    <w:aliases w:val="enTTHis"/>
    <w:basedOn w:val="OPCParaBase"/>
    <w:rsid w:val="00D544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44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44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44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44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544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44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445F"/>
    <w:rPr>
      <w:sz w:val="22"/>
    </w:rPr>
  </w:style>
  <w:style w:type="paragraph" w:customStyle="1" w:styleId="SOTextNote">
    <w:name w:val="SO TextNote"/>
    <w:aliases w:val="sont"/>
    <w:basedOn w:val="SOText"/>
    <w:qFormat/>
    <w:rsid w:val="00D544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44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445F"/>
    <w:rPr>
      <w:sz w:val="22"/>
    </w:rPr>
  </w:style>
  <w:style w:type="paragraph" w:customStyle="1" w:styleId="FileName">
    <w:name w:val="FileName"/>
    <w:basedOn w:val="Normal"/>
    <w:rsid w:val="00D5445F"/>
  </w:style>
  <w:style w:type="paragraph" w:customStyle="1" w:styleId="TableHeading">
    <w:name w:val="TableHeading"/>
    <w:aliases w:val="th"/>
    <w:basedOn w:val="OPCParaBase"/>
    <w:next w:val="Tabletext"/>
    <w:rsid w:val="00D544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44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44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44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44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44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44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44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44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44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44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44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44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44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4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544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544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544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544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44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544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5445F"/>
  </w:style>
  <w:style w:type="character" w:customStyle="1" w:styleId="charlegsubtitle1">
    <w:name w:val="charlegsubtitle1"/>
    <w:basedOn w:val="DefaultParagraphFont"/>
    <w:rsid w:val="00D544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5445F"/>
    <w:pPr>
      <w:ind w:left="240" w:hanging="240"/>
    </w:pPr>
  </w:style>
  <w:style w:type="paragraph" w:styleId="Index2">
    <w:name w:val="index 2"/>
    <w:basedOn w:val="Normal"/>
    <w:next w:val="Normal"/>
    <w:autoRedefine/>
    <w:rsid w:val="00D5445F"/>
    <w:pPr>
      <w:ind w:left="480" w:hanging="240"/>
    </w:pPr>
  </w:style>
  <w:style w:type="paragraph" w:styleId="Index3">
    <w:name w:val="index 3"/>
    <w:basedOn w:val="Normal"/>
    <w:next w:val="Normal"/>
    <w:autoRedefine/>
    <w:rsid w:val="00D5445F"/>
    <w:pPr>
      <w:ind w:left="720" w:hanging="240"/>
    </w:pPr>
  </w:style>
  <w:style w:type="paragraph" w:styleId="Index4">
    <w:name w:val="index 4"/>
    <w:basedOn w:val="Normal"/>
    <w:next w:val="Normal"/>
    <w:autoRedefine/>
    <w:rsid w:val="00D5445F"/>
    <w:pPr>
      <w:ind w:left="960" w:hanging="240"/>
    </w:pPr>
  </w:style>
  <w:style w:type="paragraph" w:styleId="Index5">
    <w:name w:val="index 5"/>
    <w:basedOn w:val="Normal"/>
    <w:next w:val="Normal"/>
    <w:autoRedefine/>
    <w:rsid w:val="00D5445F"/>
    <w:pPr>
      <w:ind w:left="1200" w:hanging="240"/>
    </w:pPr>
  </w:style>
  <w:style w:type="paragraph" w:styleId="Index6">
    <w:name w:val="index 6"/>
    <w:basedOn w:val="Normal"/>
    <w:next w:val="Normal"/>
    <w:autoRedefine/>
    <w:rsid w:val="00D5445F"/>
    <w:pPr>
      <w:ind w:left="1440" w:hanging="240"/>
    </w:pPr>
  </w:style>
  <w:style w:type="paragraph" w:styleId="Index7">
    <w:name w:val="index 7"/>
    <w:basedOn w:val="Normal"/>
    <w:next w:val="Normal"/>
    <w:autoRedefine/>
    <w:rsid w:val="00D5445F"/>
    <w:pPr>
      <w:ind w:left="1680" w:hanging="240"/>
    </w:pPr>
  </w:style>
  <w:style w:type="paragraph" w:styleId="Index8">
    <w:name w:val="index 8"/>
    <w:basedOn w:val="Normal"/>
    <w:next w:val="Normal"/>
    <w:autoRedefine/>
    <w:rsid w:val="00D5445F"/>
    <w:pPr>
      <w:ind w:left="1920" w:hanging="240"/>
    </w:pPr>
  </w:style>
  <w:style w:type="paragraph" w:styleId="Index9">
    <w:name w:val="index 9"/>
    <w:basedOn w:val="Normal"/>
    <w:next w:val="Normal"/>
    <w:autoRedefine/>
    <w:rsid w:val="00D5445F"/>
    <w:pPr>
      <w:ind w:left="2160" w:hanging="240"/>
    </w:pPr>
  </w:style>
  <w:style w:type="paragraph" w:styleId="NormalIndent">
    <w:name w:val="Normal Indent"/>
    <w:basedOn w:val="Normal"/>
    <w:rsid w:val="00D5445F"/>
    <w:pPr>
      <w:ind w:left="720"/>
    </w:pPr>
  </w:style>
  <w:style w:type="paragraph" w:styleId="FootnoteText">
    <w:name w:val="footnote text"/>
    <w:basedOn w:val="Normal"/>
    <w:link w:val="FootnoteTextChar"/>
    <w:rsid w:val="00D544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445F"/>
  </w:style>
  <w:style w:type="paragraph" w:styleId="CommentText">
    <w:name w:val="annotation text"/>
    <w:basedOn w:val="Normal"/>
    <w:link w:val="CommentTextChar"/>
    <w:rsid w:val="00D544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445F"/>
  </w:style>
  <w:style w:type="paragraph" w:styleId="IndexHeading">
    <w:name w:val="index heading"/>
    <w:basedOn w:val="Normal"/>
    <w:next w:val="Index1"/>
    <w:rsid w:val="00D544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544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5445F"/>
    <w:pPr>
      <w:ind w:left="480" w:hanging="480"/>
    </w:pPr>
  </w:style>
  <w:style w:type="paragraph" w:styleId="EnvelopeAddress">
    <w:name w:val="envelope address"/>
    <w:basedOn w:val="Normal"/>
    <w:rsid w:val="00D544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544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544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5445F"/>
    <w:rPr>
      <w:sz w:val="16"/>
      <w:szCs w:val="16"/>
    </w:rPr>
  </w:style>
  <w:style w:type="character" w:styleId="PageNumber">
    <w:name w:val="page number"/>
    <w:basedOn w:val="DefaultParagraphFont"/>
    <w:rsid w:val="00D5445F"/>
  </w:style>
  <w:style w:type="character" w:styleId="EndnoteReference">
    <w:name w:val="endnote reference"/>
    <w:basedOn w:val="DefaultParagraphFont"/>
    <w:rsid w:val="00D5445F"/>
    <w:rPr>
      <w:vertAlign w:val="superscript"/>
    </w:rPr>
  </w:style>
  <w:style w:type="paragraph" w:styleId="EndnoteText">
    <w:name w:val="endnote text"/>
    <w:basedOn w:val="Normal"/>
    <w:link w:val="EndnoteTextChar"/>
    <w:rsid w:val="00D544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445F"/>
  </w:style>
  <w:style w:type="paragraph" w:styleId="TableofAuthorities">
    <w:name w:val="table of authorities"/>
    <w:basedOn w:val="Normal"/>
    <w:next w:val="Normal"/>
    <w:rsid w:val="00D5445F"/>
    <w:pPr>
      <w:ind w:left="240" w:hanging="240"/>
    </w:pPr>
  </w:style>
  <w:style w:type="paragraph" w:styleId="MacroText">
    <w:name w:val="macro"/>
    <w:link w:val="MacroTextChar"/>
    <w:rsid w:val="00D544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544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544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5445F"/>
    <w:pPr>
      <w:ind w:left="283" w:hanging="283"/>
    </w:pPr>
  </w:style>
  <w:style w:type="paragraph" w:styleId="ListBullet">
    <w:name w:val="List Bullet"/>
    <w:basedOn w:val="Normal"/>
    <w:autoRedefine/>
    <w:rsid w:val="00D544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544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5445F"/>
    <w:pPr>
      <w:ind w:left="566" w:hanging="283"/>
    </w:pPr>
  </w:style>
  <w:style w:type="paragraph" w:styleId="List3">
    <w:name w:val="List 3"/>
    <w:basedOn w:val="Normal"/>
    <w:rsid w:val="00D5445F"/>
    <w:pPr>
      <w:ind w:left="849" w:hanging="283"/>
    </w:pPr>
  </w:style>
  <w:style w:type="paragraph" w:styleId="List4">
    <w:name w:val="List 4"/>
    <w:basedOn w:val="Normal"/>
    <w:rsid w:val="00D5445F"/>
    <w:pPr>
      <w:ind w:left="1132" w:hanging="283"/>
    </w:pPr>
  </w:style>
  <w:style w:type="paragraph" w:styleId="List5">
    <w:name w:val="List 5"/>
    <w:basedOn w:val="Normal"/>
    <w:rsid w:val="00D5445F"/>
    <w:pPr>
      <w:ind w:left="1415" w:hanging="283"/>
    </w:pPr>
  </w:style>
  <w:style w:type="paragraph" w:styleId="ListBullet2">
    <w:name w:val="List Bullet 2"/>
    <w:basedOn w:val="Normal"/>
    <w:autoRedefine/>
    <w:rsid w:val="00D544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544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544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544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544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544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544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544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544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544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5445F"/>
    <w:pPr>
      <w:ind w:left="4252"/>
    </w:pPr>
  </w:style>
  <w:style w:type="character" w:customStyle="1" w:styleId="ClosingChar">
    <w:name w:val="Closing Char"/>
    <w:basedOn w:val="DefaultParagraphFont"/>
    <w:link w:val="Closing"/>
    <w:rsid w:val="00D5445F"/>
    <w:rPr>
      <w:sz w:val="22"/>
    </w:rPr>
  </w:style>
  <w:style w:type="paragraph" w:styleId="Signature">
    <w:name w:val="Signature"/>
    <w:basedOn w:val="Normal"/>
    <w:link w:val="SignatureChar"/>
    <w:rsid w:val="00D544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445F"/>
    <w:rPr>
      <w:sz w:val="22"/>
    </w:rPr>
  </w:style>
  <w:style w:type="paragraph" w:styleId="BodyText">
    <w:name w:val="Body Text"/>
    <w:basedOn w:val="Normal"/>
    <w:link w:val="BodyTextChar"/>
    <w:rsid w:val="00D544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445F"/>
    <w:rPr>
      <w:sz w:val="22"/>
    </w:rPr>
  </w:style>
  <w:style w:type="paragraph" w:styleId="BodyTextIndent">
    <w:name w:val="Body Text Indent"/>
    <w:basedOn w:val="Normal"/>
    <w:link w:val="BodyTextIndentChar"/>
    <w:rsid w:val="00D544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445F"/>
    <w:rPr>
      <w:sz w:val="22"/>
    </w:rPr>
  </w:style>
  <w:style w:type="paragraph" w:styleId="ListContinue">
    <w:name w:val="List Continue"/>
    <w:basedOn w:val="Normal"/>
    <w:rsid w:val="00D5445F"/>
    <w:pPr>
      <w:spacing w:after="120"/>
      <w:ind w:left="283"/>
    </w:pPr>
  </w:style>
  <w:style w:type="paragraph" w:styleId="ListContinue2">
    <w:name w:val="List Continue 2"/>
    <w:basedOn w:val="Normal"/>
    <w:rsid w:val="00D5445F"/>
    <w:pPr>
      <w:spacing w:after="120"/>
      <w:ind w:left="566"/>
    </w:pPr>
  </w:style>
  <w:style w:type="paragraph" w:styleId="ListContinue3">
    <w:name w:val="List Continue 3"/>
    <w:basedOn w:val="Normal"/>
    <w:rsid w:val="00D5445F"/>
    <w:pPr>
      <w:spacing w:after="120"/>
      <w:ind w:left="849"/>
    </w:pPr>
  </w:style>
  <w:style w:type="paragraph" w:styleId="ListContinue4">
    <w:name w:val="List Continue 4"/>
    <w:basedOn w:val="Normal"/>
    <w:rsid w:val="00D5445F"/>
    <w:pPr>
      <w:spacing w:after="120"/>
      <w:ind w:left="1132"/>
    </w:pPr>
  </w:style>
  <w:style w:type="paragraph" w:styleId="ListContinue5">
    <w:name w:val="List Continue 5"/>
    <w:basedOn w:val="Normal"/>
    <w:rsid w:val="00D544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544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544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544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544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5445F"/>
  </w:style>
  <w:style w:type="character" w:customStyle="1" w:styleId="SalutationChar">
    <w:name w:val="Salutation Char"/>
    <w:basedOn w:val="DefaultParagraphFont"/>
    <w:link w:val="Salutation"/>
    <w:rsid w:val="00D5445F"/>
    <w:rPr>
      <w:sz w:val="22"/>
    </w:rPr>
  </w:style>
  <w:style w:type="paragraph" w:styleId="Date">
    <w:name w:val="Date"/>
    <w:basedOn w:val="Normal"/>
    <w:next w:val="Normal"/>
    <w:link w:val="DateChar"/>
    <w:rsid w:val="00D5445F"/>
  </w:style>
  <w:style w:type="character" w:customStyle="1" w:styleId="DateChar">
    <w:name w:val="Date Char"/>
    <w:basedOn w:val="DefaultParagraphFont"/>
    <w:link w:val="Date"/>
    <w:rsid w:val="00D5445F"/>
    <w:rPr>
      <w:sz w:val="22"/>
    </w:rPr>
  </w:style>
  <w:style w:type="paragraph" w:styleId="BodyTextFirstIndent">
    <w:name w:val="Body Text First Indent"/>
    <w:basedOn w:val="BodyText"/>
    <w:link w:val="BodyTextFirstIndentChar"/>
    <w:rsid w:val="00D544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44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544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445F"/>
    <w:rPr>
      <w:sz w:val="22"/>
    </w:rPr>
  </w:style>
  <w:style w:type="paragraph" w:styleId="BodyText2">
    <w:name w:val="Body Text 2"/>
    <w:basedOn w:val="Normal"/>
    <w:link w:val="BodyText2Char"/>
    <w:rsid w:val="00D544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445F"/>
    <w:rPr>
      <w:sz w:val="22"/>
    </w:rPr>
  </w:style>
  <w:style w:type="paragraph" w:styleId="BodyText3">
    <w:name w:val="Body Text 3"/>
    <w:basedOn w:val="Normal"/>
    <w:link w:val="BodyText3Char"/>
    <w:rsid w:val="00D544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4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544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45F"/>
    <w:rPr>
      <w:sz w:val="22"/>
    </w:rPr>
  </w:style>
  <w:style w:type="paragraph" w:styleId="BodyTextIndent3">
    <w:name w:val="Body Text Indent 3"/>
    <w:basedOn w:val="Normal"/>
    <w:link w:val="BodyTextIndent3Char"/>
    <w:rsid w:val="00D544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445F"/>
    <w:rPr>
      <w:sz w:val="16"/>
      <w:szCs w:val="16"/>
    </w:rPr>
  </w:style>
  <w:style w:type="paragraph" w:styleId="BlockText">
    <w:name w:val="Block Text"/>
    <w:basedOn w:val="Normal"/>
    <w:rsid w:val="00D5445F"/>
    <w:pPr>
      <w:spacing w:after="120"/>
      <w:ind w:left="1440" w:right="1440"/>
    </w:pPr>
  </w:style>
  <w:style w:type="character" w:styleId="Hyperlink">
    <w:name w:val="Hyperlink"/>
    <w:basedOn w:val="DefaultParagraphFont"/>
    <w:rsid w:val="00D5445F"/>
    <w:rPr>
      <w:color w:val="0000FF"/>
      <w:u w:val="single"/>
    </w:rPr>
  </w:style>
  <w:style w:type="character" w:styleId="FollowedHyperlink">
    <w:name w:val="FollowedHyperlink"/>
    <w:basedOn w:val="DefaultParagraphFont"/>
    <w:rsid w:val="00D5445F"/>
    <w:rPr>
      <w:color w:val="800080"/>
      <w:u w:val="single"/>
    </w:rPr>
  </w:style>
  <w:style w:type="character" w:styleId="Strong">
    <w:name w:val="Strong"/>
    <w:basedOn w:val="DefaultParagraphFont"/>
    <w:qFormat/>
    <w:rsid w:val="00D5445F"/>
    <w:rPr>
      <w:b/>
      <w:bCs/>
    </w:rPr>
  </w:style>
  <w:style w:type="character" w:styleId="Emphasis">
    <w:name w:val="Emphasis"/>
    <w:basedOn w:val="DefaultParagraphFont"/>
    <w:qFormat/>
    <w:rsid w:val="00D5445F"/>
    <w:rPr>
      <w:i/>
      <w:iCs/>
    </w:rPr>
  </w:style>
  <w:style w:type="paragraph" w:styleId="DocumentMap">
    <w:name w:val="Document Map"/>
    <w:basedOn w:val="Normal"/>
    <w:link w:val="DocumentMapChar"/>
    <w:rsid w:val="00D544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44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544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544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5445F"/>
  </w:style>
  <w:style w:type="character" w:customStyle="1" w:styleId="E-mailSignatureChar">
    <w:name w:val="E-mail Signature Char"/>
    <w:basedOn w:val="DefaultParagraphFont"/>
    <w:link w:val="E-mailSignature"/>
    <w:rsid w:val="00D5445F"/>
    <w:rPr>
      <w:sz w:val="22"/>
    </w:rPr>
  </w:style>
  <w:style w:type="paragraph" w:styleId="NormalWeb">
    <w:name w:val="Normal (Web)"/>
    <w:basedOn w:val="Normal"/>
    <w:rsid w:val="00D5445F"/>
  </w:style>
  <w:style w:type="character" w:styleId="HTMLAcronym">
    <w:name w:val="HTML Acronym"/>
    <w:basedOn w:val="DefaultParagraphFont"/>
    <w:rsid w:val="00D5445F"/>
  </w:style>
  <w:style w:type="paragraph" w:styleId="HTMLAddress">
    <w:name w:val="HTML Address"/>
    <w:basedOn w:val="Normal"/>
    <w:link w:val="HTMLAddressChar"/>
    <w:rsid w:val="00D544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445F"/>
    <w:rPr>
      <w:i/>
      <w:iCs/>
      <w:sz w:val="22"/>
    </w:rPr>
  </w:style>
  <w:style w:type="character" w:styleId="HTMLCite">
    <w:name w:val="HTML Cite"/>
    <w:basedOn w:val="DefaultParagraphFont"/>
    <w:rsid w:val="00D5445F"/>
    <w:rPr>
      <w:i/>
      <w:iCs/>
    </w:rPr>
  </w:style>
  <w:style w:type="character" w:styleId="HTMLCode">
    <w:name w:val="HTML Code"/>
    <w:basedOn w:val="DefaultParagraphFont"/>
    <w:rsid w:val="00D544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5445F"/>
    <w:rPr>
      <w:i/>
      <w:iCs/>
    </w:rPr>
  </w:style>
  <w:style w:type="character" w:styleId="HTMLKeyboard">
    <w:name w:val="HTML Keyboard"/>
    <w:basedOn w:val="DefaultParagraphFont"/>
    <w:rsid w:val="00D544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44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544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544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544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544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54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45F"/>
    <w:rPr>
      <w:b/>
      <w:bCs/>
    </w:rPr>
  </w:style>
  <w:style w:type="numbering" w:styleId="1ai">
    <w:name w:val="Outline List 1"/>
    <w:basedOn w:val="NoList"/>
    <w:rsid w:val="00D5445F"/>
    <w:pPr>
      <w:numPr>
        <w:numId w:val="14"/>
      </w:numPr>
    </w:pPr>
  </w:style>
  <w:style w:type="numbering" w:styleId="111111">
    <w:name w:val="Outline List 2"/>
    <w:basedOn w:val="NoList"/>
    <w:rsid w:val="00D5445F"/>
    <w:pPr>
      <w:numPr>
        <w:numId w:val="15"/>
      </w:numPr>
    </w:pPr>
  </w:style>
  <w:style w:type="numbering" w:styleId="ArticleSection">
    <w:name w:val="Outline List 3"/>
    <w:basedOn w:val="NoList"/>
    <w:rsid w:val="00D5445F"/>
    <w:pPr>
      <w:numPr>
        <w:numId w:val="17"/>
      </w:numPr>
    </w:pPr>
  </w:style>
  <w:style w:type="table" w:styleId="TableSimple1">
    <w:name w:val="Table Simple 1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544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544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544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544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544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544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544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544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544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544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544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544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4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544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544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544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544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544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44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544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44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544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544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544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544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544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544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544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544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544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544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544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544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544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544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5445F"/>
    <w:rPr>
      <w:rFonts w:eastAsia="Times New Roman" w:cs="Times New Roman"/>
      <w:b/>
      <w:kern w:val="28"/>
      <w:sz w:val="24"/>
      <w:lang w:eastAsia="en-AU"/>
    </w:rPr>
  </w:style>
  <w:style w:type="paragraph" w:customStyle="1" w:styleId="Head2">
    <w:name w:val="Head 2"/>
    <w:aliases w:val="2"/>
    <w:basedOn w:val="Normal"/>
    <w:rsid w:val="00647DAC"/>
    <w:pPr>
      <w:keepNext/>
      <w:spacing w:before="240" w:after="60" w:line="240" w:lineRule="auto"/>
    </w:pPr>
    <w:rPr>
      <w:rFonts w:ascii="Arial" w:hAnsi="Arial" w:cs="Arial"/>
      <w:b/>
      <w:bCs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2485-4819-4E26-A344-2313C568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625</Words>
  <Characters>3672</Characters>
  <Application>Microsoft Office Word</Application>
  <DocSecurity>0</DocSecurity>
  <PresentationFormat/>
  <Lines>136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(Levy Amounts) Regulations 2021</vt:lpstr>
    </vt:vector>
  </TitlesOfParts>
  <Manager/>
  <Company/>
  <LinksUpToDate>false</LinksUpToDate>
  <CharactersWithSpaces>4181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2021-11-09T23:56:00Z</dcterms:created>
  <dcterms:modified xsi:type="dcterms:W3CDTF">2021-11-09T23:56:00Z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Offshore Petroleum and Greenhouse Gas Storage (Regulatory Levies) Amendment (Levy Amounts)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OPC65532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