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12941" w14:textId="77777777" w:rsidR="00715914" w:rsidRPr="00FF0C92" w:rsidRDefault="00DA186E" w:rsidP="00715914">
      <w:pPr>
        <w:rPr>
          <w:sz w:val="28"/>
        </w:rPr>
      </w:pPr>
      <w:r w:rsidRPr="00FF0C92">
        <w:rPr>
          <w:noProof/>
          <w:lang w:eastAsia="en-AU"/>
        </w:rPr>
        <w:drawing>
          <wp:inline distT="0" distB="0" distL="0" distR="0" wp14:anchorId="63BE3DEC" wp14:editId="145A62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8AEA8" w14:textId="77777777" w:rsidR="00715914" w:rsidRPr="00FF0C92" w:rsidRDefault="00715914" w:rsidP="00715914">
      <w:pPr>
        <w:rPr>
          <w:sz w:val="19"/>
        </w:rPr>
      </w:pPr>
    </w:p>
    <w:p w14:paraId="17D1293E" w14:textId="2316ACD6" w:rsidR="00130883" w:rsidRPr="00FF0C92" w:rsidRDefault="00130883" w:rsidP="00130883">
      <w:pPr>
        <w:pStyle w:val="ShortT"/>
      </w:pPr>
      <w:r w:rsidRPr="00FF0C92">
        <w:t xml:space="preserve">Southern Bluefin Tuna Fishery (Undercatch and Overcatch) </w:t>
      </w:r>
      <w:r w:rsidR="00FC7B1E" w:rsidRPr="00FF0C92">
        <w:t>(202</w:t>
      </w:r>
      <w:r w:rsidR="0042494D" w:rsidRPr="00FF0C92">
        <w:t>1-202</w:t>
      </w:r>
      <w:r w:rsidR="00FC7B1E" w:rsidRPr="00FF0C92">
        <w:t xml:space="preserve">2 Season No. 1) </w:t>
      </w:r>
      <w:r w:rsidRPr="00FF0C92">
        <w:t>Determination 202</w:t>
      </w:r>
      <w:r w:rsidR="00FC7B1E" w:rsidRPr="00FF0C92">
        <w:t>1</w:t>
      </w:r>
    </w:p>
    <w:p w14:paraId="4E27EA91" w14:textId="77777777" w:rsidR="00130883" w:rsidRPr="00FF0C92" w:rsidRDefault="00130883" w:rsidP="00130883">
      <w:pPr>
        <w:pStyle w:val="SignCoverPageStart"/>
        <w:spacing w:before="240"/>
        <w:ind w:right="91"/>
        <w:rPr>
          <w:szCs w:val="22"/>
        </w:rPr>
      </w:pPr>
      <w:r w:rsidRPr="00FF0C92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FF0C92">
        <w:rPr>
          <w:i/>
          <w:szCs w:val="22"/>
        </w:rPr>
        <w:t>Fisheries Administration Act 1991</w:t>
      </w:r>
      <w:r w:rsidRPr="00FF0C92">
        <w:rPr>
          <w:szCs w:val="22"/>
        </w:rPr>
        <w:t xml:space="preserve">.  </w:t>
      </w:r>
    </w:p>
    <w:p w14:paraId="6C5E9B9C" w14:textId="2ABA5C8F" w:rsidR="00130883" w:rsidRPr="00FF0C92" w:rsidRDefault="00130883" w:rsidP="00130883">
      <w:pPr>
        <w:keepNext/>
        <w:spacing w:before="300" w:line="240" w:lineRule="atLeast"/>
        <w:ind w:right="397"/>
        <w:jc w:val="both"/>
        <w:rPr>
          <w:szCs w:val="22"/>
        </w:rPr>
      </w:pPr>
      <w:r w:rsidRPr="00FF0C92">
        <w:rPr>
          <w:szCs w:val="22"/>
        </w:rPr>
        <w:t>Dated</w:t>
      </w:r>
      <w:r w:rsidRPr="00FF0C92">
        <w:rPr>
          <w:szCs w:val="22"/>
        </w:rPr>
        <w:tab/>
      </w:r>
      <w:r w:rsidR="006042AF" w:rsidRPr="00FF0C92">
        <w:rPr>
          <w:szCs w:val="22"/>
        </w:rPr>
        <w:t xml:space="preserve">          </w:t>
      </w:r>
      <w:r w:rsidRPr="00FF0C92">
        <w:rPr>
          <w:szCs w:val="22"/>
        </w:rPr>
        <w:t xml:space="preserve"> </w:t>
      </w:r>
      <w:r w:rsidR="00FA0F14" w:rsidRPr="00FF0C92">
        <w:rPr>
          <w:szCs w:val="22"/>
        </w:rPr>
        <w:t xml:space="preserve">23 </w:t>
      </w:r>
      <w:r w:rsidRPr="00FF0C92">
        <w:rPr>
          <w:szCs w:val="22"/>
        </w:rPr>
        <w:t>November 2021</w:t>
      </w:r>
    </w:p>
    <w:p w14:paraId="04848ED6" w14:textId="77777777" w:rsidR="00130883" w:rsidRPr="00FF0C92" w:rsidRDefault="00130883" w:rsidP="00130883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FF0C92">
        <w:t xml:space="preserve">Wez Norris </w:t>
      </w:r>
    </w:p>
    <w:p w14:paraId="6C684F3A" w14:textId="77777777" w:rsidR="00130883" w:rsidRPr="00FF0C92" w:rsidRDefault="00130883" w:rsidP="00130883">
      <w:pPr>
        <w:pStyle w:val="SignCoverPageEnd"/>
        <w:ind w:right="91"/>
        <w:rPr>
          <w:sz w:val="22"/>
          <w:szCs w:val="22"/>
        </w:rPr>
      </w:pPr>
      <w:r w:rsidRPr="00FF0C92">
        <w:rPr>
          <w:sz w:val="22"/>
          <w:szCs w:val="22"/>
        </w:rPr>
        <w:t xml:space="preserve">Chief Executive Officer </w:t>
      </w:r>
      <w:r w:rsidRPr="00FF0C92">
        <w:br/>
      </w:r>
      <w:r w:rsidRPr="00FF0C92">
        <w:rPr>
          <w:sz w:val="22"/>
          <w:szCs w:val="22"/>
        </w:rPr>
        <w:t>for and on behalf of the Australian Fisheries Management Authority</w:t>
      </w:r>
    </w:p>
    <w:p w14:paraId="78B459B4" w14:textId="77777777" w:rsidR="00554826" w:rsidRPr="00FF0C92" w:rsidRDefault="00554826" w:rsidP="00554826"/>
    <w:p w14:paraId="39E2557D" w14:textId="77777777" w:rsidR="00554826" w:rsidRPr="00FF0C92" w:rsidRDefault="00554826" w:rsidP="00554826"/>
    <w:p w14:paraId="3AF66311" w14:textId="77777777" w:rsidR="00F6696E" w:rsidRPr="00FF0C92" w:rsidRDefault="00F6696E" w:rsidP="00F6696E"/>
    <w:p w14:paraId="19436808" w14:textId="77777777" w:rsidR="00F6696E" w:rsidRPr="00FF0C92" w:rsidRDefault="00F6696E" w:rsidP="00F6696E">
      <w:pPr>
        <w:sectPr w:rsidR="00F6696E" w:rsidRPr="00FF0C92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9FAC11D" w14:textId="77777777" w:rsidR="007500C8" w:rsidRPr="00FF0C92" w:rsidRDefault="00715914" w:rsidP="00715914">
      <w:pPr>
        <w:outlineLvl w:val="0"/>
        <w:rPr>
          <w:sz w:val="36"/>
        </w:rPr>
      </w:pPr>
      <w:r w:rsidRPr="00FF0C92">
        <w:rPr>
          <w:sz w:val="36"/>
        </w:rPr>
        <w:lastRenderedPageBreak/>
        <w:t>Contents</w:t>
      </w:r>
    </w:p>
    <w:p w14:paraId="33CF56F1" w14:textId="77777777" w:rsidR="00130883" w:rsidRPr="00FF0C9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C92">
        <w:fldChar w:fldCharType="begin"/>
      </w:r>
      <w:r w:rsidRPr="00FF0C92">
        <w:instrText xml:space="preserve"> TOC \o "1-9" </w:instrText>
      </w:r>
      <w:r w:rsidRPr="00FF0C92">
        <w:fldChar w:fldCharType="separate"/>
      </w:r>
      <w:r w:rsidR="00130883" w:rsidRPr="00FF0C92">
        <w:rPr>
          <w:noProof/>
        </w:rPr>
        <w:t>1  Name</w:t>
      </w:r>
      <w:r w:rsidR="00130883" w:rsidRPr="00FF0C92">
        <w:rPr>
          <w:noProof/>
        </w:rPr>
        <w:tab/>
      </w:r>
      <w:r w:rsidR="00130883" w:rsidRPr="00FF0C92">
        <w:rPr>
          <w:noProof/>
        </w:rPr>
        <w:fldChar w:fldCharType="begin"/>
      </w:r>
      <w:r w:rsidR="00130883" w:rsidRPr="00FF0C92">
        <w:rPr>
          <w:noProof/>
        </w:rPr>
        <w:instrText xml:space="preserve"> PAGEREF _Toc87004430 \h </w:instrText>
      </w:r>
      <w:r w:rsidR="00130883" w:rsidRPr="00FF0C92">
        <w:rPr>
          <w:noProof/>
        </w:rPr>
      </w:r>
      <w:r w:rsidR="00130883" w:rsidRPr="00FF0C92">
        <w:rPr>
          <w:noProof/>
        </w:rPr>
        <w:fldChar w:fldCharType="separate"/>
      </w:r>
      <w:r w:rsidR="00130883" w:rsidRPr="00FF0C92">
        <w:rPr>
          <w:noProof/>
        </w:rPr>
        <w:t>1</w:t>
      </w:r>
      <w:r w:rsidR="00130883" w:rsidRPr="00FF0C92">
        <w:rPr>
          <w:noProof/>
        </w:rPr>
        <w:fldChar w:fldCharType="end"/>
      </w:r>
    </w:p>
    <w:p w14:paraId="34473A7C" w14:textId="77777777" w:rsidR="00130883" w:rsidRPr="00FF0C92" w:rsidRDefault="001308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C92">
        <w:rPr>
          <w:noProof/>
        </w:rPr>
        <w:t>2  Commencement</w:t>
      </w:r>
      <w:r w:rsidRPr="00FF0C92">
        <w:rPr>
          <w:noProof/>
        </w:rPr>
        <w:tab/>
      </w:r>
      <w:r w:rsidRPr="00FF0C92">
        <w:rPr>
          <w:noProof/>
        </w:rPr>
        <w:fldChar w:fldCharType="begin"/>
      </w:r>
      <w:r w:rsidRPr="00FF0C92">
        <w:rPr>
          <w:noProof/>
        </w:rPr>
        <w:instrText xml:space="preserve"> PAGEREF _Toc87004431 \h </w:instrText>
      </w:r>
      <w:r w:rsidRPr="00FF0C92">
        <w:rPr>
          <w:noProof/>
        </w:rPr>
      </w:r>
      <w:r w:rsidRPr="00FF0C92">
        <w:rPr>
          <w:noProof/>
        </w:rPr>
        <w:fldChar w:fldCharType="separate"/>
      </w:r>
      <w:r w:rsidRPr="00FF0C92">
        <w:rPr>
          <w:noProof/>
        </w:rPr>
        <w:t>1</w:t>
      </w:r>
      <w:r w:rsidRPr="00FF0C92">
        <w:rPr>
          <w:noProof/>
        </w:rPr>
        <w:fldChar w:fldCharType="end"/>
      </w:r>
    </w:p>
    <w:p w14:paraId="2B9B8635" w14:textId="77777777" w:rsidR="00130883" w:rsidRPr="00FF0C92" w:rsidRDefault="001308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C92">
        <w:rPr>
          <w:noProof/>
        </w:rPr>
        <w:t>3  Cessation</w:t>
      </w:r>
      <w:r w:rsidRPr="00FF0C92">
        <w:rPr>
          <w:noProof/>
        </w:rPr>
        <w:tab/>
      </w:r>
      <w:r w:rsidRPr="00FF0C92">
        <w:rPr>
          <w:noProof/>
        </w:rPr>
        <w:fldChar w:fldCharType="begin"/>
      </w:r>
      <w:r w:rsidRPr="00FF0C92">
        <w:rPr>
          <w:noProof/>
        </w:rPr>
        <w:instrText xml:space="preserve"> PAGEREF _Toc87004432 \h </w:instrText>
      </w:r>
      <w:r w:rsidRPr="00FF0C92">
        <w:rPr>
          <w:noProof/>
        </w:rPr>
      </w:r>
      <w:r w:rsidRPr="00FF0C92">
        <w:rPr>
          <w:noProof/>
        </w:rPr>
        <w:fldChar w:fldCharType="separate"/>
      </w:r>
      <w:r w:rsidRPr="00FF0C92">
        <w:rPr>
          <w:noProof/>
        </w:rPr>
        <w:t>1</w:t>
      </w:r>
      <w:r w:rsidRPr="00FF0C92">
        <w:rPr>
          <w:noProof/>
        </w:rPr>
        <w:fldChar w:fldCharType="end"/>
      </w:r>
    </w:p>
    <w:p w14:paraId="08786CF5" w14:textId="77777777" w:rsidR="00130883" w:rsidRPr="00FF0C92" w:rsidRDefault="001308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C92">
        <w:rPr>
          <w:noProof/>
        </w:rPr>
        <w:t>4  Authority</w:t>
      </w:r>
      <w:r w:rsidRPr="00FF0C92">
        <w:rPr>
          <w:noProof/>
        </w:rPr>
        <w:tab/>
      </w:r>
      <w:r w:rsidRPr="00FF0C92">
        <w:rPr>
          <w:noProof/>
        </w:rPr>
        <w:fldChar w:fldCharType="begin"/>
      </w:r>
      <w:r w:rsidRPr="00FF0C92">
        <w:rPr>
          <w:noProof/>
        </w:rPr>
        <w:instrText xml:space="preserve"> PAGEREF _Toc87004433 \h </w:instrText>
      </w:r>
      <w:r w:rsidRPr="00FF0C92">
        <w:rPr>
          <w:noProof/>
        </w:rPr>
      </w:r>
      <w:r w:rsidRPr="00FF0C92">
        <w:rPr>
          <w:noProof/>
        </w:rPr>
        <w:fldChar w:fldCharType="separate"/>
      </w:r>
      <w:r w:rsidRPr="00FF0C92">
        <w:rPr>
          <w:noProof/>
        </w:rPr>
        <w:t>1</w:t>
      </w:r>
      <w:r w:rsidRPr="00FF0C92">
        <w:rPr>
          <w:noProof/>
        </w:rPr>
        <w:fldChar w:fldCharType="end"/>
      </w:r>
    </w:p>
    <w:p w14:paraId="0EF8B458" w14:textId="77777777" w:rsidR="00130883" w:rsidRPr="00FF0C92" w:rsidRDefault="001308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C92">
        <w:rPr>
          <w:noProof/>
        </w:rPr>
        <w:t>5  Definitions</w:t>
      </w:r>
      <w:r w:rsidRPr="00FF0C92">
        <w:rPr>
          <w:noProof/>
        </w:rPr>
        <w:tab/>
      </w:r>
      <w:r w:rsidRPr="00FF0C92">
        <w:rPr>
          <w:noProof/>
        </w:rPr>
        <w:fldChar w:fldCharType="begin"/>
      </w:r>
      <w:r w:rsidRPr="00FF0C92">
        <w:rPr>
          <w:noProof/>
        </w:rPr>
        <w:instrText xml:space="preserve"> PAGEREF _Toc87004434 \h </w:instrText>
      </w:r>
      <w:r w:rsidRPr="00FF0C92">
        <w:rPr>
          <w:noProof/>
        </w:rPr>
      </w:r>
      <w:r w:rsidRPr="00FF0C92">
        <w:rPr>
          <w:noProof/>
        </w:rPr>
        <w:fldChar w:fldCharType="separate"/>
      </w:r>
      <w:r w:rsidRPr="00FF0C92">
        <w:rPr>
          <w:noProof/>
        </w:rPr>
        <w:t>1</w:t>
      </w:r>
      <w:r w:rsidRPr="00FF0C92">
        <w:rPr>
          <w:noProof/>
        </w:rPr>
        <w:fldChar w:fldCharType="end"/>
      </w:r>
    </w:p>
    <w:p w14:paraId="762B566D" w14:textId="77777777" w:rsidR="00130883" w:rsidRPr="00FF0C92" w:rsidRDefault="001308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0C92">
        <w:rPr>
          <w:noProof/>
        </w:rPr>
        <w:t>6  Determination of overcatch and undercatch</w:t>
      </w:r>
      <w:r w:rsidRPr="00FF0C92">
        <w:rPr>
          <w:noProof/>
        </w:rPr>
        <w:tab/>
      </w:r>
      <w:r w:rsidRPr="00FF0C92">
        <w:rPr>
          <w:noProof/>
        </w:rPr>
        <w:fldChar w:fldCharType="begin"/>
      </w:r>
      <w:r w:rsidRPr="00FF0C92">
        <w:rPr>
          <w:noProof/>
        </w:rPr>
        <w:instrText xml:space="preserve"> PAGEREF _Toc87004435 \h </w:instrText>
      </w:r>
      <w:r w:rsidRPr="00FF0C92">
        <w:rPr>
          <w:noProof/>
        </w:rPr>
      </w:r>
      <w:r w:rsidRPr="00FF0C92">
        <w:rPr>
          <w:noProof/>
        </w:rPr>
        <w:fldChar w:fldCharType="separate"/>
      </w:r>
      <w:r w:rsidRPr="00FF0C92">
        <w:rPr>
          <w:noProof/>
        </w:rPr>
        <w:t>1</w:t>
      </w:r>
      <w:r w:rsidRPr="00FF0C92">
        <w:rPr>
          <w:noProof/>
        </w:rPr>
        <w:fldChar w:fldCharType="end"/>
      </w:r>
    </w:p>
    <w:p w14:paraId="779F9838" w14:textId="77777777" w:rsidR="00F6696E" w:rsidRPr="00FF0C92" w:rsidRDefault="00B418CB" w:rsidP="00F6696E">
      <w:pPr>
        <w:outlineLvl w:val="0"/>
      </w:pPr>
      <w:r w:rsidRPr="00FF0C92">
        <w:fldChar w:fldCharType="end"/>
      </w:r>
    </w:p>
    <w:p w14:paraId="409F89AA" w14:textId="77777777" w:rsidR="00F6696E" w:rsidRPr="00FF0C92" w:rsidRDefault="00F6696E" w:rsidP="00F6696E">
      <w:pPr>
        <w:outlineLvl w:val="0"/>
        <w:rPr>
          <w:sz w:val="20"/>
        </w:rPr>
      </w:pPr>
    </w:p>
    <w:p w14:paraId="43711932" w14:textId="77777777" w:rsidR="00F6696E" w:rsidRPr="00FF0C92" w:rsidRDefault="00F6696E" w:rsidP="00F6696E">
      <w:pPr>
        <w:sectPr w:rsidR="00F6696E" w:rsidRPr="00FF0C92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E07638" w14:textId="77777777" w:rsidR="00130883" w:rsidRPr="00FF0C92" w:rsidRDefault="00130883" w:rsidP="00130883">
      <w:pPr>
        <w:pStyle w:val="ActHead5"/>
        <w:ind w:left="0" w:firstLine="0"/>
      </w:pPr>
      <w:bookmarkStart w:id="0" w:name="_Toc506206243"/>
      <w:bookmarkStart w:id="1" w:name="_Toc506206531"/>
      <w:bookmarkStart w:id="2" w:name="_Toc517953442"/>
      <w:bookmarkStart w:id="3" w:name="_Toc87004430"/>
      <w:proofErr w:type="gramStart"/>
      <w:r w:rsidRPr="00FF0C92">
        <w:lastRenderedPageBreak/>
        <w:t>1  Name</w:t>
      </w:r>
      <w:bookmarkEnd w:id="0"/>
      <w:bookmarkEnd w:id="1"/>
      <w:bookmarkEnd w:id="2"/>
      <w:bookmarkEnd w:id="3"/>
      <w:proofErr w:type="gramEnd"/>
    </w:p>
    <w:p w14:paraId="12242122" w14:textId="3E3A12A6" w:rsidR="00130883" w:rsidRPr="00FF0C92" w:rsidRDefault="00130883" w:rsidP="00130883">
      <w:pPr>
        <w:pStyle w:val="subsection"/>
      </w:pPr>
      <w:bookmarkStart w:id="4" w:name="_Toc506206244"/>
      <w:bookmarkStart w:id="5" w:name="_Toc506206532"/>
      <w:bookmarkStart w:id="6" w:name="_Toc517953443"/>
      <w:r w:rsidRPr="00FF0C92">
        <w:tab/>
      </w:r>
      <w:r w:rsidRPr="00FF0C92">
        <w:tab/>
        <w:t xml:space="preserve">This instrument may be cited as the </w:t>
      </w:r>
      <w:r w:rsidR="00D35F52" w:rsidRPr="00FF0C92">
        <w:rPr>
          <w:i/>
        </w:rPr>
        <w:t>Southern Bluefin Tuna Fishery (Undercatch and Overcatch) (2021-2022 Season No. 1) Determination 2021</w:t>
      </w:r>
      <w:r w:rsidR="002F012B" w:rsidRPr="00FF0C92">
        <w:t>.</w:t>
      </w:r>
    </w:p>
    <w:p w14:paraId="0F17C037" w14:textId="77777777" w:rsidR="00130883" w:rsidRPr="00FF0C92" w:rsidRDefault="00130883" w:rsidP="00130883">
      <w:pPr>
        <w:pStyle w:val="ActHead5"/>
        <w:ind w:left="0" w:firstLine="0"/>
      </w:pPr>
      <w:bookmarkStart w:id="7" w:name="_Toc87004431"/>
      <w:proofErr w:type="gramStart"/>
      <w:r w:rsidRPr="00FF0C92">
        <w:t>2  Commencement</w:t>
      </w:r>
      <w:bookmarkEnd w:id="4"/>
      <w:bookmarkEnd w:id="5"/>
      <w:bookmarkEnd w:id="6"/>
      <w:bookmarkEnd w:id="7"/>
      <w:proofErr w:type="gramEnd"/>
    </w:p>
    <w:p w14:paraId="1D35AD90" w14:textId="77777777" w:rsidR="00130883" w:rsidRPr="00FF0C92" w:rsidRDefault="00130883" w:rsidP="00130883">
      <w:pPr>
        <w:pStyle w:val="subsection"/>
      </w:pPr>
      <w:r w:rsidRPr="00FF0C92">
        <w:tab/>
      </w:r>
      <w:r w:rsidRPr="00FF0C92">
        <w:tab/>
        <w:t>This Determination commences on 1 December 2021.</w:t>
      </w:r>
    </w:p>
    <w:p w14:paraId="2F502DE7" w14:textId="77777777" w:rsidR="00130883" w:rsidRPr="00FF0C92" w:rsidRDefault="00130883" w:rsidP="00130883">
      <w:pPr>
        <w:pStyle w:val="ActHead5"/>
        <w:ind w:left="0" w:firstLine="0"/>
      </w:pPr>
      <w:bookmarkStart w:id="8" w:name="_Toc506206245"/>
      <w:bookmarkStart w:id="9" w:name="_Toc506206533"/>
      <w:bookmarkStart w:id="10" w:name="_Toc517953444"/>
      <w:bookmarkStart w:id="11" w:name="_Toc87004432"/>
      <w:proofErr w:type="gramStart"/>
      <w:r w:rsidRPr="00FF0C92">
        <w:t>3  Cessation</w:t>
      </w:r>
      <w:bookmarkEnd w:id="8"/>
      <w:bookmarkEnd w:id="9"/>
      <w:bookmarkEnd w:id="10"/>
      <w:bookmarkEnd w:id="11"/>
      <w:proofErr w:type="gramEnd"/>
    </w:p>
    <w:p w14:paraId="31FDC06C" w14:textId="77777777" w:rsidR="00130883" w:rsidRPr="00FF0C92" w:rsidRDefault="00130883" w:rsidP="00130883">
      <w:pPr>
        <w:pStyle w:val="subsection"/>
      </w:pPr>
      <w:r w:rsidRPr="00FF0C92">
        <w:tab/>
      </w:r>
      <w:r w:rsidRPr="00FF0C92">
        <w:tab/>
        <w:t xml:space="preserve">This Determination ceases on 1 December 2022.  </w:t>
      </w:r>
    </w:p>
    <w:p w14:paraId="6ECBD057" w14:textId="77777777" w:rsidR="00130883" w:rsidRPr="00FF0C92" w:rsidRDefault="00130883" w:rsidP="00130883">
      <w:pPr>
        <w:pStyle w:val="ActHead5"/>
        <w:ind w:left="0" w:firstLine="0"/>
      </w:pPr>
      <w:bookmarkStart w:id="12" w:name="_Toc506206246"/>
      <w:bookmarkStart w:id="13" w:name="_Toc506206534"/>
      <w:bookmarkStart w:id="14" w:name="_Toc517953445"/>
      <w:bookmarkStart w:id="15" w:name="_Toc87004433"/>
      <w:proofErr w:type="gramStart"/>
      <w:r w:rsidRPr="00FF0C92">
        <w:t>4  Authority</w:t>
      </w:r>
      <w:bookmarkEnd w:id="12"/>
      <w:bookmarkEnd w:id="13"/>
      <w:bookmarkEnd w:id="14"/>
      <w:bookmarkEnd w:id="15"/>
      <w:proofErr w:type="gramEnd"/>
    </w:p>
    <w:p w14:paraId="1C048308" w14:textId="77777777" w:rsidR="00130883" w:rsidRPr="00FF0C92" w:rsidRDefault="00130883" w:rsidP="00130883">
      <w:pPr>
        <w:pStyle w:val="subsection"/>
        <w:rPr>
          <w:i/>
        </w:rPr>
      </w:pPr>
      <w:r w:rsidRPr="00FF0C92">
        <w:tab/>
      </w:r>
      <w:r w:rsidRPr="00FF0C92">
        <w:tab/>
        <w:t>This instrument is made pursuant to paragraph 17(6</w:t>
      </w:r>
      <w:proofErr w:type="gramStart"/>
      <w:r w:rsidRPr="00FF0C92">
        <w:t>)(</w:t>
      </w:r>
      <w:proofErr w:type="gramEnd"/>
      <w:r w:rsidRPr="00FF0C92">
        <w:t xml:space="preserve">aa) of the </w:t>
      </w:r>
      <w:r w:rsidRPr="00FF0C92">
        <w:rPr>
          <w:i/>
        </w:rPr>
        <w:t>Fisheries Management Act 1991</w:t>
      </w:r>
      <w:r w:rsidRPr="00FF0C92">
        <w:t xml:space="preserve"> under clauses 9B and 9C of the </w:t>
      </w:r>
      <w:r w:rsidRPr="00FF0C92">
        <w:rPr>
          <w:i/>
        </w:rPr>
        <w:t xml:space="preserve">Southern Bluefin Tuna Fishery Management Plan 1995 </w:t>
      </w:r>
      <w:r w:rsidRPr="00FF0C92">
        <w:t>(the Plan)</w:t>
      </w:r>
      <w:r w:rsidRPr="00FF0C92">
        <w:rPr>
          <w:i/>
        </w:rPr>
        <w:t>.</w:t>
      </w:r>
    </w:p>
    <w:p w14:paraId="74239342" w14:textId="77777777" w:rsidR="00130883" w:rsidRPr="00FF0C92" w:rsidRDefault="00130883" w:rsidP="00130883">
      <w:pPr>
        <w:pStyle w:val="ActHead5"/>
        <w:ind w:left="0" w:firstLine="0"/>
      </w:pPr>
      <w:bookmarkStart w:id="16" w:name="_Toc506206247"/>
      <w:bookmarkStart w:id="17" w:name="_Toc506206535"/>
      <w:bookmarkStart w:id="18" w:name="_Toc517953446"/>
      <w:bookmarkStart w:id="19" w:name="_Toc87004434"/>
      <w:bookmarkStart w:id="20" w:name="_Toc506206248"/>
      <w:bookmarkStart w:id="21" w:name="_Toc506206536"/>
      <w:bookmarkStart w:id="22" w:name="_Toc517953447"/>
      <w:proofErr w:type="gramStart"/>
      <w:r w:rsidRPr="00FF0C92">
        <w:t>5  Definitions</w:t>
      </w:r>
      <w:bookmarkEnd w:id="16"/>
      <w:bookmarkEnd w:id="17"/>
      <w:bookmarkEnd w:id="18"/>
      <w:bookmarkEnd w:id="19"/>
      <w:proofErr w:type="gramEnd"/>
    </w:p>
    <w:p w14:paraId="13D54483" w14:textId="77777777" w:rsidR="00130883" w:rsidRPr="00FF0C92" w:rsidRDefault="00130883" w:rsidP="00130883">
      <w:pPr>
        <w:pStyle w:val="subsection"/>
      </w:pPr>
      <w:r w:rsidRPr="00FF0C92">
        <w:tab/>
      </w:r>
      <w:r w:rsidRPr="00FF0C92">
        <w:tab/>
        <w:t>A term used in this instrument that is defined for the purposes of the Plan has the same meaning in this instrument as it has in that Plan.</w:t>
      </w:r>
    </w:p>
    <w:p w14:paraId="77B2210A" w14:textId="77777777" w:rsidR="00130883" w:rsidRPr="00FF0C92" w:rsidRDefault="00130883" w:rsidP="00130883">
      <w:pPr>
        <w:pStyle w:val="notetext"/>
        <w:spacing w:before="120" w:after="120"/>
      </w:pPr>
      <w:r w:rsidRPr="00FF0C92">
        <w:t>Note:</w:t>
      </w:r>
      <w:r w:rsidRPr="00FF0C92">
        <w:tab/>
        <w:t xml:space="preserve">Terms defined in the </w:t>
      </w:r>
      <w:r w:rsidRPr="00FF0C92">
        <w:rPr>
          <w:i/>
        </w:rPr>
        <w:t xml:space="preserve">Fisheries Management Act 1991 </w:t>
      </w:r>
      <w:r w:rsidRPr="00FF0C92">
        <w:t xml:space="preserve">have the same meaning in this instrument.  </w:t>
      </w:r>
    </w:p>
    <w:p w14:paraId="07AA7978" w14:textId="77777777" w:rsidR="00130883" w:rsidRPr="00FF0C92" w:rsidRDefault="00130883" w:rsidP="00130883">
      <w:pPr>
        <w:pStyle w:val="subsection"/>
      </w:pPr>
      <w:r w:rsidRPr="00FF0C92">
        <w:tab/>
      </w:r>
      <w:r w:rsidRPr="00FF0C92">
        <w:tab/>
        <w:t>In this instrument:</w:t>
      </w:r>
    </w:p>
    <w:p w14:paraId="32029562" w14:textId="77777777" w:rsidR="00130883" w:rsidRPr="00FF0C92" w:rsidRDefault="00130883" w:rsidP="00130883">
      <w:pPr>
        <w:pStyle w:val="Definition"/>
      </w:pPr>
      <w:r w:rsidRPr="00FF0C92">
        <w:rPr>
          <w:b/>
          <w:i/>
        </w:rPr>
        <w:t>Effective Commercial Catch Limit</w:t>
      </w:r>
      <w:r w:rsidRPr="00FF0C92">
        <w:t xml:space="preserve"> means ANCA for the season commencing on 1 December 2021 plus the total undercatch amount for the fishery (if any) from the previous fishing season.</w:t>
      </w:r>
    </w:p>
    <w:p w14:paraId="2829B190" w14:textId="77777777" w:rsidR="00130883" w:rsidRPr="00FF0C92" w:rsidRDefault="00130883" w:rsidP="00130883">
      <w:pPr>
        <w:pStyle w:val="Definition"/>
      </w:pPr>
      <w:r w:rsidRPr="00FF0C92">
        <w:rPr>
          <w:b/>
          <w:i/>
        </w:rPr>
        <w:t>ANCA</w:t>
      </w:r>
      <w:r w:rsidRPr="00FF0C92">
        <w:t xml:space="preserve"> means Australia’s National Catch Allocation.</w:t>
      </w:r>
    </w:p>
    <w:p w14:paraId="628D966F" w14:textId="77777777" w:rsidR="00130883" w:rsidRPr="00FF0C92" w:rsidRDefault="00130883" w:rsidP="00130883">
      <w:pPr>
        <w:pStyle w:val="notetext"/>
        <w:spacing w:before="120" w:after="120"/>
        <w:ind w:left="0" w:firstLine="0"/>
      </w:pPr>
    </w:p>
    <w:p w14:paraId="6CD11835" w14:textId="77777777" w:rsidR="00130883" w:rsidRPr="00FF0C92" w:rsidRDefault="00130883" w:rsidP="00130883">
      <w:pPr>
        <w:pStyle w:val="ActHead5"/>
        <w:ind w:left="0" w:firstLine="0"/>
        <w:rPr>
          <w:b w:val="0"/>
          <w:szCs w:val="22"/>
        </w:rPr>
      </w:pPr>
      <w:bookmarkStart w:id="23" w:name="_Toc87004435"/>
      <w:proofErr w:type="gramStart"/>
      <w:r w:rsidRPr="00FF0C92">
        <w:t>6  Determination</w:t>
      </w:r>
      <w:proofErr w:type="gramEnd"/>
      <w:r w:rsidRPr="00FF0C92">
        <w:t xml:space="preserve"> of overcatch and undercatch</w:t>
      </w:r>
      <w:bookmarkEnd w:id="23"/>
    </w:p>
    <w:p w14:paraId="2C9A9B12" w14:textId="77777777" w:rsidR="00130883" w:rsidRPr="00FF0C92" w:rsidRDefault="00130883" w:rsidP="00130883">
      <w:pPr>
        <w:pStyle w:val="subsection"/>
      </w:pPr>
      <w:r w:rsidRPr="00FF0C92">
        <w:tab/>
        <w:t>(1)</w:t>
      </w:r>
      <w:r w:rsidRPr="00FF0C92">
        <w:tab/>
        <w:t xml:space="preserve">For the purposes of paragraph </w:t>
      </w:r>
      <w:proofErr w:type="gramStart"/>
      <w:r w:rsidRPr="00FF0C92">
        <w:t>9B.1(</w:t>
      </w:r>
      <w:proofErr w:type="gramEnd"/>
      <w:r w:rsidRPr="00FF0C92">
        <w:t xml:space="preserve">a) of the Plan, the determined percentage of overcatch is 5%.  </w:t>
      </w:r>
    </w:p>
    <w:p w14:paraId="423BD815" w14:textId="77777777" w:rsidR="00130883" w:rsidRPr="00FF0C92" w:rsidRDefault="00130883" w:rsidP="00130883">
      <w:pPr>
        <w:pStyle w:val="subsection"/>
      </w:pPr>
      <w:r w:rsidRPr="00FF0C92">
        <w:tab/>
        <w:t>(2)</w:t>
      </w:r>
      <w:r w:rsidRPr="00FF0C92">
        <w:tab/>
        <w:t xml:space="preserve">For the purposes of paragraph </w:t>
      </w:r>
      <w:proofErr w:type="gramStart"/>
      <w:r w:rsidRPr="00FF0C92">
        <w:t>9B.1(</w:t>
      </w:r>
      <w:proofErr w:type="gramEnd"/>
      <w:r w:rsidRPr="00FF0C92">
        <w:t xml:space="preserve">b) of the Plan, the determined amount of overcatch is 100 tonnes.  </w:t>
      </w:r>
    </w:p>
    <w:p w14:paraId="0CDD6F9B" w14:textId="77777777" w:rsidR="00130883" w:rsidRPr="00FF0C92" w:rsidRDefault="00130883" w:rsidP="00130883">
      <w:pPr>
        <w:pStyle w:val="subsection"/>
      </w:pPr>
      <w:r w:rsidRPr="00FF0C92">
        <w:tab/>
        <w:t>(3)</w:t>
      </w:r>
      <w:r w:rsidRPr="00FF0C92">
        <w:tab/>
        <w:t xml:space="preserve">For the purposes of paragraph 9B.1(c) of the Plan, the determined additional weight of overcatch is 2 tonnes.  </w:t>
      </w:r>
    </w:p>
    <w:p w14:paraId="260F35D9" w14:textId="77777777" w:rsidR="00130883" w:rsidRPr="00FF0C92" w:rsidRDefault="00130883" w:rsidP="00130883">
      <w:pPr>
        <w:pStyle w:val="subsection"/>
      </w:pPr>
      <w:r w:rsidRPr="00FF0C92">
        <w:tab/>
        <w:t>(4)</w:t>
      </w:r>
      <w:r w:rsidRPr="00FF0C92">
        <w:tab/>
        <w:t>For the purposes of subsection 9C.1 of the Plan, the determined percentage of undercatch for the fishing season commencing on 1 December 2021 and ending on 30 November 2022 is:</w:t>
      </w:r>
    </w:p>
    <w:p w14:paraId="30918393" w14:textId="77777777" w:rsidR="00130883" w:rsidRPr="00FF0C92" w:rsidRDefault="00130883" w:rsidP="00130883">
      <w:pPr>
        <w:pStyle w:val="subsection"/>
        <w:numPr>
          <w:ilvl w:val="0"/>
          <w:numId w:val="14"/>
        </w:numPr>
      </w:pPr>
      <w:r w:rsidRPr="00FF0C92">
        <w:lastRenderedPageBreak/>
        <w:t xml:space="preserve">20%, if the total commercial catch in the fishery for the season is less than the Effective Commercial Catch Limit minus 20% of ANCA for that season; or </w:t>
      </w:r>
    </w:p>
    <w:p w14:paraId="59716BA7" w14:textId="77777777" w:rsidR="00130883" w:rsidRPr="00FF0C92" w:rsidRDefault="00130883" w:rsidP="00130883">
      <w:pPr>
        <w:pStyle w:val="subsection"/>
        <w:numPr>
          <w:ilvl w:val="0"/>
          <w:numId w:val="14"/>
        </w:numPr>
      </w:pPr>
      <w:r w:rsidRPr="00FF0C92">
        <w:t>100%, if the total commercial catch in the fishery for the season is greater than or equal to the Effective Commercial Catch Limit minus 20% of ANCA for that season.</w:t>
      </w:r>
      <w:bookmarkEnd w:id="20"/>
      <w:bookmarkEnd w:id="21"/>
      <w:bookmarkEnd w:id="22"/>
    </w:p>
    <w:p w14:paraId="6F3BC9EB" w14:textId="77777777" w:rsidR="00A75FE9" w:rsidRDefault="00A75FE9" w:rsidP="00554826">
      <w:pPr>
        <w:pStyle w:val="BodyPara"/>
        <w:numPr>
          <w:ilvl w:val="0"/>
          <w:numId w:val="0"/>
        </w:numPr>
        <w:ind w:left="720"/>
      </w:pPr>
      <w:bookmarkStart w:id="24" w:name="_GoBack"/>
      <w:bookmarkEnd w:id="24"/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C0C" w16cex:dateUtc="2021-11-15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805B8C" w16cid:durableId="253D0C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284B" w14:textId="77777777" w:rsidR="00130883" w:rsidRDefault="00130883" w:rsidP="00715914">
      <w:pPr>
        <w:spacing w:line="240" w:lineRule="auto"/>
      </w:pPr>
      <w:r>
        <w:separator/>
      </w:r>
    </w:p>
  </w:endnote>
  <w:endnote w:type="continuationSeparator" w:id="0">
    <w:p w14:paraId="097DBA29" w14:textId="77777777" w:rsidR="00130883" w:rsidRDefault="0013088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956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DC543F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D352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ED596F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3088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8CD49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9AA8AC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CDCFD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E99AAF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21C7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B1CD14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DA5E5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610A89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3088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DE242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28F8F8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95F2C7" w14:textId="77777777" w:rsidR="0072147A" w:rsidRDefault="0072147A" w:rsidP="00A369E3">
          <w:pPr>
            <w:rPr>
              <w:sz w:val="18"/>
            </w:rPr>
          </w:pPr>
        </w:p>
      </w:tc>
    </w:tr>
  </w:tbl>
  <w:p w14:paraId="6882736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286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4A88A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EB85F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7FEAB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C43F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0E7E19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E23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A073D5E" w14:textId="77777777" w:rsidTr="00A87A58">
      <w:tc>
        <w:tcPr>
          <w:tcW w:w="365" w:type="pct"/>
        </w:tcPr>
        <w:p w14:paraId="2EBD277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9EAF08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30883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7AD9A5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25503BC" w14:textId="77777777" w:rsidTr="00A87A58">
      <w:tc>
        <w:tcPr>
          <w:tcW w:w="5000" w:type="pct"/>
          <w:gridSpan w:val="3"/>
        </w:tcPr>
        <w:p w14:paraId="32CA34B6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27D0010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C6C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0BF64EF" w14:textId="77777777" w:rsidTr="00130883">
      <w:trPr>
        <w:trHeight w:val="44"/>
      </w:trPr>
      <w:tc>
        <w:tcPr>
          <w:tcW w:w="947" w:type="pct"/>
        </w:tcPr>
        <w:p w14:paraId="299196B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4EA1F9" w14:textId="1526571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F0C92">
            <w:rPr>
              <w:i/>
              <w:noProof/>
              <w:sz w:val="18"/>
            </w:rPr>
            <w:t>Southern Bluefin Tuna Fishery (Undercatch and Overcatch) (2021-2022 Season No. 1)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0A8A499" w14:textId="7FCA6A9C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0C9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91498DD" w14:textId="77777777" w:rsidTr="00A87A58">
      <w:tc>
        <w:tcPr>
          <w:tcW w:w="5000" w:type="pct"/>
          <w:gridSpan w:val="3"/>
        </w:tcPr>
        <w:p w14:paraId="79901F7B" w14:textId="77777777" w:rsidR="00F6696E" w:rsidRDefault="00F6696E" w:rsidP="000850AC">
          <w:pPr>
            <w:rPr>
              <w:sz w:val="18"/>
            </w:rPr>
          </w:pPr>
        </w:p>
      </w:tc>
    </w:tr>
  </w:tbl>
  <w:p w14:paraId="16390E6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0CE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7B5734D" w14:textId="77777777" w:rsidTr="00A87A58">
      <w:tc>
        <w:tcPr>
          <w:tcW w:w="365" w:type="pct"/>
        </w:tcPr>
        <w:p w14:paraId="642C2C5E" w14:textId="0D7D6994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0C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DAEEC24" w14:textId="2AED55A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F0C92">
            <w:rPr>
              <w:i/>
              <w:noProof/>
              <w:sz w:val="18"/>
            </w:rPr>
            <w:t>Southern Bluefin Tuna Fishery (Undercatch and Overcatch) (2021-2022 Season No. 1)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AA5DA5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07771FC" w14:textId="77777777" w:rsidTr="00A87A58">
      <w:tc>
        <w:tcPr>
          <w:tcW w:w="5000" w:type="pct"/>
          <w:gridSpan w:val="3"/>
        </w:tcPr>
        <w:p w14:paraId="27151FF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15CC00B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BF60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42C08A1" w14:textId="77777777" w:rsidTr="00A87A58">
      <w:tc>
        <w:tcPr>
          <w:tcW w:w="947" w:type="pct"/>
        </w:tcPr>
        <w:p w14:paraId="7ED9722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6FC6029" w14:textId="5472099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F0C92">
            <w:rPr>
              <w:i/>
              <w:noProof/>
              <w:sz w:val="18"/>
            </w:rPr>
            <w:t>Southern Bluefin Tuna Fishery (Undercatch and Overcatch) (2021-2022 Season No. 1)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B01EE9E" w14:textId="7C83C07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0C9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1A64A26" w14:textId="77777777" w:rsidTr="00A87A58">
      <w:tc>
        <w:tcPr>
          <w:tcW w:w="5000" w:type="pct"/>
          <w:gridSpan w:val="3"/>
        </w:tcPr>
        <w:p w14:paraId="4853CB2D" w14:textId="77777777" w:rsidR="008C2EAC" w:rsidRDefault="008C2EAC" w:rsidP="000850AC">
          <w:pPr>
            <w:rPr>
              <w:sz w:val="18"/>
            </w:rPr>
          </w:pPr>
        </w:p>
      </w:tc>
    </w:tr>
  </w:tbl>
  <w:p w14:paraId="7377749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DF531" w14:textId="77777777" w:rsidR="00130883" w:rsidRDefault="00130883" w:rsidP="00715914">
      <w:pPr>
        <w:spacing w:line="240" w:lineRule="auto"/>
      </w:pPr>
      <w:r>
        <w:separator/>
      </w:r>
    </w:p>
  </w:footnote>
  <w:footnote w:type="continuationSeparator" w:id="0">
    <w:p w14:paraId="377E5C8E" w14:textId="77777777" w:rsidR="00130883" w:rsidRDefault="0013088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BAB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891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8C6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033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D33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E4C7" w14:textId="77777777" w:rsidR="004E1307" w:rsidRDefault="004E1307" w:rsidP="00715914">
    <w:pPr>
      <w:rPr>
        <w:sz w:val="20"/>
      </w:rPr>
    </w:pPr>
  </w:p>
  <w:p w14:paraId="01A366BC" w14:textId="77777777" w:rsidR="004E1307" w:rsidRDefault="004E1307" w:rsidP="00715914">
    <w:pPr>
      <w:rPr>
        <w:sz w:val="20"/>
      </w:rPr>
    </w:pPr>
  </w:p>
  <w:p w14:paraId="74A8F5DD" w14:textId="77777777" w:rsidR="004E1307" w:rsidRPr="007A1328" w:rsidRDefault="004E1307" w:rsidP="00715914">
    <w:pPr>
      <w:rPr>
        <w:sz w:val="20"/>
      </w:rPr>
    </w:pPr>
  </w:p>
  <w:p w14:paraId="10ED08A4" w14:textId="77777777" w:rsidR="004E1307" w:rsidRPr="007A1328" w:rsidRDefault="004E1307" w:rsidP="00715914">
    <w:pPr>
      <w:rPr>
        <w:b/>
        <w:sz w:val="24"/>
      </w:rPr>
    </w:pPr>
  </w:p>
  <w:p w14:paraId="7071231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A683" w14:textId="77777777" w:rsidR="004E1307" w:rsidRPr="007A1328" w:rsidRDefault="004E1307" w:rsidP="00715914">
    <w:pPr>
      <w:jc w:val="right"/>
      <w:rPr>
        <w:sz w:val="20"/>
      </w:rPr>
    </w:pPr>
  </w:p>
  <w:p w14:paraId="5603B62C" w14:textId="77777777" w:rsidR="004E1307" w:rsidRPr="007A1328" w:rsidRDefault="004E1307" w:rsidP="00715914">
    <w:pPr>
      <w:jc w:val="right"/>
      <w:rPr>
        <w:sz w:val="20"/>
      </w:rPr>
    </w:pPr>
  </w:p>
  <w:p w14:paraId="677093DE" w14:textId="77777777" w:rsidR="004E1307" w:rsidRPr="007A1328" w:rsidRDefault="004E1307" w:rsidP="00715914">
    <w:pPr>
      <w:jc w:val="right"/>
      <w:rPr>
        <w:sz w:val="20"/>
      </w:rPr>
    </w:pPr>
  </w:p>
  <w:p w14:paraId="64E59C57" w14:textId="77777777" w:rsidR="004E1307" w:rsidRPr="007A1328" w:rsidRDefault="004E1307" w:rsidP="00715914">
    <w:pPr>
      <w:jc w:val="right"/>
      <w:rPr>
        <w:b/>
        <w:sz w:val="24"/>
      </w:rPr>
    </w:pPr>
  </w:p>
  <w:p w14:paraId="57AB96A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C002938"/>
    <w:multiLevelType w:val="hybridMultilevel"/>
    <w:tmpl w:val="C4963070"/>
    <w:lvl w:ilvl="0" w:tplc="8EB4169C">
      <w:start w:val="1"/>
      <w:numFmt w:val="lowerRoman"/>
      <w:lvlText w:val="(%1)"/>
      <w:lvlJc w:val="left"/>
      <w:pPr>
        <w:ind w:left="174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83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0883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012B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94D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217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2AF"/>
    <w:rsid w:val="00604F2A"/>
    <w:rsid w:val="00620076"/>
    <w:rsid w:val="00627E0A"/>
    <w:rsid w:val="0065488B"/>
    <w:rsid w:val="00670EA1"/>
    <w:rsid w:val="00677CC2"/>
    <w:rsid w:val="0068744B"/>
    <w:rsid w:val="00687602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2942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5F52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0337"/>
    <w:rsid w:val="00DB251C"/>
    <w:rsid w:val="00DB4630"/>
    <w:rsid w:val="00DC4F88"/>
    <w:rsid w:val="00DE107C"/>
    <w:rsid w:val="00DF2388"/>
    <w:rsid w:val="00E05704"/>
    <w:rsid w:val="00E338EF"/>
    <w:rsid w:val="00E544BB"/>
    <w:rsid w:val="00E61CE2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E7958"/>
    <w:rsid w:val="00EF2E3A"/>
    <w:rsid w:val="00F02C7C"/>
    <w:rsid w:val="00F072A7"/>
    <w:rsid w:val="00F078DC"/>
    <w:rsid w:val="00F32BA8"/>
    <w:rsid w:val="00F32EE0"/>
    <w:rsid w:val="00F349F1"/>
    <w:rsid w:val="00F41DC7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0F14"/>
    <w:rsid w:val="00FA1E52"/>
    <w:rsid w:val="00FB5A08"/>
    <w:rsid w:val="00FC6A80"/>
    <w:rsid w:val="00FC7B1E"/>
    <w:rsid w:val="00FE4688"/>
    <w:rsid w:val="00FF0C9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C6DC9D"/>
  <w15:docId w15:val="{4727DD40-7EB5-485E-9C7B-6172446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E7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95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9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mddp\Downloads\template_-_principal_instrument_0%20(2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3" ma:contentTypeDescription="Create a new document." ma:contentTypeScope="" ma:versionID="089523e8e51c591fcfa604a719218161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6116c442ed71e9baa6229a187eeb7fa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Type" minOccurs="0"/>
                <xsd:element ref="ns2:_dlc_DocId" minOccurs="0"/>
                <xsd:element ref="ns2:_dlc_DocIdUrl" minOccurs="0"/>
                <xsd:element ref="ns2:_dlc_DocIdPersistId" minOccurs="0"/>
                <xsd:element ref="ns2:DocumentStatus" minOccurs="0"/>
                <xsd:element ref="ns2:ConcessionType" minOccurs="0"/>
                <xsd:element ref="ns2:MACRAG" minOccurs="0"/>
                <xsd:element ref="ns2:MeetingNo" minOccurs="0"/>
                <xsd:element ref="ns2:GearType" minOccurs="0"/>
                <xsd:element ref="ns2:RFM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rip_x0020_na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umentStatus" ma:index="11" nillable="true" ma:displayName="DocumentStatus" ma:default="Draft" ma:format="Dropdown" ma:hidden="true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ConcessionType" ma:index="12" nillable="true" ma:displayName="Gear Type" ma:format="Dropdown" ma:hidden="true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MACRAG" ma:index="13" nillable="true" ma:displayName="MACRAG" ma:format="Dropdown" ma:hidden="true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14" nillable="true" ma:displayName="Meeting No" ma:hidden="true" ma:internalName="MeetingNo" ma:readOnly="false">
      <xsd:simpleType>
        <xsd:restriction base="dms:Text">
          <xsd:maxLength value="255"/>
        </xsd:restriction>
      </xsd:simpleType>
    </xsd:element>
    <xsd:element name="GearType" ma:index="15" nillable="true" ma:displayName="Sector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RFMO" ma:index="16" nillable="true" ma:displayName="SpeciesName" ma:format="Dropdown" ma:hidden="true" ma:internalName="RFMO" ma:readOnly="false">
      <xsd:simpleType>
        <xsd:restriction base="dms:Choice">
          <xsd:enumeration value="WCPFC"/>
          <xsd:enumeration value="IOTC"/>
          <xsd:enumeration value="CCAMLR"/>
          <xsd:enumeration value="CCSBT"/>
        </xsd:restriction>
      </xsd:simple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format="Dropdown" ma:internalName="DocumentType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rip_x0020_name" ma:index="30" nillable="true" ma:displayName="Trip name" ma:internalName="Trip_x0020_name">
      <xsd:simpleType>
        <xsd:restriction base="dms:Text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c56c87-200f-42b8-bfaa-f628246074ac">AFMATIN-648395522-15009</_dlc_DocId>
    <Trip_x0020_name xmlns="99314b40-14d6-47ed-8780-63ae4b3d5dbc" xsi:nil="true"/>
    <_dlc_DocIdUrl xmlns="25c56c87-200f-42b8-bfaa-f628246074ac">
      <Url>https://afmagovau.sharepoint.com/sites/TIN-PROD/_layouts/15/DocIdRedir.aspx?ID=AFMATIN-648395522-15009</Url>
      <Description>AFMATIN-648395522-15009</Description>
    </_dlc_DocIdUrl>
    <DocumentStatus xmlns="25c56c87-200f-42b8-bfaa-f628246074ac">Draft</DocumentStatus>
    <MACRAG xmlns="25c56c87-200f-42b8-bfaa-f628246074ac" xsi:nil="true"/>
    <DocumentType xmlns="99314b40-14d6-47ed-8780-63ae4b3d5dbc" xsi:nil="true"/>
    <_dlc_DocIdPersistId xmlns="25c56c87-200f-42b8-bfaa-f628246074ac" xsi:nil="true"/>
    <RFMO xmlns="25c56c87-200f-42b8-bfaa-f628246074ac" xsi:nil="true"/>
    <ConcessionType xmlns="25c56c87-200f-42b8-bfaa-f628246074ac" xsi:nil="true"/>
    <MeetingNo xmlns="25c56c87-200f-42b8-bfaa-f628246074ac" xsi:nil="true"/>
    <GearType xmlns="25c56c87-200f-42b8-bfaa-f628246074ac" xsi:nil="true"/>
    <Year xmlns="25c56c87-200f-42b8-bfaa-f628246074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570B-69EB-4461-930E-C9B03B9FA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07AAAD-1C36-444D-8DE7-CF456711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ADE52-55B3-4559-8602-606C5D55FAC1}">
  <ds:schemaRefs>
    <ds:schemaRef ds:uri="http://schemas.openxmlformats.org/package/2006/metadata/core-properties"/>
    <ds:schemaRef ds:uri="99314b40-14d6-47ed-8780-63ae4b3d5dbc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25c56c87-200f-42b8-bfaa-f628246074a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D1062C-4862-4ED7-BA3E-306AD33DCB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660113-BB97-4CDC-B126-57D97F4A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(20)</Template>
  <TotalTime>13</TotalTime>
  <Pages>6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 PIVA, Daniel</dc:creator>
  <cp:lastModifiedBy>DAL PIVA, Daniel</cp:lastModifiedBy>
  <cp:revision>10</cp:revision>
  <dcterms:created xsi:type="dcterms:W3CDTF">2021-11-22T00:48:00Z</dcterms:created>
  <dcterms:modified xsi:type="dcterms:W3CDTF">2021-11-24T01:56:00Z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c34fb964-9474-4db3-a871-f1e14dad54a7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36f87c40-f5e4-494a-b9f4-42863d06c86a</vt:lpwstr>
  </property>
  <property fmtid="{D5CDD505-2E9C-101B-9397-08002B2CF9AE}" pid="5" name="SEC">
    <vt:lpwstr>OFFICIAL</vt:lpwstr>
  </property>
  <property fmtid="{D5CDD505-2E9C-101B-9397-08002B2CF9AE}" pid="6" name="ApplyMark">
    <vt:lpwstr>false</vt:lpwstr>
  </property>
</Properties>
</file>