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018EF" w14:textId="6DFFA2ED" w:rsidR="005F3B01" w:rsidRPr="00B44777" w:rsidRDefault="0081256B" w:rsidP="00DC385A">
      <w:pPr>
        <w:pStyle w:val="LDClauseHeading"/>
        <w:spacing w:before="0"/>
      </w:pPr>
      <w:r w:rsidRPr="00B44777">
        <w:t xml:space="preserve">Replacement </w:t>
      </w:r>
      <w:r w:rsidR="005F3B01" w:rsidRPr="00B44777">
        <w:t>Explanatory Statement</w:t>
      </w:r>
    </w:p>
    <w:p w14:paraId="16398D3A" w14:textId="77777777" w:rsidR="005F3B01" w:rsidRPr="00B44777" w:rsidRDefault="005F3B01" w:rsidP="005F3B01">
      <w:pPr>
        <w:pStyle w:val="LDClauseHeading"/>
      </w:pPr>
      <w:r w:rsidRPr="00B44777">
        <w:t>Airspace Regulations 2007</w:t>
      </w:r>
    </w:p>
    <w:p w14:paraId="38EB9C0C" w14:textId="3A927CD5" w:rsidR="005F3B01" w:rsidRPr="00B44777" w:rsidRDefault="00C31DA5" w:rsidP="004271CC">
      <w:pPr>
        <w:pStyle w:val="LDClauseHeading"/>
        <w:ind w:left="0" w:firstLine="0"/>
      </w:pPr>
      <w:r w:rsidRPr="00B44777">
        <w:t xml:space="preserve">CASA OAR </w:t>
      </w:r>
      <w:r w:rsidR="006828FB" w:rsidRPr="00B44777">
        <w:t>0</w:t>
      </w:r>
      <w:r w:rsidR="0019383B" w:rsidRPr="00B44777">
        <w:t>6</w:t>
      </w:r>
      <w:r w:rsidR="006828FB" w:rsidRPr="00B44777">
        <w:t>4</w:t>
      </w:r>
      <w:r w:rsidR="006B12A8" w:rsidRPr="00B44777">
        <w:t>/</w:t>
      </w:r>
      <w:r w:rsidR="00C665FA" w:rsidRPr="00B44777">
        <w:t>2</w:t>
      </w:r>
      <w:r w:rsidR="006828FB" w:rsidRPr="00B44777">
        <w:t>1</w:t>
      </w:r>
      <w:r w:rsidR="002568CA" w:rsidRPr="00B44777">
        <w:t> —</w:t>
      </w:r>
      <w:r w:rsidR="00F760E9" w:rsidRPr="00B44777">
        <w:t xml:space="preserve"> </w:t>
      </w:r>
      <w:r w:rsidR="005F3B01" w:rsidRPr="00B44777">
        <w:t xml:space="preserve">Determination of </w:t>
      </w:r>
      <w:r w:rsidR="00350CA9" w:rsidRPr="00B44777">
        <w:t>A</w:t>
      </w:r>
      <w:r w:rsidR="005F3B01" w:rsidRPr="00B44777">
        <w:t xml:space="preserve">irspace and </w:t>
      </w:r>
      <w:r w:rsidR="00350CA9" w:rsidRPr="00B44777">
        <w:t>C</w:t>
      </w:r>
      <w:r w:rsidR="005F3B01" w:rsidRPr="00B44777">
        <w:t xml:space="preserve">ontrolled </w:t>
      </w:r>
      <w:r w:rsidR="00350CA9" w:rsidRPr="00B44777">
        <w:t>A</w:t>
      </w:r>
      <w:r w:rsidR="005F3B01" w:rsidRPr="00B44777">
        <w:t xml:space="preserve">erodromes </w:t>
      </w:r>
      <w:r w:rsidR="00350CA9" w:rsidRPr="00B44777">
        <w:t>E</w:t>
      </w:r>
      <w:r w:rsidR="005F3B01" w:rsidRPr="00B44777">
        <w:t>tc</w:t>
      </w:r>
      <w:r w:rsidR="00350CA9" w:rsidRPr="00B44777">
        <w:t>.</w:t>
      </w:r>
      <w:r w:rsidR="00F760E9" w:rsidRPr="00B44777">
        <w:t xml:space="preserve"> (Designated Airspace Handbook) Instrument 20</w:t>
      </w:r>
      <w:r w:rsidR="00C665FA" w:rsidRPr="00B44777">
        <w:t>2</w:t>
      </w:r>
      <w:r w:rsidR="006828FB" w:rsidRPr="00B44777">
        <w:t>1</w:t>
      </w:r>
    </w:p>
    <w:p w14:paraId="41CE581E" w14:textId="77777777" w:rsidR="00960438" w:rsidRPr="00B44777" w:rsidRDefault="00960438" w:rsidP="00960438">
      <w:pPr>
        <w:pStyle w:val="LDBodytext"/>
      </w:pPr>
    </w:p>
    <w:p w14:paraId="241755FC" w14:textId="77777777" w:rsidR="00F30013" w:rsidRPr="00B44777" w:rsidRDefault="00F30013" w:rsidP="00DC385A">
      <w:pPr>
        <w:pStyle w:val="LDBodytext"/>
        <w:rPr>
          <w:b/>
        </w:rPr>
      </w:pPr>
      <w:r w:rsidRPr="00B44777">
        <w:rPr>
          <w:b/>
        </w:rPr>
        <w:t>Purpose</w:t>
      </w:r>
    </w:p>
    <w:p w14:paraId="2E4A6B48" w14:textId="325C79E9" w:rsidR="00887725" w:rsidRPr="00B44777" w:rsidRDefault="00F30013" w:rsidP="00960438">
      <w:pPr>
        <w:pStyle w:val="LDBodytext"/>
      </w:pPr>
      <w:r w:rsidRPr="00B44777">
        <w:t xml:space="preserve">To determine the </w:t>
      </w:r>
      <w:r w:rsidR="00887725" w:rsidRPr="00B44777">
        <w:t xml:space="preserve">revised </w:t>
      </w:r>
      <w:bookmarkStart w:id="0" w:name="_GoBack"/>
      <w:bookmarkEnd w:id="0"/>
      <w:r w:rsidR="00887725" w:rsidRPr="00B44777">
        <w:t xml:space="preserve">Australian airspace architecture which, effective on </w:t>
      </w:r>
      <w:r w:rsidR="0019383B" w:rsidRPr="00B44777">
        <w:t>2</w:t>
      </w:r>
      <w:r w:rsidR="00900C24" w:rsidRPr="00B44777">
        <w:t> </w:t>
      </w:r>
      <w:r w:rsidR="0019383B" w:rsidRPr="00B44777">
        <w:t>December</w:t>
      </w:r>
      <w:r w:rsidR="00900C24" w:rsidRPr="00B44777">
        <w:t xml:space="preserve"> </w:t>
      </w:r>
      <w:r w:rsidR="006A4F52" w:rsidRPr="00B44777">
        <w:t>2021</w:t>
      </w:r>
      <w:r w:rsidR="00887725" w:rsidRPr="00B44777">
        <w:t>, is</w:t>
      </w:r>
      <w:r w:rsidR="006A4F52" w:rsidRPr="00B44777">
        <w:t xml:space="preserve"> derived from</w:t>
      </w:r>
      <w:r w:rsidR="00887725" w:rsidRPr="00B44777">
        <w:t xml:space="preserve"> the </w:t>
      </w:r>
      <w:r w:rsidR="001517C2" w:rsidRPr="00B44777">
        <w:rPr>
          <w:i/>
        </w:rPr>
        <w:t>Designated Airspace Handbook</w:t>
      </w:r>
      <w:r w:rsidR="001517C2" w:rsidRPr="00B44777">
        <w:t xml:space="preserve"> (the </w:t>
      </w:r>
      <w:r w:rsidR="001517C2" w:rsidRPr="00B44777">
        <w:rPr>
          <w:b/>
          <w:i/>
        </w:rPr>
        <w:t>DAH</w:t>
      </w:r>
      <w:r w:rsidR="001517C2" w:rsidRPr="00B44777">
        <w:t xml:space="preserve">) of the Aeronautical Information Publication (the </w:t>
      </w:r>
      <w:r w:rsidR="001517C2" w:rsidRPr="00B44777">
        <w:rPr>
          <w:b/>
          <w:i/>
        </w:rPr>
        <w:t>AIP</w:t>
      </w:r>
      <w:r w:rsidR="001517C2" w:rsidRPr="00B44777">
        <w:t>) for the use of aviators and others.</w:t>
      </w:r>
    </w:p>
    <w:p w14:paraId="78026E9D" w14:textId="77777777" w:rsidR="00887725" w:rsidRPr="00B44777" w:rsidRDefault="00887725" w:rsidP="00960438">
      <w:pPr>
        <w:pStyle w:val="LDBodytext"/>
      </w:pPr>
    </w:p>
    <w:p w14:paraId="6F694BCF" w14:textId="7FECF58A" w:rsidR="00134D63" w:rsidRPr="00B44777" w:rsidRDefault="00C665FA" w:rsidP="00C665FA">
      <w:pPr>
        <w:pStyle w:val="LDBodytext"/>
      </w:pPr>
      <w:r w:rsidRPr="00B44777">
        <w:t xml:space="preserve">The </w:t>
      </w:r>
      <w:r w:rsidR="006A4F52" w:rsidRPr="00B44777">
        <w:t xml:space="preserve">airspace architecture </w:t>
      </w:r>
      <w:r w:rsidR="00C62B80" w:rsidRPr="00B44777">
        <w:t>d</w:t>
      </w:r>
      <w:r w:rsidRPr="00B44777">
        <w:t>etermination</w:t>
      </w:r>
      <w:r w:rsidR="001816EA" w:rsidRPr="00B44777">
        <w:t xml:space="preserve"> i</w:t>
      </w:r>
      <w:r w:rsidR="006A4F52" w:rsidRPr="00B44777">
        <w:t xml:space="preserve">s </w:t>
      </w:r>
      <w:r w:rsidRPr="00B44777">
        <w:t xml:space="preserve">similar to </w:t>
      </w:r>
      <w:r w:rsidR="006A4F52" w:rsidRPr="00B44777">
        <w:t xml:space="preserve">the </w:t>
      </w:r>
      <w:r w:rsidRPr="00B44777">
        <w:t>repealed predecessor</w:t>
      </w:r>
      <w:r w:rsidR="006A4F52" w:rsidRPr="00B44777">
        <w:t xml:space="preserve"> instrument</w:t>
      </w:r>
      <w:r w:rsidRPr="00B44777">
        <w:t xml:space="preserve"> with only relatively minor adjustments. For example, there are some </w:t>
      </w:r>
      <w:r w:rsidR="004B5DE7" w:rsidRPr="00B44777">
        <w:t>amendments to</w:t>
      </w:r>
      <w:r w:rsidR="00EA5F45" w:rsidRPr="00B44777">
        <w:t xml:space="preserve"> the lateral limits of</w:t>
      </w:r>
      <w:r w:rsidR="00A71F43" w:rsidRPr="00B44777">
        <w:t xml:space="preserve"> Alice Springs Class D airspace</w:t>
      </w:r>
      <w:r w:rsidR="005D5211" w:rsidRPr="00B44777">
        <w:t xml:space="preserve"> and</w:t>
      </w:r>
      <w:r w:rsidR="00EA5F45" w:rsidRPr="00B44777">
        <w:t xml:space="preserve"> the repla</w:t>
      </w:r>
      <w:r w:rsidR="000A18E2" w:rsidRPr="00B44777">
        <w:t>cement of a TACAN with a new waypoint SALUS at Williamtown.</w:t>
      </w:r>
      <w:r w:rsidR="004B5DE7" w:rsidRPr="00B44777">
        <w:t xml:space="preserve"> </w:t>
      </w:r>
      <w:r w:rsidR="005D5211" w:rsidRPr="00B44777">
        <w:t xml:space="preserve">Additionally, a </w:t>
      </w:r>
      <w:r w:rsidR="00134D63" w:rsidRPr="00B44777">
        <w:t>coordinate</w:t>
      </w:r>
      <w:r w:rsidR="005D5211" w:rsidRPr="00B44777">
        <w:t xml:space="preserve"> in the Brisbane FIR has been amended.</w:t>
      </w:r>
    </w:p>
    <w:p w14:paraId="64B7E3DA" w14:textId="77777777" w:rsidR="00C665FA" w:rsidRPr="00B44777" w:rsidRDefault="00C665FA" w:rsidP="00C665FA">
      <w:pPr>
        <w:pStyle w:val="LDBodytext"/>
      </w:pPr>
    </w:p>
    <w:p w14:paraId="7DAD0001" w14:textId="08B1DEAA" w:rsidR="00C665FA" w:rsidRPr="00B44777" w:rsidRDefault="00C665FA" w:rsidP="00C665FA">
      <w:pPr>
        <w:pStyle w:val="LDBodytext"/>
      </w:pPr>
      <w:r w:rsidRPr="00B44777">
        <w:t xml:space="preserve">Administrative amendments have </w:t>
      </w:r>
      <w:r w:rsidR="009534AF" w:rsidRPr="00B44777">
        <w:t xml:space="preserve">also </w:t>
      </w:r>
      <w:r w:rsidRPr="00B44777">
        <w:t>occurred for restricted and danger areas.</w:t>
      </w:r>
      <w:r w:rsidR="00B944DD" w:rsidRPr="00B44777">
        <w:t xml:space="preserve"> </w:t>
      </w:r>
      <w:r w:rsidR="007E4B69" w:rsidRPr="00B44777">
        <w:t>Two</w:t>
      </w:r>
      <w:r w:rsidR="00B944DD" w:rsidRPr="00B44777">
        <w:t xml:space="preserve"> new restricted are</w:t>
      </w:r>
      <w:r w:rsidR="00F70618" w:rsidRPr="00B44777">
        <w:t>a</w:t>
      </w:r>
      <w:r w:rsidR="007E4B69" w:rsidRPr="00B44777">
        <w:t>s</w:t>
      </w:r>
      <w:r w:rsidR="00B944DD" w:rsidRPr="00B44777">
        <w:t xml:space="preserve"> </w:t>
      </w:r>
      <w:r w:rsidR="007E4B69" w:rsidRPr="00B44777">
        <w:t>were created, one at</w:t>
      </w:r>
      <w:r w:rsidR="00B944DD" w:rsidRPr="00B44777">
        <w:t xml:space="preserve"> </w:t>
      </w:r>
      <w:r w:rsidR="00F70618" w:rsidRPr="00B44777">
        <w:t>Orchard Hills for non-flying military activity,</w:t>
      </w:r>
      <w:r w:rsidR="007E4B69" w:rsidRPr="00B44777">
        <w:t xml:space="preserve"> and one at Gayndah for military flying activities</w:t>
      </w:r>
      <w:r w:rsidR="00C00047" w:rsidRPr="00B44777">
        <w:t>. T</w:t>
      </w:r>
      <w:r w:rsidR="007B1E84" w:rsidRPr="00B44777">
        <w:t>he new waypoint SALUS was updated in all Williamtown restricted airspace</w:t>
      </w:r>
      <w:r w:rsidR="00C00047" w:rsidRPr="00B44777">
        <w:t>.</w:t>
      </w:r>
      <w:r w:rsidR="00A62D10" w:rsidRPr="00B44777">
        <w:t xml:space="preserve"> A small edit </w:t>
      </w:r>
      <w:r w:rsidR="009A130D" w:rsidRPr="00B44777">
        <w:t>w</w:t>
      </w:r>
      <w:r w:rsidR="00A62D10" w:rsidRPr="00B44777">
        <w:t xml:space="preserve">as made to the hours of activity at </w:t>
      </w:r>
      <w:r w:rsidR="00070A7A" w:rsidRPr="00B44777">
        <w:t>the East Sale Danger Area VFR transit lane, with no changes to the lateral or vertical limits</w:t>
      </w:r>
      <w:r w:rsidR="00DA707B" w:rsidRPr="00B44777">
        <w:t xml:space="preserve">, and the Point </w:t>
      </w:r>
      <w:r w:rsidR="00134D63" w:rsidRPr="00B44777">
        <w:t>C</w:t>
      </w:r>
      <w:r w:rsidR="00DA707B" w:rsidRPr="00B44777">
        <w:t xml:space="preserve">ook </w:t>
      </w:r>
      <w:r w:rsidR="0063384F" w:rsidRPr="00B44777">
        <w:t xml:space="preserve">Danger Areas was updated from Flying Activity to Aerobatics </w:t>
      </w:r>
      <w:r w:rsidR="00900C24" w:rsidRPr="00B44777">
        <w:t>A</w:t>
      </w:r>
      <w:r w:rsidR="0063384F" w:rsidRPr="00B44777">
        <w:t>rea</w:t>
      </w:r>
      <w:r w:rsidR="009A130D" w:rsidRPr="00B44777">
        <w:t xml:space="preserve">. </w:t>
      </w:r>
      <w:r w:rsidR="001A05C2" w:rsidRPr="00B44777">
        <w:t>Additionally, a</w:t>
      </w:r>
      <w:r w:rsidR="009A130D" w:rsidRPr="00B44777">
        <w:t xml:space="preserve"> new Danger Area for Parachuting was created at Wollongong.</w:t>
      </w:r>
      <w:r w:rsidR="00134D63" w:rsidRPr="00B44777">
        <w:t xml:space="preserve"> </w:t>
      </w:r>
      <w:r w:rsidRPr="00B44777">
        <w:t>The normal OAR consultation processes have been followed and recorded in each case.</w:t>
      </w:r>
    </w:p>
    <w:p w14:paraId="25302F4B" w14:textId="44931E52" w:rsidR="006A4F52" w:rsidRPr="00B44777" w:rsidRDefault="006A4F52" w:rsidP="00C665FA">
      <w:pPr>
        <w:pStyle w:val="LDBodytext"/>
      </w:pPr>
    </w:p>
    <w:p w14:paraId="0E3B307E" w14:textId="0D11C6B6" w:rsidR="00E61418" w:rsidRPr="00B44777" w:rsidRDefault="00AF7310" w:rsidP="00C665FA">
      <w:pPr>
        <w:pStyle w:val="LDBodytext"/>
      </w:pPr>
      <w:r w:rsidRPr="00B44777">
        <w:t xml:space="preserve">The </w:t>
      </w:r>
      <w:r w:rsidR="00C2655B" w:rsidRPr="00B44777">
        <w:t>d</w:t>
      </w:r>
      <w:r w:rsidRPr="00B44777">
        <w:t>etermination also contains</w:t>
      </w:r>
      <w:r w:rsidR="00134D63" w:rsidRPr="00B44777">
        <w:t>,</w:t>
      </w:r>
      <w:r w:rsidRPr="00B44777">
        <w:t xml:space="preserve"> </w:t>
      </w:r>
      <w:r w:rsidR="00134D63" w:rsidRPr="00B44777">
        <w:t>in</w:t>
      </w:r>
      <w:r w:rsidR="00434496" w:rsidRPr="00B44777">
        <w:t xml:space="preserve"> </w:t>
      </w:r>
      <w:r w:rsidRPr="00B44777">
        <w:t>section 9</w:t>
      </w:r>
      <w:r w:rsidR="00134D63" w:rsidRPr="00B44777">
        <w:t>, continuation of a provision</w:t>
      </w:r>
      <w:r w:rsidRPr="00B44777">
        <w:t xml:space="preserve"> to establish a 12-month </w:t>
      </w:r>
      <w:r w:rsidR="00F41880" w:rsidRPr="00B44777">
        <w:t xml:space="preserve">monitored </w:t>
      </w:r>
      <w:r w:rsidRPr="00B44777">
        <w:t>trial for 8</w:t>
      </w:r>
      <w:r w:rsidR="00E61418" w:rsidRPr="00B44777">
        <w:t xml:space="preserve"> </w:t>
      </w:r>
      <w:r w:rsidRPr="00B44777">
        <w:t>specified Class C Control Zones under which a Controlling Authority</w:t>
      </w:r>
      <w:r w:rsidR="00A32371" w:rsidRPr="00B44777">
        <w:t>, if authorised by CASA,</w:t>
      </w:r>
      <w:r w:rsidRPr="00B44777">
        <w:t xml:space="preserve"> may use voice communication to provide a 15-minute, temporary extension of an otherwise about-to-expire activation of the relevant Class C Control Zone, to </w:t>
      </w:r>
      <w:r w:rsidR="001B3448" w:rsidRPr="00B44777">
        <w:t>facilitate</w:t>
      </w:r>
      <w:r w:rsidRPr="00B44777">
        <w:t xml:space="preserve"> the passage and landing of overdue RAAF aircraft. The trial is to assess the impact, if any, of such short-term voice extensions on civil aircraft also using the Class C Control Zone.</w:t>
      </w:r>
      <w:r w:rsidR="00434496" w:rsidRPr="00B44777">
        <w:t xml:space="preserve"> The trial is due to </w:t>
      </w:r>
      <w:r w:rsidR="00134D63" w:rsidRPr="00B44777">
        <w:t>end</w:t>
      </w:r>
      <w:r w:rsidR="00434496" w:rsidRPr="00B44777">
        <w:t xml:space="preserve"> on 16 June 2022</w:t>
      </w:r>
      <w:r w:rsidR="00134D63" w:rsidRPr="00B44777">
        <w:t xml:space="preserve"> and the results evaluated</w:t>
      </w:r>
      <w:r w:rsidR="00434496" w:rsidRPr="00B44777">
        <w:t>.</w:t>
      </w:r>
    </w:p>
    <w:p w14:paraId="3F486522" w14:textId="77777777" w:rsidR="00B94F71" w:rsidRPr="00B44777" w:rsidRDefault="00B94F71" w:rsidP="00960438">
      <w:pPr>
        <w:pStyle w:val="LDBodytext"/>
      </w:pPr>
    </w:p>
    <w:p w14:paraId="0FAE8B2C" w14:textId="157F22A1" w:rsidR="00F30013" w:rsidRPr="00B44777" w:rsidRDefault="00F30013" w:rsidP="00960438">
      <w:pPr>
        <w:pStyle w:val="LDBodytext"/>
        <w:rPr>
          <w:b/>
        </w:rPr>
      </w:pPr>
      <w:r w:rsidRPr="00B44777">
        <w:rPr>
          <w:b/>
        </w:rPr>
        <w:t xml:space="preserve">Legislation — </w:t>
      </w:r>
      <w:r w:rsidR="00887725" w:rsidRPr="00B44777">
        <w:rPr>
          <w:b/>
        </w:rPr>
        <w:t>the Act</w:t>
      </w:r>
    </w:p>
    <w:p w14:paraId="361DD972" w14:textId="77777777" w:rsidR="005F3B01" w:rsidRPr="00B44777" w:rsidRDefault="005F3B01" w:rsidP="00960438">
      <w:pPr>
        <w:pStyle w:val="LDBodytext"/>
      </w:pPr>
      <w:r w:rsidRPr="00B44777">
        <w:t xml:space="preserve">Section 15 of the </w:t>
      </w:r>
      <w:r w:rsidRPr="00B44777">
        <w:rPr>
          <w:i/>
        </w:rPr>
        <w:t>Airspace Act 2007</w:t>
      </w:r>
      <w:r w:rsidRPr="00B44777">
        <w:t xml:space="preserve"> (the</w:t>
      </w:r>
      <w:r w:rsidRPr="00B44777">
        <w:rPr>
          <w:b/>
        </w:rPr>
        <w:t xml:space="preserve"> </w:t>
      </w:r>
      <w:r w:rsidRPr="00B44777">
        <w:rPr>
          <w:b/>
          <w:i/>
        </w:rPr>
        <w:t>Act</w:t>
      </w:r>
      <w:r w:rsidRPr="00B44777">
        <w:t>) provides that the Governor-General may make regulations for the Act.</w:t>
      </w:r>
    </w:p>
    <w:p w14:paraId="322BC8AD" w14:textId="77777777" w:rsidR="00960438" w:rsidRPr="00B44777" w:rsidRDefault="00960438" w:rsidP="00960438">
      <w:pPr>
        <w:pStyle w:val="LDBodytext"/>
      </w:pPr>
    </w:p>
    <w:p w14:paraId="54BE5BA7" w14:textId="77777777" w:rsidR="005F3B01" w:rsidRPr="00B44777" w:rsidRDefault="005F3B01" w:rsidP="005F3B01">
      <w:pPr>
        <w:pStyle w:val="LDBodytext"/>
      </w:pPr>
      <w:r w:rsidRPr="00B44777">
        <w:t>Under subsection 11 (1)</w:t>
      </w:r>
      <w:r w:rsidR="00563981" w:rsidRPr="00B44777">
        <w:t xml:space="preserve"> of the Act</w:t>
      </w:r>
      <w:r w:rsidRPr="00B44777">
        <w:t>, the regulations may confer functions and powers on CASA in connection with the administration and regulation of Australian-administered airspace.</w:t>
      </w:r>
    </w:p>
    <w:p w14:paraId="25CF0876" w14:textId="77777777" w:rsidR="005F3B01" w:rsidRPr="00B44777" w:rsidRDefault="005F3B01" w:rsidP="005F3B01">
      <w:pPr>
        <w:pStyle w:val="LDBodytext"/>
      </w:pPr>
    </w:p>
    <w:p w14:paraId="6D3B11FC" w14:textId="4E203555" w:rsidR="009325A7" w:rsidRPr="00B44777" w:rsidRDefault="005F3B01" w:rsidP="005F3B01">
      <w:pPr>
        <w:pStyle w:val="LDBodytext"/>
      </w:pPr>
      <w:r w:rsidRPr="00B44777">
        <w:t>Under subsection 11 (2)</w:t>
      </w:r>
      <w:r w:rsidR="00563981" w:rsidRPr="00B44777">
        <w:t xml:space="preserve"> of the Act</w:t>
      </w:r>
      <w:r w:rsidRPr="00B44777">
        <w:t>, the regulations may make provision for and in relation to</w:t>
      </w:r>
      <w:r w:rsidR="0028755D" w:rsidRPr="00B44777">
        <w:t xml:space="preserve"> various matters, including</w:t>
      </w:r>
      <w:r w:rsidRPr="00B44777">
        <w:t xml:space="preserve"> the classification and designation of airspace, and the determination of controlled aerodromes, flight information areas, flight information regions and control areas and zones.</w:t>
      </w:r>
    </w:p>
    <w:p w14:paraId="79B75188" w14:textId="77777777" w:rsidR="005F3B01" w:rsidRPr="00B44777" w:rsidRDefault="005F3B01" w:rsidP="005F3B01">
      <w:pPr>
        <w:pStyle w:val="LDBodytext"/>
      </w:pPr>
    </w:p>
    <w:p w14:paraId="08BFCCAA" w14:textId="77777777" w:rsidR="005F3B01" w:rsidRPr="00B44777" w:rsidRDefault="005F3B01" w:rsidP="004D0C5A">
      <w:pPr>
        <w:pStyle w:val="LDBodytext"/>
        <w:keepNext/>
        <w:rPr>
          <w:b/>
        </w:rPr>
      </w:pPr>
      <w:r w:rsidRPr="00B44777">
        <w:rPr>
          <w:b/>
        </w:rPr>
        <w:lastRenderedPageBreak/>
        <w:t>Legislation</w:t>
      </w:r>
      <w:r w:rsidR="00F30013" w:rsidRPr="00B44777">
        <w:rPr>
          <w:b/>
        </w:rPr>
        <w:t xml:space="preserve"> — </w:t>
      </w:r>
      <w:r w:rsidR="00887725" w:rsidRPr="00B44777">
        <w:rPr>
          <w:b/>
        </w:rPr>
        <w:t>the regulations</w:t>
      </w:r>
    </w:p>
    <w:p w14:paraId="411B4BC8" w14:textId="01579CA9" w:rsidR="005F3B01" w:rsidRPr="00B44777" w:rsidRDefault="005F3B01" w:rsidP="005F3B01">
      <w:pPr>
        <w:pStyle w:val="LDBodytext"/>
      </w:pPr>
      <w:r w:rsidRPr="00B44777">
        <w:t xml:space="preserve">Under subregulation 5 (1) of the </w:t>
      </w:r>
      <w:r w:rsidRPr="00B44777">
        <w:rPr>
          <w:i/>
        </w:rPr>
        <w:t xml:space="preserve">Airspace Regulations 2007 </w:t>
      </w:r>
      <w:r w:rsidRPr="00B44777">
        <w:t xml:space="preserve">(the </w:t>
      </w:r>
      <w:r w:rsidRPr="00B44777">
        <w:rPr>
          <w:b/>
          <w:i/>
        </w:rPr>
        <w:t>AsR 2007</w:t>
      </w:r>
      <w:r w:rsidRPr="00B44777">
        <w:t>), CASA may, in writing, make various determinations about the aviation status of the airspace for whose management Australia has responsibility under the Chicago Convention.</w:t>
      </w:r>
    </w:p>
    <w:p w14:paraId="4F371012" w14:textId="77777777" w:rsidR="005F3B01" w:rsidRPr="00B44777" w:rsidRDefault="005F3B01" w:rsidP="005F3B01">
      <w:pPr>
        <w:pStyle w:val="LDBodytext"/>
      </w:pPr>
    </w:p>
    <w:p w14:paraId="0E706945" w14:textId="5EC69CBB" w:rsidR="005F3B01" w:rsidRPr="00B44777" w:rsidRDefault="005F3B01" w:rsidP="005F3B01">
      <w:pPr>
        <w:pStyle w:val="LDBodytext"/>
      </w:pPr>
      <w:r w:rsidRPr="00B44777">
        <w:t>Under subregulation 5 (2) of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14:paraId="098330AB" w14:textId="77777777" w:rsidR="005F3B01" w:rsidRPr="00B44777" w:rsidRDefault="005F3B01" w:rsidP="005F3B01">
      <w:pPr>
        <w:pStyle w:val="LDBodytext"/>
      </w:pPr>
    </w:p>
    <w:p w14:paraId="08EED73B" w14:textId="182EBFD0" w:rsidR="005F3B01" w:rsidRPr="00B44777" w:rsidRDefault="005F3B01" w:rsidP="005F3B01">
      <w:pPr>
        <w:pStyle w:val="LDBodytext"/>
      </w:pPr>
      <w:r w:rsidRPr="00B44777">
        <w:t xml:space="preserve">Under subregulation 5 (3), a determination must be made to take effect on, or after, the day on which the determination is published in the </w:t>
      </w:r>
      <w:r w:rsidR="00C75720" w:rsidRPr="00B44777">
        <w:t>AIP,</w:t>
      </w:r>
      <w:r w:rsidRPr="00B44777">
        <w:t xml:space="preserve"> or a NOTAM.</w:t>
      </w:r>
    </w:p>
    <w:p w14:paraId="54814256" w14:textId="77777777" w:rsidR="00E61418" w:rsidRPr="00B44777" w:rsidRDefault="00E61418" w:rsidP="005F3B01">
      <w:pPr>
        <w:pStyle w:val="LDBodytext"/>
      </w:pPr>
    </w:p>
    <w:p w14:paraId="67EB745B" w14:textId="77777777" w:rsidR="005F3B01" w:rsidRPr="00B44777" w:rsidRDefault="005F3B01" w:rsidP="00E61418">
      <w:pPr>
        <w:pStyle w:val="LDBodytext"/>
      </w:pPr>
      <w:r w:rsidRPr="00B44777">
        <w:t>Under subregulation 5 (4), unless sooner re</w:t>
      </w:r>
      <w:r w:rsidR="00BF05AE" w:rsidRPr="00B44777">
        <w:t>pealed</w:t>
      </w:r>
      <w:r w:rsidRPr="00B44777">
        <w:t xml:space="preserve">, a determination ceases to have effect at the time, </w:t>
      </w:r>
      <w:r w:rsidR="00276E01" w:rsidRPr="00B44777">
        <w:t xml:space="preserve">in the </w:t>
      </w:r>
      <w:r w:rsidRPr="00B44777">
        <w:t xml:space="preserve">event or </w:t>
      </w:r>
      <w:r w:rsidR="00276E01" w:rsidRPr="00B44777">
        <w:t xml:space="preserve">in the </w:t>
      </w:r>
      <w:r w:rsidRPr="00B44777">
        <w:t>circumstances specified in the determination or on re</w:t>
      </w:r>
      <w:r w:rsidR="004A7447" w:rsidRPr="00B44777">
        <w:t>peal</w:t>
      </w:r>
      <w:r w:rsidRPr="00B44777">
        <w:t xml:space="preserve"> of the determination.</w:t>
      </w:r>
    </w:p>
    <w:p w14:paraId="4EDBAAB6" w14:textId="77777777" w:rsidR="005F3B01" w:rsidRPr="00B44777" w:rsidRDefault="005F3B01" w:rsidP="00E61418">
      <w:pPr>
        <w:pStyle w:val="LDBodytext"/>
      </w:pPr>
    </w:p>
    <w:p w14:paraId="5C30F849" w14:textId="77777777" w:rsidR="005F3B01" w:rsidRPr="00B44777" w:rsidRDefault="005F3B01" w:rsidP="005F3B01">
      <w:pPr>
        <w:pStyle w:val="LDBodytext"/>
      </w:pPr>
      <w:r w:rsidRPr="00B44777">
        <w:t>Under subregulation 5 (5), a determination has no effect during any period in which relevant air traffic services (</w:t>
      </w:r>
      <w:r w:rsidRPr="00B44777">
        <w:rPr>
          <w:b/>
          <w:i/>
        </w:rPr>
        <w:t>ATS</w:t>
      </w:r>
      <w:r w:rsidRPr="00B44777">
        <w:t>) are not provided.</w:t>
      </w:r>
    </w:p>
    <w:p w14:paraId="5DB1DF23" w14:textId="77777777" w:rsidR="005F3B01" w:rsidRPr="00B44777" w:rsidRDefault="005F3B01" w:rsidP="005F3B01">
      <w:pPr>
        <w:pStyle w:val="LDBodytext"/>
      </w:pPr>
    </w:p>
    <w:p w14:paraId="0BCA1AA9" w14:textId="77777777" w:rsidR="001353C3" w:rsidRPr="00B44777" w:rsidRDefault="001353C3" w:rsidP="006854EC">
      <w:pPr>
        <w:rPr>
          <w:rFonts w:ascii="Times New Roman" w:hAnsi="Times New Roman"/>
        </w:rPr>
      </w:pPr>
      <w:r w:rsidRPr="00B44777">
        <w:rPr>
          <w:rFonts w:ascii="Times New Roman" w:hAnsi="Times New Roman"/>
        </w:rPr>
        <w:t xml:space="preserve">Under subsection 33 (3) of the </w:t>
      </w:r>
      <w:r w:rsidRPr="00B44777">
        <w:rPr>
          <w:rFonts w:ascii="Times New Roman" w:hAnsi="Times New Roman"/>
          <w:i/>
        </w:rPr>
        <w:t>Acts Interpretation Act 1901</w:t>
      </w:r>
      <w:r w:rsidRPr="00B44777">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B44777" w:rsidRDefault="001353C3" w:rsidP="00960438">
      <w:pPr>
        <w:pStyle w:val="LDBodytext"/>
        <w:rPr>
          <w:sz w:val="20"/>
          <w:szCs w:val="20"/>
        </w:rPr>
      </w:pPr>
    </w:p>
    <w:p w14:paraId="77810EAD" w14:textId="77777777" w:rsidR="005F3B01" w:rsidRPr="00B44777" w:rsidRDefault="005F3B01" w:rsidP="005F3B01">
      <w:pPr>
        <w:pStyle w:val="LDBodytext"/>
        <w:rPr>
          <w:b/>
        </w:rPr>
      </w:pPr>
      <w:r w:rsidRPr="00B44777">
        <w:rPr>
          <w:b/>
        </w:rPr>
        <w:t>Background</w:t>
      </w:r>
    </w:p>
    <w:p w14:paraId="2D1CF2F1" w14:textId="0477A374" w:rsidR="005F3B01" w:rsidRPr="00B44777" w:rsidRDefault="005F3B01" w:rsidP="005F3B01">
      <w:pPr>
        <w:pStyle w:val="LDBodytext"/>
      </w:pPr>
      <w:r w:rsidRPr="00B44777">
        <w:t>Under regulation 5 of AsR 2007, CASA may make determinations that a volume of airspace is a flight information area, a flight information region, a control zone, a control area or is classified, in accordance with Annex</w:t>
      </w:r>
      <w:r w:rsidR="00A07D2D" w:rsidRPr="00B44777">
        <w:t xml:space="preserve"> </w:t>
      </w:r>
      <w:r w:rsidRPr="00B44777">
        <w:t>11 to the Chicago Convention, as Class A, B, C, D, E, F or G airspace. A determination may also be made that an aerodrome is a controlled aerodrome.</w:t>
      </w:r>
    </w:p>
    <w:p w14:paraId="4AA0D733" w14:textId="77777777" w:rsidR="005F3B01" w:rsidRPr="00B44777" w:rsidRDefault="005F3B01" w:rsidP="005F3B01">
      <w:pPr>
        <w:pStyle w:val="LDBodytext"/>
        <w:rPr>
          <w:sz w:val="20"/>
          <w:szCs w:val="20"/>
        </w:rPr>
      </w:pPr>
    </w:p>
    <w:p w14:paraId="176C9C97" w14:textId="77777777" w:rsidR="005F3B01" w:rsidRPr="00B44777" w:rsidRDefault="005F3B01" w:rsidP="005F3B01">
      <w:pPr>
        <w:pStyle w:val="LDBodytext"/>
      </w:pPr>
      <w:r w:rsidRPr="00B44777">
        <w:t>Each of these determinations is relevant for the purpose of defining and regulating the use, and relevant air traffic control</w:t>
      </w:r>
      <w:r w:rsidR="00B0094E" w:rsidRPr="00B44777">
        <w:t xml:space="preserve"> (</w:t>
      </w:r>
      <w:r w:rsidR="00B0094E" w:rsidRPr="00B44777">
        <w:rPr>
          <w:b/>
          <w:i/>
        </w:rPr>
        <w:t>ATC</w:t>
      </w:r>
      <w:r w:rsidR="00B0094E" w:rsidRPr="00B44777">
        <w:t>)</w:t>
      </w:r>
      <w:r w:rsidRPr="00B44777">
        <w:t>, of the airspace.</w:t>
      </w:r>
    </w:p>
    <w:p w14:paraId="3CC01743" w14:textId="77777777" w:rsidR="00960438" w:rsidRPr="00B44777" w:rsidRDefault="00960438" w:rsidP="005F3B01">
      <w:pPr>
        <w:pStyle w:val="LDBodytext"/>
        <w:rPr>
          <w:sz w:val="20"/>
          <w:szCs w:val="20"/>
        </w:rPr>
      </w:pPr>
    </w:p>
    <w:p w14:paraId="304926FA" w14:textId="263D69AE" w:rsidR="005F3B01" w:rsidRPr="00B44777" w:rsidRDefault="005F3B01" w:rsidP="00960438">
      <w:pPr>
        <w:pStyle w:val="LDBodytext"/>
      </w:pPr>
      <w:r w:rsidRPr="00B44777">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rsidRPr="00B44777">
        <w:t>, navigation or</w:t>
      </w:r>
      <w:r w:rsidRPr="00B44777">
        <w:t xml:space="preserve"> </w:t>
      </w:r>
      <w:r w:rsidR="00B0094E" w:rsidRPr="00B44777">
        <w:t>ATC</w:t>
      </w:r>
      <w:r w:rsidRPr="00B44777">
        <w:t xml:space="preserve"> requirements. A controlled aerodrome is an aerodrome at which an </w:t>
      </w:r>
      <w:r w:rsidR="00B0094E" w:rsidRPr="00B44777">
        <w:t xml:space="preserve">ATC </w:t>
      </w:r>
      <w:r w:rsidRPr="00B44777">
        <w:t>service is provided to air traffic. A flight information region is an airspace of defined dimensions within which a flight information service and alerting service are provided.</w:t>
      </w:r>
    </w:p>
    <w:p w14:paraId="01692329" w14:textId="77777777" w:rsidR="005F3B01" w:rsidRPr="00B44777" w:rsidRDefault="005F3B01" w:rsidP="00960438">
      <w:pPr>
        <w:pStyle w:val="LDBodytext"/>
        <w:rPr>
          <w:sz w:val="20"/>
          <w:szCs w:val="20"/>
        </w:rPr>
      </w:pPr>
    </w:p>
    <w:p w14:paraId="3976834F" w14:textId="77777777" w:rsidR="005F3B01" w:rsidRPr="00B44777" w:rsidRDefault="005F3B01" w:rsidP="005F3B01">
      <w:pPr>
        <w:pStyle w:val="LDBodytext"/>
        <w:rPr>
          <w:iCs/>
        </w:rPr>
      </w:pPr>
      <w:r w:rsidRPr="00B44777">
        <w:rPr>
          <w:iCs/>
        </w:rPr>
        <w:t>Under subsection 13 (1) of the Act, CASA has responsibility for conducting regular reviews of the existing classifications of volumes of Australian-administered airspace to determine whether those classifications are appropriate.</w:t>
      </w:r>
    </w:p>
    <w:p w14:paraId="12983602" w14:textId="77777777" w:rsidR="005F3B01" w:rsidRPr="00B44777" w:rsidRDefault="005F3B01" w:rsidP="005F3B01">
      <w:pPr>
        <w:pStyle w:val="LDBodytext"/>
        <w:rPr>
          <w:sz w:val="20"/>
          <w:szCs w:val="20"/>
        </w:rPr>
      </w:pPr>
    </w:p>
    <w:p w14:paraId="745CB487" w14:textId="48D406DE" w:rsidR="00CA32C6" w:rsidRPr="00B44777" w:rsidRDefault="005F3B01" w:rsidP="00CA32C6">
      <w:pPr>
        <w:pStyle w:val="LDBodytext"/>
        <w:rPr>
          <w:iCs/>
        </w:rPr>
      </w:pPr>
      <w:r w:rsidRPr="00B44777">
        <w:rPr>
          <w:iCs/>
        </w:rPr>
        <w:t>The definitive description of Australian-administered airspace is compiled and monitored by Airservices Australia (</w:t>
      </w:r>
      <w:r w:rsidRPr="00B44777">
        <w:rPr>
          <w:b/>
          <w:i/>
          <w:iCs/>
        </w:rPr>
        <w:t>AA</w:t>
      </w:r>
      <w:r w:rsidRPr="00B44777">
        <w:rPr>
          <w:iCs/>
        </w:rPr>
        <w:t>). Currently, these descriptions are published</w:t>
      </w:r>
      <w:r w:rsidR="00CA32C6" w:rsidRPr="00B44777">
        <w:rPr>
          <w:iCs/>
        </w:rPr>
        <w:t xml:space="preserve"> </w:t>
      </w:r>
      <w:r w:rsidR="00CA32C6" w:rsidRPr="00B44777">
        <w:rPr>
          <w:iCs/>
        </w:rPr>
        <w:lastRenderedPageBreak/>
        <w:t>twice</w:t>
      </w:r>
      <w:r w:rsidR="00C46DB5" w:rsidRPr="00B44777">
        <w:rPr>
          <w:iCs/>
        </w:rPr>
        <w:t xml:space="preserve"> </w:t>
      </w:r>
      <w:r w:rsidR="00CA32C6" w:rsidRPr="00B44777">
        <w:rPr>
          <w:iCs/>
        </w:rPr>
        <w:t xml:space="preserve">yearly in an alternating </w:t>
      </w:r>
      <w:r w:rsidR="00A5761B" w:rsidRPr="00B44777">
        <w:rPr>
          <w:iCs/>
        </w:rPr>
        <w:t>24- or 28-week</w:t>
      </w:r>
      <w:r w:rsidR="00CA32C6" w:rsidRPr="00B44777">
        <w:rPr>
          <w:iCs/>
        </w:rPr>
        <w:t xml:space="preserve"> cycle, </w:t>
      </w:r>
      <w:r w:rsidRPr="00B44777">
        <w:rPr>
          <w:iCs/>
        </w:rPr>
        <w:t>in AA’s DAH</w:t>
      </w:r>
      <w:r w:rsidR="00CA32C6" w:rsidRPr="00B44777">
        <w:rPr>
          <w:iCs/>
        </w:rPr>
        <w:t>, which is part of the AIP.</w:t>
      </w:r>
    </w:p>
    <w:p w14:paraId="23869C07" w14:textId="77777777" w:rsidR="005F3B01" w:rsidRPr="00B44777" w:rsidRDefault="005F3B01" w:rsidP="005F3B01">
      <w:pPr>
        <w:pStyle w:val="LDBodytext"/>
        <w:rPr>
          <w:sz w:val="20"/>
          <w:szCs w:val="20"/>
        </w:rPr>
      </w:pPr>
    </w:p>
    <w:p w14:paraId="7E1C6B1E" w14:textId="083C954B" w:rsidR="005F3B01" w:rsidRPr="00B44777" w:rsidRDefault="005F3B01" w:rsidP="005F3B01">
      <w:pPr>
        <w:pStyle w:val="LDBodytext"/>
        <w:rPr>
          <w:iCs/>
        </w:rPr>
      </w:pPr>
      <w:r w:rsidRPr="00B44777">
        <w:rPr>
          <w:iCs/>
        </w:rPr>
        <w:t xml:space="preserve">The DAH lists and describes, in tabular form, the lateral and vertical limits, and other relevant details, of Australian-administered airspace. The DAH, therefore, contains detailed airspace information in respect of the following: flight information regions, flight information areas, volumes of airspace that fall within the 5 current classifications of Australian-administered airspace (Classes A, C, D, E and G), volumes of airspace that fall within the </w:t>
      </w:r>
      <w:r w:rsidR="00276E01" w:rsidRPr="00B44777">
        <w:rPr>
          <w:iCs/>
        </w:rPr>
        <w:t>2</w:t>
      </w:r>
      <w:r w:rsidRPr="00B44777">
        <w:rPr>
          <w:iCs/>
        </w:rPr>
        <w:t xml:space="preserve"> current control zones (for Class C airspace</w:t>
      </w:r>
      <w:r w:rsidR="00276E01" w:rsidRPr="00B44777">
        <w:rPr>
          <w:iCs/>
        </w:rPr>
        <w:t xml:space="preserve"> and </w:t>
      </w:r>
      <w:r w:rsidRPr="00B44777">
        <w:rPr>
          <w:iCs/>
        </w:rPr>
        <w:t>Class D airspace</w:t>
      </w:r>
      <w:r w:rsidR="00BF325E" w:rsidRPr="00B44777">
        <w:rPr>
          <w:iCs/>
        </w:rPr>
        <w:t>)</w:t>
      </w:r>
      <w:r w:rsidRPr="00B44777">
        <w:rPr>
          <w:iCs/>
        </w:rPr>
        <w:t>, and controlled aerodromes.</w:t>
      </w:r>
    </w:p>
    <w:p w14:paraId="23464F0B" w14:textId="77777777" w:rsidR="005F3B01" w:rsidRPr="00B44777" w:rsidRDefault="005F3B01" w:rsidP="005F3B01">
      <w:pPr>
        <w:pStyle w:val="LDBodytext"/>
        <w:rPr>
          <w:sz w:val="20"/>
          <w:szCs w:val="20"/>
        </w:rPr>
      </w:pPr>
    </w:p>
    <w:p w14:paraId="5B531743" w14:textId="7EB77313" w:rsidR="005F3B01" w:rsidRPr="00B44777" w:rsidRDefault="005F3B01" w:rsidP="005F3B01">
      <w:pPr>
        <w:pStyle w:val="LDBodytext"/>
      </w:pPr>
      <w:r w:rsidRPr="00B44777">
        <w:t xml:space="preserve">On 1 July 2007, CASA took over from AA responsibility for the regulation of Australian airspace. </w:t>
      </w:r>
      <w:r w:rsidR="00A90002" w:rsidRPr="00B44777">
        <w:t>While</w:t>
      </w:r>
      <w:r w:rsidRPr="00B44777">
        <w:t xml:space="preserve"> AA remains responsible for t</w:t>
      </w:r>
      <w:r w:rsidRPr="00B44777">
        <w:rPr>
          <w:iCs/>
        </w:rPr>
        <w:t>he definitive description of Australian-administered airspace</w:t>
      </w:r>
      <w:r w:rsidR="00A90002" w:rsidRPr="00B44777">
        <w:rPr>
          <w:iCs/>
        </w:rPr>
        <w:t xml:space="preserve">, CASA underpins the legality and enforceability of AA’s DAH descriptions by embodying them in a determination under </w:t>
      </w:r>
      <w:r w:rsidR="00A90002" w:rsidRPr="00B44777">
        <w:t>regulation 5 of AsR 2007.</w:t>
      </w:r>
    </w:p>
    <w:p w14:paraId="1DB03D02" w14:textId="77777777" w:rsidR="005F3B01" w:rsidRPr="00B44777" w:rsidRDefault="005F3B01" w:rsidP="005F3B01">
      <w:pPr>
        <w:pStyle w:val="LDBodytext"/>
        <w:rPr>
          <w:sz w:val="20"/>
          <w:szCs w:val="20"/>
        </w:rPr>
      </w:pPr>
    </w:p>
    <w:p w14:paraId="0D213D23" w14:textId="70E4CFE8" w:rsidR="004F3362" w:rsidRPr="00B44777" w:rsidRDefault="005F3B01" w:rsidP="004F3362">
      <w:pPr>
        <w:pStyle w:val="LDBodytext"/>
      </w:pPr>
      <w:r w:rsidRPr="00B44777">
        <w:t>AA has published its</w:t>
      </w:r>
      <w:r w:rsidR="004805D6" w:rsidRPr="00B44777">
        <w:t xml:space="preserve"> latest</w:t>
      </w:r>
      <w:r w:rsidRPr="00B44777">
        <w:t xml:space="preserve"> DAH</w:t>
      </w:r>
      <w:r w:rsidR="00563981" w:rsidRPr="00B44777">
        <w:t>,</w:t>
      </w:r>
      <w:r w:rsidRPr="00B44777">
        <w:t xml:space="preserve"> effective </w:t>
      </w:r>
      <w:r w:rsidR="00563981" w:rsidRPr="00B44777">
        <w:t>on</w:t>
      </w:r>
      <w:r w:rsidR="008468A6" w:rsidRPr="00B44777">
        <w:t>,</w:t>
      </w:r>
      <w:r w:rsidR="00563981" w:rsidRPr="00B44777">
        <w:t xml:space="preserve"> and from</w:t>
      </w:r>
      <w:r w:rsidR="008468A6" w:rsidRPr="00B44777">
        <w:t>,</w:t>
      </w:r>
      <w:r w:rsidR="00563981" w:rsidRPr="00B44777">
        <w:t xml:space="preserve"> </w:t>
      </w:r>
      <w:r w:rsidR="00F32C06" w:rsidRPr="00B44777">
        <w:t>2 December</w:t>
      </w:r>
      <w:r w:rsidR="00C665FA" w:rsidRPr="00B44777">
        <w:t xml:space="preserve"> 202</w:t>
      </w:r>
      <w:r w:rsidR="00F105CC" w:rsidRPr="00B44777">
        <w:t>1</w:t>
      </w:r>
      <w:r w:rsidRPr="00B44777">
        <w:t xml:space="preserve">. This updated DAH contains some revision of the descriptions of relevant airspace information since the previous issue by AA in </w:t>
      </w:r>
      <w:r w:rsidR="00EE7122" w:rsidRPr="00B44777">
        <w:t xml:space="preserve">June </w:t>
      </w:r>
      <w:r w:rsidR="006A4F52" w:rsidRPr="00B44777">
        <w:t>202</w:t>
      </w:r>
      <w:r w:rsidR="00EE7122" w:rsidRPr="00B44777">
        <w:t>1</w:t>
      </w:r>
      <w:r w:rsidR="00DE6562" w:rsidRPr="00B44777">
        <w:t>.</w:t>
      </w:r>
    </w:p>
    <w:p w14:paraId="3525A5A3" w14:textId="77777777" w:rsidR="00C665FA" w:rsidRPr="00B44777" w:rsidRDefault="00C665FA" w:rsidP="004F3362">
      <w:pPr>
        <w:pStyle w:val="LDBodytext"/>
      </w:pPr>
    </w:p>
    <w:p w14:paraId="773F519E" w14:textId="5327BFD1" w:rsidR="005F3B01" w:rsidRPr="00B44777" w:rsidRDefault="004F3362" w:rsidP="00460A1E">
      <w:pPr>
        <w:pStyle w:val="LDBodytext"/>
      </w:pPr>
      <w:r w:rsidRPr="00B44777">
        <w:t xml:space="preserve">The other changes to the determination are essentially minor adjustments to lateral and vertical limits of airspace volumes. Consequently, it is necessary for CASA, under regulation 5 of AsR 2007, to update the previous principle determination issued by CASA </w:t>
      </w:r>
      <w:r w:rsidR="00C235D8" w:rsidRPr="00B44777">
        <w:t xml:space="preserve">in </w:t>
      </w:r>
      <w:r w:rsidR="002374DD" w:rsidRPr="00B44777">
        <w:t xml:space="preserve">June </w:t>
      </w:r>
      <w:r w:rsidR="00532577" w:rsidRPr="00B44777">
        <w:t>202</w:t>
      </w:r>
      <w:r w:rsidR="002374DD" w:rsidRPr="00B44777">
        <w:t>1</w:t>
      </w:r>
      <w:r w:rsidRPr="00B44777">
        <w:t>.</w:t>
      </w:r>
    </w:p>
    <w:p w14:paraId="532AFF8D" w14:textId="77777777" w:rsidR="0054012E" w:rsidRPr="00B44777" w:rsidRDefault="0054012E" w:rsidP="00460A1E">
      <w:pPr>
        <w:pStyle w:val="LDBodytext"/>
      </w:pPr>
    </w:p>
    <w:p w14:paraId="339AA674" w14:textId="77777777" w:rsidR="005F3B01" w:rsidRPr="00B44777" w:rsidRDefault="005F3B01" w:rsidP="001E6A21">
      <w:pPr>
        <w:pStyle w:val="LDBodytext"/>
      </w:pPr>
      <w:r w:rsidRPr="00B44777">
        <w:rPr>
          <w:b/>
        </w:rPr>
        <w:t xml:space="preserve">Summary of the </w:t>
      </w:r>
      <w:r w:rsidR="00B87828" w:rsidRPr="00B44777">
        <w:rPr>
          <w:b/>
        </w:rPr>
        <w:t>de</w:t>
      </w:r>
      <w:r w:rsidRPr="00B44777">
        <w:rPr>
          <w:b/>
        </w:rPr>
        <w:t>termination</w:t>
      </w:r>
    </w:p>
    <w:p w14:paraId="4EF08F00" w14:textId="3F224FA9" w:rsidR="005F3B01" w:rsidRPr="00B44777" w:rsidRDefault="005F3B01" w:rsidP="00C46DB5">
      <w:pPr>
        <w:pStyle w:val="LDBodytext"/>
        <w:ind w:right="-143"/>
      </w:pPr>
      <w:r w:rsidRPr="00B44777">
        <w:t>The determination re</w:t>
      </w:r>
      <w:r w:rsidR="000953D1" w:rsidRPr="00B44777">
        <w:t>peals</w:t>
      </w:r>
      <w:r w:rsidRPr="00B44777">
        <w:t xml:space="preserve"> the previous instrument of determination (</w:t>
      </w:r>
      <w:r w:rsidR="00460A1E" w:rsidRPr="00B44777">
        <w:rPr>
          <w:i/>
        </w:rPr>
        <w:t>CASA</w:t>
      </w:r>
      <w:r w:rsidR="00803743" w:rsidRPr="00B44777">
        <w:rPr>
          <w:i/>
        </w:rPr>
        <w:t> </w:t>
      </w:r>
      <w:r w:rsidR="00460A1E" w:rsidRPr="00B44777">
        <w:rPr>
          <w:i/>
        </w:rPr>
        <w:t>OAR</w:t>
      </w:r>
      <w:r w:rsidR="00803743" w:rsidRPr="00B44777">
        <w:rPr>
          <w:i/>
        </w:rPr>
        <w:t> </w:t>
      </w:r>
      <w:r w:rsidR="00460A1E" w:rsidRPr="00B44777">
        <w:rPr>
          <w:i/>
        </w:rPr>
        <w:t>0</w:t>
      </w:r>
      <w:r w:rsidR="00E62DCC" w:rsidRPr="00B44777">
        <w:rPr>
          <w:i/>
        </w:rPr>
        <w:t>24</w:t>
      </w:r>
      <w:r w:rsidR="00460A1E" w:rsidRPr="00B44777">
        <w:rPr>
          <w:i/>
        </w:rPr>
        <w:t>/2</w:t>
      </w:r>
      <w:r w:rsidR="00E62DCC" w:rsidRPr="00B44777">
        <w:rPr>
          <w:i/>
        </w:rPr>
        <w:t>1</w:t>
      </w:r>
      <w:r w:rsidR="00460A1E" w:rsidRPr="00B44777">
        <w:rPr>
          <w:i/>
        </w:rPr>
        <w:t> — Determination of Airspace and Controlled Aerodromes Etc. (Designated Airspace Handbook) Instrument 202</w:t>
      </w:r>
      <w:r w:rsidR="007F7F06" w:rsidRPr="00B44777">
        <w:rPr>
          <w:i/>
        </w:rPr>
        <w:t>0</w:t>
      </w:r>
      <w:r w:rsidR="00F15103" w:rsidRPr="00B44777">
        <w:rPr>
          <w:iCs/>
        </w:rPr>
        <w:t xml:space="preserve"> (</w:t>
      </w:r>
      <w:r w:rsidR="00F15103" w:rsidRPr="00B44777">
        <w:rPr>
          <w:b/>
          <w:bCs/>
          <w:i/>
        </w:rPr>
        <w:t xml:space="preserve">CASA </w:t>
      </w:r>
      <w:r w:rsidR="00531DDC" w:rsidRPr="00B44777">
        <w:rPr>
          <w:b/>
          <w:bCs/>
          <w:i/>
        </w:rPr>
        <w:t xml:space="preserve">OAR </w:t>
      </w:r>
      <w:r w:rsidR="00F15103" w:rsidRPr="00B44777">
        <w:rPr>
          <w:b/>
          <w:bCs/>
          <w:i/>
        </w:rPr>
        <w:t>0</w:t>
      </w:r>
      <w:r w:rsidR="00E62DCC" w:rsidRPr="00B44777">
        <w:rPr>
          <w:b/>
          <w:bCs/>
          <w:i/>
        </w:rPr>
        <w:t>24</w:t>
      </w:r>
      <w:r w:rsidR="00F15103" w:rsidRPr="00B44777">
        <w:rPr>
          <w:b/>
          <w:bCs/>
          <w:i/>
        </w:rPr>
        <w:t>/2</w:t>
      </w:r>
      <w:r w:rsidR="00E62DCC" w:rsidRPr="00B44777">
        <w:rPr>
          <w:b/>
          <w:bCs/>
          <w:i/>
        </w:rPr>
        <w:t>1</w:t>
      </w:r>
      <w:r w:rsidR="00F15103" w:rsidRPr="00B44777">
        <w:rPr>
          <w:iCs/>
        </w:rPr>
        <w:t>)</w:t>
      </w:r>
      <w:r w:rsidRPr="00B44777">
        <w:t>) and redetermines it in an instrument with minor changes effective on,</w:t>
      </w:r>
      <w:r w:rsidR="00901B72" w:rsidRPr="00B44777">
        <w:t xml:space="preserve"> </w:t>
      </w:r>
      <w:r w:rsidRPr="00B44777">
        <w:t xml:space="preserve">and from, </w:t>
      </w:r>
      <w:r w:rsidR="00746175" w:rsidRPr="00B44777">
        <w:t>2 December</w:t>
      </w:r>
      <w:r w:rsidR="00E7465C" w:rsidRPr="00B44777">
        <w:t xml:space="preserve"> </w:t>
      </w:r>
      <w:r w:rsidR="00C665FA" w:rsidRPr="00B44777">
        <w:t>202</w:t>
      </w:r>
      <w:r w:rsidR="00E7465C" w:rsidRPr="00B44777">
        <w:t>1</w:t>
      </w:r>
      <w:r w:rsidRPr="00B44777">
        <w:t>.</w:t>
      </w:r>
    </w:p>
    <w:p w14:paraId="7DAACB30" w14:textId="77777777" w:rsidR="005F3B01" w:rsidRPr="00B44777" w:rsidRDefault="005F3B01" w:rsidP="001E6A21">
      <w:pPr>
        <w:pStyle w:val="LDBodytext"/>
        <w:rPr>
          <w:iCs/>
        </w:rPr>
      </w:pPr>
    </w:p>
    <w:p w14:paraId="1C41E8A0" w14:textId="77777777" w:rsidR="005F3B01" w:rsidRPr="00B44777" w:rsidRDefault="005F3B01" w:rsidP="001E6A21">
      <w:pPr>
        <w:pStyle w:val="LDBodytext"/>
        <w:rPr>
          <w:iCs/>
        </w:rPr>
      </w:pPr>
      <w:r w:rsidRPr="00B44777">
        <w:t xml:space="preserve">This instrument determines relevant volumes of airspace as </w:t>
      </w:r>
      <w:r w:rsidRPr="00B44777">
        <w:rPr>
          <w:iCs/>
        </w:rPr>
        <w:t xml:space="preserve">flight information regions and areas, as classifications of airspace, </w:t>
      </w:r>
      <w:r w:rsidR="00563EF3" w:rsidRPr="00B44777">
        <w:rPr>
          <w:iCs/>
        </w:rPr>
        <w:t xml:space="preserve">and </w:t>
      </w:r>
      <w:r w:rsidRPr="00B44777">
        <w:rPr>
          <w:iCs/>
        </w:rPr>
        <w:t>as control zones</w:t>
      </w:r>
      <w:r w:rsidR="00563EF3" w:rsidRPr="00B44777">
        <w:rPr>
          <w:iCs/>
        </w:rPr>
        <w:t>,</w:t>
      </w:r>
      <w:r w:rsidRPr="00B44777">
        <w:rPr>
          <w:iCs/>
        </w:rPr>
        <w:t xml:space="preserve"> and determines relevant controlled aerodromes.</w:t>
      </w:r>
    </w:p>
    <w:p w14:paraId="27860317" w14:textId="77777777" w:rsidR="00642587" w:rsidRPr="00B44777" w:rsidRDefault="00642587" w:rsidP="005F3B01">
      <w:pPr>
        <w:pStyle w:val="LDBodytext"/>
        <w:rPr>
          <w:iCs/>
        </w:rPr>
      </w:pPr>
    </w:p>
    <w:p w14:paraId="5B314F56" w14:textId="77777777" w:rsidR="005F3B01" w:rsidRPr="00B44777" w:rsidRDefault="005F3B01" w:rsidP="00776AC1">
      <w:pPr>
        <w:pStyle w:val="LDBodytext"/>
        <w:rPr>
          <w:b/>
          <w:iCs/>
        </w:rPr>
      </w:pPr>
      <w:r w:rsidRPr="00B44777">
        <w:rPr>
          <w:b/>
          <w:iCs/>
        </w:rPr>
        <w:t>Details of the determination</w:t>
      </w:r>
    </w:p>
    <w:p w14:paraId="0DBD891C" w14:textId="77777777" w:rsidR="005F3B01" w:rsidRPr="00B44777" w:rsidRDefault="005F3B01" w:rsidP="00776AC1">
      <w:pPr>
        <w:pStyle w:val="LDBodytext"/>
        <w:rPr>
          <w:iCs/>
        </w:rPr>
      </w:pPr>
      <w:r w:rsidRPr="00B44777">
        <w:rPr>
          <w:iCs/>
        </w:rPr>
        <w:t>More details of the determination are set out in Appendix 1.</w:t>
      </w:r>
    </w:p>
    <w:p w14:paraId="3B41BC1B" w14:textId="77777777" w:rsidR="00613F59" w:rsidRPr="00B44777" w:rsidRDefault="00613F59" w:rsidP="00776AC1">
      <w:pPr>
        <w:pStyle w:val="LDBodytext"/>
        <w:rPr>
          <w:iCs/>
        </w:rPr>
      </w:pPr>
    </w:p>
    <w:p w14:paraId="63DA35D7" w14:textId="77777777" w:rsidR="005F3B01" w:rsidRPr="00B44777" w:rsidRDefault="005F3B01" w:rsidP="00776AC1">
      <w:pPr>
        <w:pStyle w:val="LDBodytext"/>
        <w:rPr>
          <w:b/>
        </w:rPr>
      </w:pPr>
      <w:bookmarkStart w:id="1" w:name="_Hlk54343694"/>
      <w:r w:rsidRPr="00B44777">
        <w:rPr>
          <w:b/>
          <w:i/>
        </w:rPr>
        <w:t>Legislati</w:t>
      </w:r>
      <w:r w:rsidR="005D541B" w:rsidRPr="00B44777">
        <w:rPr>
          <w:b/>
          <w:i/>
        </w:rPr>
        <w:t>on</w:t>
      </w:r>
      <w:r w:rsidRPr="00B44777">
        <w:rPr>
          <w:b/>
          <w:i/>
        </w:rPr>
        <w:t xml:space="preserve"> Act 2003 </w:t>
      </w:r>
      <w:r w:rsidRPr="00B44777">
        <w:rPr>
          <w:b/>
        </w:rPr>
        <w:t xml:space="preserve">(the </w:t>
      </w:r>
      <w:r w:rsidRPr="00B44777">
        <w:rPr>
          <w:b/>
          <w:i/>
        </w:rPr>
        <w:t>LA</w:t>
      </w:r>
      <w:r w:rsidRPr="00B44777">
        <w:rPr>
          <w:b/>
        </w:rPr>
        <w:t>)</w:t>
      </w:r>
    </w:p>
    <w:p w14:paraId="455077BC" w14:textId="77777777" w:rsidR="005F3B01" w:rsidRPr="00B44777" w:rsidRDefault="005F3B01" w:rsidP="005F3B01">
      <w:pPr>
        <w:pStyle w:val="LDBodytext"/>
      </w:pPr>
      <w:r w:rsidRPr="00B44777">
        <w:t xml:space="preserve">Under </w:t>
      </w:r>
      <w:r w:rsidR="005D541B" w:rsidRPr="00B44777">
        <w:t>sub</w:t>
      </w:r>
      <w:r w:rsidRPr="00B44777">
        <w:t xml:space="preserve">section </w:t>
      </w:r>
      <w:r w:rsidR="005D541B" w:rsidRPr="00B44777">
        <w:t>8</w:t>
      </w:r>
      <w:r w:rsidR="001E6A21" w:rsidRPr="00B44777">
        <w:t> </w:t>
      </w:r>
      <w:r w:rsidR="005D541B" w:rsidRPr="00B44777">
        <w:t>(4)</w:t>
      </w:r>
      <w:r w:rsidRPr="00B44777">
        <w:t xml:space="preserve"> of the LA, a written instrument is a legislative instrument if it is made under a power delegated by the Parliament</w:t>
      </w:r>
      <w:r w:rsidR="005D541B" w:rsidRPr="00B44777">
        <w:t xml:space="preserve"> and it determines</w:t>
      </w:r>
      <w:r w:rsidR="00BF3C4D" w:rsidRPr="00B44777">
        <w:t>,</w:t>
      </w:r>
      <w:r w:rsidR="005D541B" w:rsidRPr="00B44777">
        <w:t xml:space="preserve"> or alters the content of, the law</w:t>
      </w:r>
      <w:r w:rsidR="00BF3C4D" w:rsidRPr="00B44777">
        <w:t xml:space="preserve"> with consequential effects on privileges, interests, obligations or rights</w:t>
      </w:r>
      <w:r w:rsidRPr="00B44777">
        <w:t>. In effect, an instrument is</w:t>
      </w:r>
      <w:r w:rsidR="00BF3C4D" w:rsidRPr="00B44777">
        <w:t xml:space="preserve"> relevantly</w:t>
      </w:r>
      <w:r w:rsidRPr="00B44777">
        <w:t xml:space="preserve"> taken to be a legislative </w:t>
      </w:r>
      <w:r w:rsidR="00BF3C4D" w:rsidRPr="00B44777">
        <w:t>instrument</w:t>
      </w:r>
      <w:r w:rsidRPr="00B44777">
        <w:t xml:space="preserve"> if it makes new law (rather than applying existing law to a case) and in doing so affects privileges</w:t>
      </w:r>
      <w:r w:rsidR="00BF3C4D" w:rsidRPr="00B44777">
        <w:t>, interests,</w:t>
      </w:r>
      <w:r w:rsidRPr="00B44777">
        <w:t xml:space="preserve"> obligations</w:t>
      </w:r>
      <w:r w:rsidR="00BF3C4D" w:rsidRPr="00B44777">
        <w:t xml:space="preserve"> or rights</w:t>
      </w:r>
      <w:r w:rsidRPr="00B44777">
        <w:t>.</w:t>
      </w:r>
    </w:p>
    <w:p w14:paraId="3B0E4016" w14:textId="77777777" w:rsidR="005D541B" w:rsidRPr="00B44777" w:rsidRDefault="005D541B" w:rsidP="00C46DB5">
      <w:pPr>
        <w:pStyle w:val="LDBodytext"/>
      </w:pPr>
    </w:p>
    <w:bookmarkEnd w:id="1"/>
    <w:p w14:paraId="2CBD6F33" w14:textId="540FB08A" w:rsidR="00871E0B" w:rsidRPr="00B44777" w:rsidRDefault="005F3B01" w:rsidP="00C46DB5">
      <w:pPr>
        <w:pStyle w:val="LDBodytext"/>
        <w:rPr>
          <w:iCs/>
        </w:rPr>
      </w:pPr>
      <w:r w:rsidRPr="00B44777">
        <w:t>The determination, by re</w:t>
      </w:r>
      <w:r w:rsidR="006C4B61" w:rsidRPr="00B44777">
        <w:t>pealing</w:t>
      </w:r>
      <w:r w:rsidRPr="00B44777">
        <w:t xml:space="preserve"> and remaking in altered form the existing airspace management determinations is, therefore, a legislative instrument. It is </w:t>
      </w:r>
      <w:r w:rsidRPr="00B44777">
        <w:rPr>
          <w:iCs/>
        </w:rPr>
        <w:t xml:space="preserve">subject to registration, and to tabling in the Parliament, under sections </w:t>
      </w:r>
      <w:r w:rsidR="005D541B" w:rsidRPr="00B44777">
        <w:rPr>
          <w:iCs/>
        </w:rPr>
        <w:t>15G</w:t>
      </w:r>
      <w:r w:rsidRPr="00B44777">
        <w:rPr>
          <w:iCs/>
        </w:rPr>
        <w:t xml:space="preserve"> and 38 of the LA</w:t>
      </w:r>
      <w:r w:rsidR="00C46DB5" w:rsidRPr="00B44777">
        <w:rPr>
          <w:iCs/>
        </w:rPr>
        <w:t>,</w:t>
      </w:r>
      <w:r w:rsidRPr="00B44777">
        <w:rPr>
          <w:iCs/>
        </w:rPr>
        <w:t xml:space="preserve"> respectively. However, under item</w:t>
      </w:r>
      <w:r w:rsidR="00D86250" w:rsidRPr="00B44777">
        <w:rPr>
          <w:iCs/>
        </w:rPr>
        <w:t>s</w:t>
      </w:r>
      <w:r w:rsidR="005D541B" w:rsidRPr="00B44777">
        <w:rPr>
          <w:iCs/>
        </w:rPr>
        <w:t xml:space="preserve"> 3</w:t>
      </w:r>
      <w:r w:rsidR="00866BF8" w:rsidRPr="00B44777">
        <w:rPr>
          <w:iCs/>
        </w:rPr>
        <w:t> </w:t>
      </w:r>
      <w:r w:rsidR="00E90665" w:rsidRPr="00B44777">
        <w:rPr>
          <w:iCs/>
        </w:rPr>
        <w:t>(a)</w:t>
      </w:r>
      <w:r w:rsidR="00D86250" w:rsidRPr="00B44777">
        <w:rPr>
          <w:iCs/>
        </w:rPr>
        <w:t xml:space="preserve"> and 5</w:t>
      </w:r>
      <w:r w:rsidR="00C46DB5" w:rsidRPr="00B44777">
        <w:rPr>
          <w:iCs/>
        </w:rPr>
        <w:t> </w:t>
      </w:r>
      <w:r w:rsidR="00D86250" w:rsidRPr="00B44777">
        <w:rPr>
          <w:iCs/>
        </w:rPr>
        <w:t>(c) of the tables in sections 10 and 12</w:t>
      </w:r>
      <w:r w:rsidR="00C46DB5" w:rsidRPr="00B44777">
        <w:rPr>
          <w:iCs/>
        </w:rPr>
        <w:t>,</w:t>
      </w:r>
      <w:r w:rsidR="00D86250" w:rsidRPr="00B44777">
        <w:rPr>
          <w:iCs/>
        </w:rPr>
        <w:t xml:space="preserve"> </w:t>
      </w:r>
      <w:r w:rsidR="00D86250" w:rsidRPr="00B44777">
        <w:rPr>
          <w:iCs/>
        </w:rPr>
        <w:lastRenderedPageBreak/>
        <w:t>respectively</w:t>
      </w:r>
      <w:r w:rsidR="00C46DB5" w:rsidRPr="00B44777">
        <w:rPr>
          <w:iCs/>
        </w:rPr>
        <w:t>,</w:t>
      </w:r>
      <w:r w:rsidR="005D541B" w:rsidRPr="00B44777">
        <w:rPr>
          <w:iCs/>
        </w:rPr>
        <w:t xml:space="preserve"> of </w:t>
      </w:r>
      <w:r w:rsidRPr="00B44777">
        <w:rPr>
          <w:iCs/>
        </w:rPr>
        <w:t xml:space="preserve">the </w:t>
      </w:r>
      <w:r w:rsidRPr="00B44777">
        <w:rPr>
          <w:i/>
          <w:iCs/>
        </w:rPr>
        <w:t>Legislati</w:t>
      </w:r>
      <w:r w:rsidR="005D541B" w:rsidRPr="00B44777">
        <w:rPr>
          <w:i/>
          <w:iCs/>
        </w:rPr>
        <w:t>on</w:t>
      </w:r>
      <w:r w:rsidRPr="00B44777">
        <w:rPr>
          <w:i/>
          <w:iCs/>
        </w:rPr>
        <w:t xml:space="preserve"> </w:t>
      </w:r>
      <w:r w:rsidR="005D541B" w:rsidRPr="00B44777">
        <w:rPr>
          <w:i/>
          <w:iCs/>
        </w:rPr>
        <w:t>(Exemptions and Other Matters)</w:t>
      </w:r>
      <w:r w:rsidRPr="00B44777">
        <w:rPr>
          <w:i/>
          <w:iCs/>
        </w:rPr>
        <w:t xml:space="preserve"> Regulation 20</w:t>
      </w:r>
      <w:r w:rsidR="005D541B" w:rsidRPr="00B44777">
        <w:rPr>
          <w:i/>
          <w:iCs/>
        </w:rPr>
        <w:t>15</w:t>
      </w:r>
      <w:r w:rsidRPr="00B44777">
        <w:rPr>
          <w:iCs/>
        </w:rPr>
        <w:t xml:space="preserve">, the determination is not subject to </w:t>
      </w:r>
      <w:r w:rsidR="00D86250" w:rsidRPr="00B44777">
        <w:rPr>
          <w:iCs/>
        </w:rPr>
        <w:t xml:space="preserve">either </w:t>
      </w:r>
      <w:r w:rsidRPr="00B44777">
        <w:rPr>
          <w:iCs/>
        </w:rPr>
        <w:t>disallowance</w:t>
      </w:r>
      <w:r w:rsidR="00D86250" w:rsidRPr="00B44777">
        <w:rPr>
          <w:iCs/>
        </w:rPr>
        <w:t xml:space="preserve"> or sunsetting</w:t>
      </w:r>
      <w:r w:rsidR="004341A8" w:rsidRPr="00B44777">
        <w:rPr>
          <w:iCs/>
        </w:rPr>
        <w:t xml:space="preserve"> as follows</w:t>
      </w:r>
      <w:r w:rsidR="00D86250" w:rsidRPr="00B44777">
        <w:rPr>
          <w:iCs/>
        </w:rPr>
        <w:t>.</w:t>
      </w:r>
    </w:p>
    <w:p w14:paraId="6525C5C6" w14:textId="7EDB2436" w:rsidR="00AC3645" w:rsidRPr="00B44777" w:rsidRDefault="00AC3645" w:rsidP="00866BF8">
      <w:pPr>
        <w:pStyle w:val="LDBodytext"/>
        <w:rPr>
          <w:iCs/>
        </w:rPr>
      </w:pPr>
    </w:p>
    <w:p w14:paraId="5E33E049" w14:textId="77777777" w:rsidR="00994A2C" w:rsidRPr="00B44777" w:rsidRDefault="00994A2C" w:rsidP="00866BF8">
      <w:pPr>
        <w:pStyle w:val="LDBodytext"/>
        <w:rPr>
          <w:i/>
        </w:rPr>
      </w:pPr>
      <w:r w:rsidRPr="00B44777">
        <w:rPr>
          <w:i/>
        </w:rPr>
        <w:t>Disallowance</w:t>
      </w:r>
    </w:p>
    <w:p w14:paraId="073026EA" w14:textId="5D1C6F10" w:rsidR="00994A2C" w:rsidRPr="00B44777" w:rsidRDefault="00994A2C" w:rsidP="00866BF8">
      <w:bookmarkStart w:id="2" w:name="_Hlk93394991"/>
      <w:r w:rsidRPr="00B44777">
        <w:t>As the instrument relates to aviation safety and is made under the AsR 2007, Part</w:t>
      </w:r>
      <w:r w:rsidR="00531DDC" w:rsidRPr="00B44777">
        <w:t xml:space="preserve"> </w:t>
      </w:r>
      <w:r w:rsidRPr="00B44777">
        <w:t>2 of Chapter</w:t>
      </w:r>
      <w:r w:rsidR="00531DDC" w:rsidRPr="00B44777">
        <w:t xml:space="preserve"> </w:t>
      </w:r>
      <w:r w:rsidRPr="00B44777">
        <w:t>3 of the LA (the disallowance provisions) does not apply to the instrument (as per item 3</w:t>
      </w:r>
      <w:r w:rsidR="00531DDC" w:rsidRPr="00B44777">
        <w:t> </w:t>
      </w:r>
      <w:r w:rsidRPr="00B44777">
        <w:t xml:space="preserve">(a) of the table in section 10 of the </w:t>
      </w:r>
      <w:r w:rsidRPr="00B44777">
        <w:rPr>
          <w:i/>
          <w:iCs/>
        </w:rPr>
        <w:t>Legislation (Exemptions and Other Matters) Regulation</w:t>
      </w:r>
      <w:r w:rsidR="00531DDC" w:rsidRPr="00B44777">
        <w:rPr>
          <w:i/>
          <w:iCs/>
        </w:rPr>
        <w:t xml:space="preserve"> </w:t>
      </w:r>
      <w:r w:rsidRPr="00B44777">
        <w:rPr>
          <w:i/>
          <w:iCs/>
        </w:rPr>
        <w:t>2015</w:t>
      </w:r>
      <w:r w:rsidRPr="00B44777">
        <w:t>). The instrument is specifically prescribed</w:t>
      </w:r>
      <w:r w:rsidR="00E90665" w:rsidRPr="00B44777">
        <w:t>, being</w:t>
      </w:r>
      <w:r w:rsidRPr="00B44777">
        <w:t xml:space="preserve"> a determination made under regulation 5 of the AsR 2007. </w:t>
      </w:r>
    </w:p>
    <w:p w14:paraId="5D51A30B" w14:textId="77777777" w:rsidR="00994A2C" w:rsidRPr="00B44777" w:rsidRDefault="00994A2C" w:rsidP="00866BF8"/>
    <w:p w14:paraId="1FE8B424" w14:textId="77777777" w:rsidR="00994A2C" w:rsidRPr="00B44777" w:rsidRDefault="00994A2C" w:rsidP="00866BF8">
      <w:r w:rsidRPr="00B44777">
        <w:t xml:space="preserve">As such, the instrument, which is of indispensable operational and navigational significance for both domestic and international aviation in Australia, is intended, in the interests of aviation safety, to have unqualified operation, certainty and clarity. It would cause serious confusion and safety risk for operators if disallowed, particularly for international operators. Therefore, it would not be appropriate for it to be subject to disallowance. </w:t>
      </w:r>
    </w:p>
    <w:p w14:paraId="3D538612" w14:textId="77777777" w:rsidR="00994A2C" w:rsidRPr="00B44777" w:rsidRDefault="00994A2C" w:rsidP="00866BF8"/>
    <w:p w14:paraId="484B34D5" w14:textId="77777777" w:rsidR="00994A2C" w:rsidRPr="00B44777" w:rsidRDefault="00994A2C" w:rsidP="00866BF8">
      <w:r w:rsidRPr="00B44777">
        <w:t>In any event, as a matter of long standing and continuing practice, these determinations are repealed and remade with minor updating modifications every 6 months. In the unlikely event that an instrument of this kind would be one to which the Parliament, or a House of the Parliament, made its objections known to CASA, it would almost certainly not be remade in the same or similar form within 6 months without CASA considering, and as far as practicable, addressing, those parliamentary concerns.</w:t>
      </w:r>
    </w:p>
    <w:p w14:paraId="0836B67C" w14:textId="77777777" w:rsidR="00994A2C" w:rsidRPr="00B44777" w:rsidRDefault="00994A2C" w:rsidP="00866BF8">
      <w:pPr>
        <w:pStyle w:val="LDBodytext"/>
      </w:pPr>
    </w:p>
    <w:bookmarkEnd w:id="2"/>
    <w:p w14:paraId="36036420" w14:textId="77777777" w:rsidR="00994A2C" w:rsidRPr="00B44777" w:rsidRDefault="00994A2C" w:rsidP="00866BF8">
      <w:pPr>
        <w:rPr>
          <w:i/>
          <w:iCs/>
        </w:rPr>
      </w:pPr>
      <w:r w:rsidRPr="00B44777">
        <w:rPr>
          <w:i/>
          <w:iCs/>
        </w:rPr>
        <w:t>Sunsetting</w:t>
      </w:r>
    </w:p>
    <w:p w14:paraId="3B24F87E" w14:textId="35B83889" w:rsidR="00994A2C" w:rsidRPr="00B44777" w:rsidRDefault="00994A2C" w:rsidP="00866BF8">
      <w:r w:rsidRPr="00B44777">
        <w:t>As the instrument relates to aviation safety and is made under the AsR 2007, Part</w:t>
      </w:r>
      <w:r w:rsidR="00531DDC" w:rsidRPr="00B44777">
        <w:t xml:space="preserve"> </w:t>
      </w:r>
      <w:r w:rsidRPr="00B44777">
        <w:t>4 of Chapter</w:t>
      </w:r>
      <w:r w:rsidR="00531DDC" w:rsidRPr="00B44777">
        <w:t xml:space="preserve"> </w:t>
      </w:r>
      <w:r w:rsidRPr="00B44777">
        <w:t>3 of the LA (the sunsetting provisions) does not apply to the instrument (as per item 5</w:t>
      </w:r>
      <w:r w:rsidR="00531DDC" w:rsidRPr="00B44777">
        <w:t> </w:t>
      </w:r>
      <w:r w:rsidRPr="00B44777">
        <w:t xml:space="preserve">(c) of the table in section 12 of the </w:t>
      </w:r>
      <w:r w:rsidRPr="00B44777">
        <w:rPr>
          <w:i/>
          <w:iCs/>
        </w:rPr>
        <w:t>Legislation (Exemptions and Other Matters) Regulation</w:t>
      </w:r>
      <w:r w:rsidR="00531DDC" w:rsidRPr="00B44777">
        <w:rPr>
          <w:i/>
          <w:iCs/>
        </w:rPr>
        <w:t xml:space="preserve"> </w:t>
      </w:r>
      <w:r w:rsidRPr="00B44777">
        <w:rPr>
          <w:i/>
          <w:iCs/>
        </w:rPr>
        <w:t>2015</w:t>
      </w:r>
      <w:r w:rsidRPr="00B44777">
        <w:t xml:space="preserve">). </w:t>
      </w:r>
    </w:p>
    <w:p w14:paraId="145DBD96" w14:textId="77777777" w:rsidR="00994A2C" w:rsidRPr="00B44777" w:rsidRDefault="00994A2C" w:rsidP="00866BF8"/>
    <w:p w14:paraId="6B3EE5BA" w14:textId="7EDE355E" w:rsidR="00994A2C" w:rsidRPr="00B44777" w:rsidRDefault="00E90665" w:rsidP="00866BF8">
      <w:r w:rsidRPr="00B44777">
        <w:t>T</w:t>
      </w:r>
      <w:r w:rsidR="00994A2C" w:rsidRPr="00B44777">
        <w:t>he instrument, which is of indispensable operational and navigational significance for both domestic and international aviation, is intended, in the interests of aviation safety, to have unqualified operation and certainty, and it would not be appropriate for it to be subject to sunsetting. In any event, as a matter of long</w:t>
      </w:r>
      <w:r w:rsidR="00531DDC" w:rsidRPr="00B44777">
        <w:t>-</w:t>
      </w:r>
      <w:r w:rsidR="00994A2C" w:rsidRPr="00B44777">
        <w:t>standing and continuing practice since 2007, these determinations are repealed and remade with minor updating modifications every 6 months.</w:t>
      </w:r>
    </w:p>
    <w:p w14:paraId="67000049" w14:textId="77777777" w:rsidR="00994A2C" w:rsidRPr="00B44777" w:rsidRDefault="00994A2C" w:rsidP="00866BF8"/>
    <w:p w14:paraId="5E7DC642" w14:textId="285F9A65" w:rsidR="00994A2C" w:rsidRPr="00B44777" w:rsidRDefault="00994A2C" w:rsidP="00531DDC">
      <w:r w:rsidRPr="00B44777">
        <w:t xml:space="preserve">Although not applicable in this instance, it may be noted in passing that section 15 of the AsR 2007 requires CASA to review all operationally significant instruments at least once within every </w:t>
      </w:r>
      <w:r w:rsidR="00531DDC" w:rsidRPr="00B44777">
        <w:t>5-</w:t>
      </w:r>
      <w:r w:rsidRPr="00B44777">
        <w:t>year period after the instrument is made.</w:t>
      </w:r>
    </w:p>
    <w:p w14:paraId="0E8D0BB9" w14:textId="77777777" w:rsidR="00994A2C" w:rsidRPr="00B44777" w:rsidRDefault="00994A2C" w:rsidP="00866BF8">
      <w:pPr>
        <w:pStyle w:val="LDBodytext"/>
      </w:pPr>
    </w:p>
    <w:p w14:paraId="46047672" w14:textId="77777777" w:rsidR="005F3B01" w:rsidRPr="00B44777" w:rsidRDefault="005F3B01" w:rsidP="00C46DB5">
      <w:pPr>
        <w:pStyle w:val="LDBodytext"/>
        <w:rPr>
          <w:b/>
          <w:iCs/>
        </w:rPr>
      </w:pPr>
      <w:r w:rsidRPr="00B44777">
        <w:rPr>
          <w:b/>
          <w:iCs/>
        </w:rPr>
        <w:t>Consultation</w:t>
      </w:r>
    </w:p>
    <w:p w14:paraId="3440CA42" w14:textId="77777777" w:rsidR="00671C97" w:rsidRPr="00B44777" w:rsidRDefault="00671C97" w:rsidP="00C46DB5">
      <w:pPr>
        <w:pStyle w:val="LDBodytext"/>
        <w:rPr>
          <w:iCs/>
        </w:rPr>
      </w:pPr>
      <w:r w:rsidRPr="00B44777">
        <w:rPr>
          <w:iCs/>
        </w:rPr>
        <w:t xml:space="preserve">Consultation on the </w:t>
      </w:r>
      <w:r w:rsidR="00C46DB5" w:rsidRPr="00B44777">
        <w:rPr>
          <w:iCs/>
        </w:rPr>
        <w:t>d</w:t>
      </w:r>
      <w:r w:rsidRPr="00B44777">
        <w:rPr>
          <w:iCs/>
        </w:rPr>
        <w:t xml:space="preserve">etermination was carried out </w:t>
      </w:r>
      <w:r w:rsidR="00DF2F00" w:rsidRPr="00B44777">
        <w:rPr>
          <w:iCs/>
        </w:rPr>
        <w:t xml:space="preserve">using a standardised procedure </w:t>
      </w:r>
      <w:r w:rsidRPr="00B44777">
        <w:rPr>
          <w:iCs/>
        </w:rPr>
        <w:t>as follows.</w:t>
      </w:r>
    </w:p>
    <w:p w14:paraId="349C0D76" w14:textId="77777777" w:rsidR="00671C97" w:rsidRPr="00B44777" w:rsidRDefault="00671C97" w:rsidP="00C46DB5">
      <w:pPr>
        <w:pStyle w:val="LDBodytext"/>
      </w:pPr>
    </w:p>
    <w:p w14:paraId="61BD2648" w14:textId="0770A8B0" w:rsidR="00DF2F00" w:rsidRPr="00B44777" w:rsidRDefault="001D3776" w:rsidP="004D0C5A">
      <w:r w:rsidRPr="00B44777">
        <w:t xml:space="preserve">The specific airspace change proposals contained in the determination (all of which were minor adjustments to lateral and vertical limits of airspace volumes) were made available for consultation, including by being posted by CASA on its website. </w:t>
      </w:r>
      <w:r w:rsidR="00F14598" w:rsidRPr="00B44777">
        <w:t xml:space="preserve">Public and aviation industry </w:t>
      </w:r>
      <w:r w:rsidR="00671C97" w:rsidRPr="00B44777">
        <w:t>comment</w:t>
      </w:r>
      <w:r w:rsidR="00612F17" w:rsidRPr="00B44777">
        <w:t>s</w:t>
      </w:r>
      <w:r w:rsidR="00F14598" w:rsidRPr="00B44777">
        <w:t xml:space="preserve">, </w:t>
      </w:r>
      <w:r w:rsidR="00612F17" w:rsidRPr="00B44777">
        <w:t>especially those</w:t>
      </w:r>
      <w:r w:rsidR="00F14598" w:rsidRPr="00B44777">
        <w:t xml:space="preserve"> of the airspace users of any particular airspace, w</w:t>
      </w:r>
      <w:r w:rsidR="00612F17" w:rsidRPr="00B44777">
        <w:t>ere</w:t>
      </w:r>
      <w:r w:rsidR="00671C97" w:rsidRPr="00B44777">
        <w:t xml:space="preserve"> invited</w:t>
      </w:r>
      <w:r w:rsidR="00F14598" w:rsidRPr="00B44777">
        <w:t xml:space="preserve"> on</w:t>
      </w:r>
      <w:r w:rsidR="00671C97" w:rsidRPr="00B44777">
        <w:t xml:space="preserve"> </w:t>
      </w:r>
      <w:r w:rsidR="00F14598" w:rsidRPr="00B44777">
        <w:t>these</w:t>
      </w:r>
      <w:r w:rsidR="00671C97" w:rsidRPr="00B44777">
        <w:t xml:space="preserve"> proposal</w:t>
      </w:r>
      <w:r w:rsidR="00F14598" w:rsidRPr="00B44777">
        <w:t>s.</w:t>
      </w:r>
    </w:p>
    <w:p w14:paraId="30727DC3" w14:textId="77777777" w:rsidR="00DF2F00" w:rsidRPr="00B44777" w:rsidRDefault="00DF2F00" w:rsidP="00671C97">
      <w:pPr>
        <w:pStyle w:val="LDBodytext"/>
      </w:pPr>
    </w:p>
    <w:p w14:paraId="5B337694" w14:textId="2D2D012A" w:rsidR="00E61418" w:rsidRPr="00B44777" w:rsidRDefault="00F14598" w:rsidP="00A46EA6">
      <w:pPr>
        <w:pStyle w:val="LDBodytext"/>
      </w:pPr>
      <w:r w:rsidRPr="00B44777">
        <w:lastRenderedPageBreak/>
        <w:t>In addition,</w:t>
      </w:r>
      <w:r w:rsidR="00DF2F00" w:rsidRPr="00B44777">
        <w:t xml:space="preserve"> </w:t>
      </w:r>
      <w:r w:rsidR="00CD590E" w:rsidRPr="00B44777">
        <w:t xml:space="preserve">where possible, </w:t>
      </w:r>
      <w:r w:rsidR="00DF2F00" w:rsidRPr="00B44777">
        <w:t xml:space="preserve">relevant </w:t>
      </w:r>
      <w:r w:rsidR="00D96EDC" w:rsidRPr="00B44777">
        <w:t>Aviation State Engagement Forums</w:t>
      </w:r>
      <w:r w:rsidR="00A664FD" w:rsidRPr="00B44777">
        <w:t xml:space="preserve"> (</w:t>
      </w:r>
      <w:r w:rsidR="00D96EDC" w:rsidRPr="00B44777">
        <w:rPr>
          <w:b/>
          <w:i/>
        </w:rPr>
        <w:t>AvSEF</w:t>
      </w:r>
      <w:r w:rsidR="00FA0D29" w:rsidRPr="00B44777">
        <w:rPr>
          <w:b/>
          <w:i/>
        </w:rPr>
        <w:t>s</w:t>
      </w:r>
      <w:r w:rsidR="00AC2166" w:rsidRPr="00B44777">
        <w:rPr>
          <w:bCs/>
          <w:iCs/>
        </w:rPr>
        <w:t>)</w:t>
      </w:r>
      <w:r w:rsidR="00B14C51" w:rsidRPr="00B44777">
        <w:rPr>
          <w:bCs/>
          <w:iCs/>
        </w:rPr>
        <w:t xml:space="preserve">, previously known as </w:t>
      </w:r>
      <w:r w:rsidR="00B14C51" w:rsidRPr="00B44777">
        <w:t>Regional Airspace and Procedures Advisory Committees</w:t>
      </w:r>
      <w:r w:rsidR="00166066" w:rsidRPr="00B44777">
        <w:t>,</w:t>
      </w:r>
      <w:r w:rsidR="00DF2F00" w:rsidRPr="00B44777">
        <w:t xml:space="preserve"> were notified of the proposed minor adjustments and their views sought.</w:t>
      </w:r>
    </w:p>
    <w:p w14:paraId="66F7A2DC" w14:textId="77777777" w:rsidR="00A46EA6" w:rsidRPr="00B44777" w:rsidRDefault="00A46EA6" w:rsidP="00A46EA6">
      <w:pPr>
        <w:pStyle w:val="LDBodytext"/>
      </w:pPr>
    </w:p>
    <w:p w14:paraId="49104E01" w14:textId="08040E9B" w:rsidR="00A46EA6" w:rsidRPr="00B44777" w:rsidRDefault="00A46EA6" w:rsidP="00A46EA6">
      <w:pPr>
        <w:pStyle w:val="LDBodytext"/>
        <w:rPr>
          <w:lang w:val="en" w:eastAsia="en-AU"/>
        </w:rPr>
      </w:pPr>
      <w:r w:rsidRPr="00B44777">
        <w:rPr>
          <w:lang w:val="en" w:eastAsia="en-AU"/>
        </w:rPr>
        <w:t xml:space="preserve">AvSEFs are </w:t>
      </w:r>
      <w:r w:rsidR="00803743" w:rsidRPr="00B44777">
        <w:rPr>
          <w:lang w:val="en" w:eastAsia="en-AU"/>
        </w:rPr>
        <w:t>S</w:t>
      </w:r>
      <w:r w:rsidRPr="00B44777">
        <w:rPr>
          <w:lang w:val="en" w:eastAsia="en-AU"/>
        </w:rPr>
        <w:t xml:space="preserve">tate-based aviation forums who are advised of papers promulgated on the AvSEF website, covering all matters relating to airspace and related procedures in Australia in their particular areas of responsibility. AvSEF membership is open to all stakeholders of the Australian aviation industry, including associations, </w:t>
      </w:r>
      <w:r w:rsidR="003D03E2" w:rsidRPr="00B44777">
        <w:rPr>
          <w:lang w:val="en" w:eastAsia="en-AU"/>
        </w:rPr>
        <w:t>organisations,</w:t>
      </w:r>
      <w:r w:rsidRPr="00B44777">
        <w:rPr>
          <w:lang w:val="en" w:eastAsia="en-AU"/>
        </w:rPr>
        <w:t xml:space="preserve"> and independent entities.</w:t>
      </w:r>
    </w:p>
    <w:p w14:paraId="71A50DD0" w14:textId="77777777" w:rsidR="00DF2F00" w:rsidRPr="00B44777" w:rsidRDefault="00DF2F00" w:rsidP="00A46EA6">
      <w:pPr>
        <w:pStyle w:val="LDBodytext"/>
      </w:pPr>
    </w:p>
    <w:p w14:paraId="640FCA63" w14:textId="77777777" w:rsidR="00671C97" w:rsidRPr="00B44777" w:rsidRDefault="00671C97" w:rsidP="00671C97">
      <w:pPr>
        <w:pStyle w:val="LDBodytext"/>
      </w:pPr>
      <w:r w:rsidRPr="00B44777">
        <w:t xml:space="preserve">Any representations made by </w:t>
      </w:r>
      <w:r w:rsidR="009E753A" w:rsidRPr="00B44777">
        <w:t>airspace</w:t>
      </w:r>
      <w:r w:rsidRPr="00B44777">
        <w:t xml:space="preserve"> users</w:t>
      </w:r>
      <w:r w:rsidR="00DF2F00" w:rsidRPr="00B44777">
        <w:t xml:space="preserve"> and others in the course of this consultation</w:t>
      </w:r>
      <w:r w:rsidR="009E753A" w:rsidRPr="00B44777">
        <w:t xml:space="preserve"> process</w:t>
      </w:r>
      <w:r w:rsidRPr="00B44777">
        <w:t xml:space="preserve"> are taken into account by CASA. </w:t>
      </w:r>
      <w:r w:rsidR="00DF2F00" w:rsidRPr="00B44777">
        <w:t xml:space="preserve">There were no substantive objections or reservations concerning the minor changes proposed for the airspace classification </w:t>
      </w:r>
      <w:r w:rsidR="00C46DB5" w:rsidRPr="00B44777">
        <w:t>d</w:t>
      </w:r>
      <w:r w:rsidR="00DF2F00" w:rsidRPr="00B44777">
        <w:t>etermination.</w:t>
      </w:r>
    </w:p>
    <w:p w14:paraId="4CD43279" w14:textId="77777777" w:rsidR="008E2AAB" w:rsidRPr="00B44777" w:rsidRDefault="008E2AAB" w:rsidP="00671C97">
      <w:pPr>
        <w:pStyle w:val="LDBodytext"/>
      </w:pPr>
    </w:p>
    <w:p w14:paraId="03A12520" w14:textId="4FF48C28" w:rsidR="008E2AAB" w:rsidRPr="00B44777" w:rsidRDefault="008E2AAB" w:rsidP="00671C97">
      <w:pPr>
        <w:pStyle w:val="LDBodytext"/>
      </w:pPr>
      <w:r w:rsidRPr="00B44777">
        <w:t>The next DAH revision, and the associated determination instrument, are expected to be made on or about</w:t>
      </w:r>
      <w:r w:rsidR="00B2647E" w:rsidRPr="00B44777">
        <w:t xml:space="preserve"> 16 June 2022</w:t>
      </w:r>
      <w:r w:rsidRPr="00B44777">
        <w:t>.</w:t>
      </w:r>
    </w:p>
    <w:p w14:paraId="7DE2A638" w14:textId="7B0FA1AF" w:rsidR="00FC2625" w:rsidRPr="00B44777" w:rsidRDefault="00FC2625" w:rsidP="00671C97">
      <w:pPr>
        <w:pStyle w:val="LDBodytext"/>
      </w:pPr>
    </w:p>
    <w:p w14:paraId="5400B5BC" w14:textId="77777777" w:rsidR="00FC2625" w:rsidRPr="00B44777" w:rsidRDefault="00FC2625" w:rsidP="00FC2625">
      <w:pPr>
        <w:pStyle w:val="NormalWeb"/>
        <w:rPr>
          <w:lang w:val="en-US"/>
        </w:rPr>
      </w:pPr>
      <w:r w:rsidRPr="00B44777">
        <w:rPr>
          <w:lang w:val="en-US"/>
        </w:rPr>
        <w:t>CASA is satisfied that the nature, extent, and duration of the consultation it carried out was appropriate and that no further consultation would be appropriate in these circumstances.</w:t>
      </w:r>
    </w:p>
    <w:p w14:paraId="5819F5F2" w14:textId="77777777" w:rsidR="00F42931" w:rsidRPr="00B44777" w:rsidRDefault="00F42931" w:rsidP="005F3B01">
      <w:pPr>
        <w:pStyle w:val="LDBodytext"/>
      </w:pPr>
    </w:p>
    <w:p w14:paraId="76FD1D07" w14:textId="77777777" w:rsidR="005F3B01" w:rsidRPr="00B44777" w:rsidRDefault="00776AC1" w:rsidP="005F3B01">
      <w:pPr>
        <w:pStyle w:val="LDBodytext"/>
        <w:keepNext/>
        <w:rPr>
          <w:b/>
        </w:rPr>
      </w:pPr>
      <w:r w:rsidRPr="00B44777">
        <w:rPr>
          <w:b/>
        </w:rPr>
        <w:t>Office of Best Practice Regulation (</w:t>
      </w:r>
      <w:r w:rsidRPr="00B44777">
        <w:rPr>
          <w:b/>
          <w:i/>
        </w:rPr>
        <w:t>OBPR</w:t>
      </w:r>
      <w:r w:rsidRPr="00B44777">
        <w:rPr>
          <w:b/>
        </w:rPr>
        <w:t>)</w:t>
      </w:r>
    </w:p>
    <w:p w14:paraId="674F86C2" w14:textId="77777777" w:rsidR="00953256" w:rsidRPr="00B44777" w:rsidRDefault="00953256" w:rsidP="007779BA">
      <w:r w:rsidRPr="00B44777">
        <w:rPr>
          <w:rFonts w:ascii="Times New Roman" w:hAnsi="Times New Roman"/>
          <w:color w:val="000000"/>
        </w:rPr>
        <w:t>CASA considers that this instrument represents the administration of existing regulatory requirements. OBPR has provided general advice that the administration of existing regulatory requirements are exempt from the preparation of a Regulation Impact Statement.</w:t>
      </w:r>
    </w:p>
    <w:p w14:paraId="70F1ABFF" w14:textId="77777777" w:rsidR="00741127" w:rsidRPr="00B44777" w:rsidRDefault="00741127" w:rsidP="005F3B01">
      <w:pPr>
        <w:pStyle w:val="LDBodytext"/>
      </w:pPr>
    </w:p>
    <w:p w14:paraId="4B0BD9CC" w14:textId="13F5C53F" w:rsidR="00E61418" w:rsidRPr="00B44777" w:rsidRDefault="004571D9" w:rsidP="004571D9">
      <w:pPr>
        <w:pStyle w:val="Default"/>
        <w:rPr>
          <w:b/>
          <w:bCs/>
        </w:rPr>
      </w:pPr>
      <w:r w:rsidRPr="00B44777">
        <w:rPr>
          <w:b/>
          <w:bCs/>
        </w:rPr>
        <w:t>Statement of Compatibility with Human Rights</w:t>
      </w:r>
    </w:p>
    <w:p w14:paraId="42CD21D1" w14:textId="77777777" w:rsidR="007C352E" w:rsidRPr="00B44777" w:rsidRDefault="004571D9" w:rsidP="000E2654">
      <w:pPr>
        <w:tabs>
          <w:tab w:val="clear" w:pos="567"/>
        </w:tabs>
        <w:overflowPunct/>
        <w:autoSpaceDE/>
        <w:autoSpaceDN/>
        <w:adjustRightInd/>
        <w:textAlignment w:val="auto"/>
        <w:rPr>
          <w:rFonts w:ascii="Times New Roman" w:eastAsia="Calibri" w:hAnsi="Times New Roman"/>
        </w:rPr>
      </w:pPr>
      <w:r w:rsidRPr="00B44777">
        <w:rPr>
          <w:rFonts w:ascii="Times New Roman" w:hAnsi="Times New Roman"/>
          <w:iCs/>
        </w:rPr>
        <w:t xml:space="preserve">The Statement in Appendix 2 is prepared in accordance with Part 3 of the </w:t>
      </w:r>
      <w:r w:rsidRPr="00B44777">
        <w:rPr>
          <w:rFonts w:ascii="Times New Roman" w:hAnsi="Times New Roman"/>
          <w:i/>
          <w:iCs/>
        </w:rPr>
        <w:t>Human Rights (Parliamentary Scrutiny) Act 2011</w:t>
      </w:r>
      <w:r w:rsidRPr="00B44777">
        <w:rPr>
          <w:rFonts w:ascii="Times New Roman" w:hAnsi="Times New Roman"/>
          <w:iCs/>
        </w:rPr>
        <w:t xml:space="preserve">. </w:t>
      </w:r>
      <w:r w:rsidR="007C352E" w:rsidRPr="00B44777">
        <w:rPr>
          <w:rFonts w:ascii="Times New Roman" w:eastAsia="Calibri" w:hAnsi="Times New Roman"/>
        </w:rPr>
        <w:t>The instrument is compatible with human rights and</w:t>
      </w:r>
      <w:r w:rsidR="00FC6C47" w:rsidRPr="00B44777">
        <w:rPr>
          <w:rFonts w:ascii="Times New Roman" w:eastAsia="Calibri" w:hAnsi="Times New Roman"/>
        </w:rPr>
        <w:t>,</w:t>
      </w:r>
      <w:r w:rsidR="007C352E" w:rsidRPr="00B44777">
        <w:rPr>
          <w:rFonts w:ascii="Times New Roman" w:eastAsia="Calibri" w:hAnsi="Times New Roman"/>
        </w:rPr>
        <w:t xml:space="preserve"> to the extent that it may also limit human rights by imposing certain limitations on freedom of movement, those limitations are reasonable, necessary and proportionate to protect aviation safety in the use of airspace.</w:t>
      </w:r>
    </w:p>
    <w:p w14:paraId="529736C7" w14:textId="77777777" w:rsidR="004571D9" w:rsidRPr="00B44777" w:rsidRDefault="004571D9" w:rsidP="004D0C5A">
      <w:pPr>
        <w:pStyle w:val="LDBodytext"/>
      </w:pPr>
    </w:p>
    <w:p w14:paraId="0E1D57B3" w14:textId="77777777" w:rsidR="005F3B01" w:rsidRPr="00B44777" w:rsidRDefault="005F3B01" w:rsidP="004D0C5A">
      <w:pPr>
        <w:pStyle w:val="LDBodytext"/>
        <w:keepNext/>
        <w:rPr>
          <w:b/>
        </w:rPr>
      </w:pPr>
      <w:r w:rsidRPr="00B44777">
        <w:rPr>
          <w:b/>
        </w:rPr>
        <w:t>Making and commencement</w:t>
      </w:r>
    </w:p>
    <w:p w14:paraId="226D04D2" w14:textId="6F746C4D" w:rsidR="00537CE6" w:rsidRPr="00B44777" w:rsidRDefault="00537CE6" w:rsidP="004D0C5A">
      <w:pPr>
        <w:keepNext/>
        <w:rPr>
          <w:rFonts w:ascii="Times New Roman" w:hAnsi="Times New Roman"/>
        </w:rPr>
      </w:pPr>
      <w:r w:rsidRPr="00B44777">
        <w:rPr>
          <w:rFonts w:ascii="Times New Roman" w:hAnsi="Times New Roman"/>
        </w:rPr>
        <w:t xml:space="preserve">The instrument has been made by a delegate of CASA relying on the power of delegation under subregulation 11.260 (1) of </w:t>
      </w:r>
      <w:r w:rsidRPr="00B44777">
        <w:rPr>
          <w:rFonts w:ascii="Times New Roman" w:hAnsi="Times New Roman"/>
          <w:i/>
        </w:rPr>
        <w:t>Civil Aviation Safety Regulations 1998</w:t>
      </w:r>
      <w:r w:rsidRPr="00B44777">
        <w:rPr>
          <w:rFonts w:ascii="Times New Roman" w:hAnsi="Times New Roman"/>
        </w:rPr>
        <w:t>.</w:t>
      </w:r>
    </w:p>
    <w:p w14:paraId="7BB5B9C7" w14:textId="77777777" w:rsidR="005F3B01" w:rsidRPr="00B44777" w:rsidRDefault="005F3B01" w:rsidP="005F3B01">
      <w:pPr>
        <w:pStyle w:val="LDBodytext"/>
        <w:rPr>
          <w:sz w:val="20"/>
          <w:szCs w:val="20"/>
        </w:rPr>
      </w:pPr>
    </w:p>
    <w:p w14:paraId="05A4F2F8" w14:textId="1A7A9169" w:rsidR="001E6851" w:rsidRPr="00B44777" w:rsidRDefault="005F3B01" w:rsidP="00FC6C47">
      <w:pPr>
        <w:pStyle w:val="LDBodytext"/>
        <w:ind w:right="-143"/>
        <w:rPr>
          <w:sz w:val="22"/>
          <w:szCs w:val="22"/>
        </w:rPr>
      </w:pPr>
      <w:r w:rsidRPr="00B44777">
        <w:t>As required by subregulation 5 (2) of AsR 2007, following registration</w:t>
      </w:r>
      <w:r w:rsidR="00980A77" w:rsidRPr="00B44777">
        <w:t xml:space="preserve"> </w:t>
      </w:r>
      <w:r w:rsidRPr="00B44777">
        <w:t>the determination commences</w:t>
      </w:r>
      <w:r w:rsidR="00980A77" w:rsidRPr="00B44777">
        <w:t xml:space="preserve"> </w:t>
      </w:r>
      <w:r w:rsidRPr="00B44777">
        <w:t xml:space="preserve">on </w:t>
      </w:r>
      <w:r w:rsidR="00DC1E8D" w:rsidRPr="00B44777">
        <w:t>2 December 2021</w:t>
      </w:r>
      <w:r w:rsidR="00980A77" w:rsidRPr="00B44777">
        <w:t xml:space="preserve">, </w:t>
      </w:r>
      <w:r w:rsidR="00A34CC4" w:rsidRPr="00B44777">
        <w:t>the day it is published in the AIP DAH</w:t>
      </w:r>
      <w:r w:rsidR="00980A77" w:rsidRPr="00B44777">
        <w:t>.</w:t>
      </w:r>
    </w:p>
    <w:p w14:paraId="2409C852" w14:textId="77777777" w:rsidR="005F3B01" w:rsidRPr="00B44777" w:rsidRDefault="005F3B01" w:rsidP="008D62C6">
      <w:pPr>
        <w:pStyle w:val="LDClauseHeading"/>
        <w:pageBreakBefore/>
        <w:spacing w:before="0"/>
        <w:jc w:val="right"/>
      </w:pPr>
      <w:r w:rsidRPr="00B44777">
        <w:lastRenderedPageBreak/>
        <w:t>Appendix 1</w:t>
      </w:r>
    </w:p>
    <w:p w14:paraId="2656BC6B" w14:textId="6B293A24" w:rsidR="005F3B01" w:rsidRPr="00B44777" w:rsidRDefault="005F3B01" w:rsidP="008655CE">
      <w:pPr>
        <w:pStyle w:val="LDClauseHeading"/>
        <w:tabs>
          <w:tab w:val="clear" w:pos="737"/>
          <w:tab w:val="left" w:pos="0"/>
        </w:tabs>
        <w:spacing w:before="300"/>
        <w:ind w:left="0" w:firstLine="0"/>
      </w:pPr>
      <w:r w:rsidRPr="00B44777">
        <w:t xml:space="preserve">Details of </w:t>
      </w:r>
      <w:r w:rsidR="008073C4" w:rsidRPr="00B44777">
        <w:t xml:space="preserve">CASA OAR </w:t>
      </w:r>
      <w:r w:rsidR="00AF7310" w:rsidRPr="00B44777">
        <w:t>0</w:t>
      </w:r>
      <w:r w:rsidR="00B32338" w:rsidRPr="00B44777">
        <w:t>6</w:t>
      </w:r>
      <w:r w:rsidR="00AF7310" w:rsidRPr="00B44777">
        <w:t>4/21</w:t>
      </w:r>
      <w:r w:rsidR="00FC6C47" w:rsidRPr="00B44777">
        <w:t> —</w:t>
      </w:r>
      <w:r w:rsidR="008073C4" w:rsidRPr="00B44777">
        <w:t xml:space="preserve"> D</w:t>
      </w:r>
      <w:r w:rsidRPr="00B44777">
        <w:t xml:space="preserve">etermination of </w:t>
      </w:r>
      <w:r w:rsidR="0018129D" w:rsidRPr="00B44777">
        <w:t>A</w:t>
      </w:r>
      <w:r w:rsidRPr="00B44777">
        <w:t xml:space="preserve">irspace and </w:t>
      </w:r>
      <w:r w:rsidR="0018129D" w:rsidRPr="00B44777">
        <w:t>C</w:t>
      </w:r>
      <w:r w:rsidRPr="00B44777">
        <w:t xml:space="preserve">ontrolled </w:t>
      </w:r>
      <w:r w:rsidR="0018129D" w:rsidRPr="00B44777">
        <w:t>A</w:t>
      </w:r>
      <w:r w:rsidRPr="00B44777">
        <w:t xml:space="preserve">erodromes </w:t>
      </w:r>
      <w:r w:rsidR="0018129D" w:rsidRPr="00B44777">
        <w:t>E</w:t>
      </w:r>
      <w:r w:rsidRPr="00B44777">
        <w:t>tc</w:t>
      </w:r>
      <w:r w:rsidR="0018129D" w:rsidRPr="00B44777">
        <w:t>.</w:t>
      </w:r>
      <w:r w:rsidR="008073C4" w:rsidRPr="00B44777">
        <w:t xml:space="preserve"> (Designated Airspace Handbook) Instrument </w:t>
      </w:r>
      <w:r w:rsidR="00AF7310" w:rsidRPr="00B44777">
        <w:t>2021</w:t>
      </w:r>
    </w:p>
    <w:p w14:paraId="68872B69" w14:textId="77777777" w:rsidR="0052335B" w:rsidRPr="00B44777" w:rsidRDefault="0052335B" w:rsidP="005F3B01">
      <w:pPr>
        <w:pStyle w:val="LDBodytext"/>
      </w:pPr>
    </w:p>
    <w:p w14:paraId="2499537B" w14:textId="77777777" w:rsidR="006D2065" w:rsidRPr="00B44777" w:rsidRDefault="006D2065" w:rsidP="006D2065">
      <w:pPr>
        <w:pStyle w:val="LDBodytext"/>
        <w:rPr>
          <w:b/>
        </w:rPr>
      </w:pPr>
      <w:r w:rsidRPr="00B44777">
        <w:rPr>
          <w:b/>
        </w:rPr>
        <w:t>Section 1 — Name</w:t>
      </w:r>
    </w:p>
    <w:p w14:paraId="29246496" w14:textId="27A85E7B" w:rsidR="006D2065" w:rsidRPr="00B44777" w:rsidRDefault="006D2065" w:rsidP="006D2065">
      <w:pPr>
        <w:pStyle w:val="LDBodytext"/>
      </w:pPr>
      <w:r w:rsidRPr="00B44777">
        <w:t xml:space="preserve">Under this section, the determination is named </w:t>
      </w:r>
      <w:r w:rsidRPr="00B44777">
        <w:rPr>
          <w:i/>
        </w:rPr>
        <w:t xml:space="preserve">CASA OAR </w:t>
      </w:r>
      <w:r w:rsidR="00FE2DE8" w:rsidRPr="00B44777">
        <w:rPr>
          <w:i/>
        </w:rPr>
        <w:t>0</w:t>
      </w:r>
      <w:r w:rsidR="00B32338" w:rsidRPr="00B44777">
        <w:rPr>
          <w:i/>
        </w:rPr>
        <w:t>6</w:t>
      </w:r>
      <w:r w:rsidR="00FE2DE8" w:rsidRPr="00B44777">
        <w:rPr>
          <w:i/>
        </w:rPr>
        <w:t>4/21</w:t>
      </w:r>
      <w:r w:rsidR="00E9680C" w:rsidRPr="00B44777">
        <w:rPr>
          <w:i/>
        </w:rPr>
        <w:t> </w:t>
      </w:r>
      <w:r w:rsidR="00FC6C47" w:rsidRPr="00B44777">
        <w:rPr>
          <w:i/>
        </w:rPr>
        <w:t>—</w:t>
      </w:r>
      <w:r w:rsidRPr="00B44777">
        <w:rPr>
          <w:i/>
        </w:rPr>
        <w:t xml:space="preserve"> Determination of</w:t>
      </w:r>
      <w:r w:rsidR="001407EB" w:rsidRPr="00B44777">
        <w:rPr>
          <w:i/>
        </w:rPr>
        <w:t> </w:t>
      </w:r>
      <w:r w:rsidR="0018129D" w:rsidRPr="00B44777">
        <w:rPr>
          <w:i/>
        </w:rPr>
        <w:t>A</w:t>
      </w:r>
      <w:r w:rsidRPr="00B44777">
        <w:rPr>
          <w:i/>
        </w:rPr>
        <w:t xml:space="preserve">irspace and </w:t>
      </w:r>
      <w:r w:rsidR="0018129D" w:rsidRPr="00B44777">
        <w:rPr>
          <w:i/>
        </w:rPr>
        <w:t>C</w:t>
      </w:r>
      <w:r w:rsidRPr="00B44777">
        <w:rPr>
          <w:i/>
        </w:rPr>
        <w:t xml:space="preserve">ontrolled </w:t>
      </w:r>
      <w:r w:rsidR="0018129D" w:rsidRPr="00B44777">
        <w:rPr>
          <w:i/>
        </w:rPr>
        <w:t>A</w:t>
      </w:r>
      <w:r w:rsidRPr="00B44777">
        <w:rPr>
          <w:i/>
        </w:rPr>
        <w:t xml:space="preserve">erodromes </w:t>
      </w:r>
      <w:r w:rsidR="0018129D" w:rsidRPr="00B44777">
        <w:rPr>
          <w:i/>
        </w:rPr>
        <w:t>E</w:t>
      </w:r>
      <w:r w:rsidRPr="00B44777">
        <w:rPr>
          <w:i/>
        </w:rPr>
        <w:t>tc</w:t>
      </w:r>
      <w:r w:rsidR="0018129D" w:rsidRPr="00B44777">
        <w:rPr>
          <w:i/>
        </w:rPr>
        <w:t>.</w:t>
      </w:r>
      <w:r w:rsidRPr="00B44777">
        <w:rPr>
          <w:i/>
        </w:rPr>
        <w:t xml:space="preserve"> (Designated Airspace Handbook) Instrument</w:t>
      </w:r>
      <w:r w:rsidR="001407EB" w:rsidRPr="00B44777">
        <w:rPr>
          <w:i/>
        </w:rPr>
        <w:t xml:space="preserve"> </w:t>
      </w:r>
      <w:r w:rsidR="00FE2DE8" w:rsidRPr="00B44777">
        <w:rPr>
          <w:i/>
        </w:rPr>
        <w:t>2021</w:t>
      </w:r>
      <w:r w:rsidR="00FE2DE8" w:rsidRPr="00B44777">
        <w:t xml:space="preserve"> </w:t>
      </w:r>
      <w:r w:rsidRPr="00B44777">
        <w:t>to identify its purpose.</w:t>
      </w:r>
    </w:p>
    <w:p w14:paraId="74338C3B" w14:textId="77777777" w:rsidR="006D2065" w:rsidRPr="00B44777" w:rsidRDefault="006D2065" w:rsidP="006D2065">
      <w:pPr>
        <w:pStyle w:val="LDBodytext"/>
      </w:pPr>
    </w:p>
    <w:p w14:paraId="7897A70B" w14:textId="77777777" w:rsidR="005F3B01" w:rsidRPr="00B44777" w:rsidRDefault="005F3B01" w:rsidP="006D2065">
      <w:pPr>
        <w:pStyle w:val="LDBodytext"/>
        <w:rPr>
          <w:b/>
        </w:rPr>
      </w:pPr>
      <w:r w:rsidRPr="00B44777">
        <w:rPr>
          <w:b/>
        </w:rPr>
        <w:t xml:space="preserve">Section </w:t>
      </w:r>
      <w:r w:rsidR="006D2065" w:rsidRPr="00B44777">
        <w:rPr>
          <w:b/>
        </w:rPr>
        <w:t>2</w:t>
      </w:r>
      <w:r w:rsidRPr="00B44777">
        <w:rPr>
          <w:b/>
        </w:rPr>
        <w:t> — Commencement</w:t>
      </w:r>
    </w:p>
    <w:p w14:paraId="6CF05BB0" w14:textId="013D61A4" w:rsidR="005F3B01" w:rsidRPr="00B44777" w:rsidRDefault="005F3B01" w:rsidP="005F3B01">
      <w:pPr>
        <w:pStyle w:val="LDBodytext"/>
      </w:pPr>
      <w:r w:rsidRPr="00B44777">
        <w:t>Under this section, the determination</w:t>
      </w:r>
      <w:r w:rsidR="000629D2" w:rsidRPr="00B44777">
        <w:t xml:space="preserve"> </w:t>
      </w:r>
      <w:r w:rsidRPr="00B44777">
        <w:t>commences on</w:t>
      </w:r>
      <w:r w:rsidR="009411DC" w:rsidRPr="00B44777">
        <w:t xml:space="preserve"> </w:t>
      </w:r>
      <w:r w:rsidR="00B32338" w:rsidRPr="00B44777">
        <w:t>2 December</w:t>
      </w:r>
      <w:r w:rsidR="006A4F52" w:rsidRPr="00B44777">
        <w:t xml:space="preserve"> 2021</w:t>
      </w:r>
      <w:r w:rsidR="00C235D8" w:rsidRPr="00B44777">
        <w:t>.</w:t>
      </w:r>
      <w:r w:rsidRPr="00B44777">
        <w:t xml:space="preserve"> </w:t>
      </w:r>
      <w:r w:rsidR="00C235D8" w:rsidRPr="00B44777">
        <w:t>I</w:t>
      </w:r>
      <w:r w:rsidRPr="00B44777">
        <w:t xml:space="preserve">t </w:t>
      </w:r>
      <w:r w:rsidR="00C235D8" w:rsidRPr="00B44777">
        <w:t>was</w:t>
      </w:r>
      <w:r w:rsidRPr="00B44777">
        <w:t xml:space="preserve"> published in the AIP DAH as required by subregulation 5 (3) of </w:t>
      </w:r>
      <w:r w:rsidR="00776AC1" w:rsidRPr="00B44777">
        <w:t xml:space="preserve">AsR </w:t>
      </w:r>
      <w:r w:rsidRPr="00B44777">
        <w:t>2007.</w:t>
      </w:r>
    </w:p>
    <w:p w14:paraId="5BFA512B" w14:textId="77777777" w:rsidR="005F3B01" w:rsidRPr="00B44777" w:rsidRDefault="005F3B01" w:rsidP="005F3B01">
      <w:pPr>
        <w:pStyle w:val="LDBodytext"/>
      </w:pPr>
    </w:p>
    <w:p w14:paraId="2D08BD8F" w14:textId="77777777" w:rsidR="005F3B01" w:rsidRPr="00B44777" w:rsidRDefault="005F3B01" w:rsidP="005F3B01">
      <w:pPr>
        <w:pStyle w:val="LDBodytext"/>
        <w:rPr>
          <w:b/>
        </w:rPr>
      </w:pPr>
      <w:r w:rsidRPr="00B44777">
        <w:rPr>
          <w:b/>
        </w:rPr>
        <w:t xml:space="preserve">Section </w:t>
      </w:r>
      <w:r w:rsidR="006D2065" w:rsidRPr="00B44777">
        <w:rPr>
          <w:b/>
        </w:rPr>
        <w:t>3</w:t>
      </w:r>
      <w:r w:rsidRPr="00B44777">
        <w:rPr>
          <w:b/>
        </w:rPr>
        <w:t> — Re</w:t>
      </w:r>
      <w:r w:rsidR="00C93B91" w:rsidRPr="00B44777">
        <w:rPr>
          <w:b/>
        </w:rPr>
        <w:t>peal</w:t>
      </w:r>
    </w:p>
    <w:p w14:paraId="435CCFBF" w14:textId="26541CE5" w:rsidR="005F3B01" w:rsidRPr="00B44777" w:rsidRDefault="005F3B01" w:rsidP="005F3B01">
      <w:pPr>
        <w:pStyle w:val="LDBodytext"/>
      </w:pPr>
      <w:r w:rsidRPr="00B44777">
        <w:t xml:space="preserve">Under this section, the previous determination, CASA OAR </w:t>
      </w:r>
      <w:r w:rsidR="006A4F52" w:rsidRPr="00B44777">
        <w:t>0</w:t>
      </w:r>
      <w:r w:rsidR="00B32338" w:rsidRPr="00B44777">
        <w:t>24</w:t>
      </w:r>
      <w:r w:rsidR="00603295" w:rsidRPr="00B44777">
        <w:t>/</w:t>
      </w:r>
      <w:r w:rsidR="00DB0D8B" w:rsidRPr="00B44777">
        <w:t>2</w:t>
      </w:r>
      <w:r w:rsidR="00B32338" w:rsidRPr="00B44777">
        <w:t>1</w:t>
      </w:r>
      <w:r w:rsidR="00A5292B" w:rsidRPr="00B44777">
        <w:t>,</w:t>
      </w:r>
      <w:r w:rsidRPr="00B44777">
        <w:t xml:space="preserve"> is re</w:t>
      </w:r>
      <w:r w:rsidR="00567CD9" w:rsidRPr="00B44777">
        <w:t>pealed</w:t>
      </w:r>
      <w:r w:rsidRPr="00B44777">
        <w:t>.</w:t>
      </w:r>
    </w:p>
    <w:p w14:paraId="5A9AA016" w14:textId="77777777" w:rsidR="00E523E8" w:rsidRPr="00B44777" w:rsidRDefault="00E523E8" w:rsidP="005F3B01">
      <w:pPr>
        <w:pStyle w:val="LDBodytext"/>
      </w:pPr>
    </w:p>
    <w:p w14:paraId="78FC53B1" w14:textId="77777777" w:rsidR="005F3B01" w:rsidRPr="00B44777" w:rsidRDefault="005F3B01" w:rsidP="005F3B01">
      <w:pPr>
        <w:pStyle w:val="LDBodytext"/>
        <w:rPr>
          <w:b/>
        </w:rPr>
      </w:pPr>
      <w:r w:rsidRPr="00B44777">
        <w:rPr>
          <w:b/>
        </w:rPr>
        <w:t xml:space="preserve">Section </w:t>
      </w:r>
      <w:r w:rsidR="006D2065" w:rsidRPr="00B44777">
        <w:rPr>
          <w:b/>
        </w:rPr>
        <w:t>4</w:t>
      </w:r>
      <w:r w:rsidRPr="00B44777">
        <w:rPr>
          <w:b/>
        </w:rPr>
        <w:t> — Definitions</w:t>
      </w:r>
    </w:p>
    <w:p w14:paraId="03239621" w14:textId="77777777" w:rsidR="005F3B01" w:rsidRPr="00B44777" w:rsidRDefault="005F3B01" w:rsidP="005F3B01">
      <w:pPr>
        <w:pStyle w:val="LDBodytext"/>
      </w:pPr>
      <w:r w:rsidRPr="00B44777">
        <w:t>Under this section, some terms and phrases are defined for clarity.</w:t>
      </w:r>
    </w:p>
    <w:p w14:paraId="074327F7" w14:textId="77777777" w:rsidR="00334F9B" w:rsidRPr="00B44777" w:rsidRDefault="00334F9B" w:rsidP="005F3B01">
      <w:pPr>
        <w:pStyle w:val="LDBodytext"/>
      </w:pPr>
    </w:p>
    <w:p w14:paraId="3660D625" w14:textId="77777777" w:rsidR="005F3B01" w:rsidRPr="00B44777" w:rsidRDefault="005F3B01" w:rsidP="005F3B01">
      <w:pPr>
        <w:pStyle w:val="LDBodytext"/>
        <w:rPr>
          <w:b/>
        </w:rPr>
      </w:pPr>
      <w:r w:rsidRPr="00B44777">
        <w:rPr>
          <w:b/>
        </w:rPr>
        <w:t xml:space="preserve">Section </w:t>
      </w:r>
      <w:r w:rsidR="006D2065" w:rsidRPr="00B44777">
        <w:rPr>
          <w:b/>
        </w:rPr>
        <w:t>5</w:t>
      </w:r>
      <w:r w:rsidRPr="00B44777">
        <w:rPr>
          <w:b/>
        </w:rPr>
        <w:t> — Determinations of airspace and controlled aerodromes etc</w:t>
      </w:r>
      <w:r w:rsidR="002F3866" w:rsidRPr="00B44777">
        <w:rPr>
          <w:b/>
        </w:rPr>
        <w:t>.</w:t>
      </w:r>
    </w:p>
    <w:p w14:paraId="3C0428BE" w14:textId="77777777" w:rsidR="005F3B01" w:rsidRPr="00B44777" w:rsidRDefault="005F3B01" w:rsidP="005F3B01">
      <w:pPr>
        <w:pStyle w:val="LDBodytext"/>
      </w:pPr>
      <w:r w:rsidRPr="00B44777">
        <w:t xml:space="preserve">Under subsection </w:t>
      </w:r>
      <w:r w:rsidR="006D2065" w:rsidRPr="00B44777">
        <w:t>5</w:t>
      </w:r>
      <w:r w:rsidRPr="00B44777">
        <w:t xml:space="preserve"> (1), the CASA delegate determines that the volumes of airspace described in a Schedule listed in an accompanying table (the </w:t>
      </w:r>
      <w:r w:rsidRPr="00B44777">
        <w:rPr>
          <w:b/>
          <w:i/>
        </w:rPr>
        <w:t>Table</w:t>
      </w:r>
      <w:r w:rsidRPr="00B44777">
        <w:t>,</w:t>
      </w:r>
      <w:r w:rsidRPr="00B44777">
        <w:rPr>
          <w:i/>
        </w:rPr>
        <w:t xml:space="preserve"> </w:t>
      </w:r>
      <w:r w:rsidRPr="00B44777">
        <w:t>see below), are the areas, regions or zones, or have the airspace classifications (in accordance with Annex</w:t>
      </w:r>
      <w:r w:rsidR="00C96D5E" w:rsidRPr="00B44777">
        <w:t> </w:t>
      </w:r>
      <w:r w:rsidRPr="00B44777">
        <w:t>1</w:t>
      </w:r>
      <w:r w:rsidR="00B90B12" w:rsidRPr="00B44777">
        <w:t>1</w:t>
      </w:r>
      <w:r w:rsidRPr="00B44777">
        <w:t xml:space="preserve"> to the Chicago Convention), mentioned in the Table for the Schedule. The Table indicates as follows:</w:t>
      </w:r>
    </w:p>
    <w:p w14:paraId="069BCD61" w14:textId="77777777" w:rsidR="005F3B01" w:rsidRPr="00B44777"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B44777" w14:paraId="28B3C56C" w14:textId="77777777" w:rsidTr="00473B49">
        <w:trPr>
          <w:jc w:val="center"/>
        </w:trPr>
        <w:tc>
          <w:tcPr>
            <w:tcW w:w="0" w:type="auto"/>
            <w:shd w:val="clear" w:color="auto" w:fill="auto"/>
          </w:tcPr>
          <w:p w14:paraId="2222B93D"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rPr>
                <w:b/>
              </w:rPr>
            </w:pPr>
            <w:r w:rsidRPr="00B44777">
              <w:rPr>
                <w:b/>
              </w:rPr>
              <w:t>Schedule</w:t>
            </w:r>
          </w:p>
        </w:tc>
        <w:tc>
          <w:tcPr>
            <w:tcW w:w="0" w:type="auto"/>
            <w:shd w:val="clear" w:color="auto" w:fill="auto"/>
          </w:tcPr>
          <w:p w14:paraId="29291913"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rPr>
                <w:b/>
              </w:rPr>
            </w:pPr>
            <w:r w:rsidRPr="00B44777">
              <w:rPr>
                <w:b/>
              </w:rPr>
              <w:t>Areas, regions, zones or classifications</w:t>
            </w:r>
          </w:p>
        </w:tc>
      </w:tr>
      <w:tr w:rsidR="005F3B01" w:rsidRPr="00B44777" w14:paraId="3918DC07" w14:textId="77777777" w:rsidTr="00473B49">
        <w:trPr>
          <w:jc w:val="center"/>
        </w:trPr>
        <w:tc>
          <w:tcPr>
            <w:tcW w:w="0" w:type="auto"/>
            <w:shd w:val="clear" w:color="auto" w:fill="auto"/>
          </w:tcPr>
          <w:p w14:paraId="13A979B5"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1</w:t>
            </w:r>
          </w:p>
        </w:tc>
        <w:tc>
          <w:tcPr>
            <w:tcW w:w="0" w:type="auto"/>
            <w:shd w:val="clear" w:color="auto" w:fill="auto"/>
          </w:tcPr>
          <w:p w14:paraId="67AED471" w14:textId="77777777"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Flight information regions</w:t>
            </w:r>
          </w:p>
        </w:tc>
      </w:tr>
      <w:tr w:rsidR="005F3B01" w:rsidRPr="00B44777" w14:paraId="7DDEA502" w14:textId="77777777" w:rsidTr="00473B49">
        <w:trPr>
          <w:jc w:val="center"/>
        </w:trPr>
        <w:tc>
          <w:tcPr>
            <w:tcW w:w="0" w:type="auto"/>
            <w:shd w:val="clear" w:color="auto" w:fill="auto"/>
          </w:tcPr>
          <w:p w14:paraId="09BDBE61"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2</w:t>
            </w:r>
          </w:p>
        </w:tc>
        <w:tc>
          <w:tcPr>
            <w:tcW w:w="0" w:type="auto"/>
            <w:shd w:val="clear" w:color="auto" w:fill="auto"/>
          </w:tcPr>
          <w:p w14:paraId="4F3D4DCE" w14:textId="77777777" w:rsidR="005F3B01" w:rsidRPr="00B44777" w:rsidRDefault="005F3B01" w:rsidP="00C93B91">
            <w:pPr>
              <w:pStyle w:val="LDP1a"/>
              <w:tabs>
                <w:tab w:val="left" w:pos="567"/>
              </w:tabs>
              <w:overflowPunct w:val="0"/>
              <w:autoSpaceDE w:val="0"/>
              <w:autoSpaceDN w:val="0"/>
              <w:adjustRightInd w:val="0"/>
              <w:ind w:left="0" w:firstLine="0"/>
              <w:textAlignment w:val="baseline"/>
            </w:pPr>
            <w:r w:rsidRPr="00B44777">
              <w:t>Flight information areas</w:t>
            </w:r>
          </w:p>
        </w:tc>
      </w:tr>
      <w:tr w:rsidR="005F3B01" w:rsidRPr="00B44777" w14:paraId="268EC996" w14:textId="77777777" w:rsidTr="00473B49">
        <w:trPr>
          <w:jc w:val="center"/>
        </w:trPr>
        <w:tc>
          <w:tcPr>
            <w:tcW w:w="0" w:type="auto"/>
            <w:shd w:val="clear" w:color="auto" w:fill="auto"/>
          </w:tcPr>
          <w:p w14:paraId="616D4160"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3</w:t>
            </w:r>
          </w:p>
        </w:tc>
        <w:tc>
          <w:tcPr>
            <w:tcW w:w="0" w:type="auto"/>
            <w:shd w:val="clear" w:color="auto" w:fill="auto"/>
          </w:tcPr>
          <w:p w14:paraId="3771DF42" w14:textId="77777777"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Class A airspace</w:t>
            </w:r>
            <w:r w:rsidR="008B4E81" w:rsidRPr="00B44777">
              <w:t xml:space="preserve"> </w:t>
            </w:r>
          </w:p>
        </w:tc>
      </w:tr>
      <w:tr w:rsidR="005F3B01" w:rsidRPr="00B44777" w14:paraId="57BDEF68" w14:textId="77777777" w:rsidTr="00473B49">
        <w:trPr>
          <w:jc w:val="center"/>
        </w:trPr>
        <w:tc>
          <w:tcPr>
            <w:tcW w:w="0" w:type="auto"/>
            <w:shd w:val="clear" w:color="auto" w:fill="auto"/>
          </w:tcPr>
          <w:p w14:paraId="4ED83477"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4</w:t>
            </w:r>
          </w:p>
        </w:tc>
        <w:tc>
          <w:tcPr>
            <w:tcW w:w="0" w:type="auto"/>
            <w:shd w:val="clear" w:color="auto" w:fill="auto"/>
          </w:tcPr>
          <w:p w14:paraId="5761A32E" w14:textId="77777777"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Class C airspace</w:t>
            </w:r>
          </w:p>
        </w:tc>
      </w:tr>
      <w:tr w:rsidR="005F3B01" w:rsidRPr="00B44777" w14:paraId="657E7EBA" w14:textId="77777777" w:rsidTr="00473B49">
        <w:trPr>
          <w:jc w:val="center"/>
        </w:trPr>
        <w:tc>
          <w:tcPr>
            <w:tcW w:w="0" w:type="auto"/>
            <w:shd w:val="clear" w:color="auto" w:fill="auto"/>
          </w:tcPr>
          <w:p w14:paraId="2C963E80"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5</w:t>
            </w:r>
          </w:p>
        </w:tc>
        <w:tc>
          <w:tcPr>
            <w:tcW w:w="0" w:type="auto"/>
            <w:shd w:val="clear" w:color="auto" w:fill="auto"/>
          </w:tcPr>
          <w:p w14:paraId="1AE8868D" w14:textId="140E1C47"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 xml:space="preserve">Class C </w:t>
            </w:r>
            <w:r w:rsidR="002565C3" w:rsidRPr="00B44777">
              <w:t>C</w:t>
            </w:r>
            <w:r w:rsidRPr="00B44777">
              <w:t xml:space="preserve">ontrol </w:t>
            </w:r>
            <w:r w:rsidR="002565C3" w:rsidRPr="00B44777">
              <w:t>Z</w:t>
            </w:r>
            <w:r w:rsidRPr="00B44777">
              <w:t>ones</w:t>
            </w:r>
          </w:p>
        </w:tc>
      </w:tr>
      <w:tr w:rsidR="005F3B01" w:rsidRPr="00B44777" w14:paraId="167E065A" w14:textId="77777777" w:rsidTr="00473B49">
        <w:trPr>
          <w:jc w:val="center"/>
        </w:trPr>
        <w:tc>
          <w:tcPr>
            <w:tcW w:w="0" w:type="auto"/>
            <w:shd w:val="clear" w:color="auto" w:fill="auto"/>
          </w:tcPr>
          <w:p w14:paraId="40D0858E"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6</w:t>
            </w:r>
          </w:p>
        </w:tc>
        <w:tc>
          <w:tcPr>
            <w:tcW w:w="0" w:type="auto"/>
            <w:shd w:val="clear" w:color="auto" w:fill="auto"/>
          </w:tcPr>
          <w:p w14:paraId="1AA06637" w14:textId="77777777"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Class D airspace</w:t>
            </w:r>
          </w:p>
        </w:tc>
      </w:tr>
      <w:tr w:rsidR="005F3B01" w:rsidRPr="00B44777" w14:paraId="6F12739D" w14:textId="77777777" w:rsidTr="00473B49">
        <w:trPr>
          <w:jc w:val="center"/>
        </w:trPr>
        <w:tc>
          <w:tcPr>
            <w:tcW w:w="0" w:type="auto"/>
            <w:shd w:val="clear" w:color="auto" w:fill="auto"/>
          </w:tcPr>
          <w:p w14:paraId="7BC67146"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7</w:t>
            </w:r>
          </w:p>
        </w:tc>
        <w:tc>
          <w:tcPr>
            <w:tcW w:w="0" w:type="auto"/>
            <w:shd w:val="clear" w:color="auto" w:fill="auto"/>
          </w:tcPr>
          <w:p w14:paraId="06F48EAF" w14:textId="7FB94E03"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 xml:space="preserve">Class D </w:t>
            </w:r>
            <w:r w:rsidR="002565C3" w:rsidRPr="00B44777">
              <w:t>C</w:t>
            </w:r>
            <w:r w:rsidRPr="00B44777">
              <w:t xml:space="preserve">ontrol </w:t>
            </w:r>
            <w:r w:rsidR="002565C3" w:rsidRPr="00B44777">
              <w:t>Z</w:t>
            </w:r>
            <w:r w:rsidRPr="00B44777">
              <w:t>ones</w:t>
            </w:r>
          </w:p>
        </w:tc>
      </w:tr>
      <w:tr w:rsidR="005F3B01" w:rsidRPr="00B44777" w14:paraId="703A6915" w14:textId="77777777" w:rsidTr="00473B49">
        <w:trPr>
          <w:jc w:val="center"/>
        </w:trPr>
        <w:tc>
          <w:tcPr>
            <w:tcW w:w="0" w:type="auto"/>
            <w:shd w:val="clear" w:color="auto" w:fill="auto"/>
          </w:tcPr>
          <w:p w14:paraId="31EA3609"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8</w:t>
            </w:r>
          </w:p>
        </w:tc>
        <w:tc>
          <w:tcPr>
            <w:tcW w:w="0" w:type="auto"/>
            <w:shd w:val="clear" w:color="auto" w:fill="auto"/>
          </w:tcPr>
          <w:p w14:paraId="0127D59C" w14:textId="77777777"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Class E airspace</w:t>
            </w:r>
          </w:p>
        </w:tc>
      </w:tr>
      <w:tr w:rsidR="005F3B01" w:rsidRPr="00B44777" w14:paraId="77E850A6" w14:textId="77777777" w:rsidTr="00473B49">
        <w:trPr>
          <w:jc w:val="center"/>
        </w:trPr>
        <w:tc>
          <w:tcPr>
            <w:tcW w:w="0" w:type="auto"/>
            <w:shd w:val="clear" w:color="auto" w:fill="auto"/>
          </w:tcPr>
          <w:p w14:paraId="0BDE394D" w14:textId="77777777" w:rsidR="005F3B01" w:rsidRPr="00B44777" w:rsidRDefault="005F3B01" w:rsidP="00473B49">
            <w:pPr>
              <w:pStyle w:val="LDClause"/>
              <w:tabs>
                <w:tab w:val="left" w:pos="567"/>
              </w:tabs>
              <w:overflowPunct w:val="0"/>
              <w:autoSpaceDE w:val="0"/>
              <w:autoSpaceDN w:val="0"/>
              <w:adjustRightInd w:val="0"/>
              <w:ind w:left="0" w:firstLine="0"/>
              <w:textAlignment w:val="baseline"/>
            </w:pPr>
            <w:r w:rsidRPr="00B44777">
              <w:t>Schedule 9</w:t>
            </w:r>
          </w:p>
        </w:tc>
        <w:tc>
          <w:tcPr>
            <w:tcW w:w="0" w:type="auto"/>
            <w:shd w:val="clear" w:color="auto" w:fill="auto"/>
          </w:tcPr>
          <w:p w14:paraId="674908ED" w14:textId="77777777" w:rsidR="005F3B01" w:rsidRPr="00B44777" w:rsidRDefault="005F3B01" w:rsidP="00C93B91">
            <w:pPr>
              <w:pStyle w:val="LDP1a"/>
              <w:tabs>
                <w:tab w:val="left" w:pos="567"/>
              </w:tabs>
              <w:overflowPunct w:val="0"/>
              <w:autoSpaceDE w:val="0"/>
              <w:autoSpaceDN w:val="0"/>
              <w:adjustRightInd w:val="0"/>
              <w:ind w:hanging="1191"/>
              <w:textAlignment w:val="baseline"/>
            </w:pPr>
            <w:r w:rsidRPr="00B44777">
              <w:t>Class G airspace</w:t>
            </w:r>
          </w:p>
        </w:tc>
      </w:tr>
      <w:tr w:rsidR="00493792" w:rsidRPr="00B44777" w14:paraId="60CDC627" w14:textId="77777777" w:rsidTr="00473B49">
        <w:trPr>
          <w:jc w:val="center"/>
        </w:trPr>
        <w:tc>
          <w:tcPr>
            <w:tcW w:w="0" w:type="auto"/>
            <w:shd w:val="clear" w:color="auto" w:fill="auto"/>
          </w:tcPr>
          <w:p w14:paraId="266AE75E" w14:textId="30946F54" w:rsidR="00493792" w:rsidRPr="00B44777" w:rsidRDefault="0020489A" w:rsidP="00473B49">
            <w:pPr>
              <w:pStyle w:val="LDClause"/>
              <w:tabs>
                <w:tab w:val="left" w:pos="567"/>
              </w:tabs>
              <w:overflowPunct w:val="0"/>
              <w:autoSpaceDE w:val="0"/>
              <w:autoSpaceDN w:val="0"/>
              <w:adjustRightInd w:val="0"/>
              <w:ind w:left="0" w:firstLine="0"/>
              <w:textAlignment w:val="baseline"/>
            </w:pPr>
            <w:r w:rsidRPr="00B44777">
              <w:t>Schedule 10</w:t>
            </w:r>
          </w:p>
        </w:tc>
        <w:tc>
          <w:tcPr>
            <w:tcW w:w="0" w:type="auto"/>
            <w:shd w:val="clear" w:color="auto" w:fill="auto"/>
          </w:tcPr>
          <w:p w14:paraId="6E3ACCC0" w14:textId="77777777" w:rsidR="00493792" w:rsidRPr="00B44777" w:rsidRDefault="00493792" w:rsidP="00C93B91">
            <w:pPr>
              <w:pStyle w:val="LDP1a"/>
              <w:tabs>
                <w:tab w:val="left" w:pos="567"/>
              </w:tabs>
              <w:overflowPunct w:val="0"/>
              <w:autoSpaceDE w:val="0"/>
              <w:autoSpaceDN w:val="0"/>
              <w:adjustRightInd w:val="0"/>
              <w:ind w:hanging="1191"/>
              <w:textAlignment w:val="baseline"/>
            </w:pPr>
            <w:r w:rsidRPr="00B44777">
              <w:t>Controlled aerodromes</w:t>
            </w:r>
          </w:p>
        </w:tc>
      </w:tr>
    </w:tbl>
    <w:p w14:paraId="5137AF4B" w14:textId="77777777" w:rsidR="005F3B01" w:rsidRPr="00B44777" w:rsidRDefault="005F3B01" w:rsidP="005F3B01">
      <w:pPr>
        <w:pStyle w:val="LDBodytext"/>
      </w:pPr>
    </w:p>
    <w:p w14:paraId="604CA404" w14:textId="77777777" w:rsidR="005F3B01" w:rsidRPr="00B44777" w:rsidRDefault="005F3B01" w:rsidP="005F3B01">
      <w:pPr>
        <w:pStyle w:val="LDBodytext"/>
      </w:pPr>
      <w:r w:rsidRPr="00B44777">
        <w:t xml:space="preserve">Under subsection </w:t>
      </w:r>
      <w:r w:rsidR="006D2065" w:rsidRPr="00B44777">
        <w:t>5</w:t>
      </w:r>
      <w:r w:rsidRPr="00B44777">
        <w:t> (2), the CASA delegate determines that the aerodromes mentioned in Schedule 1</w:t>
      </w:r>
      <w:r w:rsidR="00B90B12" w:rsidRPr="00B44777">
        <w:t>0</w:t>
      </w:r>
      <w:r w:rsidRPr="00B44777">
        <w:t xml:space="preserve"> are controlled aerodromes.</w:t>
      </w:r>
    </w:p>
    <w:p w14:paraId="773D0A23" w14:textId="77777777" w:rsidR="005F3B01" w:rsidRPr="00B44777" w:rsidRDefault="005F3B01" w:rsidP="005F3B01">
      <w:pPr>
        <w:pStyle w:val="LDBodytext"/>
      </w:pPr>
    </w:p>
    <w:p w14:paraId="7BBAD500" w14:textId="77777777" w:rsidR="005F3B01" w:rsidRPr="00B44777" w:rsidRDefault="005F3B01" w:rsidP="005F3B01">
      <w:pPr>
        <w:pStyle w:val="LDBodytext"/>
      </w:pPr>
      <w:r w:rsidRPr="00B44777">
        <w:t xml:space="preserve">Under subsection </w:t>
      </w:r>
      <w:r w:rsidR="006D2065" w:rsidRPr="00B44777">
        <w:t>5</w:t>
      </w:r>
      <w:r w:rsidRPr="00B44777">
        <w:t> (3), it is provided that, subject to section</w:t>
      </w:r>
      <w:r w:rsidR="00B17180" w:rsidRPr="00B44777">
        <w:t>s</w:t>
      </w:r>
      <w:r w:rsidRPr="00B44777">
        <w:t xml:space="preserve"> </w:t>
      </w:r>
      <w:r w:rsidR="006D2065" w:rsidRPr="00B44777">
        <w:t>6</w:t>
      </w:r>
      <w:r w:rsidR="00B17180" w:rsidRPr="00B44777">
        <w:t xml:space="preserve"> and 7</w:t>
      </w:r>
      <w:r w:rsidRPr="00B44777">
        <w:t xml:space="preserve">, each of the </w:t>
      </w:r>
      <w:bookmarkStart w:id="3" w:name="OLE_LINK3"/>
      <w:r w:rsidRPr="00B44777">
        <w:t xml:space="preserve">determinations made by subsections </w:t>
      </w:r>
      <w:r w:rsidR="006D2065" w:rsidRPr="00B44777">
        <w:t>5</w:t>
      </w:r>
      <w:r w:rsidRPr="00B44777">
        <w:t xml:space="preserve"> (1) and </w:t>
      </w:r>
      <w:r w:rsidR="006D2065" w:rsidRPr="00B44777">
        <w:t>5</w:t>
      </w:r>
      <w:r w:rsidRPr="00B44777">
        <w:t> (2) ceases to have effect only if the instrument is re</w:t>
      </w:r>
      <w:r w:rsidR="00871AF2" w:rsidRPr="00B44777">
        <w:t>pealed</w:t>
      </w:r>
      <w:r w:rsidRPr="00B44777">
        <w:t xml:space="preserve"> or amended, and then only in accordance with the amendment.</w:t>
      </w:r>
    </w:p>
    <w:p w14:paraId="498A5D9B" w14:textId="77777777" w:rsidR="005F3B01" w:rsidRPr="00B44777" w:rsidRDefault="005F3B01" w:rsidP="005F3B01">
      <w:pPr>
        <w:pStyle w:val="LDBodytext"/>
      </w:pPr>
    </w:p>
    <w:bookmarkEnd w:id="3"/>
    <w:p w14:paraId="5C35DFD8" w14:textId="77777777" w:rsidR="005F3B01" w:rsidRPr="00B44777" w:rsidRDefault="005F3B01" w:rsidP="005F3B01">
      <w:pPr>
        <w:pStyle w:val="LDBodytext"/>
        <w:keepNext/>
        <w:rPr>
          <w:b/>
        </w:rPr>
      </w:pPr>
      <w:r w:rsidRPr="00B44777">
        <w:rPr>
          <w:b/>
        </w:rPr>
        <w:lastRenderedPageBreak/>
        <w:t xml:space="preserve">Section </w:t>
      </w:r>
      <w:r w:rsidR="006D2065" w:rsidRPr="00B44777">
        <w:rPr>
          <w:b/>
        </w:rPr>
        <w:t>6</w:t>
      </w:r>
      <w:r w:rsidRPr="00B44777">
        <w:rPr>
          <w:b/>
        </w:rPr>
        <w:t> — Determination that airspace of a class becomes airspace of another class</w:t>
      </w:r>
    </w:p>
    <w:p w14:paraId="19D947D3" w14:textId="77777777" w:rsidR="005F3B01" w:rsidRPr="00B44777" w:rsidRDefault="005F3B01" w:rsidP="005F3B01">
      <w:pPr>
        <w:pStyle w:val="LDBodytext"/>
      </w:pPr>
      <w:r w:rsidRPr="00B44777">
        <w:t xml:space="preserve">Under subsection </w:t>
      </w:r>
      <w:r w:rsidR="006D2065" w:rsidRPr="00B44777">
        <w:t>6</w:t>
      </w:r>
      <w:r w:rsidRPr="00B44777">
        <w:t> (1), the CASA delegate determines that the airspa</w:t>
      </w:r>
      <w:r w:rsidR="0025112C" w:rsidRPr="00B44777">
        <w:t>ce classified as Class A, C, D</w:t>
      </w:r>
      <w:r w:rsidR="00334F9B" w:rsidRPr="00B44777">
        <w:t>,</w:t>
      </w:r>
      <w:r w:rsidRPr="00B44777">
        <w:t xml:space="preserve"> </w:t>
      </w:r>
      <w:r w:rsidR="0025112C" w:rsidRPr="00B44777">
        <w:t>E</w:t>
      </w:r>
      <w:r w:rsidR="00334F9B" w:rsidRPr="00B44777">
        <w:t xml:space="preserve"> or G</w:t>
      </w:r>
      <w:r w:rsidRPr="00B44777">
        <w:t xml:space="preserve"> by section </w:t>
      </w:r>
      <w:r w:rsidR="006D2065" w:rsidRPr="00B44777">
        <w:t>5</w:t>
      </w:r>
      <w:r w:rsidRPr="00B44777">
        <w:t xml:space="preserve"> above (</w:t>
      </w:r>
      <w:r w:rsidRPr="00B44777">
        <w:rPr>
          <w:b/>
          <w:i/>
        </w:rPr>
        <w:t>initial classification</w:t>
      </w:r>
      <w:r w:rsidRPr="00B44777">
        <w:t xml:space="preserve">), </w:t>
      </w:r>
      <w:r w:rsidR="00412B69" w:rsidRPr="00B44777">
        <w:t xml:space="preserve">temporarily </w:t>
      </w:r>
      <w:r w:rsidRPr="00B44777">
        <w:t xml:space="preserve">ceases to be airspace of that class and becomes airspace of another specified class in accordance with the condition mentioned in subsection </w:t>
      </w:r>
      <w:r w:rsidR="006D2065" w:rsidRPr="00B44777">
        <w:t>6</w:t>
      </w:r>
      <w:r w:rsidRPr="00B44777">
        <w:t> (2).</w:t>
      </w:r>
    </w:p>
    <w:p w14:paraId="3FA521C6" w14:textId="77777777" w:rsidR="005F3B01" w:rsidRPr="00B44777" w:rsidRDefault="005F3B01" w:rsidP="005F3B01">
      <w:pPr>
        <w:pStyle w:val="LDBodytext"/>
      </w:pPr>
    </w:p>
    <w:p w14:paraId="3D0D84A4" w14:textId="77777777" w:rsidR="005F3B01" w:rsidRPr="00B44777" w:rsidRDefault="005F3B01" w:rsidP="005F3B01">
      <w:pPr>
        <w:pStyle w:val="LDBodytext"/>
      </w:pPr>
      <w:r w:rsidRPr="00B44777">
        <w:t xml:space="preserve">Under subsection </w:t>
      </w:r>
      <w:r w:rsidR="006D2065" w:rsidRPr="00B44777">
        <w:t>6</w:t>
      </w:r>
      <w:r w:rsidRPr="00B44777">
        <w:t xml:space="preserve"> (2), and subject to subsection </w:t>
      </w:r>
      <w:r w:rsidR="006D2065" w:rsidRPr="00B44777">
        <w:t>6</w:t>
      </w:r>
      <w:r w:rsidRPr="00B44777">
        <w:t> (3), a volume of airspace with an initial classification ceases to be airspace of that class and becomes airspace</w:t>
      </w:r>
      <w:r w:rsidR="005C00D9" w:rsidRPr="00B44777">
        <w:t xml:space="preserve"> of another specified class </w:t>
      </w:r>
      <w:r w:rsidRPr="00B44777">
        <w:t xml:space="preserve">outside the </w:t>
      </w:r>
      <w:r w:rsidR="00B0094E" w:rsidRPr="00B44777">
        <w:t>ATC</w:t>
      </w:r>
      <w:r w:rsidRPr="00B44777">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Pr="00B44777" w:rsidRDefault="005F3B01" w:rsidP="005F3B01">
      <w:pPr>
        <w:pStyle w:val="LDBodytext"/>
      </w:pPr>
    </w:p>
    <w:p w14:paraId="6DD701D0" w14:textId="77777777" w:rsidR="005F3B01" w:rsidRPr="00B44777" w:rsidRDefault="005F3B01" w:rsidP="005F3B01">
      <w:pPr>
        <w:pStyle w:val="LDBodytext"/>
      </w:pPr>
      <w:r w:rsidRPr="00B44777">
        <w:t xml:space="preserve">However, under subsection </w:t>
      </w:r>
      <w:r w:rsidR="006D2065" w:rsidRPr="00B44777">
        <w:t>6</w:t>
      </w:r>
      <w:r w:rsidRPr="00B44777">
        <w:t xml:space="preserve"> (3), airspace that would become classified as </w:t>
      </w:r>
      <w:r w:rsidR="005C00D9" w:rsidRPr="00B44777">
        <w:t>airspace of another class</w:t>
      </w:r>
      <w:r w:rsidRPr="00B44777">
        <w:t xml:space="preserve"> does not do so if AA continues </w:t>
      </w:r>
      <w:r w:rsidRPr="00B44777">
        <w:rPr>
          <w:b/>
          <w:i/>
        </w:rPr>
        <w:t>temporarily</w:t>
      </w:r>
      <w:r w:rsidRPr="00B44777">
        <w:t xml:space="preserve"> to control the airspace under the initial classification because this is necessary for continued aircraft separation or other operational reasons. Under subsection </w:t>
      </w:r>
      <w:r w:rsidR="006D2065" w:rsidRPr="00B44777">
        <w:t>6</w:t>
      </w:r>
      <w:r w:rsidRPr="00B44777">
        <w:t xml:space="preserve"> (4), the airspace becomes </w:t>
      </w:r>
      <w:r w:rsidR="005C00D9" w:rsidRPr="00B44777">
        <w:t xml:space="preserve">the specified class as intended </w:t>
      </w:r>
      <w:r w:rsidRPr="00B44777">
        <w:t>when the temporary requirement ceases.</w:t>
      </w:r>
    </w:p>
    <w:p w14:paraId="6C6D8684" w14:textId="77777777" w:rsidR="005F3B01" w:rsidRPr="00B44777" w:rsidRDefault="005F3B01" w:rsidP="005F3B01">
      <w:pPr>
        <w:pStyle w:val="LDBodytext"/>
      </w:pPr>
    </w:p>
    <w:p w14:paraId="40CE5CD4" w14:textId="77777777" w:rsidR="00545643" w:rsidRPr="00B44777" w:rsidRDefault="005F3B01" w:rsidP="00545643">
      <w:pPr>
        <w:pStyle w:val="LDBodytext"/>
      </w:pPr>
      <w:r w:rsidRPr="00B44777">
        <w:t xml:space="preserve">Under subsection </w:t>
      </w:r>
      <w:r w:rsidR="006D2065" w:rsidRPr="00B44777">
        <w:t>6</w:t>
      </w:r>
      <w:r w:rsidRPr="00B44777">
        <w:t> (</w:t>
      </w:r>
      <w:r w:rsidR="00412B69" w:rsidRPr="00B44777">
        <w:t>5</w:t>
      </w:r>
      <w:r w:rsidRPr="00B44777">
        <w:t xml:space="preserve">), the determination made by subsection </w:t>
      </w:r>
      <w:r w:rsidR="006D2065" w:rsidRPr="00B44777">
        <w:t>6</w:t>
      </w:r>
      <w:r w:rsidRPr="00B44777">
        <w:t> (1) ceases to have effect only if the determination instrument is re</w:t>
      </w:r>
      <w:r w:rsidR="00871AF2" w:rsidRPr="00B44777">
        <w:t>pealed</w:t>
      </w:r>
      <w:r w:rsidRPr="00B44777">
        <w:t xml:space="preserve"> or amended, and then only in accordance with the amendment.</w:t>
      </w:r>
    </w:p>
    <w:p w14:paraId="47CC19FD" w14:textId="77777777" w:rsidR="00545643" w:rsidRPr="00B44777" w:rsidRDefault="00545643" w:rsidP="00545643">
      <w:pPr>
        <w:pStyle w:val="LDBodytext"/>
      </w:pPr>
    </w:p>
    <w:p w14:paraId="7C0DEB1A" w14:textId="77777777" w:rsidR="00545643" w:rsidRPr="00B44777" w:rsidRDefault="00334F9B" w:rsidP="00545643">
      <w:pPr>
        <w:pStyle w:val="LDBodytext"/>
        <w:rPr>
          <w:b/>
        </w:rPr>
      </w:pPr>
      <w:r w:rsidRPr="00B44777">
        <w:rPr>
          <w:b/>
          <w:lang w:eastAsia="en-AU"/>
        </w:rPr>
        <w:t xml:space="preserve">Section </w:t>
      </w:r>
      <w:r w:rsidR="006D2065" w:rsidRPr="00B44777">
        <w:rPr>
          <w:b/>
          <w:lang w:eastAsia="en-AU"/>
        </w:rPr>
        <w:t>7</w:t>
      </w:r>
      <w:r w:rsidR="00545643" w:rsidRPr="00B44777">
        <w:rPr>
          <w:b/>
          <w:lang w:eastAsia="en-AU"/>
        </w:rPr>
        <w:t> —</w:t>
      </w:r>
      <w:r w:rsidR="00217424" w:rsidRPr="00B44777">
        <w:rPr>
          <w:b/>
          <w:lang w:eastAsia="en-AU"/>
        </w:rPr>
        <w:t xml:space="preserve"> </w:t>
      </w:r>
      <w:r w:rsidR="00545643" w:rsidRPr="00B44777">
        <w:rPr>
          <w:b/>
          <w:lang w:eastAsia="en-AU"/>
        </w:rPr>
        <w:t>Emergency d</w:t>
      </w:r>
      <w:r w:rsidR="00545643" w:rsidRPr="00B44777">
        <w:rPr>
          <w:b/>
        </w:rPr>
        <w:t>etermination that airspace of a class becomes airspace of another class</w:t>
      </w:r>
    </w:p>
    <w:p w14:paraId="3D014FBD" w14:textId="6E613F6E" w:rsidR="00545643" w:rsidRPr="00B44777" w:rsidRDefault="00545643" w:rsidP="00545643">
      <w:pPr>
        <w:pStyle w:val="LDBodytext"/>
      </w:pPr>
      <w:r w:rsidRPr="00B44777">
        <w:t xml:space="preserve">Under subsection </w:t>
      </w:r>
      <w:r w:rsidR="006D2065" w:rsidRPr="00B44777">
        <w:t>7</w:t>
      </w:r>
      <w:r w:rsidR="002C156F" w:rsidRPr="00B44777">
        <w:t> </w:t>
      </w:r>
      <w:r w:rsidRPr="00B44777">
        <w:t xml:space="preserve">(1), the </w:t>
      </w:r>
      <w:r w:rsidR="002F4550" w:rsidRPr="00B44777">
        <w:t xml:space="preserve">CASA </w:t>
      </w:r>
      <w:r w:rsidRPr="00B44777">
        <w:t xml:space="preserve">delegate determines that a volume of airspace, described in Schedule 3, 4, 5, 6, 7, 8 or 9 (a </w:t>
      </w:r>
      <w:r w:rsidRPr="00B44777">
        <w:rPr>
          <w:rStyle w:val="Emphasis"/>
          <w:b/>
          <w:bCs/>
        </w:rPr>
        <w:t>classification Schedule</w:t>
      </w:r>
      <w:r w:rsidRPr="00B44777">
        <w:t xml:space="preserve">) as being of the class mentioned for it in the Table in section </w:t>
      </w:r>
      <w:r w:rsidR="006D2065" w:rsidRPr="00B44777">
        <w:t>5</w:t>
      </w:r>
      <w:r w:rsidRPr="00B44777">
        <w:t xml:space="preserve"> (</w:t>
      </w:r>
      <w:r w:rsidRPr="00B44777">
        <w:rPr>
          <w:rStyle w:val="Emphasis"/>
          <w:b/>
          <w:bCs/>
        </w:rPr>
        <w:t>initial classification</w:t>
      </w:r>
      <w:r w:rsidRPr="00B44777">
        <w:t xml:space="preserve">), temporarily ceases to be airspace of that class and becomes airspace of another specified class in accordance with the condition mentioned in subsection </w:t>
      </w:r>
      <w:r w:rsidR="00FC6C47" w:rsidRPr="00B44777">
        <w:t>7 </w:t>
      </w:r>
      <w:r w:rsidRPr="00B44777">
        <w:t>(2).</w:t>
      </w:r>
    </w:p>
    <w:p w14:paraId="765CD2E9" w14:textId="77777777" w:rsidR="00545643" w:rsidRPr="00B44777" w:rsidRDefault="00545643" w:rsidP="00545643">
      <w:pPr>
        <w:pStyle w:val="LDBodytext"/>
      </w:pPr>
    </w:p>
    <w:p w14:paraId="621418E6" w14:textId="77777777" w:rsidR="00545643" w:rsidRPr="00B44777" w:rsidRDefault="00545643" w:rsidP="00545643">
      <w:pPr>
        <w:pStyle w:val="LDBodytext"/>
      </w:pPr>
      <w:r w:rsidRPr="00B44777">
        <w:rPr>
          <w:lang w:eastAsia="en-AU"/>
        </w:rPr>
        <w:t xml:space="preserve">Under subsection </w:t>
      </w:r>
      <w:r w:rsidR="006D2065" w:rsidRPr="00B44777">
        <w:rPr>
          <w:lang w:eastAsia="en-AU"/>
        </w:rPr>
        <w:t>7</w:t>
      </w:r>
      <w:r w:rsidR="002C156F" w:rsidRPr="00B44777">
        <w:rPr>
          <w:lang w:eastAsia="en-AU"/>
        </w:rPr>
        <w:t> </w:t>
      </w:r>
      <w:r w:rsidRPr="00B44777">
        <w:rPr>
          <w:lang w:eastAsia="en-AU"/>
        </w:rPr>
        <w:t>(2), a</w:t>
      </w:r>
      <w:r w:rsidRPr="00B44777">
        <w:t xml:space="preserve"> volume of airspace with an </w:t>
      </w:r>
      <w:r w:rsidRPr="00B44777">
        <w:rPr>
          <w:rStyle w:val="Emphasis"/>
          <w:bCs/>
          <w:i w:val="0"/>
        </w:rPr>
        <w:t>initial classification as</w:t>
      </w:r>
      <w:r w:rsidRPr="00B44777">
        <w:t xml:space="preserve"> described in a classification Schedule ceases to be airspace of that class and temporarily becomes airspace of another specified class (the </w:t>
      </w:r>
      <w:r w:rsidRPr="00B44777">
        <w:rPr>
          <w:b/>
          <w:i/>
        </w:rPr>
        <w:t>new class</w:t>
      </w:r>
      <w:r w:rsidRPr="00B44777">
        <w:t>) if hours of activity for the new class are specified in a NOTAM that is authorised in writing by the delegate.</w:t>
      </w:r>
    </w:p>
    <w:p w14:paraId="380C0AE5" w14:textId="77777777" w:rsidR="00545643" w:rsidRPr="00B44777" w:rsidRDefault="00545643" w:rsidP="00545643">
      <w:pPr>
        <w:pStyle w:val="LDBodytext"/>
      </w:pPr>
    </w:p>
    <w:p w14:paraId="410AB6C7" w14:textId="77777777" w:rsidR="007A34B1" w:rsidRPr="00B44777" w:rsidRDefault="00545643" w:rsidP="007A34B1">
      <w:pPr>
        <w:pStyle w:val="LDBodytext"/>
      </w:pPr>
      <w:r w:rsidRPr="00B44777">
        <w:t xml:space="preserve">Under subsection </w:t>
      </w:r>
      <w:r w:rsidR="00FD2F11" w:rsidRPr="00B44777">
        <w:t>7</w:t>
      </w:r>
      <w:r w:rsidR="002C156F" w:rsidRPr="00B44777">
        <w:t> </w:t>
      </w:r>
      <w:r w:rsidRPr="00B44777">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rsidRPr="00B44777">
        <w:t>7</w:t>
      </w:r>
      <w:r w:rsidR="006D5F0F" w:rsidRPr="00B44777">
        <w:t> </w:t>
      </w:r>
      <w:r w:rsidRPr="00B44777">
        <w:t>(4), an authorisation mentioned in subsections (2) and (3) must include the delegate’s determination that the grounds mentioned in subsection (3) exist.</w:t>
      </w:r>
    </w:p>
    <w:p w14:paraId="5312C3FD" w14:textId="77777777" w:rsidR="007A34B1" w:rsidRPr="00B44777" w:rsidRDefault="007A34B1" w:rsidP="007A34B1">
      <w:pPr>
        <w:pStyle w:val="LDBodytext"/>
      </w:pPr>
    </w:p>
    <w:p w14:paraId="11F596A2" w14:textId="77777777" w:rsidR="00545643" w:rsidRPr="00B44777" w:rsidRDefault="00545643" w:rsidP="007A34B1">
      <w:pPr>
        <w:pStyle w:val="LDBodytext"/>
      </w:pPr>
      <w:r w:rsidRPr="00B44777">
        <w:t>Under subsection</w:t>
      </w:r>
      <w:r w:rsidR="007A34B1" w:rsidRPr="00B44777">
        <w:t xml:space="preserve"> </w:t>
      </w:r>
      <w:r w:rsidR="00FD2F11" w:rsidRPr="00B44777">
        <w:t>7</w:t>
      </w:r>
      <w:r w:rsidR="002C156F" w:rsidRPr="00B44777">
        <w:t> </w:t>
      </w:r>
      <w:r w:rsidR="007A34B1" w:rsidRPr="00B44777">
        <w:t>(5)</w:t>
      </w:r>
      <w:r w:rsidRPr="00B44777">
        <w:t>, an authorisation mentioned in subsections (2) and (3) may not remain in force for longer tha</w:t>
      </w:r>
      <w:r w:rsidR="00612F17" w:rsidRPr="00B44777">
        <w:t>n</w:t>
      </w:r>
      <w:r w:rsidRPr="00B44777">
        <w:t xml:space="preserve"> 7 days but may be renewed in accordance with this section.</w:t>
      </w:r>
      <w:r w:rsidR="007A34B1" w:rsidRPr="00B44777">
        <w:t xml:space="preserve"> </w:t>
      </w:r>
      <w:r w:rsidRPr="00B44777">
        <w:t>Under subsection</w:t>
      </w:r>
      <w:r w:rsidR="007A34B1" w:rsidRPr="00B44777">
        <w:t xml:space="preserve"> </w:t>
      </w:r>
      <w:r w:rsidR="00FD2F11" w:rsidRPr="00B44777">
        <w:t>7</w:t>
      </w:r>
      <w:r w:rsidR="002C156F" w:rsidRPr="00B44777">
        <w:t> </w:t>
      </w:r>
      <w:r w:rsidR="007A34B1" w:rsidRPr="00B44777">
        <w:t>(6)</w:t>
      </w:r>
      <w:r w:rsidRPr="00B44777">
        <w:t>, the determination made in subsection (1) ceases to have effect only if th</w:t>
      </w:r>
      <w:r w:rsidR="00334F9B" w:rsidRPr="00B44777">
        <w:t>e</w:t>
      </w:r>
      <w:r w:rsidRPr="00B44777">
        <w:t xml:space="preserve"> instrument is</w:t>
      </w:r>
      <w:r w:rsidR="007A34B1" w:rsidRPr="00B44777">
        <w:t xml:space="preserve"> </w:t>
      </w:r>
      <w:r w:rsidRPr="00B44777">
        <w:t>re</w:t>
      </w:r>
      <w:r w:rsidR="00871AF2" w:rsidRPr="00B44777">
        <w:t>pealed</w:t>
      </w:r>
      <w:r w:rsidR="007A34B1" w:rsidRPr="00B44777">
        <w:t>,</w:t>
      </w:r>
      <w:r w:rsidRPr="00B44777">
        <w:t xml:space="preserve"> or</w:t>
      </w:r>
      <w:r w:rsidR="007A34B1" w:rsidRPr="00B44777">
        <w:t xml:space="preserve"> </w:t>
      </w:r>
      <w:r w:rsidRPr="00B44777">
        <w:t>amended, and then only in accordance with the amendment.</w:t>
      </w:r>
    </w:p>
    <w:p w14:paraId="15A0708A" w14:textId="77777777" w:rsidR="00334F9B" w:rsidRPr="00B44777" w:rsidRDefault="00334F9B" w:rsidP="007A34B1">
      <w:pPr>
        <w:pStyle w:val="LDBodytext"/>
      </w:pPr>
    </w:p>
    <w:p w14:paraId="470A0DA3" w14:textId="77777777" w:rsidR="000601F7" w:rsidRPr="00B44777" w:rsidRDefault="000601F7" w:rsidP="00381742">
      <w:pPr>
        <w:pStyle w:val="LDBodytext"/>
        <w:keepNext/>
        <w:rPr>
          <w:b/>
        </w:rPr>
      </w:pPr>
      <w:r w:rsidRPr="00B44777">
        <w:rPr>
          <w:b/>
          <w:lang w:eastAsia="en-AU"/>
        </w:rPr>
        <w:lastRenderedPageBreak/>
        <w:t xml:space="preserve">Section </w:t>
      </w:r>
      <w:r w:rsidR="00FD2F11" w:rsidRPr="00B44777">
        <w:rPr>
          <w:b/>
          <w:lang w:eastAsia="en-AU"/>
        </w:rPr>
        <w:t>8</w:t>
      </w:r>
      <w:r w:rsidRPr="00B44777">
        <w:rPr>
          <w:b/>
          <w:lang w:eastAsia="en-AU"/>
        </w:rPr>
        <w:t> — D</w:t>
      </w:r>
      <w:r w:rsidRPr="00B44777">
        <w:rPr>
          <w:b/>
        </w:rPr>
        <w:t>etermination for voice deactivation of Class C Control Zones</w:t>
      </w:r>
    </w:p>
    <w:p w14:paraId="1B0B9BB4" w14:textId="7DD32015" w:rsidR="006A4F52" w:rsidRPr="00B44777" w:rsidRDefault="006A4F52" w:rsidP="00381742">
      <w:pPr>
        <w:pStyle w:val="LDBodytext"/>
      </w:pPr>
      <w:r w:rsidRPr="00B44777">
        <w:t>Under subsection 8</w:t>
      </w:r>
      <w:r w:rsidR="00B23B31" w:rsidRPr="00B44777">
        <w:t> </w:t>
      </w:r>
      <w:r w:rsidRPr="00B44777">
        <w:t>(1AA), section 8 applies subject to section 9.</w:t>
      </w:r>
    </w:p>
    <w:p w14:paraId="17C2A4C9" w14:textId="77777777" w:rsidR="002F4550" w:rsidRPr="00B44777" w:rsidRDefault="002F4550" w:rsidP="00381742">
      <w:pPr>
        <w:pStyle w:val="LDBodytext"/>
      </w:pPr>
    </w:p>
    <w:p w14:paraId="67BA0632" w14:textId="70F5821F" w:rsidR="00334F9B" w:rsidRPr="00B44777" w:rsidRDefault="000601F7" w:rsidP="00381742">
      <w:pPr>
        <w:pStyle w:val="LDBodytext"/>
      </w:pPr>
      <w:r w:rsidRPr="00B44777">
        <w:t xml:space="preserve">Under subsection </w:t>
      </w:r>
      <w:r w:rsidR="00FD2F11" w:rsidRPr="00B44777">
        <w:t>8</w:t>
      </w:r>
      <w:r w:rsidR="002C156F" w:rsidRPr="00B44777">
        <w:t> </w:t>
      </w:r>
      <w:r w:rsidRPr="00B44777">
        <w:t xml:space="preserve">(1), the </w:t>
      </w:r>
      <w:r w:rsidR="002F4550" w:rsidRPr="00B44777">
        <w:t xml:space="preserve">CASA </w:t>
      </w:r>
      <w:r w:rsidRPr="00B44777">
        <w:t xml:space="preserve">delegate determines that </w:t>
      </w:r>
      <w:r w:rsidR="00334F9B" w:rsidRPr="00B44777">
        <w:t>a volume of airspace described in Schedule 5 as a Class C Control Zone temporarily ceases to be a Class C Control Zone and becomes airspace of another specified class if:</w:t>
      </w:r>
    </w:p>
    <w:p w14:paraId="668CA027" w14:textId="77777777" w:rsidR="00334F9B" w:rsidRPr="00B44777" w:rsidRDefault="00334F9B" w:rsidP="00334F9B">
      <w:pPr>
        <w:pStyle w:val="LDP1a"/>
      </w:pPr>
      <w:r w:rsidRPr="00B44777">
        <w:t>(a)</w:t>
      </w:r>
      <w:r w:rsidRPr="00B44777">
        <w:tab/>
        <w:t xml:space="preserve">the details for the Control Zone set out in Schedule 5 provide for its activation in accordance with an hours of activity statement that is a NOTAM (an </w:t>
      </w:r>
      <w:r w:rsidRPr="00B44777">
        <w:rPr>
          <w:b/>
          <w:i/>
        </w:rPr>
        <w:t>activating NOTAM</w:t>
      </w:r>
      <w:r w:rsidRPr="00B44777">
        <w:t>); and</w:t>
      </w:r>
    </w:p>
    <w:p w14:paraId="3BE8D8E7" w14:textId="77777777" w:rsidR="00334F9B" w:rsidRPr="00B44777" w:rsidRDefault="00334F9B" w:rsidP="00334F9B">
      <w:pPr>
        <w:pStyle w:val="LDP1a"/>
      </w:pPr>
      <w:r w:rsidRPr="00B44777">
        <w:t>(b)</w:t>
      </w:r>
      <w:r w:rsidRPr="00B44777">
        <w:tab/>
        <w:t xml:space="preserve">the activating NOTAM specifies a finish time for the activation (the </w:t>
      </w:r>
      <w:r w:rsidRPr="00B44777">
        <w:rPr>
          <w:b/>
          <w:i/>
        </w:rPr>
        <w:t>specified finish time</w:t>
      </w:r>
      <w:r w:rsidRPr="00B44777">
        <w:t>); and</w:t>
      </w:r>
    </w:p>
    <w:p w14:paraId="0F83DC7D" w14:textId="4A1457BB" w:rsidR="002F4550" w:rsidRPr="00B44777" w:rsidRDefault="00334F9B" w:rsidP="00324BEF">
      <w:pPr>
        <w:pStyle w:val="LDP1a"/>
        <w:spacing w:after="0"/>
      </w:pPr>
      <w:r w:rsidRPr="00B44777">
        <w:t>(c)</w:t>
      </w:r>
      <w:r w:rsidRPr="00B44777">
        <w:tab/>
        <w:t xml:space="preserve">the Controlling Authority for the Control Zone uses voice telecommunication to a receiving </w:t>
      </w:r>
      <w:r w:rsidR="00B0094E" w:rsidRPr="00B44777">
        <w:t>ATC</w:t>
      </w:r>
      <w:r w:rsidRPr="00B44777">
        <w:t xml:space="preserve"> authority to deactivate the Control Zone earlier than the specified finish time (</w:t>
      </w:r>
      <w:r w:rsidRPr="00B44777">
        <w:rPr>
          <w:b/>
          <w:i/>
        </w:rPr>
        <w:t>early deactivation</w:t>
      </w:r>
      <w:r w:rsidRPr="00B44777">
        <w:t>) in accordance with subsection (2).</w:t>
      </w:r>
    </w:p>
    <w:p w14:paraId="1D78F863" w14:textId="77777777" w:rsidR="000601F7" w:rsidRPr="00B44777" w:rsidRDefault="000601F7" w:rsidP="00B23B31">
      <w:pPr>
        <w:pStyle w:val="LDBodytext"/>
      </w:pPr>
    </w:p>
    <w:p w14:paraId="44DDB85E" w14:textId="77777777" w:rsidR="00334F9B" w:rsidRPr="00B44777" w:rsidRDefault="000601F7" w:rsidP="00B7648F">
      <w:pPr>
        <w:pStyle w:val="LDBodytext"/>
      </w:pPr>
      <w:r w:rsidRPr="00B44777">
        <w:t>A Note explains that a</w:t>
      </w:r>
      <w:r w:rsidR="00334F9B" w:rsidRPr="00B44777">
        <w:t>ctivation times specified in a NOTAM are in UTC unless otherwise indicated.</w:t>
      </w:r>
    </w:p>
    <w:p w14:paraId="08F6D627" w14:textId="77777777" w:rsidR="002A3130" w:rsidRPr="00B44777" w:rsidRDefault="002A3130" w:rsidP="00B7648F">
      <w:pPr>
        <w:pStyle w:val="LDBodytext"/>
      </w:pPr>
    </w:p>
    <w:p w14:paraId="00824E25" w14:textId="097671EF" w:rsidR="00334F9B" w:rsidRPr="00B44777" w:rsidRDefault="002A3130" w:rsidP="00B7648F">
      <w:pPr>
        <w:pStyle w:val="LDBodytext"/>
      </w:pPr>
      <w:r w:rsidRPr="00B44777">
        <w:t xml:space="preserve">Under subsection </w:t>
      </w:r>
      <w:r w:rsidR="00FD2F11" w:rsidRPr="00B44777">
        <w:t>8</w:t>
      </w:r>
      <w:r w:rsidR="002C156F" w:rsidRPr="00B44777">
        <w:t> </w:t>
      </w:r>
      <w:r w:rsidRPr="00B44777">
        <w:t>(2), e</w:t>
      </w:r>
      <w:r w:rsidR="00334F9B" w:rsidRPr="00B44777">
        <w:t>arly deactivation may only be carried out if the activity for which the activating NOTAM was published has been completed or otherwise terminated</w:t>
      </w:r>
      <w:r w:rsidR="002F4550" w:rsidRPr="00B44777">
        <w:t>, and the early deactivation has been authorised by the delegate.</w:t>
      </w:r>
    </w:p>
    <w:p w14:paraId="21FC88DB" w14:textId="77777777" w:rsidR="00B7648F" w:rsidRPr="00B44777" w:rsidRDefault="00B7648F" w:rsidP="00B7648F">
      <w:pPr>
        <w:pStyle w:val="LDBodytext"/>
      </w:pPr>
    </w:p>
    <w:p w14:paraId="701B01DD" w14:textId="77777777" w:rsidR="00334F9B" w:rsidRPr="00B44777" w:rsidRDefault="00B7648F" w:rsidP="00C40161">
      <w:pPr>
        <w:pStyle w:val="LDBodytext"/>
        <w:tabs>
          <w:tab w:val="left" w:pos="1276"/>
        </w:tabs>
      </w:pPr>
      <w:r w:rsidRPr="00B44777">
        <w:t xml:space="preserve">Under subsection </w:t>
      </w:r>
      <w:r w:rsidR="00FD2F11" w:rsidRPr="00B44777">
        <w:t>8</w:t>
      </w:r>
      <w:r w:rsidR="002C156F" w:rsidRPr="00B44777">
        <w:t> </w:t>
      </w:r>
      <w:r w:rsidRPr="00B44777">
        <w:t>(3), e</w:t>
      </w:r>
      <w:r w:rsidR="00334F9B" w:rsidRPr="00B44777">
        <w:t>arly deactivation may not occur earlier than 60 minutes before the specified finish time unless an amending NOTAM is issued.</w:t>
      </w:r>
    </w:p>
    <w:p w14:paraId="57236B7D" w14:textId="77777777" w:rsidR="00B7648F" w:rsidRPr="00B44777" w:rsidRDefault="00B7648F" w:rsidP="00B7648F">
      <w:pPr>
        <w:pStyle w:val="LDBodytext"/>
      </w:pPr>
    </w:p>
    <w:p w14:paraId="04DF87BC" w14:textId="62962E89" w:rsidR="00334F9B" w:rsidRPr="00B44777" w:rsidRDefault="00B7648F" w:rsidP="00B7648F">
      <w:pPr>
        <w:pStyle w:val="LDBodytext"/>
      </w:pPr>
      <w:r w:rsidRPr="00B44777">
        <w:t xml:space="preserve">Under subsection </w:t>
      </w:r>
      <w:r w:rsidR="00FD2F11" w:rsidRPr="00B44777">
        <w:t>8</w:t>
      </w:r>
      <w:r w:rsidR="002C156F" w:rsidRPr="00B44777">
        <w:t> </w:t>
      </w:r>
      <w:r w:rsidRPr="00B44777">
        <w:t>(4), t</w:t>
      </w:r>
      <w:r w:rsidR="00334F9B" w:rsidRPr="00B44777">
        <w:t>o avoid doubt, the period of activation of a Control Zone activated by NOTAM may not be extended by voice telecommunication past the specified finish time.</w:t>
      </w:r>
      <w:r w:rsidR="002F4550" w:rsidRPr="00B44777">
        <w:t xml:space="preserve"> However, section 8 applies subject to section 9 which will override this provision and permit voice extension in certain airspace for a period of 12</w:t>
      </w:r>
      <w:r w:rsidR="00324BEF" w:rsidRPr="00B44777">
        <w:t> </w:t>
      </w:r>
      <w:r w:rsidR="002F4550" w:rsidRPr="00B44777">
        <w:t>months.</w:t>
      </w:r>
    </w:p>
    <w:p w14:paraId="0E66EB4D" w14:textId="77777777" w:rsidR="00B7648F" w:rsidRPr="00B44777" w:rsidRDefault="00B7648F" w:rsidP="00B7648F">
      <w:pPr>
        <w:pStyle w:val="LDBodytext"/>
      </w:pPr>
    </w:p>
    <w:p w14:paraId="1D5D9EB3" w14:textId="77777777" w:rsidR="00334F9B" w:rsidRPr="00B44777" w:rsidRDefault="00B7648F" w:rsidP="00B7648F">
      <w:pPr>
        <w:pStyle w:val="LDBodytext"/>
      </w:pPr>
      <w:r w:rsidRPr="00B44777">
        <w:t>A series of Notes offer guidance. Note 1 explains that f</w:t>
      </w:r>
      <w:r w:rsidR="00334F9B" w:rsidRPr="00B44777">
        <w:t>or an early deactivation within the 60 minutes before the specified finish time, an amending NOTAM is NOT required.</w:t>
      </w:r>
      <w:r w:rsidRPr="00B44777">
        <w:t xml:space="preserve"> Note 2 explains that f</w:t>
      </w:r>
      <w:r w:rsidR="00334F9B" w:rsidRPr="00B44777">
        <w:t>or an early deactivation that is earlier than 60 minutes before the specified finish time, an amending NOTAM IS required.</w:t>
      </w:r>
      <w:r w:rsidRPr="00B44777">
        <w:t xml:space="preserve"> Note 3 explains that f</w:t>
      </w:r>
      <w:r w:rsidR="00334F9B" w:rsidRPr="00B44777">
        <w:t>or an extension to the specified finish time, an amending NOTAM IS required.</w:t>
      </w:r>
    </w:p>
    <w:p w14:paraId="2B9DF592" w14:textId="77777777" w:rsidR="00B7648F" w:rsidRPr="00B44777" w:rsidRDefault="00B7648F" w:rsidP="00B7648F">
      <w:pPr>
        <w:pStyle w:val="LDBodytext"/>
      </w:pPr>
    </w:p>
    <w:p w14:paraId="65E2B2E2" w14:textId="77777777" w:rsidR="00334F9B" w:rsidRPr="00B44777" w:rsidRDefault="00B7648F" w:rsidP="00B7648F">
      <w:pPr>
        <w:pStyle w:val="LDBodytext"/>
      </w:pPr>
      <w:r w:rsidRPr="00B44777">
        <w:t xml:space="preserve">Note 4 sets out the proper </w:t>
      </w:r>
      <w:r w:rsidRPr="00B44777">
        <w:rPr>
          <w:i/>
        </w:rPr>
        <w:t>pro forma</w:t>
      </w:r>
      <w:r w:rsidRPr="00B44777">
        <w:t xml:space="preserve"> for </w:t>
      </w:r>
      <w:r w:rsidR="00334F9B" w:rsidRPr="00B44777">
        <w:t xml:space="preserve">an activating NOTAM </w:t>
      </w:r>
      <w:r w:rsidRPr="00B44777">
        <w:t xml:space="preserve">as </w:t>
      </w:r>
      <w:r w:rsidR="00334F9B" w:rsidRPr="00B44777">
        <w:t>follows:</w:t>
      </w:r>
    </w:p>
    <w:p w14:paraId="44F587EE" w14:textId="77777777" w:rsidR="00334F9B" w:rsidRPr="00B44777" w:rsidRDefault="00334F9B" w:rsidP="00C40161">
      <w:pPr>
        <w:pStyle w:val="LDNote"/>
        <w:tabs>
          <w:tab w:val="clear" w:pos="454"/>
          <w:tab w:val="clear" w:pos="737"/>
          <w:tab w:val="left" w:pos="1191"/>
        </w:tabs>
        <w:ind w:left="1191"/>
      </w:pPr>
      <w:r w:rsidRPr="00B44777">
        <w:t>Reference/year NOTAMN</w:t>
      </w:r>
    </w:p>
    <w:p w14:paraId="1A6C8AA8" w14:textId="77777777" w:rsidR="00334F9B" w:rsidRPr="00B44777" w:rsidRDefault="00334F9B" w:rsidP="00C40161">
      <w:pPr>
        <w:pStyle w:val="LDNote"/>
        <w:tabs>
          <w:tab w:val="clear" w:pos="454"/>
          <w:tab w:val="clear" w:pos="737"/>
          <w:tab w:val="left" w:pos="1191"/>
        </w:tabs>
        <w:ind w:left="1191"/>
      </w:pPr>
      <w:r w:rsidRPr="00B44777">
        <w:t>A) [Insert details]</w:t>
      </w:r>
    </w:p>
    <w:p w14:paraId="511016A9" w14:textId="71B817DF" w:rsidR="00334F9B" w:rsidRPr="00B44777" w:rsidRDefault="00334F9B" w:rsidP="00C40161">
      <w:pPr>
        <w:pStyle w:val="LDNote"/>
        <w:tabs>
          <w:tab w:val="clear" w:pos="454"/>
          <w:tab w:val="clear" w:pos="737"/>
          <w:tab w:val="left" w:pos="1191"/>
        </w:tabs>
        <w:ind w:left="1191"/>
        <w:rPr>
          <w:b/>
        </w:rPr>
      </w:pPr>
      <w:r w:rsidRPr="00B44777">
        <w:t>B) [Insert start time specified in UTC]</w:t>
      </w:r>
    </w:p>
    <w:p w14:paraId="7142441B" w14:textId="77777777" w:rsidR="00334F9B" w:rsidRPr="00B44777" w:rsidRDefault="00334F9B" w:rsidP="00C40161">
      <w:pPr>
        <w:pStyle w:val="LDNote"/>
        <w:tabs>
          <w:tab w:val="clear" w:pos="454"/>
          <w:tab w:val="clear" w:pos="737"/>
          <w:tab w:val="left" w:pos="1191"/>
        </w:tabs>
        <w:ind w:left="1191"/>
        <w:rPr>
          <w:b/>
          <w:sz w:val="24"/>
        </w:rPr>
      </w:pPr>
      <w:r w:rsidRPr="00B44777">
        <w:t>C) [Insert finish time specified in UTC]</w:t>
      </w:r>
    </w:p>
    <w:p w14:paraId="163BC389" w14:textId="77777777" w:rsidR="00334F9B" w:rsidRPr="00B44777" w:rsidRDefault="00334F9B" w:rsidP="00C40161">
      <w:pPr>
        <w:pStyle w:val="LDNote"/>
        <w:tabs>
          <w:tab w:val="clear" w:pos="454"/>
          <w:tab w:val="clear" w:pos="737"/>
          <w:tab w:val="left" w:pos="1191"/>
        </w:tabs>
        <w:ind w:left="1191"/>
        <w:rPr>
          <w:szCs w:val="20"/>
        </w:rPr>
      </w:pPr>
      <w:r w:rsidRPr="00B44777">
        <w:rPr>
          <w:szCs w:val="20"/>
        </w:rPr>
        <w:t>D) [Insert periods of activity details]</w:t>
      </w:r>
    </w:p>
    <w:p w14:paraId="0DC91ED6" w14:textId="77777777" w:rsidR="00334F9B" w:rsidRPr="00B44777" w:rsidRDefault="00334F9B" w:rsidP="00C40161">
      <w:pPr>
        <w:pStyle w:val="LDNote"/>
        <w:tabs>
          <w:tab w:val="clear" w:pos="454"/>
          <w:tab w:val="clear" w:pos="737"/>
          <w:tab w:val="left" w:pos="1191"/>
        </w:tabs>
        <w:ind w:left="1191"/>
        <w:rPr>
          <w:bCs/>
        </w:rPr>
      </w:pPr>
      <w:r w:rsidRPr="00B44777">
        <w:t xml:space="preserve">E) [Insert details </w:t>
      </w:r>
      <w:r w:rsidRPr="00B44777">
        <w:rPr>
          <w:bCs/>
        </w:rPr>
        <w:t>of Control Zone</w:t>
      </w:r>
      <w:r w:rsidRPr="00B44777">
        <w:t xml:space="preserve">, including </w:t>
      </w:r>
      <w:r w:rsidRPr="00B44777">
        <w:rPr>
          <w:bCs/>
        </w:rPr>
        <w:t>the following statement:</w:t>
      </w:r>
    </w:p>
    <w:p w14:paraId="77B0B6D4" w14:textId="1FFD9EDD" w:rsidR="00334F9B" w:rsidRPr="00B44777" w:rsidRDefault="00334F9B" w:rsidP="00C40161">
      <w:pPr>
        <w:pStyle w:val="LDNote"/>
        <w:tabs>
          <w:tab w:val="clear" w:pos="454"/>
          <w:tab w:val="clear" w:pos="737"/>
          <w:tab w:val="left" w:pos="1191"/>
        </w:tabs>
        <w:ind w:left="1191"/>
        <w:rPr>
          <w:bCs/>
        </w:rPr>
      </w:pPr>
      <w:r w:rsidRPr="00B44777">
        <w:rPr>
          <w:bCs/>
        </w:rPr>
        <w:t xml:space="preserve">“active; </w:t>
      </w:r>
      <w:r w:rsidR="00AC2166" w:rsidRPr="00B44777">
        <w:rPr>
          <w:bCs/>
        </w:rPr>
        <w:t>however,</w:t>
      </w:r>
      <w:r w:rsidRPr="00B44777">
        <w:rPr>
          <w:bCs/>
        </w:rPr>
        <w:t xml:space="preserve"> may be subject to early deactivation. Check status with [insert details of ATC authority].”]</w:t>
      </w:r>
    </w:p>
    <w:p w14:paraId="66FF2D61" w14:textId="5B450D95" w:rsidR="002F4550" w:rsidRPr="00B44777" w:rsidRDefault="00381742" w:rsidP="00381742">
      <w:pPr>
        <w:pStyle w:val="LDBodytext"/>
        <w:keepNext/>
        <w:rPr>
          <w:b/>
          <w:lang w:eastAsia="en-AU"/>
        </w:rPr>
      </w:pPr>
      <w:r w:rsidRPr="00B44777">
        <w:rPr>
          <w:b/>
          <w:lang w:eastAsia="en-AU"/>
        </w:rPr>
        <w:lastRenderedPageBreak/>
        <w:t xml:space="preserve">Section </w:t>
      </w:r>
      <w:r w:rsidR="002F4550" w:rsidRPr="00B44777">
        <w:rPr>
          <w:b/>
          <w:lang w:eastAsia="en-AU"/>
        </w:rPr>
        <w:t>9</w:t>
      </w:r>
      <w:r w:rsidRPr="00B44777">
        <w:rPr>
          <w:b/>
          <w:lang w:eastAsia="en-AU"/>
        </w:rPr>
        <w:t xml:space="preserve"> — </w:t>
      </w:r>
      <w:r w:rsidR="002F4550" w:rsidRPr="00B44777">
        <w:rPr>
          <w:b/>
          <w:lang w:eastAsia="en-AU"/>
        </w:rPr>
        <w:t>Determination for voice</w:t>
      </w:r>
      <w:r w:rsidRPr="00B44777">
        <w:rPr>
          <w:b/>
          <w:lang w:eastAsia="en-AU"/>
        </w:rPr>
        <w:t>-</w:t>
      </w:r>
      <w:r w:rsidR="002F4550" w:rsidRPr="00B44777">
        <w:rPr>
          <w:b/>
          <w:lang w:eastAsia="en-AU"/>
        </w:rPr>
        <w:t>activated extension of certain Class C Control Zones</w:t>
      </w:r>
    </w:p>
    <w:p w14:paraId="008F1C9B" w14:textId="337999AE" w:rsidR="008F500D" w:rsidRPr="00B44777" w:rsidRDefault="002F4550" w:rsidP="002F4550">
      <w:pPr>
        <w:pStyle w:val="LDBodytext"/>
        <w:tabs>
          <w:tab w:val="left" w:pos="1276"/>
        </w:tabs>
      </w:pPr>
      <w:r w:rsidRPr="00B44777">
        <w:t>Subsection 9 (1) explains that the section applies for a relevant Class C Control Zone (as defined)</w:t>
      </w:r>
      <w:r w:rsidRPr="00B44777" w:rsidDel="00442FC5">
        <w:t xml:space="preserve"> </w:t>
      </w:r>
      <w:r w:rsidRPr="00B44777">
        <w:t xml:space="preserve">despite section 8 and Schedule 5; and ceases to have any effect at the end of 16 June 2022. The purpose of section 9 is to conduct a 12-month safety trial of Controlling Authority use of voice communication, in certain circumstances, in a relevant Class C Control Zone, to provide a 15-minute, temporary extension of an otherwise about-to-expire activation of the relevant Class C Control Zone, to </w:t>
      </w:r>
      <w:r w:rsidR="001B3448" w:rsidRPr="00B44777">
        <w:t>facilitate</w:t>
      </w:r>
      <w:r w:rsidRPr="00B44777">
        <w:t xml:space="preserve"> the passage and landing of overdue RAAF aircraft</w:t>
      </w:r>
      <w:r w:rsidR="00BA750B" w:rsidRPr="00B44777">
        <w:t>.</w:t>
      </w:r>
      <w:r w:rsidR="005C52A2" w:rsidRPr="00B44777">
        <w:t xml:space="preserve"> The trial is to assess the impact, if any, of such short-term voice extensions on civil aircraft also using the Class C Control Zone.</w:t>
      </w:r>
      <w:r w:rsidR="008F500D" w:rsidRPr="00B44777">
        <w:t xml:space="preserve"> </w:t>
      </w:r>
      <w:r w:rsidR="008F500D" w:rsidRPr="00B44777">
        <w:rPr>
          <w:b/>
          <w:bCs/>
          <w:i/>
          <w:iCs/>
        </w:rPr>
        <w:t>RAAF aircraft</w:t>
      </w:r>
      <w:r w:rsidR="008F500D" w:rsidRPr="00B44777">
        <w:t xml:space="preserve"> is defined to mean any Australian Defence Force (</w:t>
      </w:r>
      <w:r w:rsidR="008F500D" w:rsidRPr="00B44777">
        <w:rPr>
          <w:b/>
          <w:bCs/>
          <w:i/>
          <w:iCs/>
        </w:rPr>
        <w:t>ADF</w:t>
      </w:r>
      <w:r w:rsidR="008F500D" w:rsidRPr="00B44777">
        <w:t>) aircraft, including an aircraft operated by or for any part of the ADF under a contract with any part of the ADF.</w:t>
      </w:r>
    </w:p>
    <w:p w14:paraId="4FF07F35" w14:textId="584CF80F" w:rsidR="002F4550" w:rsidRPr="00B44777" w:rsidRDefault="002F4550" w:rsidP="002F4550">
      <w:pPr>
        <w:pStyle w:val="LDBodytext"/>
        <w:tabs>
          <w:tab w:val="left" w:pos="1276"/>
        </w:tabs>
      </w:pPr>
    </w:p>
    <w:p w14:paraId="2FA7FA56" w14:textId="54F36838" w:rsidR="002F4550" w:rsidRPr="00B44777" w:rsidRDefault="002F4550" w:rsidP="00A46EA6">
      <w:pPr>
        <w:pStyle w:val="LDBodytext"/>
        <w:tabs>
          <w:tab w:val="left" w:pos="1276"/>
        </w:tabs>
      </w:pPr>
      <w:r w:rsidRPr="00B44777">
        <w:t>Under subsection (2), the delegates determines that a volume of airspace that is a relevant Class C Control Zone does not cease to be a Class C Control Zone if:</w:t>
      </w:r>
    </w:p>
    <w:p w14:paraId="5A3B80EB" w14:textId="77777777" w:rsidR="002F4550" w:rsidRPr="00B44777" w:rsidRDefault="002F4550" w:rsidP="002F4550">
      <w:pPr>
        <w:pStyle w:val="LDP1a"/>
      </w:pPr>
      <w:r w:rsidRPr="00B44777">
        <w:t>(a)</w:t>
      </w:r>
      <w:r w:rsidRPr="00B44777">
        <w:tab/>
        <w:t xml:space="preserve">the details for the Control Zone provide for its activation in accordance with an hours of activity statement that is a NOTAM (an </w:t>
      </w:r>
      <w:r w:rsidRPr="00B44777">
        <w:rPr>
          <w:b/>
          <w:i/>
        </w:rPr>
        <w:t>activating NOTAM</w:t>
      </w:r>
      <w:r w:rsidRPr="00B44777">
        <w:t>); and</w:t>
      </w:r>
    </w:p>
    <w:p w14:paraId="37CDA2BF" w14:textId="77777777" w:rsidR="002F4550" w:rsidRPr="00B44777" w:rsidRDefault="002F4550" w:rsidP="002F4550">
      <w:pPr>
        <w:pStyle w:val="LDP1a"/>
      </w:pPr>
      <w:r w:rsidRPr="00B44777">
        <w:t>(b)</w:t>
      </w:r>
      <w:r w:rsidRPr="00B44777">
        <w:tab/>
        <w:t xml:space="preserve">the activating NOTAM specifies a finish time for the activation (the </w:t>
      </w:r>
      <w:r w:rsidRPr="00B44777">
        <w:rPr>
          <w:b/>
          <w:i/>
        </w:rPr>
        <w:t>specified finish time</w:t>
      </w:r>
      <w:r w:rsidRPr="00B44777">
        <w:t>); and</w:t>
      </w:r>
    </w:p>
    <w:p w14:paraId="66E93806" w14:textId="3ACB3A65" w:rsidR="002F4550" w:rsidRPr="00B44777" w:rsidRDefault="002F4550" w:rsidP="002F4550">
      <w:pPr>
        <w:pStyle w:val="LDP1a"/>
      </w:pPr>
      <w:r w:rsidRPr="00B44777">
        <w:t>(c)</w:t>
      </w:r>
      <w:r w:rsidRPr="00B44777">
        <w:tab/>
        <w:t>the Controlling Authority for the Control Zone uses voice telecommunication to a receiving ATC authority to extend the activation of the Control Zone past the specified finish time in accordance with subsection (3).</w:t>
      </w:r>
    </w:p>
    <w:p w14:paraId="218C1A99" w14:textId="77777777" w:rsidR="005C52A2" w:rsidRPr="00B44777" w:rsidRDefault="005C52A2" w:rsidP="00A46EA6">
      <w:pPr>
        <w:pStyle w:val="LDBodytext"/>
        <w:tabs>
          <w:tab w:val="left" w:pos="1276"/>
        </w:tabs>
      </w:pPr>
    </w:p>
    <w:p w14:paraId="46F54B74" w14:textId="4B5C8CE3" w:rsidR="005C52A2" w:rsidRPr="00B44777" w:rsidRDefault="005C52A2" w:rsidP="00A46EA6">
      <w:pPr>
        <w:pStyle w:val="LDBodytext"/>
        <w:tabs>
          <w:tab w:val="left" w:pos="1276"/>
        </w:tabs>
      </w:pPr>
      <w:r w:rsidRPr="00B44777">
        <w:t>Under subsection (3), f</w:t>
      </w:r>
      <w:r w:rsidR="002F4550" w:rsidRPr="00B44777">
        <w:t>or subsection (1)</w:t>
      </w:r>
      <w:r w:rsidRPr="00B44777">
        <w:t xml:space="preserve">, </w:t>
      </w:r>
      <w:r w:rsidR="002F4550" w:rsidRPr="00B44777">
        <w:t>the activation extension must</w:t>
      </w:r>
      <w:r w:rsidRPr="00B44777">
        <w:t xml:space="preserve"> be </w:t>
      </w:r>
      <w:r w:rsidR="002F4550" w:rsidRPr="00B44777">
        <w:t>by voice communication</w:t>
      </w:r>
      <w:r w:rsidRPr="00B44777">
        <w:t xml:space="preserve">, </w:t>
      </w:r>
      <w:r w:rsidR="002F4550" w:rsidRPr="00B44777">
        <w:t xml:space="preserve">authorised by </w:t>
      </w:r>
      <w:r w:rsidRPr="00B44777">
        <w:t xml:space="preserve">the delegate, </w:t>
      </w:r>
      <w:r w:rsidR="002F4550" w:rsidRPr="00B44777">
        <w:t xml:space="preserve">occur not less than 10 minutes before the period of activation of the relevant Class C Control Zone </w:t>
      </w:r>
      <w:r w:rsidRPr="00B44777">
        <w:t xml:space="preserve">would otherwise </w:t>
      </w:r>
      <w:r w:rsidR="002F4550" w:rsidRPr="00B44777">
        <w:t>expire</w:t>
      </w:r>
      <w:r w:rsidRPr="00B44777">
        <w:t>,</w:t>
      </w:r>
      <w:r w:rsidR="002F4550" w:rsidRPr="00B44777">
        <w:t xml:space="preserve"> and</w:t>
      </w:r>
      <w:r w:rsidRPr="00B44777">
        <w:t xml:space="preserve"> last</w:t>
      </w:r>
      <w:r w:rsidR="002F4550" w:rsidRPr="00B44777">
        <w:t xml:space="preserve"> not more than 15 minutes</w:t>
      </w:r>
      <w:r w:rsidRPr="00B44777">
        <w:t>.</w:t>
      </w:r>
    </w:p>
    <w:p w14:paraId="3895C1F3" w14:textId="643E46D1" w:rsidR="005C52A2" w:rsidRPr="00B44777" w:rsidRDefault="005C52A2" w:rsidP="00A46EA6">
      <w:pPr>
        <w:pStyle w:val="LDBodytext"/>
        <w:tabs>
          <w:tab w:val="left" w:pos="1276"/>
        </w:tabs>
      </w:pPr>
    </w:p>
    <w:p w14:paraId="0842BD8D" w14:textId="77777777" w:rsidR="00AF7310" w:rsidRPr="00B44777" w:rsidRDefault="005C52A2" w:rsidP="00AF7310">
      <w:pPr>
        <w:pStyle w:val="LDBodytext"/>
        <w:tabs>
          <w:tab w:val="left" w:pos="1276"/>
        </w:tabs>
        <w:rPr>
          <w:i/>
          <w:iCs/>
        </w:rPr>
      </w:pPr>
      <w:r w:rsidRPr="00B44777">
        <w:t xml:space="preserve">The relevant Controlling Authority must be </w:t>
      </w:r>
      <w:r w:rsidR="002F4550" w:rsidRPr="00B44777">
        <w:t>the RAAF</w:t>
      </w:r>
      <w:r w:rsidR="00AF7310" w:rsidRPr="00B44777">
        <w:t xml:space="preserve">, </w:t>
      </w:r>
      <w:r w:rsidR="002F4550" w:rsidRPr="00B44777">
        <w:t>only use voice extension because a RAAF aircraft is overdue to arrive and land in the relevant Class C Control Zone</w:t>
      </w:r>
      <w:r w:rsidR="00AF7310" w:rsidRPr="00B44777">
        <w:t xml:space="preserve">, </w:t>
      </w:r>
      <w:r w:rsidR="002F4550" w:rsidRPr="00B44777">
        <w:t xml:space="preserve">make a </w:t>
      </w:r>
      <w:r w:rsidR="00AF7310" w:rsidRPr="00B44777">
        <w:t xml:space="preserve">prior </w:t>
      </w:r>
      <w:r w:rsidR="002F4550" w:rsidRPr="00B44777">
        <w:t>broadcast to alert other aircraft of the proposed voice extension</w:t>
      </w:r>
      <w:r w:rsidR="00AF7310" w:rsidRPr="00B44777">
        <w:t xml:space="preserve">, </w:t>
      </w:r>
      <w:r w:rsidR="002F4550" w:rsidRPr="00B44777">
        <w:t xml:space="preserve">comply with any </w:t>
      </w:r>
      <w:r w:rsidR="00AF7310" w:rsidRPr="00B44777">
        <w:t xml:space="preserve">additional </w:t>
      </w:r>
      <w:r w:rsidR="002F4550" w:rsidRPr="00B44777">
        <w:t>direction</w:t>
      </w:r>
      <w:r w:rsidR="00AF7310" w:rsidRPr="00B44777">
        <w:t>s</w:t>
      </w:r>
      <w:r w:rsidR="002F4550" w:rsidRPr="00B44777">
        <w:t xml:space="preserve"> as to safety</w:t>
      </w:r>
      <w:r w:rsidR="00AF7310" w:rsidRPr="00B44777">
        <w:t xml:space="preserve"> that might be issued by CASA </w:t>
      </w:r>
      <w:r w:rsidR="002F4550" w:rsidRPr="00B44777">
        <w:t xml:space="preserve">under regulation 11.245 of the </w:t>
      </w:r>
      <w:r w:rsidR="002F4550" w:rsidRPr="00B44777">
        <w:rPr>
          <w:i/>
          <w:iCs/>
        </w:rPr>
        <w:t>Civil Aviation Safety Regulations 1998</w:t>
      </w:r>
      <w:r w:rsidR="00AF7310" w:rsidRPr="00B44777">
        <w:rPr>
          <w:i/>
          <w:iCs/>
        </w:rPr>
        <w:t>.</w:t>
      </w:r>
    </w:p>
    <w:p w14:paraId="4168C73C" w14:textId="77777777" w:rsidR="00AF7310" w:rsidRPr="00B44777" w:rsidRDefault="00AF7310" w:rsidP="00AF7310">
      <w:pPr>
        <w:pStyle w:val="LDBodytext"/>
        <w:tabs>
          <w:tab w:val="left" w:pos="1276"/>
        </w:tabs>
        <w:rPr>
          <w:i/>
          <w:iCs/>
        </w:rPr>
      </w:pPr>
    </w:p>
    <w:p w14:paraId="7E8601B9" w14:textId="456DE5FA" w:rsidR="00E61418" w:rsidRPr="00B44777" w:rsidRDefault="00AC2166" w:rsidP="00AF7310">
      <w:pPr>
        <w:pStyle w:val="LDBodytext"/>
        <w:tabs>
          <w:tab w:val="left" w:pos="1276"/>
        </w:tabs>
      </w:pPr>
      <w:r w:rsidRPr="00B44777">
        <w:t>Also,</w:t>
      </w:r>
      <w:r w:rsidR="00AF7310" w:rsidRPr="00B44777">
        <w:t xml:space="preserve"> under subsection </w:t>
      </w:r>
      <w:r w:rsidR="006A0BFB" w:rsidRPr="00B44777">
        <w:t>(</w:t>
      </w:r>
      <w:r w:rsidR="00AF7310" w:rsidRPr="00B44777">
        <w:t>3</w:t>
      </w:r>
      <w:r w:rsidR="006A0BFB" w:rsidRPr="00B44777">
        <w:t>)</w:t>
      </w:r>
      <w:r w:rsidR="00AF7310" w:rsidRPr="00B44777">
        <w:t xml:space="preserve">, </w:t>
      </w:r>
      <w:r w:rsidR="002F4550" w:rsidRPr="00B44777">
        <w:t>the Controlling Authority must, as soon as practicable after voice extension, notify CASA in writing</w:t>
      </w:r>
      <w:r w:rsidR="00AF7310" w:rsidRPr="00B44777">
        <w:t xml:space="preserve"> of specified details concerning the </w:t>
      </w:r>
      <w:r w:rsidR="002F4550" w:rsidRPr="00B44777">
        <w:t>voice extension</w:t>
      </w:r>
      <w:r w:rsidR="00AF7310" w:rsidRPr="00B44777">
        <w:t>.</w:t>
      </w:r>
      <w:bookmarkStart w:id="4" w:name="Introduction"/>
      <w:bookmarkEnd w:id="4"/>
    </w:p>
    <w:p w14:paraId="38817574" w14:textId="5983B8B5" w:rsidR="00AF7310" w:rsidRPr="00B44777" w:rsidRDefault="00AF7310" w:rsidP="00AF7310">
      <w:pPr>
        <w:pStyle w:val="LDBodytext"/>
        <w:tabs>
          <w:tab w:val="left" w:pos="1276"/>
        </w:tabs>
      </w:pPr>
    </w:p>
    <w:p w14:paraId="443455E7" w14:textId="6F60EFE2" w:rsidR="002F4550" w:rsidRPr="00B44777" w:rsidRDefault="00AF7310" w:rsidP="00AF7310">
      <w:pPr>
        <w:pStyle w:val="LDBodytext"/>
        <w:tabs>
          <w:tab w:val="left" w:pos="1276"/>
        </w:tabs>
      </w:pPr>
      <w:r w:rsidRPr="00B44777">
        <w:t>Under subsection (4), section 9</w:t>
      </w:r>
      <w:r w:rsidR="002F4550" w:rsidRPr="00B44777">
        <w:t xml:space="preserve"> does not modify anything in relation to a relevant Class</w:t>
      </w:r>
      <w:r w:rsidR="00B92E66" w:rsidRPr="00B44777">
        <w:t> </w:t>
      </w:r>
      <w:r w:rsidR="002F4550" w:rsidRPr="00B44777">
        <w:t>C Control Zone</w:t>
      </w:r>
      <w:r w:rsidR="002F4550" w:rsidRPr="00B44777" w:rsidDel="00442FC5">
        <w:t xml:space="preserve"> </w:t>
      </w:r>
      <w:r w:rsidR="002F4550" w:rsidRPr="00B44777">
        <w:t xml:space="preserve">other than to allow a voice extension of the </w:t>
      </w:r>
      <w:r w:rsidR="006A0BFB" w:rsidRPr="00B44777">
        <w:t>hours of activity</w:t>
      </w:r>
      <w:r w:rsidR="002F4550" w:rsidRPr="00B44777">
        <w:t xml:space="preserve"> in accordance with this section.</w:t>
      </w:r>
    </w:p>
    <w:p w14:paraId="159C4550" w14:textId="271BCD14" w:rsidR="00AF7310" w:rsidRPr="00B44777" w:rsidRDefault="00AF7310" w:rsidP="00AF7310">
      <w:pPr>
        <w:pStyle w:val="LDBodytext"/>
        <w:tabs>
          <w:tab w:val="left" w:pos="1276"/>
        </w:tabs>
      </w:pPr>
    </w:p>
    <w:p w14:paraId="245F5FD4" w14:textId="06FBA639" w:rsidR="002F4550" w:rsidRPr="00B44777" w:rsidRDefault="00AF7310" w:rsidP="006A0BFB">
      <w:pPr>
        <w:pStyle w:val="LDBodytext"/>
        <w:keepNext/>
        <w:tabs>
          <w:tab w:val="left" w:pos="1985"/>
        </w:tabs>
      </w:pPr>
      <w:r w:rsidRPr="00B44777">
        <w:lastRenderedPageBreak/>
        <w:t xml:space="preserve">Subsection (5) prescribes in a table the 8 </w:t>
      </w:r>
      <w:r w:rsidR="002F4550" w:rsidRPr="00B44777">
        <w:t>relevant Class C Control Zone</w:t>
      </w:r>
      <w:r w:rsidRPr="00B44777">
        <w:t>s</w:t>
      </w:r>
      <w:r w:rsidR="00B14C51" w:rsidRPr="00B44777">
        <w:t xml:space="preserve"> based on their descriptions in Schedule 5 of the Determination</w:t>
      </w:r>
      <w:r w:rsidR="002F4550" w:rsidRPr="00B44777">
        <w:t>.</w:t>
      </w:r>
      <w:r w:rsidR="00B14C51" w:rsidRPr="00B44777">
        <w:t xml:space="preserve"> They are:</w:t>
      </w:r>
    </w:p>
    <w:p w14:paraId="7F248D9A" w14:textId="250D8225" w:rsidR="006A0BFB" w:rsidRPr="00B44777" w:rsidRDefault="006A0BFB" w:rsidP="006A0BFB">
      <w:pPr>
        <w:pStyle w:val="LDBodytext"/>
        <w:keepNext/>
        <w:tabs>
          <w:tab w:val="left" w:pos="1276"/>
        </w:tabs>
      </w:pPr>
    </w:p>
    <w:p w14:paraId="3973692D" w14:textId="1112979B" w:rsidR="006A0BFB" w:rsidRPr="00B44777" w:rsidRDefault="006A0BFB" w:rsidP="006A0BFB">
      <w:pPr>
        <w:pStyle w:val="LDTableheading"/>
        <w:tabs>
          <w:tab w:val="clear" w:pos="1134"/>
          <w:tab w:val="clear" w:pos="1276"/>
          <w:tab w:val="clear" w:pos="1843"/>
          <w:tab w:val="clear" w:pos="2552"/>
          <w:tab w:val="clear" w:pos="2693"/>
        </w:tabs>
        <w:spacing w:before="0" w:after="0"/>
        <w:rPr>
          <w:rFonts w:ascii="Arial" w:hAnsi="Arial" w:cs="Arial"/>
        </w:rPr>
      </w:pPr>
      <w:r w:rsidRPr="00B44777">
        <w:rPr>
          <w:rFonts w:ascii="Arial" w:hAnsi="Arial" w:cs="Arial"/>
        </w:rPr>
        <w:t>Table 9 (5)</w:t>
      </w:r>
      <w:r w:rsidRPr="00B44777">
        <w:rPr>
          <w:rFonts w:ascii="Arial" w:hAnsi="Arial" w:cs="Arial"/>
        </w:rPr>
        <w:tab/>
        <w:t>Relevant Class C Control Zones</w:t>
      </w:r>
    </w:p>
    <w:p w14:paraId="114EC078" w14:textId="77777777" w:rsidR="006A0BFB" w:rsidRPr="00B44777" w:rsidRDefault="006A0BFB" w:rsidP="006A0BFB">
      <w:pPr>
        <w:pStyle w:val="LDTableheading"/>
        <w:tabs>
          <w:tab w:val="clear" w:pos="1134"/>
          <w:tab w:val="clear" w:pos="1276"/>
          <w:tab w:val="clear" w:pos="1843"/>
          <w:tab w:val="clear" w:pos="2552"/>
          <w:tab w:val="clear" w:pos="2693"/>
        </w:tabs>
        <w:spacing w:before="0" w:after="0"/>
        <w:rPr>
          <w:rFonts w:ascii="Arial" w:hAnsi="Arial" w:cs="Arial"/>
          <w:b w:val="0"/>
          <w:bCs/>
        </w:rPr>
      </w:pPr>
    </w:p>
    <w:tbl>
      <w:tblPr>
        <w:tblStyle w:val="TableGrid"/>
        <w:tblW w:w="5000" w:type="pct"/>
        <w:tblLook w:val="04A0" w:firstRow="1" w:lastRow="0" w:firstColumn="1" w:lastColumn="0" w:noHBand="0" w:noVBand="1"/>
      </w:tblPr>
      <w:tblGrid>
        <w:gridCol w:w="711"/>
        <w:gridCol w:w="3543"/>
        <w:gridCol w:w="710"/>
        <w:gridCol w:w="3756"/>
      </w:tblGrid>
      <w:tr w:rsidR="006A0BFB" w:rsidRPr="00B44777" w14:paraId="0011E9CC" w14:textId="77777777" w:rsidTr="005A56E3">
        <w:tc>
          <w:tcPr>
            <w:tcW w:w="0" w:type="auto"/>
          </w:tcPr>
          <w:p w14:paraId="1B96AD28"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44777">
              <w:rPr>
                <w:rFonts w:ascii="Arial" w:hAnsi="Arial" w:cs="Arial"/>
              </w:rPr>
              <w:t>Item</w:t>
            </w:r>
          </w:p>
        </w:tc>
        <w:tc>
          <w:tcPr>
            <w:tcW w:w="0" w:type="auto"/>
          </w:tcPr>
          <w:p w14:paraId="7E7D87C8"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44777">
              <w:rPr>
                <w:rFonts w:ascii="Arial" w:hAnsi="Arial" w:cs="Arial"/>
              </w:rPr>
              <w:t>Class C Control Zone</w:t>
            </w:r>
          </w:p>
        </w:tc>
        <w:tc>
          <w:tcPr>
            <w:tcW w:w="0" w:type="auto"/>
          </w:tcPr>
          <w:p w14:paraId="30CF02F6"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44777">
              <w:rPr>
                <w:rFonts w:ascii="Arial" w:hAnsi="Arial" w:cs="Arial"/>
              </w:rPr>
              <w:t>Item</w:t>
            </w:r>
          </w:p>
        </w:tc>
        <w:tc>
          <w:tcPr>
            <w:tcW w:w="0" w:type="auto"/>
          </w:tcPr>
          <w:p w14:paraId="10B16239"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44777">
              <w:rPr>
                <w:rFonts w:ascii="Arial" w:hAnsi="Arial" w:cs="Arial"/>
              </w:rPr>
              <w:t>Class C Control Zone</w:t>
            </w:r>
          </w:p>
        </w:tc>
      </w:tr>
      <w:tr w:rsidR="006A0BFB" w:rsidRPr="00B44777" w14:paraId="43845B22" w14:textId="77777777" w:rsidTr="005A56E3">
        <w:tc>
          <w:tcPr>
            <w:tcW w:w="0" w:type="auto"/>
          </w:tcPr>
          <w:p w14:paraId="4A42D65B" w14:textId="5CCE4280" w:rsidR="005A56E3" w:rsidRPr="00B44777" w:rsidRDefault="006A0BFB" w:rsidP="005A56E3">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1</w:t>
            </w:r>
          </w:p>
        </w:tc>
        <w:tc>
          <w:tcPr>
            <w:tcW w:w="0" w:type="auto"/>
          </w:tcPr>
          <w:p w14:paraId="01263116" w14:textId="1E3A8836"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YBBB/AMBERLEY CONTROL</w:t>
            </w:r>
            <w:r w:rsidR="00BE0494" w:rsidRPr="00B44777">
              <w:rPr>
                <w:b w:val="0"/>
                <w:bCs/>
              </w:rPr>
              <w:t> </w:t>
            </w:r>
            <w:r w:rsidRPr="00B44777">
              <w:rPr>
                <w:b w:val="0"/>
                <w:bCs/>
              </w:rPr>
              <w:t>ZONE (C)</w:t>
            </w:r>
          </w:p>
        </w:tc>
        <w:tc>
          <w:tcPr>
            <w:tcW w:w="0" w:type="auto"/>
          </w:tcPr>
          <w:p w14:paraId="3135D9CE"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5</w:t>
            </w:r>
          </w:p>
        </w:tc>
        <w:tc>
          <w:tcPr>
            <w:tcW w:w="0" w:type="auto"/>
          </w:tcPr>
          <w:p w14:paraId="79F1923E" w14:textId="7E8B5106"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YBBB/TINDAL A CONTROL</w:t>
            </w:r>
            <w:r w:rsidR="00BE0494" w:rsidRPr="00B44777">
              <w:rPr>
                <w:b w:val="0"/>
                <w:bCs/>
              </w:rPr>
              <w:t> </w:t>
            </w:r>
            <w:r w:rsidRPr="00B44777">
              <w:rPr>
                <w:b w:val="0"/>
                <w:bCs/>
              </w:rPr>
              <w:t>ZONE (C)</w:t>
            </w:r>
          </w:p>
        </w:tc>
      </w:tr>
      <w:tr w:rsidR="006A0BFB" w:rsidRPr="00B44777" w14:paraId="159B98C2" w14:textId="77777777" w:rsidTr="005A56E3">
        <w:tc>
          <w:tcPr>
            <w:tcW w:w="0" w:type="auto"/>
          </w:tcPr>
          <w:p w14:paraId="47A8FA4C"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2</w:t>
            </w:r>
          </w:p>
        </w:tc>
        <w:tc>
          <w:tcPr>
            <w:tcW w:w="0" w:type="auto"/>
          </w:tcPr>
          <w:p w14:paraId="3897125F" w14:textId="7694FDEA"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YMMM/EAST SALE CONTROL</w:t>
            </w:r>
            <w:r w:rsidR="00BE0494" w:rsidRPr="00B44777">
              <w:rPr>
                <w:b w:val="0"/>
                <w:bCs/>
              </w:rPr>
              <w:t> </w:t>
            </w:r>
            <w:r w:rsidRPr="00B44777">
              <w:rPr>
                <w:b w:val="0"/>
                <w:bCs/>
              </w:rPr>
              <w:t>ZONE (C)</w:t>
            </w:r>
          </w:p>
        </w:tc>
        <w:tc>
          <w:tcPr>
            <w:tcW w:w="0" w:type="auto"/>
          </w:tcPr>
          <w:p w14:paraId="16A89B69"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6</w:t>
            </w:r>
          </w:p>
        </w:tc>
        <w:tc>
          <w:tcPr>
            <w:tcW w:w="0" w:type="auto"/>
          </w:tcPr>
          <w:p w14:paraId="5D5EB6E7" w14:textId="247028DE"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YBBB/TINDAL B CONTROL</w:t>
            </w:r>
            <w:r w:rsidR="00BE0494" w:rsidRPr="00B44777">
              <w:rPr>
                <w:b w:val="0"/>
                <w:bCs/>
              </w:rPr>
              <w:t> </w:t>
            </w:r>
            <w:r w:rsidRPr="00B44777">
              <w:rPr>
                <w:b w:val="0"/>
                <w:bCs/>
              </w:rPr>
              <w:t>ZONE (C)</w:t>
            </w:r>
          </w:p>
        </w:tc>
      </w:tr>
      <w:tr w:rsidR="006A0BFB" w:rsidRPr="00B44777" w14:paraId="7C3685DC" w14:textId="77777777" w:rsidTr="005A56E3">
        <w:tc>
          <w:tcPr>
            <w:tcW w:w="0" w:type="auto"/>
          </w:tcPr>
          <w:p w14:paraId="0D3FFFFB"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3</w:t>
            </w:r>
          </w:p>
        </w:tc>
        <w:tc>
          <w:tcPr>
            <w:tcW w:w="0" w:type="auto"/>
          </w:tcPr>
          <w:p w14:paraId="6B4BE7D1"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YMMM/EDINBURGH CONTROL ZONE (C)</w:t>
            </w:r>
          </w:p>
        </w:tc>
        <w:tc>
          <w:tcPr>
            <w:tcW w:w="0" w:type="auto"/>
          </w:tcPr>
          <w:p w14:paraId="5A094080"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7</w:t>
            </w:r>
          </w:p>
        </w:tc>
        <w:tc>
          <w:tcPr>
            <w:tcW w:w="0" w:type="auto"/>
          </w:tcPr>
          <w:p w14:paraId="2FFC46D7" w14:textId="129E9599"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YBBB/TINDAL C CONTROL</w:t>
            </w:r>
            <w:r w:rsidR="00BE0494" w:rsidRPr="00B44777">
              <w:rPr>
                <w:b w:val="0"/>
                <w:bCs/>
              </w:rPr>
              <w:t> </w:t>
            </w:r>
            <w:r w:rsidRPr="00B44777">
              <w:rPr>
                <w:b w:val="0"/>
                <w:bCs/>
              </w:rPr>
              <w:t>ZONE (C)</w:t>
            </w:r>
          </w:p>
        </w:tc>
      </w:tr>
      <w:tr w:rsidR="006A0BFB" w:rsidRPr="00B44777" w14:paraId="251D15DB" w14:textId="77777777" w:rsidTr="005A56E3">
        <w:tc>
          <w:tcPr>
            <w:tcW w:w="0" w:type="auto"/>
          </w:tcPr>
          <w:p w14:paraId="52BA4E5E"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4</w:t>
            </w:r>
          </w:p>
        </w:tc>
        <w:tc>
          <w:tcPr>
            <w:tcW w:w="0" w:type="auto"/>
          </w:tcPr>
          <w:p w14:paraId="505D5951" w14:textId="7C2DABD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YBBB/OAKEY CONTROL</w:t>
            </w:r>
            <w:r w:rsidR="00BE0494" w:rsidRPr="00B44777">
              <w:rPr>
                <w:b w:val="0"/>
                <w:bCs/>
              </w:rPr>
              <w:t> </w:t>
            </w:r>
            <w:r w:rsidRPr="00B44777">
              <w:rPr>
                <w:b w:val="0"/>
                <w:bCs/>
              </w:rPr>
              <w:t>ZONE (C)</w:t>
            </w:r>
          </w:p>
        </w:tc>
        <w:tc>
          <w:tcPr>
            <w:tcW w:w="0" w:type="auto"/>
          </w:tcPr>
          <w:p w14:paraId="28386B38"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8</w:t>
            </w:r>
          </w:p>
        </w:tc>
        <w:tc>
          <w:tcPr>
            <w:tcW w:w="0" w:type="auto"/>
          </w:tcPr>
          <w:p w14:paraId="17760150" w14:textId="77777777" w:rsidR="006A0BFB" w:rsidRPr="00B44777"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44777">
              <w:rPr>
                <w:b w:val="0"/>
                <w:bCs/>
              </w:rPr>
              <w:t>YBBB/WILLIAMTOWN CONTROL ZONE (C)</w:t>
            </w:r>
          </w:p>
        </w:tc>
      </w:tr>
    </w:tbl>
    <w:p w14:paraId="1D5546BA" w14:textId="6B871174" w:rsidR="00B14C51" w:rsidRPr="00B44777" w:rsidRDefault="00B14C51" w:rsidP="00AF7310">
      <w:pPr>
        <w:pStyle w:val="LDBodytext"/>
        <w:tabs>
          <w:tab w:val="left" w:pos="1276"/>
        </w:tabs>
      </w:pPr>
    </w:p>
    <w:p w14:paraId="37B57EB6" w14:textId="5D35CC3B" w:rsidR="00B14C51" w:rsidRPr="00B44777" w:rsidRDefault="00CD590E" w:rsidP="00A46EA6">
      <w:pPr>
        <w:pStyle w:val="LDBodytext"/>
        <w:tabs>
          <w:tab w:val="left" w:pos="1276"/>
        </w:tabs>
      </w:pPr>
      <w:r w:rsidRPr="00B44777">
        <w:t>Section 9 will continue the second half of the 12 month trial and cease on or around 16</w:t>
      </w:r>
      <w:r w:rsidR="00983DE5" w:rsidRPr="00B44777">
        <w:t> </w:t>
      </w:r>
      <w:r w:rsidRPr="00B44777">
        <w:t>June 2022.</w:t>
      </w:r>
    </w:p>
    <w:p w14:paraId="5162E0F8" w14:textId="77777777" w:rsidR="005F3B01" w:rsidRPr="00B44777" w:rsidRDefault="005F3B01" w:rsidP="005F3B01">
      <w:pPr>
        <w:pStyle w:val="LDBodytext"/>
        <w:rPr>
          <w:sz w:val="22"/>
          <w:szCs w:val="22"/>
        </w:rPr>
      </w:pPr>
    </w:p>
    <w:p w14:paraId="595D70F8" w14:textId="77777777" w:rsidR="005F3B01" w:rsidRPr="00B44777" w:rsidRDefault="005F3B01" w:rsidP="005F3B01">
      <w:pPr>
        <w:pStyle w:val="LDEndLine"/>
        <w:pBdr>
          <w:bottom w:val="none" w:sz="0" w:space="0" w:color="auto"/>
        </w:pBdr>
        <w:rPr>
          <w:b/>
        </w:rPr>
      </w:pPr>
      <w:r w:rsidRPr="00B44777">
        <w:rPr>
          <w:b/>
        </w:rPr>
        <w:t>Schedule 1 — Flight information regions</w:t>
      </w:r>
    </w:p>
    <w:p w14:paraId="70C3C2FE" w14:textId="77777777" w:rsidR="005F3B01" w:rsidRPr="00B44777" w:rsidRDefault="005F3B01" w:rsidP="00D22724">
      <w:pPr>
        <w:pStyle w:val="LDEndLine"/>
        <w:pBdr>
          <w:bottom w:val="none" w:sz="0" w:space="0" w:color="auto"/>
        </w:pBdr>
        <w:ind w:right="-143"/>
      </w:pPr>
      <w:r w:rsidRPr="00B44777">
        <w:t>This Schedule describes the flight information regions (</w:t>
      </w:r>
      <w:r w:rsidRPr="00B44777">
        <w:rPr>
          <w:b/>
          <w:i/>
        </w:rPr>
        <w:t>FIR</w:t>
      </w:r>
      <w:r w:rsidRPr="00B44777">
        <w:t xml:space="preserve">). These FIR </w:t>
      </w:r>
      <w:bookmarkStart w:id="5" w:name="OLE_LINK1"/>
      <w:bookmarkStart w:id="6" w:name="OLE_LINK2"/>
      <w:r w:rsidRPr="00B44777">
        <w:t xml:space="preserve">encompass the entire airspace overlying continental Australia out to 12 nautical miles beyond the coastline, plus other airspace allocated to Australia by </w:t>
      </w:r>
      <w:r w:rsidR="00634B3F" w:rsidRPr="00B44777">
        <w:t>the International Civil Aviation Organization (</w:t>
      </w:r>
      <w:r w:rsidRPr="00B44777">
        <w:rPr>
          <w:b/>
          <w:i/>
        </w:rPr>
        <w:t>ICAO</w:t>
      </w:r>
      <w:r w:rsidR="00634B3F" w:rsidRPr="00B44777">
        <w:t>)</w:t>
      </w:r>
      <w:r w:rsidRPr="00B44777">
        <w:t xml:space="preserve">. </w:t>
      </w:r>
      <w:bookmarkEnd w:id="5"/>
      <w:bookmarkEnd w:id="6"/>
      <w:r w:rsidRPr="00B44777">
        <w:t xml:space="preserve">The effect of the determination is that this airspace is to be provided with a flight information service and an alerting service. For guidance only, a Note inserts a map of </w:t>
      </w:r>
      <w:r w:rsidR="00634B3F" w:rsidRPr="00B44777">
        <w:t>FIR</w:t>
      </w:r>
      <w:r w:rsidR="00217424" w:rsidRPr="00B44777">
        <w:t>.</w:t>
      </w:r>
    </w:p>
    <w:p w14:paraId="211C6F81" w14:textId="77777777" w:rsidR="00654306" w:rsidRPr="00B44777" w:rsidRDefault="00654306" w:rsidP="00D22724">
      <w:pPr>
        <w:pStyle w:val="LDEndLine"/>
        <w:pBdr>
          <w:bottom w:val="none" w:sz="0" w:space="0" w:color="auto"/>
        </w:pBdr>
        <w:ind w:right="-143"/>
      </w:pPr>
    </w:p>
    <w:p w14:paraId="5AEE6AA0" w14:textId="77777777" w:rsidR="005F3B01" w:rsidRPr="00B44777" w:rsidRDefault="005F3B01" w:rsidP="00654306">
      <w:pPr>
        <w:pStyle w:val="LDEndLine"/>
        <w:pBdr>
          <w:bottom w:val="none" w:sz="0" w:space="0" w:color="auto"/>
        </w:pBdr>
      </w:pPr>
      <w:r w:rsidRPr="00B44777">
        <w:t>The impact of the new determination of Australian FIR is expected to be nil as these regions are in existence solely for the delineation for the flight information centre’s area of responsibility.</w:t>
      </w:r>
    </w:p>
    <w:p w14:paraId="077D4FE6" w14:textId="77777777" w:rsidR="005F3B01" w:rsidRPr="00B44777" w:rsidRDefault="005F3B01" w:rsidP="00654306">
      <w:pPr>
        <w:pStyle w:val="LDEndLine"/>
        <w:pBdr>
          <w:bottom w:val="none" w:sz="0" w:space="0" w:color="auto"/>
        </w:pBdr>
      </w:pPr>
    </w:p>
    <w:p w14:paraId="6D6EE0E0" w14:textId="77777777" w:rsidR="005F3B01" w:rsidRPr="00B44777" w:rsidRDefault="005F3B01" w:rsidP="005F3B01">
      <w:pPr>
        <w:pStyle w:val="LDEndLine"/>
        <w:pBdr>
          <w:bottom w:val="none" w:sz="0" w:space="0" w:color="auto"/>
        </w:pBdr>
        <w:rPr>
          <w:b/>
        </w:rPr>
      </w:pPr>
      <w:r w:rsidRPr="00B44777">
        <w:rPr>
          <w:b/>
        </w:rPr>
        <w:t>Schedule 2 — Flight information areas</w:t>
      </w:r>
    </w:p>
    <w:p w14:paraId="51B5E5AA" w14:textId="77777777" w:rsidR="005F3B01" w:rsidRPr="00B44777" w:rsidRDefault="005F3B01" w:rsidP="005F3B01">
      <w:pPr>
        <w:pStyle w:val="LDEndLine"/>
        <w:pBdr>
          <w:bottom w:val="none" w:sz="0" w:space="0" w:color="auto"/>
        </w:pBdr>
      </w:pPr>
      <w:r w:rsidRPr="00B44777">
        <w:t>This Schedule describes the flight information areas (</w:t>
      </w:r>
      <w:r w:rsidRPr="00B44777">
        <w:rPr>
          <w:b/>
          <w:i/>
        </w:rPr>
        <w:t>FIA</w:t>
      </w:r>
      <w:r w:rsidRPr="00B44777">
        <w:t>).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an ATS unit.</w:t>
      </w:r>
    </w:p>
    <w:p w14:paraId="4A388100" w14:textId="77777777" w:rsidR="005F3B01" w:rsidRPr="00B44777" w:rsidRDefault="005F3B01" w:rsidP="005F3B01">
      <w:pPr>
        <w:pStyle w:val="LDEndLine"/>
        <w:pBdr>
          <w:bottom w:val="none" w:sz="0" w:space="0" w:color="auto"/>
        </w:pBdr>
      </w:pPr>
    </w:p>
    <w:p w14:paraId="74B9B975" w14:textId="77777777" w:rsidR="005F3B01" w:rsidRPr="00B44777" w:rsidRDefault="005F3B01" w:rsidP="005F3B01">
      <w:pPr>
        <w:pStyle w:val="LDEndLine"/>
        <w:pBdr>
          <w:bottom w:val="none" w:sz="0" w:space="0" w:color="auto"/>
        </w:pBdr>
      </w:pPr>
      <w:r w:rsidRPr="00B44777">
        <w:t>The impact of the new determination of Australian FIA is expected to be nil as these regions are in existence solely for the delineation for the flight information centre’s area of responsibility.</w:t>
      </w:r>
    </w:p>
    <w:p w14:paraId="140CC341" w14:textId="77777777" w:rsidR="005F3B01" w:rsidRPr="00B44777" w:rsidRDefault="005F3B01" w:rsidP="005F3B01">
      <w:pPr>
        <w:pStyle w:val="LDEndLine"/>
        <w:pBdr>
          <w:bottom w:val="none" w:sz="0" w:space="0" w:color="auto"/>
        </w:pBdr>
      </w:pPr>
    </w:p>
    <w:p w14:paraId="48AB50EE" w14:textId="77777777" w:rsidR="005F3B01" w:rsidRPr="00B44777" w:rsidRDefault="005F3B01" w:rsidP="005A56E3">
      <w:pPr>
        <w:pStyle w:val="LDEndLine"/>
        <w:pBdr>
          <w:bottom w:val="none" w:sz="0" w:space="0" w:color="auto"/>
        </w:pBdr>
        <w:rPr>
          <w:b/>
        </w:rPr>
      </w:pPr>
      <w:r w:rsidRPr="00B44777">
        <w:rPr>
          <w:b/>
        </w:rPr>
        <w:t>Schedule 3 — Class A airspace</w:t>
      </w:r>
    </w:p>
    <w:p w14:paraId="6F4C9CC4" w14:textId="77777777" w:rsidR="005F3B01" w:rsidRPr="00B44777" w:rsidRDefault="005F3B01" w:rsidP="005F3B01">
      <w:pPr>
        <w:pStyle w:val="LDEndLine"/>
        <w:pBdr>
          <w:bottom w:val="none" w:sz="0" w:space="0" w:color="auto"/>
        </w:pBdr>
      </w:pPr>
      <w:r w:rsidRPr="00B44777">
        <w:t>This Schedule describes the Class A airspace. The effect of the determination is that in these areas only instrument flight rules (</w:t>
      </w:r>
      <w:r w:rsidRPr="00B44777">
        <w:rPr>
          <w:b/>
          <w:i/>
        </w:rPr>
        <w:t>IFR</w:t>
      </w:r>
      <w:r w:rsidRPr="00B44777">
        <w:t xml:space="preserve">) aircraft are permitted. All flights are to be provided with an </w:t>
      </w:r>
      <w:r w:rsidR="00B0094E" w:rsidRPr="00B44777">
        <w:t>ATC</w:t>
      </w:r>
      <w:r w:rsidRPr="00B44777">
        <w:t xml:space="preserve"> service and be separated from each other.</w:t>
      </w:r>
    </w:p>
    <w:p w14:paraId="6926F107" w14:textId="77777777" w:rsidR="005F3B01" w:rsidRPr="00B44777" w:rsidRDefault="005F3B01" w:rsidP="005F3B01">
      <w:pPr>
        <w:pStyle w:val="LDEndLine"/>
        <w:pBdr>
          <w:bottom w:val="none" w:sz="0" w:space="0" w:color="auto"/>
        </w:pBdr>
      </w:pPr>
    </w:p>
    <w:p w14:paraId="15F9940E" w14:textId="77777777" w:rsidR="005F3B01" w:rsidRPr="00B44777" w:rsidRDefault="005F3B01" w:rsidP="005F3B01">
      <w:pPr>
        <w:pStyle w:val="LDEndLine"/>
        <w:pBdr>
          <w:bottom w:val="none" w:sz="0" w:space="0" w:color="auto"/>
        </w:pBdr>
      </w:pPr>
      <w:r w:rsidRPr="00B44777">
        <w:t xml:space="preserve">The impact of the new determination of Class A airspace is expected to be negligible as the majority of this airspace is already in existence as previously established airspace </w:t>
      </w:r>
      <w:r w:rsidRPr="00B44777">
        <w:lastRenderedPageBreak/>
        <w:t>for IFR operations within the Australian flight information region. Any changes are minor adjustments only.</w:t>
      </w:r>
    </w:p>
    <w:p w14:paraId="22B18FE4" w14:textId="77777777" w:rsidR="005F3B01" w:rsidRPr="00B44777" w:rsidRDefault="005F3B01" w:rsidP="005F3B01">
      <w:pPr>
        <w:pStyle w:val="LDEndLine"/>
        <w:pBdr>
          <w:bottom w:val="none" w:sz="0" w:space="0" w:color="auto"/>
        </w:pBdr>
      </w:pPr>
    </w:p>
    <w:p w14:paraId="10E9D727" w14:textId="77777777" w:rsidR="005F3B01" w:rsidRPr="00B44777" w:rsidRDefault="005F3B01" w:rsidP="005F3B01">
      <w:pPr>
        <w:pStyle w:val="LDEndLine"/>
        <w:pBdr>
          <w:bottom w:val="none" w:sz="0" w:space="0" w:color="auto"/>
        </w:pBdr>
        <w:rPr>
          <w:b/>
        </w:rPr>
      </w:pPr>
      <w:r w:rsidRPr="00B44777">
        <w:rPr>
          <w:b/>
        </w:rPr>
        <w:t>Schedule 4 — Class C airspace</w:t>
      </w:r>
    </w:p>
    <w:p w14:paraId="75EFA4EB" w14:textId="77777777" w:rsidR="005F3B01" w:rsidRPr="00B44777" w:rsidRDefault="005F3B01" w:rsidP="005F3B01">
      <w:pPr>
        <w:pStyle w:val="LDEndLine"/>
        <w:pBdr>
          <w:bottom w:val="none" w:sz="0" w:space="0" w:color="auto"/>
        </w:pBdr>
        <w:rPr>
          <w:bCs/>
        </w:rPr>
      </w:pPr>
      <w:r w:rsidRPr="00B44777">
        <w:t>This Schedule describes the Class C airspace. The effect of the determination is that in these areas IFR and visual flight rules (</w:t>
      </w:r>
      <w:r w:rsidRPr="00B44777">
        <w:rPr>
          <w:b/>
          <w:i/>
        </w:rPr>
        <w:t>VFR</w:t>
      </w:r>
      <w:r w:rsidRPr="00B44777">
        <w:t>) aircraft are permitted. All flights are to be provided with an ATC service and IFR flights are to be separated from other IFR and VFR flights. VFR flights are to be separated from IFR flights and receive traffic information in respect to other VFR flights. The impact o</w:t>
      </w:r>
      <w:r w:rsidR="00FC6C47" w:rsidRPr="00B44777">
        <w:t>f</w:t>
      </w:r>
      <w:r w:rsidRPr="00B44777">
        <w:t xml:space="preserve"> the new determination of Class C airspace is expected to be negligible as the majority of this airspace is already in existence as previously established airspace for IFR and VFR operations within the Australian flight information region. Any changes are minor adjustments only.</w:t>
      </w:r>
    </w:p>
    <w:p w14:paraId="0596BC97" w14:textId="77777777" w:rsidR="005F3B01" w:rsidRPr="00B44777" w:rsidRDefault="005F3B01" w:rsidP="005F3B01">
      <w:pPr>
        <w:pStyle w:val="LDEndLine"/>
        <w:pBdr>
          <w:bottom w:val="none" w:sz="0" w:space="0" w:color="auto"/>
        </w:pBdr>
      </w:pPr>
    </w:p>
    <w:p w14:paraId="02CDB205" w14:textId="7D11BAF7" w:rsidR="005F3B01" w:rsidRPr="00B44777" w:rsidRDefault="005F3B01" w:rsidP="005F3B01">
      <w:pPr>
        <w:pStyle w:val="LDEndLine"/>
        <w:pBdr>
          <w:bottom w:val="none" w:sz="0" w:space="0" w:color="auto"/>
        </w:pBdr>
        <w:rPr>
          <w:b/>
        </w:rPr>
      </w:pPr>
      <w:r w:rsidRPr="00B44777">
        <w:rPr>
          <w:b/>
        </w:rPr>
        <w:t xml:space="preserve">Schedule 5 — Class C </w:t>
      </w:r>
      <w:r w:rsidR="006D4338" w:rsidRPr="00B44777">
        <w:rPr>
          <w:b/>
        </w:rPr>
        <w:t>C</w:t>
      </w:r>
      <w:r w:rsidRPr="00B44777">
        <w:rPr>
          <w:b/>
        </w:rPr>
        <w:t xml:space="preserve">ontrol </w:t>
      </w:r>
      <w:r w:rsidR="006D4338" w:rsidRPr="00B44777">
        <w:rPr>
          <w:b/>
        </w:rPr>
        <w:t>Z</w:t>
      </w:r>
      <w:r w:rsidRPr="00B44777">
        <w:rPr>
          <w:b/>
        </w:rPr>
        <w:t>ones</w:t>
      </w:r>
    </w:p>
    <w:p w14:paraId="28331008" w14:textId="783E813D" w:rsidR="005F3B01" w:rsidRPr="00B44777" w:rsidRDefault="005F3B01" w:rsidP="005F3B01">
      <w:pPr>
        <w:pStyle w:val="LDEndLine"/>
        <w:pBdr>
          <w:bottom w:val="none" w:sz="0" w:space="0" w:color="auto"/>
        </w:pBdr>
      </w:pPr>
      <w:r w:rsidRPr="00B44777">
        <w:t xml:space="preserve">This Schedule describes the Class C </w:t>
      </w:r>
      <w:r w:rsidR="006D4338" w:rsidRPr="00B44777">
        <w:t>Control Zones</w:t>
      </w:r>
      <w:r w:rsidRPr="00B44777">
        <w:t xml:space="preserve">. The effect of the instrument is that these areas contain the paths of IFR flights arriving and departing from aerodromes to be used under instrument </w:t>
      </w:r>
      <w:r w:rsidR="00FA0D29" w:rsidRPr="00B44777">
        <w:t>meteorological</w:t>
      </w:r>
      <w:r w:rsidRPr="00B44777">
        <w:t xml:space="preserve"> conditions (</w:t>
      </w:r>
      <w:r w:rsidRPr="00B44777">
        <w:rPr>
          <w:b/>
          <w:i/>
        </w:rPr>
        <w:t>IMC</w:t>
      </w:r>
      <w:r w:rsidR="008B587F" w:rsidRPr="00B44777">
        <w:t>).</w:t>
      </w:r>
    </w:p>
    <w:p w14:paraId="49FACED0" w14:textId="77777777" w:rsidR="005F3B01" w:rsidRPr="00B44777" w:rsidRDefault="005F3B01" w:rsidP="005F3B01">
      <w:pPr>
        <w:pStyle w:val="LDEndLine"/>
        <w:pBdr>
          <w:bottom w:val="none" w:sz="0" w:space="0" w:color="auto"/>
        </w:pBdr>
      </w:pPr>
    </w:p>
    <w:p w14:paraId="35DCCC1E" w14:textId="7EABD2F3" w:rsidR="005F3B01" w:rsidRPr="00B44777" w:rsidRDefault="005F3B01" w:rsidP="005F3B01">
      <w:pPr>
        <w:pStyle w:val="LDEndLine"/>
        <w:pBdr>
          <w:bottom w:val="none" w:sz="0" w:space="0" w:color="auto"/>
        </w:pBdr>
      </w:pPr>
      <w:r w:rsidRPr="00B44777">
        <w:t xml:space="preserve">The impact of the new determination of Class C </w:t>
      </w:r>
      <w:r w:rsidR="006D4338" w:rsidRPr="00B44777">
        <w:t xml:space="preserve">Control Zones </w:t>
      </w:r>
      <w:r w:rsidRPr="00B44777">
        <w:t>is expected to be negligible. These zones are established for current IFR and VFR operations within the Australian flight information region. Any changes are minor adjustments only.</w:t>
      </w:r>
    </w:p>
    <w:p w14:paraId="728F6A78" w14:textId="77777777" w:rsidR="005F3B01" w:rsidRPr="00B44777" w:rsidRDefault="005F3B01" w:rsidP="005F3B01">
      <w:pPr>
        <w:pStyle w:val="LDEndLine"/>
        <w:pBdr>
          <w:bottom w:val="none" w:sz="0" w:space="0" w:color="auto"/>
        </w:pBdr>
      </w:pPr>
    </w:p>
    <w:p w14:paraId="02F47A0E" w14:textId="77777777" w:rsidR="005F3B01" w:rsidRPr="00B44777" w:rsidRDefault="005F3B01" w:rsidP="008B587F">
      <w:pPr>
        <w:pStyle w:val="LDEndLine"/>
        <w:keepNext/>
        <w:pBdr>
          <w:bottom w:val="none" w:sz="0" w:space="0" w:color="auto"/>
        </w:pBdr>
        <w:rPr>
          <w:b/>
        </w:rPr>
      </w:pPr>
      <w:r w:rsidRPr="00B44777">
        <w:rPr>
          <w:b/>
        </w:rPr>
        <w:t>Schedule 6 — Class D airspace</w:t>
      </w:r>
    </w:p>
    <w:p w14:paraId="77FB1352" w14:textId="77777777" w:rsidR="005F3B01" w:rsidRPr="00B44777" w:rsidRDefault="005F3B01" w:rsidP="005F3B01">
      <w:pPr>
        <w:pStyle w:val="LDEndLine"/>
        <w:pBdr>
          <w:bottom w:val="none" w:sz="0" w:space="0" w:color="auto"/>
        </w:pBdr>
      </w:pPr>
      <w:r w:rsidRPr="00B44777">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p>
    <w:p w14:paraId="76211F62" w14:textId="77777777" w:rsidR="00AE2FBE" w:rsidRPr="00B44777" w:rsidRDefault="00AE2FBE" w:rsidP="005F3B01">
      <w:pPr>
        <w:pStyle w:val="LDEndLine"/>
        <w:pBdr>
          <w:bottom w:val="none" w:sz="0" w:space="0" w:color="auto"/>
        </w:pBdr>
      </w:pPr>
    </w:p>
    <w:p w14:paraId="36410C86" w14:textId="168EFB5C" w:rsidR="00E61418" w:rsidRPr="00B44777" w:rsidRDefault="005F3B01" w:rsidP="005F3B01">
      <w:pPr>
        <w:pStyle w:val="LDEndLine"/>
        <w:pBdr>
          <w:bottom w:val="none" w:sz="0" w:space="0" w:color="auto"/>
        </w:pBdr>
      </w:pPr>
      <w:r w:rsidRPr="00B44777">
        <w:t>The impact of the new determination of Class D airspace is expected to be negligible. This airspace is established airspace for current IFR and VFR operations within the Australian flight information region. Any changes are minor adjustments only.</w:t>
      </w:r>
    </w:p>
    <w:p w14:paraId="6363AE3D" w14:textId="77777777" w:rsidR="005F3B01" w:rsidRPr="00B44777" w:rsidRDefault="005F3B01" w:rsidP="005F3B01">
      <w:pPr>
        <w:pStyle w:val="LDEndLine"/>
        <w:pBdr>
          <w:bottom w:val="none" w:sz="0" w:space="0" w:color="auto"/>
        </w:pBdr>
      </w:pPr>
    </w:p>
    <w:p w14:paraId="0220472F" w14:textId="56083A6F" w:rsidR="005F3B01" w:rsidRPr="00B44777" w:rsidRDefault="005F3B01" w:rsidP="005F3B01">
      <w:pPr>
        <w:pStyle w:val="LDEndLine"/>
        <w:pBdr>
          <w:bottom w:val="none" w:sz="0" w:space="0" w:color="auto"/>
        </w:pBdr>
        <w:rPr>
          <w:b/>
        </w:rPr>
      </w:pPr>
      <w:r w:rsidRPr="00B44777">
        <w:rPr>
          <w:b/>
        </w:rPr>
        <w:t xml:space="preserve">Schedule 7 — Class D </w:t>
      </w:r>
      <w:r w:rsidR="00BE0494" w:rsidRPr="00B44777">
        <w:rPr>
          <w:b/>
        </w:rPr>
        <w:t>Control Zones</w:t>
      </w:r>
    </w:p>
    <w:p w14:paraId="2B579491" w14:textId="3B5608F9" w:rsidR="005F3B01" w:rsidRPr="00B44777" w:rsidRDefault="005F3B01" w:rsidP="005F3B01">
      <w:pPr>
        <w:pStyle w:val="LDEndLine"/>
        <w:pBdr>
          <w:bottom w:val="none" w:sz="0" w:space="0" w:color="auto"/>
        </w:pBdr>
      </w:pPr>
      <w:r w:rsidRPr="00B44777">
        <w:t xml:space="preserve">This Schedule describes the Class D </w:t>
      </w:r>
      <w:r w:rsidR="00BE0494" w:rsidRPr="00B44777">
        <w:t>Control Zones</w:t>
      </w:r>
      <w:r w:rsidRPr="00B44777">
        <w:t>. The effect of the instrument is that these areas contain the paths of IFR flights arriving and departing from aerodromes to be used under IMC.</w:t>
      </w:r>
    </w:p>
    <w:p w14:paraId="59EB44E2" w14:textId="77777777" w:rsidR="004B0D88" w:rsidRPr="00B44777" w:rsidRDefault="004B0D88" w:rsidP="005F3B01">
      <w:pPr>
        <w:pStyle w:val="LDEndLine"/>
        <w:pBdr>
          <w:bottom w:val="none" w:sz="0" w:space="0" w:color="auto"/>
        </w:pBdr>
      </w:pPr>
    </w:p>
    <w:p w14:paraId="31BE8A83" w14:textId="7F60F208" w:rsidR="00D71292" w:rsidRPr="00B44777" w:rsidRDefault="00D71292" w:rsidP="005F3B01">
      <w:pPr>
        <w:pStyle w:val="LDEndLine"/>
        <w:pBdr>
          <w:bottom w:val="none" w:sz="0" w:space="0" w:color="auto"/>
        </w:pBdr>
      </w:pPr>
      <w:r w:rsidRPr="00B44777">
        <w:t>In terms of the minor adjustments made, t</w:t>
      </w:r>
      <w:r w:rsidR="005F3B01" w:rsidRPr="00B44777">
        <w:t xml:space="preserve">he impact of the new determination of Class D </w:t>
      </w:r>
      <w:r w:rsidR="00BE0494" w:rsidRPr="00B44777">
        <w:t xml:space="preserve">Control Zones </w:t>
      </w:r>
      <w:r w:rsidR="005F3B01" w:rsidRPr="00B44777">
        <w:t>is expected to be negligible. These zones are established for current IFR and VFR operations within the Australian flight information region.</w:t>
      </w:r>
    </w:p>
    <w:p w14:paraId="75D49974" w14:textId="77777777" w:rsidR="00D71292" w:rsidRPr="00B44777" w:rsidRDefault="00D71292" w:rsidP="005F3B01">
      <w:pPr>
        <w:pStyle w:val="LDEndLine"/>
        <w:pBdr>
          <w:bottom w:val="none" w:sz="0" w:space="0" w:color="auto"/>
        </w:pBdr>
      </w:pPr>
    </w:p>
    <w:p w14:paraId="780FFD7C" w14:textId="77777777" w:rsidR="005F3B01" w:rsidRPr="00B44777" w:rsidRDefault="005F3B01" w:rsidP="00584BC0">
      <w:pPr>
        <w:pStyle w:val="LDEndLine"/>
        <w:pBdr>
          <w:bottom w:val="none" w:sz="0" w:space="0" w:color="auto"/>
        </w:pBdr>
        <w:rPr>
          <w:b/>
        </w:rPr>
      </w:pPr>
      <w:r w:rsidRPr="00B44777">
        <w:rPr>
          <w:b/>
        </w:rPr>
        <w:t>Schedule 8 — Class E airspace</w:t>
      </w:r>
    </w:p>
    <w:p w14:paraId="187C721D" w14:textId="77777777" w:rsidR="005F3B01" w:rsidRPr="00B44777" w:rsidRDefault="005F3B01" w:rsidP="005F3B01">
      <w:pPr>
        <w:pStyle w:val="LDEndLine"/>
        <w:pBdr>
          <w:bottom w:val="none" w:sz="0" w:space="0" w:color="auto"/>
        </w:pBdr>
      </w:pPr>
      <w:r w:rsidRPr="00B44777">
        <w:t xml:space="preserve">This Schedule describes Class E airspace. The effect of the determination is that in these areas IFR and VFR aircraft are permitted. IFR flights are to be provided with an </w:t>
      </w:r>
      <w:r w:rsidR="00B0094E" w:rsidRPr="00B44777">
        <w:t xml:space="preserve">ATC </w:t>
      </w:r>
      <w:r w:rsidRPr="00B44777">
        <w:t>service and IFR flights are separated from other IFR. All flights will receive traffic information so far as practical.</w:t>
      </w:r>
    </w:p>
    <w:p w14:paraId="793283F2" w14:textId="77777777" w:rsidR="005F3B01" w:rsidRPr="00B44777" w:rsidRDefault="005F3B01" w:rsidP="005F3B01">
      <w:pPr>
        <w:pStyle w:val="LDEndLine"/>
        <w:pBdr>
          <w:bottom w:val="none" w:sz="0" w:space="0" w:color="auto"/>
        </w:pBdr>
      </w:pPr>
    </w:p>
    <w:p w14:paraId="21FCCAB6" w14:textId="77777777" w:rsidR="005F3B01" w:rsidRPr="00B44777" w:rsidRDefault="005F3B01" w:rsidP="005F3B01">
      <w:pPr>
        <w:pStyle w:val="LDEndLine"/>
        <w:pBdr>
          <w:bottom w:val="none" w:sz="0" w:space="0" w:color="auto"/>
        </w:pBdr>
      </w:pPr>
      <w:r w:rsidRPr="00B44777">
        <w:t>The impact o</w:t>
      </w:r>
      <w:r w:rsidR="00AE2FBE" w:rsidRPr="00B44777">
        <w:t>f</w:t>
      </w:r>
      <w:r w:rsidRPr="00B44777">
        <w:t xml:space="preserve"> the new determination of Class E airspace is expected to be negligible as the majority of this airspace is already in existence as previously established airspace </w:t>
      </w:r>
      <w:r w:rsidRPr="00B44777">
        <w:lastRenderedPageBreak/>
        <w:t>for IFR operations within the Australian flight information region. Any changes are minor adjustments only.</w:t>
      </w:r>
    </w:p>
    <w:p w14:paraId="79F95BE4" w14:textId="77777777" w:rsidR="005F3B01" w:rsidRPr="00B44777" w:rsidRDefault="005F3B01" w:rsidP="005F3B01">
      <w:pPr>
        <w:pStyle w:val="LDEndLine"/>
        <w:pBdr>
          <w:bottom w:val="none" w:sz="0" w:space="0" w:color="auto"/>
        </w:pBdr>
      </w:pPr>
    </w:p>
    <w:p w14:paraId="6E47275F" w14:textId="77777777" w:rsidR="005F3B01" w:rsidRPr="00B44777" w:rsidRDefault="005F3B01" w:rsidP="005F3B01">
      <w:pPr>
        <w:pStyle w:val="LDEndLine"/>
        <w:pBdr>
          <w:bottom w:val="none" w:sz="0" w:space="0" w:color="auto"/>
        </w:pBdr>
        <w:rPr>
          <w:b/>
        </w:rPr>
      </w:pPr>
      <w:r w:rsidRPr="00B44777">
        <w:rPr>
          <w:b/>
        </w:rPr>
        <w:t>Schedule 9 — Class G airspace</w:t>
      </w:r>
    </w:p>
    <w:p w14:paraId="3ABE56EE" w14:textId="77777777" w:rsidR="005F3B01" w:rsidRPr="00B44777" w:rsidRDefault="005F3B01" w:rsidP="005F3B01">
      <w:pPr>
        <w:pStyle w:val="LDEndLine"/>
        <w:pBdr>
          <w:bottom w:val="none" w:sz="0" w:space="0" w:color="auto"/>
        </w:pBdr>
      </w:pPr>
      <w:r w:rsidRPr="00B44777">
        <w:t>This Schedule describes Class G airspace. The effect of the determination is that in these areas IFR and VFR aircraft are permitted. The impact o</w:t>
      </w:r>
      <w:r w:rsidR="00AE2FBE" w:rsidRPr="00B44777">
        <w:t>f</w:t>
      </w:r>
      <w:r w:rsidRPr="00B44777">
        <w:t xml:space="preserve"> the new determination of Class G airspace is expected to be negligible as the majority of this airspace is already in existence as previously established airspace for all flight operations within the Australian flight information region. Any changes are minor adjustments only.</w:t>
      </w:r>
    </w:p>
    <w:p w14:paraId="3319C633" w14:textId="77777777" w:rsidR="005F3B01" w:rsidRPr="00B44777" w:rsidRDefault="005F3B01" w:rsidP="005F3B01">
      <w:pPr>
        <w:pStyle w:val="LDEndLine"/>
        <w:pBdr>
          <w:bottom w:val="none" w:sz="0" w:space="0" w:color="auto"/>
        </w:pBdr>
      </w:pPr>
    </w:p>
    <w:p w14:paraId="7ED54EEB" w14:textId="77777777" w:rsidR="005F3B01" w:rsidRPr="00B44777" w:rsidRDefault="005F3B01" w:rsidP="005F3B01">
      <w:pPr>
        <w:pStyle w:val="LDEndLine"/>
        <w:pBdr>
          <w:bottom w:val="none" w:sz="0" w:space="0" w:color="auto"/>
        </w:pBdr>
        <w:rPr>
          <w:b/>
        </w:rPr>
      </w:pPr>
      <w:r w:rsidRPr="00B44777">
        <w:rPr>
          <w:b/>
        </w:rPr>
        <w:t>Schedule 1</w:t>
      </w:r>
      <w:r w:rsidR="004B0D88" w:rsidRPr="00B44777">
        <w:rPr>
          <w:b/>
        </w:rPr>
        <w:t>0</w:t>
      </w:r>
      <w:r w:rsidRPr="00B44777">
        <w:rPr>
          <w:b/>
        </w:rPr>
        <w:t> — Controlled aerodromes</w:t>
      </w:r>
    </w:p>
    <w:p w14:paraId="584176A5" w14:textId="77777777" w:rsidR="005F3B01" w:rsidRPr="00B44777" w:rsidRDefault="005F3B01" w:rsidP="005F3B01">
      <w:pPr>
        <w:pStyle w:val="LDEndLine"/>
        <w:pBdr>
          <w:bottom w:val="none" w:sz="0" w:space="0" w:color="auto"/>
        </w:pBdr>
      </w:pPr>
      <w:r w:rsidRPr="00B44777">
        <w:t xml:space="preserve">Under regulation 3.03 of the </w:t>
      </w:r>
      <w:r w:rsidRPr="00B44777">
        <w:rPr>
          <w:i/>
        </w:rPr>
        <w:t>Air Services Regulations 1995</w:t>
      </w:r>
      <w:r w:rsidRPr="00B44777">
        <w:t>, certain qualified employees of AA may give air traffic instructions and air traffic clearances to an aircraft at a controlled aerodrome or in airspace that is determined to be of a particular class. This Schedule lists the aerodromes that are controlled aerodromes. The effect of the determination is to identify the aerodromes at which licensed AA air traffic controllers may issue enforceable directions and instructions to aircraft. Any changes are minor adjustments only.</w:t>
      </w:r>
    </w:p>
    <w:p w14:paraId="57476350" w14:textId="77777777" w:rsidR="0073584F" w:rsidRPr="00B44777" w:rsidRDefault="0073584F" w:rsidP="00AF69AC">
      <w:pPr>
        <w:pStyle w:val="LDClauseHeading"/>
        <w:pageBreakBefore/>
        <w:spacing w:before="0"/>
        <w:ind w:left="6498" w:firstLine="703"/>
      </w:pPr>
      <w:r w:rsidRPr="00B44777">
        <w:lastRenderedPageBreak/>
        <w:t>Appendix 2</w:t>
      </w:r>
    </w:p>
    <w:p w14:paraId="68B9E9FF" w14:textId="77777777" w:rsidR="0073584F" w:rsidRPr="00B44777" w:rsidRDefault="0073584F" w:rsidP="00AF69AC">
      <w:pPr>
        <w:tabs>
          <w:tab w:val="clear" w:pos="567"/>
        </w:tabs>
        <w:spacing w:before="240" w:after="120"/>
        <w:jc w:val="center"/>
        <w:rPr>
          <w:rFonts w:ascii="Arial" w:hAnsi="Arial" w:cs="Arial"/>
          <w:b/>
        </w:rPr>
      </w:pPr>
      <w:r w:rsidRPr="00B44777">
        <w:rPr>
          <w:rFonts w:ascii="Arial" w:hAnsi="Arial" w:cs="Arial"/>
          <w:b/>
        </w:rPr>
        <w:t>Statement of Compatibility with Human Rights</w:t>
      </w:r>
    </w:p>
    <w:p w14:paraId="3F52D818" w14:textId="77777777" w:rsidR="0073584F" w:rsidRPr="00B44777" w:rsidRDefault="0073584F" w:rsidP="00AF69AC">
      <w:pPr>
        <w:spacing w:before="120"/>
        <w:jc w:val="center"/>
        <w:rPr>
          <w:rFonts w:ascii="Times New Roman" w:hAnsi="Times New Roman"/>
        </w:rPr>
      </w:pPr>
      <w:r w:rsidRPr="00B44777">
        <w:rPr>
          <w:rFonts w:ascii="Times New Roman" w:hAnsi="Times New Roman"/>
          <w:i/>
        </w:rPr>
        <w:t>Prepared in accordance with Part 3 of the</w:t>
      </w:r>
      <w:r w:rsidRPr="00B44777">
        <w:rPr>
          <w:rFonts w:ascii="Times New Roman" w:hAnsi="Times New Roman"/>
          <w:i/>
        </w:rPr>
        <w:br/>
        <w:t>Human Rights (Parliamentary Scrutiny) Act 2011</w:t>
      </w:r>
    </w:p>
    <w:p w14:paraId="6838DF3E" w14:textId="77777777" w:rsidR="00F46050" w:rsidRPr="00B44777" w:rsidRDefault="00F46050" w:rsidP="00584BC0">
      <w:pPr>
        <w:pStyle w:val="LDClauseHeading"/>
        <w:tabs>
          <w:tab w:val="clear" w:pos="737"/>
        </w:tabs>
        <w:spacing w:before="240" w:after="240"/>
        <w:ind w:left="0" w:firstLine="0"/>
        <w:jc w:val="center"/>
      </w:pPr>
      <w:r w:rsidRPr="00B44777">
        <w:t>Airspace Regulations 2007</w:t>
      </w:r>
    </w:p>
    <w:p w14:paraId="68D93526" w14:textId="4314A021" w:rsidR="00A4219A" w:rsidRPr="00B44777" w:rsidRDefault="00A73855" w:rsidP="00AE2FBE">
      <w:pPr>
        <w:pStyle w:val="LDClauseHeading"/>
        <w:tabs>
          <w:tab w:val="clear" w:pos="737"/>
        </w:tabs>
        <w:spacing w:after="240"/>
        <w:ind w:left="0" w:firstLine="0"/>
        <w:jc w:val="center"/>
      </w:pPr>
      <w:r w:rsidRPr="00B44777">
        <w:t xml:space="preserve">CASA OAR </w:t>
      </w:r>
      <w:r w:rsidR="00FE2DE8" w:rsidRPr="00B44777">
        <w:t>0</w:t>
      </w:r>
      <w:r w:rsidR="003035A1" w:rsidRPr="00B44777">
        <w:t>6</w:t>
      </w:r>
      <w:r w:rsidR="00FE2DE8" w:rsidRPr="00B44777">
        <w:t>4/21</w:t>
      </w:r>
      <w:r w:rsidR="00DB0D8B" w:rsidRPr="00B44777">
        <w:t> </w:t>
      </w:r>
      <w:r w:rsidR="00FC6C47" w:rsidRPr="00B44777">
        <w:t>—</w:t>
      </w:r>
      <w:r w:rsidRPr="00B44777">
        <w:t xml:space="preserve"> </w:t>
      </w:r>
      <w:r w:rsidR="00F46050" w:rsidRPr="00B44777">
        <w:t xml:space="preserve">Determination of </w:t>
      </w:r>
      <w:r w:rsidR="00FC6C47" w:rsidRPr="00B44777">
        <w:t>A</w:t>
      </w:r>
      <w:r w:rsidR="00F46050" w:rsidRPr="00B44777">
        <w:t xml:space="preserve">irspace and </w:t>
      </w:r>
      <w:r w:rsidR="00FC6C47" w:rsidRPr="00B44777">
        <w:t>C</w:t>
      </w:r>
      <w:r w:rsidR="00F46050" w:rsidRPr="00B44777">
        <w:t xml:space="preserve">ontrolled </w:t>
      </w:r>
      <w:r w:rsidR="00FC6C47" w:rsidRPr="00B44777">
        <w:t>A</w:t>
      </w:r>
      <w:r w:rsidR="00F46050" w:rsidRPr="00B44777">
        <w:t>erodromes</w:t>
      </w:r>
      <w:r w:rsidRPr="00B44777">
        <w:t xml:space="preserve"> </w:t>
      </w:r>
      <w:r w:rsidR="00FC6C47" w:rsidRPr="00B44777">
        <w:t>E</w:t>
      </w:r>
      <w:r w:rsidRPr="00B44777">
        <w:t>tc</w:t>
      </w:r>
      <w:r w:rsidR="00FC6C47" w:rsidRPr="00B44777">
        <w:t>.</w:t>
      </w:r>
      <w:r w:rsidRPr="00B44777">
        <w:t xml:space="preserve"> (Designated Airspace Handbook) Instrument </w:t>
      </w:r>
      <w:r w:rsidR="001B3448" w:rsidRPr="00B44777">
        <w:t>2021</w:t>
      </w:r>
    </w:p>
    <w:p w14:paraId="6FD8D4A9" w14:textId="77777777" w:rsidR="0073584F" w:rsidRPr="00B44777" w:rsidRDefault="0073584F" w:rsidP="009B565D">
      <w:pPr>
        <w:spacing w:before="120" w:after="240"/>
        <w:jc w:val="center"/>
        <w:rPr>
          <w:rFonts w:ascii="Times New Roman" w:hAnsi="Times New Roman"/>
        </w:rPr>
      </w:pPr>
      <w:r w:rsidRPr="00B44777">
        <w:rPr>
          <w:rFonts w:ascii="Times New Roman" w:hAnsi="Times New Roman"/>
        </w:rPr>
        <w:t xml:space="preserve">This legislative instrument is compatible with the human rights and freedoms recognised or declared in the international instruments listed in section 3 of the </w:t>
      </w:r>
      <w:r w:rsidRPr="00B44777">
        <w:rPr>
          <w:rFonts w:ascii="Times New Roman" w:hAnsi="Times New Roman"/>
          <w:i/>
        </w:rPr>
        <w:t>Human Rights (Parliamentary Scrutiny) Act 2011</w:t>
      </w:r>
      <w:r w:rsidRPr="00B44777">
        <w:rPr>
          <w:rFonts w:ascii="Times New Roman" w:hAnsi="Times New Roman"/>
        </w:rPr>
        <w:t>.</w:t>
      </w:r>
    </w:p>
    <w:p w14:paraId="6C6339C6" w14:textId="77777777" w:rsidR="0073584F" w:rsidRPr="00B44777" w:rsidRDefault="0073584F" w:rsidP="00AF69AC">
      <w:pPr>
        <w:jc w:val="both"/>
        <w:rPr>
          <w:rFonts w:ascii="Times New Roman" w:hAnsi="Times New Roman"/>
          <w:b/>
        </w:rPr>
      </w:pPr>
      <w:r w:rsidRPr="00B44777">
        <w:rPr>
          <w:rFonts w:ascii="Times New Roman" w:hAnsi="Times New Roman"/>
          <w:b/>
        </w:rPr>
        <w:t>Overview of the legislative instrument</w:t>
      </w:r>
    </w:p>
    <w:p w14:paraId="35AC4DCD" w14:textId="77777777" w:rsidR="00F46050" w:rsidRPr="00B44777" w:rsidRDefault="00F46050" w:rsidP="00F46050">
      <w:pPr>
        <w:pStyle w:val="LDBodytext"/>
      </w:pPr>
      <w:r w:rsidRPr="00B44777">
        <w:t xml:space="preserve">Under regulation 5 of the </w:t>
      </w:r>
      <w:r w:rsidRPr="00B44777">
        <w:rPr>
          <w:i/>
        </w:rPr>
        <w:t>Airspace Regulations 2007</w:t>
      </w:r>
      <w:r w:rsidRPr="00B44777">
        <w:t>, CASA may make determinations that a volume of airspace is a flight information area, a flight information region, a control zone, a control area or is classified, in accordance with Annex</w:t>
      </w:r>
      <w:r w:rsidR="0052701C" w:rsidRPr="00B44777">
        <w:t xml:space="preserve"> </w:t>
      </w:r>
      <w:r w:rsidRPr="00B44777">
        <w:t xml:space="preserve">11 to the </w:t>
      </w:r>
      <w:r w:rsidR="001F0A8E" w:rsidRPr="00B44777">
        <w:t xml:space="preserve">Convention on International Civil Aviation (the </w:t>
      </w:r>
      <w:r w:rsidRPr="00B44777">
        <w:rPr>
          <w:b/>
          <w:i/>
        </w:rPr>
        <w:t>Chicago Convention</w:t>
      </w:r>
      <w:r w:rsidR="001F0A8E" w:rsidRPr="00B44777">
        <w:t>)</w:t>
      </w:r>
      <w:r w:rsidRPr="00B44777">
        <w:t>, as Class A, B, C, D, E, F or G airspace. A determination may also be made that an aerodrome is a controlled aerodrome. Each of these determinations is relevant for the purpose of defining and regulating the use, and relevant air traffic control, of the airspace. Such a determination is a legislative instrument.</w:t>
      </w:r>
    </w:p>
    <w:p w14:paraId="1344F041" w14:textId="77777777" w:rsidR="00AF69AC" w:rsidRPr="00B44777" w:rsidRDefault="00AF69AC" w:rsidP="00AF69AC">
      <w:pPr>
        <w:pStyle w:val="LDBodytext"/>
        <w:rPr>
          <w:sz w:val="16"/>
          <w:szCs w:val="16"/>
        </w:rPr>
      </w:pPr>
    </w:p>
    <w:p w14:paraId="3D4D12A6" w14:textId="77777777" w:rsidR="0073584F" w:rsidRPr="00B44777" w:rsidRDefault="0073584F" w:rsidP="0073584F">
      <w:pPr>
        <w:jc w:val="both"/>
        <w:rPr>
          <w:rFonts w:ascii="Times New Roman" w:hAnsi="Times New Roman"/>
          <w:b/>
        </w:rPr>
      </w:pPr>
      <w:r w:rsidRPr="00B44777">
        <w:rPr>
          <w:rFonts w:ascii="Times New Roman" w:hAnsi="Times New Roman"/>
          <w:b/>
        </w:rPr>
        <w:t>Human rights implications</w:t>
      </w:r>
    </w:p>
    <w:p w14:paraId="227CEE81" w14:textId="514D3E3A" w:rsidR="00900294" w:rsidRPr="00B44777" w:rsidRDefault="00F46050" w:rsidP="00311902">
      <w:pPr>
        <w:pStyle w:val="LDBodytext"/>
      </w:pPr>
      <w:r w:rsidRPr="00B44777">
        <w:t>Each of the determinations in the legislative instrument</w:t>
      </w:r>
      <w:r w:rsidR="00F857D4" w:rsidRPr="00B44777">
        <w:t xml:space="preserve"> may indirectly engage the right to </w:t>
      </w:r>
      <w:r w:rsidR="00F857D4" w:rsidRPr="00B44777">
        <w:rPr>
          <w:color w:val="111111"/>
          <w:lang w:eastAsia="en-AU"/>
        </w:rPr>
        <w:t>freedom of movement</w:t>
      </w:r>
      <w:r w:rsidR="008B3D1D" w:rsidRPr="00B44777">
        <w:rPr>
          <w:color w:val="111111"/>
          <w:lang w:eastAsia="en-AU"/>
        </w:rPr>
        <w:t xml:space="preserve"> in the air</w:t>
      </w:r>
      <w:r w:rsidR="00F857D4" w:rsidRPr="00B44777">
        <w:rPr>
          <w:color w:val="111111"/>
          <w:lang w:eastAsia="en-AU"/>
        </w:rPr>
        <w:t xml:space="preserve"> </w:t>
      </w:r>
      <w:r w:rsidR="00311902" w:rsidRPr="00B44777">
        <w:rPr>
          <w:color w:val="111111"/>
          <w:lang w:eastAsia="en-AU"/>
        </w:rPr>
        <w:t>under</w:t>
      </w:r>
      <w:r w:rsidR="005869EA" w:rsidRPr="00B44777">
        <w:rPr>
          <w:color w:val="111111"/>
          <w:lang w:eastAsia="en-AU"/>
        </w:rPr>
        <w:t xml:space="preserve"> Article 12 of</w:t>
      </w:r>
      <w:r w:rsidR="00F857D4" w:rsidRPr="00B44777">
        <w:rPr>
          <w:color w:val="111111"/>
          <w:lang w:eastAsia="en-AU"/>
        </w:rPr>
        <w:t xml:space="preserve"> the </w:t>
      </w:r>
      <w:hyperlink r:id="rId9" w:history="1">
        <w:r w:rsidR="00F857D4" w:rsidRPr="00B44777">
          <w:rPr>
            <w:i/>
            <w:lang w:eastAsia="en-AU"/>
          </w:rPr>
          <w:t>International Covenant on Civil and Political Rights</w:t>
        </w:r>
        <w:r w:rsidR="00F857D4" w:rsidRPr="00B44777">
          <w:rPr>
            <w:lang w:eastAsia="en-AU"/>
          </w:rPr>
          <w:t xml:space="preserve"> (</w:t>
        </w:r>
        <w:r w:rsidR="007F5B37" w:rsidRPr="00B44777">
          <w:rPr>
            <w:lang w:eastAsia="en-AU"/>
          </w:rPr>
          <w:t xml:space="preserve">the </w:t>
        </w:r>
        <w:r w:rsidR="00F857D4" w:rsidRPr="00B44777">
          <w:rPr>
            <w:b/>
            <w:bCs/>
            <w:i/>
            <w:iCs/>
            <w:lang w:eastAsia="en-AU"/>
          </w:rPr>
          <w:t>ICCPR</w:t>
        </w:r>
        <w:r w:rsidR="00F857D4" w:rsidRPr="00B44777">
          <w:rPr>
            <w:lang w:eastAsia="en-AU"/>
          </w:rPr>
          <w:t>)</w:t>
        </w:r>
      </w:hyperlink>
      <w:r w:rsidR="00F857D4" w:rsidRPr="00B44777">
        <w:rPr>
          <w:lang w:eastAsia="en-AU"/>
        </w:rPr>
        <w:t xml:space="preserve">. </w:t>
      </w:r>
      <w:r w:rsidR="005869EA" w:rsidRPr="00B44777">
        <w:rPr>
          <w:lang w:eastAsia="en-AU"/>
        </w:rPr>
        <w:t>This arise</w:t>
      </w:r>
      <w:r w:rsidR="00974D14" w:rsidRPr="00B44777">
        <w:rPr>
          <w:lang w:eastAsia="en-AU"/>
        </w:rPr>
        <w:t>s</w:t>
      </w:r>
      <w:r w:rsidR="005869EA" w:rsidRPr="00B44777">
        <w:rPr>
          <w:lang w:eastAsia="en-AU"/>
        </w:rPr>
        <w:t xml:space="preserve"> because</w:t>
      </w:r>
      <w:r w:rsidR="00974D14" w:rsidRPr="00B44777">
        <w:rPr>
          <w:lang w:eastAsia="en-AU"/>
        </w:rPr>
        <w:t>, under other civil aviation rules, not all aircraft are permitted to fly in any classification of airspace as they might choose.</w:t>
      </w:r>
      <w:r w:rsidR="005869EA" w:rsidRPr="00B44777">
        <w:rPr>
          <w:lang w:eastAsia="en-AU"/>
        </w:rPr>
        <w:t xml:space="preserve"> </w:t>
      </w:r>
      <w:r w:rsidR="00311902" w:rsidRPr="00B44777">
        <w:t>However, this right is more directly engaged by the primary requirements of airspace regulation designed for aviation safety and conformity with the standards of the International Civil Aviation Organi</w:t>
      </w:r>
      <w:r w:rsidR="0069490B" w:rsidRPr="00B44777">
        <w:t>z</w:t>
      </w:r>
      <w:r w:rsidR="00311902" w:rsidRPr="00B44777">
        <w:t>ation under the Chicago Convention.</w:t>
      </w:r>
    </w:p>
    <w:p w14:paraId="28542BA4" w14:textId="77777777" w:rsidR="00AF69AC" w:rsidRPr="00B44777" w:rsidRDefault="00AF69AC" w:rsidP="00AF69AC">
      <w:pPr>
        <w:pStyle w:val="LDBodytext"/>
        <w:rPr>
          <w:sz w:val="16"/>
          <w:szCs w:val="16"/>
        </w:rPr>
      </w:pPr>
    </w:p>
    <w:p w14:paraId="6A61E33D" w14:textId="66FA6ED6" w:rsidR="00900294" w:rsidRPr="00B44777" w:rsidRDefault="00F763AD" w:rsidP="007F5B37">
      <w:pPr>
        <w:pStyle w:val="LDBodytext"/>
      </w:pPr>
      <w:r w:rsidRPr="00B44777">
        <w:t>The orderly regulation of classes of airspace for different kinds of flight also has the effect in increasing aviation safety generally. To this extent,</w:t>
      </w:r>
      <w:r w:rsidR="00900294" w:rsidRPr="00B44777">
        <w:t xml:space="preserve"> the determination instrument engages </w:t>
      </w:r>
      <w:r w:rsidR="00900294" w:rsidRPr="00B44777">
        <w:rPr>
          <w:lang w:eastAsia="en-AU"/>
        </w:rPr>
        <w:t>the right to life under Article 6 of the ICCPR</w:t>
      </w:r>
      <w:r w:rsidR="00AF69AC" w:rsidRPr="00B44777">
        <w:rPr>
          <w:lang w:eastAsia="en-AU"/>
        </w:rPr>
        <w:t>,</w:t>
      </w:r>
      <w:r w:rsidR="00900294" w:rsidRPr="00B44777">
        <w:rPr>
          <w:lang w:eastAsia="en-AU"/>
        </w:rPr>
        <w:t xml:space="preserve"> and the right to safe and healthy working conditions for air crew under Article 7 of the International Covenant on Economic, Social and Cultural Rights. However, in each instance, the engagement has the effect of directly or indirectly promoting the relevant right.</w:t>
      </w:r>
    </w:p>
    <w:p w14:paraId="3F813258" w14:textId="77777777" w:rsidR="00AF69AC" w:rsidRPr="00B44777" w:rsidRDefault="00AF69AC" w:rsidP="00AF69AC">
      <w:pPr>
        <w:pStyle w:val="LDBodytext"/>
        <w:rPr>
          <w:sz w:val="16"/>
          <w:szCs w:val="16"/>
        </w:rPr>
      </w:pPr>
    </w:p>
    <w:p w14:paraId="5BF442FD" w14:textId="53E36B37" w:rsidR="0073584F" w:rsidRPr="00B44777" w:rsidRDefault="00F857D4" w:rsidP="004F7085">
      <w:pPr>
        <w:pStyle w:val="LDBodytext"/>
      </w:pPr>
      <w:r w:rsidRPr="00B44777">
        <w:rPr>
          <w:color w:val="111111"/>
          <w:lang w:eastAsia="en-AU"/>
        </w:rPr>
        <w:t>The instrument is otherwise</w:t>
      </w:r>
      <w:r w:rsidR="00F46050" w:rsidRPr="00B44777">
        <w:t xml:space="preserve"> </w:t>
      </w:r>
      <w:r w:rsidR="0073584F" w:rsidRPr="00B44777">
        <w:t xml:space="preserve">compatible with the human rights and freedoms recognised or declared in the international instruments listed in section 3 of the </w:t>
      </w:r>
      <w:r w:rsidR="0073584F" w:rsidRPr="00B44777">
        <w:rPr>
          <w:i/>
          <w:iCs/>
        </w:rPr>
        <w:t>Human Rights (Parliamentary Scrutiny) Act 2011</w:t>
      </w:r>
      <w:r w:rsidR="0073584F" w:rsidRPr="00B44777">
        <w:t xml:space="preserve">. </w:t>
      </w:r>
      <w:r w:rsidR="00900294" w:rsidRPr="00B44777">
        <w:t>To the extent that t</w:t>
      </w:r>
      <w:r w:rsidR="0073584F" w:rsidRPr="00B44777">
        <w:t xml:space="preserve">he instrument </w:t>
      </w:r>
      <w:r w:rsidR="00900294" w:rsidRPr="00B44777">
        <w:t>engages relevant rights</w:t>
      </w:r>
      <w:r w:rsidR="001E70C2" w:rsidRPr="00B44777">
        <w:t>,</w:t>
      </w:r>
      <w:r w:rsidR="00900294" w:rsidRPr="00B44777">
        <w:t xml:space="preserve"> the </w:t>
      </w:r>
      <w:r w:rsidR="001E70C2" w:rsidRPr="00B44777">
        <w:t>engagement</w:t>
      </w:r>
      <w:r w:rsidR="00900294" w:rsidRPr="00B44777">
        <w:t xml:space="preserve"> is either reasonable, necessary and proportionate</w:t>
      </w:r>
      <w:r w:rsidR="001E70C2" w:rsidRPr="00B44777">
        <w:t>,</w:t>
      </w:r>
      <w:r w:rsidR="00900294" w:rsidRPr="00B44777">
        <w:t xml:space="preserve"> or </w:t>
      </w:r>
      <w:r w:rsidR="001E70C2" w:rsidRPr="00B44777">
        <w:t>the right is positively promoted.</w:t>
      </w:r>
    </w:p>
    <w:p w14:paraId="3E93C8B4" w14:textId="77777777" w:rsidR="00AF69AC" w:rsidRPr="00B44777" w:rsidRDefault="00AF69AC" w:rsidP="00AF69AC">
      <w:pPr>
        <w:pStyle w:val="LDBodytext"/>
        <w:rPr>
          <w:sz w:val="16"/>
          <w:szCs w:val="16"/>
        </w:rPr>
      </w:pPr>
    </w:p>
    <w:p w14:paraId="4B561D30" w14:textId="77777777" w:rsidR="0073584F" w:rsidRPr="00B44777" w:rsidRDefault="0073584F" w:rsidP="00AF69AC">
      <w:pPr>
        <w:keepNext/>
        <w:jc w:val="both"/>
        <w:rPr>
          <w:rFonts w:ascii="Times New Roman" w:hAnsi="Times New Roman"/>
          <w:b/>
        </w:rPr>
      </w:pPr>
      <w:r w:rsidRPr="00B44777">
        <w:rPr>
          <w:rFonts w:ascii="Times New Roman" w:hAnsi="Times New Roman"/>
          <w:b/>
        </w:rPr>
        <w:t>Conclusion</w:t>
      </w:r>
    </w:p>
    <w:p w14:paraId="41AA9FE4" w14:textId="77777777" w:rsidR="00F857D4" w:rsidRPr="00B44777" w:rsidRDefault="00F857D4" w:rsidP="00AF69AC">
      <w:pPr>
        <w:pStyle w:val="LDBodytext"/>
        <w:spacing w:after="120"/>
        <w:rPr>
          <w:rFonts w:eastAsia="Calibri"/>
        </w:rPr>
      </w:pPr>
      <w:r w:rsidRPr="00B44777">
        <w:rPr>
          <w:rFonts w:eastAsia="Calibri"/>
        </w:rPr>
        <w:t>The legislative instrument is compatible with human rights and to the extent that it may also limit human rights, those limitations are reasonable</w:t>
      </w:r>
      <w:r w:rsidR="00311902" w:rsidRPr="00B44777">
        <w:rPr>
          <w:rFonts w:eastAsia="Calibri"/>
        </w:rPr>
        <w:t>, necessary</w:t>
      </w:r>
      <w:r w:rsidRPr="00B44777">
        <w:rPr>
          <w:rFonts w:eastAsia="Calibri"/>
        </w:rPr>
        <w:t xml:space="preserve"> and proportionate </w:t>
      </w:r>
      <w:r w:rsidR="00311902" w:rsidRPr="00B44777">
        <w:rPr>
          <w:rFonts w:eastAsia="Calibri"/>
        </w:rPr>
        <w:t>to</w:t>
      </w:r>
      <w:r w:rsidRPr="00B44777">
        <w:rPr>
          <w:rFonts w:eastAsia="Calibri"/>
        </w:rPr>
        <w:t xml:space="preserve"> protect </w:t>
      </w:r>
      <w:r w:rsidR="00311902" w:rsidRPr="00B44777">
        <w:rPr>
          <w:rFonts w:eastAsia="Calibri"/>
        </w:rPr>
        <w:t xml:space="preserve">aviation </w:t>
      </w:r>
      <w:r w:rsidRPr="00B44777">
        <w:rPr>
          <w:rFonts w:eastAsia="Calibri"/>
        </w:rPr>
        <w:t xml:space="preserve">safety </w:t>
      </w:r>
      <w:r w:rsidR="00311902" w:rsidRPr="00B44777">
        <w:rPr>
          <w:rFonts w:eastAsia="Calibri"/>
        </w:rPr>
        <w:t>in</w:t>
      </w:r>
      <w:r w:rsidRPr="00B44777">
        <w:rPr>
          <w:rFonts w:eastAsia="Calibri"/>
        </w:rPr>
        <w:t xml:space="preserve"> the</w:t>
      </w:r>
      <w:r w:rsidR="00311902" w:rsidRPr="00B44777">
        <w:rPr>
          <w:rFonts w:eastAsia="Calibri"/>
        </w:rPr>
        <w:t xml:space="preserve"> use of airspace.</w:t>
      </w:r>
    </w:p>
    <w:p w14:paraId="49C4C56B" w14:textId="77777777" w:rsidR="007D0B71" w:rsidRPr="00776AC1" w:rsidRDefault="0073584F" w:rsidP="00106C28">
      <w:pPr>
        <w:spacing w:before="360" w:after="120"/>
        <w:jc w:val="center"/>
        <w:rPr>
          <w:rFonts w:ascii="Times New Roman" w:hAnsi="Times New Roman"/>
        </w:rPr>
      </w:pPr>
      <w:r w:rsidRPr="00B44777">
        <w:rPr>
          <w:rFonts w:ascii="Times New Roman" w:hAnsi="Times New Roman"/>
          <w:b/>
          <w:bCs/>
        </w:rPr>
        <w:t>Civil Aviation Safety Authority</w:t>
      </w:r>
    </w:p>
    <w:sectPr w:rsidR="007D0B71" w:rsidRPr="00776AC1" w:rsidSect="008D4E45">
      <w:headerReference w:type="even" r:id="rId10"/>
      <w:headerReference w:type="default" r:id="rId11"/>
      <w:footerReference w:type="even" r:id="rId12"/>
      <w:footerReference w:type="default" r:id="rId13"/>
      <w:pgSz w:w="11906" w:h="16838" w:code="9"/>
      <w:pgMar w:top="1418" w:right="1701" w:bottom="1135"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1C33C" w14:textId="77777777" w:rsidR="00550DE6" w:rsidRDefault="00550DE6">
      <w:r>
        <w:separator/>
      </w:r>
    </w:p>
  </w:endnote>
  <w:endnote w:type="continuationSeparator" w:id="0">
    <w:p w14:paraId="5A708679" w14:textId="77777777" w:rsidR="00550DE6" w:rsidRDefault="0055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F58C" w14:textId="77777777" w:rsidR="001C4228" w:rsidRDefault="001C4228"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8B64" w14:textId="77777777" w:rsidR="001C4228" w:rsidRDefault="001C4228" w:rsidP="00B4479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6787E" w14:textId="77777777" w:rsidR="00550DE6" w:rsidRDefault="00550DE6">
      <w:r>
        <w:separator/>
      </w:r>
    </w:p>
  </w:footnote>
  <w:footnote w:type="continuationSeparator" w:id="0">
    <w:p w14:paraId="14D70143" w14:textId="77777777" w:rsidR="00550DE6" w:rsidRDefault="0055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B44777">
      <w:rPr>
        <w:rStyle w:val="PageNumber"/>
        <w:rFonts w:ascii="Times New Roman" w:hAnsi="Times New Roman"/>
        <w:noProof/>
      </w:rPr>
      <w:t>4</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B44777">
      <w:rPr>
        <w:noProof/>
      </w:rPr>
      <w:t>5</w:t>
    </w:r>
    <w:r w:rsidRPr="007806A3">
      <w:fldChar w:fldCharType="end"/>
    </w:r>
  </w:p>
  <w:p w14:paraId="58865F90" w14:textId="77777777" w:rsidR="001C4228" w:rsidRDefault="001C42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B2"/>
    <w:rsid w:val="00000859"/>
    <w:rsid w:val="00001066"/>
    <w:rsid w:val="000034A6"/>
    <w:rsid w:val="000040C8"/>
    <w:rsid w:val="00005746"/>
    <w:rsid w:val="00007055"/>
    <w:rsid w:val="00007CC9"/>
    <w:rsid w:val="0001193E"/>
    <w:rsid w:val="00011F7C"/>
    <w:rsid w:val="000160EA"/>
    <w:rsid w:val="00025ED4"/>
    <w:rsid w:val="00026332"/>
    <w:rsid w:val="0003068D"/>
    <w:rsid w:val="000320BE"/>
    <w:rsid w:val="0003227A"/>
    <w:rsid w:val="00035A83"/>
    <w:rsid w:val="00036E56"/>
    <w:rsid w:val="00037600"/>
    <w:rsid w:val="000408E8"/>
    <w:rsid w:val="00050542"/>
    <w:rsid w:val="00050C2C"/>
    <w:rsid w:val="0005188A"/>
    <w:rsid w:val="00053C04"/>
    <w:rsid w:val="000553ED"/>
    <w:rsid w:val="00055559"/>
    <w:rsid w:val="000601F7"/>
    <w:rsid w:val="000629D2"/>
    <w:rsid w:val="00062CEB"/>
    <w:rsid w:val="0006587F"/>
    <w:rsid w:val="0006776B"/>
    <w:rsid w:val="00070343"/>
    <w:rsid w:val="00070A7A"/>
    <w:rsid w:val="00071F4E"/>
    <w:rsid w:val="00073B48"/>
    <w:rsid w:val="00083A6A"/>
    <w:rsid w:val="00085928"/>
    <w:rsid w:val="00090041"/>
    <w:rsid w:val="00090202"/>
    <w:rsid w:val="00092C9B"/>
    <w:rsid w:val="00093B26"/>
    <w:rsid w:val="000953D1"/>
    <w:rsid w:val="00095D1F"/>
    <w:rsid w:val="00096975"/>
    <w:rsid w:val="000A11EA"/>
    <w:rsid w:val="000A18E2"/>
    <w:rsid w:val="000B0909"/>
    <w:rsid w:val="000B2BC7"/>
    <w:rsid w:val="000C1303"/>
    <w:rsid w:val="000C7F9E"/>
    <w:rsid w:val="000D2B5E"/>
    <w:rsid w:val="000D3450"/>
    <w:rsid w:val="000E1AA7"/>
    <w:rsid w:val="000E2654"/>
    <w:rsid w:val="000E3BB6"/>
    <w:rsid w:val="000F051E"/>
    <w:rsid w:val="000F0C93"/>
    <w:rsid w:val="000F184A"/>
    <w:rsid w:val="000F29C1"/>
    <w:rsid w:val="000F2DB4"/>
    <w:rsid w:val="000F2F0A"/>
    <w:rsid w:val="000F4ADF"/>
    <w:rsid w:val="000F669B"/>
    <w:rsid w:val="000F6918"/>
    <w:rsid w:val="000F7B0E"/>
    <w:rsid w:val="00100345"/>
    <w:rsid w:val="0010623B"/>
    <w:rsid w:val="00106C28"/>
    <w:rsid w:val="00107525"/>
    <w:rsid w:val="001113F8"/>
    <w:rsid w:val="0011229D"/>
    <w:rsid w:val="001152F8"/>
    <w:rsid w:val="00115A7C"/>
    <w:rsid w:val="0012143A"/>
    <w:rsid w:val="00123BC7"/>
    <w:rsid w:val="001248E7"/>
    <w:rsid w:val="001262C6"/>
    <w:rsid w:val="001278B7"/>
    <w:rsid w:val="00127DCA"/>
    <w:rsid w:val="0013018F"/>
    <w:rsid w:val="00131D21"/>
    <w:rsid w:val="001321EC"/>
    <w:rsid w:val="00134D63"/>
    <w:rsid w:val="001353C3"/>
    <w:rsid w:val="00135408"/>
    <w:rsid w:val="00135CFD"/>
    <w:rsid w:val="001366E8"/>
    <w:rsid w:val="00140776"/>
    <w:rsid w:val="001407EB"/>
    <w:rsid w:val="00142290"/>
    <w:rsid w:val="00144D8F"/>
    <w:rsid w:val="00145240"/>
    <w:rsid w:val="00146DE4"/>
    <w:rsid w:val="001517C2"/>
    <w:rsid w:val="00152264"/>
    <w:rsid w:val="00152E94"/>
    <w:rsid w:val="00153527"/>
    <w:rsid w:val="001615B4"/>
    <w:rsid w:val="00166066"/>
    <w:rsid w:val="00170988"/>
    <w:rsid w:val="001710F5"/>
    <w:rsid w:val="00177CCF"/>
    <w:rsid w:val="00180F58"/>
    <w:rsid w:val="0018129D"/>
    <w:rsid w:val="001816EA"/>
    <w:rsid w:val="001839F7"/>
    <w:rsid w:val="00187967"/>
    <w:rsid w:val="001904D9"/>
    <w:rsid w:val="001927D8"/>
    <w:rsid w:val="0019383B"/>
    <w:rsid w:val="00193F9F"/>
    <w:rsid w:val="001961F2"/>
    <w:rsid w:val="00196845"/>
    <w:rsid w:val="001971FF"/>
    <w:rsid w:val="001A05C2"/>
    <w:rsid w:val="001A2393"/>
    <w:rsid w:val="001A3C46"/>
    <w:rsid w:val="001B3448"/>
    <w:rsid w:val="001C4228"/>
    <w:rsid w:val="001C6980"/>
    <w:rsid w:val="001C7B8E"/>
    <w:rsid w:val="001D05C3"/>
    <w:rsid w:val="001D2FE8"/>
    <w:rsid w:val="001D3776"/>
    <w:rsid w:val="001D4231"/>
    <w:rsid w:val="001E4059"/>
    <w:rsid w:val="001E6851"/>
    <w:rsid w:val="001E6A21"/>
    <w:rsid w:val="001E70C2"/>
    <w:rsid w:val="001F0A8E"/>
    <w:rsid w:val="001F6F7F"/>
    <w:rsid w:val="0020124D"/>
    <w:rsid w:val="0020489A"/>
    <w:rsid w:val="00205529"/>
    <w:rsid w:val="00207A6E"/>
    <w:rsid w:val="00207C99"/>
    <w:rsid w:val="00215F2D"/>
    <w:rsid w:val="00217424"/>
    <w:rsid w:val="00230D20"/>
    <w:rsid w:val="00231616"/>
    <w:rsid w:val="00232455"/>
    <w:rsid w:val="00232483"/>
    <w:rsid w:val="0023564C"/>
    <w:rsid w:val="002374DD"/>
    <w:rsid w:val="0025112C"/>
    <w:rsid w:val="00255D36"/>
    <w:rsid w:val="002565C3"/>
    <w:rsid w:val="002568CA"/>
    <w:rsid w:val="00256E78"/>
    <w:rsid w:val="00270686"/>
    <w:rsid w:val="00272050"/>
    <w:rsid w:val="00276E01"/>
    <w:rsid w:val="0028231D"/>
    <w:rsid w:val="00285634"/>
    <w:rsid w:val="0028755D"/>
    <w:rsid w:val="00287EF7"/>
    <w:rsid w:val="002917F0"/>
    <w:rsid w:val="00291904"/>
    <w:rsid w:val="002A3130"/>
    <w:rsid w:val="002B1C65"/>
    <w:rsid w:val="002C156F"/>
    <w:rsid w:val="002C42E0"/>
    <w:rsid w:val="002D051E"/>
    <w:rsid w:val="002D7111"/>
    <w:rsid w:val="002E04E2"/>
    <w:rsid w:val="002E69D8"/>
    <w:rsid w:val="002F13FB"/>
    <w:rsid w:val="002F3866"/>
    <w:rsid w:val="002F3E43"/>
    <w:rsid w:val="002F4550"/>
    <w:rsid w:val="002F70CA"/>
    <w:rsid w:val="00301D1C"/>
    <w:rsid w:val="00302A86"/>
    <w:rsid w:val="003035A1"/>
    <w:rsid w:val="003065D2"/>
    <w:rsid w:val="003070A0"/>
    <w:rsid w:val="00311902"/>
    <w:rsid w:val="00313EAC"/>
    <w:rsid w:val="00316D42"/>
    <w:rsid w:val="00317AE8"/>
    <w:rsid w:val="003207A8"/>
    <w:rsid w:val="0032325C"/>
    <w:rsid w:val="00324BEF"/>
    <w:rsid w:val="003272C7"/>
    <w:rsid w:val="00331B95"/>
    <w:rsid w:val="00333900"/>
    <w:rsid w:val="00334F9B"/>
    <w:rsid w:val="00337CDE"/>
    <w:rsid w:val="0034185C"/>
    <w:rsid w:val="00341A7D"/>
    <w:rsid w:val="0034233D"/>
    <w:rsid w:val="003443FD"/>
    <w:rsid w:val="003455AB"/>
    <w:rsid w:val="00346D0C"/>
    <w:rsid w:val="00350CA9"/>
    <w:rsid w:val="0036066B"/>
    <w:rsid w:val="003712FE"/>
    <w:rsid w:val="00377B32"/>
    <w:rsid w:val="00377E0D"/>
    <w:rsid w:val="00381742"/>
    <w:rsid w:val="00383895"/>
    <w:rsid w:val="003916EA"/>
    <w:rsid w:val="003A1EDC"/>
    <w:rsid w:val="003A244A"/>
    <w:rsid w:val="003A6EEC"/>
    <w:rsid w:val="003B1605"/>
    <w:rsid w:val="003B2A0E"/>
    <w:rsid w:val="003B2EEF"/>
    <w:rsid w:val="003C012A"/>
    <w:rsid w:val="003C0D84"/>
    <w:rsid w:val="003C6893"/>
    <w:rsid w:val="003C74E3"/>
    <w:rsid w:val="003D03E2"/>
    <w:rsid w:val="003D42A8"/>
    <w:rsid w:val="003D534C"/>
    <w:rsid w:val="003E2C9D"/>
    <w:rsid w:val="003F38B9"/>
    <w:rsid w:val="003F4239"/>
    <w:rsid w:val="003F4A91"/>
    <w:rsid w:val="00402B7C"/>
    <w:rsid w:val="00406FD9"/>
    <w:rsid w:val="00410EB1"/>
    <w:rsid w:val="00412B69"/>
    <w:rsid w:val="00413F57"/>
    <w:rsid w:val="00416113"/>
    <w:rsid w:val="00417B57"/>
    <w:rsid w:val="00421CDB"/>
    <w:rsid w:val="004263EB"/>
    <w:rsid w:val="004271CC"/>
    <w:rsid w:val="00430FBF"/>
    <w:rsid w:val="00432C95"/>
    <w:rsid w:val="004341A8"/>
    <w:rsid w:val="00434496"/>
    <w:rsid w:val="00437385"/>
    <w:rsid w:val="00437B64"/>
    <w:rsid w:val="00446235"/>
    <w:rsid w:val="0044741C"/>
    <w:rsid w:val="00447B81"/>
    <w:rsid w:val="00450ABC"/>
    <w:rsid w:val="00450C61"/>
    <w:rsid w:val="004511D5"/>
    <w:rsid w:val="004511DD"/>
    <w:rsid w:val="00454D00"/>
    <w:rsid w:val="00455D1B"/>
    <w:rsid w:val="004571D9"/>
    <w:rsid w:val="004576E4"/>
    <w:rsid w:val="00460A1E"/>
    <w:rsid w:val="00460DE3"/>
    <w:rsid w:val="004641F4"/>
    <w:rsid w:val="004706EF"/>
    <w:rsid w:val="00473B49"/>
    <w:rsid w:val="004805D6"/>
    <w:rsid w:val="0048464A"/>
    <w:rsid w:val="004865EE"/>
    <w:rsid w:val="00493792"/>
    <w:rsid w:val="00495B50"/>
    <w:rsid w:val="004A08EE"/>
    <w:rsid w:val="004A183A"/>
    <w:rsid w:val="004A6E18"/>
    <w:rsid w:val="004A7447"/>
    <w:rsid w:val="004B0D88"/>
    <w:rsid w:val="004B1815"/>
    <w:rsid w:val="004B5DE7"/>
    <w:rsid w:val="004B5E55"/>
    <w:rsid w:val="004B6C2A"/>
    <w:rsid w:val="004C2E94"/>
    <w:rsid w:val="004C6DCD"/>
    <w:rsid w:val="004D0C5A"/>
    <w:rsid w:val="004D77FD"/>
    <w:rsid w:val="004E240D"/>
    <w:rsid w:val="004E4FBB"/>
    <w:rsid w:val="004F21A9"/>
    <w:rsid w:val="004F3362"/>
    <w:rsid w:val="004F5280"/>
    <w:rsid w:val="004F61E3"/>
    <w:rsid w:val="004F7085"/>
    <w:rsid w:val="004F7275"/>
    <w:rsid w:val="005016C6"/>
    <w:rsid w:val="005100D2"/>
    <w:rsid w:val="00516B84"/>
    <w:rsid w:val="005221C5"/>
    <w:rsid w:val="0052335B"/>
    <w:rsid w:val="00525C91"/>
    <w:rsid w:val="0052701C"/>
    <w:rsid w:val="005309DC"/>
    <w:rsid w:val="00531DDC"/>
    <w:rsid w:val="00531FF8"/>
    <w:rsid w:val="00532577"/>
    <w:rsid w:val="0053348F"/>
    <w:rsid w:val="005353AD"/>
    <w:rsid w:val="00535F3D"/>
    <w:rsid w:val="00537CE6"/>
    <w:rsid w:val="0054012E"/>
    <w:rsid w:val="0054140A"/>
    <w:rsid w:val="00545643"/>
    <w:rsid w:val="00545B58"/>
    <w:rsid w:val="00546403"/>
    <w:rsid w:val="00546B16"/>
    <w:rsid w:val="00550DE6"/>
    <w:rsid w:val="00556C3E"/>
    <w:rsid w:val="00556D7D"/>
    <w:rsid w:val="00557587"/>
    <w:rsid w:val="00560D34"/>
    <w:rsid w:val="0056231E"/>
    <w:rsid w:val="005628FC"/>
    <w:rsid w:val="00563981"/>
    <w:rsid w:val="00563EF3"/>
    <w:rsid w:val="00564027"/>
    <w:rsid w:val="00565FA3"/>
    <w:rsid w:val="005662C0"/>
    <w:rsid w:val="00567CD9"/>
    <w:rsid w:val="005703AC"/>
    <w:rsid w:val="00572059"/>
    <w:rsid w:val="00574834"/>
    <w:rsid w:val="00576B35"/>
    <w:rsid w:val="00581C08"/>
    <w:rsid w:val="0058498E"/>
    <w:rsid w:val="00584BC0"/>
    <w:rsid w:val="005869EA"/>
    <w:rsid w:val="005920D6"/>
    <w:rsid w:val="005925C6"/>
    <w:rsid w:val="005A3A25"/>
    <w:rsid w:val="005A4F0B"/>
    <w:rsid w:val="005A5125"/>
    <w:rsid w:val="005A56E3"/>
    <w:rsid w:val="005B2750"/>
    <w:rsid w:val="005B7AA4"/>
    <w:rsid w:val="005C00D9"/>
    <w:rsid w:val="005C0D97"/>
    <w:rsid w:val="005C277B"/>
    <w:rsid w:val="005C2BE8"/>
    <w:rsid w:val="005C3662"/>
    <w:rsid w:val="005C52A2"/>
    <w:rsid w:val="005C5E93"/>
    <w:rsid w:val="005C686E"/>
    <w:rsid w:val="005D1287"/>
    <w:rsid w:val="005D395B"/>
    <w:rsid w:val="005D4669"/>
    <w:rsid w:val="005D5211"/>
    <w:rsid w:val="005D541B"/>
    <w:rsid w:val="005D61EB"/>
    <w:rsid w:val="005D729B"/>
    <w:rsid w:val="005D76C9"/>
    <w:rsid w:val="005E0699"/>
    <w:rsid w:val="005E0F01"/>
    <w:rsid w:val="005F1217"/>
    <w:rsid w:val="005F3B01"/>
    <w:rsid w:val="005F3B6C"/>
    <w:rsid w:val="005F4454"/>
    <w:rsid w:val="005F7F94"/>
    <w:rsid w:val="006027C2"/>
    <w:rsid w:val="006029E7"/>
    <w:rsid w:val="00603295"/>
    <w:rsid w:val="006046B9"/>
    <w:rsid w:val="00605E3A"/>
    <w:rsid w:val="006071BE"/>
    <w:rsid w:val="006123DC"/>
    <w:rsid w:val="00612F17"/>
    <w:rsid w:val="00613F59"/>
    <w:rsid w:val="00614747"/>
    <w:rsid w:val="0061720D"/>
    <w:rsid w:val="00625625"/>
    <w:rsid w:val="00625BBD"/>
    <w:rsid w:val="00630436"/>
    <w:rsid w:val="00630FC3"/>
    <w:rsid w:val="0063115F"/>
    <w:rsid w:val="00631D35"/>
    <w:rsid w:val="0063384F"/>
    <w:rsid w:val="00634B3F"/>
    <w:rsid w:val="00636C3C"/>
    <w:rsid w:val="00636CB8"/>
    <w:rsid w:val="00636E5D"/>
    <w:rsid w:val="00642587"/>
    <w:rsid w:val="0065091E"/>
    <w:rsid w:val="00650FAE"/>
    <w:rsid w:val="0065325C"/>
    <w:rsid w:val="00654306"/>
    <w:rsid w:val="00661F07"/>
    <w:rsid w:val="00662571"/>
    <w:rsid w:val="00671C97"/>
    <w:rsid w:val="00673760"/>
    <w:rsid w:val="0067661C"/>
    <w:rsid w:val="00677766"/>
    <w:rsid w:val="006828FB"/>
    <w:rsid w:val="00685225"/>
    <w:rsid w:val="006854EC"/>
    <w:rsid w:val="00692767"/>
    <w:rsid w:val="00693839"/>
    <w:rsid w:val="0069490B"/>
    <w:rsid w:val="00695253"/>
    <w:rsid w:val="006A0BFB"/>
    <w:rsid w:val="006A2FFF"/>
    <w:rsid w:val="006A4D62"/>
    <w:rsid w:val="006A4F52"/>
    <w:rsid w:val="006B12A8"/>
    <w:rsid w:val="006C0B54"/>
    <w:rsid w:val="006C119E"/>
    <w:rsid w:val="006C4B61"/>
    <w:rsid w:val="006C6175"/>
    <w:rsid w:val="006D2065"/>
    <w:rsid w:val="006D3ECC"/>
    <w:rsid w:val="006D4338"/>
    <w:rsid w:val="006D5F0F"/>
    <w:rsid w:val="006E00ED"/>
    <w:rsid w:val="006E2B3A"/>
    <w:rsid w:val="006E2BC3"/>
    <w:rsid w:val="006E5C6A"/>
    <w:rsid w:val="006E6B54"/>
    <w:rsid w:val="006E7CA3"/>
    <w:rsid w:val="006F14B2"/>
    <w:rsid w:val="006F1824"/>
    <w:rsid w:val="006F1E2C"/>
    <w:rsid w:val="006F26D0"/>
    <w:rsid w:val="006F31E2"/>
    <w:rsid w:val="006F34F5"/>
    <w:rsid w:val="00700A07"/>
    <w:rsid w:val="007078B0"/>
    <w:rsid w:val="00711059"/>
    <w:rsid w:val="00711B16"/>
    <w:rsid w:val="00715E9B"/>
    <w:rsid w:val="00715FE8"/>
    <w:rsid w:val="00716A99"/>
    <w:rsid w:val="0072176C"/>
    <w:rsid w:val="00722546"/>
    <w:rsid w:val="00727022"/>
    <w:rsid w:val="0073009F"/>
    <w:rsid w:val="00732927"/>
    <w:rsid w:val="00732CFA"/>
    <w:rsid w:val="0073584F"/>
    <w:rsid w:val="007360E6"/>
    <w:rsid w:val="00741127"/>
    <w:rsid w:val="00742F6A"/>
    <w:rsid w:val="0074581B"/>
    <w:rsid w:val="00745896"/>
    <w:rsid w:val="00745E3B"/>
    <w:rsid w:val="00746175"/>
    <w:rsid w:val="00750DAF"/>
    <w:rsid w:val="00751941"/>
    <w:rsid w:val="00754FA5"/>
    <w:rsid w:val="00760EAE"/>
    <w:rsid w:val="00772338"/>
    <w:rsid w:val="007746C9"/>
    <w:rsid w:val="007755C7"/>
    <w:rsid w:val="00776AC1"/>
    <w:rsid w:val="00777800"/>
    <w:rsid w:val="007779BA"/>
    <w:rsid w:val="007806A3"/>
    <w:rsid w:val="0079117A"/>
    <w:rsid w:val="00791608"/>
    <w:rsid w:val="007929A5"/>
    <w:rsid w:val="00795685"/>
    <w:rsid w:val="0079735C"/>
    <w:rsid w:val="007A08CA"/>
    <w:rsid w:val="007A0D85"/>
    <w:rsid w:val="007A34B1"/>
    <w:rsid w:val="007A4E71"/>
    <w:rsid w:val="007A4E9B"/>
    <w:rsid w:val="007A5BA4"/>
    <w:rsid w:val="007B0EBF"/>
    <w:rsid w:val="007B1734"/>
    <w:rsid w:val="007B1E84"/>
    <w:rsid w:val="007B3591"/>
    <w:rsid w:val="007C352E"/>
    <w:rsid w:val="007C7736"/>
    <w:rsid w:val="007D0B71"/>
    <w:rsid w:val="007D2CD5"/>
    <w:rsid w:val="007D68CB"/>
    <w:rsid w:val="007D74B2"/>
    <w:rsid w:val="007E0EDF"/>
    <w:rsid w:val="007E35FF"/>
    <w:rsid w:val="007E4737"/>
    <w:rsid w:val="007E4B69"/>
    <w:rsid w:val="007E60FC"/>
    <w:rsid w:val="007F4349"/>
    <w:rsid w:val="007F5750"/>
    <w:rsid w:val="007F5B37"/>
    <w:rsid w:val="007F7F06"/>
    <w:rsid w:val="00800071"/>
    <w:rsid w:val="008031BB"/>
    <w:rsid w:val="00803743"/>
    <w:rsid w:val="008073C4"/>
    <w:rsid w:val="008119D9"/>
    <w:rsid w:val="0081256B"/>
    <w:rsid w:val="00813712"/>
    <w:rsid w:val="00813A00"/>
    <w:rsid w:val="00822209"/>
    <w:rsid w:val="008243EB"/>
    <w:rsid w:val="00831D42"/>
    <w:rsid w:val="00835D53"/>
    <w:rsid w:val="00836D83"/>
    <w:rsid w:val="00837D6E"/>
    <w:rsid w:val="00845C6D"/>
    <w:rsid w:val="00846004"/>
    <w:rsid w:val="008468A6"/>
    <w:rsid w:val="00851B7C"/>
    <w:rsid w:val="0085208B"/>
    <w:rsid w:val="00856025"/>
    <w:rsid w:val="00864E02"/>
    <w:rsid w:val="008655CE"/>
    <w:rsid w:val="00866BF8"/>
    <w:rsid w:val="00871AF2"/>
    <w:rsid w:val="00871E0B"/>
    <w:rsid w:val="00874B65"/>
    <w:rsid w:val="00875783"/>
    <w:rsid w:val="008758AE"/>
    <w:rsid w:val="00875B25"/>
    <w:rsid w:val="00884634"/>
    <w:rsid w:val="00887725"/>
    <w:rsid w:val="00894459"/>
    <w:rsid w:val="008A2276"/>
    <w:rsid w:val="008A3460"/>
    <w:rsid w:val="008B0900"/>
    <w:rsid w:val="008B1C95"/>
    <w:rsid w:val="008B247F"/>
    <w:rsid w:val="008B3D1D"/>
    <w:rsid w:val="008B4E81"/>
    <w:rsid w:val="008B587F"/>
    <w:rsid w:val="008C3E10"/>
    <w:rsid w:val="008C5651"/>
    <w:rsid w:val="008C5706"/>
    <w:rsid w:val="008C7C15"/>
    <w:rsid w:val="008D4413"/>
    <w:rsid w:val="008D4E45"/>
    <w:rsid w:val="008D4E4F"/>
    <w:rsid w:val="008D62C6"/>
    <w:rsid w:val="008E07D4"/>
    <w:rsid w:val="008E2884"/>
    <w:rsid w:val="008E2AAB"/>
    <w:rsid w:val="008F4E33"/>
    <w:rsid w:val="008F500D"/>
    <w:rsid w:val="008F7E08"/>
    <w:rsid w:val="00900294"/>
    <w:rsid w:val="00900C24"/>
    <w:rsid w:val="00901A7A"/>
    <w:rsid w:val="00901B26"/>
    <w:rsid w:val="00901B72"/>
    <w:rsid w:val="0090606E"/>
    <w:rsid w:val="00912EC6"/>
    <w:rsid w:val="00917C13"/>
    <w:rsid w:val="00920A2A"/>
    <w:rsid w:val="009325A7"/>
    <w:rsid w:val="00935FA9"/>
    <w:rsid w:val="00937F3A"/>
    <w:rsid w:val="00940795"/>
    <w:rsid w:val="009411DC"/>
    <w:rsid w:val="0094501E"/>
    <w:rsid w:val="00946364"/>
    <w:rsid w:val="00953256"/>
    <w:rsid w:val="009534AF"/>
    <w:rsid w:val="00960438"/>
    <w:rsid w:val="00964217"/>
    <w:rsid w:val="00964845"/>
    <w:rsid w:val="00966443"/>
    <w:rsid w:val="00967F39"/>
    <w:rsid w:val="00971170"/>
    <w:rsid w:val="00972A21"/>
    <w:rsid w:val="00974171"/>
    <w:rsid w:val="00974D14"/>
    <w:rsid w:val="009767A3"/>
    <w:rsid w:val="00976F88"/>
    <w:rsid w:val="00980A77"/>
    <w:rsid w:val="009811EF"/>
    <w:rsid w:val="0098329F"/>
    <w:rsid w:val="00983DE5"/>
    <w:rsid w:val="009848FF"/>
    <w:rsid w:val="0099217C"/>
    <w:rsid w:val="009930DC"/>
    <w:rsid w:val="00994A2C"/>
    <w:rsid w:val="00995623"/>
    <w:rsid w:val="009A130D"/>
    <w:rsid w:val="009A1709"/>
    <w:rsid w:val="009A3AE2"/>
    <w:rsid w:val="009A3BFD"/>
    <w:rsid w:val="009A571C"/>
    <w:rsid w:val="009A5A3C"/>
    <w:rsid w:val="009A7014"/>
    <w:rsid w:val="009B07C8"/>
    <w:rsid w:val="009B565D"/>
    <w:rsid w:val="009C3750"/>
    <w:rsid w:val="009C7BD5"/>
    <w:rsid w:val="009D02F3"/>
    <w:rsid w:val="009D11D9"/>
    <w:rsid w:val="009D1F86"/>
    <w:rsid w:val="009D6DBE"/>
    <w:rsid w:val="009E168F"/>
    <w:rsid w:val="009E3373"/>
    <w:rsid w:val="009E5F60"/>
    <w:rsid w:val="009E640C"/>
    <w:rsid w:val="009E6E2A"/>
    <w:rsid w:val="009E753A"/>
    <w:rsid w:val="009F29BB"/>
    <w:rsid w:val="009F4A63"/>
    <w:rsid w:val="009F576D"/>
    <w:rsid w:val="009F61F5"/>
    <w:rsid w:val="009F6503"/>
    <w:rsid w:val="009F7B4D"/>
    <w:rsid w:val="00A03495"/>
    <w:rsid w:val="00A05FA9"/>
    <w:rsid w:val="00A07D2D"/>
    <w:rsid w:val="00A11C4E"/>
    <w:rsid w:val="00A11E98"/>
    <w:rsid w:val="00A14211"/>
    <w:rsid w:val="00A1723D"/>
    <w:rsid w:val="00A2175A"/>
    <w:rsid w:val="00A26B44"/>
    <w:rsid w:val="00A300D9"/>
    <w:rsid w:val="00A30C60"/>
    <w:rsid w:val="00A315B2"/>
    <w:rsid w:val="00A32371"/>
    <w:rsid w:val="00A332D2"/>
    <w:rsid w:val="00A3356E"/>
    <w:rsid w:val="00A339F5"/>
    <w:rsid w:val="00A33E06"/>
    <w:rsid w:val="00A3468E"/>
    <w:rsid w:val="00A34CC4"/>
    <w:rsid w:val="00A4219A"/>
    <w:rsid w:val="00A42FE5"/>
    <w:rsid w:val="00A438E9"/>
    <w:rsid w:val="00A44C42"/>
    <w:rsid w:val="00A46EA6"/>
    <w:rsid w:val="00A5292B"/>
    <w:rsid w:val="00A53961"/>
    <w:rsid w:val="00A56BEE"/>
    <w:rsid w:val="00A5761B"/>
    <w:rsid w:val="00A60DD4"/>
    <w:rsid w:val="00A61521"/>
    <w:rsid w:val="00A61765"/>
    <w:rsid w:val="00A61804"/>
    <w:rsid w:val="00A61F54"/>
    <w:rsid w:val="00A62D10"/>
    <w:rsid w:val="00A64128"/>
    <w:rsid w:val="00A65472"/>
    <w:rsid w:val="00A664FD"/>
    <w:rsid w:val="00A71F43"/>
    <w:rsid w:val="00A73855"/>
    <w:rsid w:val="00A77781"/>
    <w:rsid w:val="00A77865"/>
    <w:rsid w:val="00A82850"/>
    <w:rsid w:val="00A90002"/>
    <w:rsid w:val="00AA47FD"/>
    <w:rsid w:val="00AC11A1"/>
    <w:rsid w:val="00AC2166"/>
    <w:rsid w:val="00AC3645"/>
    <w:rsid w:val="00AD0C25"/>
    <w:rsid w:val="00AD4916"/>
    <w:rsid w:val="00AD4ACA"/>
    <w:rsid w:val="00AE0678"/>
    <w:rsid w:val="00AE2FBE"/>
    <w:rsid w:val="00AF14E6"/>
    <w:rsid w:val="00AF16BD"/>
    <w:rsid w:val="00AF4DC7"/>
    <w:rsid w:val="00AF680D"/>
    <w:rsid w:val="00AF69AC"/>
    <w:rsid w:val="00AF7310"/>
    <w:rsid w:val="00B0094E"/>
    <w:rsid w:val="00B14C51"/>
    <w:rsid w:val="00B1667C"/>
    <w:rsid w:val="00B17180"/>
    <w:rsid w:val="00B20214"/>
    <w:rsid w:val="00B2095B"/>
    <w:rsid w:val="00B21009"/>
    <w:rsid w:val="00B21059"/>
    <w:rsid w:val="00B23B31"/>
    <w:rsid w:val="00B2647E"/>
    <w:rsid w:val="00B26CE0"/>
    <w:rsid w:val="00B305C1"/>
    <w:rsid w:val="00B32338"/>
    <w:rsid w:val="00B33139"/>
    <w:rsid w:val="00B33FCC"/>
    <w:rsid w:val="00B34352"/>
    <w:rsid w:val="00B3617C"/>
    <w:rsid w:val="00B401F8"/>
    <w:rsid w:val="00B41BBB"/>
    <w:rsid w:val="00B44777"/>
    <w:rsid w:val="00B4479A"/>
    <w:rsid w:val="00B45942"/>
    <w:rsid w:val="00B510FD"/>
    <w:rsid w:val="00B51263"/>
    <w:rsid w:val="00B65F16"/>
    <w:rsid w:val="00B707E5"/>
    <w:rsid w:val="00B70F50"/>
    <w:rsid w:val="00B7648F"/>
    <w:rsid w:val="00B77FA9"/>
    <w:rsid w:val="00B840FD"/>
    <w:rsid w:val="00B85530"/>
    <w:rsid w:val="00B87828"/>
    <w:rsid w:val="00B90013"/>
    <w:rsid w:val="00B90B12"/>
    <w:rsid w:val="00B923B4"/>
    <w:rsid w:val="00B92E66"/>
    <w:rsid w:val="00B944DD"/>
    <w:rsid w:val="00B94F71"/>
    <w:rsid w:val="00BA6BB8"/>
    <w:rsid w:val="00BA750B"/>
    <w:rsid w:val="00BB107E"/>
    <w:rsid w:val="00BB6EA6"/>
    <w:rsid w:val="00BC3389"/>
    <w:rsid w:val="00BC4A11"/>
    <w:rsid w:val="00BC746D"/>
    <w:rsid w:val="00BD2775"/>
    <w:rsid w:val="00BD3720"/>
    <w:rsid w:val="00BE0494"/>
    <w:rsid w:val="00BE0A47"/>
    <w:rsid w:val="00BE4AB4"/>
    <w:rsid w:val="00BF05AE"/>
    <w:rsid w:val="00BF325E"/>
    <w:rsid w:val="00BF37E8"/>
    <w:rsid w:val="00BF3818"/>
    <w:rsid w:val="00BF3C4D"/>
    <w:rsid w:val="00BF4A4C"/>
    <w:rsid w:val="00BF5BC5"/>
    <w:rsid w:val="00BF5D8D"/>
    <w:rsid w:val="00C00047"/>
    <w:rsid w:val="00C00289"/>
    <w:rsid w:val="00C11ADE"/>
    <w:rsid w:val="00C124B2"/>
    <w:rsid w:val="00C20958"/>
    <w:rsid w:val="00C235D8"/>
    <w:rsid w:val="00C2655B"/>
    <w:rsid w:val="00C31DA5"/>
    <w:rsid w:val="00C40161"/>
    <w:rsid w:val="00C4432F"/>
    <w:rsid w:val="00C449A7"/>
    <w:rsid w:val="00C44D29"/>
    <w:rsid w:val="00C46DB5"/>
    <w:rsid w:val="00C50395"/>
    <w:rsid w:val="00C537D9"/>
    <w:rsid w:val="00C5753B"/>
    <w:rsid w:val="00C62060"/>
    <w:rsid w:val="00C62B80"/>
    <w:rsid w:val="00C665FA"/>
    <w:rsid w:val="00C754D2"/>
    <w:rsid w:val="00C75720"/>
    <w:rsid w:val="00C81664"/>
    <w:rsid w:val="00C93B91"/>
    <w:rsid w:val="00C963D7"/>
    <w:rsid w:val="00C96D5E"/>
    <w:rsid w:val="00CA32C6"/>
    <w:rsid w:val="00CA4BCB"/>
    <w:rsid w:val="00CB1F16"/>
    <w:rsid w:val="00CB36AC"/>
    <w:rsid w:val="00CB3C62"/>
    <w:rsid w:val="00CC1348"/>
    <w:rsid w:val="00CC1F2C"/>
    <w:rsid w:val="00CC5A83"/>
    <w:rsid w:val="00CC6134"/>
    <w:rsid w:val="00CC7723"/>
    <w:rsid w:val="00CC785B"/>
    <w:rsid w:val="00CD50E1"/>
    <w:rsid w:val="00CD590E"/>
    <w:rsid w:val="00CD76A7"/>
    <w:rsid w:val="00CE5DF8"/>
    <w:rsid w:val="00CF20E1"/>
    <w:rsid w:val="00CF7303"/>
    <w:rsid w:val="00D05269"/>
    <w:rsid w:val="00D2164D"/>
    <w:rsid w:val="00D22724"/>
    <w:rsid w:val="00D22F12"/>
    <w:rsid w:val="00D23F19"/>
    <w:rsid w:val="00D2529B"/>
    <w:rsid w:val="00D31260"/>
    <w:rsid w:val="00D314FB"/>
    <w:rsid w:val="00D31E01"/>
    <w:rsid w:val="00D32EB7"/>
    <w:rsid w:val="00D37A0B"/>
    <w:rsid w:val="00D4574E"/>
    <w:rsid w:val="00D552DB"/>
    <w:rsid w:val="00D5758A"/>
    <w:rsid w:val="00D62DBF"/>
    <w:rsid w:val="00D668F8"/>
    <w:rsid w:val="00D676A8"/>
    <w:rsid w:val="00D67D0F"/>
    <w:rsid w:val="00D71292"/>
    <w:rsid w:val="00D764CC"/>
    <w:rsid w:val="00D76508"/>
    <w:rsid w:val="00D8017A"/>
    <w:rsid w:val="00D83480"/>
    <w:rsid w:val="00D83C9A"/>
    <w:rsid w:val="00D84C10"/>
    <w:rsid w:val="00D86250"/>
    <w:rsid w:val="00D86C11"/>
    <w:rsid w:val="00D86D87"/>
    <w:rsid w:val="00D93FCA"/>
    <w:rsid w:val="00D96EDC"/>
    <w:rsid w:val="00DA3CDC"/>
    <w:rsid w:val="00DA4684"/>
    <w:rsid w:val="00DA6C28"/>
    <w:rsid w:val="00DA707B"/>
    <w:rsid w:val="00DB0D8B"/>
    <w:rsid w:val="00DB5872"/>
    <w:rsid w:val="00DB6A86"/>
    <w:rsid w:val="00DC1E8D"/>
    <w:rsid w:val="00DC385A"/>
    <w:rsid w:val="00DC6BAE"/>
    <w:rsid w:val="00DC7725"/>
    <w:rsid w:val="00DD3CCD"/>
    <w:rsid w:val="00DD794C"/>
    <w:rsid w:val="00DE2E3D"/>
    <w:rsid w:val="00DE6562"/>
    <w:rsid w:val="00DE752E"/>
    <w:rsid w:val="00DF1350"/>
    <w:rsid w:val="00DF2F00"/>
    <w:rsid w:val="00E01DFD"/>
    <w:rsid w:val="00E11A47"/>
    <w:rsid w:val="00E22C2E"/>
    <w:rsid w:val="00E24640"/>
    <w:rsid w:val="00E251F3"/>
    <w:rsid w:val="00E30A36"/>
    <w:rsid w:val="00E341FB"/>
    <w:rsid w:val="00E34FE1"/>
    <w:rsid w:val="00E37856"/>
    <w:rsid w:val="00E458C4"/>
    <w:rsid w:val="00E523E8"/>
    <w:rsid w:val="00E52C39"/>
    <w:rsid w:val="00E5305E"/>
    <w:rsid w:val="00E61418"/>
    <w:rsid w:val="00E62DCC"/>
    <w:rsid w:val="00E63DC9"/>
    <w:rsid w:val="00E647CD"/>
    <w:rsid w:val="00E64EE3"/>
    <w:rsid w:val="00E671CC"/>
    <w:rsid w:val="00E7011D"/>
    <w:rsid w:val="00E7465C"/>
    <w:rsid w:val="00E8468B"/>
    <w:rsid w:val="00E84FEE"/>
    <w:rsid w:val="00E90665"/>
    <w:rsid w:val="00E933B6"/>
    <w:rsid w:val="00E96800"/>
    <w:rsid w:val="00E9680C"/>
    <w:rsid w:val="00E96CEF"/>
    <w:rsid w:val="00EA23B4"/>
    <w:rsid w:val="00EA5F45"/>
    <w:rsid w:val="00EC06DD"/>
    <w:rsid w:val="00EC357F"/>
    <w:rsid w:val="00EC4ED5"/>
    <w:rsid w:val="00ED3DE2"/>
    <w:rsid w:val="00ED4152"/>
    <w:rsid w:val="00ED4693"/>
    <w:rsid w:val="00ED699C"/>
    <w:rsid w:val="00EE05F1"/>
    <w:rsid w:val="00EE2318"/>
    <w:rsid w:val="00EE3182"/>
    <w:rsid w:val="00EE557B"/>
    <w:rsid w:val="00EE7122"/>
    <w:rsid w:val="00F022D0"/>
    <w:rsid w:val="00F03252"/>
    <w:rsid w:val="00F03C38"/>
    <w:rsid w:val="00F105CC"/>
    <w:rsid w:val="00F11567"/>
    <w:rsid w:val="00F1257D"/>
    <w:rsid w:val="00F14598"/>
    <w:rsid w:val="00F15103"/>
    <w:rsid w:val="00F15460"/>
    <w:rsid w:val="00F175A9"/>
    <w:rsid w:val="00F21EC7"/>
    <w:rsid w:val="00F30013"/>
    <w:rsid w:val="00F32C06"/>
    <w:rsid w:val="00F33179"/>
    <w:rsid w:val="00F41880"/>
    <w:rsid w:val="00F42931"/>
    <w:rsid w:val="00F441DE"/>
    <w:rsid w:val="00F46050"/>
    <w:rsid w:val="00F51EE4"/>
    <w:rsid w:val="00F54626"/>
    <w:rsid w:val="00F56B92"/>
    <w:rsid w:val="00F634D3"/>
    <w:rsid w:val="00F6386A"/>
    <w:rsid w:val="00F6698E"/>
    <w:rsid w:val="00F67EA2"/>
    <w:rsid w:val="00F70618"/>
    <w:rsid w:val="00F70972"/>
    <w:rsid w:val="00F760E9"/>
    <w:rsid w:val="00F763AD"/>
    <w:rsid w:val="00F770C7"/>
    <w:rsid w:val="00F81160"/>
    <w:rsid w:val="00F833E7"/>
    <w:rsid w:val="00F857D4"/>
    <w:rsid w:val="00F8697B"/>
    <w:rsid w:val="00F900B1"/>
    <w:rsid w:val="00F91500"/>
    <w:rsid w:val="00F92D76"/>
    <w:rsid w:val="00F93666"/>
    <w:rsid w:val="00F941EF"/>
    <w:rsid w:val="00F94F46"/>
    <w:rsid w:val="00FA0D29"/>
    <w:rsid w:val="00FA3DD7"/>
    <w:rsid w:val="00FB0100"/>
    <w:rsid w:val="00FB12F2"/>
    <w:rsid w:val="00FC0D5F"/>
    <w:rsid w:val="00FC2625"/>
    <w:rsid w:val="00FC6C47"/>
    <w:rsid w:val="00FD2F11"/>
    <w:rsid w:val="00FD5D38"/>
    <w:rsid w:val="00FD5DBE"/>
    <w:rsid w:val="00FD7E01"/>
    <w:rsid w:val="00FE2DE8"/>
    <w:rsid w:val="00FE368F"/>
    <w:rsid w:val="00FE6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8337">
      <w:bodyDiv w:val="1"/>
      <w:marLeft w:val="0"/>
      <w:marRight w:val="0"/>
      <w:marTop w:val="0"/>
      <w:marBottom w:val="0"/>
      <w:divBdr>
        <w:top w:val="none" w:sz="0" w:space="0" w:color="auto"/>
        <w:left w:val="none" w:sz="0" w:space="0" w:color="auto"/>
        <w:bottom w:val="none" w:sz="0" w:space="0" w:color="auto"/>
        <w:right w:val="none" w:sz="0" w:space="0" w:color="auto"/>
      </w:divBdr>
    </w:div>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dfat.gov.au/Info/Treaties/treaties.nsf/AllDocIDs/8B8C6AF11AFB4971CA256B6E0075FE1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1376-FC85-4614-B3F4-216FE5B2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48</TotalTime>
  <Pages>13</Pages>
  <Words>5051</Words>
  <Characters>28793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CASA OAR 064/21 — Explanatory Statement</vt:lpstr>
    </vt:vector>
  </TitlesOfParts>
  <Company>Civil Aviation Safety Authority</Company>
  <LinksUpToDate>false</LinksUpToDate>
  <CharactersWithSpaces>33777</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064/21 — Explanatory Statement</dc:title>
  <dc:subject>Determination of Airspace and Controlled Aerodromes Etc. (Designated Airspace Handbook) Instrument 2021</dc:subject>
  <dc:creator>Civil Aviation Safety Authority</dc:creator>
  <cp:lastModifiedBy>Nadia Spesyvy</cp:lastModifiedBy>
  <cp:revision>5</cp:revision>
  <cp:lastPrinted>2021-05-12T22:03:00Z</cp:lastPrinted>
  <dcterms:created xsi:type="dcterms:W3CDTF">2022-02-16T21:38:00Z</dcterms:created>
  <dcterms:modified xsi:type="dcterms:W3CDTF">2022-02-16T22:58:00Z</dcterms:modified>
  <cp:category>Determinations</cp:category>
</cp:coreProperties>
</file>