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2127AD" w14:textId="4BA36E63" w:rsidR="00DB5035" w:rsidRPr="004E220C" w:rsidRDefault="003D051D" w:rsidP="00C63454">
      <w:pPr>
        <w:pStyle w:val="LDTitle"/>
        <w:spacing w:before="1200"/>
      </w:pPr>
      <w:r>
        <w:t>Instrument number CASA </w:t>
      </w:r>
      <w:r w:rsidR="00B572E8">
        <w:t>100</w:t>
      </w:r>
      <w:r>
        <w:t>/</w:t>
      </w:r>
      <w:r w:rsidR="00AD1BF2">
        <w:t>21</w:t>
      </w:r>
    </w:p>
    <w:p w14:paraId="0B94FC27" w14:textId="47EB2971" w:rsidR="00A968A5" w:rsidRPr="00D62DC7" w:rsidRDefault="00841F8E" w:rsidP="00E7539D">
      <w:pPr>
        <w:pStyle w:val="LDBodytext"/>
      </w:pPr>
      <w:bookmarkStart w:id="0" w:name="MakerName2"/>
      <w:bookmarkEnd w:id="0"/>
      <w:r w:rsidRPr="00D62DC7">
        <w:t xml:space="preserve">I, </w:t>
      </w:r>
      <w:r w:rsidR="00536E04" w:rsidRPr="00D62DC7">
        <w:rPr>
          <w:caps/>
        </w:rPr>
        <w:t>andreas marcelja</w:t>
      </w:r>
      <w:r w:rsidRPr="00D62DC7">
        <w:t>, Acting Executive Manager, Stakeholder Engagement</w:t>
      </w:r>
      <w:r w:rsidRPr="00D62DC7">
        <w:rPr>
          <w:iCs/>
        </w:rPr>
        <w:t>, a delegate of CASA,</w:t>
      </w:r>
      <w:r w:rsidR="00A968A5" w:rsidRPr="00D62DC7">
        <w:t xml:space="preserve"> make this instrument under regulation 152 of the </w:t>
      </w:r>
      <w:r w:rsidR="00A968A5" w:rsidRPr="00D62DC7">
        <w:rPr>
          <w:i/>
          <w:iCs/>
        </w:rPr>
        <w:t>Civil Aviation Regulations</w:t>
      </w:r>
      <w:r w:rsidR="00D62DC7" w:rsidRPr="00D62DC7">
        <w:rPr>
          <w:i/>
          <w:iCs/>
        </w:rPr>
        <w:t> </w:t>
      </w:r>
      <w:r w:rsidR="00A968A5" w:rsidRPr="00D62DC7">
        <w:rPr>
          <w:i/>
          <w:iCs/>
        </w:rPr>
        <w:t>1988</w:t>
      </w:r>
      <w:r w:rsidR="00A968A5" w:rsidRPr="00D62DC7">
        <w:t>.</w:t>
      </w:r>
    </w:p>
    <w:p w14:paraId="3B1BA7AE" w14:textId="54D06B15" w:rsidR="00707316" w:rsidRPr="003D051D" w:rsidRDefault="00037EE1" w:rsidP="003D051D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[Signed A. Marcelja]</w:t>
      </w:r>
    </w:p>
    <w:p w14:paraId="2EFCA2D7" w14:textId="1917C6F9" w:rsidR="00707316" w:rsidRPr="00F97EE5" w:rsidRDefault="00536E04" w:rsidP="00707316">
      <w:pPr>
        <w:pStyle w:val="LDBodytext"/>
        <w:rPr>
          <w:i/>
          <w:iCs/>
          <w:sz w:val="22"/>
          <w:szCs w:val="22"/>
        </w:rPr>
      </w:pPr>
      <w:r>
        <w:t>Andreas Marcelja</w:t>
      </w:r>
      <w:r w:rsidR="00841F8E">
        <w:br/>
        <w:t>Acting Executive Manager, Stakeholder Engagement</w:t>
      </w:r>
    </w:p>
    <w:p w14:paraId="2CFFE9C6" w14:textId="7BAAC552" w:rsidR="00707316" w:rsidRPr="004E220C" w:rsidRDefault="00037EE1" w:rsidP="003164F6">
      <w:pPr>
        <w:pStyle w:val="LDDate"/>
      </w:pPr>
      <w:r>
        <w:t>26</w:t>
      </w:r>
      <w:r w:rsidR="00C5505A">
        <w:t> </w:t>
      </w:r>
      <w:r w:rsidR="00A828ED">
        <w:t>November</w:t>
      </w:r>
      <w:r w:rsidR="00281B76">
        <w:t> </w:t>
      </w:r>
      <w:r w:rsidR="00C5505A">
        <w:t>20</w:t>
      </w:r>
      <w:r w:rsidR="00AD1BF2">
        <w:t>21</w:t>
      </w:r>
    </w:p>
    <w:p w14:paraId="70B81855" w14:textId="4493D824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D62DC7">
        <w:rPr>
          <w:rFonts w:cs="Arial"/>
        </w:rPr>
        <w:t>100</w:t>
      </w:r>
      <w:r>
        <w:rPr>
          <w:rFonts w:cs="Arial"/>
        </w:rPr>
        <w:t>/</w:t>
      </w:r>
      <w:r w:rsidR="00AD1BF2">
        <w:rPr>
          <w:rFonts w:cs="Arial"/>
        </w:rPr>
        <w:t>21</w:t>
      </w:r>
      <w:r>
        <w:rPr>
          <w:rFonts w:cs="Arial"/>
        </w:rPr>
        <w:t xml:space="preserve"> — </w:t>
      </w:r>
      <w:r w:rsidR="00AD1BF2">
        <w:rPr>
          <w:rFonts w:cs="Arial"/>
        </w:rPr>
        <w:t xml:space="preserve">Parachute Descents (CASA 263/02) (Australian Skydiving Association) </w:t>
      </w:r>
      <w:r w:rsidR="0032168B">
        <w:rPr>
          <w:rFonts w:cs="Arial"/>
        </w:rPr>
        <w:t xml:space="preserve">Amendment </w:t>
      </w:r>
      <w:r w:rsidR="00707316" w:rsidRPr="004E220C">
        <w:rPr>
          <w:rFonts w:cs="Arial"/>
        </w:rPr>
        <w:t>Instrument</w:t>
      </w:r>
      <w:r>
        <w:rPr>
          <w:rFonts w:cs="Arial"/>
        </w:rPr>
        <w:t> </w:t>
      </w:r>
      <w:r w:rsidR="00281B76" w:rsidRPr="004E220C">
        <w:rPr>
          <w:rFonts w:cs="Arial"/>
        </w:rPr>
        <w:t>20</w:t>
      </w:r>
      <w:r w:rsidR="00AD1BF2">
        <w:rPr>
          <w:rFonts w:cs="Arial"/>
        </w:rPr>
        <w:t>21</w:t>
      </w:r>
    </w:p>
    <w:p w14:paraId="5A71B8B6" w14:textId="652A7FA6" w:rsidR="00F82719" w:rsidRPr="004E220C" w:rsidRDefault="003D051D" w:rsidP="00BD1536">
      <w:pPr>
        <w:pStyle w:val="LDClauseHeading"/>
        <w:rPr>
          <w:color w:val="000000"/>
        </w:rPr>
      </w:pPr>
      <w:bookmarkStart w:id="1" w:name="_Toc349299"/>
      <w:r>
        <w:rPr>
          <w:color w:val="000000"/>
        </w:rPr>
        <w:t>1</w:t>
      </w:r>
      <w:r>
        <w:rPr>
          <w:color w:val="000000"/>
        </w:rPr>
        <w:tab/>
        <w:t>Name</w:t>
      </w:r>
      <w:bookmarkEnd w:id="1"/>
    </w:p>
    <w:p w14:paraId="57C80BA9" w14:textId="0704EDF0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 xml:space="preserve">ASA </w:t>
      </w:r>
      <w:r w:rsidR="00D62DC7">
        <w:rPr>
          <w:i/>
          <w:color w:val="000000"/>
        </w:rPr>
        <w:t>100</w:t>
      </w:r>
      <w:r w:rsidR="00867BB8">
        <w:rPr>
          <w:i/>
          <w:color w:val="000000"/>
        </w:rPr>
        <w:t>/</w:t>
      </w:r>
      <w:r w:rsidR="00AD1BF2">
        <w:rPr>
          <w:i/>
          <w:color w:val="000000"/>
        </w:rPr>
        <w:t>21</w:t>
      </w:r>
      <w:r w:rsidR="00867BB8">
        <w:rPr>
          <w:i/>
          <w:color w:val="000000"/>
        </w:rPr>
        <w:t xml:space="preserve"> — </w:t>
      </w:r>
      <w:r w:rsidR="00AD1BF2">
        <w:rPr>
          <w:i/>
          <w:color w:val="000000"/>
        </w:rPr>
        <w:t>Parachute Descents (CASA</w:t>
      </w:r>
      <w:r w:rsidR="00D62DC7">
        <w:rPr>
          <w:i/>
          <w:color w:val="000000"/>
        </w:rPr>
        <w:t> </w:t>
      </w:r>
      <w:r w:rsidR="00AD1BF2">
        <w:rPr>
          <w:i/>
          <w:color w:val="000000"/>
        </w:rPr>
        <w:t xml:space="preserve">263/02) (Australian Skydiving Association) Amendment </w:t>
      </w:r>
      <w:r w:rsidR="003D051D">
        <w:rPr>
          <w:i/>
          <w:color w:val="000000"/>
        </w:rPr>
        <w:t>Instrument</w:t>
      </w:r>
      <w:r w:rsidR="00867BB8">
        <w:rPr>
          <w:i/>
          <w:color w:val="000000"/>
        </w:rPr>
        <w:t> </w:t>
      </w:r>
      <w:r w:rsidR="003D051D">
        <w:rPr>
          <w:i/>
          <w:color w:val="000000"/>
        </w:rPr>
        <w:t>20</w:t>
      </w:r>
      <w:r w:rsidR="00AD1BF2">
        <w:rPr>
          <w:i/>
          <w:color w:val="000000"/>
        </w:rPr>
        <w:t>21</w:t>
      </w:r>
      <w:r w:rsidRPr="004E220C">
        <w:rPr>
          <w:color w:val="000000"/>
        </w:rPr>
        <w:t>.</w:t>
      </w:r>
    </w:p>
    <w:p w14:paraId="307441AA" w14:textId="0746609A" w:rsidR="00586AEE" w:rsidRPr="004E220C" w:rsidRDefault="00413EAE" w:rsidP="003E028D">
      <w:pPr>
        <w:pStyle w:val="LDClauseHeading"/>
      </w:pPr>
      <w:bookmarkStart w:id="2" w:name="_Toc349300"/>
      <w:r>
        <w:t>2</w:t>
      </w:r>
      <w:r w:rsidR="00586AEE" w:rsidRPr="004E220C">
        <w:tab/>
      </w:r>
      <w:bookmarkEnd w:id="2"/>
      <w:r w:rsidR="0032168B">
        <w:t>Commencement</w:t>
      </w:r>
    </w:p>
    <w:p w14:paraId="119BD765" w14:textId="6D3C554C" w:rsidR="0032168B" w:rsidRPr="0032168B" w:rsidRDefault="00586AEE" w:rsidP="00AD1BF2">
      <w:pPr>
        <w:pStyle w:val="LDClause"/>
        <w:keepNext/>
      </w:pPr>
      <w:r w:rsidRPr="004E220C">
        <w:tab/>
      </w:r>
      <w:r w:rsidRPr="004E220C">
        <w:tab/>
      </w:r>
      <w:r w:rsidR="000E550F" w:rsidRPr="004E220C">
        <w:t>This instrument commences</w:t>
      </w:r>
      <w:r w:rsidR="001F6D6D">
        <w:t xml:space="preserve"> </w:t>
      </w:r>
      <w:r w:rsidR="000F6592">
        <w:t xml:space="preserve">on </w:t>
      </w:r>
      <w:r w:rsidR="00AD1BF2">
        <w:t>the day after</w:t>
      </w:r>
      <w:r w:rsidR="00192F00">
        <w:t xml:space="preserve"> it is</w:t>
      </w:r>
      <w:r w:rsidR="00AD1BF2">
        <w:t xml:space="preserve"> registered.</w:t>
      </w:r>
    </w:p>
    <w:p w14:paraId="008822AE" w14:textId="0AE15C10" w:rsidR="00502EC5" w:rsidRDefault="004A00EE" w:rsidP="00502EC5">
      <w:pPr>
        <w:pStyle w:val="LDClauseHeading"/>
      </w:pPr>
      <w:r>
        <w:t>3</w:t>
      </w:r>
      <w:r w:rsidR="00502EC5" w:rsidRPr="004E220C">
        <w:tab/>
      </w:r>
      <w:r w:rsidR="00502EC5">
        <w:t>Amendment</w:t>
      </w:r>
      <w:r w:rsidR="00BD1536">
        <w:t>s</w:t>
      </w:r>
    </w:p>
    <w:p w14:paraId="728DE97B" w14:textId="1E2F8913" w:rsidR="00502EC5" w:rsidRPr="00502EC5" w:rsidRDefault="00502EC5" w:rsidP="00502EC5">
      <w:pPr>
        <w:pStyle w:val="LDClause"/>
      </w:pPr>
      <w:r>
        <w:tab/>
      </w:r>
      <w:r>
        <w:tab/>
      </w:r>
      <w:r w:rsidR="003761EC">
        <w:t xml:space="preserve">Schedule 1 amends instrument </w:t>
      </w:r>
      <w:r w:rsidRPr="003761EC">
        <w:rPr>
          <w:iCs/>
        </w:rPr>
        <w:t xml:space="preserve">CASA </w:t>
      </w:r>
      <w:r w:rsidR="00AD1BF2" w:rsidRPr="003761EC">
        <w:rPr>
          <w:iCs/>
        </w:rPr>
        <w:t>263/02</w:t>
      </w:r>
      <w:r>
        <w:rPr>
          <w:color w:val="000000"/>
        </w:rPr>
        <w:t>.</w:t>
      </w:r>
      <w:bookmarkStart w:id="3" w:name="_Hlk88559998"/>
    </w:p>
    <w:bookmarkEnd w:id="3"/>
    <w:p w14:paraId="1599E86D" w14:textId="3E317183" w:rsidR="003B50ED" w:rsidRPr="003B50ED" w:rsidRDefault="00502EC5" w:rsidP="003B50ED">
      <w:pPr>
        <w:pStyle w:val="LDScheduleheading"/>
        <w:spacing w:before="360"/>
        <w:rPr>
          <w:b w:val="0"/>
        </w:rPr>
      </w:pPr>
      <w:r>
        <w:t>Schedule 1</w:t>
      </w:r>
      <w:r>
        <w:tab/>
        <w:t>Amendmen</w:t>
      </w:r>
      <w:r w:rsidR="00F56340">
        <w:t>ts</w:t>
      </w:r>
    </w:p>
    <w:p w14:paraId="2E9413D9" w14:textId="77777777" w:rsidR="00BE06D6" w:rsidRDefault="00BE06D6" w:rsidP="00BD1536">
      <w:pPr>
        <w:pStyle w:val="LDScheduleClauseHead"/>
        <w:keepNext w:val="0"/>
        <w:spacing w:before="120"/>
      </w:pPr>
      <w:r>
        <w:t>[1]</w:t>
      </w:r>
      <w:r>
        <w:tab/>
        <w:t>Before Schedule 1</w:t>
      </w:r>
    </w:p>
    <w:p w14:paraId="392B18B4" w14:textId="6B38FF23" w:rsidR="00BE06D6" w:rsidRDefault="00BE06D6" w:rsidP="00632BC4">
      <w:pPr>
        <w:pStyle w:val="LDAmendInstruction"/>
        <w:keepNext w:val="0"/>
        <w:rPr>
          <w:i w:val="0"/>
          <w:iCs/>
        </w:rPr>
      </w:pPr>
      <w:r w:rsidRPr="00632BC4">
        <w:t>omit</w:t>
      </w:r>
    </w:p>
    <w:p w14:paraId="04A0C560" w14:textId="206DD29A" w:rsidR="00BE06D6" w:rsidRPr="003F6DAB" w:rsidRDefault="003F6DAB" w:rsidP="003F6DAB">
      <w:pPr>
        <w:pStyle w:val="LDClause"/>
        <w:rPr>
          <w:i/>
          <w:iCs/>
          <w:sz w:val="26"/>
          <w:szCs w:val="26"/>
        </w:rPr>
      </w:pPr>
      <w:r>
        <w:rPr>
          <w:i/>
          <w:iCs/>
        </w:rPr>
        <w:tab/>
      </w:r>
      <w:r>
        <w:rPr>
          <w:i/>
          <w:iCs/>
        </w:rPr>
        <w:tab/>
      </w:r>
      <w:r w:rsidR="00BE06D6" w:rsidRPr="003F6DAB">
        <w:rPr>
          <w:i/>
          <w:iCs/>
          <w:sz w:val="26"/>
          <w:szCs w:val="26"/>
        </w:rPr>
        <w:t>Regulations 1988:</w:t>
      </w:r>
    </w:p>
    <w:p w14:paraId="5D6CA772" w14:textId="35784E31" w:rsidR="00BE06D6" w:rsidRDefault="00B53A37" w:rsidP="00632BC4">
      <w:pPr>
        <w:pStyle w:val="LDAmendInstruction"/>
        <w:keepNext w:val="0"/>
        <w:rPr>
          <w:i w:val="0"/>
          <w:iCs/>
        </w:rPr>
      </w:pPr>
      <w:r w:rsidRPr="00632BC4">
        <w:t>insert</w:t>
      </w:r>
    </w:p>
    <w:p w14:paraId="4F7E3E5B" w14:textId="00B0597A" w:rsidR="00BE06D6" w:rsidRPr="003F6DAB" w:rsidRDefault="003F6DAB" w:rsidP="003F6DAB">
      <w:pPr>
        <w:pStyle w:val="LDClause"/>
        <w:rPr>
          <w:i/>
          <w:iCs/>
          <w:sz w:val="26"/>
          <w:szCs w:val="26"/>
        </w:rPr>
      </w:pPr>
      <w:r>
        <w:rPr>
          <w:i/>
          <w:iCs/>
        </w:rPr>
        <w:tab/>
      </w:r>
      <w:r>
        <w:rPr>
          <w:i/>
          <w:iCs/>
        </w:rPr>
        <w:tab/>
      </w:r>
      <w:r w:rsidR="00BE06D6" w:rsidRPr="003F6DAB">
        <w:rPr>
          <w:i/>
          <w:iCs/>
          <w:sz w:val="26"/>
          <w:szCs w:val="26"/>
        </w:rPr>
        <w:t>Regulations 1988</w:t>
      </w:r>
    </w:p>
    <w:p w14:paraId="36ACAA36" w14:textId="5E488626" w:rsidR="00BE06D6" w:rsidRDefault="003B50ED" w:rsidP="00BD1536">
      <w:pPr>
        <w:pStyle w:val="LDScheduleClauseHead"/>
        <w:keepNext w:val="0"/>
        <w:spacing w:before="120"/>
      </w:pPr>
      <w:r>
        <w:t>[</w:t>
      </w:r>
      <w:r w:rsidR="003F6DAB">
        <w:t>2</w:t>
      </w:r>
      <w:r>
        <w:t>]</w:t>
      </w:r>
      <w:r>
        <w:tab/>
      </w:r>
      <w:r w:rsidR="00BE06D6">
        <w:t>Paragraph (a)</w:t>
      </w:r>
      <w:r w:rsidR="003F6DAB">
        <w:t xml:space="preserve"> (before Schedule 1)</w:t>
      </w:r>
    </w:p>
    <w:p w14:paraId="027A3E0C" w14:textId="4B265084" w:rsidR="003B50ED" w:rsidRDefault="003B50ED" w:rsidP="00536E04">
      <w:pPr>
        <w:pStyle w:val="LDAmendInstruction"/>
        <w:keepNext w:val="0"/>
      </w:pPr>
      <w:r>
        <w:t>omit</w:t>
      </w:r>
    </w:p>
    <w:p w14:paraId="50887B3F" w14:textId="4829C066" w:rsidR="00D83B52" w:rsidRDefault="00D83B52" w:rsidP="00D83B52">
      <w:pPr>
        <w:pStyle w:val="LDScheduleClauseHead"/>
        <w:spacing w:before="120"/>
      </w:pPr>
      <w:r>
        <w:t>[</w:t>
      </w:r>
      <w:r w:rsidR="00B50B2C">
        <w:t>3</w:t>
      </w:r>
      <w:r>
        <w:t>]</w:t>
      </w:r>
      <w:r>
        <w:tab/>
        <w:t>Paragraph (b) (before Schedule 1)</w:t>
      </w:r>
    </w:p>
    <w:p w14:paraId="1EED0318" w14:textId="77777777" w:rsidR="00D83B52" w:rsidRDefault="00D83B52" w:rsidP="00D83B52">
      <w:pPr>
        <w:pStyle w:val="LDAmendInstruction"/>
      </w:pPr>
      <w:r>
        <w:t>omit</w:t>
      </w:r>
    </w:p>
    <w:p w14:paraId="059C7615" w14:textId="77777777" w:rsidR="00D83B52" w:rsidRPr="003F6DAB" w:rsidRDefault="00D83B52" w:rsidP="00D83B52">
      <w:pPr>
        <w:pStyle w:val="LDP1a0"/>
        <w:ind w:left="2552" w:hanging="1276"/>
        <w:rPr>
          <w:sz w:val="26"/>
          <w:szCs w:val="26"/>
        </w:rPr>
      </w:pPr>
      <w:r w:rsidRPr="00632BC4">
        <w:rPr>
          <w:color w:val="000000"/>
        </w:rPr>
        <w:t>set</w:t>
      </w:r>
      <w:r>
        <w:rPr>
          <w:sz w:val="26"/>
          <w:szCs w:val="26"/>
        </w:rPr>
        <w:t xml:space="preserve"> out in </w:t>
      </w:r>
      <w:r w:rsidRPr="003F6DAB">
        <w:rPr>
          <w:sz w:val="26"/>
          <w:szCs w:val="26"/>
        </w:rPr>
        <w:t>Schedules 1, 2, 3, 4 and 5</w:t>
      </w:r>
      <w:r>
        <w:rPr>
          <w:sz w:val="26"/>
          <w:szCs w:val="26"/>
        </w:rPr>
        <w:t>.</w:t>
      </w:r>
    </w:p>
    <w:p w14:paraId="5E6AA63F" w14:textId="77777777" w:rsidR="00D83B52" w:rsidRDefault="00D83B52" w:rsidP="00D83B52">
      <w:pPr>
        <w:pStyle w:val="LDAmendInstruction"/>
      </w:pPr>
      <w:r>
        <w:t>insert</w:t>
      </w:r>
    </w:p>
    <w:p w14:paraId="3C789594" w14:textId="76AEC345" w:rsidR="00D83B52" w:rsidRDefault="00D83B52" w:rsidP="00D83B52">
      <w:pPr>
        <w:pStyle w:val="LDP1a0"/>
        <w:ind w:left="2552" w:hanging="1276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r w:rsidRPr="003F6DAB">
        <w:rPr>
          <w:sz w:val="26"/>
          <w:szCs w:val="26"/>
        </w:rPr>
        <w:t>Schedule 1</w:t>
      </w:r>
      <w:r>
        <w:rPr>
          <w:sz w:val="26"/>
          <w:szCs w:val="26"/>
        </w:rPr>
        <w:t>.</w:t>
      </w:r>
    </w:p>
    <w:p w14:paraId="1BE91BF8" w14:textId="0FE00E33" w:rsidR="00B50B2C" w:rsidRDefault="00B50B2C" w:rsidP="00B50B2C">
      <w:pPr>
        <w:pStyle w:val="LDScheduleClauseHead"/>
        <w:keepNext w:val="0"/>
        <w:spacing w:before="120"/>
      </w:pPr>
      <w:r>
        <w:lastRenderedPageBreak/>
        <w:t>[4]</w:t>
      </w:r>
      <w:r>
        <w:tab/>
        <w:t>Paragraph (b) (before Schedule 1)</w:t>
      </w:r>
    </w:p>
    <w:p w14:paraId="58E2CB84" w14:textId="77777777" w:rsidR="00B50B2C" w:rsidRDefault="00B50B2C" w:rsidP="00B50B2C">
      <w:pPr>
        <w:pStyle w:val="LDAmendInstruction"/>
      </w:pPr>
      <w:r>
        <w:t>omit</w:t>
      </w:r>
    </w:p>
    <w:p w14:paraId="0FA6594D" w14:textId="77777777" w:rsidR="00B50B2C" w:rsidRDefault="00B50B2C" w:rsidP="00B50B2C">
      <w:pPr>
        <w:pStyle w:val="LDP1a0"/>
        <w:ind w:left="1191" w:hanging="454"/>
        <w:rPr>
          <w:sz w:val="26"/>
          <w:szCs w:val="26"/>
        </w:rPr>
      </w:pPr>
      <w:r w:rsidRPr="003F6DAB">
        <w:rPr>
          <w:sz w:val="26"/>
          <w:szCs w:val="26"/>
        </w:rPr>
        <w:t>(b)</w:t>
      </w:r>
    </w:p>
    <w:p w14:paraId="105B9427" w14:textId="5A922893" w:rsidR="0081395B" w:rsidRDefault="0081395B" w:rsidP="00632BC4">
      <w:pPr>
        <w:pStyle w:val="LDScheduleClauseHead"/>
        <w:keepNext w:val="0"/>
        <w:spacing w:before="120"/>
      </w:pPr>
      <w:r>
        <w:t>[5]</w:t>
      </w:r>
      <w:r>
        <w:tab/>
        <w:t>Schedule 1</w:t>
      </w:r>
      <w:r w:rsidR="00536E04">
        <w:t>, heading</w:t>
      </w:r>
    </w:p>
    <w:p w14:paraId="244F4AC6" w14:textId="4FCCD99A" w:rsidR="0081395B" w:rsidRDefault="00B53A37" w:rsidP="0081395B">
      <w:pPr>
        <w:pStyle w:val="LDAmendInstruction"/>
      </w:pPr>
      <w:r>
        <w:t>o</w:t>
      </w:r>
      <w:r w:rsidR="0081395B">
        <w:t>mit</w:t>
      </w:r>
    </w:p>
    <w:p w14:paraId="22D2E9AF" w14:textId="3B657AC1" w:rsidR="0081395B" w:rsidRPr="0081395B" w:rsidRDefault="00FB0DBF" w:rsidP="00FB0DBF">
      <w:pPr>
        <w:pStyle w:val="LDAmendText"/>
      </w:pPr>
      <w:r>
        <w:rPr>
          <w:b/>
        </w:rPr>
        <w:t>IN RELATION TO PILOT QUALIFICATIONS</w:t>
      </w:r>
    </w:p>
    <w:p w14:paraId="7F7A524B" w14:textId="0EB39E04" w:rsidR="00B6521D" w:rsidRDefault="00502EC5" w:rsidP="00DF163D">
      <w:pPr>
        <w:pStyle w:val="LDAmendHeading"/>
        <w:spacing w:before="120"/>
        <w:ind w:left="737" w:hanging="737"/>
      </w:pPr>
      <w:r>
        <w:t>[</w:t>
      </w:r>
      <w:r w:rsidR="00FB0DBF">
        <w:t>6</w:t>
      </w:r>
      <w:r>
        <w:t>]</w:t>
      </w:r>
      <w:r>
        <w:tab/>
      </w:r>
      <w:r w:rsidR="003F6DAB">
        <w:t>Schedule</w:t>
      </w:r>
      <w:r w:rsidR="00B6521D">
        <w:t xml:space="preserve"> </w:t>
      </w:r>
      <w:r w:rsidR="003F6DAB">
        <w:t>1</w:t>
      </w:r>
      <w:r w:rsidR="00B6521D">
        <w:t xml:space="preserve">, </w:t>
      </w:r>
      <w:r w:rsidR="004C6FEB">
        <w:t>clause</w:t>
      </w:r>
      <w:r w:rsidR="00B6521D">
        <w:t xml:space="preserve"> 1.1</w:t>
      </w:r>
    </w:p>
    <w:p w14:paraId="6084F422" w14:textId="79589D29" w:rsidR="00B6521D" w:rsidRDefault="00B6521D" w:rsidP="00B6521D">
      <w:pPr>
        <w:pStyle w:val="LDAmendInstruction"/>
      </w:pPr>
      <w:r>
        <w:t>substitute</w:t>
      </w:r>
    </w:p>
    <w:p w14:paraId="1DFF7ED4" w14:textId="20199568" w:rsidR="00674091" w:rsidRPr="00E56DD8" w:rsidRDefault="00B6521D" w:rsidP="00E56DD8">
      <w:pPr>
        <w:pStyle w:val="LDClause"/>
        <w:ind w:hanging="737"/>
        <w:rPr>
          <w:lang w:val="en-GB"/>
        </w:rPr>
      </w:pPr>
      <w:r w:rsidRPr="00901DD6">
        <w:tab/>
      </w:r>
      <w:r w:rsidRPr="00E56DD8">
        <w:rPr>
          <w:lang w:val="en-GB"/>
        </w:rPr>
        <w:t>1.1</w:t>
      </w:r>
      <w:r w:rsidRPr="00E56DD8">
        <w:rPr>
          <w:lang w:val="en-GB"/>
        </w:rPr>
        <w:tab/>
        <w:t>A</w:t>
      </w:r>
      <w:r w:rsidR="00674091" w:rsidRPr="00E56DD8">
        <w:rPr>
          <w:lang w:val="en-GB"/>
        </w:rPr>
        <w:t xml:space="preserve"> member of the ASA</w:t>
      </w:r>
      <w:r w:rsidRPr="00E56DD8">
        <w:rPr>
          <w:lang w:val="en-GB"/>
        </w:rPr>
        <w:t xml:space="preserve"> </w:t>
      </w:r>
      <w:r w:rsidR="00211111" w:rsidRPr="00E56DD8">
        <w:rPr>
          <w:lang w:val="en-GB"/>
        </w:rPr>
        <w:t xml:space="preserve">who is </w:t>
      </w:r>
      <w:r w:rsidR="0081395B" w:rsidRPr="00E56DD8">
        <w:rPr>
          <w:lang w:val="en-GB"/>
        </w:rPr>
        <w:t xml:space="preserve">making </w:t>
      </w:r>
      <w:r w:rsidR="00211111" w:rsidRPr="00E56DD8">
        <w:rPr>
          <w:lang w:val="en-GB"/>
        </w:rPr>
        <w:t xml:space="preserve">a </w:t>
      </w:r>
      <w:r w:rsidRPr="00E56DD8">
        <w:rPr>
          <w:lang w:val="en-GB"/>
        </w:rPr>
        <w:t xml:space="preserve">parachute descent </w:t>
      </w:r>
      <w:r w:rsidR="00DE68DF" w:rsidRPr="00E56DD8">
        <w:rPr>
          <w:lang w:val="en-GB"/>
        </w:rPr>
        <w:t xml:space="preserve">must </w:t>
      </w:r>
      <w:r w:rsidR="00C83937" w:rsidRPr="00E56DD8">
        <w:rPr>
          <w:lang w:val="en-GB"/>
        </w:rPr>
        <w:t>conduct the parachute descent in accordance with the ASA Operational Regulations.</w:t>
      </w:r>
    </w:p>
    <w:p w14:paraId="5AC286B0" w14:textId="357B7040" w:rsidR="00211111" w:rsidRDefault="00674091" w:rsidP="00E56DD8">
      <w:pPr>
        <w:pStyle w:val="LDClause"/>
        <w:ind w:hanging="737"/>
      </w:pPr>
      <w:r>
        <w:tab/>
        <w:t>1.2</w:t>
      </w:r>
      <w:r>
        <w:tab/>
        <w:t>A member of the ASA m</w:t>
      </w:r>
      <w:r w:rsidR="00211111">
        <w:t>ust not commence</w:t>
      </w:r>
      <w:r w:rsidR="00DE68DF">
        <w:t xml:space="preserve"> </w:t>
      </w:r>
      <w:r w:rsidR="00211111">
        <w:t>a parachute descent unless</w:t>
      </w:r>
      <w:r w:rsidR="0081395B">
        <w:t xml:space="preserve"> each person who performs a function incidental or preparatory to the descent:</w:t>
      </w:r>
    </w:p>
    <w:p w14:paraId="6F10D445" w14:textId="24C53C53" w:rsidR="0081395B" w:rsidRDefault="0081395B" w:rsidP="00E56DD8">
      <w:pPr>
        <w:pStyle w:val="LDP1a0"/>
        <w:ind w:left="1191" w:hanging="454"/>
      </w:pPr>
      <w:r>
        <w:t>(</w:t>
      </w:r>
      <w:r w:rsidR="00FB0DBF">
        <w:t>a</w:t>
      </w:r>
      <w:r>
        <w:t>)</w:t>
      </w:r>
      <w:r>
        <w:tab/>
      </w:r>
      <w:r w:rsidR="00DE68DF">
        <w:t xml:space="preserve">is </w:t>
      </w:r>
      <w:r>
        <w:t>a member of the ASA</w:t>
      </w:r>
      <w:r w:rsidR="00287716">
        <w:t xml:space="preserve"> or has agreed in writing to be bound by the ASA</w:t>
      </w:r>
      <w:r w:rsidR="00536E04">
        <w:t xml:space="preserve"> Operational Regulations</w:t>
      </w:r>
      <w:r>
        <w:t>; and</w:t>
      </w:r>
    </w:p>
    <w:p w14:paraId="526F4910" w14:textId="489EEB22" w:rsidR="00FB0DBF" w:rsidRDefault="0081395B" w:rsidP="00E56DD8">
      <w:pPr>
        <w:pStyle w:val="LDP1a0"/>
        <w:ind w:left="1247"/>
      </w:pPr>
      <w:r>
        <w:t>(</w:t>
      </w:r>
      <w:r w:rsidR="00FB0DBF">
        <w:t>b</w:t>
      </w:r>
      <w:r>
        <w:t>)</w:t>
      </w:r>
      <w:r>
        <w:tab/>
        <w:t>complies with the ASA Operational Regulations.</w:t>
      </w:r>
    </w:p>
    <w:p w14:paraId="3FEFC233" w14:textId="59331224" w:rsidR="00165DEE" w:rsidRPr="00A828ED" w:rsidRDefault="002F14BC" w:rsidP="00E56DD8">
      <w:pPr>
        <w:pStyle w:val="LDNote"/>
      </w:pPr>
      <w:r>
        <w:t xml:space="preserve">Note   At the date of commencement of </w:t>
      </w:r>
      <w:r w:rsidRPr="008E78F9">
        <w:rPr>
          <w:i/>
          <w:iCs/>
        </w:rPr>
        <w:t xml:space="preserve">CASA </w:t>
      </w:r>
      <w:r w:rsidR="00E56DD8">
        <w:rPr>
          <w:i/>
          <w:iCs/>
        </w:rPr>
        <w:t>100</w:t>
      </w:r>
      <w:r w:rsidRPr="008E78F9">
        <w:rPr>
          <w:i/>
          <w:iCs/>
        </w:rPr>
        <w:t>/21 –</w:t>
      </w:r>
      <w:r>
        <w:t xml:space="preserve"> </w:t>
      </w:r>
      <w:r>
        <w:rPr>
          <w:i/>
          <w:iCs/>
        </w:rPr>
        <w:t>Parachute Descents (CASA 263/02 (Australian Skydiving Association) Amendment Instrument 2021</w:t>
      </w:r>
      <w:r>
        <w:t>, the ASA Operational Regulations were available at the website:</w:t>
      </w:r>
      <w:r w:rsidR="003655F7">
        <w:t xml:space="preserve"> </w:t>
      </w:r>
      <w:hyperlink r:id="rId8" w:history="1">
        <w:r w:rsidR="003655F7" w:rsidRPr="00CC59C2">
          <w:rPr>
            <w:rStyle w:val="Hyperlink"/>
          </w:rPr>
          <w:t>Documents &amp; Forms (skydivingmelbourne.com.au)</w:t>
        </w:r>
      </w:hyperlink>
    </w:p>
    <w:p w14:paraId="3930659C" w14:textId="6B4C6A12" w:rsidR="00FB0DBF" w:rsidRDefault="00FB0DBF" w:rsidP="00632BC4">
      <w:pPr>
        <w:pStyle w:val="LDScheduleClauseHead"/>
        <w:keepNext w:val="0"/>
        <w:spacing w:before="120"/>
      </w:pPr>
      <w:r>
        <w:t>[7]</w:t>
      </w:r>
      <w:r>
        <w:tab/>
        <w:t>Schedules 2</w:t>
      </w:r>
      <w:r w:rsidR="00B11691">
        <w:t xml:space="preserve"> to</w:t>
      </w:r>
      <w:r>
        <w:t xml:space="preserve"> 8</w:t>
      </w:r>
    </w:p>
    <w:p w14:paraId="10B6EA51" w14:textId="74C363CA" w:rsidR="00FB0DBF" w:rsidRDefault="008D3B86" w:rsidP="00536E04">
      <w:pPr>
        <w:pStyle w:val="LDAmendInstruction"/>
        <w:keepNext w:val="0"/>
      </w:pPr>
      <w:r>
        <w:t>omit</w:t>
      </w:r>
    </w:p>
    <w:p w14:paraId="184ACCDA" w14:textId="1FD74129" w:rsidR="000F6592" w:rsidRPr="00CC66CF" w:rsidRDefault="000F6592" w:rsidP="00632BC4">
      <w:pPr>
        <w:pStyle w:val="LDScheduleClauseHead"/>
        <w:keepNext w:val="0"/>
        <w:spacing w:before="120"/>
      </w:pPr>
      <w:r>
        <w:t>[8]</w:t>
      </w:r>
      <w:r>
        <w:tab/>
        <w:t>Schedule 9</w:t>
      </w:r>
      <w:r w:rsidR="00CC66CF">
        <w:t xml:space="preserve">, definitions of </w:t>
      </w:r>
      <w:r w:rsidR="00CC66CF">
        <w:rPr>
          <w:i/>
          <w:iCs/>
        </w:rPr>
        <w:t>AFF</w:t>
      </w:r>
      <w:r w:rsidR="00CC66CF">
        <w:t xml:space="preserve">, </w:t>
      </w:r>
      <w:r w:rsidR="00CC66CF">
        <w:rPr>
          <w:i/>
          <w:iCs/>
        </w:rPr>
        <w:t>APF</w:t>
      </w:r>
      <w:r w:rsidR="00CC66CF">
        <w:t xml:space="preserve">, </w:t>
      </w:r>
      <w:r w:rsidR="00CC66CF">
        <w:rPr>
          <w:i/>
          <w:iCs/>
        </w:rPr>
        <w:t>ASA Display Manual</w:t>
      </w:r>
    </w:p>
    <w:p w14:paraId="08A1938D" w14:textId="2B2E7E09" w:rsidR="000F6592" w:rsidRDefault="008D3B86" w:rsidP="00536E04">
      <w:pPr>
        <w:pStyle w:val="LDAmendInstruction"/>
        <w:keepNext w:val="0"/>
      </w:pPr>
      <w:r>
        <w:t>omit</w:t>
      </w:r>
    </w:p>
    <w:p w14:paraId="7EEEEF87" w14:textId="43674D06" w:rsidR="00CC66CF" w:rsidRPr="00B53A37" w:rsidRDefault="00CC66CF" w:rsidP="00632BC4">
      <w:pPr>
        <w:pStyle w:val="LDScheduleClauseHead"/>
        <w:keepNext w:val="0"/>
        <w:spacing w:before="120"/>
      </w:pPr>
      <w:r>
        <w:t>[</w:t>
      </w:r>
      <w:r w:rsidR="00E937A4">
        <w:t>9</w:t>
      </w:r>
      <w:r>
        <w:t>]</w:t>
      </w:r>
      <w:r>
        <w:tab/>
        <w:t xml:space="preserve">Schedule 9 </w:t>
      </w:r>
      <w:r w:rsidR="00B53A37">
        <w:t xml:space="preserve">(after definition of </w:t>
      </w:r>
      <w:r w:rsidR="00B53A37">
        <w:rPr>
          <w:i/>
          <w:iCs/>
        </w:rPr>
        <w:t>ASA</w:t>
      </w:r>
      <w:r w:rsidR="00B53A37">
        <w:t>)</w:t>
      </w:r>
    </w:p>
    <w:p w14:paraId="4811B784" w14:textId="11B41839" w:rsidR="003F6DAB" w:rsidRDefault="00B53A37" w:rsidP="000F1D07">
      <w:pPr>
        <w:pStyle w:val="LDAmendInstruction"/>
        <w:rPr>
          <w:lang w:val="fr-FR"/>
        </w:rPr>
      </w:pPr>
      <w:r>
        <w:rPr>
          <w:lang w:val="fr-FR"/>
        </w:rPr>
        <w:t>i</w:t>
      </w:r>
      <w:r w:rsidR="000F1D07">
        <w:rPr>
          <w:lang w:val="fr-FR"/>
        </w:rPr>
        <w:t>nsert</w:t>
      </w:r>
    </w:p>
    <w:p w14:paraId="345B6396" w14:textId="7609DE21" w:rsidR="000F1D07" w:rsidRDefault="000F1D07" w:rsidP="00402BB6">
      <w:pPr>
        <w:pStyle w:val="LDdefinition"/>
        <w:rPr>
          <w:iCs/>
          <w:color w:val="000000"/>
        </w:rPr>
      </w:pPr>
      <w:bookmarkStart w:id="4" w:name="_Hlk86417181"/>
      <w:r>
        <w:rPr>
          <w:b/>
          <w:i/>
        </w:rPr>
        <w:t>ASA Operational Regulations</w:t>
      </w:r>
      <w:r>
        <w:rPr>
          <w:bCs/>
          <w:iCs/>
        </w:rPr>
        <w:t xml:space="preserve"> means the </w:t>
      </w:r>
      <w:r>
        <w:rPr>
          <w:bCs/>
          <w:i/>
        </w:rPr>
        <w:t>Operational Regulations</w:t>
      </w:r>
      <w:r>
        <w:rPr>
          <w:bCs/>
          <w:iCs/>
        </w:rPr>
        <w:t xml:space="preserve">, published by </w:t>
      </w:r>
      <w:r w:rsidR="00B11691">
        <w:rPr>
          <w:bCs/>
          <w:iCs/>
        </w:rPr>
        <w:t>ASA</w:t>
      </w:r>
      <w:r>
        <w:rPr>
          <w:bCs/>
          <w:iCs/>
        </w:rPr>
        <w:t>,</w:t>
      </w:r>
      <w:r w:rsidR="003E161E">
        <w:rPr>
          <w:bCs/>
          <w:iCs/>
        </w:rPr>
        <w:t xml:space="preserve"> </w:t>
      </w:r>
      <w:r w:rsidR="003E161E" w:rsidRPr="00C2552B">
        <w:rPr>
          <w:bCs/>
          <w:iCs/>
        </w:rPr>
        <w:t xml:space="preserve">dated </w:t>
      </w:r>
      <w:r w:rsidR="000B3358">
        <w:rPr>
          <w:bCs/>
          <w:iCs/>
        </w:rPr>
        <w:t>17 November 2021</w:t>
      </w:r>
      <w:r w:rsidR="003E161E" w:rsidRPr="00C2552B">
        <w:rPr>
          <w:bCs/>
          <w:iCs/>
        </w:rPr>
        <w:t>, as existing at that time</w:t>
      </w:r>
      <w:r>
        <w:rPr>
          <w:iCs/>
          <w:color w:val="000000"/>
        </w:rPr>
        <w:t>.</w:t>
      </w:r>
    </w:p>
    <w:bookmarkEnd w:id="4"/>
    <w:p w14:paraId="667D0DD2" w14:textId="43A7958D" w:rsidR="004A00EE" w:rsidRDefault="00AE5CC8" w:rsidP="00632BC4">
      <w:pPr>
        <w:pStyle w:val="LDScheduleClauseHead"/>
        <w:keepNext w:val="0"/>
        <w:spacing w:before="120"/>
      </w:pPr>
      <w:r>
        <w:t>[</w:t>
      </w:r>
      <w:r w:rsidR="00192F00">
        <w:t>1</w:t>
      </w:r>
      <w:r w:rsidR="00E937A4">
        <w:t>0</w:t>
      </w:r>
      <w:r>
        <w:t>]</w:t>
      </w:r>
      <w:r>
        <w:tab/>
      </w:r>
      <w:r w:rsidR="00F0191D">
        <w:t>Schedule 9</w:t>
      </w:r>
    </w:p>
    <w:p w14:paraId="1C9EF155" w14:textId="23335C28" w:rsidR="00402BB6" w:rsidRDefault="00311599" w:rsidP="00402BB6">
      <w:pPr>
        <w:pStyle w:val="LDAmendInstruction"/>
      </w:pPr>
      <w:r>
        <w:t xml:space="preserve">A definition listed in </w:t>
      </w:r>
      <w:r w:rsidR="00F0191D">
        <w:t>an item in the</w:t>
      </w:r>
      <w:r>
        <w:t xml:space="preserve"> following table </w:t>
      </w:r>
      <w:r w:rsidR="00192F00">
        <w:t xml:space="preserve">is </w:t>
      </w:r>
      <w:r w:rsidR="00B53A37">
        <w:t>omitte</w:t>
      </w:r>
      <w:r w:rsidR="00192F00">
        <w:t>d</w:t>
      </w:r>
    </w:p>
    <w:p w14:paraId="0C9C5EC9" w14:textId="77777777" w:rsidR="00F0191D" w:rsidRPr="00632BC4" w:rsidRDefault="00F0191D" w:rsidP="00632BC4">
      <w:pPr>
        <w:pStyle w:val="LDBodytex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001"/>
      </w:tblGrid>
      <w:tr w:rsidR="00F0191D" w:rsidRPr="00680AEE" w14:paraId="6DEA58CF" w14:textId="77777777" w:rsidTr="00F0191D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807E36" w14:textId="77777777" w:rsidR="00F0191D" w:rsidRPr="00680AEE" w:rsidRDefault="00F0191D" w:rsidP="001A183E">
            <w:pPr>
              <w:pStyle w:val="TableHeading"/>
            </w:pPr>
            <w:r w:rsidRPr="00680AEE">
              <w:t>Item</w:t>
            </w:r>
          </w:p>
        </w:tc>
        <w:tc>
          <w:tcPr>
            <w:tcW w:w="30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76C936" w14:textId="333A48D6" w:rsidR="00F0191D" w:rsidRPr="00680AEE" w:rsidRDefault="00F0191D" w:rsidP="001A183E">
            <w:pPr>
              <w:pStyle w:val="TableHeading"/>
            </w:pPr>
            <w:r>
              <w:t>Definition</w:t>
            </w:r>
          </w:p>
        </w:tc>
      </w:tr>
      <w:tr w:rsidR="00F0191D" w:rsidRPr="00680AEE" w14:paraId="2D8DAB73" w14:textId="77777777" w:rsidTr="00F0191D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5DF48F" w14:textId="77777777" w:rsidR="00F0191D" w:rsidRPr="00680AEE" w:rsidRDefault="00F0191D" w:rsidP="00F0191D">
            <w:pPr>
              <w:pStyle w:val="Tabletext1"/>
            </w:pPr>
            <w:r w:rsidRPr="00680AEE">
              <w:t>1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7BF96C" w14:textId="241D3286" w:rsidR="00F0191D" w:rsidRPr="00680AEE" w:rsidRDefault="00F0191D" w:rsidP="00F0191D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ASA Committee</w:t>
            </w:r>
          </w:p>
        </w:tc>
      </w:tr>
      <w:tr w:rsidR="00F0191D" w:rsidRPr="00680AEE" w14:paraId="32738C68" w14:textId="77777777" w:rsidTr="00F0191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731EC" w14:textId="77777777" w:rsidR="00F0191D" w:rsidRPr="00680AEE" w:rsidRDefault="00F0191D" w:rsidP="00F0191D">
            <w:pPr>
              <w:pStyle w:val="Tabletext1"/>
            </w:pPr>
            <w:r w:rsidRPr="00680AEE">
              <w:t>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2E7B9" w14:textId="0F28014B" w:rsidR="00F0191D" w:rsidRPr="00680AEE" w:rsidRDefault="00F0191D" w:rsidP="00F0191D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ASA member</w:t>
            </w:r>
          </w:p>
        </w:tc>
      </w:tr>
      <w:tr w:rsidR="00F0191D" w:rsidRPr="00680AEE" w14:paraId="407214B6" w14:textId="77777777" w:rsidTr="00F0191D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5DE4AA6" w14:textId="77777777" w:rsidR="00F0191D" w:rsidRPr="00680AEE" w:rsidRDefault="00F0191D" w:rsidP="00F0191D">
            <w:pPr>
              <w:pStyle w:val="Tabletext1"/>
            </w:pPr>
            <w:r w:rsidRPr="00680AEE">
              <w:t>3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14:paraId="0BE2861E" w14:textId="0CC66015" w:rsidR="00F0191D" w:rsidRPr="00A76F55" w:rsidRDefault="00F0191D" w:rsidP="00F0191D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ASO</w:t>
            </w:r>
          </w:p>
        </w:tc>
      </w:tr>
      <w:tr w:rsidR="00F0191D" w:rsidRPr="00680AEE" w14:paraId="647B4721" w14:textId="77777777" w:rsidTr="00F0191D">
        <w:tc>
          <w:tcPr>
            <w:tcW w:w="714" w:type="dxa"/>
            <w:shd w:val="clear" w:color="auto" w:fill="auto"/>
          </w:tcPr>
          <w:p w14:paraId="7391556B" w14:textId="77777777" w:rsidR="00F0191D" w:rsidRPr="00680AEE" w:rsidRDefault="00F0191D" w:rsidP="00F0191D">
            <w:pPr>
              <w:pStyle w:val="Tabletext1"/>
            </w:pPr>
            <w:r w:rsidRPr="00680AEE">
              <w:t>4</w:t>
            </w:r>
          </w:p>
        </w:tc>
        <w:tc>
          <w:tcPr>
            <w:tcW w:w="3001" w:type="dxa"/>
            <w:shd w:val="clear" w:color="auto" w:fill="auto"/>
          </w:tcPr>
          <w:p w14:paraId="2986D8C4" w14:textId="3160C432" w:rsidR="00F0191D" w:rsidRPr="00680AEE" w:rsidRDefault="00F0191D" w:rsidP="00F0191D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CASA</w:t>
            </w:r>
          </w:p>
        </w:tc>
      </w:tr>
      <w:tr w:rsidR="005A7FA7" w:rsidRPr="00680AEE" w14:paraId="6D1CBEC6" w14:textId="77777777" w:rsidTr="00F0191D">
        <w:tc>
          <w:tcPr>
            <w:tcW w:w="714" w:type="dxa"/>
            <w:shd w:val="clear" w:color="auto" w:fill="auto"/>
          </w:tcPr>
          <w:p w14:paraId="3D0898C5" w14:textId="6CD663FF" w:rsidR="005A7FA7" w:rsidRPr="00680AEE" w:rsidRDefault="005A7FA7" w:rsidP="005A7FA7">
            <w:pPr>
              <w:pStyle w:val="Tabletext1"/>
            </w:pPr>
            <w:r w:rsidRPr="00680AEE">
              <w:t>5</w:t>
            </w:r>
          </w:p>
        </w:tc>
        <w:tc>
          <w:tcPr>
            <w:tcW w:w="3001" w:type="dxa"/>
            <w:shd w:val="clear" w:color="auto" w:fill="auto"/>
          </w:tcPr>
          <w:p w14:paraId="0DD98700" w14:textId="6F9BCD20" w:rsidR="005A7FA7" w:rsidRPr="007C37BE" w:rsidRDefault="005A7FA7" w:rsidP="005A7FA7">
            <w:pPr>
              <w:pStyle w:val="Tabletext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canopy relative descent</w:t>
            </w:r>
          </w:p>
        </w:tc>
      </w:tr>
      <w:tr w:rsidR="005A7FA7" w:rsidRPr="00680AEE" w14:paraId="133166D2" w14:textId="77777777" w:rsidTr="00F0191D">
        <w:tc>
          <w:tcPr>
            <w:tcW w:w="714" w:type="dxa"/>
            <w:shd w:val="clear" w:color="auto" w:fill="auto"/>
          </w:tcPr>
          <w:p w14:paraId="6864B6F8" w14:textId="77C72C43" w:rsidR="005A7FA7" w:rsidRPr="00680AEE" w:rsidRDefault="005A7FA7" w:rsidP="005A7FA7">
            <w:pPr>
              <w:pStyle w:val="Tabletext1"/>
            </w:pPr>
            <w:r>
              <w:t>6</w:t>
            </w:r>
          </w:p>
        </w:tc>
        <w:tc>
          <w:tcPr>
            <w:tcW w:w="3001" w:type="dxa"/>
            <w:shd w:val="clear" w:color="auto" w:fill="auto"/>
          </w:tcPr>
          <w:p w14:paraId="7ACC3D34" w14:textId="68537F57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CAO</w:t>
            </w:r>
          </w:p>
        </w:tc>
      </w:tr>
      <w:tr w:rsidR="005A7FA7" w:rsidRPr="00680AEE" w14:paraId="3C650274" w14:textId="77777777" w:rsidTr="00F0191D">
        <w:tc>
          <w:tcPr>
            <w:tcW w:w="714" w:type="dxa"/>
            <w:shd w:val="clear" w:color="auto" w:fill="auto"/>
          </w:tcPr>
          <w:p w14:paraId="694239EA" w14:textId="2EFA05A5" w:rsidR="005A7FA7" w:rsidRPr="00680AEE" w:rsidRDefault="005A7FA7" w:rsidP="005A7FA7">
            <w:pPr>
              <w:pStyle w:val="Tabletext1"/>
            </w:pPr>
            <w:r>
              <w:t>7</w:t>
            </w:r>
          </w:p>
        </w:tc>
        <w:tc>
          <w:tcPr>
            <w:tcW w:w="3001" w:type="dxa"/>
            <w:shd w:val="clear" w:color="auto" w:fill="auto"/>
          </w:tcPr>
          <w:p w14:paraId="2CB4A59E" w14:textId="664909E4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CRW</w:t>
            </w:r>
          </w:p>
        </w:tc>
      </w:tr>
      <w:tr w:rsidR="005A7FA7" w:rsidRPr="00680AEE" w14:paraId="69834AB4" w14:textId="77777777" w:rsidTr="00F0191D">
        <w:tc>
          <w:tcPr>
            <w:tcW w:w="714" w:type="dxa"/>
            <w:shd w:val="clear" w:color="auto" w:fill="auto"/>
          </w:tcPr>
          <w:p w14:paraId="793B6934" w14:textId="48B755CB" w:rsidR="005A7FA7" w:rsidRDefault="005A7FA7" w:rsidP="005A7FA7">
            <w:pPr>
              <w:pStyle w:val="Tabletext1"/>
            </w:pPr>
            <w:r>
              <w:t>8</w:t>
            </w:r>
          </w:p>
        </w:tc>
        <w:tc>
          <w:tcPr>
            <w:tcW w:w="3001" w:type="dxa"/>
            <w:shd w:val="clear" w:color="auto" w:fill="auto"/>
          </w:tcPr>
          <w:p w14:paraId="773FE6B9" w14:textId="1B0D4F24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“A”</w:t>
            </w:r>
          </w:p>
        </w:tc>
      </w:tr>
      <w:tr w:rsidR="005A7FA7" w:rsidRPr="00680AEE" w14:paraId="7B75583E" w14:textId="77777777" w:rsidTr="00F0191D">
        <w:tc>
          <w:tcPr>
            <w:tcW w:w="714" w:type="dxa"/>
            <w:shd w:val="clear" w:color="auto" w:fill="auto"/>
          </w:tcPr>
          <w:p w14:paraId="3C76DB9D" w14:textId="3C633832" w:rsidR="005A7FA7" w:rsidRDefault="005A7FA7" w:rsidP="005A7FA7">
            <w:pPr>
              <w:pStyle w:val="Tabletext1"/>
            </w:pPr>
            <w:r>
              <w:t>9</w:t>
            </w:r>
          </w:p>
        </w:tc>
        <w:tc>
          <w:tcPr>
            <w:tcW w:w="3001" w:type="dxa"/>
            <w:shd w:val="clear" w:color="auto" w:fill="auto"/>
          </w:tcPr>
          <w:p w14:paraId="36D3EE9A" w14:textId="68A1CD5A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“B”</w:t>
            </w:r>
          </w:p>
        </w:tc>
      </w:tr>
      <w:tr w:rsidR="005A7FA7" w:rsidRPr="00680AEE" w14:paraId="2C70723D" w14:textId="77777777" w:rsidTr="00F0191D">
        <w:tc>
          <w:tcPr>
            <w:tcW w:w="714" w:type="dxa"/>
            <w:shd w:val="clear" w:color="auto" w:fill="auto"/>
          </w:tcPr>
          <w:p w14:paraId="242FF74D" w14:textId="456F9BC6" w:rsidR="005A7FA7" w:rsidRDefault="005A7FA7" w:rsidP="005A7FA7">
            <w:pPr>
              <w:pStyle w:val="Tabletext1"/>
            </w:pPr>
            <w:r>
              <w:t>10</w:t>
            </w:r>
          </w:p>
        </w:tc>
        <w:tc>
          <w:tcPr>
            <w:tcW w:w="3001" w:type="dxa"/>
            <w:shd w:val="clear" w:color="auto" w:fill="auto"/>
          </w:tcPr>
          <w:p w14:paraId="5F2F161E" w14:textId="224FD528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“C”</w:t>
            </w:r>
          </w:p>
        </w:tc>
      </w:tr>
      <w:tr w:rsidR="005A7FA7" w:rsidRPr="00680AEE" w14:paraId="3D1EF8A4" w14:textId="77777777" w:rsidTr="00F0191D">
        <w:tc>
          <w:tcPr>
            <w:tcW w:w="714" w:type="dxa"/>
            <w:shd w:val="clear" w:color="auto" w:fill="auto"/>
          </w:tcPr>
          <w:p w14:paraId="0C508FB6" w14:textId="65B7CAF3" w:rsidR="005A7FA7" w:rsidRDefault="005A7FA7" w:rsidP="005A7FA7">
            <w:pPr>
              <w:pStyle w:val="Tabletext1"/>
            </w:pPr>
            <w:r>
              <w:t>11</w:t>
            </w:r>
          </w:p>
        </w:tc>
        <w:tc>
          <w:tcPr>
            <w:tcW w:w="3001" w:type="dxa"/>
            <w:shd w:val="clear" w:color="auto" w:fill="auto"/>
          </w:tcPr>
          <w:p w14:paraId="09A5EA6C" w14:textId="6BB122BD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“D”</w:t>
            </w:r>
          </w:p>
        </w:tc>
      </w:tr>
      <w:tr w:rsidR="005A7FA7" w:rsidRPr="00680AEE" w14:paraId="06E0DE9D" w14:textId="77777777" w:rsidTr="00F0191D">
        <w:tc>
          <w:tcPr>
            <w:tcW w:w="714" w:type="dxa"/>
            <w:shd w:val="clear" w:color="auto" w:fill="auto"/>
          </w:tcPr>
          <w:p w14:paraId="21C33918" w14:textId="56F1CC2E" w:rsidR="005A7FA7" w:rsidRDefault="005A7FA7" w:rsidP="005A7FA7">
            <w:pPr>
              <w:pStyle w:val="Tabletext1"/>
            </w:pPr>
            <w:r>
              <w:lastRenderedPageBreak/>
              <w:t>12</w:t>
            </w:r>
          </w:p>
        </w:tc>
        <w:tc>
          <w:tcPr>
            <w:tcW w:w="3001" w:type="dxa"/>
            <w:shd w:val="clear" w:color="auto" w:fill="auto"/>
          </w:tcPr>
          <w:p w14:paraId="5972096F" w14:textId="058EAA3E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“E”</w:t>
            </w:r>
          </w:p>
        </w:tc>
      </w:tr>
      <w:tr w:rsidR="005A7FA7" w:rsidRPr="00680AEE" w14:paraId="3F5F2AE6" w14:textId="77777777" w:rsidTr="00F0191D">
        <w:tc>
          <w:tcPr>
            <w:tcW w:w="714" w:type="dxa"/>
            <w:shd w:val="clear" w:color="auto" w:fill="auto"/>
          </w:tcPr>
          <w:p w14:paraId="4D3EF142" w14:textId="1532DCE0" w:rsidR="005A7FA7" w:rsidRDefault="005A7FA7" w:rsidP="005A7FA7">
            <w:pPr>
              <w:pStyle w:val="Tabletext1"/>
            </w:pPr>
            <w:r>
              <w:t>13</w:t>
            </w:r>
          </w:p>
        </w:tc>
        <w:tc>
          <w:tcPr>
            <w:tcW w:w="3001" w:type="dxa"/>
            <w:shd w:val="clear" w:color="auto" w:fill="auto"/>
          </w:tcPr>
          <w:p w14:paraId="02BA47BF" w14:textId="4D25D07C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Certificate “F”</w:t>
            </w:r>
          </w:p>
        </w:tc>
      </w:tr>
      <w:tr w:rsidR="005A7FA7" w:rsidRPr="00680AEE" w14:paraId="75948E92" w14:textId="77777777" w:rsidTr="00F0191D">
        <w:tc>
          <w:tcPr>
            <w:tcW w:w="714" w:type="dxa"/>
            <w:shd w:val="clear" w:color="auto" w:fill="auto"/>
          </w:tcPr>
          <w:p w14:paraId="1CD5747F" w14:textId="5B5040E2" w:rsidR="005A7FA7" w:rsidRDefault="005A7FA7" w:rsidP="005A7FA7">
            <w:pPr>
              <w:pStyle w:val="Tabletext1"/>
            </w:pPr>
            <w:r>
              <w:t>14</w:t>
            </w:r>
          </w:p>
        </w:tc>
        <w:tc>
          <w:tcPr>
            <w:tcW w:w="3001" w:type="dxa"/>
            <w:shd w:val="clear" w:color="auto" w:fill="auto"/>
          </w:tcPr>
          <w:p w14:paraId="43E2F9C3" w14:textId="3EBBF538" w:rsidR="005A7FA7" w:rsidRPr="00680AEE" w:rsidRDefault="005A7FA7" w:rsidP="005A7FA7">
            <w:pPr>
              <w:pStyle w:val="Tabletext1"/>
            </w:pPr>
            <w:r w:rsidRPr="007C37BE">
              <w:rPr>
                <w:b/>
                <w:bCs/>
                <w:i/>
                <w:iCs/>
              </w:rPr>
              <w:t>Chief Instructor</w:t>
            </w:r>
          </w:p>
        </w:tc>
      </w:tr>
      <w:tr w:rsidR="005A7FA7" w:rsidRPr="00680AEE" w14:paraId="3D1E04E4" w14:textId="77777777" w:rsidTr="00F0191D">
        <w:tc>
          <w:tcPr>
            <w:tcW w:w="714" w:type="dxa"/>
            <w:shd w:val="clear" w:color="auto" w:fill="auto"/>
          </w:tcPr>
          <w:p w14:paraId="57F06465" w14:textId="30D61131" w:rsidR="005A7FA7" w:rsidRDefault="005A7FA7" w:rsidP="005A7FA7">
            <w:pPr>
              <w:pStyle w:val="Tabletext1"/>
            </w:pPr>
            <w:r>
              <w:t>15</w:t>
            </w:r>
          </w:p>
        </w:tc>
        <w:tc>
          <w:tcPr>
            <w:tcW w:w="3001" w:type="dxa"/>
            <w:shd w:val="clear" w:color="auto" w:fill="auto"/>
          </w:tcPr>
          <w:p w14:paraId="3C484F7B" w14:textId="54361FC0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cutaway descent</w:t>
            </w:r>
          </w:p>
        </w:tc>
      </w:tr>
      <w:tr w:rsidR="005A7FA7" w:rsidRPr="00680AEE" w14:paraId="4BD6E35D" w14:textId="77777777" w:rsidTr="00F0191D">
        <w:tc>
          <w:tcPr>
            <w:tcW w:w="714" w:type="dxa"/>
            <w:shd w:val="clear" w:color="auto" w:fill="auto"/>
          </w:tcPr>
          <w:p w14:paraId="27F8FE91" w14:textId="1F5E5EA4" w:rsidR="005A7FA7" w:rsidRDefault="005A7FA7" w:rsidP="005A7FA7">
            <w:pPr>
              <w:pStyle w:val="Tabletext1"/>
            </w:pPr>
            <w:r>
              <w:t>16</w:t>
            </w:r>
          </w:p>
        </w:tc>
        <w:tc>
          <w:tcPr>
            <w:tcW w:w="3001" w:type="dxa"/>
            <w:shd w:val="clear" w:color="auto" w:fill="auto"/>
          </w:tcPr>
          <w:p w14:paraId="164ABA39" w14:textId="3B6CDEEB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descent</w:t>
            </w:r>
          </w:p>
        </w:tc>
      </w:tr>
      <w:tr w:rsidR="005A7FA7" w:rsidRPr="00680AEE" w14:paraId="29521C91" w14:textId="77777777" w:rsidTr="00F0191D">
        <w:tc>
          <w:tcPr>
            <w:tcW w:w="714" w:type="dxa"/>
            <w:shd w:val="clear" w:color="auto" w:fill="auto"/>
          </w:tcPr>
          <w:p w14:paraId="3B11386D" w14:textId="02618B41" w:rsidR="005A7FA7" w:rsidRDefault="005A7FA7" w:rsidP="005A7FA7">
            <w:pPr>
              <w:pStyle w:val="Tabletext1"/>
            </w:pPr>
            <w:r>
              <w:t>17</w:t>
            </w:r>
          </w:p>
        </w:tc>
        <w:tc>
          <w:tcPr>
            <w:tcW w:w="3001" w:type="dxa"/>
            <w:shd w:val="clear" w:color="auto" w:fill="auto"/>
          </w:tcPr>
          <w:p w14:paraId="1EAE8C89" w14:textId="5AB0B2DD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direct supervision</w:t>
            </w:r>
          </w:p>
        </w:tc>
      </w:tr>
      <w:tr w:rsidR="005A7FA7" w:rsidRPr="00680AEE" w14:paraId="479C4CB0" w14:textId="77777777" w:rsidTr="00F0191D">
        <w:tc>
          <w:tcPr>
            <w:tcW w:w="714" w:type="dxa"/>
            <w:shd w:val="clear" w:color="auto" w:fill="auto"/>
          </w:tcPr>
          <w:p w14:paraId="4E08263A" w14:textId="7327EFA3" w:rsidR="005A7FA7" w:rsidRDefault="005A7FA7" w:rsidP="005A7FA7">
            <w:pPr>
              <w:pStyle w:val="Tabletext1"/>
            </w:pPr>
            <w:r>
              <w:t>18</w:t>
            </w:r>
          </w:p>
        </w:tc>
        <w:tc>
          <w:tcPr>
            <w:tcW w:w="3001" w:type="dxa"/>
            <w:shd w:val="clear" w:color="auto" w:fill="auto"/>
          </w:tcPr>
          <w:p w14:paraId="29AF5D55" w14:textId="47CAABCA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display</w:t>
            </w:r>
          </w:p>
        </w:tc>
      </w:tr>
      <w:tr w:rsidR="005A7FA7" w:rsidRPr="00680AEE" w14:paraId="7105501C" w14:textId="77777777" w:rsidTr="00F0191D">
        <w:tc>
          <w:tcPr>
            <w:tcW w:w="714" w:type="dxa"/>
            <w:shd w:val="clear" w:color="auto" w:fill="auto"/>
          </w:tcPr>
          <w:p w14:paraId="25F346B1" w14:textId="5E2134CE" w:rsidR="005A7FA7" w:rsidRDefault="005A7FA7" w:rsidP="005A7FA7">
            <w:pPr>
              <w:pStyle w:val="Tabletext1"/>
            </w:pPr>
            <w:r>
              <w:t>19</w:t>
            </w:r>
          </w:p>
        </w:tc>
        <w:tc>
          <w:tcPr>
            <w:tcW w:w="3001" w:type="dxa"/>
            <w:shd w:val="clear" w:color="auto" w:fill="auto"/>
          </w:tcPr>
          <w:p w14:paraId="00EBCC32" w14:textId="452D469D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DZ</w:t>
            </w:r>
          </w:p>
        </w:tc>
      </w:tr>
      <w:tr w:rsidR="005A7FA7" w:rsidRPr="00680AEE" w14:paraId="106ADF11" w14:textId="77777777" w:rsidTr="00F0191D">
        <w:tc>
          <w:tcPr>
            <w:tcW w:w="714" w:type="dxa"/>
            <w:shd w:val="clear" w:color="auto" w:fill="auto"/>
          </w:tcPr>
          <w:p w14:paraId="4CAFC286" w14:textId="3AF3A5AB" w:rsidR="005A7FA7" w:rsidRDefault="005A7FA7" w:rsidP="005A7FA7">
            <w:pPr>
              <w:pStyle w:val="Tabletext1"/>
            </w:pPr>
            <w:r>
              <w:t>20</w:t>
            </w:r>
          </w:p>
        </w:tc>
        <w:tc>
          <w:tcPr>
            <w:tcW w:w="3001" w:type="dxa"/>
            <w:shd w:val="clear" w:color="auto" w:fill="auto"/>
          </w:tcPr>
          <w:p w14:paraId="0DC66DB1" w14:textId="74FAD3E4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DZSO</w:t>
            </w:r>
          </w:p>
        </w:tc>
      </w:tr>
      <w:tr w:rsidR="005A7FA7" w:rsidRPr="00680AEE" w14:paraId="1D1681C9" w14:textId="77777777" w:rsidTr="00F0191D">
        <w:tc>
          <w:tcPr>
            <w:tcW w:w="714" w:type="dxa"/>
            <w:shd w:val="clear" w:color="auto" w:fill="auto"/>
          </w:tcPr>
          <w:p w14:paraId="47D732D1" w14:textId="30275B00" w:rsidR="005A7FA7" w:rsidRDefault="005A7FA7" w:rsidP="005A7FA7">
            <w:pPr>
              <w:pStyle w:val="Tabletext1"/>
            </w:pPr>
            <w:r>
              <w:t>21</w:t>
            </w:r>
          </w:p>
        </w:tc>
        <w:tc>
          <w:tcPr>
            <w:tcW w:w="3001" w:type="dxa"/>
            <w:shd w:val="clear" w:color="auto" w:fill="auto"/>
          </w:tcPr>
          <w:p w14:paraId="25C54C8D" w14:textId="559FD062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Executive Officer</w:t>
            </w:r>
          </w:p>
        </w:tc>
      </w:tr>
      <w:tr w:rsidR="005A7FA7" w:rsidRPr="00680AEE" w14:paraId="4DA35563" w14:textId="77777777" w:rsidTr="00F0191D">
        <w:tc>
          <w:tcPr>
            <w:tcW w:w="714" w:type="dxa"/>
            <w:shd w:val="clear" w:color="auto" w:fill="auto"/>
          </w:tcPr>
          <w:p w14:paraId="2729B554" w14:textId="70DAEC95" w:rsidR="005A7FA7" w:rsidRDefault="005A7FA7" w:rsidP="005A7FA7">
            <w:pPr>
              <w:pStyle w:val="Tabletext1"/>
            </w:pPr>
            <w:r>
              <w:t>22</w:t>
            </w:r>
          </w:p>
        </w:tc>
        <w:tc>
          <w:tcPr>
            <w:tcW w:w="3001" w:type="dxa"/>
            <w:shd w:val="clear" w:color="auto" w:fill="auto"/>
          </w:tcPr>
          <w:p w14:paraId="061E25F8" w14:textId="6F0A117F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free fall</w:t>
            </w:r>
          </w:p>
        </w:tc>
      </w:tr>
      <w:tr w:rsidR="005A7FA7" w:rsidRPr="00680AEE" w14:paraId="60D4B2A7" w14:textId="77777777" w:rsidTr="00F0191D">
        <w:tc>
          <w:tcPr>
            <w:tcW w:w="714" w:type="dxa"/>
            <w:shd w:val="clear" w:color="auto" w:fill="auto"/>
          </w:tcPr>
          <w:p w14:paraId="363656E8" w14:textId="19B30B50" w:rsidR="005A7FA7" w:rsidRDefault="005A7FA7" w:rsidP="005A7FA7">
            <w:pPr>
              <w:pStyle w:val="Tabletext1"/>
            </w:pPr>
            <w:r>
              <w:t>23</w:t>
            </w:r>
          </w:p>
        </w:tc>
        <w:tc>
          <w:tcPr>
            <w:tcW w:w="3001" w:type="dxa"/>
            <w:shd w:val="clear" w:color="auto" w:fill="auto"/>
          </w:tcPr>
          <w:p w14:paraId="5DB0C078" w14:textId="704E236E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freestyle</w:t>
            </w:r>
          </w:p>
        </w:tc>
      </w:tr>
      <w:tr w:rsidR="005A7FA7" w:rsidRPr="00680AEE" w14:paraId="2C297E05" w14:textId="77777777" w:rsidTr="00F0191D">
        <w:tc>
          <w:tcPr>
            <w:tcW w:w="714" w:type="dxa"/>
            <w:shd w:val="clear" w:color="auto" w:fill="auto"/>
          </w:tcPr>
          <w:p w14:paraId="33D20DD9" w14:textId="04C5C738" w:rsidR="005A7FA7" w:rsidRDefault="005A7FA7" w:rsidP="005A7FA7">
            <w:pPr>
              <w:pStyle w:val="Tabletext1"/>
            </w:pPr>
            <w:r>
              <w:t>24</w:t>
            </w:r>
          </w:p>
        </w:tc>
        <w:tc>
          <w:tcPr>
            <w:tcW w:w="3001" w:type="dxa"/>
            <w:shd w:val="clear" w:color="auto" w:fill="auto"/>
          </w:tcPr>
          <w:p w14:paraId="1C6A1161" w14:textId="00B21B31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ground wind</w:t>
            </w:r>
          </w:p>
        </w:tc>
      </w:tr>
      <w:tr w:rsidR="005A7FA7" w:rsidRPr="00680AEE" w14:paraId="1EF80B12" w14:textId="77777777" w:rsidTr="00F0191D">
        <w:tc>
          <w:tcPr>
            <w:tcW w:w="714" w:type="dxa"/>
            <w:shd w:val="clear" w:color="auto" w:fill="auto"/>
          </w:tcPr>
          <w:p w14:paraId="41312B20" w14:textId="327869F0" w:rsidR="005A7FA7" w:rsidRDefault="005A7FA7" w:rsidP="005A7FA7">
            <w:pPr>
              <w:pStyle w:val="Tabletext1"/>
            </w:pPr>
            <w:r>
              <w:t>25</w:t>
            </w:r>
          </w:p>
        </w:tc>
        <w:tc>
          <w:tcPr>
            <w:tcW w:w="3001" w:type="dxa"/>
            <w:shd w:val="clear" w:color="auto" w:fill="auto"/>
          </w:tcPr>
          <w:p w14:paraId="16503B1A" w14:textId="4BC9CD63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Instructor</w:t>
            </w:r>
          </w:p>
        </w:tc>
      </w:tr>
      <w:tr w:rsidR="005A7FA7" w:rsidRPr="00680AEE" w14:paraId="5DFB948F" w14:textId="77777777" w:rsidTr="00F0191D">
        <w:tc>
          <w:tcPr>
            <w:tcW w:w="714" w:type="dxa"/>
            <w:shd w:val="clear" w:color="auto" w:fill="auto"/>
          </w:tcPr>
          <w:p w14:paraId="593EEBB9" w14:textId="5084F7AD" w:rsidR="005A7FA7" w:rsidRDefault="005A7FA7" w:rsidP="005A7FA7">
            <w:pPr>
              <w:pStyle w:val="Tabletext1"/>
            </w:pPr>
            <w:r>
              <w:t>26</w:t>
            </w:r>
          </w:p>
        </w:tc>
        <w:tc>
          <w:tcPr>
            <w:tcW w:w="3001" w:type="dxa"/>
            <w:shd w:val="clear" w:color="auto" w:fill="auto"/>
          </w:tcPr>
          <w:p w14:paraId="5DE60FDE" w14:textId="7AB027D9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Instructor “A”</w:t>
            </w:r>
          </w:p>
        </w:tc>
      </w:tr>
      <w:tr w:rsidR="005A7FA7" w:rsidRPr="00680AEE" w14:paraId="56703464" w14:textId="77777777" w:rsidTr="00F0191D">
        <w:tc>
          <w:tcPr>
            <w:tcW w:w="714" w:type="dxa"/>
            <w:shd w:val="clear" w:color="auto" w:fill="auto"/>
          </w:tcPr>
          <w:p w14:paraId="0300935C" w14:textId="181E795F" w:rsidR="005A7FA7" w:rsidRDefault="005A7FA7" w:rsidP="005A7FA7">
            <w:pPr>
              <w:pStyle w:val="Tabletext1"/>
            </w:pPr>
            <w:r>
              <w:t>27</w:t>
            </w:r>
          </w:p>
        </w:tc>
        <w:tc>
          <w:tcPr>
            <w:tcW w:w="3001" w:type="dxa"/>
            <w:shd w:val="clear" w:color="auto" w:fill="auto"/>
          </w:tcPr>
          <w:p w14:paraId="4821DEE1" w14:textId="04213FE5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Instructor “B”</w:t>
            </w:r>
          </w:p>
        </w:tc>
      </w:tr>
      <w:tr w:rsidR="005A7FA7" w:rsidRPr="00680AEE" w14:paraId="321C22E7" w14:textId="77777777" w:rsidTr="00F0191D">
        <w:tc>
          <w:tcPr>
            <w:tcW w:w="714" w:type="dxa"/>
            <w:shd w:val="clear" w:color="auto" w:fill="auto"/>
          </w:tcPr>
          <w:p w14:paraId="1D4CD963" w14:textId="6422FCF6" w:rsidR="005A7FA7" w:rsidRDefault="005A7FA7" w:rsidP="005A7FA7">
            <w:pPr>
              <w:pStyle w:val="Tabletext1"/>
            </w:pPr>
            <w:r>
              <w:t>28</w:t>
            </w:r>
          </w:p>
        </w:tc>
        <w:tc>
          <w:tcPr>
            <w:tcW w:w="3001" w:type="dxa"/>
            <w:shd w:val="clear" w:color="auto" w:fill="auto"/>
          </w:tcPr>
          <w:p w14:paraId="283C7333" w14:textId="0A9CE054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Instructor “P”</w:t>
            </w:r>
          </w:p>
        </w:tc>
      </w:tr>
      <w:tr w:rsidR="005A7FA7" w:rsidRPr="00680AEE" w14:paraId="5EE645D3" w14:textId="77777777" w:rsidTr="00F0191D">
        <w:tc>
          <w:tcPr>
            <w:tcW w:w="714" w:type="dxa"/>
            <w:shd w:val="clear" w:color="auto" w:fill="auto"/>
          </w:tcPr>
          <w:p w14:paraId="0E45E93E" w14:textId="2D4F6633" w:rsidR="005A7FA7" w:rsidRDefault="005A7FA7" w:rsidP="005A7FA7">
            <w:pPr>
              <w:pStyle w:val="Tabletext1"/>
            </w:pPr>
            <w:r>
              <w:t>29</w:t>
            </w:r>
          </w:p>
        </w:tc>
        <w:tc>
          <w:tcPr>
            <w:tcW w:w="3001" w:type="dxa"/>
            <w:shd w:val="clear" w:color="auto" w:fill="auto"/>
          </w:tcPr>
          <w:p w14:paraId="2B11A4A6" w14:textId="3F56A978" w:rsidR="005A7FA7" w:rsidRPr="00680AEE" w:rsidRDefault="005A7FA7" w:rsidP="005A7FA7">
            <w:pPr>
              <w:pStyle w:val="Tabletext1"/>
            </w:pPr>
            <w:r w:rsidRPr="007E40A0">
              <w:rPr>
                <w:b/>
                <w:bCs/>
                <w:i/>
                <w:iCs/>
              </w:rPr>
              <w:t>Instructor “T”</w:t>
            </w:r>
          </w:p>
        </w:tc>
      </w:tr>
      <w:tr w:rsidR="005A7FA7" w:rsidRPr="00680AEE" w14:paraId="77C476A4" w14:textId="77777777" w:rsidTr="00F0191D">
        <w:tc>
          <w:tcPr>
            <w:tcW w:w="714" w:type="dxa"/>
            <w:shd w:val="clear" w:color="auto" w:fill="auto"/>
          </w:tcPr>
          <w:p w14:paraId="5421E3D1" w14:textId="5A107D88" w:rsidR="005A7FA7" w:rsidRDefault="005A7FA7" w:rsidP="005A7FA7">
            <w:pPr>
              <w:pStyle w:val="Tabletext1"/>
            </w:pPr>
            <w:r>
              <w:t>30</w:t>
            </w:r>
          </w:p>
        </w:tc>
        <w:tc>
          <w:tcPr>
            <w:tcW w:w="3001" w:type="dxa"/>
            <w:shd w:val="clear" w:color="auto" w:fill="auto"/>
          </w:tcPr>
          <w:p w14:paraId="332D9BF3" w14:textId="1F28CCDF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jumpmaster</w:t>
            </w:r>
          </w:p>
        </w:tc>
      </w:tr>
      <w:tr w:rsidR="005A7FA7" w:rsidRPr="00680AEE" w14:paraId="45937FBC" w14:textId="77777777" w:rsidTr="00F0191D">
        <w:tc>
          <w:tcPr>
            <w:tcW w:w="714" w:type="dxa"/>
            <w:shd w:val="clear" w:color="auto" w:fill="auto"/>
          </w:tcPr>
          <w:p w14:paraId="046C3DE1" w14:textId="45AC9D6D" w:rsidR="005A7FA7" w:rsidRDefault="005A7FA7" w:rsidP="005A7FA7">
            <w:pPr>
              <w:pStyle w:val="Tabletext1"/>
            </w:pPr>
            <w:r>
              <w:t>31</w:t>
            </w:r>
          </w:p>
        </w:tc>
        <w:tc>
          <w:tcPr>
            <w:tcW w:w="3001" w:type="dxa"/>
            <w:shd w:val="clear" w:color="auto" w:fill="auto"/>
          </w:tcPr>
          <w:p w14:paraId="478E9FC1" w14:textId="7B48370A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landing hazard</w:t>
            </w:r>
          </w:p>
        </w:tc>
      </w:tr>
      <w:tr w:rsidR="005A7FA7" w:rsidRPr="00680AEE" w14:paraId="603AC967" w14:textId="77777777" w:rsidTr="00F0191D">
        <w:tc>
          <w:tcPr>
            <w:tcW w:w="714" w:type="dxa"/>
            <w:shd w:val="clear" w:color="auto" w:fill="auto"/>
          </w:tcPr>
          <w:p w14:paraId="307EFF6D" w14:textId="0A204255" w:rsidR="005A7FA7" w:rsidRDefault="005A7FA7" w:rsidP="005A7FA7">
            <w:pPr>
              <w:pStyle w:val="Tabletext1"/>
            </w:pPr>
            <w:r>
              <w:t>32</w:t>
            </w:r>
          </w:p>
        </w:tc>
        <w:tc>
          <w:tcPr>
            <w:tcW w:w="3001" w:type="dxa"/>
            <w:shd w:val="clear" w:color="auto" w:fill="auto"/>
          </w:tcPr>
          <w:p w14:paraId="1319CF84" w14:textId="1C746509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Licensed Display Organiser</w:t>
            </w:r>
          </w:p>
        </w:tc>
      </w:tr>
      <w:tr w:rsidR="005A7FA7" w:rsidRPr="00680AEE" w14:paraId="585A4F28" w14:textId="77777777" w:rsidTr="00F0191D">
        <w:tc>
          <w:tcPr>
            <w:tcW w:w="714" w:type="dxa"/>
            <w:shd w:val="clear" w:color="auto" w:fill="auto"/>
          </w:tcPr>
          <w:p w14:paraId="1F935CBF" w14:textId="129D614B" w:rsidR="005A7FA7" w:rsidRDefault="005A7FA7" w:rsidP="005A7FA7">
            <w:pPr>
              <w:pStyle w:val="Tabletext1"/>
            </w:pPr>
            <w:r>
              <w:t>33</w:t>
            </w:r>
          </w:p>
        </w:tc>
        <w:tc>
          <w:tcPr>
            <w:tcW w:w="3001" w:type="dxa"/>
            <w:shd w:val="clear" w:color="auto" w:fill="auto"/>
          </w:tcPr>
          <w:p w14:paraId="7359D557" w14:textId="3854BB0C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member</w:t>
            </w:r>
          </w:p>
        </w:tc>
      </w:tr>
      <w:tr w:rsidR="005A7FA7" w:rsidRPr="00680AEE" w14:paraId="690E18E7" w14:textId="77777777" w:rsidTr="00F0191D">
        <w:tc>
          <w:tcPr>
            <w:tcW w:w="714" w:type="dxa"/>
            <w:shd w:val="clear" w:color="auto" w:fill="auto"/>
          </w:tcPr>
          <w:p w14:paraId="0B8D429B" w14:textId="3AAA2661" w:rsidR="005A7FA7" w:rsidRDefault="005A7FA7" w:rsidP="005A7FA7">
            <w:pPr>
              <w:pStyle w:val="Tabletext1"/>
            </w:pPr>
            <w:r>
              <w:t>34</w:t>
            </w:r>
          </w:p>
        </w:tc>
        <w:tc>
          <w:tcPr>
            <w:tcW w:w="3001" w:type="dxa"/>
            <w:shd w:val="clear" w:color="auto" w:fill="auto"/>
          </w:tcPr>
          <w:p w14:paraId="4540FBF1" w14:textId="25989EB7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opening height</w:t>
            </w:r>
          </w:p>
        </w:tc>
      </w:tr>
      <w:tr w:rsidR="005A7FA7" w:rsidRPr="00680AEE" w14:paraId="17B7E480" w14:textId="77777777" w:rsidTr="00F0191D">
        <w:tc>
          <w:tcPr>
            <w:tcW w:w="714" w:type="dxa"/>
            <w:shd w:val="clear" w:color="auto" w:fill="auto"/>
          </w:tcPr>
          <w:p w14:paraId="7435B70D" w14:textId="2C8F308E" w:rsidR="005A7FA7" w:rsidRDefault="005A7FA7" w:rsidP="005A7FA7">
            <w:pPr>
              <w:pStyle w:val="Tabletext1"/>
            </w:pPr>
            <w:r>
              <w:t>35</w:t>
            </w:r>
          </w:p>
        </w:tc>
        <w:tc>
          <w:tcPr>
            <w:tcW w:w="3001" w:type="dxa"/>
            <w:shd w:val="clear" w:color="auto" w:fill="auto"/>
          </w:tcPr>
          <w:p w14:paraId="4BBC73EB" w14:textId="6B0DA6C6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Organiser</w:t>
            </w:r>
          </w:p>
        </w:tc>
      </w:tr>
      <w:tr w:rsidR="005A7FA7" w:rsidRPr="00680AEE" w14:paraId="618DA3A7" w14:textId="77777777" w:rsidTr="00F0191D">
        <w:tc>
          <w:tcPr>
            <w:tcW w:w="714" w:type="dxa"/>
            <w:shd w:val="clear" w:color="auto" w:fill="auto"/>
          </w:tcPr>
          <w:p w14:paraId="471405E9" w14:textId="0C467ED9" w:rsidR="005A7FA7" w:rsidRDefault="005A7FA7" w:rsidP="005A7FA7">
            <w:pPr>
              <w:pStyle w:val="Tabletext1"/>
            </w:pPr>
            <w:r>
              <w:t>36</w:t>
            </w:r>
          </w:p>
        </w:tc>
        <w:tc>
          <w:tcPr>
            <w:tcW w:w="3001" w:type="dxa"/>
            <w:shd w:val="clear" w:color="auto" w:fill="auto"/>
          </w:tcPr>
          <w:p w14:paraId="6633854C" w14:textId="05C3E109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parachuting display</w:t>
            </w:r>
          </w:p>
        </w:tc>
      </w:tr>
      <w:tr w:rsidR="005A7FA7" w:rsidRPr="00680AEE" w14:paraId="303B3FFE" w14:textId="77777777" w:rsidTr="00F0191D">
        <w:tc>
          <w:tcPr>
            <w:tcW w:w="714" w:type="dxa"/>
            <w:shd w:val="clear" w:color="auto" w:fill="auto"/>
          </w:tcPr>
          <w:p w14:paraId="4760853B" w14:textId="077CF459" w:rsidR="005A7FA7" w:rsidRDefault="005A7FA7" w:rsidP="005A7FA7">
            <w:pPr>
              <w:pStyle w:val="Tabletext1"/>
            </w:pPr>
            <w:r>
              <w:t>37</w:t>
            </w:r>
          </w:p>
        </w:tc>
        <w:tc>
          <w:tcPr>
            <w:tcW w:w="3001" w:type="dxa"/>
            <w:shd w:val="clear" w:color="auto" w:fill="auto"/>
          </w:tcPr>
          <w:p w14:paraId="5CE3F502" w14:textId="469CC759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parachutist</w:t>
            </w:r>
          </w:p>
        </w:tc>
      </w:tr>
      <w:tr w:rsidR="005A7FA7" w:rsidRPr="00680AEE" w14:paraId="4B3BAFA2" w14:textId="77777777" w:rsidTr="00F0191D">
        <w:tc>
          <w:tcPr>
            <w:tcW w:w="714" w:type="dxa"/>
            <w:shd w:val="clear" w:color="auto" w:fill="auto"/>
          </w:tcPr>
          <w:p w14:paraId="19EF6B9D" w14:textId="5FB69F92" w:rsidR="005A7FA7" w:rsidRDefault="005A7FA7" w:rsidP="005A7FA7">
            <w:pPr>
              <w:pStyle w:val="Tabletext1"/>
            </w:pPr>
            <w:r>
              <w:t>38</w:t>
            </w:r>
          </w:p>
        </w:tc>
        <w:tc>
          <w:tcPr>
            <w:tcW w:w="3001" w:type="dxa"/>
            <w:shd w:val="clear" w:color="auto" w:fill="auto"/>
          </w:tcPr>
          <w:p w14:paraId="1100153E" w14:textId="07987A33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relative descent</w:t>
            </w:r>
          </w:p>
        </w:tc>
      </w:tr>
      <w:tr w:rsidR="005A7FA7" w:rsidRPr="00680AEE" w14:paraId="27002D3C" w14:textId="77777777" w:rsidTr="00F0191D">
        <w:tc>
          <w:tcPr>
            <w:tcW w:w="714" w:type="dxa"/>
            <w:shd w:val="clear" w:color="auto" w:fill="auto"/>
          </w:tcPr>
          <w:p w14:paraId="4BBCE39D" w14:textId="7C148871" w:rsidR="005A7FA7" w:rsidRDefault="005A7FA7" w:rsidP="005A7FA7">
            <w:pPr>
              <w:pStyle w:val="Tabletext1"/>
            </w:pPr>
            <w:r>
              <w:t>39</w:t>
            </w:r>
          </w:p>
        </w:tc>
        <w:tc>
          <w:tcPr>
            <w:tcW w:w="3001" w:type="dxa"/>
            <w:shd w:val="clear" w:color="auto" w:fill="auto"/>
          </w:tcPr>
          <w:p w14:paraId="2874E19E" w14:textId="7F94BA55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RW</w:t>
            </w:r>
          </w:p>
        </w:tc>
      </w:tr>
      <w:tr w:rsidR="005A7FA7" w:rsidRPr="00680AEE" w14:paraId="368BB133" w14:textId="77777777" w:rsidTr="00F0191D">
        <w:tc>
          <w:tcPr>
            <w:tcW w:w="714" w:type="dxa"/>
            <w:shd w:val="clear" w:color="auto" w:fill="auto"/>
          </w:tcPr>
          <w:p w14:paraId="74410A8A" w14:textId="3AC3402D" w:rsidR="005A7FA7" w:rsidRDefault="005A7FA7" w:rsidP="005A7FA7">
            <w:pPr>
              <w:pStyle w:val="Tabletext1"/>
            </w:pPr>
            <w:r>
              <w:t>40</w:t>
            </w:r>
          </w:p>
        </w:tc>
        <w:tc>
          <w:tcPr>
            <w:tcW w:w="3001" w:type="dxa"/>
            <w:shd w:val="clear" w:color="auto" w:fill="auto"/>
          </w:tcPr>
          <w:p w14:paraId="7E3E4937" w14:textId="07BD5DD9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sit-flying</w:t>
            </w:r>
          </w:p>
        </w:tc>
      </w:tr>
      <w:tr w:rsidR="005A7FA7" w:rsidRPr="00680AEE" w14:paraId="3FCA6057" w14:textId="77777777" w:rsidTr="00F0191D">
        <w:tc>
          <w:tcPr>
            <w:tcW w:w="714" w:type="dxa"/>
            <w:shd w:val="clear" w:color="auto" w:fill="auto"/>
          </w:tcPr>
          <w:p w14:paraId="01DCFCC0" w14:textId="6F81D231" w:rsidR="005A7FA7" w:rsidRDefault="005A7FA7" w:rsidP="005A7FA7">
            <w:pPr>
              <w:pStyle w:val="Tabletext1"/>
            </w:pPr>
            <w:r>
              <w:t>41</w:t>
            </w:r>
          </w:p>
        </w:tc>
        <w:tc>
          <w:tcPr>
            <w:tcW w:w="3001" w:type="dxa"/>
            <w:shd w:val="clear" w:color="auto" w:fill="auto"/>
          </w:tcPr>
          <w:p w14:paraId="15D8F8B8" w14:textId="06C5F0D4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skysurfing</w:t>
            </w:r>
          </w:p>
        </w:tc>
      </w:tr>
      <w:tr w:rsidR="005A7FA7" w:rsidRPr="00680AEE" w14:paraId="548F229F" w14:textId="77777777" w:rsidTr="00F0191D">
        <w:tc>
          <w:tcPr>
            <w:tcW w:w="714" w:type="dxa"/>
            <w:shd w:val="clear" w:color="auto" w:fill="auto"/>
          </w:tcPr>
          <w:p w14:paraId="3C228251" w14:textId="62698574" w:rsidR="005A7FA7" w:rsidRDefault="005A7FA7" w:rsidP="005A7FA7">
            <w:pPr>
              <w:pStyle w:val="Tabletext1"/>
            </w:pPr>
            <w:r>
              <w:t>42</w:t>
            </w:r>
          </w:p>
        </w:tc>
        <w:tc>
          <w:tcPr>
            <w:tcW w:w="3001" w:type="dxa"/>
            <w:shd w:val="clear" w:color="auto" w:fill="auto"/>
          </w:tcPr>
          <w:p w14:paraId="12EE21B0" w14:textId="72B4A1D2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static line descent</w:t>
            </w:r>
          </w:p>
        </w:tc>
      </w:tr>
      <w:tr w:rsidR="005A7FA7" w:rsidRPr="00680AEE" w14:paraId="00F98168" w14:textId="77777777" w:rsidTr="00F0191D">
        <w:tc>
          <w:tcPr>
            <w:tcW w:w="714" w:type="dxa"/>
            <w:shd w:val="clear" w:color="auto" w:fill="auto"/>
          </w:tcPr>
          <w:p w14:paraId="62997EF1" w14:textId="0531A376" w:rsidR="005A7FA7" w:rsidRDefault="005A7FA7" w:rsidP="005A7FA7">
            <w:pPr>
              <w:pStyle w:val="Tabletext1"/>
            </w:pPr>
            <w:r>
              <w:t>43</w:t>
            </w:r>
          </w:p>
        </w:tc>
        <w:tc>
          <w:tcPr>
            <w:tcW w:w="3001" w:type="dxa"/>
            <w:shd w:val="clear" w:color="auto" w:fill="auto"/>
          </w:tcPr>
          <w:p w14:paraId="35A7C9E7" w14:textId="16B0E6F5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student parachutist</w:t>
            </w:r>
          </w:p>
        </w:tc>
      </w:tr>
      <w:tr w:rsidR="005A7FA7" w:rsidRPr="00680AEE" w14:paraId="57353DDB" w14:textId="77777777" w:rsidTr="00F0191D">
        <w:tc>
          <w:tcPr>
            <w:tcW w:w="714" w:type="dxa"/>
            <w:shd w:val="clear" w:color="auto" w:fill="auto"/>
          </w:tcPr>
          <w:p w14:paraId="7CE5B392" w14:textId="5C58A40E" w:rsidR="005A7FA7" w:rsidRDefault="005A7FA7" w:rsidP="005A7FA7">
            <w:pPr>
              <w:pStyle w:val="Tabletext1"/>
            </w:pPr>
            <w:r>
              <w:t>44</w:t>
            </w:r>
          </w:p>
        </w:tc>
        <w:tc>
          <w:tcPr>
            <w:tcW w:w="3001" w:type="dxa"/>
            <w:shd w:val="clear" w:color="auto" w:fill="auto"/>
          </w:tcPr>
          <w:p w14:paraId="1326EBEA" w14:textId="1B990D9D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supervision</w:t>
            </w:r>
          </w:p>
        </w:tc>
      </w:tr>
      <w:tr w:rsidR="005A7FA7" w:rsidRPr="00680AEE" w14:paraId="4680DDDE" w14:textId="77777777" w:rsidTr="00F0191D">
        <w:tc>
          <w:tcPr>
            <w:tcW w:w="714" w:type="dxa"/>
            <w:shd w:val="clear" w:color="auto" w:fill="auto"/>
          </w:tcPr>
          <w:p w14:paraId="26121466" w14:textId="4F9AA425" w:rsidR="005A7FA7" w:rsidRDefault="005A7FA7" w:rsidP="005A7FA7">
            <w:pPr>
              <w:pStyle w:val="Tabletext1"/>
            </w:pPr>
            <w:r>
              <w:t>45</w:t>
            </w:r>
          </w:p>
        </w:tc>
        <w:tc>
          <w:tcPr>
            <w:tcW w:w="3001" w:type="dxa"/>
            <w:shd w:val="clear" w:color="auto" w:fill="auto"/>
          </w:tcPr>
          <w:p w14:paraId="1EA54CD2" w14:textId="59ABF3E2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tandem descent</w:t>
            </w:r>
          </w:p>
        </w:tc>
      </w:tr>
      <w:tr w:rsidR="005A7FA7" w:rsidRPr="00680AEE" w14:paraId="2E57EF02" w14:textId="77777777" w:rsidTr="00F0191D">
        <w:tc>
          <w:tcPr>
            <w:tcW w:w="714" w:type="dxa"/>
            <w:shd w:val="clear" w:color="auto" w:fill="auto"/>
          </w:tcPr>
          <w:p w14:paraId="763EAE3E" w14:textId="7A981154" w:rsidR="005A7FA7" w:rsidRDefault="005A7FA7" w:rsidP="005A7FA7">
            <w:pPr>
              <w:pStyle w:val="Tabletext1"/>
            </w:pPr>
            <w:r>
              <w:t>46</w:t>
            </w:r>
          </w:p>
        </w:tc>
        <w:tc>
          <w:tcPr>
            <w:tcW w:w="3001" w:type="dxa"/>
            <w:shd w:val="clear" w:color="auto" w:fill="auto"/>
          </w:tcPr>
          <w:p w14:paraId="5DAF6F91" w14:textId="34B8199E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target</w:t>
            </w:r>
          </w:p>
        </w:tc>
      </w:tr>
      <w:tr w:rsidR="005A7FA7" w:rsidRPr="00680AEE" w14:paraId="68B2DDBE" w14:textId="77777777" w:rsidTr="00F0191D">
        <w:tc>
          <w:tcPr>
            <w:tcW w:w="714" w:type="dxa"/>
            <w:shd w:val="clear" w:color="auto" w:fill="auto"/>
          </w:tcPr>
          <w:p w14:paraId="365F3588" w14:textId="36DDC751" w:rsidR="005A7FA7" w:rsidRDefault="005A7FA7" w:rsidP="005A7FA7">
            <w:pPr>
              <w:pStyle w:val="Tabletext1"/>
            </w:pPr>
            <w:r>
              <w:t>47</w:t>
            </w:r>
          </w:p>
        </w:tc>
        <w:tc>
          <w:tcPr>
            <w:tcW w:w="3001" w:type="dxa"/>
            <w:shd w:val="clear" w:color="auto" w:fill="auto"/>
          </w:tcPr>
          <w:p w14:paraId="7D956E3C" w14:textId="15BB872F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Technical Officer</w:t>
            </w:r>
          </w:p>
        </w:tc>
      </w:tr>
      <w:tr w:rsidR="005A7FA7" w:rsidRPr="00680AEE" w14:paraId="1CD5E888" w14:textId="77777777" w:rsidTr="00F0191D">
        <w:tc>
          <w:tcPr>
            <w:tcW w:w="714" w:type="dxa"/>
            <w:shd w:val="clear" w:color="auto" w:fill="auto"/>
          </w:tcPr>
          <w:p w14:paraId="554FC729" w14:textId="75343561" w:rsidR="005A7FA7" w:rsidRDefault="005A7FA7" w:rsidP="005A7FA7">
            <w:pPr>
              <w:pStyle w:val="Tabletext1"/>
            </w:pPr>
            <w:r>
              <w:t>48</w:t>
            </w:r>
          </w:p>
        </w:tc>
        <w:tc>
          <w:tcPr>
            <w:tcW w:w="3001" w:type="dxa"/>
            <w:shd w:val="clear" w:color="auto" w:fill="auto"/>
          </w:tcPr>
          <w:p w14:paraId="70984682" w14:textId="563DE62C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TCO</w:t>
            </w:r>
          </w:p>
        </w:tc>
      </w:tr>
      <w:tr w:rsidR="005A7FA7" w:rsidRPr="00680AEE" w14:paraId="5F6B8C55" w14:textId="77777777" w:rsidTr="00F0191D">
        <w:tc>
          <w:tcPr>
            <w:tcW w:w="714" w:type="dxa"/>
            <w:shd w:val="clear" w:color="auto" w:fill="auto"/>
          </w:tcPr>
          <w:p w14:paraId="59156234" w14:textId="6EF0CAF6" w:rsidR="005A7FA7" w:rsidRDefault="005A7FA7" w:rsidP="005A7FA7">
            <w:pPr>
              <w:pStyle w:val="Tabletext1"/>
            </w:pPr>
            <w:r>
              <w:t>49</w:t>
            </w:r>
          </w:p>
        </w:tc>
        <w:tc>
          <w:tcPr>
            <w:tcW w:w="3001" w:type="dxa"/>
            <w:shd w:val="clear" w:color="auto" w:fill="auto"/>
          </w:tcPr>
          <w:p w14:paraId="24655B48" w14:textId="1FB4067F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training descent</w:t>
            </w:r>
          </w:p>
        </w:tc>
      </w:tr>
      <w:tr w:rsidR="005A7FA7" w:rsidRPr="00680AEE" w14:paraId="2C623847" w14:textId="77777777" w:rsidTr="00F0191D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321A1468" w14:textId="799A91A5" w:rsidR="005A7FA7" w:rsidRDefault="005A7FA7" w:rsidP="005A7FA7">
            <w:pPr>
              <w:pStyle w:val="Tabletext1"/>
            </w:pPr>
            <w:r>
              <w:t>50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shd w:val="clear" w:color="auto" w:fill="auto"/>
          </w:tcPr>
          <w:p w14:paraId="2D8D9A39" w14:textId="49618B5C" w:rsidR="005A7FA7" w:rsidRPr="00680AEE" w:rsidRDefault="005A7FA7" w:rsidP="005A7FA7">
            <w:pPr>
              <w:pStyle w:val="Tabletext1"/>
            </w:pPr>
            <w:r w:rsidRPr="00A230DD">
              <w:rPr>
                <w:b/>
                <w:bCs/>
                <w:i/>
                <w:iCs/>
              </w:rPr>
              <w:t>Training Operations Manual</w:t>
            </w:r>
          </w:p>
        </w:tc>
      </w:tr>
    </w:tbl>
    <w:p w14:paraId="6DDB7259" w14:textId="2B91A01D" w:rsidR="00192F00" w:rsidRDefault="00192F00" w:rsidP="0075220B">
      <w:pPr>
        <w:pStyle w:val="LDBodytext"/>
        <w:rPr>
          <w:lang w:eastAsia="en-AU"/>
        </w:rPr>
      </w:pPr>
    </w:p>
    <w:sectPr w:rsidR="00192F00" w:rsidSect="00BD153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BE38" w14:textId="77777777" w:rsidR="007D4D99" w:rsidRDefault="007D4D99">
      <w:r>
        <w:separator/>
      </w:r>
    </w:p>
  </w:endnote>
  <w:endnote w:type="continuationSeparator" w:id="0">
    <w:p w14:paraId="1D6C3148" w14:textId="77777777" w:rsidR="007D4D99" w:rsidRDefault="007D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CB5A" w14:textId="57B45E82" w:rsidR="00985A09" w:rsidRDefault="00985A09" w:rsidP="000968E5">
    <w:pPr>
      <w:pStyle w:val="LDFooter"/>
      <w:tabs>
        <w:tab w:val="clear" w:pos="8505"/>
        <w:tab w:val="right" w:pos="13300"/>
      </w:tabs>
      <w:jc w:val="both"/>
      <w:rPr>
        <w:rStyle w:val="PageNumber"/>
      </w:rPr>
    </w:pPr>
    <w:r>
      <w:t xml:space="preserve">Instrument number CASA </w:t>
    </w:r>
    <w:r w:rsidR="00D62DC7">
      <w:t>100</w:t>
    </w:r>
    <w:r>
      <w:t>/</w:t>
    </w:r>
    <w:r w:rsidR="001B04C9">
      <w:t>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D253" w14:textId="488D558A" w:rsidR="003A46B8" w:rsidRDefault="00985A09" w:rsidP="006B2C5B">
    <w:pPr>
      <w:pStyle w:val="LDFooter"/>
      <w:rPr>
        <w:rStyle w:val="PageNumber"/>
      </w:rPr>
    </w:pPr>
    <w:r>
      <w:t xml:space="preserve">Instrument number CASA </w:t>
    </w:r>
    <w:r w:rsidR="00D62DC7">
      <w:t>100</w:t>
    </w:r>
    <w:r w:rsidR="00281B76">
      <w:t>/</w:t>
    </w:r>
    <w:r w:rsidR="001B04C9">
      <w:t>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43C8" w14:textId="77777777" w:rsidR="007D4D99" w:rsidRDefault="007D4D99">
      <w:r>
        <w:separator/>
      </w:r>
    </w:p>
  </w:footnote>
  <w:footnote w:type="continuationSeparator" w:id="0">
    <w:p w14:paraId="6DCC6AC7" w14:textId="77777777" w:rsidR="007D4D99" w:rsidRDefault="007D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A958" w14:textId="77777777" w:rsidR="00434A13" w:rsidRDefault="00434A13">
    <w:pPr>
      <w:pStyle w:val="Header"/>
    </w:pPr>
  </w:p>
  <w:p w14:paraId="0F338FA7" w14:textId="31CC2860" w:rsidR="00985A09" w:rsidRDefault="00985A0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A594A" wp14:editId="75307141">
              <wp:simplePos x="0" y="0"/>
              <wp:positionH relativeFrom="column">
                <wp:posOffset>-701040</wp:posOffset>
              </wp:positionH>
              <wp:positionV relativeFrom="paragraph">
                <wp:posOffset>-111760</wp:posOffset>
              </wp:positionV>
              <wp:extent cx="4206240" cy="1155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B0BD" w14:textId="77777777" w:rsidR="00985A09" w:rsidRDefault="00985A09" w:rsidP="00181F5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DB9DD03" wp14:editId="5F3BACC7">
                                <wp:extent cx="4019550" cy="1066800"/>
                                <wp:effectExtent l="0" t="0" r="0" b="0"/>
                                <wp:docPr id="34" name="Picture 34" descr="CAS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59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5.2pt;margin-top:-8.8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" stroked="f">
              <v:textbox>
                <w:txbxContent>
                  <w:p w14:paraId="5E75B0BD" w14:textId="77777777" w:rsidR="00985A09" w:rsidRDefault="00985A09" w:rsidP="00181F5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DB9DD03" wp14:editId="5F3BACC7">
                          <wp:extent cx="4019550" cy="1066800"/>
                          <wp:effectExtent l="0" t="0" r="0" b="0"/>
                          <wp:docPr id="34" name="Picture 34" descr="CAS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28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25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11"/>
  </w:num>
  <w:num w:numId="25">
    <w:abstractNumId w:val="32"/>
  </w:num>
  <w:num w:numId="26">
    <w:abstractNumId w:val="15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29"/>
  </w:num>
  <w:num w:numId="32">
    <w:abstractNumId w:val="24"/>
  </w:num>
  <w:num w:numId="33">
    <w:abstractNumId w:val="19"/>
  </w:num>
  <w:num w:numId="34">
    <w:abstractNumId w:val="13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365D"/>
    <w:rsid w:val="00004352"/>
    <w:rsid w:val="000045F3"/>
    <w:rsid w:val="00004782"/>
    <w:rsid w:val="00004CA4"/>
    <w:rsid w:val="000050AF"/>
    <w:rsid w:val="00005AA3"/>
    <w:rsid w:val="00006087"/>
    <w:rsid w:val="000067F5"/>
    <w:rsid w:val="00006ECB"/>
    <w:rsid w:val="000108C4"/>
    <w:rsid w:val="00011EAC"/>
    <w:rsid w:val="000144D1"/>
    <w:rsid w:val="00014678"/>
    <w:rsid w:val="000151A3"/>
    <w:rsid w:val="000159CD"/>
    <w:rsid w:val="00016433"/>
    <w:rsid w:val="00016730"/>
    <w:rsid w:val="00016971"/>
    <w:rsid w:val="000175CD"/>
    <w:rsid w:val="00020D1A"/>
    <w:rsid w:val="00022326"/>
    <w:rsid w:val="00022EAF"/>
    <w:rsid w:val="00023A0D"/>
    <w:rsid w:val="00023C9E"/>
    <w:rsid w:val="0002404C"/>
    <w:rsid w:val="000240BB"/>
    <w:rsid w:val="00024491"/>
    <w:rsid w:val="00024516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6A2"/>
    <w:rsid w:val="000379C4"/>
    <w:rsid w:val="00037EE1"/>
    <w:rsid w:val="000407F4"/>
    <w:rsid w:val="0004131B"/>
    <w:rsid w:val="00041CF1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E5"/>
    <w:rsid w:val="00056663"/>
    <w:rsid w:val="000567E5"/>
    <w:rsid w:val="000572BD"/>
    <w:rsid w:val="00060789"/>
    <w:rsid w:val="0006276C"/>
    <w:rsid w:val="000628EF"/>
    <w:rsid w:val="00063586"/>
    <w:rsid w:val="00063A6F"/>
    <w:rsid w:val="00063E3D"/>
    <w:rsid w:val="00065071"/>
    <w:rsid w:val="00065E75"/>
    <w:rsid w:val="00066014"/>
    <w:rsid w:val="00066286"/>
    <w:rsid w:val="00066359"/>
    <w:rsid w:val="000667B3"/>
    <w:rsid w:val="00066F32"/>
    <w:rsid w:val="0006721A"/>
    <w:rsid w:val="000708C8"/>
    <w:rsid w:val="00070968"/>
    <w:rsid w:val="00070A13"/>
    <w:rsid w:val="00070ECB"/>
    <w:rsid w:val="00071037"/>
    <w:rsid w:val="00072DEC"/>
    <w:rsid w:val="00073884"/>
    <w:rsid w:val="0007489E"/>
    <w:rsid w:val="00074B5D"/>
    <w:rsid w:val="0007622D"/>
    <w:rsid w:val="0007623A"/>
    <w:rsid w:val="00076383"/>
    <w:rsid w:val="000769A2"/>
    <w:rsid w:val="00080F28"/>
    <w:rsid w:val="00081FAB"/>
    <w:rsid w:val="00082A73"/>
    <w:rsid w:val="00082E08"/>
    <w:rsid w:val="0008357C"/>
    <w:rsid w:val="00083FD8"/>
    <w:rsid w:val="00084B78"/>
    <w:rsid w:val="00085EB6"/>
    <w:rsid w:val="00086CDD"/>
    <w:rsid w:val="00087322"/>
    <w:rsid w:val="00087A50"/>
    <w:rsid w:val="00090717"/>
    <w:rsid w:val="000916B1"/>
    <w:rsid w:val="0009288F"/>
    <w:rsid w:val="00092D50"/>
    <w:rsid w:val="00092D9D"/>
    <w:rsid w:val="00093573"/>
    <w:rsid w:val="00094589"/>
    <w:rsid w:val="0009463B"/>
    <w:rsid w:val="000948E4"/>
    <w:rsid w:val="00094DD5"/>
    <w:rsid w:val="000950B3"/>
    <w:rsid w:val="00095620"/>
    <w:rsid w:val="0009608E"/>
    <w:rsid w:val="00096155"/>
    <w:rsid w:val="000968E5"/>
    <w:rsid w:val="00097218"/>
    <w:rsid w:val="000A0755"/>
    <w:rsid w:val="000A07F1"/>
    <w:rsid w:val="000A1C9F"/>
    <w:rsid w:val="000A1FCD"/>
    <w:rsid w:val="000A22F3"/>
    <w:rsid w:val="000A4F98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58"/>
    <w:rsid w:val="000B33CF"/>
    <w:rsid w:val="000B3477"/>
    <w:rsid w:val="000B4268"/>
    <w:rsid w:val="000B5A09"/>
    <w:rsid w:val="000B5A5B"/>
    <w:rsid w:val="000B7859"/>
    <w:rsid w:val="000C0654"/>
    <w:rsid w:val="000C3BBB"/>
    <w:rsid w:val="000C3EF1"/>
    <w:rsid w:val="000C476D"/>
    <w:rsid w:val="000C4D11"/>
    <w:rsid w:val="000C5705"/>
    <w:rsid w:val="000C584B"/>
    <w:rsid w:val="000C5959"/>
    <w:rsid w:val="000C63CB"/>
    <w:rsid w:val="000C6A84"/>
    <w:rsid w:val="000C724D"/>
    <w:rsid w:val="000C7838"/>
    <w:rsid w:val="000D0248"/>
    <w:rsid w:val="000D0255"/>
    <w:rsid w:val="000D080D"/>
    <w:rsid w:val="000D124F"/>
    <w:rsid w:val="000D159F"/>
    <w:rsid w:val="000D1C7E"/>
    <w:rsid w:val="000D2865"/>
    <w:rsid w:val="000D28C6"/>
    <w:rsid w:val="000D4CB5"/>
    <w:rsid w:val="000D5057"/>
    <w:rsid w:val="000D5F1F"/>
    <w:rsid w:val="000E15BA"/>
    <w:rsid w:val="000E1A92"/>
    <w:rsid w:val="000E1C1C"/>
    <w:rsid w:val="000E2341"/>
    <w:rsid w:val="000E291A"/>
    <w:rsid w:val="000E341B"/>
    <w:rsid w:val="000E3654"/>
    <w:rsid w:val="000E384D"/>
    <w:rsid w:val="000E44D8"/>
    <w:rsid w:val="000E550F"/>
    <w:rsid w:val="000E5849"/>
    <w:rsid w:val="000E6DEB"/>
    <w:rsid w:val="000F0151"/>
    <w:rsid w:val="000F0460"/>
    <w:rsid w:val="000F09A1"/>
    <w:rsid w:val="000F0D8B"/>
    <w:rsid w:val="000F1762"/>
    <w:rsid w:val="000F1D07"/>
    <w:rsid w:val="000F3313"/>
    <w:rsid w:val="000F34DD"/>
    <w:rsid w:val="000F416D"/>
    <w:rsid w:val="000F437E"/>
    <w:rsid w:val="000F4DE9"/>
    <w:rsid w:val="000F4E4A"/>
    <w:rsid w:val="000F5261"/>
    <w:rsid w:val="000F6592"/>
    <w:rsid w:val="000F79CF"/>
    <w:rsid w:val="000F7D5D"/>
    <w:rsid w:val="00101C57"/>
    <w:rsid w:val="00102D00"/>
    <w:rsid w:val="00102F65"/>
    <w:rsid w:val="00102FE6"/>
    <w:rsid w:val="00104737"/>
    <w:rsid w:val="00104FD4"/>
    <w:rsid w:val="00105873"/>
    <w:rsid w:val="00105F0E"/>
    <w:rsid w:val="00107225"/>
    <w:rsid w:val="0011013D"/>
    <w:rsid w:val="00110293"/>
    <w:rsid w:val="001103C0"/>
    <w:rsid w:val="001119D3"/>
    <w:rsid w:val="00111A6A"/>
    <w:rsid w:val="00111ABD"/>
    <w:rsid w:val="00111E40"/>
    <w:rsid w:val="00112FFE"/>
    <w:rsid w:val="00113A00"/>
    <w:rsid w:val="00114202"/>
    <w:rsid w:val="00114CE0"/>
    <w:rsid w:val="001151DF"/>
    <w:rsid w:val="00115291"/>
    <w:rsid w:val="001154C8"/>
    <w:rsid w:val="001154D3"/>
    <w:rsid w:val="00115F6F"/>
    <w:rsid w:val="00116024"/>
    <w:rsid w:val="001166FF"/>
    <w:rsid w:val="00116952"/>
    <w:rsid w:val="001176FB"/>
    <w:rsid w:val="00120784"/>
    <w:rsid w:val="0012263D"/>
    <w:rsid w:val="00122A1E"/>
    <w:rsid w:val="001232E3"/>
    <w:rsid w:val="00124DAC"/>
    <w:rsid w:val="00124DBF"/>
    <w:rsid w:val="0012549F"/>
    <w:rsid w:val="00125E28"/>
    <w:rsid w:val="00125FA6"/>
    <w:rsid w:val="00127D6C"/>
    <w:rsid w:val="00130189"/>
    <w:rsid w:val="00130DEB"/>
    <w:rsid w:val="00131121"/>
    <w:rsid w:val="001313B8"/>
    <w:rsid w:val="00132FAA"/>
    <w:rsid w:val="00133147"/>
    <w:rsid w:val="00134274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A18"/>
    <w:rsid w:val="00142F56"/>
    <w:rsid w:val="00142F84"/>
    <w:rsid w:val="0014377C"/>
    <w:rsid w:val="00143F85"/>
    <w:rsid w:val="00145427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57C7"/>
    <w:rsid w:val="00155FBA"/>
    <w:rsid w:val="001571C0"/>
    <w:rsid w:val="0015722C"/>
    <w:rsid w:val="00157A6B"/>
    <w:rsid w:val="00157EDE"/>
    <w:rsid w:val="0016023E"/>
    <w:rsid w:val="00160342"/>
    <w:rsid w:val="0016299E"/>
    <w:rsid w:val="0016343D"/>
    <w:rsid w:val="00164E11"/>
    <w:rsid w:val="00165512"/>
    <w:rsid w:val="00165812"/>
    <w:rsid w:val="00165DEE"/>
    <w:rsid w:val="001660DC"/>
    <w:rsid w:val="0016661E"/>
    <w:rsid w:val="00166B58"/>
    <w:rsid w:val="0017102D"/>
    <w:rsid w:val="00171380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130"/>
    <w:rsid w:val="00177276"/>
    <w:rsid w:val="00180996"/>
    <w:rsid w:val="0018123D"/>
    <w:rsid w:val="00181331"/>
    <w:rsid w:val="001813D7"/>
    <w:rsid w:val="001819E7"/>
    <w:rsid w:val="00181F57"/>
    <w:rsid w:val="0018208A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93"/>
    <w:rsid w:val="00192DD9"/>
    <w:rsid w:val="00192F00"/>
    <w:rsid w:val="00192FFB"/>
    <w:rsid w:val="0019315F"/>
    <w:rsid w:val="0019345F"/>
    <w:rsid w:val="00193973"/>
    <w:rsid w:val="0019474B"/>
    <w:rsid w:val="0019484D"/>
    <w:rsid w:val="00195437"/>
    <w:rsid w:val="00195657"/>
    <w:rsid w:val="0019594C"/>
    <w:rsid w:val="001967F3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6CD"/>
    <w:rsid w:val="001A77BB"/>
    <w:rsid w:val="001A7B97"/>
    <w:rsid w:val="001A7DDD"/>
    <w:rsid w:val="001A7F3B"/>
    <w:rsid w:val="001B04C9"/>
    <w:rsid w:val="001B16C9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39A1"/>
    <w:rsid w:val="001D3EB1"/>
    <w:rsid w:val="001D3F3B"/>
    <w:rsid w:val="001D5236"/>
    <w:rsid w:val="001D5B3C"/>
    <w:rsid w:val="001D62F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6A3C"/>
    <w:rsid w:val="001F6D6D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42"/>
    <w:rsid w:val="00206FB3"/>
    <w:rsid w:val="00207054"/>
    <w:rsid w:val="00210C63"/>
    <w:rsid w:val="002110CB"/>
    <w:rsid w:val="00211108"/>
    <w:rsid w:val="00211111"/>
    <w:rsid w:val="00211EBF"/>
    <w:rsid w:val="0021203B"/>
    <w:rsid w:val="00212168"/>
    <w:rsid w:val="0021298D"/>
    <w:rsid w:val="00212AE9"/>
    <w:rsid w:val="0021355E"/>
    <w:rsid w:val="00214A31"/>
    <w:rsid w:val="00216318"/>
    <w:rsid w:val="00216806"/>
    <w:rsid w:val="00216D75"/>
    <w:rsid w:val="00217AE9"/>
    <w:rsid w:val="002207EA"/>
    <w:rsid w:val="00221BF3"/>
    <w:rsid w:val="00222C50"/>
    <w:rsid w:val="00223102"/>
    <w:rsid w:val="0022493C"/>
    <w:rsid w:val="00225574"/>
    <w:rsid w:val="00225C9B"/>
    <w:rsid w:val="00226A3C"/>
    <w:rsid w:val="0023024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4B02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6CE"/>
    <w:rsid w:val="002408DA"/>
    <w:rsid w:val="00240915"/>
    <w:rsid w:val="00240E2C"/>
    <w:rsid w:val="00241E84"/>
    <w:rsid w:val="002424F0"/>
    <w:rsid w:val="00243113"/>
    <w:rsid w:val="00243C88"/>
    <w:rsid w:val="00244512"/>
    <w:rsid w:val="002449B6"/>
    <w:rsid w:val="00244F78"/>
    <w:rsid w:val="00245E00"/>
    <w:rsid w:val="00245EF2"/>
    <w:rsid w:val="00246041"/>
    <w:rsid w:val="002470B2"/>
    <w:rsid w:val="00247809"/>
    <w:rsid w:val="00250751"/>
    <w:rsid w:val="00250981"/>
    <w:rsid w:val="00250BD5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3C8F"/>
    <w:rsid w:val="0027513D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436B"/>
    <w:rsid w:val="00284EE7"/>
    <w:rsid w:val="00287716"/>
    <w:rsid w:val="00290A72"/>
    <w:rsid w:val="00291B13"/>
    <w:rsid w:val="00292EAA"/>
    <w:rsid w:val="00294FCC"/>
    <w:rsid w:val="002952A8"/>
    <w:rsid w:val="00295E95"/>
    <w:rsid w:val="002972EB"/>
    <w:rsid w:val="002973E7"/>
    <w:rsid w:val="002A17AF"/>
    <w:rsid w:val="002A1EB0"/>
    <w:rsid w:val="002A213B"/>
    <w:rsid w:val="002A362B"/>
    <w:rsid w:val="002A380B"/>
    <w:rsid w:val="002A4452"/>
    <w:rsid w:val="002A4AF6"/>
    <w:rsid w:val="002A59A7"/>
    <w:rsid w:val="002A6109"/>
    <w:rsid w:val="002A6145"/>
    <w:rsid w:val="002A6CF5"/>
    <w:rsid w:val="002A7287"/>
    <w:rsid w:val="002A7320"/>
    <w:rsid w:val="002B03B7"/>
    <w:rsid w:val="002B07D7"/>
    <w:rsid w:val="002B09A3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6DA"/>
    <w:rsid w:val="002C16FF"/>
    <w:rsid w:val="002C2122"/>
    <w:rsid w:val="002C235C"/>
    <w:rsid w:val="002C2B24"/>
    <w:rsid w:val="002C2EA8"/>
    <w:rsid w:val="002C3266"/>
    <w:rsid w:val="002C3640"/>
    <w:rsid w:val="002C385A"/>
    <w:rsid w:val="002C3D9D"/>
    <w:rsid w:val="002C40AD"/>
    <w:rsid w:val="002C619B"/>
    <w:rsid w:val="002C63C8"/>
    <w:rsid w:val="002C6428"/>
    <w:rsid w:val="002D1E4C"/>
    <w:rsid w:val="002D2673"/>
    <w:rsid w:val="002D2A00"/>
    <w:rsid w:val="002D3A8E"/>
    <w:rsid w:val="002D405C"/>
    <w:rsid w:val="002D4929"/>
    <w:rsid w:val="002D493C"/>
    <w:rsid w:val="002D65BE"/>
    <w:rsid w:val="002D65DF"/>
    <w:rsid w:val="002D712F"/>
    <w:rsid w:val="002E0969"/>
    <w:rsid w:val="002E1A37"/>
    <w:rsid w:val="002E1A7C"/>
    <w:rsid w:val="002E2192"/>
    <w:rsid w:val="002E23D7"/>
    <w:rsid w:val="002E2A91"/>
    <w:rsid w:val="002E3651"/>
    <w:rsid w:val="002E4F4F"/>
    <w:rsid w:val="002E5A9F"/>
    <w:rsid w:val="002F02B9"/>
    <w:rsid w:val="002F0ABB"/>
    <w:rsid w:val="002F14BC"/>
    <w:rsid w:val="002F233C"/>
    <w:rsid w:val="002F27E4"/>
    <w:rsid w:val="002F2B4C"/>
    <w:rsid w:val="002F2E66"/>
    <w:rsid w:val="002F437C"/>
    <w:rsid w:val="002F5A90"/>
    <w:rsid w:val="002F6584"/>
    <w:rsid w:val="002F6B79"/>
    <w:rsid w:val="002F751F"/>
    <w:rsid w:val="00300292"/>
    <w:rsid w:val="00300B0F"/>
    <w:rsid w:val="00300F90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599"/>
    <w:rsid w:val="00311BCA"/>
    <w:rsid w:val="00313015"/>
    <w:rsid w:val="0031323B"/>
    <w:rsid w:val="00314663"/>
    <w:rsid w:val="00314B56"/>
    <w:rsid w:val="0031532C"/>
    <w:rsid w:val="00315875"/>
    <w:rsid w:val="00315C67"/>
    <w:rsid w:val="003164F6"/>
    <w:rsid w:val="00316853"/>
    <w:rsid w:val="00317606"/>
    <w:rsid w:val="00317C16"/>
    <w:rsid w:val="003204EC"/>
    <w:rsid w:val="0032168B"/>
    <w:rsid w:val="0032254E"/>
    <w:rsid w:val="00322733"/>
    <w:rsid w:val="00325481"/>
    <w:rsid w:val="003263E7"/>
    <w:rsid w:val="00327583"/>
    <w:rsid w:val="003275CF"/>
    <w:rsid w:val="003300CD"/>
    <w:rsid w:val="003301DE"/>
    <w:rsid w:val="00330715"/>
    <w:rsid w:val="00330BFE"/>
    <w:rsid w:val="003324D2"/>
    <w:rsid w:val="00332A7E"/>
    <w:rsid w:val="00334BEC"/>
    <w:rsid w:val="00334E54"/>
    <w:rsid w:val="0033609F"/>
    <w:rsid w:val="00341BCF"/>
    <w:rsid w:val="00342090"/>
    <w:rsid w:val="003426CA"/>
    <w:rsid w:val="00342B97"/>
    <w:rsid w:val="003440B3"/>
    <w:rsid w:val="0034445D"/>
    <w:rsid w:val="0034532A"/>
    <w:rsid w:val="003458F5"/>
    <w:rsid w:val="003459D2"/>
    <w:rsid w:val="0035001E"/>
    <w:rsid w:val="00350E59"/>
    <w:rsid w:val="00351A29"/>
    <w:rsid w:val="00351B84"/>
    <w:rsid w:val="00351F47"/>
    <w:rsid w:val="00353728"/>
    <w:rsid w:val="00353FC6"/>
    <w:rsid w:val="00354BB1"/>
    <w:rsid w:val="003551C4"/>
    <w:rsid w:val="00356146"/>
    <w:rsid w:val="003568D1"/>
    <w:rsid w:val="003569D2"/>
    <w:rsid w:val="003570A2"/>
    <w:rsid w:val="003614DC"/>
    <w:rsid w:val="00362504"/>
    <w:rsid w:val="003631E9"/>
    <w:rsid w:val="0036337A"/>
    <w:rsid w:val="00363864"/>
    <w:rsid w:val="00363890"/>
    <w:rsid w:val="00363D48"/>
    <w:rsid w:val="003655F7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AFF"/>
    <w:rsid w:val="00374E25"/>
    <w:rsid w:val="0037574C"/>
    <w:rsid w:val="003761EC"/>
    <w:rsid w:val="00376704"/>
    <w:rsid w:val="00376F27"/>
    <w:rsid w:val="003811D4"/>
    <w:rsid w:val="0038181C"/>
    <w:rsid w:val="00381FA9"/>
    <w:rsid w:val="003833A2"/>
    <w:rsid w:val="003837F7"/>
    <w:rsid w:val="0038411B"/>
    <w:rsid w:val="00384C56"/>
    <w:rsid w:val="00385D5F"/>
    <w:rsid w:val="00385DA0"/>
    <w:rsid w:val="003865D5"/>
    <w:rsid w:val="00386B30"/>
    <w:rsid w:val="0038762A"/>
    <w:rsid w:val="00390C0D"/>
    <w:rsid w:val="00390C90"/>
    <w:rsid w:val="0039142C"/>
    <w:rsid w:val="003924B1"/>
    <w:rsid w:val="00392A74"/>
    <w:rsid w:val="00392D6D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35BD"/>
    <w:rsid w:val="003A37D0"/>
    <w:rsid w:val="003A4667"/>
    <w:rsid w:val="003A46B8"/>
    <w:rsid w:val="003A4DB4"/>
    <w:rsid w:val="003A558F"/>
    <w:rsid w:val="003A7412"/>
    <w:rsid w:val="003B0300"/>
    <w:rsid w:val="003B25F0"/>
    <w:rsid w:val="003B2E39"/>
    <w:rsid w:val="003B2F97"/>
    <w:rsid w:val="003B4C95"/>
    <w:rsid w:val="003B50C4"/>
    <w:rsid w:val="003B50ED"/>
    <w:rsid w:val="003B6842"/>
    <w:rsid w:val="003B6D61"/>
    <w:rsid w:val="003B70E8"/>
    <w:rsid w:val="003C0500"/>
    <w:rsid w:val="003C099C"/>
    <w:rsid w:val="003C0B7E"/>
    <w:rsid w:val="003C1524"/>
    <w:rsid w:val="003C3FF7"/>
    <w:rsid w:val="003C4012"/>
    <w:rsid w:val="003C4816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56A"/>
    <w:rsid w:val="003D5EDF"/>
    <w:rsid w:val="003D6D39"/>
    <w:rsid w:val="003E028D"/>
    <w:rsid w:val="003E030E"/>
    <w:rsid w:val="003E0818"/>
    <w:rsid w:val="003E0CF3"/>
    <w:rsid w:val="003E161E"/>
    <w:rsid w:val="003E2B70"/>
    <w:rsid w:val="003E2F8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EE2"/>
    <w:rsid w:val="003F1675"/>
    <w:rsid w:val="003F21D1"/>
    <w:rsid w:val="003F245A"/>
    <w:rsid w:val="003F256E"/>
    <w:rsid w:val="003F4180"/>
    <w:rsid w:val="003F4405"/>
    <w:rsid w:val="003F4895"/>
    <w:rsid w:val="003F50A2"/>
    <w:rsid w:val="003F555F"/>
    <w:rsid w:val="003F659D"/>
    <w:rsid w:val="003F6DAB"/>
    <w:rsid w:val="003F748E"/>
    <w:rsid w:val="0040002D"/>
    <w:rsid w:val="0040027F"/>
    <w:rsid w:val="00400B9F"/>
    <w:rsid w:val="004012F8"/>
    <w:rsid w:val="00401C7F"/>
    <w:rsid w:val="004020A2"/>
    <w:rsid w:val="004024DF"/>
    <w:rsid w:val="00402BB6"/>
    <w:rsid w:val="0040327B"/>
    <w:rsid w:val="0040368B"/>
    <w:rsid w:val="00404210"/>
    <w:rsid w:val="0040488B"/>
    <w:rsid w:val="00405A21"/>
    <w:rsid w:val="004065E0"/>
    <w:rsid w:val="00406A6A"/>
    <w:rsid w:val="00406E58"/>
    <w:rsid w:val="004075C9"/>
    <w:rsid w:val="00410151"/>
    <w:rsid w:val="004129C4"/>
    <w:rsid w:val="00412E42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7003"/>
    <w:rsid w:val="00417F0C"/>
    <w:rsid w:val="00420BD6"/>
    <w:rsid w:val="00421337"/>
    <w:rsid w:val="00422EC3"/>
    <w:rsid w:val="004248C7"/>
    <w:rsid w:val="0042493A"/>
    <w:rsid w:val="00425ADC"/>
    <w:rsid w:val="0042679B"/>
    <w:rsid w:val="00426B78"/>
    <w:rsid w:val="004279F1"/>
    <w:rsid w:val="00430EC7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40520"/>
    <w:rsid w:val="00440A0C"/>
    <w:rsid w:val="00440B1E"/>
    <w:rsid w:val="0044102B"/>
    <w:rsid w:val="00442E4C"/>
    <w:rsid w:val="00443387"/>
    <w:rsid w:val="00443626"/>
    <w:rsid w:val="00444040"/>
    <w:rsid w:val="00444FF8"/>
    <w:rsid w:val="00451063"/>
    <w:rsid w:val="00451634"/>
    <w:rsid w:val="00451961"/>
    <w:rsid w:val="0045265F"/>
    <w:rsid w:val="00452F24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C19"/>
    <w:rsid w:val="00465ECF"/>
    <w:rsid w:val="00466B9C"/>
    <w:rsid w:val="00466C24"/>
    <w:rsid w:val="00467814"/>
    <w:rsid w:val="00470240"/>
    <w:rsid w:val="00470EE0"/>
    <w:rsid w:val="00471439"/>
    <w:rsid w:val="00471917"/>
    <w:rsid w:val="0047262B"/>
    <w:rsid w:val="00473E73"/>
    <w:rsid w:val="004749AF"/>
    <w:rsid w:val="00474A69"/>
    <w:rsid w:val="0047519F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47F1"/>
    <w:rsid w:val="0049508C"/>
    <w:rsid w:val="00495290"/>
    <w:rsid w:val="004954E5"/>
    <w:rsid w:val="00496268"/>
    <w:rsid w:val="00496797"/>
    <w:rsid w:val="00497922"/>
    <w:rsid w:val="004A00EE"/>
    <w:rsid w:val="004A01AD"/>
    <w:rsid w:val="004A1884"/>
    <w:rsid w:val="004A2135"/>
    <w:rsid w:val="004A28DC"/>
    <w:rsid w:val="004A3442"/>
    <w:rsid w:val="004A4068"/>
    <w:rsid w:val="004A4664"/>
    <w:rsid w:val="004A6F87"/>
    <w:rsid w:val="004A6FD3"/>
    <w:rsid w:val="004A79D4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C03BF"/>
    <w:rsid w:val="004C1313"/>
    <w:rsid w:val="004C2743"/>
    <w:rsid w:val="004C421F"/>
    <w:rsid w:val="004C6FEB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EE3"/>
    <w:rsid w:val="004E7C2B"/>
    <w:rsid w:val="004F081B"/>
    <w:rsid w:val="004F0AA4"/>
    <w:rsid w:val="004F121F"/>
    <w:rsid w:val="004F1597"/>
    <w:rsid w:val="004F2156"/>
    <w:rsid w:val="004F3FAA"/>
    <w:rsid w:val="004F43FB"/>
    <w:rsid w:val="004F4905"/>
    <w:rsid w:val="004F4E55"/>
    <w:rsid w:val="004F4EA6"/>
    <w:rsid w:val="004F5A2D"/>
    <w:rsid w:val="004F5DE3"/>
    <w:rsid w:val="004F5F42"/>
    <w:rsid w:val="004F6877"/>
    <w:rsid w:val="004F7359"/>
    <w:rsid w:val="00500DD2"/>
    <w:rsid w:val="0050154D"/>
    <w:rsid w:val="00502626"/>
    <w:rsid w:val="00502E76"/>
    <w:rsid w:val="00502EC5"/>
    <w:rsid w:val="0050319A"/>
    <w:rsid w:val="00503642"/>
    <w:rsid w:val="00506CA7"/>
    <w:rsid w:val="0050752B"/>
    <w:rsid w:val="00507D43"/>
    <w:rsid w:val="00510362"/>
    <w:rsid w:val="00510391"/>
    <w:rsid w:val="00511A8C"/>
    <w:rsid w:val="00511F97"/>
    <w:rsid w:val="005128D3"/>
    <w:rsid w:val="00513583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6E73"/>
    <w:rsid w:val="00527CD1"/>
    <w:rsid w:val="00532884"/>
    <w:rsid w:val="00532ECA"/>
    <w:rsid w:val="0053387A"/>
    <w:rsid w:val="0053413C"/>
    <w:rsid w:val="00534E88"/>
    <w:rsid w:val="00535733"/>
    <w:rsid w:val="00535D07"/>
    <w:rsid w:val="005361EA"/>
    <w:rsid w:val="00536E04"/>
    <w:rsid w:val="00540588"/>
    <w:rsid w:val="005409DA"/>
    <w:rsid w:val="005413EB"/>
    <w:rsid w:val="00541701"/>
    <w:rsid w:val="005418A5"/>
    <w:rsid w:val="00544032"/>
    <w:rsid w:val="00545163"/>
    <w:rsid w:val="00545CF9"/>
    <w:rsid w:val="00545D2E"/>
    <w:rsid w:val="005462BD"/>
    <w:rsid w:val="00546CBC"/>
    <w:rsid w:val="00547576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5881"/>
    <w:rsid w:val="005862AC"/>
    <w:rsid w:val="00586AEE"/>
    <w:rsid w:val="005902B2"/>
    <w:rsid w:val="0059102D"/>
    <w:rsid w:val="0059145E"/>
    <w:rsid w:val="00591715"/>
    <w:rsid w:val="00592105"/>
    <w:rsid w:val="005929F1"/>
    <w:rsid w:val="005952F1"/>
    <w:rsid w:val="00595DF6"/>
    <w:rsid w:val="00597AAA"/>
    <w:rsid w:val="00597B47"/>
    <w:rsid w:val="005A01A2"/>
    <w:rsid w:val="005A0921"/>
    <w:rsid w:val="005A1439"/>
    <w:rsid w:val="005A1AC2"/>
    <w:rsid w:val="005A34FE"/>
    <w:rsid w:val="005A3ABB"/>
    <w:rsid w:val="005A3C32"/>
    <w:rsid w:val="005A3ED9"/>
    <w:rsid w:val="005A5AB9"/>
    <w:rsid w:val="005A5F03"/>
    <w:rsid w:val="005A6472"/>
    <w:rsid w:val="005A7987"/>
    <w:rsid w:val="005A7FA7"/>
    <w:rsid w:val="005A7FF2"/>
    <w:rsid w:val="005B1897"/>
    <w:rsid w:val="005B1A2A"/>
    <w:rsid w:val="005B21B3"/>
    <w:rsid w:val="005B274C"/>
    <w:rsid w:val="005B3545"/>
    <w:rsid w:val="005B3563"/>
    <w:rsid w:val="005B486D"/>
    <w:rsid w:val="005B4C50"/>
    <w:rsid w:val="005B52EC"/>
    <w:rsid w:val="005B5741"/>
    <w:rsid w:val="005B5952"/>
    <w:rsid w:val="005B75E8"/>
    <w:rsid w:val="005C0506"/>
    <w:rsid w:val="005C06E5"/>
    <w:rsid w:val="005C1B86"/>
    <w:rsid w:val="005C1E9D"/>
    <w:rsid w:val="005C2107"/>
    <w:rsid w:val="005C2250"/>
    <w:rsid w:val="005C2BE9"/>
    <w:rsid w:val="005C459E"/>
    <w:rsid w:val="005C4C4E"/>
    <w:rsid w:val="005C4F7F"/>
    <w:rsid w:val="005C576F"/>
    <w:rsid w:val="005C5A91"/>
    <w:rsid w:val="005C764F"/>
    <w:rsid w:val="005C7C52"/>
    <w:rsid w:val="005D080F"/>
    <w:rsid w:val="005D0CA2"/>
    <w:rsid w:val="005D0DE3"/>
    <w:rsid w:val="005D2CEE"/>
    <w:rsid w:val="005D3A0D"/>
    <w:rsid w:val="005D4164"/>
    <w:rsid w:val="005D6731"/>
    <w:rsid w:val="005D70DC"/>
    <w:rsid w:val="005D7142"/>
    <w:rsid w:val="005E0A2E"/>
    <w:rsid w:val="005E2C94"/>
    <w:rsid w:val="005E3302"/>
    <w:rsid w:val="005E34D6"/>
    <w:rsid w:val="005E364E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A8B"/>
    <w:rsid w:val="005F7290"/>
    <w:rsid w:val="005F7407"/>
    <w:rsid w:val="005F7826"/>
    <w:rsid w:val="005F7E3C"/>
    <w:rsid w:val="00600CA0"/>
    <w:rsid w:val="00600EA1"/>
    <w:rsid w:val="00601A97"/>
    <w:rsid w:val="00601BC3"/>
    <w:rsid w:val="00601D25"/>
    <w:rsid w:val="00601EBE"/>
    <w:rsid w:val="006026E4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7434"/>
    <w:rsid w:val="00617CE1"/>
    <w:rsid w:val="00617F1C"/>
    <w:rsid w:val="0062007A"/>
    <w:rsid w:val="00620EDC"/>
    <w:rsid w:val="00621F61"/>
    <w:rsid w:val="0062225E"/>
    <w:rsid w:val="0062248F"/>
    <w:rsid w:val="006224B7"/>
    <w:rsid w:val="0062455A"/>
    <w:rsid w:val="0062561B"/>
    <w:rsid w:val="00625B1B"/>
    <w:rsid w:val="00626128"/>
    <w:rsid w:val="006266C8"/>
    <w:rsid w:val="00626E6E"/>
    <w:rsid w:val="006278DE"/>
    <w:rsid w:val="00630084"/>
    <w:rsid w:val="0063021B"/>
    <w:rsid w:val="0063101E"/>
    <w:rsid w:val="00631641"/>
    <w:rsid w:val="00632BC4"/>
    <w:rsid w:val="0063336F"/>
    <w:rsid w:val="00633661"/>
    <w:rsid w:val="006342BE"/>
    <w:rsid w:val="0063433F"/>
    <w:rsid w:val="00634ECF"/>
    <w:rsid w:val="0063555D"/>
    <w:rsid w:val="00635EB3"/>
    <w:rsid w:val="00636BB1"/>
    <w:rsid w:val="00637080"/>
    <w:rsid w:val="006373D0"/>
    <w:rsid w:val="006378AE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0D0"/>
    <w:rsid w:val="00662551"/>
    <w:rsid w:val="00662655"/>
    <w:rsid w:val="00662661"/>
    <w:rsid w:val="00663388"/>
    <w:rsid w:val="0066423A"/>
    <w:rsid w:val="00664916"/>
    <w:rsid w:val="00664E41"/>
    <w:rsid w:val="00665D86"/>
    <w:rsid w:val="00666041"/>
    <w:rsid w:val="006673A7"/>
    <w:rsid w:val="00667660"/>
    <w:rsid w:val="00670528"/>
    <w:rsid w:val="00672332"/>
    <w:rsid w:val="0067313F"/>
    <w:rsid w:val="006731D7"/>
    <w:rsid w:val="00673D2E"/>
    <w:rsid w:val="00673D3D"/>
    <w:rsid w:val="00674091"/>
    <w:rsid w:val="00674856"/>
    <w:rsid w:val="006748F3"/>
    <w:rsid w:val="006771C6"/>
    <w:rsid w:val="00677DFC"/>
    <w:rsid w:val="00680F89"/>
    <w:rsid w:val="006811F6"/>
    <w:rsid w:val="0068184D"/>
    <w:rsid w:val="00681EDE"/>
    <w:rsid w:val="0068214E"/>
    <w:rsid w:val="00683F1C"/>
    <w:rsid w:val="006841B2"/>
    <w:rsid w:val="0068502D"/>
    <w:rsid w:val="006867B1"/>
    <w:rsid w:val="006906F4"/>
    <w:rsid w:val="00692A0D"/>
    <w:rsid w:val="00692B1C"/>
    <w:rsid w:val="00692DEE"/>
    <w:rsid w:val="0069320A"/>
    <w:rsid w:val="00694B41"/>
    <w:rsid w:val="00695CC4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B0F12"/>
    <w:rsid w:val="006B2C5B"/>
    <w:rsid w:val="006B2F2E"/>
    <w:rsid w:val="006B3875"/>
    <w:rsid w:val="006B4CF4"/>
    <w:rsid w:val="006B5F58"/>
    <w:rsid w:val="006B7E30"/>
    <w:rsid w:val="006C13BC"/>
    <w:rsid w:val="006C2809"/>
    <w:rsid w:val="006C3BC1"/>
    <w:rsid w:val="006C447F"/>
    <w:rsid w:val="006C4EF8"/>
    <w:rsid w:val="006C5063"/>
    <w:rsid w:val="006C54B6"/>
    <w:rsid w:val="006C59F8"/>
    <w:rsid w:val="006C5E97"/>
    <w:rsid w:val="006C5EE2"/>
    <w:rsid w:val="006C6227"/>
    <w:rsid w:val="006C7151"/>
    <w:rsid w:val="006C7691"/>
    <w:rsid w:val="006C795A"/>
    <w:rsid w:val="006D11EF"/>
    <w:rsid w:val="006D2801"/>
    <w:rsid w:val="006D366C"/>
    <w:rsid w:val="006D37AD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52FD"/>
    <w:rsid w:val="006E793D"/>
    <w:rsid w:val="006F1E7B"/>
    <w:rsid w:val="006F2276"/>
    <w:rsid w:val="006F468D"/>
    <w:rsid w:val="006F5267"/>
    <w:rsid w:val="006F5578"/>
    <w:rsid w:val="006F5BD3"/>
    <w:rsid w:val="006F67F2"/>
    <w:rsid w:val="006F6CD3"/>
    <w:rsid w:val="006F6FEE"/>
    <w:rsid w:val="006F7430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53E"/>
    <w:rsid w:val="00722A49"/>
    <w:rsid w:val="00723081"/>
    <w:rsid w:val="00723A05"/>
    <w:rsid w:val="007241C7"/>
    <w:rsid w:val="00724970"/>
    <w:rsid w:val="0072541D"/>
    <w:rsid w:val="00725CE2"/>
    <w:rsid w:val="00726058"/>
    <w:rsid w:val="00726EF7"/>
    <w:rsid w:val="007273A2"/>
    <w:rsid w:val="00730308"/>
    <w:rsid w:val="00730357"/>
    <w:rsid w:val="00730933"/>
    <w:rsid w:val="0073200B"/>
    <w:rsid w:val="0073241C"/>
    <w:rsid w:val="007341A5"/>
    <w:rsid w:val="007341F5"/>
    <w:rsid w:val="00734618"/>
    <w:rsid w:val="00735060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6174"/>
    <w:rsid w:val="007461AF"/>
    <w:rsid w:val="007465B5"/>
    <w:rsid w:val="007469C3"/>
    <w:rsid w:val="0075220B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384E"/>
    <w:rsid w:val="00764E04"/>
    <w:rsid w:val="00765524"/>
    <w:rsid w:val="007668D5"/>
    <w:rsid w:val="00767490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7DB"/>
    <w:rsid w:val="00774C13"/>
    <w:rsid w:val="0077502B"/>
    <w:rsid w:val="00776522"/>
    <w:rsid w:val="00776AA0"/>
    <w:rsid w:val="0077733E"/>
    <w:rsid w:val="0077739A"/>
    <w:rsid w:val="0077765E"/>
    <w:rsid w:val="007816B1"/>
    <w:rsid w:val="007819DB"/>
    <w:rsid w:val="00781DDD"/>
    <w:rsid w:val="0078211A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ACD"/>
    <w:rsid w:val="007A37F7"/>
    <w:rsid w:val="007A3B3B"/>
    <w:rsid w:val="007A493A"/>
    <w:rsid w:val="007A4E70"/>
    <w:rsid w:val="007A5008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3181"/>
    <w:rsid w:val="007B3439"/>
    <w:rsid w:val="007B34AE"/>
    <w:rsid w:val="007B478F"/>
    <w:rsid w:val="007B5A0C"/>
    <w:rsid w:val="007B7424"/>
    <w:rsid w:val="007B745A"/>
    <w:rsid w:val="007B74E6"/>
    <w:rsid w:val="007B7576"/>
    <w:rsid w:val="007B7766"/>
    <w:rsid w:val="007B796C"/>
    <w:rsid w:val="007C016F"/>
    <w:rsid w:val="007C0F1C"/>
    <w:rsid w:val="007C2248"/>
    <w:rsid w:val="007C2AF7"/>
    <w:rsid w:val="007C30A7"/>
    <w:rsid w:val="007C3729"/>
    <w:rsid w:val="007C3FC4"/>
    <w:rsid w:val="007C49CE"/>
    <w:rsid w:val="007C4F4A"/>
    <w:rsid w:val="007C58C3"/>
    <w:rsid w:val="007C5B42"/>
    <w:rsid w:val="007D05CE"/>
    <w:rsid w:val="007D1A20"/>
    <w:rsid w:val="007D1D08"/>
    <w:rsid w:val="007D2467"/>
    <w:rsid w:val="007D2D8C"/>
    <w:rsid w:val="007D355A"/>
    <w:rsid w:val="007D40D2"/>
    <w:rsid w:val="007D4B40"/>
    <w:rsid w:val="007D4D99"/>
    <w:rsid w:val="007D69EE"/>
    <w:rsid w:val="007D6AD6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16BE"/>
    <w:rsid w:val="007F16C7"/>
    <w:rsid w:val="007F546C"/>
    <w:rsid w:val="007F54F2"/>
    <w:rsid w:val="007F6A1E"/>
    <w:rsid w:val="007F74D9"/>
    <w:rsid w:val="007F78D1"/>
    <w:rsid w:val="008008ED"/>
    <w:rsid w:val="00801F18"/>
    <w:rsid w:val="008022D9"/>
    <w:rsid w:val="00802345"/>
    <w:rsid w:val="00802764"/>
    <w:rsid w:val="00803D92"/>
    <w:rsid w:val="00804CC1"/>
    <w:rsid w:val="00804DF8"/>
    <w:rsid w:val="00806298"/>
    <w:rsid w:val="00806F73"/>
    <w:rsid w:val="00810721"/>
    <w:rsid w:val="008127F1"/>
    <w:rsid w:val="0081395B"/>
    <w:rsid w:val="008139B5"/>
    <w:rsid w:val="00814E85"/>
    <w:rsid w:val="00816419"/>
    <w:rsid w:val="00816CCD"/>
    <w:rsid w:val="0082027B"/>
    <w:rsid w:val="0082181A"/>
    <w:rsid w:val="00822833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2BA1"/>
    <w:rsid w:val="00832EC9"/>
    <w:rsid w:val="00832FB5"/>
    <w:rsid w:val="00833461"/>
    <w:rsid w:val="00834667"/>
    <w:rsid w:val="008352A0"/>
    <w:rsid w:val="008352D2"/>
    <w:rsid w:val="00836601"/>
    <w:rsid w:val="0083731C"/>
    <w:rsid w:val="00837B42"/>
    <w:rsid w:val="0084124C"/>
    <w:rsid w:val="00841847"/>
    <w:rsid w:val="00841CCA"/>
    <w:rsid w:val="00841F8E"/>
    <w:rsid w:val="008422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3C77"/>
    <w:rsid w:val="0085405A"/>
    <w:rsid w:val="00854326"/>
    <w:rsid w:val="00854F63"/>
    <w:rsid w:val="00855093"/>
    <w:rsid w:val="00855BE6"/>
    <w:rsid w:val="008570A3"/>
    <w:rsid w:val="00857489"/>
    <w:rsid w:val="00860B66"/>
    <w:rsid w:val="00860CE4"/>
    <w:rsid w:val="00861EE7"/>
    <w:rsid w:val="008624EB"/>
    <w:rsid w:val="00863833"/>
    <w:rsid w:val="00863E3D"/>
    <w:rsid w:val="00864A9F"/>
    <w:rsid w:val="00865131"/>
    <w:rsid w:val="0086661C"/>
    <w:rsid w:val="00866FE3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EFC"/>
    <w:rsid w:val="008830AF"/>
    <w:rsid w:val="00883923"/>
    <w:rsid w:val="00884FB6"/>
    <w:rsid w:val="00886B55"/>
    <w:rsid w:val="008873D5"/>
    <w:rsid w:val="008906D7"/>
    <w:rsid w:val="00891943"/>
    <w:rsid w:val="00892611"/>
    <w:rsid w:val="00892892"/>
    <w:rsid w:val="00892ECA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520"/>
    <w:rsid w:val="008A4BF4"/>
    <w:rsid w:val="008A5831"/>
    <w:rsid w:val="008A5B7F"/>
    <w:rsid w:val="008A657E"/>
    <w:rsid w:val="008A6D06"/>
    <w:rsid w:val="008B1224"/>
    <w:rsid w:val="008B17BA"/>
    <w:rsid w:val="008B43A0"/>
    <w:rsid w:val="008B509A"/>
    <w:rsid w:val="008B5120"/>
    <w:rsid w:val="008B5C56"/>
    <w:rsid w:val="008C0118"/>
    <w:rsid w:val="008C0510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7BF"/>
    <w:rsid w:val="008C4EE3"/>
    <w:rsid w:val="008C6365"/>
    <w:rsid w:val="008C63A9"/>
    <w:rsid w:val="008C6EBC"/>
    <w:rsid w:val="008C73F7"/>
    <w:rsid w:val="008C7FAB"/>
    <w:rsid w:val="008D0BCD"/>
    <w:rsid w:val="008D0D98"/>
    <w:rsid w:val="008D15EE"/>
    <w:rsid w:val="008D1A48"/>
    <w:rsid w:val="008D1F8F"/>
    <w:rsid w:val="008D327B"/>
    <w:rsid w:val="008D3B86"/>
    <w:rsid w:val="008D59EA"/>
    <w:rsid w:val="008D6677"/>
    <w:rsid w:val="008D7104"/>
    <w:rsid w:val="008D74DA"/>
    <w:rsid w:val="008E1716"/>
    <w:rsid w:val="008E177C"/>
    <w:rsid w:val="008E1D10"/>
    <w:rsid w:val="008E2907"/>
    <w:rsid w:val="008E2BB1"/>
    <w:rsid w:val="008E2D72"/>
    <w:rsid w:val="008E3B16"/>
    <w:rsid w:val="008E51CE"/>
    <w:rsid w:val="008E57D3"/>
    <w:rsid w:val="008E5BDF"/>
    <w:rsid w:val="008E6AC3"/>
    <w:rsid w:val="008E72D3"/>
    <w:rsid w:val="008E757C"/>
    <w:rsid w:val="008F097B"/>
    <w:rsid w:val="008F0AEF"/>
    <w:rsid w:val="008F0C79"/>
    <w:rsid w:val="008F1A25"/>
    <w:rsid w:val="008F1DD5"/>
    <w:rsid w:val="008F20C7"/>
    <w:rsid w:val="008F237B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1DD6"/>
    <w:rsid w:val="00903B5D"/>
    <w:rsid w:val="00904774"/>
    <w:rsid w:val="00906529"/>
    <w:rsid w:val="009066AA"/>
    <w:rsid w:val="00907159"/>
    <w:rsid w:val="009071AD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685F"/>
    <w:rsid w:val="00916BBC"/>
    <w:rsid w:val="00916CFD"/>
    <w:rsid w:val="00916F05"/>
    <w:rsid w:val="00916F82"/>
    <w:rsid w:val="00917EBF"/>
    <w:rsid w:val="00920C58"/>
    <w:rsid w:val="009228F3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044A"/>
    <w:rsid w:val="00932E4E"/>
    <w:rsid w:val="009332FC"/>
    <w:rsid w:val="009333AE"/>
    <w:rsid w:val="00934ECE"/>
    <w:rsid w:val="009352EF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516CF"/>
    <w:rsid w:val="0095195C"/>
    <w:rsid w:val="00951EDE"/>
    <w:rsid w:val="009523B1"/>
    <w:rsid w:val="009533E7"/>
    <w:rsid w:val="009533E9"/>
    <w:rsid w:val="00953A97"/>
    <w:rsid w:val="00954C55"/>
    <w:rsid w:val="009553BF"/>
    <w:rsid w:val="009555D3"/>
    <w:rsid w:val="00957ABB"/>
    <w:rsid w:val="0096070A"/>
    <w:rsid w:val="009619FD"/>
    <w:rsid w:val="00961CD0"/>
    <w:rsid w:val="0096221F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70237"/>
    <w:rsid w:val="00970C66"/>
    <w:rsid w:val="00970F66"/>
    <w:rsid w:val="00970FE2"/>
    <w:rsid w:val="0097151B"/>
    <w:rsid w:val="00971C71"/>
    <w:rsid w:val="009725A1"/>
    <w:rsid w:val="00972B12"/>
    <w:rsid w:val="00973C65"/>
    <w:rsid w:val="00975503"/>
    <w:rsid w:val="00976346"/>
    <w:rsid w:val="009803EF"/>
    <w:rsid w:val="00980777"/>
    <w:rsid w:val="00980D1A"/>
    <w:rsid w:val="00981A0B"/>
    <w:rsid w:val="00981B4F"/>
    <w:rsid w:val="00982D2B"/>
    <w:rsid w:val="00982EB8"/>
    <w:rsid w:val="00983605"/>
    <w:rsid w:val="00983A47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5F0"/>
    <w:rsid w:val="00994C01"/>
    <w:rsid w:val="00996146"/>
    <w:rsid w:val="00996AFF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E11"/>
    <w:rsid w:val="009A64B5"/>
    <w:rsid w:val="009A7575"/>
    <w:rsid w:val="009A76BB"/>
    <w:rsid w:val="009B0406"/>
    <w:rsid w:val="009B0C29"/>
    <w:rsid w:val="009B12BA"/>
    <w:rsid w:val="009B1F85"/>
    <w:rsid w:val="009B2192"/>
    <w:rsid w:val="009B219C"/>
    <w:rsid w:val="009B3A3C"/>
    <w:rsid w:val="009B7EFC"/>
    <w:rsid w:val="009C0A62"/>
    <w:rsid w:val="009C1588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97D"/>
    <w:rsid w:val="009D0A09"/>
    <w:rsid w:val="009D0CFC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2B8D"/>
    <w:rsid w:val="009F368C"/>
    <w:rsid w:val="009F445C"/>
    <w:rsid w:val="009F4D50"/>
    <w:rsid w:val="009F5128"/>
    <w:rsid w:val="009F584D"/>
    <w:rsid w:val="009F5FAC"/>
    <w:rsid w:val="009F6516"/>
    <w:rsid w:val="009F7F32"/>
    <w:rsid w:val="00A01C39"/>
    <w:rsid w:val="00A0208C"/>
    <w:rsid w:val="00A0423D"/>
    <w:rsid w:val="00A04623"/>
    <w:rsid w:val="00A04664"/>
    <w:rsid w:val="00A061AF"/>
    <w:rsid w:val="00A06AC1"/>
    <w:rsid w:val="00A078DF"/>
    <w:rsid w:val="00A078F2"/>
    <w:rsid w:val="00A07AAC"/>
    <w:rsid w:val="00A07B0B"/>
    <w:rsid w:val="00A07BE1"/>
    <w:rsid w:val="00A07E08"/>
    <w:rsid w:val="00A1057D"/>
    <w:rsid w:val="00A11BCB"/>
    <w:rsid w:val="00A13037"/>
    <w:rsid w:val="00A137DB"/>
    <w:rsid w:val="00A139AC"/>
    <w:rsid w:val="00A14704"/>
    <w:rsid w:val="00A14E9A"/>
    <w:rsid w:val="00A15A5A"/>
    <w:rsid w:val="00A163DD"/>
    <w:rsid w:val="00A168F2"/>
    <w:rsid w:val="00A175CA"/>
    <w:rsid w:val="00A20B97"/>
    <w:rsid w:val="00A2205F"/>
    <w:rsid w:val="00A23649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2CED"/>
    <w:rsid w:val="00A330FB"/>
    <w:rsid w:val="00A33254"/>
    <w:rsid w:val="00A35FB9"/>
    <w:rsid w:val="00A36088"/>
    <w:rsid w:val="00A3672B"/>
    <w:rsid w:val="00A36D32"/>
    <w:rsid w:val="00A37460"/>
    <w:rsid w:val="00A4033B"/>
    <w:rsid w:val="00A40D0A"/>
    <w:rsid w:val="00A40EB7"/>
    <w:rsid w:val="00A411D1"/>
    <w:rsid w:val="00A4157F"/>
    <w:rsid w:val="00A417B1"/>
    <w:rsid w:val="00A427C1"/>
    <w:rsid w:val="00A42B25"/>
    <w:rsid w:val="00A42C90"/>
    <w:rsid w:val="00A4322B"/>
    <w:rsid w:val="00A434C0"/>
    <w:rsid w:val="00A4359C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5EF2"/>
    <w:rsid w:val="00A66B6F"/>
    <w:rsid w:val="00A678F4"/>
    <w:rsid w:val="00A70AA9"/>
    <w:rsid w:val="00A70BE5"/>
    <w:rsid w:val="00A70CF6"/>
    <w:rsid w:val="00A723AF"/>
    <w:rsid w:val="00A728F0"/>
    <w:rsid w:val="00A72F0B"/>
    <w:rsid w:val="00A73C16"/>
    <w:rsid w:val="00A74162"/>
    <w:rsid w:val="00A74BBB"/>
    <w:rsid w:val="00A75426"/>
    <w:rsid w:val="00A76A87"/>
    <w:rsid w:val="00A76F55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28ED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D88"/>
    <w:rsid w:val="00A9683F"/>
    <w:rsid w:val="00A968A5"/>
    <w:rsid w:val="00A96C4D"/>
    <w:rsid w:val="00A97575"/>
    <w:rsid w:val="00A975B2"/>
    <w:rsid w:val="00A97D5C"/>
    <w:rsid w:val="00AA0466"/>
    <w:rsid w:val="00AA0FE2"/>
    <w:rsid w:val="00AA10EB"/>
    <w:rsid w:val="00AA3F97"/>
    <w:rsid w:val="00AA419B"/>
    <w:rsid w:val="00AA4F7B"/>
    <w:rsid w:val="00AA56CC"/>
    <w:rsid w:val="00AA5FD9"/>
    <w:rsid w:val="00AA66B3"/>
    <w:rsid w:val="00AA6D4C"/>
    <w:rsid w:val="00AA7610"/>
    <w:rsid w:val="00AA7BFD"/>
    <w:rsid w:val="00AB0087"/>
    <w:rsid w:val="00AB0159"/>
    <w:rsid w:val="00AB034D"/>
    <w:rsid w:val="00AB0E08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6BA2"/>
    <w:rsid w:val="00AD1BF2"/>
    <w:rsid w:val="00AD3CD3"/>
    <w:rsid w:val="00AD3E23"/>
    <w:rsid w:val="00AD4418"/>
    <w:rsid w:val="00AD527D"/>
    <w:rsid w:val="00AD5CD5"/>
    <w:rsid w:val="00AD6C0F"/>
    <w:rsid w:val="00AD6C48"/>
    <w:rsid w:val="00AD722B"/>
    <w:rsid w:val="00AD7DE2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5CC8"/>
    <w:rsid w:val="00AE63A2"/>
    <w:rsid w:val="00AF06A8"/>
    <w:rsid w:val="00AF073F"/>
    <w:rsid w:val="00AF0795"/>
    <w:rsid w:val="00AF0A37"/>
    <w:rsid w:val="00AF1F26"/>
    <w:rsid w:val="00AF29A5"/>
    <w:rsid w:val="00AF2C3D"/>
    <w:rsid w:val="00AF4488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7F5"/>
    <w:rsid w:val="00B03BBF"/>
    <w:rsid w:val="00B0517E"/>
    <w:rsid w:val="00B053E0"/>
    <w:rsid w:val="00B10C50"/>
    <w:rsid w:val="00B10CE5"/>
    <w:rsid w:val="00B115D9"/>
    <w:rsid w:val="00B11691"/>
    <w:rsid w:val="00B12485"/>
    <w:rsid w:val="00B13423"/>
    <w:rsid w:val="00B1381A"/>
    <w:rsid w:val="00B14220"/>
    <w:rsid w:val="00B15B28"/>
    <w:rsid w:val="00B15ED0"/>
    <w:rsid w:val="00B16A5E"/>
    <w:rsid w:val="00B16E23"/>
    <w:rsid w:val="00B173CA"/>
    <w:rsid w:val="00B17515"/>
    <w:rsid w:val="00B17A0E"/>
    <w:rsid w:val="00B17C98"/>
    <w:rsid w:val="00B20ADD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67B2"/>
    <w:rsid w:val="00B279AC"/>
    <w:rsid w:val="00B27F6F"/>
    <w:rsid w:val="00B3060D"/>
    <w:rsid w:val="00B30688"/>
    <w:rsid w:val="00B30785"/>
    <w:rsid w:val="00B31BE9"/>
    <w:rsid w:val="00B32EE3"/>
    <w:rsid w:val="00B33B0A"/>
    <w:rsid w:val="00B344C1"/>
    <w:rsid w:val="00B34C3B"/>
    <w:rsid w:val="00B35B71"/>
    <w:rsid w:val="00B35BB6"/>
    <w:rsid w:val="00B36550"/>
    <w:rsid w:val="00B36731"/>
    <w:rsid w:val="00B369C4"/>
    <w:rsid w:val="00B37341"/>
    <w:rsid w:val="00B40236"/>
    <w:rsid w:val="00B40297"/>
    <w:rsid w:val="00B40324"/>
    <w:rsid w:val="00B42D9E"/>
    <w:rsid w:val="00B43231"/>
    <w:rsid w:val="00B44328"/>
    <w:rsid w:val="00B444FF"/>
    <w:rsid w:val="00B4533D"/>
    <w:rsid w:val="00B454C4"/>
    <w:rsid w:val="00B477DA"/>
    <w:rsid w:val="00B504BC"/>
    <w:rsid w:val="00B507BA"/>
    <w:rsid w:val="00B50B2C"/>
    <w:rsid w:val="00B52DF5"/>
    <w:rsid w:val="00B534E8"/>
    <w:rsid w:val="00B5382C"/>
    <w:rsid w:val="00B53A37"/>
    <w:rsid w:val="00B540FA"/>
    <w:rsid w:val="00B54519"/>
    <w:rsid w:val="00B54771"/>
    <w:rsid w:val="00B54DB3"/>
    <w:rsid w:val="00B55214"/>
    <w:rsid w:val="00B572E8"/>
    <w:rsid w:val="00B604EF"/>
    <w:rsid w:val="00B607CC"/>
    <w:rsid w:val="00B60AA7"/>
    <w:rsid w:val="00B61338"/>
    <w:rsid w:val="00B6190E"/>
    <w:rsid w:val="00B61D11"/>
    <w:rsid w:val="00B61F47"/>
    <w:rsid w:val="00B64DAE"/>
    <w:rsid w:val="00B6521D"/>
    <w:rsid w:val="00B65226"/>
    <w:rsid w:val="00B6538E"/>
    <w:rsid w:val="00B6559D"/>
    <w:rsid w:val="00B6563B"/>
    <w:rsid w:val="00B670F7"/>
    <w:rsid w:val="00B671E8"/>
    <w:rsid w:val="00B67DE3"/>
    <w:rsid w:val="00B70150"/>
    <w:rsid w:val="00B71165"/>
    <w:rsid w:val="00B732E5"/>
    <w:rsid w:val="00B742DC"/>
    <w:rsid w:val="00B753EE"/>
    <w:rsid w:val="00B75EAE"/>
    <w:rsid w:val="00B76700"/>
    <w:rsid w:val="00B77868"/>
    <w:rsid w:val="00B77D9A"/>
    <w:rsid w:val="00B804E2"/>
    <w:rsid w:val="00B80719"/>
    <w:rsid w:val="00B80C62"/>
    <w:rsid w:val="00B810EB"/>
    <w:rsid w:val="00B81A95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60"/>
    <w:rsid w:val="00B87815"/>
    <w:rsid w:val="00B87A8A"/>
    <w:rsid w:val="00B914BF"/>
    <w:rsid w:val="00B91803"/>
    <w:rsid w:val="00B91892"/>
    <w:rsid w:val="00B92959"/>
    <w:rsid w:val="00B94742"/>
    <w:rsid w:val="00B94C6C"/>
    <w:rsid w:val="00B96A27"/>
    <w:rsid w:val="00B97A42"/>
    <w:rsid w:val="00BA13DE"/>
    <w:rsid w:val="00BA219A"/>
    <w:rsid w:val="00BA268B"/>
    <w:rsid w:val="00BA2A3B"/>
    <w:rsid w:val="00BA36DB"/>
    <w:rsid w:val="00BA382F"/>
    <w:rsid w:val="00BA3859"/>
    <w:rsid w:val="00BA561A"/>
    <w:rsid w:val="00BA5C39"/>
    <w:rsid w:val="00BA6E68"/>
    <w:rsid w:val="00BA77AB"/>
    <w:rsid w:val="00BA7AF8"/>
    <w:rsid w:val="00BB06B7"/>
    <w:rsid w:val="00BB0D3E"/>
    <w:rsid w:val="00BB33A0"/>
    <w:rsid w:val="00BB3911"/>
    <w:rsid w:val="00BB76AB"/>
    <w:rsid w:val="00BC01D3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7203"/>
    <w:rsid w:val="00BC7446"/>
    <w:rsid w:val="00BC7E88"/>
    <w:rsid w:val="00BD0203"/>
    <w:rsid w:val="00BD065F"/>
    <w:rsid w:val="00BD0792"/>
    <w:rsid w:val="00BD1108"/>
    <w:rsid w:val="00BD1536"/>
    <w:rsid w:val="00BD164A"/>
    <w:rsid w:val="00BD1BBC"/>
    <w:rsid w:val="00BD3011"/>
    <w:rsid w:val="00BD391A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06D6"/>
    <w:rsid w:val="00BE1A23"/>
    <w:rsid w:val="00BE1E7E"/>
    <w:rsid w:val="00BE2A5F"/>
    <w:rsid w:val="00BE3267"/>
    <w:rsid w:val="00BE3842"/>
    <w:rsid w:val="00BE4CE5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21A6"/>
    <w:rsid w:val="00C033C0"/>
    <w:rsid w:val="00C03721"/>
    <w:rsid w:val="00C03F31"/>
    <w:rsid w:val="00C04322"/>
    <w:rsid w:val="00C048D9"/>
    <w:rsid w:val="00C056B0"/>
    <w:rsid w:val="00C06DDA"/>
    <w:rsid w:val="00C07FAB"/>
    <w:rsid w:val="00C10E0A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E9A"/>
    <w:rsid w:val="00C16150"/>
    <w:rsid w:val="00C16837"/>
    <w:rsid w:val="00C206C2"/>
    <w:rsid w:val="00C20804"/>
    <w:rsid w:val="00C20EFC"/>
    <w:rsid w:val="00C21E77"/>
    <w:rsid w:val="00C23044"/>
    <w:rsid w:val="00C23302"/>
    <w:rsid w:val="00C242BF"/>
    <w:rsid w:val="00C2447F"/>
    <w:rsid w:val="00C250D4"/>
    <w:rsid w:val="00C2552B"/>
    <w:rsid w:val="00C26FCF"/>
    <w:rsid w:val="00C27B8C"/>
    <w:rsid w:val="00C304EB"/>
    <w:rsid w:val="00C307A4"/>
    <w:rsid w:val="00C30D71"/>
    <w:rsid w:val="00C30F97"/>
    <w:rsid w:val="00C3161C"/>
    <w:rsid w:val="00C3215E"/>
    <w:rsid w:val="00C32FFA"/>
    <w:rsid w:val="00C33403"/>
    <w:rsid w:val="00C33AF2"/>
    <w:rsid w:val="00C34627"/>
    <w:rsid w:val="00C36DE9"/>
    <w:rsid w:val="00C37287"/>
    <w:rsid w:val="00C376F1"/>
    <w:rsid w:val="00C41030"/>
    <w:rsid w:val="00C419A6"/>
    <w:rsid w:val="00C41F1B"/>
    <w:rsid w:val="00C420B2"/>
    <w:rsid w:val="00C42139"/>
    <w:rsid w:val="00C4223B"/>
    <w:rsid w:val="00C4262B"/>
    <w:rsid w:val="00C43498"/>
    <w:rsid w:val="00C43D72"/>
    <w:rsid w:val="00C45525"/>
    <w:rsid w:val="00C45FA4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1F13"/>
    <w:rsid w:val="00C6263F"/>
    <w:rsid w:val="00C63454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DB7"/>
    <w:rsid w:val="00C7466B"/>
    <w:rsid w:val="00C7494D"/>
    <w:rsid w:val="00C750D2"/>
    <w:rsid w:val="00C753C2"/>
    <w:rsid w:val="00C76398"/>
    <w:rsid w:val="00C8006C"/>
    <w:rsid w:val="00C80BC1"/>
    <w:rsid w:val="00C80D67"/>
    <w:rsid w:val="00C81352"/>
    <w:rsid w:val="00C8202A"/>
    <w:rsid w:val="00C83370"/>
    <w:rsid w:val="00C83624"/>
    <w:rsid w:val="00C83937"/>
    <w:rsid w:val="00C83C73"/>
    <w:rsid w:val="00C84536"/>
    <w:rsid w:val="00C85791"/>
    <w:rsid w:val="00C860B1"/>
    <w:rsid w:val="00C86541"/>
    <w:rsid w:val="00C875B1"/>
    <w:rsid w:val="00C8760B"/>
    <w:rsid w:val="00C90FF5"/>
    <w:rsid w:val="00C91689"/>
    <w:rsid w:val="00C91764"/>
    <w:rsid w:val="00C9345D"/>
    <w:rsid w:val="00C95695"/>
    <w:rsid w:val="00C9622E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688"/>
    <w:rsid w:val="00CA4747"/>
    <w:rsid w:val="00CA484A"/>
    <w:rsid w:val="00CA5CDC"/>
    <w:rsid w:val="00CA61BD"/>
    <w:rsid w:val="00CA643C"/>
    <w:rsid w:val="00CA7A41"/>
    <w:rsid w:val="00CB0752"/>
    <w:rsid w:val="00CB098F"/>
    <w:rsid w:val="00CB11CF"/>
    <w:rsid w:val="00CB1A74"/>
    <w:rsid w:val="00CB3C83"/>
    <w:rsid w:val="00CB3FF0"/>
    <w:rsid w:val="00CB4B25"/>
    <w:rsid w:val="00CB5178"/>
    <w:rsid w:val="00CB6A52"/>
    <w:rsid w:val="00CC0B9B"/>
    <w:rsid w:val="00CC1525"/>
    <w:rsid w:val="00CC17D4"/>
    <w:rsid w:val="00CC3007"/>
    <w:rsid w:val="00CC5342"/>
    <w:rsid w:val="00CC54C7"/>
    <w:rsid w:val="00CC54EA"/>
    <w:rsid w:val="00CC5886"/>
    <w:rsid w:val="00CC59C2"/>
    <w:rsid w:val="00CC627E"/>
    <w:rsid w:val="00CC66CF"/>
    <w:rsid w:val="00CC72AC"/>
    <w:rsid w:val="00CD1322"/>
    <w:rsid w:val="00CD1F2A"/>
    <w:rsid w:val="00CD21AD"/>
    <w:rsid w:val="00CD2B03"/>
    <w:rsid w:val="00CD3A54"/>
    <w:rsid w:val="00CD3CDF"/>
    <w:rsid w:val="00CD5CA9"/>
    <w:rsid w:val="00CD6ADF"/>
    <w:rsid w:val="00CD6EC5"/>
    <w:rsid w:val="00CD74FB"/>
    <w:rsid w:val="00CE05A6"/>
    <w:rsid w:val="00CE0846"/>
    <w:rsid w:val="00CE12AC"/>
    <w:rsid w:val="00CE1E53"/>
    <w:rsid w:val="00CE2836"/>
    <w:rsid w:val="00CE41A0"/>
    <w:rsid w:val="00CE429A"/>
    <w:rsid w:val="00CE65E9"/>
    <w:rsid w:val="00CE679B"/>
    <w:rsid w:val="00CF1A0D"/>
    <w:rsid w:val="00CF1B62"/>
    <w:rsid w:val="00CF1D7E"/>
    <w:rsid w:val="00CF23F2"/>
    <w:rsid w:val="00CF2AEB"/>
    <w:rsid w:val="00CF2FD5"/>
    <w:rsid w:val="00CF3AB3"/>
    <w:rsid w:val="00CF5624"/>
    <w:rsid w:val="00CF5D69"/>
    <w:rsid w:val="00CF6141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2377"/>
    <w:rsid w:val="00D124AF"/>
    <w:rsid w:val="00D14AA3"/>
    <w:rsid w:val="00D14EAF"/>
    <w:rsid w:val="00D15456"/>
    <w:rsid w:val="00D176C2"/>
    <w:rsid w:val="00D2060B"/>
    <w:rsid w:val="00D2076E"/>
    <w:rsid w:val="00D2171B"/>
    <w:rsid w:val="00D22F21"/>
    <w:rsid w:val="00D23156"/>
    <w:rsid w:val="00D235DE"/>
    <w:rsid w:val="00D23F9E"/>
    <w:rsid w:val="00D24131"/>
    <w:rsid w:val="00D24145"/>
    <w:rsid w:val="00D247D6"/>
    <w:rsid w:val="00D2500A"/>
    <w:rsid w:val="00D27758"/>
    <w:rsid w:val="00D27901"/>
    <w:rsid w:val="00D27DFD"/>
    <w:rsid w:val="00D3017D"/>
    <w:rsid w:val="00D316B0"/>
    <w:rsid w:val="00D3184F"/>
    <w:rsid w:val="00D31EA6"/>
    <w:rsid w:val="00D33CC0"/>
    <w:rsid w:val="00D33D46"/>
    <w:rsid w:val="00D36721"/>
    <w:rsid w:val="00D36793"/>
    <w:rsid w:val="00D37DD7"/>
    <w:rsid w:val="00D4154C"/>
    <w:rsid w:val="00D41DE8"/>
    <w:rsid w:val="00D42166"/>
    <w:rsid w:val="00D42532"/>
    <w:rsid w:val="00D42927"/>
    <w:rsid w:val="00D42CFA"/>
    <w:rsid w:val="00D433A9"/>
    <w:rsid w:val="00D43A72"/>
    <w:rsid w:val="00D43CCF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51F8"/>
    <w:rsid w:val="00D568F4"/>
    <w:rsid w:val="00D5707B"/>
    <w:rsid w:val="00D571BD"/>
    <w:rsid w:val="00D57BA9"/>
    <w:rsid w:val="00D600B2"/>
    <w:rsid w:val="00D6061B"/>
    <w:rsid w:val="00D61525"/>
    <w:rsid w:val="00D62DC7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6ED4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8E4"/>
    <w:rsid w:val="00D833F7"/>
    <w:rsid w:val="00D838F8"/>
    <w:rsid w:val="00D83B52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D66"/>
    <w:rsid w:val="00D9363A"/>
    <w:rsid w:val="00D93EB0"/>
    <w:rsid w:val="00D94603"/>
    <w:rsid w:val="00D947BD"/>
    <w:rsid w:val="00D94A25"/>
    <w:rsid w:val="00D94D8C"/>
    <w:rsid w:val="00D94DE9"/>
    <w:rsid w:val="00D95B0B"/>
    <w:rsid w:val="00DA07C8"/>
    <w:rsid w:val="00DA0B54"/>
    <w:rsid w:val="00DA115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5035"/>
    <w:rsid w:val="00DB522C"/>
    <w:rsid w:val="00DB559C"/>
    <w:rsid w:val="00DB5745"/>
    <w:rsid w:val="00DB5BF4"/>
    <w:rsid w:val="00DB6BFE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E60"/>
    <w:rsid w:val="00DC6414"/>
    <w:rsid w:val="00DC6FAF"/>
    <w:rsid w:val="00DC7FFD"/>
    <w:rsid w:val="00DD04D5"/>
    <w:rsid w:val="00DD05C2"/>
    <w:rsid w:val="00DD0683"/>
    <w:rsid w:val="00DD2CB8"/>
    <w:rsid w:val="00DD3A87"/>
    <w:rsid w:val="00DD4E1E"/>
    <w:rsid w:val="00DD503A"/>
    <w:rsid w:val="00DD5640"/>
    <w:rsid w:val="00DD573C"/>
    <w:rsid w:val="00DD5D38"/>
    <w:rsid w:val="00DD6B60"/>
    <w:rsid w:val="00DD7D3E"/>
    <w:rsid w:val="00DE09CF"/>
    <w:rsid w:val="00DE20AE"/>
    <w:rsid w:val="00DE2D8B"/>
    <w:rsid w:val="00DE37DB"/>
    <w:rsid w:val="00DE4C20"/>
    <w:rsid w:val="00DE50B2"/>
    <w:rsid w:val="00DE5302"/>
    <w:rsid w:val="00DE54FC"/>
    <w:rsid w:val="00DE5A17"/>
    <w:rsid w:val="00DE5BEE"/>
    <w:rsid w:val="00DE68DF"/>
    <w:rsid w:val="00DF0624"/>
    <w:rsid w:val="00DF104B"/>
    <w:rsid w:val="00DF15AF"/>
    <w:rsid w:val="00DF163D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E01146"/>
    <w:rsid w:val="00E012F4"/>
    <w:rsid w:val="00E014B7"/>
    <w:rsid w:val="00E01533"/>
    <w:rsid w:val="00E02BA4"/>
    <w:rsid w:val="00E03766"/>
    <w:rsid w:val="00E03C0E"/>
    <w:rsid w:val="00E05864"/>
    <w:rsid w:val="00E05912"/>
    <w:rsid w:val="00E071EA"/>
    <w:rsid w:val="00E103C2"/>
    <w:rsid w:val="00E10564"/>
    <w:rsid w:val="00E10B18"/>
    <w:rsid w:val="00E10E16"/>
    <w:rsid w:val="00E12021"/>
    <w:rsid w:val="00E13CBB"/>
    <w:rsid w:val="00E14110"/>
    <w:rsid w:val="00E14561"/>
    <w:rsid w:val="00E156F7"/>
    <w:rsid w:val="00E15ABB"/>
    <w:rsid w:val="00E16773"/>
    <w:rsid w:val="00E1687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A21"/>
    <w:rsid w:val="00E44E40"/>
    <w:rsid w:val="00E45786"/>
    <w:rsid w:val="00E45B21"/>
    <w:rsid w:val="00E45C11"/>
    <w:rsid w:val="00E45DFD"/>
    <w:rsid w:val="00E46130"/>
    <w:rsid w:val="00E47091"/>
    <w:rsid w:val="00E50A96"/>
    <w:rsid w:val="00E516E1"/>
    <w:rsid w:val="00E51D33"/>
    <w:rsid w:val="00E52A2E"/>
    <w:rsid w:val="00E5310C"/>
    <w:rsid w:val="00E5330D"/>
    <w:rsid w:val="00E546FD"/>
    <w:rsid w:val="00E54828"/>
    <w:rsid w:val="00E55C6C"/>
    <w:rsid w:val="00E56DD8"/>
    <w:rsid w:val="00E56E6D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4FC4"/>
    <w:rsid w:val="00E65859"/>
    <w:rsid w:val="00E65872"/>
    <w:rsid w:val="00E65975"/>
    <w:rsid w:val="00E66F78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539D"/>
    <w:rsid w:val="00E7719C"/>
    <w:rsid w:val="00E771CE"/>
    <w:rsid w:val="00E8048B"/>
    <w:rsid w:val="00E81BDA"/>
    <w:rsid w:val="00E823F5"/>
    <w:rsid w:val="00E84652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7A4"/>
    <w:rsid w:val="00E93976"/>
    <w:rsid w:val="00E93E95"/>
    <w:rsid w:val="00E957AA"/>
    <w:rsid w:val="00E9628A"/>
    <w:rsid w:val="00E96B83"/>
    <w:rsid w:val="00E96BE0"/>
    <w:rsid w:val="00E97262"/>
    <w:rsid w:val="00E973E4"/>
    <w:rsid w:val="00E97845"/>
    <w:rsid w:val="00EA26BB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B034A"/>
    <w:rsid w:val="00EB0A95"/>
    <w:rsid w:val="00EB0AC0"/>
    <w:rsid w:val="00EB18AE"/>
    <w:rsid w:val="00EB1CA2"/>
    <w:rsid w:val="00EB20D5"/>
    <w:rsid w:val="00EB2BBE"/>
    <w:rsid w:val="00EB2FF0"/>
    <w:rsid w:val="00EB3462"/>
    <w:rsid w:val="00EB43C4"/>
    <w:rsid w:val="00EB4699"/>
    <w:rsid w:val="00EB4E08"/>
    <w:rsid w:val="00EB5C66"/>
    <w:rsid w:val="00EB6542"/>
    <w:rsid w:val="00EB7D5A"/>
    <w:rsid w:val="00EC07C1"/>
    <w:rsid w:val="00EC11C5"/>
    <w:rsid w:val="00EC1A8A"/>
    <w:rsid w:val="00EC37C4"/>
    <w:rsid w:val="00EC405A"/>
    <w:rsid w:val="00EC460E"/>
    <w:rsid w:val="00EC4EF5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49A9"/>
    <w:rsid w:val="00EF57E4"/>
    <w:rsid w:val="00EF5FA5"/>
    <w:rsid w:val="00EF62C6"/>
    <w:rsid w:val="00EF674F"/>
    <w:rsid w:val="00EF750A"/>
    <w:rsid w:val="00EF7B77"/>
    <w:rsid w:val="00F001C7"/>
    <w:rsid w:val="00F0191D"/>
    <w:rsid w:val="00F0231C"/>
    <w:rsid w:val="00F03FAF"/>
    <w:rsid w:val="00F045D1"/>
    <w:rsid w:val="00F04F89"/>
    <w:rsid w:val="00F051E2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C18"/>
    <w:rsid w:val="00F14F19"/>
    <w:rsid w:val="00F1644D"/>
    <w:rsid w:val="00F1718D"/>
    <w:rsid w:val="00F17E4C"/>
    <w:rsid w:val="00F20598"/>
    <w:rsid w:val="00F22DA6"/>
    <w:rsid w:val="00F232AD"/>
    <w:rsid w:val="00F2464F"/>
    <w:rsid w:val="00F24A92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BDF"/>
    <w:rsid w:val="00F40163"/>
    <w:rsid w:val="00F41576"/>
    <w:rsid w:val="00F415D6"/>
    <w:rsid w:val="00F41B9C"/>
    <w:rsid w:val="00F41F11"/>
    <w:rsid w:val="00F4201E"/>
    <w:rsid w:val="00F42218"/>
    <w:rsid w:val="00F42337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748"/>
    <w:rsid w:val="00F50C30"/>
    <w:rsid w:val="00F52634"/>
    <w:rsid w:val="00F52AD0"/>
    <w:rsid w:val="00F53140"/>
    <w:rsid w:val="00F531A1"/>
    <w:rsid w:val="00F534F9"/>
    <w:rsid w:val="00F53928"/>
    <w:rsid w:val="00F53E26"/>
    <w:rsid w:val="00F540B8"/>
    <w:rsid w:val="00F5521A"/>
    <w:rsid w:val="00F55A82"/>
    <w:rsid w:val="00F56340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B49"/>
    <w:rsid w:val="00F64075"/>
    <w:rsid w:val="00F64425"/>
    <w:rsid w:val="00F65616"/>
    <w:rsid w:val="00F658AD"/>
    <w:rsid w:val="00F66097"/>
    <w:rsid w:val="00F67562"/>
    <w:rsid w:val="00F67B3A"/>
    <w:rsid w:val="00F7090A"/>
    <w:rsid w:val="00F71125"/>
    <w:rsid w:val="00F71719"/>
    <w:rsid w:val="00F736ED"/>
    <w:rsid w:val="00F73C1F"/>
    <w:rsid w:val="00F740BE"/>
    <w:rsid w:val="00F7449E"/>
    <w:rsid w:val="00F77E25"/>
    <w:rsid w:val="00F8022B"/>
    <w:rsid w:val="00F81737"/>
    <w:rsid w:val="00F82719"/>
    <w:rsid w:val="00F82B8C"/>
    <w:rsid w:val="00F830A6"/>
    <w:rsid w:val="00F83781"/>
    <w:rsid w:val="00F8389A"/>
    <w:rsid w:val="00F83EC8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30BF"/>
    <w:rsid w:val="00F93E44"/>
    <w:rsid w:val="00F9440A"/>
    <w:rsid w:val="00F95194"/>
    <w:rsid w:val="00F96EB3"/>
    <w:rsid w:val="00F97EE5"/>
    <w:rsid w:val="00FA0A7A"/>
    <w:rsid w:val="00FA0AA6"/>
    <w:rsid w:val="00FA1B79"/>
    <w:rsid w:val="00FA23BB"/>
    <w:rsid w:val="00FA3B1B"/>
    <w:rsid w:val="00FA49C2"/>
    <w:rsid w:val="00FA568B"/>
    <w:rsid w:val="00FA619F"/>
    <w:rsid w:val="00FA61E2"/>
    <w:rsid w:val="00FA6670"/>
    <w:rsid w:val="00FA68BD"/>
    <w:rsid w:val="00FA748E"/>
    <w:rsid w:val="00FA76E6"/>
    <w:rsid w:val="00FB0498"/>
    <w:rsid w:val="00FB0811"/>
    <w:rsid w:val="00FB0DBF"/>
    <w:rsid w:val="00FB0F11"/>
    <w:rsid w:val="00FB1937"/>
    <w:rsid w:val="00FB2DC2"/>
    <w:rsid w:val="00FB32C0"/>
    <w:rsid w:val="00FB5EDC"/>
    <w:rsid w:val="00FB6047"/>
    <w:rsid w:val="00FB6FBC"/>
    <w:rsid w:val="00FB76DC"/>
    <w:rsid w:val="00FB7A38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730"/>
    <w:rsid w:val="00FC5CBF"/>
    <w:rsid w:val="00FC5F34"/>
    <w:rsid w:val="00FC66CA"/>
    <w:rsid w:val="00FC6985"/>
    <w:rsid w:val="00FC7B7A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694"/>
    <w:rsid w:val="00FE499A"/>
    <w:rsid w:val="00FE4A48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82A"/>
    <w:rsid w:val="00FF58E4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2A1DB3"/>
  <w15:docId w15:val="{490EE387-A594-4609-82B0-E8ABA5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  <w:style w:type="character" w:customStyle="1" w:styleId="LDScheduleheadingChar">
    <w:name w:val="LDSchedule heading Char"/>
    <w:link w:val="LDScheduleheading"/>
    <w:rsid w:val="00502EC5"/>
    <w:rPr>
      <w:rFonts w:ascii="Arial" w:hAnsi="Arial" w:cs="Arial"/>
      <w:b/>
      <w:sz w:val="24"/>
      <w:szCs w:val="24"/>
      <w:lang w:eastAsia="en-US"/>
    </w:rPr>
  </w:style>
  <w:style w:type="paragraph" w:customStyle="1" w:styleId="Tabletext1">
    <w:name w:val="Tabletext"/>
    <w:aliases w:val="tt"/>
    <w:basedOn w:val="Normal"/>
    <w:rsid w:val="00313015"/>
    <w:pPr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rsid w:val="00313015"/>
    <w:pPr>
      <w:keepNext/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b/>
      <w:sz w:val="20"/>
      <w:lang w:eastAsia="en-AU"/>
    </w:rPr>
  </w:style>
  <w:style w:type="paragraph" w:customStyle="1" w:styleId="gen">
    <w:name w:val="gen"/>
    <w:basedOn w:val="Normal"/>
    <w:rsid w:val="00B652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ind w:left="567" w:hanging="567"/>
      <w:jc w:val="both"/>
    </w:pPr>
    <w:rPr>
      <w:rFonts w:ascii="Times New Roman" w:hAnsi="Times New Roman"/>
      <w:lang w:val="en-GB"/>
    </w:rPr>
  </w:style>
  <w:style w:type="character" w:styleId="FollowedHyperlink">
    <w:name w:val="FollowedHyperlink"/>
    <w:basedOn w:val="DefaultParagraphFont"/>
    <w:semiHidden/>
    <w:unhideWhenUsed/>
    <w:rsid w:val="003E16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5F7"/>
    <w:rPr>
      <w:color w:val="605E5C"/>
      <w:shd w:val="clear" w:color="auto" w:fill="E1DFDD"/>
    </w:rPr>
  </w:style>
  <w:style w:type="character" w:customStyle="1" w:styleId="LDP1aChar0">
    <w:name w:val="LDP1 (a) Char"/>
    <w:basedOn w:val="LDClauseChar"/>
    <w:link w:val="LDP1a0"/>
    <w:locked/>
    <w:rsid w:val="00632BC4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divingmelbourne.com.au/www/content/default.aspx?cid=90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69E6-56D4-4C21-9DA9-D7A1A4BE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46</TotalTime>
  <Pages>3</Pages>
  <Words>459</Words>
  <Characters>2629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29/18</vt:lpstr>
    </vt:vector>
  </TitlesOfParts>
  <Company>Civil Aviation Safety Authority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100/21</dc:title>
  <dc:subject>Parachute Descents (CASA 263/02) (Australian Skydiving Association) Amendment Instrument 2021</dc:subject>
  <dc:creator>Civil Aviation Safety Authority</dc:creator>
  <cp:keywords/>
  <dc:description/>
  <cp:lastModifiedBy>Macleod, Kimmi</cp:lastModifiedBy>
  <cp:revision>16</cp:revision>
  <cp:lastPrinted>2021-11-22T22:23:00Z</cp:lastPrinted>
  <dcterms:created xsi:type="dcterms:W3CDTF">2021-11-18T10:06:00Z</dcterms:created>
  <dcterms:modified xsi:type="dcterms:W3CDTF">2021-11-26T03:57:00Z</dcterms:modified>
  <cp:category>Amendments</cp:category>
</cp:coreProperties>
</file>