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13C90" w14:textId="77777777" w:rsidR="00656DE9" w:rsidRPr="00F7305B" w:rsidRDefault="00193461" w:rsidP="0048364F">
      <w:pPr>
        <w:rPr>
          <w:sz w:val="28"/>
        </w:rPr>
      </w:pPr>
      <w:r w:rsidRPr="00F7305B">
        <w:rPr>
          <w:noProof/>
          <w:lang w:eastAsia="en-AU"/>
        </w:rPr>
        <w:drawing>
          <wp:inline distT="0" distB="0" distL="0" distR="0" wp14:anchorId="1BA65A2A" wp14:editId="57DDC9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D3654" w14:textId="77777777" w:rsidR="00184261" w:rsidRPr="00F7305B" w:rsidRDefault="00184261" w:rsidP="0048364F"/>
    <w:p w14:paraId="479A226F" w14:textId="77777777" w:rsidR="006072C5" w:rsidRPr="00F7305B" w:rsidRDefault="006072C5" w:rsidP="006072C5">
      <w:pPr>
        <w:pStyle w:val="ShortT"/>
      </w:pPr>
      <w:r w:rsidRPr="00F7305B">
        <w:t>Fishing Levy Amendment (202</w:t>
      </w:r>
      <w:r w:rsidR="0059258C" w:rsidRPr="00F7305B">
        <w:t>1</w:t>
      </w:r>
      <w:r w:rsidR="00F7305B">
        <w:noBreakHyphen/>
      </w:r>
      <w:r w:rsidRPr="00F7305B">
        <w:t>202</w:t>
      </w:r>
      <w:r w:rsidR="0059258C" w:rsidRPr="00F7305B">
        <w:t>2</w:t>
      </w:r>
      <w:r w:rsidRPr="00F7305B">
        <w:t xml:space="preserve"> Levy Amounts) Regulations 202</w:t>
      </w:r>
      <w:r w:rsidR="003D6908" w:rsidRPr="00F7305B">
        <w:t>1</w:t>
      </w:r>
    </w:p>
    <w:p w14:paraId="7F27E824" w14:textId="77777777" w:rsidR="006072C5" w:rsidRPr="00F7305B" w:rsidRDefault="006072C5" w:rsidP="006072C5">
      <w:pPr>
        <w:pStyle w:val="SignCoverPageStart"/>
        <w:spacing w:before="240"/>
        <w:rPr>
          <w:szCs w:val="22"/>
        </w:rPr>
      </w:pPr>
      <w:r w:rsidRPr="00F7305B">
        <w:rPr>
          <w:szCs w:val="22"/>
        </w:rPr>
        <w:t>I, General the Honourable David Hurley AC DSC (</w:t>
      </w:r>
      <w:proofErr w:type="spellStart"/>
      <w:r w:rsidRPr="00F7305B">
        <w:rPr>
          <w:szCs w:val="22"/>
        </w:rPr>
        <w:t>Retd</w:t>
      </w:r>
      <w:proofErr w:type="spellEnd"/>
      <w:r w:rsidRPr="00F7305B">
        <w:rPr>
          <w:szCs w:val="22"/>
        </w:rPr>
        <w:t>), Governor</w:t>
      </w:r>
      <w:r w:rsidR="00F7305B">
        <w:rPr>
          <w:szCs w:val="22"/>
        </w:rPr>
        <w:noBreakHyphen/>
      </w:r>
      <w:r w:rsidRPr="00F7305B">
        <w:rPr>
          <w:szCs w:val="22"/>
        </w:rPr>
        <w:t>General of the Commonwealth of Australia, acting with the advice of the Federal Executive Council, make the following regulations.</w:t>
      </w:r>
    </w:p>
    <w:p w14:paraId="3901BBE4" w14:textId="03E577FA" w:rsidR="006072C5" w:rsidRPr="00F7305B" w:rsidRDefault="006072C5" w:rsidP="006072C5">
      <w:pPr>
        <w:keepNext/>
        <w:spacing w:before="720" w:line="240" w:lineRule="atLeast"/>
        <w:ind w:right="397"/>
        <w:jc w:val="both"/>
        <w:rPr>
          <w:szCs w:val="22"/>
        </w:rPr>
      </w:pPr>
      <w:r w:rsidRPr="00F7305B">
        <w:rPr>
          <w:szCs w:val="22"/>
        </w:rPr>
        <w:t xml:space="preserve">Dated </w:t>
      </w:r>
      <w:r w:rsidRPr="00F7305B">
        <w:rPr>
          <w:szCs w:val="22"/>
        </w:rPr>
        <w:fldChar w:fldCharType="begin"/>
      </w:r>
      <w:r w:rsidRPr="00F7305B">
        <w:rPr>
          <w:szCs w:val="22"/>
        </w:rPr>
        <w:instrText xml:space="preserve"> DOCPROPERTY  DateMade </w:instrText>
      </w:r>
      <w:r w:rsidRPr="00F7305B">
        <w:rPr>
          <w:szCs w:val="22"/>
        </w:rPr>
        <w:fldChar w:fldCharType="separate"/>
      </w:r>
      <w:r w:rsidR="00FB67C4">
        <w:rPr>
          <w:szCs w:val="22"/>
        </w:rPr>
        <w:t>25 November 2021</w:t>
      </w:r>
      <w:r w:rsidRPr="00F7305B">
        <w:rPr>
          <w:szCs w:val="22"/>
        </w:rPr>
        <w:fldChar w:fldCharType="end"/>
      </w:r>
    </w:p>
    <w:p w14:paraId="1291FBC3" w14:textId="77777777" w:rsidR="006072C5" w:rsidRPr="00F7305B" w:rsidRDefault="006072C5" w:rsidP="006072C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7305B">
        <w:rPr>
          <w:szCs w:val="22"/>
        </w:rPr>
        <w:t>David Hurley</w:t>
      </w:r>
    </w:p>
    <w:p w14:paraId="05742AD4" w14:textId="77777777" w:rsidR="006072C5" w:rsidRPr="00F7305B" w:rsidRDefault="006072C5" w:rsidP="006072C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7305B">
        <w:rPr>
          <w:szCs w:val="22"/>
        </w:rPr>
        <w:t>Governor</w:t>
      </w:r>
      <w:r w:rsidR="00F7305B">
        <w:rPr>
          <w:szCs w:val="22"/>
        </w:rPr>
        <w:noBreakHyphen/>
      </w:r>
      <w:r w:rsidRPr="00F7305B">
        <w:rPr>
          <w:szCs w:val="22"/>
        </w:rPr>
        <w:t>General</w:t>
      </w:r>
    </w:p>
    <w:p w14:paraId="549BC954" w14:textId="77777777" w:rsidR="006072C5" w:rsidRPr="00F7305B" w:rsidRDefault="006072C5" w:rsidP="006072C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7305B">
        <w:rPr>
          <w:szCs w:val="22"/>
        </w:rPr>
        <w:t>By His Excellency’s Command</w:t>
      </w:r>
    </w:p>
    <w:p w14:paraId="77876BD6" w14:textId="77777777" w:rsidR="006072C5" w:rsidRPr="00F7305B" w:rsidRDefault="006072C5" w:rsidP="006072C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7305B">
        <w:rPr>
          <w:szCs w:val="22"/>
        </w:rPr>
        <w:t xml:space="preserve">Jonathon </w:t>
      </w:r>
      <w:proofErr w:type="spellStart"/>
      <w:r w:rsidRPr="00F7305B">
        <w:rPr>
          <w:szCs w:val="22"/>
        </w:rPr>
        <w:t>Duniam</w:t>
      </w:r>
      <w:proofErr w:type="spellEnd"/>
    </w:p>
    <w:p w14:paraId="2140E628" w14:textId="77777777" w:rsidR="006072C5" w:rsidRPr="00F7305B" w:rsidRDefault="006072C5" w:rsidP="006072C5">
      <w:pPr>
        <w:pStyle w:val="SignCoverPageEnd"/>
        <w:rPr>
          <w:szCs w:val="22"/>
        </w:rPr>
      </w:pPr>
      <w:r w:rsidRPr="00F7305B">
        <w:rPr>
          <w:szCs w:val="22"/>
        </w:rPr>
        <w:t>Assistant Minister for Forestry and Fisheries</w:t>
      </w:r>
      <w:r w:rsidRPr="00F7305B">
        <w:rPr>
          <w:szCs w:val="22"/>
        </w:rPr>
        <w:br/>
        <w:t>Parliamentary Secretary to the Minister for Agriculture, Drought and Emergency Management</w:t>
      </w:r>
    </w:p>
    <w:p w14:paraId="51CA5848" w14:textId="77777777" w:rsidR="00184261" w:rsidRPr="00F7305B" w:rsidRDefault="00184261" w:rsidP="0048364F"/>
    <w:p w14:paraId="5AA9B47F" w14:textId="77777777" w:rsidR="00184261" w:rsidRPr="00F7305B" w:rsidRDefault="00184261" w:rsidP="0048364F"/>
    <w:p w14:paraId="3B7E4D05" w14:textId="77777777" w:rsidR="0048364F" w:rsidRPr="00F7305B" w:rsidRDefault="0048364F" w:rsidP="0048364F"/>
    <w:p w14:paraId="775D8D55" w14:textId="77777777" w:rsidR="0048364F" w:rsidRPr="00B11C9E" w:rsidRDefault="0048364F" w:rsidP="0048364F">
      <w:pPr>
        <w:pStyle w:val="Header"/>
        <w:tabs>
          <w:tab w:val="clear" w:pos="4150"/>
          <w:tab w:val="clear" w:pos="8307"/>
        </w:tabs>
      </w:pPr>
      <w:r w:rsidRPr="00B11C9E">
        <w:rPr>
          <w:rStyle w:val="CharAmSchNo"/>
        </w:rPr>
        <w:t xml:space="preserve"> </w:t>
      </w:r>
      <w:r w:rsidRPr="00B11C9E">
        <w:rPr>
          <w:rStyle w:val="CharAmSchText"/>
        </w:rPr>
        <w:t xml:space="preserve"> </w:t>
      </w:r>
    </w:p>
    <w:p w14:paraId="5B03F1E2" w14:textId="77777777" w:rsidR="0048364F" w:rsidRPr="00B11C9E" w:rsidRDefault="0048364F" w:rsidP="0048364F">
      <w:pPr>
        <w:pStyle w:val="Header"/>
        <w:tabs>
          <w:tab w:val="clear" w:pos="4150"/>
          <w:tab w:val="clear" w:pos="8307"/>
        </w:tabs>
      </w:pPr>
      <w:r w:rsidRPr="00B11C9E">
        <w:rPr>
          <w:rStyle w:val="CharAmPartNo"/>
        </w:rPr>
        <w:t xml:space="preserve"> </w:t>
      </w:r>
      <w:r w:rsidRPr="00B11C9E">
        <w:rPr>
          <w:rStyle w:val="CharAmPartText"/>
        </w:rPr>
        <w:t xml:space="preserve"> </w:t>
      </w:r>
    </w:p>
    <w:p w14:paraId="41635C9E" w14:textId="77777777" w:rsidR="0048364F" w:rsidRPr="00F7305B" w:rsidRDefault="0048364F" w:rsidP="0048364F">
      <w:pPr>
        <w:sectPr w:rsidR="0048364F" w:rsidRPr="00F7305B" w:rsidSect="006660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BE4FA5C" w14:textId="77777777" w:rsidR="00220A0C" w:rsidRPr="00F7305B" w:rsidRDefault="0048364F" w:rsidP="0048364F">
      <w:pPr>
        <w:outlineLvl w:val="0"/>
        <w:rPr>
          <w:sz w:val="36"/>
        </w:rPr>
      </w:pPr>
      <w:r w:rsidRPr="00F7305B">
        <w:rPr>
          <w:sz w:val="36"/>
        </w:rPr>
        <w:lastRenderedPageBreak/>
        <w:t>Contents</w:t>
      </w:r>
    </w:p>
    <w:p w14:paraId="3A65508C" w14:textId="74D0DA20" w:rsidR="001B5FA5" w:rsidRPr="00F7305B" w:rsidRDefault="001B5F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05B">
        <w:fldChar w:fldCharType="begin"/>
      </w:r>
      <w:r w:rsidRPr="00F7305B">
        <w:instrText xml:space="preserve"> TOC \o "1-9" </w:instrText>
      </w:r>
      <w:r w:rsidRPr="00F7305B">
        <w:fldChar w:fldCharType="separate"/>
      </w:r>
      <w:r w:rsidRPr="00F7305B">
        <w:rPr>
          <w:noProof/>
        </w:rPr>
        <w:t>1</w:t>
      </w:r>
      <w:r w:rsidRPr="00F7305B">
        <w:rPr>
          <w:noProof/>
        </w:rPr>
        <w:tab/>
        <w:t>Name</w:t>
      </w:r>
      <w:r w:rsidRPr="00F7305B">
        <w:rPr>
          <w:noProof/>
        </w:rPr>
        <w:tab/>
      </w:r>
      <w:r w:rsidRPr="00F7305B">
        <w:rPr>
          <w:noProof/>
        </w:rPr>
        <w:fldChar w:fldCharType="begin"/>
      </w:r>
      <w:r w:rsidRPr="00F7305B">
        <w:rPr>
          <w:noProof/>
        </w:rPr>
        <w:instrText xml:space="preserve"> PAGEREF _Toc77928612 \h </w:instrText>
      </w:r>
      <w:r w:rsidRPr="00F7305B">
        <w:rPr>
          <w:noProof/>
        </w:rPr>
      </w:r>
      <w:r w:rsidRPr="00F7305B">
        <w:rPr>
          <w:noProof/>
        </w:rPr>
        <w:fldChar w:fldCharType="separate"/>
      </w:r>
      <w:r w:rsidR="00FB67C4">
        <w:rPr>
          <w:noProof/>
        </w:rPr>
        <w:t>1</w:t>
      </w:r>
      <w:r w:rsidRPr="00F7305B">
        <w:rPr>
          <w:noProof/>
        </w:rPr>
        <w:fldChar w:fldCharType="end"/>
      </w:r>
    </w:p>
    <w:p w14:paraId="5BCFDC61" w14:textId="2353A41B" w:rsidR="001B5FA5" w:rsidRPr="00F7305B" w:rsidRDefault="001B5F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05B">
        <w:rPr>
          <w:noProof/>
        </w:rPr>
        <w:t>2</w:t>
      </w:r>
      <w:r w:rsidRPr="00F7305B">
        <w:rPr>
          <w:noProof/>
        </w:rPr>
        <w:tab/>
        <w:t>Commencement</w:t>
      </w:r>
      <w:r w:rsidRPr="00F7305B">
        <w:rPr>
          <w:noProof/>
        </w:rPr>
        <w:tab/>
      </w:r>
      <w:r w:rsidRPr="00F7305B">
        <w:rPr>
          <w:noProof/>
        </w:rPr>
        <w:fldChar w:fldCharType="begin"/>
      </w:r>
      <w:r w:rsidRPr="00F7305B">
        <w:rPr>
          <w:noProof/>
        </w:rPr>
        <w:instrText xml:space="preserve"> PAGEREF _Toc77928613 \h </w:instrText>
      </w:r>
      <w:r w:rsidRPr="00F7305B">
        <w:rPr>
          <w:noProof/>
        </w:rPr>
      </w:r>
      <w:r w:rsidRPr="00F7305B">
        <w:rPr>
          <w:noProof/>
        </w:rPr>
        <w:fldChar w:fldCharType="separate"/>
      </w:r>
      <w:r w:rsidR="00FB67C4">
        <w:rPr>
          <w:noProof/>
        </w:rPr>
        <w:t>1</w:t>
      </w:r>
      <w:r w:rsidRPr="00F7305B">
        <w:rPr>
          <w:noProof/>
        </w:rPr>
        <w:fldChar w:fldCharType="end"/>
      </w:r>
    </w:p>
    <w:p w14:paraId="5046670E" w14:textId="4A6E4DD5" w:rsidR="001B5FA5" w:rsidRPr="00F7305B" w:rsidRDefault="001B5F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05B">
        <w:rPr>
          <w:noProof/>
        </w:rPr>
        <w:t>3</w:t>
      </w:r>
      <w:r w:rsidRPr="00F7305B">
        <w:rPr>
          <w:noProof/>
        </w:rPr>
        <w:tab/>
        <w:t>Authority</w:t>
      </w:r>
      <w:r w:rsidRPr="00F7305B">
        <w:rPr>
          <w:noProof/>
        </w:rPr>
        <w:tab/>
      </w:r>
      <w:r w:rsidRPr="00F7305B">
        <w:rPr>
          <w:noProof/>
        </w:rPr>
        <w:fldChar w:fldCharType="begin"/>
      </w:r>
      <w:r w:rsidRPr="00F7305B">
        <w:rPr>
          <w:noProof/>
        </w:rPr>
        <w:instrText xml:space="preserve"> PAGEREF _Toc77928614 \h </w:instrText>
      </w:r>
      <w:r w:rsidRPr="00F7305B">
        <w:rPr>
          <w:noProof/>
        </w:rPr>
      </w:r>
      <w:r w:rsidRPr="00F7305B">
        <w:rPr>
          <w:noProof/>
        </w:rPr>
        <w:fldChar w:fldCharType="separate"/>
      </w:r>
      <w:r w:rsidR="00FB67C4">
        <w:rPr>
          <w:noProof/>
        </w:rPr>
        <w:t>1</w:t>
      </w:r>
      <w:r w:rsidRPr="00F7305B">
        <w:rPr>
          <w:noProof/>
        </w:rPr>
        <w:fldChar w:fldCharType="end"/>
      </w:r>
    </w:p>
    <w:p w14:paraId="37EC5A8E" w14:textId="7035B118" w:rsidR="001B5FA5" w:rsidRPr="00F7305B" w:rsidRDefault="001B5F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05B">
        <w:rPr>
          <w:noProof/>
        </w:rPr>
        <w:t>4</w:t>
      </w:r>
      <w:r w:rsidRPr="00F7305B">
        <w:rPr>
          <w:noProof/>
        </w:rPr>
        <w:tab/>
        <w:t>Schedules</w:t>
      </w:r>
      <w:r w:rsidRPr="00F7305B">
        <w:rPr>
          <w:noProof/>
        </w:rPr>
        <w:tab/>
      </w:r>
      <w:r w:rsidRPr="00F7305B">
        <w:rPr>
          <w:noProof/>
        </w:rPr>
        <w:fldChar w:fldCharType="begin"/>
      </w:r>
      <w:r w:rsidRPr="00F7305B">
        <w:rPr>
          <w:noProof/>
        </w:rPr>
        <w:instrText xml:space="preserve"> PAGEREF _Toc77928615 \h </w:instrText>
      </w:r>
      <w:r w:rsidRPr="00F7305B">
        <w:rPr>
          <w:noProof/>
        </w:rPr>
      </w:r>
      <w:r w:rsidRPr="00F7305B">
        <w:rPr>
          <w:noProof/>
        </w:rPr>
        <w:fldChar w:fldCharType="separate"/>
      </w:r>
      <w:r w:rsidR="00FB67C4">
        <w:rPr>
          <w:noProof/>
        </w:rPr>
        <w:t>1</w:t>
      </w:r>
      <w:r w:rsidRPr="00F7305B">
        <w:rPr>
          <w:noProof/>
        </w:rPr>
        <w:fldChar w:fldCharType="end"/>
      </w:r>
    </w:p>
    <w:p w14:paraId="015AC498" w14:textId="30B9A1CB" w:rsidR="001B5FA5" w:rsidRPr="00F7305B" w:rsidRDefault="001B5F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305B">
        <w:rPr>
          <w:noProof/>
        </w:rPr>
        <w:t>Schedule 1—Amendments</w:t>
      </w:r>
      <w:r w:rsidRPr="00F7305B">
        <w:rPr>
          <w:b w:val="0"/>
          <w:noProof/>
          <w:sz w:val="18"/>
        </w:rPr>
        <w:tab/>
      </w:r>
      <w:r w:rsidRPr="00F7305B">
        <w:rPr>
          <w:b w:val="0"/>
          <w:noProof/>
          <w:sz w:val="18"/>
        </w:rPr>
        <w:fldChar w:fldCharType="begin"/>
      </w:r>
      <w:r w:rsidRPr="00F7305B">
        <w:rPr>
          <w:b w:val="0"/>
          <w:noProof/>
          <w:sz w:val="18"/>
        </w:rPr>
        <w:instrText xml:space="preserve"> PAGEREF _Toc77928616 \h </w:instrText>
      </w:r>
      <w:r w:rsidRPr="00F7305B">
        <w:rPr>
          <w:b w:val="0"/>
          <w:noProof/>
          <w:sz w:val="18"/>
        </w:rPr>
      </w:r>
      <w:r w:rsidRPr="00F7305B">
        <w:rPr>
          <w:b w:val="0"/>
          <w:noProof/>
          <w:sz w:val="18"/>
        </w:rPr>
        <w:fldChar w:fldCharType="separate"/>
      </w:r>
      <w:r w:rsidR="00FB67C4">
        <w:rPr>
          <w:b w:val="0"/>
          <w:noProof/>
          <w:sz w:val="18"/>
        </w:rPr>
        <w:t>2</w:t>
      </w:r>
      <w:r w:rsidRPr="00F7305B">
        <w:rPr>
          <w:b w:val="0"/>
          <w:noProof/>
          <w:sz w:val="18"/>
        </w:rPr>
        <w:fldChar w:fldCharType="end"/>
      </w:r>
    </w:p>
    <w:p w14:paraId="1234A7E1" w14:textId="527968E1" w:rsidR="001B5FA5" w:rsidRPr="00F7305B" w:rsidRDefault="001B5F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7305B">
        <w:rPr>
          <w:noProof/>
        </w:rPr>
        <w:t>Fishing Levy Regulations 2018</w:t>
      </w:r>
      <w:r w:rsidRPr="00F7305B">
        <w:rPr>
          <w:i w:val="0"/>
          <w:noProof/>
          <w:sz w:val="18"/>
        </w:rPr>
        <w:tab/>
      </w:r>
      <w:r w:rsidRPr="00F7305B">
        <w:rPr>
          <w:i w:val="0"/>
          <w:noProof/>
          <w:sz w:val="18"/>
        </w:rPr>
        <w:fldChar w:fldCharType="begin"/>
      </w:r>
      <w:r w:rsidRPr="00F7305B">
        <w:rPr>
          <w:i w:val="0"/>
          <w:noProof/>
          <w:sz w:val="18"/>
        </w:rPr>
        <w:instrText xml:space="preserve"> PAGEREF _Toc77928617 \h </w:instrText>
      </w:r>
      <w:r w:rsidRPr="00F7305B">
        <w:rPr>
          <w:i w:val="0"/>
          <w:noProof/>
          <w:sz w:val="18"/>
        </w:rPr>
      </w:r>
      <w:r w:rsidRPr="00F7305B">
        <w:rPr>
          <w:i w:val="0"/>
          <w:noProof/>
          <w:sz w:val="18"/>
        </w:rPr>
        <w:fldChar w:fldCharType="separate"/>
      </w:r>
      <w:r w:rsidR="00FB67C4">
        <w:rPr>
          <w:i w:val="0"/>
          <w:noProof/>
          <w:sz w:val="18"/>
        </w:rPr>
        <w:t>2</w:t>
      </w:r>
      <w:r w:rsidRPr="00F7305B">
        <w:rPr>
          <w:i w:val="0"/>
          <w:noProof/>
          <w:sz w:val="18"/>
        </w:rPr>
        <w:fldChar w:fldCharType="end"/>
      </w:r>
    </w:p>
    <w:p w14:paraId="0919201C" w14:textId="77777777" w:rsidR="0048364F" w:rsidRPr="00F7305B" w:rsidRDefault="001B5FA5" w:rsidP="0048364F">
      <w:r w:rsidRPr="00F7305B">
        <w:fldChar w:fldCharType="end"/>
      </w:r>
    </w:p>
    <w:p w14:paraId="23F18816" w14:textId="77777777" w:rsidR="0048364F" w:rsidRPr="00F7305B" w:rsidRDefault="0048364F" w:rsidP="0048364F">
      <w:pPr>
        <w:sectPr w:rsidR="0048364F" w:rsidRPr="00F7305B" w:rsidSect="006660C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FE6EC7" w14:textId="77777777" w:rsidR="0048364F" w:rsidRPr="00F7305B" w:rsidRDefault="0048364F" w:rsidP="0048364F">
      <w:pPr>
        <w:pStyle w:val="ActHead5"/>
      </w:pPr>
      <w:bookmarkStart w:id="0" w:name="_Toc77928612"/>
      <w:r w:rsidRPr="00B11C9E">
        <w:rPr>
          <w:rStyle w:val="CharSectno"/>
        </w:rPr>
        <w:lastRenderedPageBreak/>
        <w:t>1</w:t>
      </w:r>
      <w:r w:rsidRPr="00F7305B">
        <w:t xml:space="preserve">  </w:t>
      </w:r>
      <w:r w:rsidR="004F676E" w:rsidRPr="00F7305B">
        <w:t>Name</w:t>
      </w:r>
      <w:bookmarkEnd w:id="0"/>
    </w:p>
    <w:p w14:paraId="52EC7BA8" w14:textId="77777777" w:rsidR="0048364F" w:rsidRPr="00F7305B" w:rsidRDefault="0048364F" w:rsidP="0048364F">
      <w:pPr>
        <w:pStyle w:val="subsection"/>
      </w:pPr>
      <w:r w:rsidRPr="00F7305B">
        <w:tab/>
      </w:r>
      <w:r w:rsidRPr="00F7305B">
        <w:tab/>
      </w:r>
      <w:r w:rsidR="007D0E95" w:rsidRPr="00F7305B">
        <w:t>This instrument is</w:t>
      </w:r>
      <w:r w:rsidRPr="00F7305B">
        <w:t xml:space="preserve"> the </w:t>
      </w:r>
      <w:r w:rsidR="007D0E95" w:rsidRPr="00F7305B">
        <w:rPr>
          <w:bCs/>
          <w:i/>
          <w:szCs w:val="22"/>
        </w:rPr>
        <w:t>Fishing Levy Amendment (2021</w:t>
      </w:r>
      <w:r w:rsidR="00F7305B">
        <w:rPr>
          <w:bCs/>
          <w:i/>
          <w:szCs w:val="22"/>
        </w:rPr>
        <w:noBreakHyphen/>
      </w:r>
      <w:r w:rsidR="007D0E95" w:rsidRPr="00F7305B">
        <w:rPr>
          <w:bCs/>
          <w:i/>
          <w:szCs w:val="22"/>
        </w:rPr>
        <w:t xml:space="preserve">2022 Levy Amounts) </w:t>
      </w:r>
      <w:r w:rsidR="004F575E" w:rsidRPr="00F7305B">
        <w:rPr>
          <w:bCs/>
          <w:i/>
          <w:szCs w:val="22"/>
        </w:rPr>
        <w:t>Regulations 2</w:t>
      </w:r>
      <w:r w:rsidR="007D0E95" w:rsidRPr="00F7305B">
        <w:rPr>
          <w:bCs/>
          <w:i/>
          <w:szCs w:val="22"/>
        </w:rPr>
        <w:t>021</w:t>
      </w:r>
      <w:r w:rsidR="007D0E95" w:rsidRPr="00F7305B">
        <w:rPr>
          <w:bCs/>
          <w:szCs w:val="22"/>
        </w:rPr>
        <w:t>.</w:t>
      </w:r>
    </w:p>
    <w:p w14:paraId="5550B66E" w14:textId="77777777" w:rsidR="004F676E" w:rsidRPr="00F7305B" w:rsidRDefault="0048364F" w:rsidP="005452CC">
      <w:pPr>
        <w:pStyle w:val="ActHead5"/>
      </w:pPr>
      <w:bookmarkStart w:id="1" w:name="_Toc77928613"/>
      <w:r w:rsidRPr="00B11C9E">
        <w:rPr>
          <w:rStyle w:val="CharSectno"/>
        </w:rPr>
        <w:t>2</w:t>
      </w:r>
      <w:r w:rsidRPr="00F7305B">
        <w:t xml:space="preserve">  Commencement</w:t>
      </w:r>
      <w:bookmarkEnd w:id="1"/>
    </w:p>
    <w:p w14:paraId="14738CC1" w14:textId="77777777" w:rsidR="005452CC" w:rsidRPr="00F7305B" w:rsidRDefault="005452CC" w:rsidP="002B68AA">
      <w:pPr>
        <w:pStyle w:val="subsection"/>
      </w:pPr>
      <w:r w:rsidRPr="00F7305B">
        <w:tab/>
        <w:t>(1)</w:t>
      </w:r>
      <w:r w:rsidRPr="00F7305B">
        <w:tab/>
        <w:t xml:space="preserve">Each provision of </w:t>
      </w:r>
      <w:r w:rsidR="007D0E95" w:rsidRPr="00F7305B">
        <w:t>this instrument</w:t>
      </w:r>
      <w:r w:rsidRPr="00F7305B">
        <w:t xml:space="preserve"> specified in column 1 of the table commences, or is taken to have commenced, in accordance with column 2 of the table. Any other statement in column 2 has effect according to its terms.</w:t>
      </w:r>
    </w:p>
    <w:p w14:paraId="2FEB8615" w14:textId="77777777" w:rsidR="005452CC" w:rsidRPr="00F7305B" w:rsidRDefault="005452CC" w:rsidP="002B68A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7305B" w14:paraId="4721FA20" w14:textId="77777777" w:rsidTr="00DA72C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838F6B" w14:textId="77777777" w:rsidR="005452CC" w:rsidRPr="00F7305B" w:rsidRDefault="005452CC" w:rsidP="00DA72CD">
            <w:pPr>
              <w:pStyle w:val="TableHeading"/>
            </w:pPr>
            <w:r w:rsidRPr="00F7305B">
              <w:t>Commencement information</w:t>
            </w:r>
          </w:p>
        </w:tc>
      </w:tr>
      <w:tr w:rsidR="005452CC" w:rsidRPr="00F7305B" w14:paraId="0A552FD2" w14:textId="77777777" w:rsidTr="00DA72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857A02" w14:textId="77777777" w:rsidR="005452CC" w:rsidRPr="00F7305B" w:rsidRDefault="005452CC" w:rsidP="00DA72CD">
            <w:pPr>
              <w:pStyle w:val="TableHeading"/>
            </w:pPr>
            <w:r w:rsidRPr="00F7305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A69D82" w14:textId="77777777" w:rsidR="005452CC" w:rsidRPr="00F7305B" w:rsidRDefault="005452CC" w:rsidP="00DA72CD">
            <w:pPr>
              <w:pStyle w:val="TableHeading"/>
            </w:pPr>
            <w:r w:rsidRPr="00F7305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F54498" w14:textId="77777777" w:rsidR="005452CC" w:rsidRPr="00F7305B" w:rsidRDefault="005452CC" w:rsidP="00DA72CD">
            <w:pPr>
              <w:pStyle w:val="TableHeading"/>
            </w:pPr>
            <w:r w:rsidRPr="00F7305B">
              <w:t>Column 3</w:t>
            </w:r>
          </w:p>
        </w:tc>
      </w:tr>
      <w:tr w:rsidR="005452CC" w:rsidRPr="00F7305B" w14:paraId="1855B60F" w14:textId="77777777" w:rsidTr="00DA72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185266" w14:textId="77777777" w:rsidR="005452CC" w:rsidRPr="00F7305B" w:rsidRDefault="005452CC" w:rsidP="00DA72CD">
            <w:pPr>
              <w:pStyle w:val="TableHeading"/>
            </w:pPr>
            <w:r w:rsidRPr="00F7305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1DD4FE" w14:textId="77777777" w:rsidR="005452CC" w:rsidRPr="00F7305B" w:rsidRDefault="005452CC" w:rsidP="00DA72CD">
            <w:pPr>
              <w:pStyle w:val="TableHeading"/>
            </w:pPr>
            <w:r w:rsidRPr="00F7305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80E81F" w14:textId="77777777" w:rsidR="005452CC" w:rsidRPr="00F7305B" w:rsidRDefault="005452CC" w:rsidP="00DA72CD">
            <w:pPr>
              <w:pStyle w:val="TableHeading"/>
            </w:pPr>
            <w:r w:rsidRPr="00F7305B">
              <w:t>Date/Details</w:t>
            </w:r>
          </w:p>
        </w:tc>
      </w:tr>
      <w:tr w:rsidR="005452CC" w:rsidRPr="00F7305B" w14:paraId="7DC7EC83" w14:textId="77777777" w:rsidTr="00DA72C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360F8A" w14:textId="77777777" w:rsidR="005452CC" w:rsidRPr="00F7305B" w:rsidRDefault="005452CC" w:rsidP="00AD7252">
            <w:pPr>
              <w:pStyle w:val="Tabletext"/>
            </w:pPr>
            <w:r w:rsidRPr="00F7305B">
              <w:t xml:space="preserve">1.  </w:t>
            </w:r>
            <w:r w:rsidR="00AD7252" w:rsidRPr="00F7305B">
              <w:t xml:space="preserve">The whole of </w:t>
            </w:r>
            <w:r w:rsidR="007D0E95" w:rsidRPr="00F7305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FEF829" w14:textId="77777777" w:rsidR="005452CC" w:rsidRPr="00F7305B" w:rsidRDefault="005452CC" w:rsidP="005452CC">
            <w:pPr>
              <w:pStyle w:val="Tabletext"/>
            </w:pPr>
            <w:r w:rsidRPr="00F7305B">
              <w:t xml:space="preserve">The day after </w:t>
            </w:r>
            <w:r w:rsidR="007D0E95" w:rsidRPr="00F7305B">
              <w:t>this instrument is</w:t>
            </w:r>
            <w:r w:rsidRPr="00F7305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8328FA" w14:textId="20A983E0" w:rsidR="005452CC" w:rsidRPr="00F7305B" w:rsidRDefault="00A93C06">
            <w:pPr>
              <w:pStyle w:val="Tabletext"/>
            </w:pPr>
            <w:r>
              <w:t>1 December 2021</w:t>
            </w:r>
            <w:bookmarkStart w:id="2" w:name="_GoBack"/>
            <w:bookmarkEnd w:id="2"/>
          </w:p>
        </w:tc>
      </w:tr>
    </w:tbl>
    <w:p w14:paraId="79C95ACB" w14:textId="77777777" w:rsidR="005452CC" w:rsidRPr="00F7305B" w:rsidRDefault="005452CC" w:rsidP="002B68AA">
      <w:pPr>
        <w:pStyle w:val="notetext"/>
      </w:pPr>
      <w:r w:rsidRPr="00F7305B">
        <w:rPr>
          <w:snapToGrid w:val="0"/>
          <w:lang w:eastAsia="en-US"/>
        </w:rPr>
        <w:t>Note:</w:t>
      </w:r>
      <w:r w:rsidRPr="00F7305B">
        <w:rPr>
          <w:snapToGrid w:val="0"/>
          <w:lang w:eastAsia="en-US"/>
        </w:rPr>
        <w:tab/>
        <w:t xml:space="preserve">This table relates only to the provisions of </w:t>
      </w:r>
      <w:r w:rsidR="007D0E95" w:rsidRPr="00F7305B">
        <w:rPr>
          <w:snapToGrid w:val="0"/>
          <w:lang w:eastAsia="en-US"/>
        </w:rPr>
        <w:t>this instrument</w:t>
      </w:r>
      <w:r w:rsidRPr="00F7305B">
        <w:t xml:space="preserve"> </w:t>
      </w:r>
      <w:r w:rsidRPr="00F7305B">
        <w:rPr>
          <w:snapToGrid w:val="0"/>
          <w:lang w:eastAsia="en-US"/>
        </w:rPr>
        <w:t xml:space="preserve">as originally made. It will not be amended to deal with any later amendments of </w:t>
      </w:r>
      <w:r w:rsidR="007D0E95" w:rsidRPr="00F7305B">
        <w:rPr>
          <w:snapToGrid w:val="0"/>
          <w:lang w:eastAsia="en-US"/>
        </w:rPr>
        <w:t>this instrument</w:t>
      </w:r>
      <w:r w:rsidRPr="00F7305B">
        <w:rPr>
          <w:snapToGrid w:val="0"/>
          <w:lang w:eastAsia="en-US"/>
        </w:rPr>
        <w:t>.</w:t>
      </w:r>
    </w:p>
    <w:p w14:paraId="3CAD0BAB" w14:textId="77777777" w:rsidR="005452CC" w:rsidRPr="00F7305B" w:rsidRDefault="005452CC" w:rsidP="004F676E">
      <w:pPr>
        <w:pStyle w:val="subsection"/>
      </w:pPr>
      <w:r w:rsidRPr="00F7305B">
        <w:tab/>
        <w:t>(2)</w:t>
      </w:r>
      <w:r w:rsidRPr="00F7305B">
        <w:tab/>
        <w:t xml:space="preserve">Any information in column 3 of the table is not part of </w:t>
      </w:r>
      <w:r w:rsidR="007D0E95" w:rsidRPr="00F7305B">
        <w:t>this instrument</w:t>
      </w:r>
      <w:r w:rsidRPr="00F7305B">
        <w:t xml:space="preserve">. Information may be inserted in this column, or information in it may be edited, in any published version of </w:t>
      </w:r>
      <w:r w:rsidR="007D0E95" w:rsidRPr="00F7305B">
        <w:t>this instrument</w:t>
      </w:r>
      <w:r w:rsidRPr="00F7305B">
        <w:t>.</w:t>
      </w:r>
    </w:p>
    <w:p w14:paraId="55A56494" w14:textId="77777777" w:rsidR="00BF6650" w:rsidRPr="00F7305B" w:rsidRDefault="00BF6650" w:rsidP="00BF6650">
      <w:pPr>
        <w:pStyle w:val="ActHead5"/>
      </w:pPr>
      <w:bookmarkStart w:id="3" w:name="_Toc77928614"/>
      <w:r w:rsidRPr="00B11C9E">
        <w:rPr>
          <w:rStyle w:val="CharSectno"/>
        </w:rPr>
        <w:t>3</w:t>
      </w:r>
      <w:r w:rsidRPr="00F7305B">
        <w:t xml:space="preserve">  Authority</w:t>
      </w:r>
      <w:bookmarkEnd w:id="3"/>
    </w:p>
    <w:p w14:paraId="45106A37" w14:textId="77777777" w:rsidR="00BF6650" w:rsidRPr="00F7305B" w:rsidRDefault="00BF6650" w:rsidP="00BF6650">
      <w:pPr>
        <w:pStyle w:val="subsection"/>
      </w:pPr>
      <w:r w:rsidRPr="00F7305B">
        <w:tab/>
      </w:r>
      <w:r w:rsidRPr="00F7305B">
        <w:tab/>
      </w:r>
      <w:r w:rsidR="007D0E95" w:rsidRPr="00F7305B">
        <w:t>This instrument is</w:t>
      </w:r>
      <w:r w:rsidRPr="00F7305B">
        <w:t xml:space="preserve"> made under the </w:t>
      </w:r>
      <w:r w:rsidR="007D0E95" w:rsidRPr="00F7305B">
        <w:rPr>
          <w:i/>
        </w:rPr>
        <w:t>Fishing Levy Act 1991</w:t>
      </w:r>
      <w:r w:rsidR="00546FA3" w:rsidRPr="00F7305B">
        <w:t>.</w:t>
      </w:r>
    </w:p>
    <w:p w14:paraId="21C7A1C4" w14:textId="77777777" w:rsidR="00557C7A" w:rsidRPr="00F7305B" w:rsidRDefault="00BF6650" w:rsidP="00557C7A">
      <w:pPr>
        <w:pStyle w:val="ActHead5"/>
      </w:pPr>
      <w:bookmarkStart w:id="4" w:name="_Toc77928615"/>
      <w:r w:rsidRPr="00B11C9E">
        <w:rPr>
          <w:rStyle w:val="CharSectno"/>
        </w:rPr>
        <w:t>4</w:t>
      </w:r>
      <w:r w:rsidR="00557C7A" w:rsidRPr="00F7305B">
        <w:t xml:space="preserve">  </w:t>
      </w:r>
      <w:r w:rsidR="00083F48" w:rsidRPr="00F7305B">
        <w:t>Schedules</w:t>
      </w:r>
      <w:bookmarkEnd w:id="4"/>
    </w:p>
    <w:p w14:paraId="02959142" w14:textId="77777777" w:rsidR="00557C7A" w:rsidRPr="00F7305B" w:rsidRDefault="00557C7A" w:rsidP="00557C7A">
      <w:pPr>
        <w:pStyle w:val="subsection"/>
      </w:pPr>
      <w:r w:rsidRPr="00F7305B">
        <w:tab/>
      </w:r>
      <w:r w:rsidRPr="00F7305B">
        <w:tab/>
      </w:r>
      <w:r w:rsidR="00083F48" w:rsidRPr="00F7305B">
        <w:t xml:space="preserve">Each </w:t>
      </w:r>
      <w:r w:rsidR="00160BD7" w:rsidRPr="00F7305B">
        <w:t>instrument</w:t>
      </w:r>
      <w:r w:rsidR="00083F48" w:rsidRPr="00F7305B">
        <w:t xml:space="preserve"> that is specified in a Schedule to </w:t>
      </w:r>
      <w:r w:rsidR="007D0E95" w:rsidRPr="00F7305B">
        <w:t>this instrument</w:t>
      </w:r>
      <w:r w:rsidR="00083F48" w:rsidRPr="00F7305B">
        <w:t xml:space="preserve"> is amended or repealed as set out in the applicable items in the Schedule concerned, and any other item in a Schedule to </w:t>
      </w:r>
      <w:r w:rsidR="007D0E95" w:rsidRPr="00F7305B">
        <w:t>this instrument</w:t>
      </w:r>
      <w:r w:rsidR="00083F48" w:rsidRPr="00F7305B">
        <w:t xml:space="preserve"> has effect according to its terms.</w:t>
      </w:r>
    </w:p>
    <w:p w14:paraId="3EF2352B" w14:textId="77777777" w:rsidR="0048364F" w:rsidRPr="00F7305B" w:rsidRDefault="0048364F" w:rsidP="009C5989">
      <w:pPr>
        <w:pStyle w:val="ActHead6"/>
        <w:pageBreakBefore/>
      </w:pPr>
      <w:bookmarkStart w:id="5" w:name="_Toc77928616"/>
      <w:r w:rsidRPr="00B11C9E">
        <w:rPr>
          <w:rStyle w:val="CharAmSchNo"/>
        </w:rPr>
        <w:lastRenderedPageBreak/>
        <w:t>Schedule 1</w:t>
      </w:r>
      <w:r w:rsidRPr="00F7305B">
        <w:t>—</w:t>
      </w:r>
      <w:r w:rsidR="00460499" w:rsidRPr="00B11C9E">
        <w:rPr>
          <w:rStyle w:val="CharAmSchText"/>
        </w:rPr>
        <w:t>Amendments</w:t>
      </w:r>
      <w:bookmarkEnd w:id="5"/>
    </w:p>
    <w:p w14:paraId="6CEE8232" w14:textId="77777777" w:rsidR="0004044E" w:rsidRPr="00B11C9E" w:rsidRDefault="0004044E" w:rsidP="0004044E">
      <w:pPr>
        <w:pStyle w:val="Header"/>
      </w:pPr>
      <w:r w:rsidRPr="00B11C9E">
        <w:rPr>
          <w:rStyle w:val="CharAmPartNo"/>
        </w:rPr>
        <w:t xml:space="preserve"> </w:t>
      </w:r>
      <w:r w:rsidRPr="00B11C9E">
        <w:rPr>
          <w:rStyle w:val="CharAmPartText"/>
        </w:rPr>
        <w:t xml:space="preserve"> </w:t>
      </w:r>
    </w:p>
    <w:p w14:paraId="1505A543" w14:textId="77777777" w:rsidR="0084172C" w:rsidRPr="00F7305B" w:rsidRDefault="007D0E95" w:rsidP="00EA0D36">
      <w:pPr>
        <w:pStyle w:val="ActHead9"/>
      </w:pPr>
      <w:bookmarkStart w:id="6" w:name="_Toc77928617"/>
      <w:r w:rsidRPr="00F7305B">
        <w:t xml:space="preserve">Fishing Levy </w:t>
      </w:r>
      <w:r w:rsidR="004F575E" w:rsidRPr="00F7305B">
        <w:t>Regulations 2</w:t>
      </w:r>
      <w:r w:rsidRPr="00F7305B">
        <w:t>018</w:t>
      </w:r>
      <w:bookmarkEnd w:id="6"/>
    </w:p>
    <w:p w14:paraId="14A1C0CD" w14:textId="77777777" w:rsidR="007D0E95" w:rsidRPr="00F7305B" w:rsidRDefault="007D0E95" w:rsidP="007D0E95">
      <w:pPr>
        <w:pStyle w:val="ItemHead"/>
      </w:pPr>
      <w:r w:rsidRPr="00F7305B">
        <w:t xml:space="preserve">1  Subsection 5(1) (definition of </w:t>
      </w:r>
      <w:r w:rsidRPr="00F7305B">
        <w:rPr>
          <w:i/>
        </w:rPr>
        <w:t>new levy day</w:t>
      </w:r>
      <w:r w:rsidRPr="00F7305B">
        <w:t>)</w:t>
      </w:r>
    </w:p>
    <w:p w14:paraId="1C6E3A90" w14:textId="77777777" w:rsidR="007D0E95" w:rsidRPr="00F7305B" w:rsidRDefault="007D0E95" w:rsidP="007D0E95">
      <w:pPr>
        <w:pStyle w:val="Item"/>
        <w:rPr>
          <w:highlight w:val="yellow"/>
        </w:rPr>
      </w:pPr>
      <w:r w:rsidRPr="00F7305B">
        <w:t>Omit “</w:t>
      </w:r>
      <w:r w:rsidRPr="00F7305B">
        <w:rPr>
          <w:i/>
        </w:rPr>
        <w:t>Fishing Levy Amendment (2020</w:t>
      </w:r>
      <w:r w:rsidR="00F7305B">
        <w:rPr>
          <w:i/>
        </w:rPr>
        <w:noBreakHyphen/>
      </w:r>
      <w:r w:rsidRPr="00F7305B">
        <w:rPr>
          <w:i/>
        </w:rPr>
        <w:t xml:space="preserve">2021 Levy Amounts) </w:t>
      </w:r>
      <w:r w:rsidR="004F575E" w:rsidRPr="00F7305B">
        <w:rPr>
          <w:i/>
        </w:rPr>
        <w:t>Regulations 2</w:t>
      </w:r>
      <w:r w:rsidRPr="00F7305B">
        <w:rPr>
          <w:i/>
        </w:rPr>
        <w:t>0</w:t>
      </w:r>
      <w:r w:rsidR="002B68AA" w:rsidRPr="00F7305B">
        <w:rPr>
          <w:i/>
        </w:rPr>
        <w:t>20</w:t>
      </w:r>
      <w:r w:rsidRPr="00F7305B">
        <w:t>”, substitute “</w:t>
      </w:r>
      <w:r w:rsidRPr="00F7305B">
        <w:rPr>
          <w:i/>
        </w:rPr>
        <w:t>Fishing Levy Amendment (2021</w:t>
      </w:r>
      <w:r w:rsidR="00F7305B">
        <w:rPr>
          <w:i/>
        </w:rPr>
        <w:noBreakHyphen/>
      </w:r>
      <w:r w:rsidRPr="00F7305B">
        <w:rPr>
          <w:i/>
        </w:rPr>
        <w:t xml:space="preserve">2022 Levy Amounts) </w:t>
      </w:r>
      <w:r w:rsidR="004F575E" w:rsidRPr="00F7305B">
        <w:rPr>
          <w:i/>
        </w:rPr>
        <w:t>Regulations 2</w:t>
      </w:r>
      <w:r w:rsidRPr="00F7305B">
        <w:rPr>
          <w:i/>
        </w:rPr>
        <w:t>02</w:t>
      </w:r>
      <w:r w:rsidR="002B68AA" w:rsidRPr="00F7305B">
        <w:rPr>
          <w:i/>
        </w:rPr>
        <w:t>1</w:t>
      </w:r>
      <w:r w:rsidRPr="00F7305B">
        <w:t>”.</w:t>
      </w:r>
    </w:p>
    <w:p w14:paraId="4BC961BB" w14:textId="77777777" w:rsidR="007D0E95" w:rsidRPr="00F7305B" w:rsidRDefault="0041590E" w:rsidP="0041590E">
      <w:pPr>
        <w:pStyle w:val="ItemHead"/>
      </w:pPr>
      <w:r w:rsidRPr="00F7305B">
        <w:t xml:space="preserve">2  </w:t>
      </w:r>
      <w:r w:rsidR="004F575E" w:rsidRPr="00F7305B">
        <w:t>Subsection 8</w:t>
      </w:r>
      <w:r w:rsidRPr="00F7305B">
        <w:t>(2)</w:t>
      </w:r>
    </w:p>
    <w:p w14:paraId="07B71E5A" w14:textId="77777777" w:rsidR="0041590E" w:rsidRPr="00F7305B" w:rsidRDefault="0041590E" w:rsidP="0041590E">
      <w:pPr>
        <w:pStyle w:val="Item"/>
      </w:pPr>
      <w:r w:rsidRPr="00F7305B">
        <w:t>Omit “$0.6676”, substitute “</w:t>
      </w:r>
      <w:r w:rsidR="00C32855" w:rsidRPr="00F7305B">
        <w:t>$0.8028</w:t>
      </w:r>
      <w:r w:rsidRPr="00F7305B">
        <w:t>”.</w:t>
      </w:r>
    </w:p>
    <w:p w14:paraId="171406E3" w14:textId="77777777" w:rsidR="0041590E" w:rsidRPr="00F7305B" w:rsidRDefault="0041590E" w:rsidP="0041590E">
      <w:pPr>
        <w:pStyle w:val="ItemHead"/>
      </w:pPr>
      <w:r w:rsidRPr="00F7305B">
        <w:t xml:space="preserve">3  </w:t>
      </w:r>
      <w:r w:rsidR="004F575E" w:rsidRPr="00F7305B">
        <w:t>Paragraph 9</w:t>
      </w:r>
      <w:r w:rsidRPr="00F7305B">
        <w:t>(2)(a)</w:t>
      </w:r>
    </w:p>
    <w:p w14:paraId="76590209" w14:textId="77777777" w:rsidR="0041590E" w:rsidRPr="00F7305B" w:rsidRDefault="0041590E" w:rsidP="0041590E">
      <w:pPr>
        <w:pStyle w:val="Item"/>
      </w:pPr>
      <w:r w:rsidRPr="00F7305B">
        <w:t>Omit “</w:t>
      </w:r>
      <w:r w:rsidR="002F6BF1" w:rsidRPr="00F7305B">
        <w:t>$</w:t>
      </w:r>
      <w:r w:rsidRPr="00F7305B">
        <w:t>7,582.45”, substitute “</w:t>
      </w:r>
      <w:r w:rsidR="00C32855" w:rsidRPr="00F7305B">
        <w:t>$7,977.08</w:t>
      </w:r>
      <w:r w:rsidRPr="00F7305B">
        <w:t>”.</w:t>
      </w:r>
    </w:p>
    <w:p w14:paraId="4FB00FBA" w14:textId="77777777" w:rsidR="0041590E" w:rsidRPr="00F7305B" w:rsidRDefault="0041590E" w:rsidP="0041590E">
      <w:pPr>
        <w:pStyle w:val="ItemHead"/>
      </w:pPr>
      <w:r w:rsidRPr="00F7305B">
        <w:t xml:space="preserve">4  </w:t>
      </w:r>
      <w:r w:rsidR="002818B2" w:rsidRPr="00F7305B">
        <w:t>Subsection</w:t>
      </w:r>
      <w:r w:rsidR="004F575E" w:rsidRPr="00F7305B">
        <w:t> 9</w:t>
      </w:r>
      <w:r w:rsidRPr="00F7305B">
        <w:t>(2) (table)</w:t>
      </w:r>
    </w:p>
    <w:p w14:paraId="3058212C" w14:textId="77777777" w:rsidR="0041590E" w:rsidRPr="00F7305B" w:rsidRDefault="0041590E" w:rsidP="006072C5">
      <w:pPr>
        <w:pStyle w:val="Item"/>
      </w:pPr>
      <w:r w:rsidRPr="00F7305B">
        <w:t>Repeal the table, substitute:</w:t>
      </w:r>
    </w:p>
    <w:p w14:paraId="3FFD5D37" w14:textId="77777777" w:rsidR="00832341" w:rsidRPr="00F7305B" w:rsidRDefault="00832341" w:rsidP="0083234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5"/>
        <w:gridCol w:w="6306"/>
        <w:gridCol w:w="1448"/>
      </w:tblGrid>
      <w:tr w:rsidR="0041590E" w:rsidRPr="00F7305B" w14:paraId="426C233C" w14:textId="77777777" w:rsidTr="00DA72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EDE4B6" w14:textId="77777777" w:rsidR="0041590E" w:rsidRPr="00F7305B" w:rsidRDefault="0041590E" w:rsidP="00D57A31">
            <w:pPr>
              <w:pStyle w:val="TableHeading"/>
            </w:pPr>
            <w:r w:rsidRPr="00F7305B">
              <w:t>Amount of levy for a sector of the Coral Sea Fishery</w:t>
            </w:r>
          </w:p>
        </w:tc>
      </w:tr>
      <w:tr w:rsidR="0041590E" w:rsidRPr="00F7305B" w14:paraId="17C986F6" w14:textId="77777777" w:rsidTr="00DA72CD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909E39" w14:textId="77777777" w:rsidR="0041590E" w:rsidRPr="00F7305B" w:rsidRDefault="0041590E" w:rsidP="00D57A31">
            <w:pPr>
              <w:pStyle w:val="TableHeading"/>
            </w:pPr>
            <w:r w:rsidRPr="00F7305B">
              <w:t>Item</w:t>
            </w:r>
          </w:p>
        </w:tc>
        <w:tc>
          <w:tcPr>
            <w:tcW w:w="36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12B9FD" w14:textId="77777777" w:rsidR="0041590E" w:rsidRPr="00F7305B" w:rsidRDefault="0041590E" w:rsidP="00D57A31">
            <w:pPr>
              <w:pStyle w:val="TableHeading"/>
            </w:pPr>
            <w:r w:rsidRPr="00F7305B">
              <w:t>Sector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75EB1E" w14:textId="77777777" w:rsidR="0041590E" w:rsidRPr="00F7305B" w:rsidRDefault="0041590E" w:rsidP="00D57A31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41590E" w:rsidRPr="00F7305B" w14:paraId="680CADC8" w14:textId="77777777" w:rsidTr="00DA72CD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14:paraId="294B5386" w14:textId="77777777" w:rsidR="0041590E" w:rsidRPr="00F7305B" w:rsidRDefault="0041590E" w:rsidP="0041590E">
            <w:pPr>
              <w:pStyle w:val="Tabletext"/>
            </w:pPr>
            <w:r w:rsidRPr="00F7305B">
              <w:t>1</w:t>
            </w:r>
          </w:p>
        </w:tc>
        <w:tc>
          <w:tcPr>
            <w:tcW w:w="3697" w:type="pct"/>
            <w:tcBorders>
              <w:top w:val="single" w:sz="12" w:space="0" w:color="auto"/>
            </w:tcBorders>
            <w:shd w:val="clear" w:color="auto" w:fill="auto"/>
          </w:tcPr>
          <w:p w14:paraId="49D01272" w14:textId="77777777" w:rsidR="0041590E" w:rsidRPr="00F7305B" w:rsidRDefault="0041590E" w:rsidP="0041590E">
            <w:pPr>
              <w:pStyle w:val="Tabletext"/>
            </w:pPr>
            <w:r w:rsidRPr="00F7305B">
              <w:t>Aquarium</w:t>
            </w:r>
          </w:p>
        </w:tc>
        <w:tc>
          <w:tcPr>
            <w:tcW w:w="849" w:type="pct"/>
            <w:tcBorders>
              <w:top w:val="single" w:sz="12" w:space="0" w:color="auto"/>
            </w:tcBorders>
            <w:shd w:val="clear" w:color="auto" w:fill="auto"/>
          </w:tcPr>
          <w:p w14:paraId="4E60864A" w14:textId="77777777" w:rsidR="0041590E" w:rsidRPr="00F7305B" w:rsidRDefault="00C32855" w:rsidP="0041590E">
            <w:pPr>
              <w:pStyle w:val="Tabletext"/>
              <w:jc w:val="right"/>
            </w:pPr>
            <w:r w:rsidRPr="00F7305B">
              <w:t>886.50</w:t>
            </w:r>
          </w:p>
        </w:tc>
      </w:tr>
      <w:tr w:rsidR="0041590E" w:rsidRPr="00F7305B" w14:paraId="66676BF9" w14:textId="77777777" w:rsidTr="00DA72CD">
        <w:tc>
          <w:tcPr>
            <w:tcW w:w="454" w:type="pct"/>
            <w:shd w:val="clear" w:color="auto" w:fill="auto"/>
          </w:tcPr>
          <w:p w14:paraId="4973B6E2" w14:textId="77777777" w:rsidR="0041590E" w:rsidRPr="00F7305B" w:rsidRDefault="0041590E" w:rsidP="00D57A31">
            <w:pPr>
              <w:pStyle w:val="Tabletext"/>
            </w:pPr>
            <w:r w:rsidRPr="00F7305B">
              <w:t>2</w:t>
            </w:r>
          </w:p>
        </w:tc>
        <w:tc>
          <w:tcPr>
            <w:tcW w:w="3697" w:type="pct"/>
            <w:shd w:val="clear" w:color="auto" w:fill="auto"/>
          </w:tcPr>
          <w:p w14:paraId="773BE526" w14:textId="77777777" w:rsidR="0041590E" w:rsidRPr="00F7305B" w:rsidRDefault="0041590E" w:rsidP="00D57A31">
            <w:pPr>
              <w:pStyle w:val="Tabletext"/>
            </w:pPr>
            <w:r w:rsidRPr="00F7305B">
              <w:t>Line</w:t>
            </w:r>
          </w:p>
        </w:tc>
        <w:tc>
          <w:tcPr>
            <w:tcW w:w="849" w:type="pct"/>
            <w:shd w:val="clear" w:color="auto" w:fill="auto"/>
          </w:tcPr>
          <w:p w14:paraId="4FD2D5F8" w14:textId="77777777" w:rsidR="0041590E" w:rsidRPr="00F7305B" w:rsidRDefault="00C32855" w:rsidP="00D57A31">
            <w:pPr>
              <w:pStyle w:val="Tabletext"/>
              <w:jc w:val="right"/>
            </w:pPr>
            <w:r w:rsidRPr="00F7305B">
              <w:t>3,546.00</w:t>
            </w:r>
          </w:p>
        </w:tc>
      </w:tr>
      <w:tr w:rsidR="0041590E" w:rsidRPr="00F7305B" w14:paraId="40C8F381" w14:textId="77777777" w:rsidTr="00DA72CD">
        <w:tc>
          <w:tcPr>
            <w:tcW w:w="454" w:type="pct"/>
            <w:shd w:val="clear" w:color="auto" w:fill="auto"/>
          </w:tcPr>
          <w:p w14:paraId="28A62A57" w14:textId="77777777" w:rsidR="0041590E" w:rsidRPr="00F7305B" w:rsidRDefault="0041590E" w:rsidP="0041590E">
            <w:pPr>
              <w:pStyle w:val="Tabletext"/>
            </w:pPr>
            <w:r w:rsidRPr="00F7305B">
              <w:t>3</w:t>
            </w:r>
          </w:p>
        </w:tc>
        <w:tc>
          <w:tcPr>
            <w:tcW w:w="3697" w:type="pct"/>
            <w:shd w:val="clear" w:color="auto" w:fill="auto"/>
          </w:tcPr>
          <w:p w14:paraId="09B32141" w14:textId="77777777" w:rsidR="0041590E" w:rsidRPr="00F7305B" w:rsidRDefault="0041590E" w:rsidP="0041590E">
            <w:pPr>
              <w:pStyle w:val="Tabletext"/>
            </w:pPr>
            <w:r w:rsidRPr="00F7305B">
              <w:t>Line—</w:t>
            </w:r>
            <w:proofErr w:type="spellStart"/>
            <w:r w:rsidRPr="00F7305B">
              <w:t>autobait</w:t>
            </w:r>
            <w:proofErr w:type="spellEnd"/>
          </w:p>
        </w:tc>
        <w:tc>
          <w:tcPr>
            <w:tcW w:w="849" w:type="pct"/>
            <w:shd w:val="clear" w:color="auto" w:fill="auto"/>
          </w:tcPr>
          <w:p w14:paraId="380F5F54" w14:textId="77777777" w:rsidR="0041590E" w:rsidRPr="00F7305B" w:rsidRDefault="00C32855" w:rsidP="0041590E">
            <w:pPr>
              <w:pStyle w:val="Tabletext"/>
              <w:jc w:val="right"/>
            </w:pPr>
            <w:r w:rsidRPr="00F7305B">
              <w:t>3,546.00</w:t>
            </w:r>
          </w:p>
        </w:tc>
      </w:tr>
      <w:tr w:rsidR="0041590E" w:rsidRPr="00F7305B" w14:paraId="0C71279A" w14:textId="77777777" w:rsidTr="00DA72CD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14:paraId="78327B78" w14:textId="77777777" w:rsidR="0041590E" w:rsidRPr="00F7305B" w:rsidRDefault="0041590E" w:rsidP="0041590E">
            <w:pPr>
              <w:pStyle w:val="Tabletext"/>
            </w:pPr>
            <w:r w:rsidRPr="00F7305B">
              <w:t>4</w:t>
            </w:r>
          </w:p>
        </w:tc>
        <w:tc>
          <w:tcPr>
            <w:tcW w:w="3697" w:type="pct"/>
            <w:tcBorders>
              <w:bottom w:val="single" w:sz="2" w:space="0" w:color="auto"/>
            </w:tcBorders>
            <w:shd w:val="clear" w:color="auto" w:fill="auto"/>
          </w:tcPr>
          <w:p w14:paraId="43B7A21B" w14:textId="77777777" w:rsidR="0041590E" w:rsidRPr="00F7305B" w:rsidRDefault="0041590E" w:rsidP="0041590E">
            <w:pPr>
              <w:pStyle w:val="Tabletext"/>
            </w:pPr>
            <w:r w:rsidRPr="00F7305B">
              <w:t>Lobster and trochus</w:t>
            </w:r>
          </w:p>
        </w:tc>
        <w:tc>
          <w:tcPr>
            <w:tcW w:w="849" w:type="pct"/>
            <w:tcBorders>
              <w:bottom w:val="single" w:sz="2" w:space="0" w:color="auto"/>
            </w:tcBorders>
            <w:shd w:val="clear" w:color="auto" w:fill="auto"/>
          </w:tcPr>
          <w:p w14:paraId="76D2B4DB" w14:textId="77777777" w:rsidR="0041590E" w:rsidRPr="00F7305B" w:rsidRDefault="00C32855" w:rsidP="0041590E">
            <w:pPr>
              <w:pStyle w:val="Tabletext"/>
              <w:jc w:val="right"/>
            </w:pPr>
            <w:r w:rsidRPr="00F7305B">
              <w:t>886.50</w:t>
            </w:r>
          </w:p>
        </w:tc>
      </w:tr>
      <w:tr w:rsidR="0041590E" w:rsidRPr="00F7305B" w14:paraId="5922074D" w14:textId="77777777" w:rsidTr="00DA72CD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09041A" w14:textId="77777777" w:rsidR="0041590E" w:rsidRPr="00F7305B" w:rsidRDefault="0041590E" w:rsidP="0041590E">
            <w:pPr>
              <w:pStyle w:val="Tabletext"/>
            </w:pPr>
            <w:r w:rsidRPr="00F7305B">
              <w:t>5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EF4C63" w14:textId="77777777" w:rsidR="0041590E" w:rsidRPr="00F7305B" w:rsidRDefault="0041590E" w:rsidP="0041590E">
            <w:pPr>
              <w:pStyle w:val="Tabletext"/>
            </w:pPr>
            <w:r w:rsidRPr="00F7305B">
              <w:t>Sea cucumber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7523E04" w14:textId="77777777" w:rsidR="0041590E" w:rsidRPr="00F7305B" w:rsidRDefault="00C32855" w:rsidP="0041590E">
            <w:pPr>
              <w:pStyle w:val="Tabletext"/>
              <w:jc w:val="right"/>
            </w:pPr>
            <w:r w:rsidRPr="00F7305B">
              <w:t>886.50</w:t>
            </w:r>
          </w:p>
        </w:tc>
      </w:tr>
    </w:tbl>
    <w:p w14:paraId="097F0BBD" w14:textId="77777777" w:rsidR="0041590E" w:rsidRPr="00F7305B" w:rsidRDefault="0041590E" w:rsidP="00152B17">
      <w:pPr>
        <w:pStyle w:val="ItemHead"/>
      </w:pPr>
      <w:r w:rsidRPr="00F7305B">
        <w:t xml:space="preserve">5  </w:t>
      </w:r>
      <w:r w:rsidR="006072C5" w:rsidRPr="00F7305B">
        <w:t>Subsection 1</w:t>
      </w:r>
      <w:r w:rsidR="00152B17" w:rsidRPr="00F7305B">
        <w:t>0(2)</w:t>
      </w:r>
    </w:p>
    <w:p w14:paraId="69F20150" w14:textId="77777777" w:rsidR="00152B17" w:rsidRPr="00F7305B" w:rsidRDefault="00152B17" w:rsidP="00152B17">
      <w:pPr>
        <w:pStyle w:val="Item"/>
      </w:pPr>
      <w:r w:rsidRPr="00F7305B">
        <w:t>Omit “$1,927.25”, substitute “</w:t>
      </w:r>
      <w:r w:rsidR="00C32855" w:rsidRPr="00F7305B">
        <w:t>$1,058.33</w:t>
      </w:r>
      <w:r w:rsidRPr="00F7305B">
        <w:t>”.</w:t>
      </w:r>
    </w:p>
    <w:p w14:paraId="042947FC" w14:textId="77777777" w:rsidR="00152B17" w:rsidRPr="00F7305B" w:rsidRDefault="00A65BC2" w:rsidP="00A65BC2">
      <w:pPr>
        <w:pStyle w:val="ItemHead"/>
      </w:pPr>
      <w:r w:rsidRPr="00F7305B">
        <w:t xml:space="preserve">6  </w:t>
      </w:r>
      <w:r w:rsidR="006072C5" w:rsidRPr="00F7305B">
        <w:t>Subsection 1</w:t>
      </w:r>
      <w:r w:rsidRPr="00F7305B">
        <w:t>1(2) (table)</w:t>
      </w:r>
    </w:p>
    <w:p w14:paraId="3EBB53EE" w14:textId="77777777" w:rsidR="00A65BC2" w:rsidRPr="00F7305B" w:rsidRDefault="00A65BC2" w:rsidP="00F5246C">
      <w:pPr>
        <w:pStyle w:val="Item"/>
      </w:pPr>
      <w:r w:rsidRPr="00F7305B">
        <w:t>Repeal the table, substitute:</w:t>
      </w:r>
    </w:p>
    <w:p w14:paraId="338FB2F2" w14:textId="77777777" w:rsidR="00832341" w:rsidRPr="00F7305B" w:rsidRDefault="00832341" w:rsidP="0083234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334"/>
        <w:gridCol w:w="1443"/>
      </w:tblGrid>
      <w:tr w:rsidR="00A65BC2" w:rsidRPr="00F7305B" w14:paraId="229B162E" w14:textId="77777777" w:rsidTr="00DA72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D0AD74" w14:textId="77777777" w:rsidR="00A65BC2" w:rsidRPr="00F7305B" w:rsidRDefault="00A65BC2" w:rsidP="00D57A31">
            <w:pPr>
              <w:pStyle w:val="TableHeading"/>
            </w:pPr>
            <w:r w:rsidRPr="00F7305B">
              <w:t>Amount of levy—Eastern Tuna and Billfish Fishery</w:t>
            </w:r>
          </w:p>
        </w:tc>
      </w:tr>
      <w:tr w:rsidR="00A65BC2" w:rsidRPr="00F7305B" w14:paraId="554EE285" w14:textId="77777777" w:rsidTr="00DA72CD">
        <w:trPr>
          <w:tblHeader/>
        </w:trPr>
        <w:tc>
          <w:tcPr>
            <w:tcW w:w="4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AEB0CA" w14:textId="77777777" w:rsidR="00A65BC2" w:rsidRPr="00F7305B" w:rsidRDefault="00A65BC2" w:rsidP="00D57A31">
            <w:pPr>
              <w:pStyle w:val="TableHeading"/>
            </w:pPr>
            <w:r w:rsidRPr="00F7305B">
              <w:t>Item</w:t>
            </w:r>
          </w:p>
        </w:tc>
        <w:tc>
          <w:tcPr>
            <w:tcW w:w="37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C0F332" w14:textId="77777777" w:rsidR="00A65BC2" w:rsidRPr="00F7305B" w:rsidRDefault="00A65BC2" w:rsidP="00D57A31">
            <w:pPr>
              <w:pStyle w:val="TableHeading"/>
            </w:pPr>
            <w:proofErr w:type="spellStart"/>
            <w:r w:rsidRPr="00F7305B">
              <w:t>SFR</w:t>
            </w:r>
            <w:proofErr w:type="spellEnd"/>
          </w:p>
        </w:tc>
        <w:tc>
          <w:tcPr>
            <w:tcW w:w="8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3EBFBF" w14:textId="77777777" w:rsidR="00A65BC2" w:rsidRPr="00F7305B" w:rsidRDefault="00A65BC2" w:rsidP="00D57A31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4C409B" w:rsidRPr="00F7305B" w14:paraId="44A46B3F" w14:textId="77777777" w:rsidTr="00DA72CD"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</w:tcPr>
          <w:p w14:paraId="4E54E3F4" w14:textId="77777777" w:rsidR="004C409B" w:rsidRPr="00F7305B" w:rsidRDefault="004C409B" w:rsidP="004C409B">
            <w:pPr>
              <w:pStyle w:val="Tabletext"/>
            </w:pPr>
            <w:r w:rsidRPr="00F7305B">
              <w:t>1</w:t>
            </w:r>
          </w:p>
        </w:tc>
        <w:tc>
          <w:tcPr>
            <w:tcW w:w="3713" w:type="pct"/>
            <w:tcBorders>
              <w:top w:val="single" w:sz="12" w:space="0" w:color="auto"/>
            </w:tcBorders>
            <w:shd w:val="clear" w:color="auto" w:fill="auto"/>
          </w:tcPr>
          <w:p w14:paraId="29B9E71A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ETBF</w:t>
            </w:r>
            <w:proofErr w:type="spellEnd"/>
            <w:r w:rsidRPr="00F7305B">
              <w:t xml:space="preserve"> Albacore Tuna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46" w:type="pct"/>
            <w:tcBorders>
              <w:top w:val="single" w:sz="12" w:space="0" w:color="auto"/>
            </w:tcBorders>
            <w:shd w:val="clear" w:color="auto" w:fill="auto"/>
          </w:tcPr>
          <w:p w14:paraId="5BE393A8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0.0995</w:t>
            </w:r>
          </w:p>
        </w:tc>
      </w:tr>
      <w:tr w:rsidR="004C409B" w:rsidRPr="00F7305B" w14:paraId="7E2F0894" w14:textId="77777777" w:rsidTr="00DA72CD">
        <w:tc>
          <w:tcPr>
            <w:tcW w:w="441" w:type="pct"/>
            <w:shd w:val="clear" w:color="auto" w:fill="auto"/>
          </w:tcPr>
          <w:p w14:paraId="72B33A35" w14:textId="77777777" w:rsidR="004C409B" w:rsidRPr="00F7305B" w:rsidRDefault="004C409B" w:rsidP="004C409B">
            <w:pPr>
              <w:pStyle w:val="Tabletext"/>
            </w:pPr>
            <w:r w:rsidRPr="00F7305B">
              <w:t>2</w:t>
            </w:r>
          </w:p>
        </w:tc>
        <w:tc>
          <w:tcPr>
            <w:tcW w:w="3713" w:type="pct"/>
            <w:shd w:val="clear" w:color="auto" w:fill="auto"/>
          </w:tcPr>
          <w:p w14:paraId="60CCF9CA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ETBF</w:t>
            </w:r>
            <w:proofErr w:type="spellEnd"/>
            <w:r w:rsidRPr="00F7305B">
              <w:t xml:space="preserve"> Bigeye Tuna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14:paraId="3297A203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0.1824</w:t>
            </w:r>
          </w:p>
        </w:tc>
      </w:tr>
      <w:tr w:rsidR="004C409B" w:rsidRPr="00F7305B" w14:paraId="34116A66" w14:textId="77777777" w:rsidTr="00DA72CD">
        <w:tc>
          <w:tcPr>
            <w:tcW w:w="441" w:type="pct"/>
            <w:shd w:val="clear" w:color="auto" w:fill="auto"/>
          </w:tcPr>
          <w:p w14:paraId="6D691E82" w14:textId="77777777" w:rsidR="004C409B" w:rsidRPr="00F7305B" w:rsidRDefault="004C409B" w:rsidP="004C409B">
            <w:pPr>
              <w:pStyle w:val="Tabletext"/>
            </w:pPr>
            <w:r w:rsidRPr="00F7305B">
              <w:t>3</w:t>
            </w:r>
          </w:p>
        </w:tc>
        <w:tc>
          <w:tcPr>
            <w:tcW w:w="3713" w:type="pct"/>
            <w:shd w:val="clear" w:color="auto" w:fill="auto"/>
          </w:tcPr>
          <w:p w14:paraId="74C44E18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ETBF</w:t>
            </w:r>
            <w:proofErr w:type="spellEnd"/>
            <w:r w:rsidRPr="00F7305B">
              <w:t xml:space="preserve"> Broadbill Swordfish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14:paraId="29F4EC13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0.2580</w:t>
            </w:r>
          </w:p>
        </w:tc>
      </w:tr>
      <w:tr w:rsidR="004C409B" w:rsidRPr="00F7305B" w14:paraId="2C6D5E91" w14:textId="77777777" w:rsidTr="00DA72CD">
        <w:tc>
          <w:tcPr>
            <w:tcW w:w="441" w:type="pct"/>
            <w:shd w:val="clear" w:color="auto" w:fill="auto"/>
          </w:tcPr>
          <w:p w14:paraId="1B2B8833" w14:textId="77777777" w:rsidR="004C409B" w:rsidRPr="00F7305B" w:rsidRDefault="004C409B" w:rsidP="004C409B">
            <w:pPr>
              <w:pStyle w:val="Tabletext"/>
            </w:pPr>
            <w:r w:rsidRPr="00F7305B">
              <w:t>4</w:t>
            </w:r>
          </w:p>
        </w:tc>
        <w:tc>
          <w:tcPr>
            <w:tcW w:w="3713" w:type="pct"/>
            <w:shd w:val="clear" w:color="auto" w:fill="auto"/>
          </w:tcPr>
          <w:p w14:paraId="7014C864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ETBF</w:t>
            </w:r>
            <w:proofErr w:type="spellEnd"/>
            <w:r w:rsidRPr="00F7305B">
              <w:t xml:space="preserve"> longline boat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14:paraId="6858A98C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4,227.56</w:t>
            </w:r>
          </w:p>
        </w:tc>
      </w:tr>
      <w:tr w:rsidR="004C409B" w:rsidRPr="00F7305B" w14:paraId="6CB83840" w14:textId="77777777" w:rsidTr="00DA72CD">
        <w:tc>
          <w:tcPr>
            <w:tcW w:w="441" w:type="pct"/>
            <w:shd w:val="clear" w:color="auto" w:fill="auto"/>
          </w:tcPr>
          <w:p w14:paraId="7AD19A11" w14:textId="77777777" w:rsidR="004C409B" w:rsidRPr="00F7305B" w:rsidRDefault="004C409B" w:rsidP="004C409B">
            <w:pPr>
              <w:pStyle w:val="Tabletext"/>
            </w:pPr>
            <w:r w:rsidRPr="00F7305B">
              <w:t>5</w:t>
            </w:r>
          </w:p>
        </w:tc>
        <w:tc>
          <w:tcPr>
            <w:tcW w:w="3713" w:type="pct"/>
            <w:shd w:val="clear" w:color="auto" w:fill="auto"/>
          </w:tcPr>
          <w:p w14:paraId="5610839F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ETBF</w:t>
            </w:r>
            <w:proofErr w:type="spellEnd"/>
            <w:r w:rsidRPr="00F7305B">
              <w:t xml:space="preserve"> minor line boat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14:paraId="529657EE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2,195.08</w:t>
            </w:r>
          </w:p>
        </w:tc>
      </w:tr>
      <w:tr w:rsidR="004C409B" w:rsidRPr="00F7305B" w14:paraId="4CDF4746" w14:textId="77777777" w:rsidTr="00DA72CD">
        <w:tc>
          <w:tcPr>
            <w:tcW w:w="441" w:type="pct"/>
            <w:tcBorders>
              <w:bottom w:val="single" w:sz="2" w:space="0" w:color="auto"/>
            </w:tcBorders>
            <w:shd w:val="clear" w:color="auto" w:fill="auto"/>
          </w:tcPr>
          <w:p w14:paraId="7252D394" w14:textId="77777777" w:rsidR="004C409B" w:rsidRPr="00F7305B" w:rsidRDefault="004C409B" w:rsidP="004C409B">
            <w:pPr>
              <w:pStyle w:val="Tabletext"/>
            </w:pPr>
            <w:r w:rsidRPr="00F7305B">
              <w:t>6</w:t>
            </w:r>
          </w:p>
        </w:tc>
        <w:tc>
          <w:tcPr>
            <w:tcW w:w="3713" w:type="pct"/>
            <w:tcBorders>
              <w:bottom w:val="single" w:sz="2" w:space="0" w:color="auto"/>
            </w:tcBorders>
            <w:shd w:val="clear" w:color="auto" w:fill="auto"/>
          </w:tcPr>
          <w:p w14:paraId="6E8BB6FE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ETBF</w:t>
            </w:r>
            <w:proofErr w:type="spellEnd"/>
            <w:r w:rsidRPr="00F7305B">
              <w:t xml:space="preserve"> Striped Marlin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46" w:type="pct"/>
            <w:tcBorders>
              <w:bottom w:val="single" w:sz="2" w:space="0" w:color="auto"/>
            </w:tcBorders>
            <w:shd w:val="clear" w:color="auto" w:fill="auto"/>
          </w:tcPr>
          <w:p w14:paraId="00F83393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0.0373</w:t>
            </w:r>
          </w:p>
        </w:tc>
      </w:tr>
      <w:tr w:rsidR="004C409B" w:rsidRPr="00F7305B" w14:paraId="400C7A3B" w14:textId="77777777" w:rsidTr="00DA72CD">
        <w:tc>
          <w:tcPr>
            <w:tcW w:w="4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BE1D1A" w14:textId="77777777" w:rsidR="004C409B" w:rsidRPr="00F7305B" w:rsidRDefault="004C409B" w:rsidP="004C409B">
            <w:pPr>
              <w:pStyle w:val="Tabletext"/>
            </w:pPr>
            <w:r w:rsidRPr="00F7305B">
              <w:t>7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6F3721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ETBF</w:t>
            </w:r>
            <w:proofErr w:type="spellEnd"/>
            <w:r w:rsidRPr="00F7305B">
              <w:t xml:space="preserve"> Yellowfin Tuna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9A2A7D0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0.5236</w:t>
            </w:r>
          </w:p>
        </w:tc>
      </w:tr>
    </w:tbl>
    <w:p w14:paraId="39B9EE98" w14:textId="77777777" w:rsidR="00EE4529" w:rsidRPr="00F7305B" w:rsidRDefault="00EE4529" w:rsidP="00EE4529">
      <w:pPr>
        <w:pStyle w:val="ItemHead"/>
      </w:pPr>
      <w:r w:rsidRPr="00F7305B">
        <w:t xml:space="preserve">7  </w:t>
      </w:r>
      <w:r w:rsidR="006072C5" w:rsidRPr="00F7305B">
        <w:t>Subsection 1</w:t>
      </w:r>
      <w:r w:rsidRPr="00F7305B">
        <w:t>2(2)</w:t>
      </w:r>
    </w:p>
    <w:p w14:paraId="2D0309CC" w14:textId="77777777" w:rsidR="00EE4529" w:rsidRPr="00F7305B" w:rsidRDefault="00EE4529" w:rsidP="00EE4529">
      <w:pPr>
        <w:pStyle w:val="Item"/>
      </w:pPr>
      <w:r w:rsidRPr="00F7305B">
        <w:t>Omit “</w:t>
      </w:r>
      <w:r w:rsidR="002F6BF1" w:rsidRPr="00F7305B">
        <w:t>$</w:t>
      </w:r>
      <w:r w:rsidRPr="00F7305B">
        <w:t>22.2728”, substitute “</w:t>
      </w:r>
      <w:r w:rsidR="004C409B" w:rsidRPr="00F7305B">
        <w:t>$25.2340</w:t>
      </w:r>
      <w:r w:rsidRPr="00F7305B">
        <w:t>”.</w:t>
      </w:r>
    </w:p>
    <w:p w14:paraId="689BA302" w14:textId="77777777" w:rsidR="00EE4529" w:rsidRPr="00F7305B" w:rsidRDefault="00EE4529" w:rsidP="004F575E">
      <w:pPr>
        <w:pStyle w:val="ItemHead"/>
      </w:pPr>
      <w:r w:rsidRPr="00F7305B">
        <w:lastRenderedPageBreak/>
        <w:t xml:space="preserve">8  </w:t>
      </w:r>
      <w:r w:rsidR="006072C5" w:rsidRPr="00F7305B">
        <w:t>Subsection 1</w:t>
      </w:r>
      <w:r w:rsidR="004F575E" w:rsidRPr="00F7305B">
        <w:t>3(2)</w:t>
      </w:r>
    </w:p>
    <w:p w14:paraId="35C98401" w14:textId="77777777" w:rsidR="004F575E" w:rsidRPr="00F7305B" w:rsidRDefault="004F575E" w:rsidP="004F575E">
      <w:pPr>
        <w:pStyle w:val="Item"/>
      </w:pPr>
      <w:r w:rsidRPr="00F7305B">
        <w:t>Omit “$12.3229”, substitute “</w:t>
      </w:r>
      <w:r w:rsidR="004C409B" w:rsidRPr="00F7305B">
        <w:t>$18.3676</w:t>
      </w:r>
      <w:r w:rsidRPr="00F7305B">
        <w:t>”.</w:t>
      </w:r>
    </w:p>
    <w:p w14:paraId="0ED9F302" w14:textId="77777777" w:rsidR="004F575E" w:rsidRPr="00F7305B" w:rsidRDefault="004F575E" w:rsidP="004F575E">
      <w:pPr>
        <w:pStyle w:val="ItemHead"/>
      </w:pPr>
      <w:r w:rsidRPr="00F7305B">
        <w:t xml:space="preserve">9  </w:t>
      </w:r>
      <w:r w:rsidR="006072C5" w:rsidRPr="00F7305B">
        <w:t>Subsection 1</w:t>
      </w:r>
      <w:r w:rsidRPr="00F7305B">
        <w:t>4(2)</w:t>
      </w:r>
    </w:p>
    <w:p w14:paraId="5A4C42A1" w14:textId="77777777" w:rsidR="004F575E" w:rsidRPr="00F7305B" w:rsidRDefault="004F575E" w:rsidP="004F575E">
      <w:pPr>
        <w:pStyle w:val="Item"/>
      </w:pPr>
      <w:r w:rsidRPr="00F7305B">
        <w:t>Omit “$</w:t>
      </w:r>
      <w:r w:rsidR="00EC5B6F" w:rsidRPr="00F7305B">
        <w:t>61.74</w:t>
      </w:r>
      <w:r w:rsidRPr="00F7305B">
        <w:t>”, substitute “</w:t>
      </w:r>
      <w:r w:rsidR="004C409B" w:rsidRPr="00F7305B">
        <w:t>$57.15</w:t>
      </w:r>
      <w:r w:rsidRPr="00F7305B">
        <w:t>”.</w:t>
      </w:r>
    </w:p>
    <w:p w14:paraId="3AA50F74" w14:textId="77777777" w:rsidR="004F575E" w:rsidRPr="00F7305B" w:rsidRDefault="004F575E" w:rsidP="004F575E">
      <w:pPr>
        <w:pStyle w:val="ItemHead"/>
      </w:pPr>
      <w:r w:rsidRPr="00F7305B">
        <w:t xml:space="preserve">10  </w:t>
      </w:r>
      <w:r w:rsidR="006072C5" w:rsidRPr="00F7305B">
        <w:t>Subsection 1</w:t>
      </w:r>
      <w:r w:rsidRPr="00F7305B">
        <w:t>5(2)</w:t>
      </w:r>
    </w:p>
    <w:p w14:paraId="694E9D5F" w14:textId="77777777" w:rsidR="004F575E" w:rsidRPr="00F7305B" w:rsidRDefault="004F575E" w:rsidP="004F575E">
      <w:pPr>
        <w:pStyle w:val="Item"/>
      </w:pPr>
      <w:r w:rsidRPr="00F7305B">
        <w:t>Omit “$7,539.71”, substitute “</w:t>
      </w:r>
      <w:r w:rsidR="004C409B" w:rsidRPr="00F7305B">
        <w:t>$8,925.29</w:t>
      </w:r>
      <w:r w:rsidRPr="00F7305B">
        <w:t>”.</w:t>
      </w:r>
    </w:p>
    <w:p w14:paraId="07F82340" w14:textId="77777777" w:rsidR="004F575E" w:rsidRPr="00F7305B" w:rsidRDefault="004F575E" w:rsidP="004F575E">
      <w:pPr>
        <w:pStyle w:val="ItemHead"/>
      </w:pPr>
      <w:r w:rsidRPr="00F7305B">
        <w:t xml:space="preserve">11  </w:t>
      </w:r>
      <w:r w:rsidR="006072C5" w:rsidRPr="00F7305B">
        <w:t>Subsection 1</w:t>
      </w:r>
      <w:r w:rsidRPr="00F7305B">
        <w:t>6(2) (table)</w:t>
      </w:r>
    </w:p>
    <w:p w14:paraId="556D0AA4" w14:textId="77777777" w:rsidR="004F575E" w:rsidRPr="00F7305B" w:rsidRDefault="004F575E" w:rsidP="004F575E">
      <w:pPr>
        <w:pStyle w:val="Item"/>
      </w:pPr>
      <w:r w:rsidRPr="00F7305B">
        <w:t>Repeal the table, substitute:</w:t>
      </w:r>
    </w:p>
    <w:p w14:paraId="533E1EDA" w14:textId="77777777" w:rsidR="00D71A98" w:rsidRPr="00F7305B" w:rsidRDefault="00D71A98" w:rsidP="00D71A9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4F575E" w:rsidRPr="00F7305B" w14:paraId="576EDC5C" w14:textId="77777777" w:rsidTr="00DA72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3272E8" w14:textId="77777777" w:rsidR="004F575E" w:rsidRPr="00F7305B" w:rsidRDefault="004F575E" w:rsidP="00E00FFB">
            <w:pPr>
              <w:pStyle w:val="TableHeading"/>
            </w:pPr>
            <w:r w:rsidRPr="00F7305B">
              <w:t>Amount of levy—Small Pelagic Fishery</w:t>
            </w:r>
          </w:p>
        </w:tc>
      </w:tr>
      <w:tr w:rsidR="004F575E" w:rsidRPr="00F7305B" w14:paraId="0AB31984" w14:textId="77777777" w:rsidTr="00DA72CD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08AA76" w14:textId="77777777" w:rsidR="004F575E" w:rsidRPr="00F7305B" w:rsidRDefault="004F575E" w:rsidP="00E00FFB">
            <w:pPr>
              <w:pStyle w:val="TableHeading"/>
            </w:pPr>
            <w:r w:rsidRPr="00F7305B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804012" w14:textId="77777777" w:rsidR="004F575E" w:rsidRPr="00F7305B" w:rsidRDefault="004F575E" w:rsidP="00E00FFB">
            <w:pPr>
              <w:pStyle w:val="TableHeading"/>
            </w:pP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26A5CA" w14:textId="77777777" w:rsidR="004F575E" w:rsidRPr="00F7305B" w:rsidRDefault="004F575E" w:rsidP="00E00FFB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4C409B" w:rsidRPr="00F7305B" w14:paraId="1993CDFE" w14:textId="77777777" w:rsidTr="00DA72CD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13E69C58" w14:textId="77777777" w:rsidR="004C409B" w:rsidRPr="00F7305B" w:rsidRDefault="004C409B" w:rsidP="004C409B">
            <w:pPr>
              <w:pStyle w:val="Tabletext"/>
            </w:pPr>
            <w:r w:rsidRPr="00F7305B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1108A913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SPF Australian Sardine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144AEDDC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0.0117582</w:t>
            </w:r>
          </w:p>
        </w:tc>
      </w:tr>
      <w:tr w:rsidR="004C409B" w:rsidRPr="00F7305B" w14:paraId="16285F35" w14:textId="77777777" w:rsidTr="00DA72CD">
        <w:tc>
          <w:tcPr>
            <w:tcW w:w="452" w:type="pct"/>
            <w:shd w:val="clear" w:color="auto" w:fill="auto"/>
          </w:tcPr>
          <w:p w14:paraId="56523E2C" w14:textId="77777777" w:rsidR="004C409B" w:rsidRPr="00F7305B" w:rsidRDefault="004C409B" w:rsidP="004C409B">
            <w:pPr>
              <w:pStyle w:val="Tabletext"/>
            </w:pPr>
            <w:r w:rsidRPr="00F7305B">
              <w:t>2</w:t>
            </w:r>
          </w:p>
        </w:tc>
        <w:tc>
          <w:tcPr>
            <w:tcW w:w="3692" w:type="pct"/>
            <w:shd w:val="clear" w:color="auto" w:fill="auto"/>
          </w:tcPr>
          <w:p w14:paraId="2C2800F7" w14:textId="77777777" w:rsidR="004C409B" w:rsidRPr="00F7305B" w:rsidRDefault="004C409B" w:rsidP="004C409B">
            <w:pPr>
              <w:pStyle w:val="Tabletext"/>
            </w:pPr>
            <w:r w:rsidRPr="00F7305B">
              <w:t>Leviable SPF Eastern sub</w:t>
            </w:r>
            <w:r w:rsidR="00F7305B">
              <w:noBreakHyphen/>
            </w:r>
            <w:r w:rsidRPr="00F7305B">
              <w:t xml:space="preserve">area Blue Mackerel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15B9DB8D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0.0117582</w:t>
            </w:r>
          </w:p>
        </w:tc>
      </w:tr>
      <w:tr w:rsidR="004C409B" w:rsidRPr="00F7305B" w14:paraId="01983EB3" w14:textId="77777777" w:rsidTr="00DA72CD">
        <w:tc>
          <w:tcPr>
            <w:tcW w:w="452" w:type="pct"/>
            <w:shd w:val="clear" w:color="auto" w:fill="auto"/>
          </w:tcPr>
          <w:p w14:paraId="25D92376" w14:textId="77777777" w:rsidR="004C409B" w:rsidRPr="00F7305B" w:rsidRDefault="004C409B" w:rsidP="004C409B">
            <w:pPr>
              <w:pStyle w:val="Tabletext"/>
            </w:pPr>
            <w:r w:rsidRPr="00F7305B">
              <w:t>3</w:t>
            </w:r>
          </w:p>
        </w:tc>
        <w:tc>
          <w:tcPr>
            <w:tcW w:w="3692" w:type="pct"/>
            <w:shd w:val="clear" w:color="auto" w:fill="auto"/>
          </w:tcPr>
          <w:p w14:paraId="163229FB" w14:textId="77777777" w:rsidR="004C409B" w:rsidRPr="00F7305B" w:rsidRDefault="004C409B" w:rsidP="004C409B">
            <w:pPr>
              <w:pStyle w:val="Tabletext"/>
            </w:pPr>
            <w:r w:rsidRPr="00F7305B">
              <w:t>Leviable SPF Eastern sub</w:t>
            </w:r>
            <w:r w:rsidR="00F7305B">
              <w:noBreakHyphen/>
            </w:r>
            <w:r w:rsidRPr="00F7305B">
              <w:t xml:space="preserve">area Jack Mackerel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1D8139EF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0.0117582</w:t>
            </w:r>
          </w:p>
        </w:tc>
      </w:tr>
      <w:tr w:rsidR="004C409B" w:rsidRPr="00F7305B" w14:paraId="13BD7058" w14:textId="77777777" w:rsidTr="00DA72CD">
        <w:tc>
          <w:tcPr>
            <w:tcW w:w="452" w:type="pct"/>
            <w:shd w:val="clear" w:color="auto" w:fill="auto"/>
          </w:tcPr>
          <w:p w14:paraId="48AA0755" w14:textId="77777777" w:rsidR="004C409B" w:rsidRPr="00F7305B" w:rsidRDefault="004C409B" w:rsidP="004C409B">
            <w:pPr>
              <w:pStyle w:val="Tabletext"/>
            </w:pPr>
            <w:r w:rsidRPr="00F7305B">
              <w:t>4</w:t>
            </w:r>
          </w:p>
        </w:tc>
        <w:tc>
          <w:tcPr>
            <w:tcW w:w="3692" w:type="pct"/>
            <w:shd w:val="clear" w:color="auto" w:fill="auto"/>
          </w:tcPr>
          <w:p w14:paraId="3DE82B76" w14:textId="77777777" w:rsidR="004C409B" w:rsidRPr="00F7305B" w:rsidRDefault="004C409B" w:rsidP="004C409B">
            <w:pPr>
              <w:pStyle w:val="Tabletext"/>
            </w:pPr>
            <w:r w:rsidRPr="00F7305B">
              <w:t>Leviable SPF Eastern sub</w:t>
            </w:r>
            <w:r w:rsidR="00F7305B">
              <w:noBreakHyphen/>
            </w:r>
            <w:r w:rsidRPr="00F7305B">
              <w:t xml:space="preserve">area Redbait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0ED81C2C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0.0235893</w:t>
            </w:r>
          </w:p>
        </w:tc>
      </w:tr>
      <w:tr w:rsidR="004C409B" w:rsidRPr="00F7305B" w14:paraId="3D2363FB" w14:textId="77777777" w:rsidTr="00DA72CD">
        <w:tc>
          <w:tcPr>
            <w:tcW w:w="452" w:type="pct"/>
            <w:shd w:val="clear" w:color="auto" w:fill="auto"/>
          </w:tcPr>
          <w:p w14:paraId="658BA7D3" w14:textId="77777777" w:rsidR="004C409B" w:rsidRPr="00F7305B" w:rsidRDefault="004C409B" w:rsidP="004C409B">
            <w:pPr>
              <w:pStyle w:val="Tabletext"/>
            </w:pPr>
            <w:r w:rsidRPr="00F7305B">
              <w:t>5</w:t>
            </w:r>
          </w:p>
        </w:tc>
        <w:tc>
          <w:tcPr>
            <w:tcW w:w="3692" w:type="pct"/>
            <w:shd w:val="clear" w:color="auto" w:fill="auto"/>
          </w:tcPr>
          <w:p w14:paraId="39B22AE9" w14:textId="77777777" w:rsidR="004C409B" w:rsidRPr="00F7305B" w:rsidRDefault="004C409B" w:rsidP="004C409B">
            <w:pPr>
              <w:pStyle w:val="Tabletext"/>
            </w:pPr>
            <w:r w:rsidRPr="00F7305B">
              <w:t>Leviable SPF Western sub</w:t>
            </w:r>
            <w:r w:rsidR="00F7305B">
              <w:noBreakHyphen/>
            </w:r>
            <w:r w:rsidRPr="00F7305B">
              <w:t xml:space="preserve">area Blue Mackerel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0324FDA5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0.0117582</w:t>
            </w:r>
          </w:p>
        </w:tc>
      </w:tr>
      <w:tr w:rsidR="004C409B" w:rsidRPr="00F7305B" w14:paraId="3AFC2B47" w14:textId="77777777" w:rsidTr="00DA72CD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11BF6124" w14:textId="77777777" w:rsidR="004C409B" w:rsidRPr="00F7305B" w:rsidRDefault="004C409B" w:rsidP="004C409B">
            <w:pPr>
              <w:pStyle w:val="Tabletext"/>
            </w:pPr>
            <w:r w:rsidRPr="00F7305B">
              <w:t>6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75FE5B18" w14:textId="77777777" w:rsidR="004C409B" w:rsidRPr="00F7305B" w:rsidRDefault="004C409B" w:rsidP="004C409B">
            <w:pPr>
              <w:pStyle w:val="Tabletext"/>
            </w:pPr>
            <w:r w:rsidRPr="00F7305B">
              <w:t>Leviable SPF Western sub</w:t>
            </w:r>
            <w:r w:rsidR="00F7305B">
              <w:noBreakHyphen/>
            </w:r>
            <w:r w:rsidRPr="00F7305B">
              <w:t xml:space="preserve">area Jack Mackerel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39F9B0B0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0.0117582</w:t>
            </w:r>
          </w:p>
        </w:tc>
      </w:tr>
      <w:tr w:rsidR="004C409B" w:rsidRPr="00F7305B" w14:paraId="05F52E7E" w14:textId="77777777" w:rsidTr="00DA72CD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150660" w14:textId="77777777" w:rsidR="004C409B" w:rsidRPr="00F7305B" w:rsidRDefault="004C409B" w:rsidP="004C409B">
            <w:pPr>
              <w:pStyle w:val="Tabletext"/>
            </w:pPr>
            <w:r w:rsidRPr="00F7305B">
              <w:t>7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A28AEE" w14:textId="77777777" w:rsidR="004C409B" w:rsidRPr="00F7305B" w:rsidRDefault="004C409B" w:rsidP="004C409B">
            <w:pPr>
              <w:pStyle w:val="Tabletext"/>
            </w:pPr>
            <w:r w:rsidRPr="00F7305B">
              <w:t>Leviable SPF Western sub</w:t>
            </w:r>
            <w:r w:rsidR="00F7305B">
              <w:noBreakHyphen/>
            </w:r>
            <w:r w:rsidRPr="00F7305B">
              <w:t xml:space="preserve">area Redbait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B8C89F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0.0117582</w:t>
            </w:r>
          </w:p>
        </w:tc>
      </w:tr>
    </w:tbl>
    <w:p w14:paraId="2A054A21" w14:textId="77777777" w:rsidR="00EE4529" w:rsidRPr="00F7305B" w:rsidRDefault="004F575E" w:rsidP="004F575E">
      <w:pPr>
        <w:pStyle w:val="ItemHead"/>
      </w:pPr>
      <w:r w:rsidRPr="00F7305B">
        <w:t xml:space="preserve">12  </w:t>
      </w:r>
      <w:r w:rsidR="006072C5" w:rsidRPr="00F7305B">
        <w:t>Subsection 1</w:t>
      </w:r>
      <w:r w:rsidRPr="00F7305B">
        <w:t>7(2) (table)</w:t>
      </w:r>
    </w:p>
    <w:p w14:paraId="27F9A0DB" w14:textId="77777777" w:rsidR="004F575E" w:rsidRPr="00F7305B" w:rsidRDefault="004F575E" w:rsidP="004F575E">
      <w:pPr>
        <w:pStyle w:val="Item"/>
      </w:pPr>
      <w:r w:rsidRPr="00F7305B">
        <w:t>Repeal the table, substitute:</w:t>
      </w:r>
    </w:p>
    <w:p w14:paraId="2E9CCA16" w14:textId="77777777" w:rsidR="00A535DE" w:rsidRPr="00F7305B" w:rsidRDefault="00A535DE" w:rsidP="00A535D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4F575E" w:rsidRPr="00F7305B" w14:paraId="666450DF" w14:textId="77777777" w:rsidTr="00DA72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0018BFD" w14:textId="77777777" w:rsidR="004F575E" w:rsidRPr="00F7305B" w:rsidRDefault="004F575E" w:rsidP="00E00FFB">
            <w:pPr>
              <w:pStyle w:val="TableHeading"/>
            </w:pPr>
            <w:r w:rsidRPr="00F7305B">
              <w:t xml:space="preserve">Amount of levy—Southern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</w:t>
            </w:r>
            <w:proofErr w:type="spellStart"/>
            <w:r w:rsidRPr="00F7305B">
              <w:t>SFRs</w:t>
            </w:r>
            <w:proofErr w:type="spellEnd"/>
            <w:r w:rsidRPr="00F7305B">
              <w:t xml:space="preserve"> (other than quota </w:t>
            </w:r>
            <w:proofErr w:type="spellStart"/>
            <w:r w:rsidRPr="00F7305B">
              <w:t>SFRs</w:t>
            </w:r>
            <w:proofErr w:type="spellEnd"/>
            <w:r w:rsidRPr="00F7305B">
              <w:t>)</w:t>
            </w:r>
          </w:p>
        </w:tc>
      </w:tr>
      <w:tr w:rsidR="004F575E" w:rsidRPr="00F7305B" w14:paraId="66D27A8D" w14:textId="77777777" w:rsidTr="00DA72CD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7F6902" w14:textId="77777777" w:rsidR="004F575E" w:rsidRPr="00F7305B" w:rsidRDefault="004F575E" w:rsidP="00E00FFB">
            <w:pPr>
              <w:pStyle w:val="TableHeading"/>
            </w:pPr>
            <w:r w:rsidRPr="00F7305B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EC3E13" w14:textId="77777777" w:rsidR="004F575E" w:rsidRPr="00F7305B" w:rsidRDefault="004F575E" w:rsidP="00E00FFB">
            <w:pPr>
              <w:pStyle w:val="TableHeading"/>
            </w:pP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1662A1" w14:textId="77777777" w:rsidR="004F575E" w:rsidRPr="00F7305B" w:rsidRDefault="004F575E" w:rsidP="00E00FFB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4C409B" w:rsidRPr="00F7305B" w14:paraId="784BCC57" w14:textId="77777777" w:rsidTr="00DA72CD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33B458AD" w14:textId="77777777" w:rsidR="004C409B" w:rsidRPr="00F7305B" w:rsidRDefault="004C409B" w:rsidP="004C409B">
            <w:pPr>
              <w:pStyle w:val="Tabletext"/>
            </w:pPr>
            <w:r w:rsidRPr="00F7305B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28BABC71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GAB trawl boat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1EDBFB7E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29,075.80</w:t>
            </w:r>
          </w:p>
        </w:tc>
      </w:tr>
      <w:tr w:rsidR="004C409B" w:rsidRPr="00F7305B" w14:paraId="228CF695" w14:textId="77777777" w:rsidTr="00DA72CD">
        <w:tc>
          <w:tcPr>
            <w:tcW w:w="452" w:type="pct"/>
            <w:shd w:val="clear" w:color="auto" w:fill="auto"/>
          </w:tcPr>
          <w:p w14:paraId="0EEB0EF5" w14:textId="77777777" w:rsidR="004C409B" w:rsidRPr="00F7305B" w:rsidRDefault="004C409B" w:rsidP="004C409B">
            <w:pPr>
              <w:pStyle w:val="Tabletext"/>
            </w:pPr>
            <w:r w:rsidRPr="00F7305B">
              <w:t>2</w:t>
            </w:r>
          </w:p>
        </w:tc>
        <w:tc>
          <w:tcPr>
            <w:tcW w:w="3692" w:type="pct"/>
            <w:shd w:val="clear" w:color="auto" w:fill="auto"/>
          </w:tcPr>
          <w:p w14:paraId="6AA98F77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gillnet boat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05F1A67E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7,017.57</w:t>
            </w:r>
          </w:p>
        </w:tc>
      </w:tr>
      <w:tr w:rsidR="004C409B" w:rsidRPr="00F7305B" w14:paraId="3AE1A326" w14:textId="77777777" w:rsidTr="00DA72CD">
        <w:tc>
          <w:tcPr>
            <w:tcW w:w="452" w:type="pct"/>
            <w:shd w:val="clear" w:color="auto" w:fill="auto"/>
          </w:tcPr>
          <w:p w14:paraId="14DC7E8F" w14:textId="77777777" w:rsidR="004C409B" w:rsidRPr="00F7305B" w:rsidRDefault="004C409B" w:rsidP="004C409B">
            <w:pPr>
              <w:pStyle w:val="Tabletext"/>
            </w:pPr>
            <w:r w:rsidRPr="00F7305B">
              <w:t>3</w:t>
            </w:r>
          </w:p>
        </w:tc>
        <w:tc>
          <w:tcPr>
            <w:tcW w:w="3692" w:type="pct"/>
            <w:shd w:val="clear" w:color="auto" w:fill="auto"/>
          </w:tcPr>
          <w:p w14:paraId="69EFF1EA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hook boat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3520802A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2,994.29</w:t>
            </w:r>
          </w:p>
        </w:tc>
      </w:tr>
      <w:tr w:rsidR="004C409B" w:rsidRPr="00F7305B" w14:paraId="57462762" w14:textId="77777777" w:rsidTr="00DA72CD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7D3CC51D" w14:textId="77777777" w:rsidR="004C409B" w:rsidRPr="00F7305B" w:rsidRDefault="004C409B" w:rsidP="004C409B">
            <w:pPr>
              <w:pStyle w:val="Tabletext"/>
            </w:pPr>
            <w:r w:rsidRPr="00F7305B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1F62E159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shark hook boat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2F6BD7E5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5,043.76</w:t>
            </w:r>
          </w:p>
        </w:tc>
      </w:tr>
      <w:tr w:rsidR="004C409B" w:rsidRPr="00F7305B" w14:paraId="14E89D63" w14:textId="77777777" w:rsidTr="00DA72CD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961C779" w14:textId="77777777" w:rsidR="004C409B" w:rsidRPr="00F7305B" w:rsidRDefault="004C409B" w:rsidP="004C409B">
            <w:pPr>
              <w:pStyle w:val="Tabletext"/>
            </w:pPr>
            <w:r w:rsidRPr="00F7305B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2E43DF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trawl boat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EEB6D3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8,812.44</w:t>
            </w:r>
          </w:p>
        </w:tc>
      </w:tr>
    </w:tbl>
    <w:p w14:paraId="3AEAA58C" w14:textId="77777777" w:rsidR="00ED41BF" w:rsidRPr="00F7305B" w:rsidRDefault="00ED41BF" w:rsidP="00ED41BF">
      <w:pPr>
        <w:pStyle w:val="ItemHead"/>
      </w:pPr>
      <w:r w:rsidRPr="00F7305B">
        <w:t xml:space="preserve">13  </w:t>
      </w:r>
      <w:r w:rsidR="006072C5" w:rsidRPr="00F7305B">
        <w:t>Subsection 1</w:t>
      </w:r>
      <w:r w:rsidRPr="00F7305B">
        <w:t>7(3) (table)</w:t>
      </w:r>
    </w:p>
    <w:p w14:paraId="56DDC9BE" w14:textId="77777777" w:rsidR="00ED41BF" w:rsidRPr="00F7305B" w:rsidRDefault="00ED41BF" w:rsidP="00ED41BF">
      <w:pPr>
        <w:pStyle w:val="Item"/>
      </w:pPr>
      <w:r w:rsidRPr="00F7305B">
        <w:t>Repeal the table, substitute:</w:t>
      </w:r>
    </w:p>
    <w:p w14:paraId="15916EB8" w14:textId="77777777" w:rsidR="00011E5D" w:rsidRPr="00F7305B" w:rsidRDefault="00011E5D" w:rsidP="00011E5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6305"/>
        <w:gridCol w:w="1452"/>
      </w:tblGrid>
      <w:tr w:rsidR="00ED41BF" w:rsidRPr="00F7305B" w14:paraId="5397DB0B" w14:textId="77777777" w:rsidTr="00DA72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4384" w14:textId="77777777" w:rsidR="00ED41BF" w:rsidRPr="00F7305B" w:rsidRDefault="00ED41BF" w:rsidP="00E00FFB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Amount of levy—</w:t>
            </w:r>
            <w:r w:rsidRPr="00F7305B">
              <w:t xml:space="preserve">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Fishery—quota </w:t>
            </w:r>
            <w:proofErr w:type="spellStart"/>
            <w:r w:rsidRPr="00F7305B">
              <w:t>SFRs</w:t>
            </w:r>
            <w:proofErr w:type="spellEnd"/>
          </w:p>
        </w:tc>
      </w:tr>
      <w:tr w:rsidR="00ED41BF" w:rsidRPr="00F7305B" w14:paraId="43F21BF0" w14:textId="77777777" w:rsidTr="00DA72CD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28C4" w14:textId="77777777" w:rsidR="00ED41BF" w:rsidRPr="00F7305B" w:rsidRDefault="00ED41BF" w:rsidP="00E00FFB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Item</w:t>
            </w:r>
          </w:p>
        </w:tc>
        <w:tc>
          <w:tcPr>
            <w:tcW w:w="36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8CAB" w14:textId="77777777" w:rsidR="00ED41BF" w:rsidRPr="00F7305B" w:rsidRDefault="00ED41BF" w:rsidP="00E00FFB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Quota species</w:t>
            </w:r>
          </w:p>
        </w:tc>
        <w:tc>
          <w:tcPr>
            <w:tcW w:w="8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4F12" w14:textId="77777777" w:rsidR="00ED41BF" w:rsidRPr="00F7305B" w:rsidRDefault="00ED41BF" w:rsidP="00E00FFB">
            <w:pPr>
              <w:pStyle w:val="TableHeading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Amount ($)</w:t>
            </w:r>
          </w:p>
        </w:tc>
      </w:tr>
      <w:tr w:rsidR="004C409B" w:rsidRPr="00F7305B" w14:paraId="060C266F" w14:textId="77777777" w:rsidTr="00DA72CD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9B15" w14:textId="77777777" w:rsidR="004C409B" w:rsidRPr="00F7305B" w:rsidRDefault="004C409B" w:rsidP="004C409B">
            <w:pPr>
              <w:pStyle w:val="Tabletext"/>
            </w:pPr>
            <w:r w:rsidRPr="00F7305B">
              <w:t>1</w:t>
            </w:r>
          </w:p>
        </w:tc>
        <w:tc>
          <w:tcPr>
            <w:tcW w:w="369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46BF" w14:textId="77777777" w:rsidR="004C409B" w:rsidRPr="00F7305B" w:rsidRDefault="004C409B" w:rsidP="004C409B">
            <w:pPr>
              <w:pStyle w:val="Tabletext"/>
            </w:pPr>
            <w:r w:rsidRPr="00F7305B">
              <w:t>Alfonsino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1097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0.00096</w:t>
            </w:r>
          </w:p>
        </w:tc>
      </w:tr>
      <w:tr w:rsidR="004C409B" w:rsidRPr="00F7305B" w14:paraId="5993B96C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1EEF" w14:textId="77777777" w:rsidR="004C409B" w:rsidRPr="00F7305B" w:rsidRDefault="004C409B" w:rsidP="004C409B">
            <w:pPr>
              <w:pStyle w:val="Tabletext"/>
            </w:pPr>
            <w:r w:rsidRPr="00F7305B">
              <w:t>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698D" w14:textId="77777777" w:rsidR="004C409B" w:rsidRPr="00F7305B" w:rsidRDefault="004C409B" w:rsidP="004C409B">
            <w:pPr>
              <w:pStyle w:val="Tabletext"/>
            </w:pPr>
            <w:r w:rsidRPr="00F7305B">
              <w:t>Bight 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1EF0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0.00496</w:t>
            </w:r>
          </w:p>
        </w:tc>
      </w:tr>
      <w:tr w:rsidR="004C409B" w:rsidRPr="00F7305B" w14:paraId="110B7839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5514" w14:textId="77777777" w:rsidR="004C409B" w:rsidRPr="00F7305B" w:rsidRDefault="004C409B" w:rsidP="004C409B">
            <w:pPr>
              <w:pStyle w:val="Tabletext"/>
            </w:pPr>
            <w:r w:rsidRPr="00F7305B">
              <w:t>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5A8DF" w14:textId="77777777" w:rsidR="004C409B" w:rsidRPr="00F7305B" w:rsidRDefault="004C409B" w:rsidP="004C409B">
            <w:pPr>
              <w:pStyle w:val="Tabletext"/>
            </w:pPr>
            <w:r w:rsidRPr="00F7305B">
              <w:t>Blue eye trevalla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4D3A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0.25708</w:t>
            </w:r>
          </w:p>
        </w:tc>
      </w:tr>
      <w:tr w:rsidR="004C409B" w:rsidRPr="00F7305B" w14:paraId="6C6A8F24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E77F" w14:textId="77777777" w:rsidR="004C409B" w:rsidRPr="00F7305B" w:rsidRDefault="004C409B" w:rsidP="004C409B">
            <w:pPr>
              <w:pStyle w:val="Tabletext"/>
            </w:pPr>
            <w:r w:rsidRPr="00F7305B">
              <w:t>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9CDE" w14:textId="77777777" w:rsidR="004C409B" w:rsidRPr="00F7305B" w:rsidRDefault="004C409B" w:rsidP="004C409B">
            <w:pPr>
              <w:pStyle w:val="Tabletext"/>
            </w:pPr>
            <w:r w:rsidRPr="00F7305B">
              <w:t>Blue grenadier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F785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0.21562</w:t>
            </w:r>
          </w:p>
        </w:tc>
      </w:tr>
      <w:tr w:rsidR="004C409B" w:rsidRPr="00F7305B" w14:paraId="3821E92D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5283" w14:textId="77777777" w:rsidR="004C409B" w:rsidRPr="00F7305B" w:rsidRDefault="004C409B" w:rsidP="004C409B">
            <w:pPr>
              <w:pStyle w:val="Tabletext"/>
            </w:pPr>
            <w:r w:rsidRPr="00F7305B">
              <w:t>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43DF0" w14:textId="77777777" w:rsidR="004C409B" w:rsidRPr="00F7305B" w:rsidRDefault="004C409B" w:rsidP="004C409B">
            <w:pPr>
              <w:pStyle w:val="Tabletext"/>
            </w:pPr>
            <w:r w:rsidRPr="00F7305B">
              <w:t xml:space="preserve">Blue </w:t>
            </w:r>
            <w:proofErr w:type="spellStart"/>
            <w:r w:rsidRPr="00F7305B">
              <w:t>warehou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EB91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0.00228</w:t>
            </w:r>
          </w:p>
        </w:tc>
      </w:tr>
      <w:tr w:rsidR="004C409B" w:rsidRPr="00F7305B" w14:paraId="1CD2208B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327A" w14:textId="77777777" w:rsidR="004C409B" w:rsidRPr="00F7305B" w:rsidRDefault="004C409B" w:rsidP="004C409B">
            <w:pPr>
              <w:pStyle w:val="Tabletext"/>
            </w:pPr>
            <w:r w:rsidRPr="00F7305B">
              <w:t>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1E9A" w14:textId="77777777" w:rsidR="004C409B" w:rsidRPr="00F7305B" w:rsidRDefault="004C409B" w:rsidP="004C409B">
            <w:pPr>
              <w:pStyle w:val="Tabletext"/>
            </w:pPr>
            <w:r w:rsidRPr="00F7305B">
              <w:t>Deepwater 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E133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0.00646</w:t>
            </w:r>
          </w:p>
        </w:tc>
      </w:tr>
      <w:tr w:rsidR="004C409B" w:rsidRPr="00F7305B" w14:paraId="63AC6A56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451E" w14:textId="77777777" w:rsidR="004C409B" w:rsidRPr="00F7305B" w:rsidRDefault="004C409B" w:rsidP="004C409B">
            <w:pPr>
              <w:pStyle w:val="Tabletext"/>
            </w:pPr>
            <w:r w:rsidRPr="00F7305B">
              <w:lastRenderedPageBreak/>
              <w:t>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7AD3" w14:textId="77777777" w:rsidR="004C409B" w:rsidRPr="00F7305B" w:rsidRDefault="004C409B" w:rsidP="004C409B">
            <w:pPr>
              <w:pStyle w:val="Tabletext"/>
            </w:pPr>
            <w:proofErr w:type="spellStart"/>
            <w:r w:rsidRPr="00F7305B">
              <w:t>Elephantfish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ABD8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0.08779</w:t>
            </w:r>
          </w:p>
        </w:tc>
      </w:tr>
      <w:tr w:rsidR="004C409B" w:rsidRPr="00F7305B" w14:paraId="641E0F11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6285" w14:textId="77777777" w:rsidR="004C409B" w:rsidRPr="00F7305B" w:rsidRDefault="004C409B" w:rsidP="004C409B">
            <w:pPr>
              <w:pStyle w:val="Tabletext"/>
            </w:pPr>
            <w:r w:rsidRPr="00F7305B">
              <w:t>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7D21" w14:textId="77777777" w:rsidR="004C409B" w:rsidRPr="00F7305B" w:rsidRDefault="004C409B" w:rsidP="004C409B">
            <w:pPr>
              <w:pStyle w:val="Tabletext"/>
            </w:pPr>
            <w:r w:rsidRPr="00F7305B">
              <w:t>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3BA5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0.08289</w:t>
            </w:r>
          </w:p>
        </w:tc>
      </w:tr>
      <w:tr w:rsidR="004C409B" w:rsidRPr="00F7305B" w14:paraId="2BFFE45E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EF1E" w14:textId="77777777" w:rsidR="004C409B" w:rsidRPr="00F7305B" w:rsidRDefault="004C409B" w:rsidP="004C409B">
            <w:pPr>
              <w:pStyle w:val="Tabletext"/>
            </w:pPr>
            <w:r w:rsidRPr="00F7305B">
              <w:t>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39F9" w14:textId="77777777" w:rsidR="004C409B" w:rsidRPr="00F7305B" w:rsidRDefault="004C409B" w:rsidP="004C409B">
            <w:pPr>
              <w:pStyle w:val="Tabletext"/>
            </w:pPr>
            <w:r w:rsidRPr="00F7305B">
              <w:t>Gummy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EAD7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0.40888</w:t>
            </w:r>
          </w:p>
        </w:tc>
      </w:tr>
      <w:tr w:rsidR="004C409B" w:rsidRPr="00F7305B" w14:paraId="4AB4BDF5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AEB6" w14:textId="77777777" w:rsidR="004C409B" w:rsidRPr="00F7305B" w:rsidRDefault="004C409B" w:rsidP="004C409B">
            <w:pPr>
              <w:pStyle w:val="Tabletext"/>
            </w:pPr>
            <w:r w:rsidRPr="00F7305B">
              <w:t>10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3751" w14:textId="77777777" w:rsidR="004C409B" w:rsidRPr="00F7305B" w:rsidRDefault="004C409B" w:rsidP="004C409B">
            <w:pPr>
              <w:pStyle w:val="Tabletext"/>
            </w:pPr>
            <w:r w:rsidRPr="00F7305B">
              <w:t>Jackass morwong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BE92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0.07826</w:t>
            </w:r>
          </w:p>
        </w:tc>
      </w:tr>
      <w:tr w:rsidR="004C409B" w:rsidRPr="00F7305B" w14:paraId="799F7E12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2E75" w14:textId="77777777" w:rsidR="004C409B" w:rsidRPr="00F7305B" w:rsidRDefault="004C409B" w:rsidP="004C409B">
            <w:pPr>
              <w:pStyle w:val="Tabletext"/>
            </w:pPr>
            <w:r w:rsidRPr="00F7305B">
              <w:t>11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F8CC" w14:textId="77777777" w:rsidR="004C409B" w:rsidRPr="00F7305B" w:rsidRDefault="004C409B" w:rsidP="004C409B">
            <w:pPr>
              <w:pStyle w:val="Tabletext"/>
            </w:pPr>
            <w:r w:rsidRPr="00F7305B">
              <w:t>John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9017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0.07313</w:t>
            </w:r>
          </w:p>
        </w:tc>
      </w:tr>
      <w:tr w:rsidR="004C409B" w:rsidRPr="00F7305B" w14:paraId="0A2B9F0F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6FD2" w14:textId="77777777" w:rsidR="004C409B" w:rsidRPr="00F7305B" w:rsidRDefault="004C409B" w:rsidP="004C409B">
            <w:pPr>
              <w:pStyle w:val="Tabletext"/>
            </w:pPr>
            <w:r w:rsidRPr="00F7305B">
              <w:t>12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D217" w14:textId="77777777" w:rsidR="004C409B" w:rsidRPr="00F7305B" w:rsidRDefault="004C409B" w:rsidP="004C409B">
            <w:pPr>
              <w:pStyle w:val="Tabletext"/>
            </w:pPr>
            <w:r w:rsidRPr="00F7305B">
              <w:t>Mirror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6724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0.01968</w:t>
            </w:r>
          </w:p>
        </w:tc>
      </w:tr>
      <w:tr w:rsidR="004C409B" w:rsidRPr="00F7305B" w14:paraId="6DA1C672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B7CC" w14:textId="77777777" w:rsidR="004C409B" w:rsidRPr="00F7305B" w:rsidRDefault="004C409B" w:rsidP="004C409B">
            <w:pPr>
              <w:pStyle w:val="Tabletext"/>
            </w:pPr>
            <w:r w:rsidRPr="00F7305B">
              <w:t>13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F388" w14:textId="77777777" w:rsidR="004C409B" w:rsidRPr="00F7305B" w:rsidRDefault="004C409B" w:rsidP="004C409B">
            <w:pPr>
              <w:pStyle w:val="Tabletext"/>
            </w:pPr>
            <w:r w:rsidRPr="00F7305B">
              <w:t>Ocean perch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B43A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0.05519</w:t>
            </w:r>
          </w:p>
        </w:tc>
      </w:tr>
      <w:tr w:rsidR="004C409B" w:rsidRPr="00F7305B" w14:paraId="53918250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F826" w14:textId="77777777" w:rsidR="004C409B" w:rsidRPr="00F7305B" w:rsidRDefault="004C409B" w:rsidP="004C409B">
            <w:pPr>
              <w:pStyle w:val="Tabletext"/>
            </w:pPr>
            <w:r w:rsidRPr="00F7305B">
              <w:t>14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CA02" w14:textId="77777777" w:rsidR="004C409B" w:rsidRPr="00F7305B" w:rsidRDefault="004C409B" w:rsidP="004C409B">
            <w:pPr>
              <w:pStyle w:val="Tabletext"/>
            </w:pPr>
            <w:proofErr w:type="spellStart"/>
            <w:r w:rsidRPr="00F7305B">
              <w:t>Oreodory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8079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0.00584</w:t>
            </w:r>
          </w:p>
        </w:tc>
      </w:tr>
      <w:tr w:rsidR="004C409B" w:rsidRPr="00F7305B" w14:paraId="2312A559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2788" w14:textId="77777777" w:rsidR="004C409B" w:rsidRPr="00F7305B" w:rsidRDefault="004C409B" w:rsidP="004C409B">
            <w:pPr>
              <w:pStyle w:val="Tabletext"/>
            </w:pPr>
            <w:r w:rsidRPr="00F7305B">
              <w:t>15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5889" w14:textId="77777777" w:rsidR="004C409B" w:rsidRPr="00F7305B" w:rsidRDefault="004C409B" w:rsidP="004C409B">
            <w:pPr>
              <w:pStyle w:val="Tabletext"/>
            </w:pPr>
            <w:r w:rsidRPr="00F7305B">
              <w:t>Pink ling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4839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0.55061</w:t>
            </w:r>
          </w:p>
        </w:tc>
      </w:tr>
      <w:tr w:rsidR="004C409B" w:rsidRPr="00F7305B" w14:paraId="427BD822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1DBA" w14:textId="77777777" w:rsidR="004C409B" w:rsidRPr="00F7305B" w:rsidRDefault="004C409B" w:rsidP="004C409B">
            <w:pPr>
              <w:pStyle w:val="Tabletext"/>
            </w:pPr>
            <w:r w:rsidRPr="00F7305B">
              <w:t>16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72C9B" w14:textId="77777777" w:rsidR="004C409B" w:rsidRPr="00F7305B" w:rsidRDefault="004C409B" w:rsidP="004C409B">
            <w:pPr>
              <w:pStyle w:val="Tabletext"/>
            </w:pPr>
            <w:r w:rsidRPr="00F7305B">
              <w:t>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0D74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0.01785</w:t>
            </w:r>
          </w:p>
        </w:tc>
      </w:tr>
      <w:tr w:rsidR="004C409B" w:rsidRPr="00F7305B" w14:paraId="7414678D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64A6" w14:textId="77777777" w:rsidR="004C409B" w:rsidRPr="00F7305B" w:rsidRDefault="004C409B" w:rsidP="004C409B">
            <w:pPr>
              <w:pStyle w:val="Tabletext"/>
            </w:pPr>
            <w:r w:rsidRPr="00F7305B">
              <w:t>17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F50A" w14:textId="77777777" w:rsidR="004C409B" w:rsidRPr="00F7305B" w:rsidRDefault="004C409B" w:rsidP="004C409B">
            <w:pPr>
              <w:pStyle w:val="Tabletext"/>
            </w:pPr>
            <w:proofErr w:type="spellStart"/>
            <w:r w:rsidRPr="00F7305B">
              <w:t>Ribaldo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7E70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0.02012</w:t>
            </w:r>
          </w:p>
        </w:tc>
      </w:tr>
      <w:tr w:rsidR="004C409B" w:rsidRPr="00F7305B" w14:paraId="2F877002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7665" w14:textId="77777777" w:rsidR="004C409B" w:rsidRPr="00F7305B" w:rsidRDefault="004C409B" w:rsidP="004C409B">
            <w:pPr>
              <w:pStyle w:val="Tabletext"/>
            </w:pPr>
            <w:r w:rsidRPr="00F7305B">
              <w:t>18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E95F" w14:textId="77777777" w:rsidR="004C409B" w:rsidRPr="00F7305B" w:rsidRDefault="004C409B" w:rsidP="004C409B">
            <w:pPr>
              <w:pStyle w:val="Tabletext"/>
            </w:pPr>
            <w:r w:rsidRPr="00F7305B">
              <w:t>Royal red prawn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8B78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0.01800</w:t>
            </w:r>
          </w:p>
        </w:tc>
      </w:tr>
      <w:tr w:rsidR="004C409B" w:rsidRPr="00F7305B" w14:paraId="15615DFC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C867" w14:textId="77777777" w:rsidR="004C409B" w:rsidRPr="00F7305B" w:rsidRDefault="004C409B" w:rsidP="004C409B">
            <w:pPr>
              <w:pStyle w:val="Tabletext"/>
            </w:pPr>
            <w:r w:rsidRPr="00F7305B">
              <w:t>19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02CA" w14:textId="77777777" w:rsidR="004C409B" w:rsidRPr="00F7305B" w:rsidRDefault="004C409B" w:rsidP="004C409B">
            <w:pPr>
              <w:pStyle w:val="Tabletext"/>
            </w:pPr>
            <w:r w:rsidRPr="00F7305B">
              <w:t>Saw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E477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0.08891</w:t>
            </w:r>
          </w:p>
        </w:tc>
      </w:tr>
      <w:tr w:rsidR="004C409B" w:rsidRPr="00F7305B" w14:paraId="1AEC1EBE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3B3A" w14:textId="77777777" w:rsidR="004C409B" w:rsidRPr="00F7305B" w:rsidRDefault="004C409B" w:rsidP="004C409B">
            <w:pPr>
              <w:pStyle w:val="Tabletext"/>
            </w:pPr>
            <w:r w:rsidRPr="00F7305B">
              <w:t>20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0022" w14:textId="77777777" w:rsidR="004C409B" w:rsidRPr="00F7305B" w:rsidRDefault="004C409B" w:rsidP="004C409B">
            <w:pPr>
              <w:pStyle w:val="Tabletext"/>
            </w:pPr>
            <w:r w:rsidRPr="00F7305B">
              <w:t>School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C694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0.56098</w:t>
            </w:r>
          </w:p>
        </w:tc>
      </w:tr>
      <w:tr w:rsidR="004C409B" w:rsidRPr="00F7305B" w14:paraId="4A9CCCA3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25FA" w14:textId="77777777" w:rsidR="004C409B" w:rsidRPr="00F7305B" w:rsidRDefault="004C409B" w:rsidP="004C409B">
            <w:pPr>
              <w:pStyle w:val="Tabletext"/>
            </w:pPr>
            <w:r w:rsidRPr="00F7305B">
              <w:t>21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E88B" w14:textId="77777777" w:rsidR="004C409B" w:rsidRPr="00F7305B" w:rsidRDefault="004C409B" w:rsidP="004C409B">
            <w:pPr>
              <w:pStyle w:val="Tabletext"/>
            </w:pPr>
            <w:r w:rsidRPr="00F7305B">
              <w:t>School whiting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1F18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0.04686</w:t>
            </w:r>
          </w:p>
        </w:tc>
      </w:tr>
      <w:tr w:rsidR="004C409B" w:rsidRPr="00F7305B" w14:paraId="75863F09" w14:textId="77777777" w:rsidTr="00DA72CD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58DC" w14:textId="77777777" w:rsidR="004C409B" w:rsidRPr="00F7305B" w:rsidRDefault="004C409B" w:rsidP="004C409B">
            <w:pPr>
              <w:pStyle w:val="Tabletext"/>
            </w:pPr>
            <w:r w:rsidRPr="00F7305B">
              <w:t>22</w:t>
            </w:r>
          </w:p>
        </w:tc>
        <w:tc>
          <w:tcPr>
            <w:tcW w:w="369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F35A" w14:textId="77777777" w:rsidR="004C409B" w:rsidRPr="00F7305B" w:rsidRDefault="004C409B" w:rsidP="004C409B">
            <w:pPr>
              <w:pStyle w:val="Tabletext"/>
            </w:pPr>
            <w:r w:rsidRPr="00F7305B">
              <w:t>Silver trevally</w:t>
            </w:r>
          </w:p>
        </w:tc>
        <w:tc>
          <w:tcPr>
            <w:tcW w:w="85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67E2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0.01610</w:t>
            </w:r>
          </w:p>
        </w:tc>
      </w:tr>
      <w:tr w:rsidR="004C409B" w:rsidRPr="00F7305B" w14:paraId="24005246" w14:textId="77777777" w:rsidTr="00DA72CD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38E0" w14:textId="77777777" w:rsidR="004C409B" w:rsidRPr="00F7305B" w:rsidRDefault="004C409B" w:rsidP="004C409B">
            <w:pPr>
              <w:pStyle w:val="Tabletext"/>
            </w:pPr>
            <w:r w:rsidRPr="00F7305B">
              <w:t>23</w:t>
            </w:r>
          </w:p>
        </w:tc>
        <w:tc>
          <w:tcPr>
            <w:tcW w:w="36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C5E9" w14:textId="77777777" w:rsidR="004C409B" w:rsidRPr="00F7305B" w:rsidRDefault="004C409B" w:rsidP="004C409B">
            <w:pPr>
              <w:pStyle w:val="Tabletext"/>
            </w:pPr>
            <w:r w:rsidRPr="00F7305B">
              <w:t xml:space="preserve">Silver </w:t>
            </w:r>
            <w:proofErr w:type="spellStart"/>
            <w:r w:rsidRPr="00F7305B">
              <w:t>warehou</w:t>
            </w:r>
            <w:proofErr w:type="spellEnd"/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61FF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0.13187</w:t>
            </w:r>
          </w:p>
        </w:tc>
      </w:tr>
    </w:tbl>
    <w:p w14:paraId="3B610AB7" w14:textId="77777777" w:rsidR="00ED41BF" w:rsidRPr="00F7305B" w:rsidRDefault="00ED41BF" w:rsidP="00ED41BF">
      <w:pPr>
        <w:pStyle w:val="ItemHead"/>
      </w:pPr>
      <w:r w:rsidRPr="00F7305B">
        <w:t xml:space="preserve">14  </w:t>
      </w:r>
      <w:r w:rsidR="006072C5" w:rsidRPr="00F7305B">
        <w:t>Subsection 1</w:t>
      </w:r>
      <w:r w:rsidRPr="00F7305B">
        <w:t>7(4) (table)</w:t>
      </w:r>
    </w:p>
    <w:p w14:paraId="14E4ECAB" w14:textId="77777777" w:rsidR="00ED41BF" w:rsidRPr="00F7305B" w:rsidRDefault="00ED41BF" w:rsidP="006072C5">
      <w:pPr>
        <w:pStyle w:val="Item"/>
      </w:pPr>
      <w:r w:rsidRPr="00F7305B">
        <w:t>Repeal the table, substitute:</w:t>
      </w:r>
    </w:p>
    <w:p w14:paraId="2D581BF6" w14:textId="77777777" w:rsidR="003D6908" w:rsidRPr="00F7305B" w:rsidRDefault="003D6908" w:rsidP="003D690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30"/>
        <w:gridCol w:w="4394"/>
        <w:gridCol w:w="1332"/>
      </w:tblGrid>
      <w:tr w:rsidR="00ED41BF" w:rsidRPr="00F7305B" w14:paraId="270600F7" w14:textId="77777777" w:rsidTr="00DA72CD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7CEB" w14:textId="77777777" w:rsidR="00ED41BF" w:rsidRPr="00F7305B" w:rsidRDefault="00ED41BF" w:rsidP="00E00FFB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Amount of levy—</w:t>
            </w:r>
            <w:r w:rsidRPr="00F7305B">
              <w:t xml:space="preserve">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Fishery—quota </w:t>
            </w:r>
            <w:proofErr w:type="spellStart"/>
            <w:r w:rsidRPr="00F7305B">
              <w:t>SFRs</w:t>
            </w:r>
            <w:proofErr w:type="spellEnd"/>
            <w:r w:rsidRPr="00F7305B">
              <w:t xml:space="preserve"> for species in particular sectors or zones</w:t>
            </w:r>
          </w:p>
        </w:tc>
      </w:tr>
      <w:tr w:rsidR="00ED41BF" w:rsidRPr="00F7305B" w14:paraId="6D970023" w14:textId="77777777" w:rsidTr="00DA72CD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C30C" w14:textId="77777777" w:rsidR="00ED41BF" w:rsidRPr="00F7305B" w:rsidRDefault="00ED41BF" w:rsidP="00E00FFB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Item</w:t>
            </w:r>
          </w:p>
        </w:tc>
        <w:tc>
          <w:tcPr>
            <w:tcW w:w="11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697D" w14:textId="77777777" w:rsidR="00ED41BF" w:rsidRPr="00F7305B" w:rsidRDefault="00ED41BF" w:rsidP="00E00FFB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Quota species</w:t>
            </w:r>
          </w:p>
        </w:tc>
        <w:tc>
          <w:tcPr>
            <w:tcW w:w="25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E137" w14:textId="77777777" w:rsidR="00ED41BF" w:rsidRPr="00F7305B" w:rsidRDefault="00ED41BF" w:rsidP="00E00FFB">
            <w:pPr>
              <w:pStyle w:val="TableHeading"/>
              <w:rPr>
                <w:lang w:eastAsia="en-US"/>
              </w:rPr>
            </w:pPr>
            <w:r w:rsidRPr="00F7305B">
              <w:rPr>
                <w:lang w:eastAsia="en-US"/>
              </w:rPr>
              <w:t>Sector or zone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B7C0" w14:textId="77777777" w:rsidR="00ED41BF" w:rsidRPr="00F7305B" w:rsidRDefault="00ED41BF" w:rsidP="00E00FFB">
            <w:pPr>
              <w:pStyle w:val="TableHeading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Amount ($)</w:t>
            </w:r>
          </w:p>
        </w:tc>
      </w:tr>
      <w:tr w:rsidR="004C409B" w:rsidRPr="00F7305B" w14:paraId="5D9AC454" w14:textId="77777777" w:rsidTr="00DA72CD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322E" w14:textId="77777777" w:rsidR="004C409B" w:rsidRPr="00F7305B" w:rsidRDefault="004C409B" w:rsidP="004C409B">
            <w:pPr>
              <w:pStyle w:val="Tabletext"/>
            </w:pPr>
            <w:r w:rsidRPr="00F7305B">
              <w:t>1</w:t>
            </w:r>
          </w:p>
        </w:tc>
        <w:tc>
          <w:tcPr>
            <w:tcW w:w="1190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F0A5" w14:textId="77777777" w:rsidR="004C409B" w:rsidRPr="00F7305B" w:rsidRDefault="004C409B" w:rsidP="004C409B">
            <w:pPr>
              <w:pStyle w:val="Tabletext"/>
            </w:pPr>
            <w:r w:rsidRPr="00F7305B">
              <w:t>Deepwater shark</w:t>
            </w:r>
          </w:p>
        </w:tc>
        <w:tc>
          <w:tcPr>
            <w:tcW w:w="257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ACED" w14:textId="77777777" w:rsidR="004C409B" w:rsidRPr="00F7305B" w:rsidRDefault="004C409B" w:rsidP="004C409B">
            <w:pPr>
              <w:pStyle w:val="Tabletext"/>
            </w:pPr>
            <w:r w:rsidRPr="00F7305B">
              <w:t>Eastern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E8C6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0.02043</w:t>
            </w:r>
          </w:p>
        </w:tc>
      </w:tr>
      <w:tr w:rsidR="004C409B" w:rsidRPr="00F7305B" w14:paraId="735A322B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A089" w14:textId="77777777" w:rsidR="004C409B" w:rsidRPr="00F7305B" w:rsidRDefault="004C409B" w:rsidP="004C409B">
            <w:pPr>
              <w:pStyle w:val="Tabletext"/>
            </w:pPr>
            <w:r w:rsidRPr="00F7305B">
              <w:t>2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6F54" w14:textId="77777777" w:rsidR="004C409B" w:rsidRPr="00F7305B" w:rsidRDefault="004C409B" w:rsidP="004C409B">
            <w:pPr>
              <w:pStyle w:val="Tabletext"/>
            </w:pPr>
            <w:r w:rsidRPr="00F7305B">
              <w:t>Deepwater shark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AEE6" w14:textId="77777777" w:rsidR="004C409B" w:rsidRPr="00F7305B" w:rsidRDefault="004C409B" w:rsidP="004C409B">
            <w:pPr>
              <w:pStyle w:val="Tabletext"/>
            </w:pPr>
            <w:r w:rsidRPr="00F7305B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8F0A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0.02540</w:t>
            </w:r>
          </w:p>
        </w:tc>
      </w:tr>
      <w:tr w:rsidR="004C409B" w:rsidRPr="00F7305B" w14:paraId="6A723110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9D05" w14:textId="77777777" w:rsidR="004C409B" w:rsidRPr="00F7305B" w:rsidRDefault="004C409B" w:rsidP="004C409B">
            <w:pPr>
              <w:pStyle w:val="Tabletext"/>
            </w:pPr>
            <w:r w:rsidRPr="00F7305B">
              <w:t>3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BD54" w14:textId="77777777" w:rsidR="004C409B" w:rsidRPr="00F7305B" w:rsidRDefault="004C409B" w:rsidP="004C409B">
            <w:pPr>
              <w:pStyle w:val="Tabletext"/>
            </w:pPr>
            <w:r w:rsidRPr="00F7305B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2AAA" w14:textId="77777777" w:rsidR="004C409B" w:rsidRPr="00F7305B" w:rsidRDefault="004C409B" w:rsidP="004C409B">
            <w:pPr>
              <w:pStyle w:val="Tabletext"/>
            </w:pPr>
            <w:r w:rsidRPr="00F7305B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8BDC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0.12412</w:t>
            </w:r>
          </w:p>
        </w:tc>
      </w:tr>
      <w:tr w:rsidR="004C409B" w:rsidRPr="00F7305B" w14:paraId="2311601C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3138" w14:textId="77777777" w:rsidR="004C409B" w:rsidRPr="00F7305B" w:rsidRDefault="004C409B" w:rsidP="004C409B">
            <w:pPr>
              <w:pStyle w:val="Tabletext"/>
            </w:pPr>
            <w:r w:rsidRPr="00F7305B">
              <w:t>4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F53B" w14:textId="77777777" w:rsidR="004C409B" w:rsidRPr="00F7305B" w:rsidRDefault="004C409B" w:rsidP="004C409B">
            <w:pPr>
              <w:pStyle w:val="Tabletext"/>
            </w:pPr>
            <w:r w:rsidRPr="00F7305B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A1A3" w14:textId="77777777" w:rsidR="004C409B" w:rsidRPr="00F7305B" w:rsidRDefault="004C409B" w:rsidP="004C409B">
            <w:pPr>
              <w:pStyle w:val="Tabletext"/>
            </w:pPr>
            <w:r w:rsidRPr="00F7305B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D5D0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0.01670</w:t>
            </w:r>
          </w:p>
        </w:tc>
      </w:tr>
      <w:tr w:rsidR="004C409B" w:rsidRPr="00F7305B" w14:paraId="0968BBFC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D9F3" w14:textId="77777777" w:rsidR="004C409B" w:rsidRPr="00F7305B" w:rsidRDefault="004C409B" w:rsidP="004C409B">
            <w:pPr>
              <w:pStyle w:val="Tabletext"/>
            </w:pPr>
            <w:r w:rsidRPr="00F7305B">
              <w:t>5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3FED" w14:textId="77777777" w:rsidR="004C409B" w:rsidRPr="00F7305B" w:rsidRDefault="004C409B" w:rsidP="004C409B">
            <w:pPr>
              <w:pStyle w:val="Tabletext"/>
            </w:pPr>
            <w:r w:rsidRPr="00F7305B">
              <w:t xml:space="preserve">Orange </w:t>
            </w:r>
            <w:proofErr w:type="spellStart"/>
            <w:r w:rsidRPr="00F7305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62A8" w14:textId="77777777" w:rsidR="004C409B" w:rsidRPr="00F7305B" w:rsidRDefault="004C409B" w:rsidP="004C409B">
            <w:pPr>
              <w:pStyle w:val="Tabletext"/>
            </w:pPr>
            <w:r w:rsidRPr="00F7305B">
              <w:t>Albany and Esperance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8EBD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0.00250</w:t>
            </w:r>
          </w:p>
        </w:tc>
      </w:tr>
      <w:tr w:rsidR="004C409B" w:rsidRPr="00F7305B" w14:paraId="1A6D48A6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656D" w14:textId="77777777" w:rsidR="004C409B" w:rsidRPr="00F7305B" w:rsidRDefault="004C409B" w:rsidP="004C409B">
            <w:pPr>
              <w:pStyle w:val="Tabletext"/>
            </w:pPr>
            <w:r w:rsidRPr="00F7305B">
              <w:t>6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C6E3" w14:textId="77777777" w:rsidR="004C409B" w:rsidRPr="00F7305B" w:rsidRDefault="004C409B" w:rsidP="004C409B">
            <w:pPr>
              <w:pStyle w:val="Tabletext"/>
            </w:pPr>
            <w:r w:rsidRPr="00F7305B">
              <w:t xml:space="preserve">Orange </w:t>
            </w:r>
            <w:proofErr w:type="spellStart"/>
            <w:r w:rsidRPr="00F7305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C676" w14:textId="77777777" w:rsidR="004C409B" w:rsidRPr="00F7305B" w:rsidRDefault="004C409B" w:rsidP="004C409B">
            <w:pPr>
              <w:pStyle w:val="Tabletext"/>
            </w:pPr>
            <w:r w:rsidRPr="00F7305B">
              <w:t>Cascade Plateau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6818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0.01715</w:t>
            </w:r>
          </w:p>
        </w:tc>
      </w:tr>
      <w:tr w:rsidR="004C409B" w:rsidRPr="00F7305B" w14:paraId="410DBBB1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B94E" w14:textId="77777777" w:rsidR="004C409B" w:rsidRPr="00F7305B" w:rsidRDefault="004C409B" w:rsidP="004C409B">
            <w:pPr>
              <w:pStyle w:val="Tabletext"/>
            </w:pPr>
            <w:r w:rsidRPr="00F7305B">
              <w:t>7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DD99" w14:textId="77777777" w:rsidR="004C409B" w:rsidRPr="00F7305B" w:rsidRDefault="004C409B" w:rsidP="004C409B">
            <w:pPr>
              <w:pStyle w:val="Tabletext"/>
            </w:pPr>
            <w:r w:rsidRPr="00F7305B">
              <w:t xml:space="preserve">Orange </w:t>
            </w:r>
            <w:proofErr w:type="spellStart"/>
            <w:r w:rsidRPr="00F7305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FE97" w14:textId="77777777" w:rsidR="004C409B" w:rsidRPr="00F7305B" w:rsidRDefault="004C409B" w:rsidP="004C409B">
            <w:pPr>
              <w:pStyle w:val="Tabletext"/>
            </w:pPr>
            <w:r w:rsidRPr="00F7305B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AFB1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0.04019</w:t>
            </w:r>
          </w:p>
        </w:tc>
      </w:tr>
      <w:tr w:rsidR="004C409B" w:rsidRPr="00F7305B" w14:paraId="74B31690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5D73" w14:textId="77777777" w:rsidR="004C409B" w:rsidRPr="00F7305B" w:rsidRDefault="004C409B" w:rsidP="004C409B">
            <w:pPr>
              <w:pStyle w:val="Tabletext"/>
            </w:pPr>
            <w:r w:rsidRPr="00F7305B">
              <w:t>8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F10D" w14:textId="77777777" w:rsidR="004C409B" w:rsidRPr="00F7305B" w:rsidRDefault="004C409B" w:rsidP="004C409B">
            <w:pPr>
              <w:pStyle w:val="Tabletext"/>
            </w:pPr>
            <w:r w:rsidRPr="00F7305B">
              <w:t xml:space="preserve">Orange </w:t>
            </w:r>
            <w:proofErr w:type="spellStart"/>
            <w:r w:rsidRPr="00F7305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4542" w14:textId="77777777" w:rsidR="004C409B" w:rsidRPr="00F7305B" w:rsidRDefault="004C409B" w:rsidP="004C409B">
            <w:pPr>
              <w:pStyle w:val="Tabletext"/>
            </w:pPr>
            <w:r w:rsidRPr="00F7305B">
              <w:t>Southern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BE09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0.00291</w:t>
            </w:r>
          </w:p>
        </w:tc>
      </w:tr>
      <w:tr w:rsidR="004C409B" w:rsidRPr="00F7305B" w14:paraId="15663843" w14:textId="77777777" w:rsidTr="00DA72CD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9477" w14:textId="77777777" w:rsidR="004C409B" w:rsidRPr="00F7305B" w:rsidRDefault="004C409B" w:rsidP="004C409B">
            <w:pPr>
              <w:pStyle w:val="Tabletext"/>
            </w:pPr>
            <w:r w:rsidRPr="00F7305B">
              <w:t>9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6056" w14:textId="77777777" w:rsidR="004C409B" w:rsidRPr="00F7305B" w:rsidRDefault="004C409B" w:rsidP="004C409B">
            <w:pPr>
              <w:pStyle w:val="Tabletext"/>
            </w:pPr>
            <w:r w:rsidRPr="00F7305B">
              <w:t xml:space="preserve">Orange </w:t>
            </w:r>
            <w:proofErr w:type="spellStart"/>
            <w:r w:rsidRPr="00F7305B">
              <w:t>roughy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AB8C" w14:textId="77777777" w:rsidR="004C409B" w:rsidRPr="00F7305B" w:rsidRDefault="004C409B" w:rsidP="004C409B">
            <w:pPr>
              <w:pStyle w:val="Tabletext"/>
            </w:pPr>
            <w:r w:rsidRPr="00F7305B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C757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0.00973</w:t>
            </w:r>
          </w:p>
        </w:tc>
      </w:tr>
      <w:tr w:rsidR="004C409B" w:rsidRPr="00F7305B" w14:paraId="46E0E94A" w14:textId="77777777" w:rsidTr="00DA72CD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2C26" w14:textId="77777777" w:rsidR="004C409B" w:rsidRPr="00F7305B" w:rsidRDefault="004C409B" w:rsidP="004C409B">
            <w:pPr>
              <w:pStyle w:val="Tabletext"/>
            </w:pPr>
            <w:r w:rsidRPr="00F7305B">
              <w:t>10</w:t>
            </w:r>
          </w:p>
        </w:tc>
        <w:tc>
          <w:tcPr>
            <w:tcW w:w="1190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5E0F" w14:textId="77777777" w:rsidR="004C409B" w:rsidRPr="00F7305B" w:rsidRDefault="004C409B" w:rsidP="004C409B">
            <w:pPr>
              <w:pStyle w:val="Tabletext"/>
            </w:pPr>
            <w:r w:rsidRPr="00F7305B">
              <w:t xml:space="preserve">Smooth </w:t>
            </w:r>
            <w:proofErr w:type="spellStart"/>
            <w:r w:rsidRPr="00F7305B">
              <w:t>oreodory</w:t>
            </w:r>
            <w:proofErr w:type="spellEnd"/>
          </w:p>
        </w:tc>
        <w:tc>
          <w:tcPr>
            <w:tcW w:w="257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3E63" w14:textId="77777777" w:rsidR="004C409B" w:rsidRPr="00F7305B" w:rsidRDefault="004C409B" w:rsidP="004C409B">
            <w:pPr>
              <w:pStyle w:val="Tabletext"/>
            </w:pPr>
            <w:r w:rsidRPr="00F7305B">
              <w:t>Cascade Plateau</w:t>
            </w:r>
          </w:p>
        </w:tc>
        <w:tc>
          <w:tcPr>
            <w:tcW w:w="78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4D1B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0.00024</w:t>
            </w:r>
          </w:p>
        </w:tc>
      </w:tr>
      <w:tr w:rsidR="004C409B" w:rsidRPr="00F7305B" w14:paraId="42991966" w14:textId="77777777" w:rsidTr="00DA72CD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859D" w14:textId="77777777" w:rsidR="004C409B" w:rsidRPr="00F7305B" w:rsidRDefault="004C409B" w:rsidP="004C409B">
            <w:pPr>
              <w:pStyle w:val="Tabletext"/>
            </w:pPr>
            <w:r w:rsidRPr="00F7305B">
              <w:t>11</w:t>
            </w:r>
          </w:p>
        </w:tc>
        <w:tc>
          <w:tcPr>
            <w:tcW w:w="119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A7B0" w14:textId="77777777" w:rsidR="004C409B" w:rsidRPr="00F7305B" w:rsidRDefault="004C409B" w:rsidP="004C409B">
            <w:pPr>
              <w:pStyle w:val="Tabletext"/>
            </w:pPr>
            <w:r w:rsidRPr="00F7305B">
              <w:t xml:space="preserve">Smooth </w:t>
            </w:r>
            <w:proofErr w:type="spellStart"/>
            <w:r w:rsidRPr="00F7305B">
              <w:t>oreodory</w:t>
            </w:r>
            <w:proofErr w:type="spellEnd"/>
          </w:p>
        </w:tc>
        <w:tc>
          <w:tcPr>
            <w:tcW w:w="257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C1A4" w14:textId="77777777" w:rsidR="004C409B" w:rsidRPr="00F7305B" w:rsidRDefault="004C409B" w:rsidP="004C409B">
            <w:pPr>
              <w:pStyle w:val="Tabletext"/>
            </w:pPr>
            <w:r w:rsidRPr="00F7305B">
              <w:t>A sector or zone other than the Cascade Plateau</w:t>
            </w:r>
          </w:p>
        </w:tc>
        <w:tc>
          <w:tcPr>
            <w:tcW w:w="7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549E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0.01693</w:t>
            </w:r>
          </w:p>
        </w:tc>
      </w:tr>
    </w:tbl>
    <w:p w14:paraId="06703C65" w14:textId="77777777" w:rsidR="00ED41BF" w:rsidRPr="00F7305B" w:rsidRDefault="00ED41BF" w:rsidP="00ED41BF">
      <w:pPr>
        <w:pStyle w:val="ItemHead"/>
      </w:pPr>
      <w:r w:rsidRPr="00F7305B">
        <w:t xml:space="preserve">15  </w:t>
      </w:r>
      <w:r w:rsidR="006072C5" w:rsidRPr="00F7305B">
        <w:t>Subsection 1</w:t>
      </w:r>
      <w:r w:rsidRPr="00F7305B">
        <w:t>8(2) (table)</w:t>
      </w:r>
    </w:p>
    <w:p w14:paraId="1AC9961B" w14:textId="77777777" w:rsidR="00ED41BF" w:rsidRPr="00F7305B" w:rsidRDefault="00ED41BF" w:rsidP="006072C5">
      <w:pPr>
        <w:pStyle w:val="Item"/>
      </w:pPr>
      <w:r w:rsidRPr="00F7305B">
        <w:t>Repeal the table, substitute:</w:t>
      </w:r>
    </w:p>
    <w:p w14:paraId="4290521D" w14:textId="77777777" w:rsidR="003D6908" w:rsidRPr="00F7305B" w:rsidRDefault="003D6908" w:rsidP="003D690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ED41BF" w:rsidRPr="00F7305B" w14:paraId="7D418DCB" w14:textId="77777777" w:rsidTr="00DA72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5AB073D" w14:textId="77777777" w:rsidR="00ED41BF" w:rsidRPr="00F7305B" w:rsidRDefault="00ED41BF" w:rsidP="00E00FFB">
            <w:pPr>
              <w:pStyle w:val="TableHeading"/>
            </w:pPr>
            <w:r w:rsidRPr="00F7305B">
              <w:lastRenderedPageBreak/>
              <w:t xml:space="preserve">Amount of levy—Southern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Fishery—fishing permits (other than 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quota fishing permits)</w:t>
            </w:r>
          </w:p>
        </w:tc>
      </w:tr>
      <w:tr w:rsidR="00ED41BF" w:rsidRPr="00F7305B" w14:paraId="65B6D318" w14:textId="77777777" w:rsidTr="00DA72CD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E98E65" w14:textId="77777777" w:rsidR="00ED41BF" w:rsidRPr="00F7305B" w:rsidRDefault="00ED41BF" w:rsidP="00E00FFB">
            <w:pPr>
              <w:pStyle w:val="TableHeading"/>
            </w:pPr>
            <w:r w:rsidRPr="00F7305B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089706" w14:textId="77777777" w:rsidR="00ED41BF" w:rsidRPr="00F7305B" w:rsidRDefault="00ED41BF" w:rsidP="00E00FFB">
            <w:pPr>
              <w:pStyle w:val="TableHeading"/>
            </w:pPr>
            <w:r w:rsidRPr="00F7305B">
              <w:t>Fishing permit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96B552" w14:textId="77777777" w:rsidR="00ED41BF" w:rsidRPr="00F7305B" w:rsidRDefault="00ED41BF" w:rsidP="00E00FFB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4C409B" w:rsidRPr="00F7305B" w14:paraId="2E3CE0CC" w14:textId="77777777" w:rsidTr="00DA72CD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31CD246C" w14:textId="77777777" w:rsidR="004C409B" w:rsidRPr="00F7305B" w:rsidRDefault="004C409B" w:rsidP="004C409B">
            <w:pPr>
              <w:pStyle w:val="Tabletext"/>
            </w:pPr>
            <w:r w:rsidRPr="00F7305B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25FB21DF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</w:t>
            </w:r>
            <w:proofErr w:type="spellStart"/>
            <w:r w:rsidRPr="00F7305B">
              <w:t>autolongline</w:t>
            </w:r>
            <w:proofErr w:type="spellEnd"/>
            <w:r w:rsidRPr="00F7305B">
              <w:t xml:space="preserve"> fishing permit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2E4F2B4C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4,773.22</w:t>
            </w:r>
          </w:p>
        </w:tc>
      </w:tr>
      <w:tr w:rsidR="004C409B" w:rsidRPr="00F7305B" w14:paraId="6D0A38DB" w14:textId="77777777" w:rsidTr="00DA72CD">
        <w:tc>
          <w:tcPr>
            <w:tcW w:w="452" w:type="pct"/>
            <w:shd w:val="clear" w:color="auto" w:fill="auto"/>
          </w:tcPr>
          <w:p w14:paraId="7088B1F2" w14:textId="77777777" w:rsidR="004C409B" w:rsidRPr="00F7305B" w:rsidRDefault="004C409B" w:rsidP="004C409B">
            <w:pPr>
              <w:pStyle w:val="Tabletext"/>
            </w:pPr>
            <w:r w:rsidRPr="00F7305B">
              <w:t>2</w:t>
            </w:r>
          </w:p>
        </w:tc>
        <w:tc>
          <w:tcPr>
            <w:tcW w:w="3692" w:type="pct"/>
            <w:shd w:val="clear" w:color="auto" w:fill="auto"/>
          </w:tcPr>
          <w:p w14:paraId="471F87D3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</w:t>
            </w:r>
            <w:proofErr w:type="spellStart"/>
            <w:r w:rsidRPr="00F7305B">
              <w:t>ECDT</w:t>
            </w:r>
            <w:proofErr w:type="spellEnd"/>
            <w:r w:rsidRPr="00F7305B">
              <w:t xml:space="preserve"> fishing permit</w:t>
            </w:r>
          </w:p>
        </w:tc>
        <w:tc>
          <w:tcPr>
            <w:tcW w:w="856" w:type="pct"/>
            <w:shd w:val="clear" w:color="auto" w:fill="auto"/>
          </w:tcPr>
          <w:p w14:paraId="1FAA8DAF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569.51</w:t>
            </w:r>
          </w:p>
        </w:tc>
      </w:tr>
      <w:tr w:rsidR="004C409B" w:rsidRPr="00F7305B" w14:paraId="29062DD2" w14:textId="77777777" w:rsidTr="00DA72CD">
        <w:tc>
          <w:tcPr>
            <w:tcW w:w="452" w:type="pct"/>
            <w:shd w:val="clear" w:color="auto" w:fill="auto"/>
          </w:tcPr>
          <w:p w14:paraId="3C3411EF" w14:textId="77777777" w:rsidR="004C409B" w:rsidRPr="00F7305B" w:rsidRDefault="004C409B" w:rsidP="004C409B">
            <w:pPr>
              <w:pStyle w:val="Tabletext"/>
            </w:pPr>
            <w:r w:rsidRPr="00F7305B">
              <w:t>3</w:t>
            </w:r>
          </w:p>
        </w:tc>
        <w:tc>
          <w:tcPr>
            <w:tcW w:w="3692" w:type="pct"/>
            <w:shd w:val="clear" w:color="auto" w:fill="auto"/>
          </w:tcPr>
          <w:p w14:paraId="34A0D8B7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</w:t>
            </w:r>
            <w:proofErr w:type="spellStart"/>
            <w:r w:rsidRPr="00F7305B">
              <w:t>GHT</w:t>
            </w:r>
            <w:proofErr w:type="spellEnd"/>
            <w:r w:rsidRPr="00F7305B">
              <w:t xml:space="preserve"> fishing permit</w:t>
            </w:r>
          </w:p>
        </w:tc>
        <w:tc>
          <w:tcPr>
            <w:tcW w:w="856" w:type="pct"/>
            <w:shd w:val="clear" w:color="auto" w:fill="auto"/>
          </w:tcPr>
          <w:p w14:paraId="19A6A49F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2,633.06</w:t>
            </w:r>
          </w:p>
        </w:tc>
      </w:tr>
      <w:tr w:rsidR="004C409B" w:rsidRPr="00F7305B" w14:paraId="3D3999E1" w14:textId="77777777" w:rsidTr="00DA72CD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6D18A4C2" w14:textId="77777777" w:rsidR="004C409B" w:rsidRPr="00F7305B" w:rsidRDefault="004C409B" w:rsidP="004C409B">
            <w:pPr>
              <w:pStyle w:val="Tabletext"/>
            </w:pPr>
            <w:r w:rsidRPr="00F7305B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65758DA7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</w:t>
            </w:r>
            <w:proofErr w:type="spellStart"/>
            <w:r w:rsidRPr="00F7305B">
              <w:t>GHT</w:t>
            </w:r>
            <w:proofErr w:type="spellEnd"/>
            <w:r w:rsidRPr="00F7305B">
              <w:t xml:space="preserve"> trap fishing permit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69C81E26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27,131.93</w:t>
            </w:r>
          </w:p>
        </w:tc>
      </w:tr>
      <w:tr w:rsidR="004C409B" w:rsidRPr="00F7305B" w14:paraId="1F773E8F" w14:textId="77777777" w:rsidTr="00DA72CD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D1332A" w14:textId="77777777" w:rsidR="004C409B" w:rsidRPr="00F7305B" w:rsidRDefault="004C409B" w:rsidP="004C409B">
            <w:pPr>
              <w:pStyle w:val="Tabletext"/>
            </w:pPr>
            <w:r w:rsidRPr="00F7305B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A4B7B6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</w:t>
            </w:r>
            <w:proofErr w:type="spellStart"/>
            <w:r w:rsidRPr="00F7305B">
              <w:t>VCW</w:t>
            </w:r>
            <w:proofErr w:type="spellEnd"/>
            <w:r w:rsidRPr="00F7305B">
              <w:t xml:space="preserve">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2898B5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244.08</w:t>
            </w:r>
          </w:p>
        </w:tc>
      </w:tr>
    </w:tbl>
    <w:p w14:paraId="3CA7AF85" w14:textId="77777777" w:rsidR="00ED41BF" w:rsidRPr="00F7305B" w:rsidRDefault="00ED41BF" w:rsidP="00ED41BF">
      <w:pPr>
        <w:pStyle w:val="ItemHead"/>
      </w:pPr>
      <w:r w:rsidRPr="00F7305B">
        <w:t xml:space="preserve">16  </w:t>
      </w:r>
      <w:r w:rsidR="006072C5" w:rsidRPr="00F7305B">
        <w:t>Subsection 1</w:t>
      </w:r>
      <w:r w:rsidRPr="00F7305B">
        <w:t>8(3) (table)</w:t>
      </w:r>
    </w:p>
    <w:p w14:paraId="0805444E" w14:textId="77777777" w:rsidR="00ED41BF" w:rsidRPr="00F7305B" w:rsidRDefault="00ED41BF" w:rsidP="006072C5">
      <w:pPr>
        <w:pStyle w:val="Item"/>
      </w:pPr>
      <w:r w:rsidRPr="00F7305B">
        <w:t>Repeal the table, substitute:</w:t>
      </w:r>
    </w:p>
    <w:p w14:paraId="4D1A26A6" w14:textId="77777777" w:rsidR="003D6908" w:rsidRPr="00F7305B" w:rsidRDefault="003D6908" w:rsidP="003D690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4"/>
        <w:gridCol w:w="6218"/>
        <w:gridCol w:w="1537"/>
      </w:tblGrid>
      <w:tr w:rsidR="00ED41BF" w:rsidRPr="00F7305B" w14:paraId="418BB58A" w14:textId="77777777" w:rsidTr="00DA72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497EA0" w14:textId="77777777" w:rsidR="00ED41BF" w:rsidRPr="00F7305B" w:rsidRDefault="00ED41BF" w:rsidP="00E00FFB">
            <w:pPr>
              <w:pStyle w:val="TableHeading"/>
            </w:pPr>
            <w:r w:rsidRPr="00F7305B">
              <w:t xml:space="preserve">Amount of levy—Southern and Eastern </w:t>
            </w:r>
            <w:proofErr w:type="spellStart"/>
            <w:r w:rsidRPr="00F7305B">
              <w:t>Scalefish</w:t>
            </w:r>
            <w:proofErr w:type="spellEnd"/>
            <w:r w:rsidRPr="00F7305B">
              <w:t xml:space="preserve"> and Shark Fishery—leviable </w:t>
            </w:r>
            <w:proofErr w:type="spellStart"/>
            <w:r w:rsidRPr="00F7305B">
              <w:t>SESSF</w:t>
            </w:r>
            <w:proofErr w:type="spellEnd"/>
            <w:r w:rsidRPr="00F7305B">
              <w:t xml:space="preserve"> quota fishing permits</w:t>
            </w:r>
          </w:p>
        </w:tc>
      </w:tr>
      <w:tr w:rsidR="00ED41BF" w:rsidRPr="00F7305B" w14:paraId="3B214A58" w14:textId="77777777" w:rsidTr="00DA72CD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C03AE3" w14:textId="77777777" w:rsidR="00ED41BF" w:rsidRPr="00F7305B" w:rsidRDefault="00ED41BF" w:rsidP="00E00FFB">
            <w:pPr>
              <w:pStyle w:val="TableHeading"/>
            </w:pPr>
            <w:r w:rsidRPr="00F7305B">
              <w:t>Item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9FE272" w14:textId="77777777" w:rsidR="00ED41BF" w:rsidRPr="00F7305B" w:rsidRDefault="00ED41BF" w:rsidP="00E00FFB">
            <w:pPr>
              <w:pStyle w:val="TableHeading"/>
            </w:pPr>
            <w:r w:rsidRPr="00F7305B">
              <w:t>Quota species</w:t>
            </w:r>
          </w:p>
        </w:tc>
        <w:tc>
          <w:tcPr>
            <w:tcW w:w="9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BEE9EF" w14:textId="77777777" w:rsidR="00ED41BF" w:rsidRPr="00F7305B" w:rsidRDefault="00ED41BF" w:rsidP="00E00FFB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4C409B" w:rsidRPr="00F7305B" w14:paraId="3138034A" w14:textId="77777777" w:rsidTr="00DA72CD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14:paraId="072DE79E" w14:textId="77777777" w:rsidR="004C409B" w:rsidRPr="00F7305B" w:rsidRDefault="004C409B" w:rsidP="004C409B">
            <w:pPr>
              <w:pStyle w:val="Tabletext"/>
            </w:pPr>
            <w:r w:rsidRPr="00F7305B">
              <w:t>1</w:t>
            </w:r>
          </w:p>
        </w:tc>
        <w:tc>
          <w:tcPr>
            <w:tcW w:w="3645" w:type="pct"/>
            <w:tcBorders>
              <w:top w:val="single" w:sz="12" w:space="0" w:color="auto"/>
            </w:tcBorders>
            <w:shd w:val="clear" w:color="auto" w:fill="auto"/>
          </w:tcPr>
          <w:p w14:paraId="071B3D1E" w14:textId="77777777" w:rsidR="004C409B" w:rsidRPr="00F7305B" w:rsidRDefault="004C409B" w:rsidP="004C409B">
            <w:pPr>
              <w:pStyle w:val="Tabletext"/>
            </w:pPr>
            <w:r w:rsidRPr="00F7305B">
              <w:t>Deepwater shark in the Eastern zone</w:t>
            </w:r>
          </w:p>
        </w:tc>
        <w:tc>
          <w:tcPr>
            <w:tcW w:w="901" w:type="pct"/>
            <w:tcBorders>
              <w:top w:val="single" w:sz="12" w:space="0" w:color="auto"/>
            </w:tcBorders>
            <w:shd w:val="clear" w:color="auto" w:fill="auto"/>
          </w:tcPr>
          <w:p w14:paraId="3B045B86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0.06129</w:t>
            </w:r>
          </w:p>
        </w:tc>
      </w:tr>
      <w:tr w:rsidR="004C409B" w:rsidRPr="00F7305B" w14:paraId="3F8B92B1" w14:textId="77777777" w:rsidTr="00DA72CD">
        <w:tc>
          <w:tcPr>
            <w:tcW w:w="454" w:type="pct"/>
            <w:shd w:val="clear" w:color="auto" w:fill="auto"/>
          </w:tcPr>
          <w:p w14:paraId="4CE2FF08" w14:textId="77777777" w:rsidR="004C409B" w:rsidRPr="00F7305B" w:rsidRDefault="004C409B" w:rsidP="004C409B">
            <w:pPr>
              <w:pStyle w:val="Tabletext"/>
            </w:pPr>
            <w:r w:rsidRPr="00F7305B">
              <w:t>2</w:t>
            </w:r>
          </w:p>
        </w:tc>
        <w:tc>
          <w:tcPr>
            <w:tcW w:w="3645" w:type="pct"/>
            <w:shd w:val="clear" w:color="auto" w:fill="auto"/>
          </w:tcPr>
          <w:p w14:paraId="3B5EA4E2" w14:textId="77777777" w:rsidR="004C409B" w:rsidRPr="00F7305B" w:rsidRDefault="004C409B" w:rsidP="004C409B">
            <w:pPr>
              <w:pStyle w:val="Tabletext"/>
            </w:pPr>
            <w:r w:rsidRPr="00F7305B">
              <w:t>Deepwater shark in the Western zone</w:t>
            </w:r>
          </w:p>
        </w:tc>
        <w:tc>
          <w:tcPr>
            <w:tcW w:w="901" w:type="pct"/>
            <w:shd w:val="clear" w:color="auto" w:fill="auto"/>
          </w:tcPr>
          <w:p w14:paraId="38E836D0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0.07619</w:t>
            </w:r>
          </w:p>
        </w:tc>
      </w:tr>
      <w:tr w:rsidR="004C409B" w:rsidRPr="00F7305B" w14:paraId="32578B81" w14:textId="77777777" w:rsidTr="00DA72CD">
        <w:tc>
          <w:tcPr>
            <w:tcW w:w="454" w:type="pct"/>
            <w:shd w:val="clear" w:color="auto" w:fill="auto"/>
          </w:tcPr>
          <w:p w14:paraId="688774ED" w14:textId="77777777" w:rsidR="004C409B" w:rsidRPr="00F7305B" w:rsidRDefault="004C409B" w:rsidP="004C409B">
            <w:pPr>
              <w:pStyle w:val="Tabletext"/>
            </w:pPr>
            <w:r w:rsidRPr="00F7305B">
              <w:t>3</w:t>
            </w:r>
          </w:p>
        </w:tc>
        <w:tc>
          <w:tcPr>
            <w:tcW w:w="3645" w:type="pct"/>
            <w:shd w:val="clear" w:color="auto" w:fill="auto"/>
          </w:tcPr>
          <w:p w14:paraId="2F9DA621" w14:textId="77777777" w:rsidR="004C409B" w:rsidRPr="00F7305B" w:rsidRDefault="004C409B" w:rsidP="004C409B">
            <w:pPr>
              <w:pStyle w:val="Tabletext"/>
            </w:pPr>
            <w:proofErr w:type="spellStart"/>
            <w:r w:rsidRPr="00F7305B">
              <w:t>Oreodory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14:paraId="4DFB0765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0.01753</w:t>
            </w:r>
          </w:p>
        </w:tc>
      </w:tr>
      <w:tr w:rsidR="004C409B" w:rsidRPr="00F7305B" w14:paraId="459E4349" w14:textId="77777777" w:rsidTr="00DA72CD">
        <w:tc>
          <w:tcPr>
            <w:tcW w:w="454" w:type="pct"/>
            <w:shd w:val="clear" w:color="auto" w:fill="auto"/>
          </w:tcPr>
          <w:p w14:paraId="638F9739" w14:textId="77777777" w:rsidR="004C409B" w:rsidRPr="00F7305B" w:rsidRDefault="004C409B" w:rsidP="004C409B">
            <w:pPr>
              <w:pStyle w:val="Tabletext"/>
            </w:pPr>
            <w:r w:rsidRPr="00F7305B">
              <w:t>4</w:t>
            </w:r>
          </w:p>
        </w:tc>
        <w:tc>
          <w:tcPr>
            <w:tcW w:w="3645" w:type="pct"/>
            <w:shd w:val="clear" w:color="auto" w:fill="auto"/>
          </w:tcPr>
          <w:p w14:paraId="16A94ADD" w14:textId="77777777" w:rsidR="004C409B" w:rsidRPr="00F7305B" w:rsidRDefault="004C409B" w:rsidP="004C409B">
            <w:pPr>
              <w:pStyle w:val="Tabletext"/>
            </w:pPr>
            <w:proofErr w:type="spellStart"/>
            <w:r w:rsidRPr="00F7305B">
              <w:t>Ribaldo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14:paraId="77A9BC00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0.06035</w:t>
            </w:r>
          </w:p>
        </w:tc>
      </w:tr>
      <w:tr w:rsidR="004C409B" w:rsidRPr="00F7305B" w14:paraId="12F55452" w14:textId="77777777" w:rsidTr="00DA72CD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14:paraId="638827F3" w14:textId="77777777" w:rsidR="004C409B" w:rsidRPr="00F7305B" w:rsidRDefault="004C409B" w:rsidP="004C409B">
            <w:pPr>
              <w:pStyle w:val="Tabletext"/>
            </w:pPr>
            <w:r w:rsidRPr="00F7305B">
              <w:t>5</w:t>
            </w:r>
          </w:p>
        </w:tc>
        <w:tc>
          <w:tcPr>
            <w:tcW w:w="3645" w:type="pct"/>
            <w:tcBorders>
              <w:bottom w:val="single" w:sz="2" w:space="0" w:color="auto"/>
            </w:tcBorders>
            <w:shd w:val="clear" w:color="auto" w:fill="auto"/>
          </w:tcPr>
          <w:p w14:paraId="79718CB6" w14:textId="77777777" w:rsidR="004C409B" w:rsidRPr="00F7305B" w:rsidRDefault="004C409B" w:rsidP="004C409B">
            <w:pPr>
              <w:pStyle w:val="Tabletext"/>
            </w:pPr>
            <w:r w:rsidRPr="00F7305B">
              <w:t xml:space="preserve">Smooth </w:t>
            </w:r>
            <w:proofErr w:type="spellStart"/>
            <w:r w:rsidRPr="00F7305B">
              <w:t>oreodory</w:t>
            </w:r>
            <w:proofErr w:type="spellEnd"/>
            <w:r w:rsidRPr="00F7305B">
              <w:t xml:space="preserve"> in the Cascade Plateau zone</w:t>
            </w:r>
          </w:p>
        </w:tc>
        <w:tc>
          <w:tcPr>
            <w:tcW w:w="901" w:type="pct"/>
            <w:tcBorders>
              <w:bottom w:val="single" w:sz="2" w:space="0" w:color="auto"/>
            </w:tcBorders>
            <w:shd w:val="clear" w:color="auto" w:fill="auto"/>
          </w:tcPr>
          <w:p w14:paraId="1430107D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0.00071</w:t>
            </w:r>
          </w:p>
        </w:tc>
      </w:tr>
      <w:tr w:rsidR="004C409B" w:rsidRPr="00F7305B" w14:paraId="446A968E" w14:textId="77777777" w:rsidTr="00DA72CD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B07726" w14:textId="77777777" w:rsidR="004C409B" w:rsidRPr="00F7305B" w:rsidRDefault="004C409B" w:rsidP="004C409B">
            <w:pPr>
              <w:pStyle w:val="Tabletext"/>
            </w:pPr>
            <w:r w:rsidRPr="00F7305B">
              <w:t>6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4D7D0D5" w14:textId="77777777" w:rsidR="004C409B" w:rsidRPr="00F7305B" w:rsidRDefault="004C409B" w:rsidP="004C409B">
            <w:pPr>
              <w:pStyle w:val="Tabletext"/>
            </w:pPr>
            <w:r w:rsidRPr="00F7305B">
              <w:t xml:space="preserve">Smooth </w:t>
            </w:r>
            <w:proofErr w:type="spellStart"/>
            <w:r w:rsidRPr="00F7305B">
              <w:t>oreodory</w:t>
            </w:r>
            <w:proofErr w:type="spellEnd"/>
            <w:r w:rsidRPr="00F7305B">
              <w:t xml:space="preserve"> in a sector or zone other than the Cascade Plateau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736806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0.05078</w:t>
            </w:r>
          </w:p>
        </w:tc>
      </w:tr>
    </w:tbl>
    <w:p w14:paraId="481EA079" w14:textId="77777777" w:rsidR="00317CA2" w:rsidRPr="00F7305B" w:rsidRDefault="00317CA2" w:rsidP="00317CA2">
      <w:pPr>
        <w:pStyle w:val="ItemHead"/>
      </w:pPr>
      <w:r w:rsidRPr="00F7305B">
        <w:t>17  Paragraphs 18(4)(a) and (b)</w:t>
      </w:r>
    </w:p>
    <w:p w14:paraId="59FF2875" w14:textId="77777777" w:rsidR="00317CA2" w:rsidRPr="00F7305B" w:rsidRDefault="00317CA2" w:rsidP="00317CA2">
      <w:pPr>
        <w:pStyle w:val="Item"/>
      </w:pPr>
      <w:r w:rsidRPr="00F7305B">
        <w:t>Omit “2021”, substitute “2022”.</w:t>
      </w:r>
    </w:p>
    <w:p w14:paraId="2CBFFCED" w14:textId="77777777" w:rsidR="00317CA2" w:rsidRPr="00F7305B" w:rsidRDefault="00317CA2" w:rsidP="00317CA2">
      <w:pPr>
        <w:pStyle w:val="ItemHead"/>
      </w:pPr>
      <w:r w:rsidRPr="00F7305B">
        <w:t xml:space="preserve">18  </w:t>
      </w:r>
      <w:r w:rsidR="006072C5" w:rsidRPr="00F7305B">
        <w:t>Subsection 1</w:t>
      </w:r>
      <w:r w:rsidRPr="00F7305B">
        <w:t>9(2)</w:t>
      </w:r>
    </w:p>
    <w:p w14:paraId="5C56E391" w14:textId="77777777" w:rsidR="00317CA2" w:rsidRPr="00F7305B" w:rsidRDefault="00317CA2" w:rsidP="00317CA2">
      <w:pPr>
        <w:pStyle w:val="Item"/>
      </w:pPr>
      <w:r w:rsidRPr="00F7305B">
        <w:t>Omit “$0.2683”, substitute “</w:t>
      </w:r>
      <w:r w:rsidR="004C409B" w:rsidRPr="00F7305B">
        <w:t>$0.304</w:t>
      </w:r>
      <w:r w:rsidRPr="00F7305B">
        <w:t>”.</w:t>
      </w:r>
    </w:p>
    <w:p w14:paraId="0C6518DB" w14:textId="77777777" w:rsidR="00317CA2" w:rsidRPr="00F7305B" w:rsidRDefault="00317CA2" w:rsidP="00317CA2">
      <w:pPr>
        <w:pStyle w:val="ItemHead"/>
      </w:pPr>
      <w:r w:rsidRPr="00F7305B">
        <w:t>19  Subsection 20(2)</w:t>
      </w:r>
    </w:p>
    <w:p w14:paraId="1D77419B" w14:textId="77777777" w:rsidR="00317CA2" w:rsidRPr="00F7305B" w:rsidRDefault="00317CA2" w:rsidP="00317CA2">
      <w:pPr>
        <w:pStyle w:val="Item"/>
      </w:pPr>
      <w:r w:rsidRPr="00F7305B">
        <w:t>Omit “$17.6291”, substitute “</w:t>
      </w:r>
      <w:r w:rsidR="004C409B" w:rsidRPr="00F7305B">
        <w:t>$33.3413</w:t>
      </w:r>
      <w:r w:rsidRPr="00F7305B">
        <w:t>”.</w:t>
      </w:r>
    </w:p>
    <w:p w14:paraId="031CAC0E" w14:textId="77777777" w:rsidR="00317CA2" w:rsidRPr="00F7305B" w:rsidRDefault="00317CA2" w:rsidP="00317CA2">
      <w:pPr>
        <w:pStyle w:val="ItemHead"/>
      </w:pPr>
      <w:r w:rsidRPr="00F7305B">
        <w:t>20  Subsection 21(2)</w:t>
      </w:r>
    </w:p>
    <w:p w14:paraId="7E015944" w14:textId="77777777" w:rsidR="00317CA2" w:rsidRPr="00F7305B" w:rsidRDefault="00317CA2" w:rsidP="00317CA2">
      <w:pPr>
        <w:pStyle w:val="Item"/>
      </w:pPr>
      <w:r w:rsidRPr="00F7305B">
        <w:t>Omit “$1,186.54”, substitute “</w:t>
      </w:r>
      <w:r w:rsidR="004C409B" w:rsidRPr="00F7305B">
        <w:t>$5,334.64</w:t>
      </w:r>
      <w:r w:rsidRPr="00F7305B">
        <w:t>”.</w:t>
      </w:r>
    </w:p>
    <w:p w14:paraId="14CA9126" w14:textId="77777777" w:rsidR="00317CA2" w:rsidRPr="00F7305B" w:rsidRDefault="00317CA2" w:rsidP="00317CA2">
      <w:pPr>
        <w:pStyle w:val="ItemHead"/>
      </w:pPr>
      <w:r w:rsidRPr="00F7305B">
        <w:t>21  Subsection 22(2)</w:t>
      </w:r>
    </w:p>
    <w:p w14:paraId="3A2F2A8F" w14:textId="77777777" w:rsidR="00317CA2" w:rsidRPr="00F7305B" w:rsidRDefault="00317CA2" w:rsidP="00317CA2">
      <w:pPr>
        <w:pStyle w:val="Item"/>
      </w:pPr>
      <w:r w:rsidRPr="00F7305B">
        <w:t>Omit “</w:t>
      </w:r>
      <w:r w:rsidR="002933A5" w:rsidRPr="00F7305B">
        <w:t>$1,927.25</w:t>
      </w:r>
      <w:r w:rsidRPr="00F7305B">
        <w:t>”, substitute “</w:t>
      </w:r>
      <w:r w:rsidR="004C409B" w:rsidRPr="00F7305B">
        <w:t>$1,058.33</w:t>
      </w:r>
      <w:r w:rsidRPr="00F7305B">
        <w:t>”.</w:t>
      </w:r>
    </w:p>
    <w:p w14:paraId="3E807BED" w14:textId="77777777" w:rsidR="00317CA2" w:rsidRPr="00F7305B" w:rsidRDefault="00317CA2" w:rsidP="00317CA2">
      <w:pPr>
        <w:pStyle w:val="ItemHead"/>
      </w:pPr>
      <w:r w:rsidRPr="00F7305B">
        <w:t>22  Subsection 23(2) (table)</w:t>
      </w:r>
    </w:p>
    <w:p w14:paraId="621F13FA" w14:textId="77777777" w:rsidR="00317CA2" w:rsidRPr="00F7305B" w:rsidRDefault="00317CA2" w:rsidP="006072C5">
      <w:pPr>
        <w:pStyle w:val="Item"/>
      </w:pPr>
      <w:r w:rsidRPr="00F7305B">
        <w:t>Repeal the table, substitute:</w:t>
      </w:r>
    </w:p>
    <w:p w14:paraId="5D4E58B4" w14:textId="77777777" w:rsidR="003D6908" w:rsidRPr="00F7305B" w:rsidRDefault="003D6908" w:rsidP="003D690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317CA2" w:rsidRPr="00F7305B" w14:paraId="22B96F5A" w14:textId="77777777" w:rsidTr="00DA72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ADC709" w14:textId="77777777" w:rsidR="00317CA2" w:rsidRPr="00F7305B" w:rsidRDefault="00317CA2" w:rsidP="00E00FFB">
            <w:pPr>
              <w:pStyle w:val="TableHeading"/>
            </w:pPr>
            <w:r w:rsidRPr="00F7305B">
              <w:t>Amount of levy—Western Tuna and Billfish Fishery</w:t>
            </w:r>
          </w:p>
        </w:tc>
      </w:tr>
      <w:tr w:rsidR="00317CA2" w:rsidRPr="00F7305B" w14:paraId="733BCBDD" w14:textId="77777777" w:rsidTr="00DA72CD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F18352" w14:textId="77777777" w:rsidR="00317CA2" w:rsidRPr="00F7305B" w:rsidRDefault="00317CA2" w:rsidP="00E00FFB">
            <w:pPr>
              <w:pStyle w:val="TableHeading"/>
            </w:pPr>
            <w:r w:rsidRPr="00F7305B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47C066" w14:textId="77777777" w:rsidR="00317CA2" w:rsidRPr="00F7305B" w:rsidRDefault="00317CA2" w:rsidP="00E00FFB">
            <w:pPr>
              <w:pStyle w:val="TableHeading"/>
            </w:pP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ACDA34" w14:textId="77777777" w:rsidR="00317CA2" w:rsidRPr="00F7305B" w:rsidRDefault="00317CA2" w:rsidP="00E00FFB">
            <w:pPr>
              <w:pStyle w:val="TableHeading"/>
              <w:jc w:val="right"/>
            </w:pPr>
            <w:r w:rsidRPr="00F7305B">
              <w:t>Amount ($)</w:t>
            </w:r>
          </w:p>
        </w:tc>
      </w:tr>
      <w:tr w:rsidR="004C409B" w:rsidRPr="00F7305B" w14:paraId="31A047C1" w14:textId="77777777" w:rsidTr="00DA72CD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5808C85B" w14:textId="77777777" w:rsidR="004C409B" w:rsidRPr="00F7305B" w:rsidRDefault="004C409B" w:rsidP="004C409B">
            <w:pPr>
              <w:pStyle w:val="Tabletext"/>
            </w:pPr>
            <w:r w:rsidRPr="00F7305B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63FB3AA0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WTBF</w:t>
            </w:r>
            <w:proofErr w:type="spellEnd"/>
            <w:r w:rsidRPr="00F7305B">
              <w:t xml:space="preserve"> Bigeye Tuna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3804F7B9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0.048</w:t>
            </w:r>
          </w:p>
        </w:tc>
      </w:tr>
      <w:tr w:rsidR="004C409B" w:rsidRPr="00F7305B" w14:paraId="5E570F71" w14:textId="77777777" w:rsidTr="00DA72CD">
        <w:tc>
          <w:tcPr>
            <w:tcW w:w="452" w:type="pct"/>
            <w:shd w:val="clear" w:color="auto" w:fill="auto"/>
          </w:tcPr>
          <w:p w14:paraId="6CED7EE4" w14:textId="77777777" w:rsidR="004C409B" w:rsidRPr="00F7305B" w:rsidRDefault="004C409B" w:rsidP="004C409B">
            <w:pPr>
              <w:pStyle w:val="Tabletext"/>
            </w:pPr>
            <w:r w:rsidRPr="00F7305B">
              <w:t>2</w:t>
            </w:r>
          </w:p>
        </w:tc>
        <w:tc>
          <w:tcPr>
            <w:tcW w:w="3692" w:type="pct"/>
            <w:shd w:val="clear" w:color="auto" w:fill="auto"/>
          </w:tcPr>
          <w:p w14:paraId="6E29F17A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WTBF</w:t>
            </w:r>
            <w:proofErr w:type="spellEnd"/>
            <w:r w:rsidRPr="00F7305B">
              <w:t xml:space="preserve"> boat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5A21D0E0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1,137.35</w:t>
            </w:r>
          </w:p>
        </w:tc>
      </w:tr>
      <w:tr w:rsidR="004C409B" w:rsidRPr="00F7305B" w14:paraId="4C6DAD61" w14:textId="77777777" w:rsidTr="00DA72CD">
        <w:tc>
          <w:tcPr>
            <w:tcW w:w="452" w:type="pct"/>
            <w:shd w:val="clear" w:color="auto" w:fill="auto"/>
          </w:tcPr>
          <w:p w14:paraId="4CF85BBC" w14:textId="77777777" w:rsidR="004C409B" w:rsidRPr="00F7305B" w:rsidRDefault="004C409B" w:rsidP="004C409B">
            <w:pPr>
              <w:pStyle w:val="Tabletext"/>
            </w:pPr>
            <w:r w:rsidRPr="00F7305B">
              <w:t>3</w:t>
            </w:r>
          </w:p>
        </w:tc>
        <w:tc>
          <w:tcPr>
            <w:tcW w:w="3692" w:type="pct"/>
            <w:shd w:val="clear" w:color="auto" w:fill="auto"/>
          </w:tcPr>
          <w:p w14:paraId="6EE41489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WTBF</w:t>
            </w:r>
            <w:proofErr w:type="spellEnd"/>
            <w:r w:rsidRPr="00F7305B">
              <w:t xml:space="preserve"> Broadbill Swordfish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shd w:val="clear" w:color="auto" w:fill="auto"/>
          </w:tcPr>
          <w:p w14:paraId="3EF4B26C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0.048</w:t>
            </w:r>
          </w:p>
        </w:tc>
      </w:tr>
      <w:tr w:rsidR="004C409B" w:rsidRPr="00F7305B" w14:paraId="6510362A" w14:textId="77777777" w:rsidTr="00DA72CD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26A13B68" w14:textId="77777777" w:rsidR="004C409B" w:rsidRPr="00F7305B" w:rsidRDefault="004C409B" w:rsidP="004C409B">
            <w:pPr>
              <w:pStyle w:val="Tabletext"/>
            </w:pPr>
            <w:r w:rsidRPr="00F7305B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1270BE1B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WTBF</w:t>
            </w:r>
            <w:proofErr w:type="spellEnd"/>
            <w:r w:rsidRPr="00F7305B">
              <w:t xml:space="preserve"> Striped Marlin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0A39C391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0.048</w:t>
            </w:r>
          </w:p>
        </w:tc>
      </w:tr>
      <w:tr w:rsidR="004C409B" w:rsidRPr="00F7305B" w14:paraId="612732BD" w14:textId="77777777" w:rsidTr="00DA72CD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9FAD4B5" w14:textId="77777777" w:rsidR="004C409B" w:rsidRPr="00F7305B" w:rsidRDefault="004C409B" w:rsidP="004C409B">
            <w:pPr>
              <w:pStyle w:val="Tabletext"/>
            </w:pPr>
            <w:r w:rsidRPr="00F7305B">
              <w:lastRenderedPageBreak/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BEE95C" w14:textId="77777777" w:rsidR="004C409B" w:rsidRPr="00F7305B" w:rsidRDefault="004C409B" w:rsidP="004C409B">
            <w:pPr>
              <w:pStyle w:val="Tabletext"/>
            </w:pPr>
            <w:r w:rsidRPr="00F7305B">
              <w:t xml:space="preserve">Leviable </w:t>
            </w:r>
            <w:proofErr w:type="spellStart"/>
            <w:r w:rsidRPr="00F7305B">
              <w:t>WTBF</w:t>
            </w:r>
            <w:proofErr w:type="spellEnd"/>
            <w:r w:rsidRPr="00F7305B">
              <w:t xml:space="preserve"> Yellowfin Tuna quota </w:t>
            </w:r>
            <w:proofErr w:type="spellStart"/>
            <w:r w:rsidRPr="00F7305B">
              <w:t>SFR</w:t>
            </w:r>
            <w:proofErr w:type="spellEnd"/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0B64CF" w14:textId="77777777" w:rsidR="004C409B" w:rsidRPr="00F7305B" w:rsidRDefault="004C409B" w:rsidP="004C409B">
            <w:pPr>
              <w:pStyle w:val="Tabletext"/>
              <w:jc w:val="right"/>
              <w:rPr>
                <w:lang w:eastAsia="en-US"/>
              </w:rPr>
            </w:pPr>
            <w:r w:rsidRPr="00F7305B">
              <w:rPr>
                <w:lang w:eastAsia="en-US"/>
              </w:rPr>
              <w:t>0.048</w:t>
            </w:r>
          </w:p>
        </w:tc>
      </w:tr>
    </w:tbl>
    <w:p w14:paraId="37D258D3" w14:textId="77777777" w:rsidR="00ED41BF" w:rsidRPr="00F7305B" w:rsidRDefault="00ED41BF" w:rsidP="003D6908">
      <w:pPr>
        <w:pStyle w:val="Tabletext"/>
      </w:pPr>
    </w:p>
    <w:sectPr w:rsidR="00ED41BF" w:rsidRPr="00F7305B" w:rsidSect="006660C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F2BC5" w14:textId="77777777" w:rsidR="008347E6" w:rsidRDefault="008347E6" w:rsidP="0048364F">
      <w:pPr>
        <w:spacing w:line="240" w:lineRule="auto"/>
      </w:pPr>
      <w:r>
        <w:separator/>
      </w:r>
    </w:p>
  </w:endnote>
  <w:endnote w:type="continuationSeparator" w:id="0">
    <w:p w14:paraId="2D2E9483" w14:textId="77777777" w:rsidR="008347E6" w:rsidRDefault="008347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7C5A4" w14:textId="77777777" w:rsidR="008347E6" w:rsidRPr="006660C5" w:rsidRDefault="006660C5" w:rsidP="006660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60C5">
      <w:rPr>
        <w:i/>
        <w:sz w:val="18"/>
      </w:rPr>
      <w:t>OPC65361 -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0595" w14:textId="77777777" w:rsidR="008347E6" w:rsidRDefault="008347E6" w:rsidP="00E97334"/>
  <w:p w14:paraId="63F92C26" w14:textId="77777777" w:rsidR="008347E6" w:rsidRPr="006660C5" w:rsidRDefault="006660C5" w:rsidP="006660C5">
    <w:pPr>
      <w:rPr>
        <w:rFonts w:cs="Times New Roman"/>
        <w:i/>
        <w:sz w:val="18"/>
      </w:rPr>
    </w:pPr>
    <w:r w:rsidRPr="006660C5">
      <w:rPr>
        <w:rFonts w:cs="Times New Roman"/>
        <w:i/>
        <w:sz w:val="18"/>
      </w:rPr>
      <w:t>OPC65361 -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2B27" w14:textId="77777777" w:rsidR="008347E6" w:rsidRPr="006660C5" w:rsidRDefault="006660C5" w:rsidP="006660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60C5">
      <w:rPr>
        <w:i/>
        <w:sz w:val="18"/>
      </w:rPr>
      <w:t>OPC65361 -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465C" w14:textId="77777777" w:rsidR="008347E6" w:rsidRPr="00E33C1C" w:rsidRDefault="008347E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47E6" w14:paraId="6570A7F5" w14:textId="77777777" w:rsidTr="00B11C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403E71" w14:textId="77777777" w:rsidR="008347E6" w:rsidRDefault="008347E6" w:rsidP="002B68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A85B2E" w14:textId="046FF10D" w:rsidR="008347E6" w:rsidRDefault="008347E6" w:rsidP="002B6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67C4">
            <w:rPr>
              <w:i/>
              <w:sz w:val="18"/>
            </w:rPr>
            <w:t>Fishing Levy Amendment (2021-2022 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BEBD4B" w14:textId="77777777" w:rsidR="008347E6" w:rsidRDefault="008347E6" w:rsidP="002B68AA">
          <w:pPr>
            <w:spacing w:line="0" w:lineRule="atLeast"/>
            <w:jc w:val="right"/>
            <w:rPr>
              <w:sz w:val="18"/>
            </w:rPr>
          </w:pPr>
        </w:p>
      </w:tc>
    </w:tr>
  </w:tbl>
  <w:p w14:paraId="2DE8474F" w14:textId="77777777" w:rsidR="008347E6" w:rsidRPr="006660C5" w:rsidRDefault="006660C5" w:rsidP="006660C5">
    <w:pPr>
      <w:rPr>
        <w:rFonts w:cs="Times New Roman"/>
        <w:i/>
        <w:sz w:val="18"/>
      </w:rPr>
    </w:pPr>
    <w:r w:rsidRPr="006660C5">
      <w:rPr>
        <w:rFonts w:cs="Times New Roman"/>
        <w:i/>
        <w:sz w:val="18"/>
      </w:rPr>
      <w:t>OPC65361 -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4ABE" w14:textId="77777777" w:rsidR="008347E6" w:rsidRPr="00E33C1C" w:rsidRDefault="008347E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347E6" w14:paraId="1EBF37F9" w14:textId="77777777" w:rsidTr="00B11C9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1B15D8" w14:textId="77777777" w:rsidR="008347E6" w:rsidRDefault="008347E6" w:rsidP="002B68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21C980" w14:textId="5A09A3EA" w:rsidR="008347E6" w:rsidRDefault="008347E6" w:rsidP="002B6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67C4">
            <w:rPr>
              <w:i/>
              <w:sz w:val="18"/>
            </w:rPr>
            <w:t>Fishing Levy Amendment (2021-2022 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33BF8A9" w14:textId="77777777" w:rsidR="008347E6" w:rsidRDefault="008347E6" w:rsidP="002B68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D3175C" w14:textId="77777777" w:rsidR="008347E6" w:rsidRPr="006660C5" w:rsidRDefault="006660C5" w:rsidP="006660C5">
    <w:pPr>
      <w:rPr>
        <w:rFonts w:cs="Times New Roman"/>
        <w:i/>
        <w:sz w:val="18"/>
      </w:rPr>
    </w:pPr>
    <w:r w:rsidRPr="006660C5">
      <w:rPr>
        <w:rFonts w:cs="Times New Roman"/>
        <w:i/>
        <w:sz w:val="18"/>
      </w:rPr>
      <w:t>OPC65361 -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65DE" w14:textId="77777777" w:rsidR="008347E6" w:rsidRPr="00E33C1C" w:rsidRDefault="008347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47E6" w14:paraId="02DE2DAA" w14:textId="77777777" w:rsidTr="00B11C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EEEE0F" w14:textId="77777777" w:rsidR="008347E6" w:rsidRDefault="008347E6" w:rsidP="002B68A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2F8B64" w14:textId="2C78BB6B" w:rsidR="008347E6" w:rsidRDefault="008347E6" w:rsidP="002B6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67C4">
            <w:rPr>
              <w:i/>
              <w:sz w:val="18"/>
            </w:rPr>
            <w:t>Fishing Levy Amendment (2021-2022 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036248" w14:textId="77777777" w:rsidR="008347E6" w:rsidRDefault="008347E6" w:rsidP="002B68AA">
          <w:pPr>
            <w:spacing w:line="0" w:lineRule="atLeast"/>
            <w:jc w:val="right"/>
            <w:rPr>
              <w:sz w:val="18"/>
            </w:rPr>
          </w:pPr>
        </w:p>
      </w:tc>
    </w:tr>
  </w:tbl>
  <w:p w14:paraId="208A8D81" w14:textId="77777777" w:rsidR="008347E6" w:rsidRPr="006660C5" w:rsidRDefault="006660C5" w:rsidP="006660C5">
    <w:pPr>
      <w:rPr>
        <w:rFonts w:cs="Times New Roman"/>
        <w:i/>
        <w:sz w:val="18"/>
      </w:rPr>
    </w:pPr>
    <w:r w:rsidRPr="006660C5">
      <w:rPr>
        <w:rFonts w:cs="Times New Roman"/>
        <w:i/>
        <w:sz w:val="18"/>
      </w:rPr>
      <w:t>OPC65361 -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7461" w14:textId="77777777" w:rsidR="008347E6" w:rsidRPr="00E33C1C" w:rsidRDefault="008347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47E6" w14:paraId="0CA24993" w14:textId="77777777" w:rsidTr="002B68A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9196CF" w14:textId="77777777" w:rsidR="008347E6" w:rsidRDefault="008347E6" w:rsidP="002B68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5380C8" w14:textId="0AD4E189" w:rsidR="008347E6" w:rsidRDefault="008347E6" w:rsidP="002B6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67C4">
            <w:rPr>
              <w:i/>
              <w:sz w:val="18"/>
            </w:rPr>
            <w:t>Fishing Levy Amendment (2021-2022 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803C9F" w14:textId="77777777" w:rsidR="008347E6" w:rsidRDefault="008347E6" w:rsidP="002B68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ED4D84" w14:textId="77777777" w:rsidR="008347E6" w:rsidRPr="006660C5" w:rsidRDefault="006660C5" w:rsidP="006660C5">
    <w:pPr>
      <w:rPr>
        <w:rFonts w:cs="Times New Roman"/>
        <w:i/>
        <w:sz w:val="18"/>
      </w:rPr>
    </w:pPr>
    <w:r w:rsidRPr="006660C5">
      <w:rPr>
        <w:rFonts w:cs="Times New Roman"/>
        <w:i/>
        <w:sz w:val="18"/>
      </w:rPr>
      <w:t>OPC65361 -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560F" w14:textId="77777777" w:rsidR="008347E6" w:rsidRPr="00E33C1C" w:rsidRDefault="008347E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47E6" w14:paraId="5BACC9D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5C7290" w14:textId="77777777" w:rsidR="008347E6" w:rsidRDefault="008347E6" w:rsidP="002B68A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A3D47C" w14:textId="3CED9F35" w:rsidR="008347E6" w:rsidRDefault="008347E6" w:rsidP="002B68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67C4">
            <w:rPr>
              <w:i/>
              <w:sz w:val="18"/>
            </w:rPr>
            <w:t>Fishing Levy Amendment (2021-2022 Levy Amounts)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1B482E" w14:textId="77777777" w:rsidR="008347E6" w:rsidRDefault="008347E6" w:rsidP="002B68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C8926E" w14:textId="77777777" w:rsidR="008347E6" w:rsidRPr="006660C5" w:rsidRDefault="006660C5" w:rsidP="006660C5">
    <w:pPr>
      <w:rPr>
        <w:rFonts w:cs="Times New Roman"/>
        <w:i/>
        <w:sz w:val="18"/>
      </w:rPr>
    </w:pPr>
    <w:r w:rsidRPr="006660C5">
      <w:rPr>
        <w:rFonts w:cs="Times New Roman"/>
        <w:i/>
        <w:sz w:val="18"/>
      </w:rPr>
      <w:t>OPC65361 -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1C064" w14:textId="77777777" w:rsidR="008347E6" w:rsidRDefault="008347E6" w:rsidP="0048364F">
      <w:pPr>
        <w:spacing w:line="240" w:lineRule="auto"/>
      </w:pPr>
      <w:r>
        <w:separator/>
      </w:r>
    </w:p>
  </w:footnote>
  <w:footnote w:type="continuationSeparator" w:id="0">
    <w:p w14:paraId="4D97FB58" w14:textId="77777777" w:rsidR="008347E6" w:rsidRDefault="008347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D666" w14:textId="77777777" w:rsidR="008347E6" w:rsidRPr="005F1388" w:rsidRDefault="008347E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4AD47" w14:textId="77777777" w:rsidR="008347E6" w:rsidRPr="005F1388" w:rsidRDefault="008347E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0167" w14:textId="77777777" w:rsidR="008347E6" w:rsidRPr="005F1388" w:rsidRDefault="008347E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8FB4E" w14:textId="77777777" w:rsidR="008347E6" w:rsidRPr="00ED79B6" w:rsidRDefault="008347E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D7B4" w14:textId="77777777" w:rsidR="008347E6" w:rsidRPr="00ED79B6" w:rsidRDefault="008347E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101E1" w14:textId="77777777" w:rsidR="008347E6" w:rsidRPr="00ED79B6" w:rsidRDefault="008347E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DB44" w14:textId="59D17DDD" w:rsidR="008347E6" w:rsidRPr="00A961C4" w:rsidRDefault="008347E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3C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3C06">
      <w:rPr>
        <w:noProof/>
        <w:sz w:val="20"/>
      </w:rPr>
      <w:t>Amendments</w:t>
    </w:r>
    <w:r>
      <w:rPr>
        <w:sz w:val="20"/>
      </w:rPr>
      <w:fldChar w:fldCharType="end"/>
    </w:r>
  </w:p>
  <w:p w14:paraId="439A6F95" w14:textId="06FDE952" w:rsidR="008347E6" w:rsidRPr="00A961C4" w:rsidRDefault="008347E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6B78398" w14:textId="77777777" w:rsidR="008347E6" w:rsidRPr="00A961C4" w:rsidRDefault="008347E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1C4" w14:textId="6A6910F2" w:rsidR="008347E6" w:rsidRPr="00A961C4" w:rsidRDefault="008347E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45B778B" w14:textId="35AA4331" w:rsidR="008347E6" w:rsidRPr="00A961C4" w:rsidRDefault="008347E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405D315" w14:textId="77777777" w:rsidR="008347E6" w:rsidRPr="00A961C4" w:rsidRDefault="008347E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35EC" w14:textId="77777777" w:rsidR="008347E6" w:rsidRPr="00A961C4" w:rsidRDefault="008347E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95"/>
    <w:rsid w:val="00000263"/>
    <w:rsid w:val="0000189F"/>
    <w:rsid w:val="000113BC"/>
    <w:rsid w:val="00011E5D"/>
    <w:rsid w:val="000136AF"/>
    <w:rsid w:val="00036E24"/>
    <w:rsid w:val="0004044E"/>
    <w:rsid w:val="00046F47"/>
    <w:rsid w:val="00047513"/>
    <w:rsid w:val="0005120E"/>
    <w:rsid w:val="00054577"/>
    <w:rsid w:val="0005496C"/>
    <w:rsid w:val="000614BF"/>
    <w:rsid w:val="0007169C"/>
    <w:rsid w:val="00077593"/>
    <w:rsid w:val="00083F48"/>
    <w:rsid w:val="00092010"/>
    <w:rsid w:val="000A7DF9"/>
    <w:rsid w:val="000D05EF"/>
    <w:rsid w:val="000D5485"/>
    <w:rsid w:val="000F21C1"/>
    <w:rsid w:val="00105D72"/>
    <w:rsid w:val="0010745C"/>
    <w:rsid w:val="00117277"/>
    <w:rsid w:val="00152B1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5FA5"/>
    <w:rsid w:val="001B6456"/>
    <w:rsid w:val="001B7A5D"/>
    <w:rsid w:val="001C69C4"/>
    <w:rsid w:val="001E0A8D"/>
    <w:rsid w:val="001E1A1F"/>
    <w:rsid w:val="001E3590"/>
    <w:rsid w:val="001E7407"/>
    <w:rsid w:val="00201D27"/>
    <w:rsid w:val="0020300C"/>
    <w:rsid w:val="002073BB"/>
    <w:rsid w:val="00211EEF"/>
    <w:rsid w:val="00220A0C"/>
    <w:rsid w:val="00223E4A"/>
    <w:rsid w:val="00225918"/>
    <w:rsid w:val="002302EA"/>
    <w:rsid w:val="00240749"/>
    <w:rsid w:val="002468D7"/>
    <w:rsid w:val="0027128F"/>
    <w:rsid w:val="002818B2"/>
    <w:rsid w:val="00285CDD"/>
    <w:rsid w:val="00291167"/>
    <w:rsid w:val="002933A5"/>
    <w:rsid w:val="00297ECB"/>
    <w:rsid w:val="002B68AA"/>
    <w:rsid w:val="002C066A"/>
    <w:rsid w:val="002C152A"/>
    <w:rsid w:val="002D043A"/>
    <w:rsid w:val="002F6BF1"/>
    <w:rsid w:val="00304745"/>
    <w:rsid w:val="0031713F"/>
    <w:rsid w:val="00317CA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6908"/>
    <w:rsid w:val="003F0F5A"/>
    <w:rsid w:val="00400A30"/>
    <w:rsid w:val="004022CA"/>
    <w:rsid w:val="004116CD"/>
    <w:rsid w:val="00414ADE"/>
    <w:rsid w:val="0041590E"/>
    <w:rsid w:val="00424CA9"/>
    <w:rsid w:val="004257BB"/>
    <w:rsid w:val="004261D9"/>
    <w:rsid w:val="00441222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7D50"/>
    <w:rsid w:val="004C409B"/>
    <w:rsid w:val="004C6134"/>
    <w:rsid w:val="004E3774"/>
    <w:rsid w:val="004F1FAC"/>
    <w:rsid w:val="004F575E"/>
    <w:rsid w:val="004F676E"/>
    <w:rsid w:val="00507DD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74A"/>
    <w:rsid w:val="00562A58"/>
    <w:rsid w:val="00570F7E"/>
    <w:rsid w:val="00581211"/>
    <w:rsid w:val="00584811"/>
    <w:rsid w:val="0059258C"/>
    <w:rsid w:val="00593AA6"/>
    <w:rsid w:val="00594161"/>
    <w:rsid w:val="00594512"/>
    <w:rsid w:val="00594749"/>
    <w:rsid w:val="005A482B"/>
    <w:rsid w:val="005B3D05"/>
    <w:rsid w:val="005B4067"/>
    <w:rsid w:val="005C36E0"/>
    <w:rsid w:val="005C3F41"/>
    <w:rsid w:val="005D168D"/>
    <w:rsid w:val="005D5EA1"/>
    <w:rsid w:val="005E61D3"/>
    <w:rsid w:val="005F7738"/>
    <w:rsid w:val="00600219"/>
    <w:rsid w:val="006072C5"/>
    <w:rsid w:val="00613EAD"/>
    <w:rsid w:val="006158AC"/>
    <w:rsid w:val="00640402"/>
    <w:rsid w:val="00640F78"/>
    <w:rsid w:val="006422F5"/>
    <w:rsid w:val="00646E7B"/>
    <w:rsid w:val="00655D6A"/>
    <w:rsid w:val="00656DE9"/>
    <w:rsid w:val="006660C5"/>
    <w:rsid w:val="00677CC2"/>
    <w:rsid w:val="00685F42"/>
    <w:rsid w:val="006866A1"/>
    <w:rsid w:val="00686A95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5"/>
    <w:rsid w:val="00774EDD"/>
    <w:rsid w:val="007757EC"/>
    <w:rsid w:val="007A115D"/>
    <w:rsid w:val="007A35E6"/>
    <w:rsid w:val="007A6863"/>
    <w:rsid w:val="007C2BC8"/>
    <w:rsid w:val="007C751A"/>
    <w:rsid w:val="007D0E95"/>
    <w:rsid w:val="007D45C1"/>
    <w:rsid w:val="007E7D4A"/>
    <w:rsid w:val="007F48ED"/>
    <w:rsid w:val="007F7947"/>
    <w:rsid w:val="00812F45"/>
    <w:rsid w:val="0082064F"/>
    <w:rsid w:val="00823B55"/>
    <w:rsid w:val="00832341"/>
    <w:rsid w:val="008347E6"/>
    <w:rsid w:val="0084172C"/>
    <w:rsid w:val="00856A31"/>
    <w:rsid w:val="008754D0"/>
    <w:rsid w:val="00877D48"/>
    <w:rsid w:val="008816F0"/>
    <w:rsid w:val="0088345B"/>
    <w:rsid w:val="008944E1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32EE"/>
    <w:rsid w:val="00976A63"/>
    <w:rsid w:val="00983419"/>
    <w:rsid w:val="00994821"/>
    <w:rsid w:val="009A0C0F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35DE"/>
    <w:rsid w:val="00A64912"/>
    <w:rsid w:val="00A65BC2"/>
    <w:rsid w:val="00A70A74"/>
    <w:rsid w:val="00A90EA8"/>
    <w:rsid w:val="00A93C06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1C9E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7B1"/>
    <w:rsid w:val="00C32855"/>
    <w:rsid w:val="00C42BF8"/>
    <w:rsid w:val="00C460AE"/>
    <w:rsid w:val="00C50043"/>
    <w:rsid w:val="00C50A0F"/>
    <w:rsid w:val="00C7573B"/>
    <w:rsid w:val="00C76CF3"/>
    <w:rsid w:val="00C96594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57A31"/>
    <w:rsid w:val="00D63EF6"/>
    <w:rsid w:val="00D66518"/>
    <w:rsid w:val="00D70DFB"/>
    <w:rsid w:val="00D71A98"/>
    <w:rsid w:val="00D71EEA"/>
    <w:rsid w:val="00D735CD"/>
    <w:rsid w:val="00D766DF"/>
    <w:rsid w:val="00D95891"/>
    <w:rsid w:val="00DA72CD"/>
    <w:rsid w:val="00DB5CB4"/>
    <w:rsid w:val="00DC0647"/>
    <w:rsid w:val="00DD2EFA"/>
    <w:rsid w:val="00DE149E"/>
    <w:rsid w:val="00E00FFB"/>
    <w:rsid w:val="00E05704"/>
    <w:rsid w:val="00E07FCC"/>
    <w:rsid w:val="00E12F1A"/>
    <w:rsid w:val="00E15561"/>
    <w:rsid w:val="00E21CFB"/>
    <w:rsid w:val="00E22935"/>
    <w:rsid w:val="00E51C8F"/>
    <w:rsid w:val="00E54292"/>
    <w:rsid w:val="00E60191"/>
    <w:rsid w:val="00E679A9"/>
    <w:rsid w:val="00E7368A"/>
    <w:rsid w:val="00E74DC7"/>
    <w:rsid w:val="00E87699"/>
    <w:rsid w:val="00E92E27"/>
    <w:rsid w:val="00E9586B"/>
    <w:rsid w:val="00E97334"/>
    <w:rsid w:val="00EA0925"/>
    <w:rsid w:val="00EA0D36"/>
    <w:rsid w:val="00EB27E9"/>
    <w:rsid w:val="00EC5B6F"/>
    <w:rsid w:val="00ED41BF"/>
    <w:rsid w:val="00ED4928"/>
    <w:rsid w:val="00EE3749"/>
    <w:rsid w:val="00EE452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246C"/>
    <w:rsid w:val="00F6709F"/>
    <w:rsid w:val="00F677A9"/>
    <w:rsid w:val="00F723BD"/>
    <w:rsid w:val="00F7305B"/>
    <w:rsid w:val="00F732EA"/>
    <w:rsid w:val="00F84CF5"/>
    <w:rsid w:val="00F8612E"/>
    <w:rsid w:val="00FA420B"/>
    <w:rsid w:val="00FA7F33"/>
    <w:rsid w:val="00FB67C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0059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C2B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B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B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B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2B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2B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2B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2B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2B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2BC8"/>
  </w:style>
  <w:style w:type="paragraph" w:customStyle="1" w:styleId="OPCParaBase">
    <w:name w:val="OPCParaBase"/>
    <w:qFormat/>
    <w:rsid w:val="007C2B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2B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2B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2B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2B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2B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2B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2B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2B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2B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2B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2BC8"/>
  </w:style>
  <w:style w:type="paragraph" w:customStyle="1" w:styleId="Blocks">
    <w:name w:val="Blocks"/>
    <w:aliases w:val="bb"/>
    <w:basedOn w:val="OPCParaBase"/>
    <w:qFormat/>
    <w:rsid w:val="007C2B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2B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2B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2BC8"/>
    <w:rPr>
      <w:i/>
    </w:rPr>
  </w:style>
  <w:style w:type="paragraph" w:customStyle="1" w:styleId="BoxList">
    <w:name w:val="BoxList"/>
    <w:aliases w:val="bl"/>
    <w:basedOn w:val="BoxText"/>
    <w:qFormat/>
    <w:rsid w:val="007C2B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2B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2B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2BC8"/>
    <w:pPr>
      <w:ind w:left="1985" w:hanging="851"/>
    </w:pPr>
  </w:style>
  <w:style w:type="character" w:customStyle="1" w:styleId="CharAmPartNo">
    <w:name w:val="CharAmPartNo"/>
    <w:basedOn w:val="OPCCharBase"/>
    <w:qFormat/>
    <w:rsid w:val="007C2BC8"/>
  </w:style>
  <w:style w:type="character" w:customStyle="1" w:styleId="CharAmPartText">
    <w:name w:val="CharAmPartText"/>
    <w:basedOn w:val="OPCCharBase"/>
    <w:qFormat/>
    <w:rsid w:val="007C2BC8"/>
  </w:style>
  <w:style w:type="character" w:customStyle="1" w:styleId="CharAmSchNo">
    <w:name w:val="CharAmSchNo"/>
    <w:basedOn w:val="OPCCharBase"/>
    <w:qFormat/>
    <w:rsid w:val="007C2BC8"/>
  </w:style>
  <w:style w:type="character" w:customStyle="1" w:styleId="CharAmSchText">
    <w:name w:val="CharAmSchText"/>
    <w:basedOn w:val="OPCCharBase"/>
    <w:qFormat/>
    <w:rsid w:val="007C2BC8"/>
  </w:style>
  <w:style w:type="character" w:customStyle="1" w:styleId="CharBoldItalic">
    <w:name w:val="CharBoldItalic"/>
    <w:basedOn w:val="OPCCharBase"/>
    <w:uiPriority w:val="1"/>
    <w:qFormat/>
    <w:rsid w:val="007C2B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2BC8"/>
  </w:style>
  <w:style w:type="character" w:customStyle="1" w:styleId="CharChapText">
    <w:name w:val="CharChapText"/>
    <w:basedOn w:val="OPCCharBase"/>
    <w:uiPriority w:val="1"/>
    <w:qFormat/>
    <w:rsid w:val="007C2BC8"/>
  </w:style>
  <w:style w:type="character" w:customStyle="1" w:styleId="CharDivNo">
    <w:name w:val="CharDivNo"/>
    <w:basedOn w:val="OPCCharBase"/>
    <w:uiPriority w:val="1"/>
    <w:qFormat/>
    <w:rsid w:val="007C2BC8"/>
  </w:style>
  <w:style w:type="character" w:customStyle="1" w:styleId="CharDivText">
    <w:name w:val="CharDivText"/>
    <w:basedOn w:val="OPCCharBase"/>
    <w:uiPriority w:val="1"/>
    <w:qFormat/>
    <w:rsid w:val="007C2BC8"/>
  </w:style>
  <w:style w:type="character" w:customStyle="1" w:styleId="CharItalic">
    <w:name w:val="CharItalic"/>
    <w:basedOn w:val="OPCCharBase"/>
    <w:uiPriority w:val="1"/>
    <w:qFormat/>
    <w:rsid w:val="007C2BC8"/>
    <w:rPr>
      <w:i/>
    </w:rPr>
  </w:style>
  <w:style w:type="character" w:customStyle="1" w:styleId="CharPartNo">
    <w:name w:val="CharPartNo"/>
    <w:basedOn w:val="OPCCharBase"/>
    <w:uiPriority w:val="1"/>
    <w:qFormat/>
    <w:rsid w:val="007C2BC8"/>
  </w:style>
  <w:style w:type="character" w:customStyle="1" w:styleId="CharPartText">
    <w:name w:val="CharPartText"/>
    <w:basedOn w:val="OPCCharBase"/>
    <w:uiPriority w:val="1"/>
    <w:qFormat/>
    <w:rsid w:val="007C2BC8"/>
  </w:style>
  <w:style w:type="character" w:customStyle="1" w:styleId="CharSectno">
    <w:name w:val="CharSectno"/>
    <w:basedOn w:val="OPCCharBase"/>
    <w:qFormat/>
    <w:rsid w:val="007C2BC8"/>
  </w:style>
  <w:style w:type="character" w:customStyle="1" w:styleId="CharSubdNo">
    <w:name w:val="CharSubdNo"/>
    <w:basedOn w:val="OPCCharBase"/>
    <w:uiPriority w:val="1"/>
    <w:qFormat/>
    <w:rsid w:val="007C2BC8"/>
  </w:style>
  <w:style w:type="character" w:customStyle="1" w:styleId="CharSubdText">
    <w:name w:val="CharSubdText"/>
    <w:basedOn w:val="OPCCharBase"/>
    <w:uiPriority w:val="1"/>
    <w:qFormat/>
    <w:rsid w:val="007C2BC8"/>
  </w:style>
  <w:style w:type="paragraph" w:customStyle="1" w:styleId="CTA--">
    <w:name w:val="CTA --"/>
    <w:basedOn w:val="OPCParaBase"/>
    <w:next w:val="Normal"/>
    <w:rsid w:val="007C2B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2B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2B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2B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2B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2B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2B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2B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2B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2B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2B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2B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2B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2B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2B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2B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2B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2B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2B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2B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2B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2B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2B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2B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2B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2B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2B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2B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2B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2B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2B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2B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2B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2B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2B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2B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2B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2B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2B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2B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2B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2B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2B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2B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2B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2B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2B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2B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2B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2B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2B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2B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2B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2B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2B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2B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2B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2B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2B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2B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2B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2B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2B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2B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2B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2B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2B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2B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2B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2B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2B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2B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2BC8"/>
    <w:rPr>
      <w:sz w:val="16"/>
    </w:rPr>
  </w:style>
  <w:style w:type="table" w:customStyle="1" w:styleId="CFlag">
    <w:name w:val="CFlag"/>
    <w:basedOn w:val="TableNormal"/>
    <w:uiPriority w:val="99"/>
    <w:rsid w:val="007C2B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2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2B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2B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2B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2B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2B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2B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2B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2BC8"/>
    <w:pPr>
      <w:spacing w:before="120"/>
    </w:pPr>
  </w:style>
  <w:style w:type="paragraph" w:customStyle="1" w:styleId="CompiledActNo">
    <w:name w:val="CompiledActNo"/>
    <w:basedOn w:val="OPCParaBase"/>
    <w:next w:val="Normal"/>
    <w:rsid w:val="007C2B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2B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2B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2B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2B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2B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2B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2B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2B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2B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2B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2B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2B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2B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2B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2B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2B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2BC8"/>
  </w:style>
  <w:style w:type="character" w:customStyle="1" w:styleId="CharSubPartNoCASA">
    <w:name w:val="CharSubPartNo(CASA)"/>
    <w:basedOn w:val="OPCCharBase"/>
    <w:uiPriority w:val="1"/>
    <w:rsid w:val="007C2BC8"/>
  </w:style>
  <w:style w:type="paragraph" w:customStyle="1" w:styleId="ENoteTTIndentHeadingSub">
    <w:name w:val="ENoteTTIndentHeadingSub"/>
    <w:aliases w:val="enTTHis"/>
    <w:basedOn w:val="OPCParaBase"/>
    <w:rsid w:val="007C2B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2B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2B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2B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2B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2BC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2B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2BC8"/>
    <w:rPr>
      <w:sz w:val="22"/>
    </w:rPr>
  </w:style>
  <w:style w:type="paragraph" w:customStyle="1" w:styleId="SOTextNote">
    <w:name w:val="SO TextNote"/>
    <w:aliases w:val="sont"/>
    <w:basedOn w:val="SOText"/>
    <w:qFormat/>
    <w:rsid w:val="007C2B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2B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2BC8"/>
    <w:rPr>
      <w:sz w:val="22"/>
    </w:rPr>
  </w:style>
  <w:style w:type="paragraph" w:customStyle="1" w:styleId="FileName">
    <w:name w:val="FileName"/>
    <w:basedOn w:val="Normal"/>
    <w:rsid w:val="007C2BC8"/>
  </w:style>
  <w:style w:type="paragraph" w:customStyle="1" w:styleId="TableHeading">
    <w:name w:val="TableHeading"/>
    <w:aliases w:val="th"/>
    <w:basedOn w:val="OPCParaBase"/>
    <w:next w:val="Tabletext"/>
    <w:rsid w:val="007C2B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2B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2B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2B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2B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2B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2B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2B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2B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2B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2B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2B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2B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2B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2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B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2B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2B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2B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2B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2B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2B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2BC8"/>
  </w:style>
  <w:style w:type="character" w:customStyle="1" w:styleId="charlegsubtitle1">
    <w:name w:val="charlegsubtitle1"/>
    <w:basedOn w:val="DefaultParagraphFont"/>
    <w:rsid w:val="007C2B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2BC8"/>
    <w:pPr>
      <w:ind w:left="240" w:hanging="240"/>
    </w:pPr>
  </w:style>
  <w:style w:type="paragraph" w:styleId="Index2">
    <w:name w:val="index 2"/>
    <w:basedOn w:val="Normal"/>
    <w:next w:val="Normal"/>
    <w:autoRedefine/>
    <w:rsid w:val="007C2BC8"/>
    <w:pPr>
      <w:ind w:left="480" w:hanging="240"/>
    </w:pPr>
  </w:style>
  <w:style w:type="paragraph" w:styleId="Index3">
    <w:name w:val="index 3"/>
    <w:basedOn w:val="Normal"/>
    <w:next w:val="Normal"/>
    <w:autoRedefine/>
    <w:rsid w:val="007C2BC8"/>
    <w:pPr>
      <w:ind w:left="720" w:hanging="240"/>
    </w:pPr>
  </w:style>
  <w:style w:type="paragraph" w:styleId="Index4">
    <w:name w:val="index 4"/>
    <w:basedOn w:val="Normal"/>
    <w:next w:val="Normal"/>
    <w:autoRedefine/>
    <w:rsid w:val="007C2BC8"/>
    <w:pPr>
      <w:ind w:left="960" w:hanging="240"/>
    </w:pPr>
  </w:style>
  <w:style w:type="paragraph" w:styleId="Index5">
    <w:name w:val="index 5"/>
    <w:basedOn w:val="Normal"/>
    <w:next w:val="Normal"/>
    <w:autoRedefine/>
    <w:rsid w:val="007C2BC8"/>
    <w:pPr>
      <w:ind w:left="1200" w:hanging="240"/>
    </w:pPr>
  </w:style>
  <w:style w:type="paragraph" w:styleId="Index6">
    <w:name w:val="index 6"/>
    <w:basedOn w:val="Normal"/>
    <w:next w:val="Normal"/>
    <w:autoRedefine/>
    <w:rsid w:val="007C2BC8"/>
    <w:pPr>
      <w:ind w:left="1440" w:hanging="240"/>
    </w:pPr>
  </w:style>
  <w:style w:type="paragraph" w:styleId="Index7">
    <w:name w:val="index 7"/>
    <w:basedOn w:val="Normal"/>
    <w:next w:val="Normal"/>
    <w:autoRedefine/>
    <w:rsid w:val="007C2BC8"/>
    <w:pPr>
      <w:ind w:left="1680" w:hanging="240"/>
    </w:pPr>
  </w:style>
  <w:style w:type="paragraph" w:styleId="Index8">
    <w:name w:val="index 8"/>
    <w:basedOn w:val="Normal"/>
    <w:next w:val="Normal"/>
    <w:autoRedefine/>
    <w:rsid w:val="007C2BC8"/>
    <w:pPr>
      <w:ind w:left="1920" w:hanging="240"/>
    </w:pPr>
  </w:style>
  <w:style w:type="paragraph" w:styleId="Index9">
    <w:name w:val="index 9"/>
    <w:basedOn w:val="Normal"/>
    <w:next w:val="Normal"/>
    <w:autoRedefine/>
    <w:rsid w:val="007C2BC8"/>
    <w:pPr>
      <w:ind w:left="2160" w:hanging="240"/>
    </w:pPr>
  </w:style>
  <w:style w:type="paragraph" w:styleId="NormalIndent">
    <w:name w:val="Normal Indent"/>
    <w:basedOn w:val="Normal"/>
    <w:rsid w:val="007C2BC8"/>
    <w:pPr>
      <w:ind w:left="720"/>
    </w:pPr>
  </w:style>
  <w:style w:type="paragraph" w:styleId="FootnoteText">
    <w:name w:val="footnote text"/>
    <w:basedOn w:val="Normal"/>
    <w:link w:val="FootnoteTextChar"/>
    <w:rsid w:val="007C2B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2BC8"/>
  </w:style>
  <w:style w:type="paragraph" w:styleId="CommentText">
    <w:name w:val="annotation text"/>
    <w:basedOn w:val="Normal"/>
    <w:link w:val="CommentTextChar"/>
    <w:rsid w:val="007C2B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2BC8"/>
  </w:style>
  <w:style w:type="paragraph" w:styleId="IndexHeading">
    <w:name w:val="index heading"/>
    <w:basedOn w:val="Normal"/>
    <w:next w:val="Index1"/>
    <w:rsid w:val="007C2B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2B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2BC8"/>
    <w:pPr>
      <w:ind w:left="480" w:hanging="480"/>
    </w:pPr>
  </w:style>
  <w:style w:type="paragraph" w:styleId="EnvelopeAddress">
    <w:name w:val="envelope address"/>
    <w:basedOn w:val="Normal"/>
    <w:rsid w:val="007C2B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2B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2B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2BC8"/>
    <w:rPr>
      <w:sz w:val="16"/>
      <w:szCs w:val="16"/>
    </w:rPr>
  </w:style>
  <w:style w:type="character" w:styleId="PageNumber">
    <w:name w:val="page number"/>
    <w:basedOn w:val="DefaultParagraphFont"/>
    <w:rsid w:val="007C2BC8"/>
  </w:style>
  <w:style w:type="character" w:styleId="EndnoteReference">
    <w:name w:val="endnote reference"/>
    <w:basedOn w:val="DefaultParagraphFont"/>
    <w:rsid w:val="007C2BC8"/>
    <w:rPr>
      <w:vertAlign w:val="superscript"/>
    </w:rPr>
  </w:style>
  <w:style w:type="paragraph" w:styleId="EndnoteText">
    <w:name w:val="endnote text"/>
    <w:basedOn w:val="Normal"/>
    <w:link w:val="EndnoteTextChar"/>
    <w:rsid w:val="007C2B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2BC8"/>
  </w:style>
  <w:style w:type="paragraph" w:styleId="TableofAuthorities">
    <w:name w:val="table of authorities"/>
    <w:basedOn w:val="Normal"/>
    <w:next w:val="Normal"/>
    <w:rsid w:val="007C2BC8"/>
    <w:pPr>
      <w:ind w:left="240" w:hanging="240"/>
    </w:pPr>
  </w:style>
  <w:style w:type="paragraph" w:styleId="MacroText">
    <w:name w:val="macro"/>
    <w:link w:val="MacroTextChar"/>
    <w:rsid w:val="007C2B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2B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2B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2BC8"/>
    <w:pPr>
      <w:ind w:left="283" w:hanging="283"/>
    </w:pPr>
  </w:style>
  <w:style w:type="paragraph" w:styleId="ListBullet">
    <w:name w:val="List Bullet"/>
    <w:basedOn w:val="Normal"/>
    <w:autoRedefine/>
    <w:rsid w:val="007C2B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2B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2BC8"/>
    <w:pPr>
      <w:ind w:left="566" w:hanging="283"/>
    </w:pPr>
  </w:style>
  <w:style w:type="paragraph" w:styleId="List3">
    <w:name w:val="List 3"/>
    <w:basedOn w:val="Normal"/>
    <w:rsid w:val="007C2BC8"/>
    <w:pPr>
      <w:ind w:left="849" w:hanging="283"/>
    </w:pPr>
  </w:style>
  <w:style w:type="paragraph" w:styleId="List4">
    <w:name w:val="List 4"/>
    <w:basedOn w:val="Normal"/>
    <w:rsid w:val="007C2BC8"/>
    <w:pPr>
      <w:ind w:left="1132" w:hanging="283"/>
    </w:pPr>
  </w:style>
  <w:style w:type="paragraph" w:styleId="List5">
    <w:name w:val="List 5"/>
    <w:basedOn w:val="Normal"/>
    <w:rsid w:val="007C2BC8"/>
    <w:pPr>
      <w:ind w:left="1415" w:hanging="283"/>
    </w:pPr>
  </w:style>
  <w:style w:type="paragraph" w:styleId="ListBullet2">
    <w:name w:val="List Bullet 2"/>
    <w:basedOn w:val="Normal"/>
    <w:autoRedefine/>
    <w:rsid w:val="007C2B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2B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2B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2B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2B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2B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2B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2B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2B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2B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2BC8"/>
    <w:pPr>
      <w:ind w:left="4252"/>
    </w:pPr>
  </w:style>
  <w:style w:type="character" w:customStyle="1" w:styleId="ClosingChar">
    <w:name w:val="Closing Char"/>
    <w:basedOn w:val="DefaultParagraphFont"/>
    <w:link w:val="Closing"/>
    <w:rsid w:val="007C2BC8"/>
    <w:rPr>
      <w:sz w:val="22"/>
    </w:rPr>
  </w:style>
  <w:style w:type="paragraph" w:styleId="Signature">
    <w:name w:val="Signature"/>
    <w:basedOn w:val="Normal"/>
    <w:link w:val="SignatureChar"/>
    <w:rsid w:val="007C2B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2BC8"/>
    <w:rPr>
      <w:sz w:val="22"/>
    </w:rPr>
  </w:style>
  <w:style w:type="paragraph" w:styleId="BodyText">
    <w:name w:val="Body Text"/>
    <w:basedOn w:val="Normal"/>
    <w:link w:val="BodyTextChar"/>
    <w:rsid w:val="007C2B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2BC8"/>
    <w:rPr>
      <w:sz w:val="22"/>
    </w:rPr>
  </w:style>
  <w:style w:type="paragraph" w:styleId="BodyTextIndent">
    <w:name w:val="Body Text Indent"/>
    <w:basedOn w:val="Normal"/>
    <w:link w:val="BodyTextIndentChar"/>
    <w:rsid w:val="007C2B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2BC8"/>
    <w:rPr>
      <w:sz w:val="22"/>
    </w:rPr>
  </w:style>
  <w:style w:type="paragraph" w:styleId="ListContinue">
    <w:name w:val="List Continue"/>
    <w:basedOn w:val="Normal"/>
    <w:rsid w:val="007C2BC8"/>
    <w:pPr>
      <w:spacing w:after="120"/>
      <w:ind w:left="283"/>
    </w:pPr>
  </w:style>
  <w:style w:type="paragraph" w:styleId="ListContinue2">
    <w:name w:val="List Continue 2"/>
    <w:basedOn w:val="Normal"/>
    <w:rsid w:val="007C2BC8"/>
    <w:pPr>
      <w:spacing w:after="120"/>
      <w:ind w:left="566"/>
    </w:pPr>
  </w:style>
  <w:style w:type="paragraph" w:styleId="ListContinue3">
    <w:name w:val="List Continue 3"/>
    <w:basedOn w:val="Normal"/>
    <w:rsid w:val="007C2BC8"/>
    <w:pPr>
      <w:spacing w:after="120"/>
      <w:ind w:left="849"/>
    </w:pPr>
  </w:style>
  <w:style w:type="paragraph" w:styleId="ListContinue4">
    <w:name w:val="List Continue 4"/>
    <w:basedOn w:val="Normal"/>
    <w:rsid w:val="007C2BC8"/>
    <w:pPr>
      <w:spacing w:after="120"/>
      <w:ind w:left="1132"/>
    </w:pPr>
  </w:style>
  <w:style w:type="paragraph" w:styleId="ListContinue5">
    <w:name w:val="List Continue 5"/>
    <w:basedOn w:val="Normal"/>
    <w:rsid w:val="007C2B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2B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2B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2B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2B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2BC8"/>
  </w:style>
  <w:style w:type="character" w:customStyle="1" w:styleId="SalutationChar">
    <w:name w:val="Salutation Char"/>
    <w:basedOn w:val="DefaultParagraphFont"/>
    <w:link w:val="Salutation"/>
    <w:rsid w:val="007C2BC8"/>
    <w:rPr>
      <w:sz w:val="22"/>
    </w:rPr>
  </w:style>
  <w:style w:type="paragraph" w:styleId="Date">
    <w:name w:val="Date"/>
    <w:basedOn w:val="Normal"/>
    <w:next w:val="Normal"/>
    <w:link w:val="DateChar"/>
    <w:rsid w:val="007C2BC8"/>
  </w:style>
  <w:style w:type="character" w:customStyle="1" w:styleId="DateChar">
    <w:name w:val="Date Char"/>
    <w:basedOn w:val="DefaultParagraphFont"/>
    <w:link w:val="Date"/>
    <w:rsid w:val="007C2BC8"/>
    <w:rPr>
      <w:sz w:val="22"/>
    </w:rPr>
  </w:style>
  <w:style w:type="paragraph" w:styleId="BodyTextFirstIndent">
    <w:name w:val="Body Text First Indent"/>
    <w:basedOn w:val="BodyText"/>
    <w:link w:val="BodyTextFirstIndentChar"/>
    <w:rsid w:val="007C2B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2B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2B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2BC8"/>
    <w:rPr>
      <w:sz w:val="22"/>
    </w:rPr>
  </w:style>
  <w:style w:type="paragraph" w:styleId="BodyText2">
    <w:name w:val="Body Text 2"/>
    <w:basedOn w:val="Normal"/>
    <w:link w:val="BodyText2Char"/>
    <w:rsid w:val="007C2B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2BC8"/>
    <w:rPr>
      <w:sz w:val="22"/>
    </w:rPr>
  </w:style>
  <w:style w:type="paragraph" w:styleId="BodyText3">
    <w:name w:val="Body Text 3"/>
    <w:basedOn w:val="Normal"/>
    <w:link w:val="BodyText3Char"/>
    <w:rsid w:val="007C2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2B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2B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2BC8"/>
    <w:rPr>
      <w:sz w:val="22"/>
    </w:rPr>
  </w:style>
  <w:style w:type="paragraph" w:styleId="BodyTextIndent3">
    <w:name w:val="Body Text Indent 3"/>
    <w:basedOn w:val="Normal"/>
    <w:link w:val="BodyTextIndent3Char"/>
    <w:rsid w:val="007C2B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2BC8"/>
    <w:rPr>
      <w:sz w:val="16"/>
      <w:szCs w:val="16"/>
    </w:rPr>
  </w:style>
  <w:style w:type="paragraph" w:styleId="BlockText">
    <w:name w:val="Block Text"/>
    <w:basedOn w:val="Normal"/>
    <w:rsid w:val="007C2BC8"/>
    <w:pPr>
      <w:spacing w:after="120"/>
      <w:ind w:left="1440" w:right="1440"/>
    </w:pPr>
  </w:style>
  <w:style w:type="character" w:styleId="Hyperlink">
    <w:name w:val="Hyperlink"/>
    <w:basedOn w:val="DefaultParagraphFont"/>
    <w:rsid w:val="007C2BC8"/>
    <w:rPr>
      <w:color w:val="0000FF"/>
      <w:u w:val="single"/>
    </w:rPr>
  </w:style>
  <w:style w:type="character" w:styleId="FollowedHyperlink">
    <w:name w:val="FollowedHyperlink"/>
    <w:basedOn w:val="DefaultParagraphFont"/>
    <w:rsid w:val="007C2BC8"/>
    <w:rPr>
      <w:color w:val="800080"/>
      <w:u w:val="single"/>
    </w:rPr>
  </w:style>
  <w:style w:type="character" w:styleId="Strong">
    <w:name w:val="Strong"/>
    <w:basedOn w:val="DefaultParagraphFont"/>
    <w:qFormat/>
    <w:rsid w:val="007C2BC8"/>
    <w:rPr>
      <w:b/>
      <w:bCs/>
    </w:rPr>
  </w:style>
  <w:style w:type="character" w:styleId="Emphasis">
    <w:name w:val="Emphasis"/>
    <w:basedOn w:val="DefaultParagraphFont"/>
    <w:qFormat/>
    <w:rsid w:val="007C2BC8"/>
    <w:rPr>
      <w:i/>
      <w:iCs/>
    </w:rPr>
  </w:style>
  <w:style w:type="paragraph" w:styleId="DocumentMap">
    <w:name w:val="Document Map"/>
    <w:basedOn w:val="Normal"/>
    <w:link w:val="DocumentMapChar"/>
    <w:rsid w:val="007C2B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2B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2B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2B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2BC8"/>
  </w:style>
  <w:style w:type="character" w:customStyle="1" w:styleId="E-mailSignatureChar">
    <w:name w:val="E-mail Signature Char"/>
    <w:basedOn w:val="DefaultParagraphFont"/>
    <w:link w:val="E-mailSignature"/>
    <w:rsid w:val="007C2BC8"/>
    <w:rPr>
      <w:sz w:val="22"/>
    </w:rPr>
  </w:style>
  <w:style w:type="paragraph" w:styleId="NormalWeb">
    <w:name w:val="Normal (Web)"/>
    <w:basedOn w:val="Normal"/>
    <w:rsid w:val="007C2BC8"/>
  </w:style>
  <w:style w:type="character" w:styleId="HTMLAcronym">
    <w:name w:val="HTML Acronym"/>
    <w:basedOn w:val="DefaultParagraphFont"/>
    <w:rsid w:val="007C2BC8"/>
  </w:style>
  <w:style w:type="paragraph" w:styleId="HTMLAddress">
    <w:name w:val="HTML Address"/>
    <w:basedOn w:val="Normal"/>
    <w:link w:val="HTMLAddressChar"/>
    <w:rsid w:val="007C2B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2BC8"/>
    <w:rPr>
      <w:i/>
      <w:iCs/>
      <w:sz w:val="22"/>
    </w:rPr>
  </w:style>
  <w:style w:type="character" w:styleId="HTMLCite">
    <w:name w:val="HTML Cite"/>
    <w:basedOn w:val="DefaultParagraphFont"/>
    <w:rsid w:val="007C2BC8"/>
    <w:rPr>
      <w:i/>
      <w:iCs/>
    </w:rPr>
  </w:style>
  <w:style w:type="character" w:styleId="HTMLCode">
    <w:name w:val="HTML Code"/>
    <w:basedOn w:val="DefaultParagraphFont"/>
    <w:rsid w:val="007C2B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2BC8"/>
    <w:rPr>
      <w:i/>
      <w:iCs/>
    </w:rPr>
  </w:style>
  <w:style w:type="character" w:styleId="HTMLKeyboard">
    <w:name w:val="HTML Keyboard"/>
    <w:basedOn w:val="DefaultParagraphFont"/>
    <w:rsid w:val="007C2B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2B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2B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2B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2B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2B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2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2BC8"/>
    <w:rPr>
      <w:b/>
      <w:bCs/>
    </w:rPr>
  </w:style>
  <w:style w:type="numbering" w:styleId="1ai">
    <w:name w:val="Outline List 1"/>
    <w:basedOn w:val="NoList"/>
    <w:rsid w:val="007C2BC8"/>
    <w:pPr>
      <w:numPr>
        <w:numId w:val="14"/>
      </w:numPr>
    </w:pPr>
  </w:style>
  <w:style w:type="numbering" w:styleId="111111">
    <w:name w:val="Outline List 2"/>
    <w:basedOn w:val="NoList"/>
    <w:rsid w:val="007C2BC8"/>
    <w:pPr>
      <w:numPr>
        <w:numId w:val="15"/>
      </w:numPr>
    </w:pPr>
  </w:style>
  <w:style w:type="numbering" w:styleId="ArticleSection">
    <w:name w:val="Outline List 3"/>
    <w:basedOn w:val="NoList"/>
    <w:rsid w:val="007C2BC8"/>
    <w:pPr>
      <w:numPr>
        <w:numId w:val="17"/>
      </w:numPr>
    </w:pPr>
  </w:style>
  <w:style w:type="table" w:styleId="TableSimple1">
    <w:name w:val="Table Simple 1"/>
    <w:basedOn w:val="TableNormal"/>
    <w:rsid w:val="007C2B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2B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2B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2B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2B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2B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2B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2B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2B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2B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2B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2B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2B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2B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2B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2B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2B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2B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2B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2B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2B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2B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2B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2B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2B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2B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2B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2B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2B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2B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2B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2B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2B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2B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2B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2B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2B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2B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2B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2B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2B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2B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2B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2BC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1101</Words>
  <Characters>6278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2021-07-23T00:55:00Z</cp:lastPrinted>
  <dcterms:created xsi:type="dcterms:W3CDTF">2021-11-29T23:07:00Z</dcterms:created>
  <dcterms:modified xsi:type="dcterms:W3CDTF">2021-11-29T23:07:00Z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Fishing Levy Amendment (2021-2022 Levy Amounts)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November 2021</vt:lpwstr>
  </property>
  <property fmtid="{D5CDD505-2E9C-101B-9397-08002B2CF9AE}" pid="10" name="ID">
    <vt:lpwstr>OPC65361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November 2021</vt:lpwstr>
  </property>
</Properties>
</file>