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3709" w14:textId="77777777" w:rsidR="0048364F" w:rsidRPr="001170BC" w:rsidRDefault="00BB5B49" w:rsidP="0020300C">
      <w:pPr>
        <w:rPr>
          <w:sz w:val="28"/>
        </w:rPr>
      </w:pPr>
      <w:r w:rsidRPr="001170BC">
        <w:rPr>
          <w:noProof/>
          <w:lang w:eastAsia="en-AU"/>
        </w:rPr>
        <w:drawing>
          <wp:inline distT="0" distB="0" distL="0" distR="0" wp14:anchorId="46B52EB7" wp14:editId="2FCDF3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2590" w14:textId="77777777" w:rsidR="0048364F" w:rsidRPr="001170BC" w:rsidRDefault="0048364F" w:rsidP="0048364F">
      <w:pPr>
        <w:rPr>
          <w:sz w:val="19"/>
        </w:rPr>
      </w:pPr>
    </w:p>
    <w:p w14:paraId="3CE50896" w14:textId="77777777" w:rsidR="0048364F" w:rsidRPr="001170BC" w:rsidRDefault="00C37846" w:rsidP="0048364F">
      <w:pPr>
        <w:pStyle w:val="ShortT"/>
      </w:pPr>
      <w:r w:rsidRPr="001170BC">
        <w:t xml:space="preserve">Australian Capital Territory National Land (Road Transport) (Parking Authority Guidelines) </w:t>
      </w:r>
      <w:r w:rsidR="001170BC" w:rsidRPr="001170BC">
        <w:t>Rules 2</w:t>
      </w:r>
      <w:r w:rsidR="004F7C0F" w:rsidRPr="001170BC">
        <w:t>021</w:t>
      </w:r>
    </w:p>
    <w:p w14:paraId="39874553" w14:textId="77777777" w:rsidR="0059164D" w:rsidRPr="001170BC" w:rsidRDefault="0059164D" w:rsidP="00DD4B79">
      <w:pPr>
        <w:pStyle w:val="SignCoverPageStart"/>
        <w:rPr>
          <w:szCs w:val="22"/>
        </w:rPr>
      </w:pPr>
      <w:r w:rsidRPr="001170BC">
        <w:rPr>
          <w:szCs w:val="22"/>
        </w:rPr>
        <w:t>I, Nola Marino, Assistant Minister for Regional Development and Territories and Parliamentary Secretary to the Deputy Prime Minister and Minister for Infrastructure, Transport and Regional Development, make the following rules.</w:t>
      </w:r>
    </w:p>
    <w:p w14:paraId="157B4B09" w14:textId="422C70EA" w:rsidR="0059164D" w:rsidRPr="001170BC" w:rsidRDefault="0059164D" w:rsidP="00DD4B79">
      <w:pPr>
        <w:keepNext/>
        <w:spacing w:before="300" w:line="240" w:lineRule="atLeast"/>
        <w:ind w:right="397"/>
        <w:jc w:val="both"/>
        <w:rPr>
          <w:szCs w:val="22"/>
        </w:rPr>
      </w:pPr>
      <w:r w:rsidRPr="001170BC">
        <w:rPr>
          <w:szCs w:val="22"/>
        </w:rPr>
        <w:t>Dated</w:t>
      </w:r>
      <w:bookmarkStart w:id="0" w:name="BKCheck15B_1"/>
      <w:bookmarkEnd w:id="0"/>
      <w:r w:rsidR="003A1AC8">
        <w:rPr>
          <w:szCs w:val="22"/>
        </w:rPr>
        <w:t xml:space="preserve"> </w:t>
      </w:r>
      <w:r w:rsidRPr="001170BC">
        <w:rPr>
          <w:szCs w:val="22"/>
        </w:rPr>
        <w:fldChar w:fldCharType="begin"/>
      </w:r>
      <w:r w:rsidRPr="001170BC">
        <w:rPr>
          <w:szCs w:val="22"/>
        </w:rPr>
        <w:instrText xml:space="preserve"> DOCPROPERTY  DateMade </w:instrText>
      </w:r>
      <w:r w:rsidRPr="001170BC">
        <w:rPr>
          <w:szCs w:val="22"/>
        </w:rPr>
        <w:fldChar w:fldCharType="separate"/>
      </w:r>
      <w:r w:rsidR="003A1AC8">
        <w:rPr>
          <w:szCs w:val="22"/>
        </w:rPr>
        <w:t>3 June 2021</w:t>
      </w:r>
      <w:r w:rsidRPr="001170BC">
        <w:rPr>
          <w:szCs w:val="22"/>
        </w:rPr>
        <w:fldChar w:fldCharType="end"/>
      </w:r>
    </w:p>
    <w:p w14:paraId="35FA4F7E" w14:textId="77777777" w:rsidR="0059164D" w:rsidRPr="001170BC" w:rsidRDefault="0059164D" w:rsidP="00DD4B7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170BC">
        <w:rPr>
          <w:szCs w:val="22"/>
        </w:rPr>
        <w:t>Nola Marino</w:t>
      </w:r>
    </w:p>
    <w:p w14:paraId="5EC86997" w14:textId="77777777" w:rsidR="0059164D" w:rsidRPr="001170BC" w:rsidRDefault="0059164D" w:rsidP="00DD4B79">
      <w:pPr>
        <w:pStyle w:val="SignCoverPageEnd"/>
        <w:rPr>
          <w:szCs w:val="22"/>
        </w:rPr>
      </w:pPr>
      <w:r w:rsidRPr="001170BC">
        <w:rPr>
          <w:szCs w:val="22"/>
        </w:rPr>
        <w:t>Assistant Minister for Regional Development and Territories</w:t>
      </w:r>
      <w:r w:rsidRPr="001170BC">
        <w:rPr>
          <w:szCs w:val="22"/>
        </w:rPr>
        <w:br/>
        <w:t>Parliamentary Secretary to the Deputy Prime Minister and Minister for Infrastructure, Transport and Regional Development</w:t>
      </w:r>
    </w:p>
    <w:p w14:paraId="4987B75F" w14:textId="77777777" w:rsidR="0059164D" w:rsidRPr="001170BC" w:rsidRDefault="0059164D" w:rsidP="00DD4B79"/>
    <w:p w14:paraId="76929877" w14:textId="77777777" w:rsidR="0048364F" w:rsidRPr="00B36D66" w:rsidRDefault="0048364F" w:rsidP="0048364F">
      <w:pPr>
        <w:pStyle w:val="Header"/>
        <w:tabs>
          <w:tab w:val="clear" w:pos="4150"/>
          <w:tab w:val="clear" w:pos="8307"/>
        </w:tabs>
      </w:pPr>
      <w:r w:rsidRPr="00B36D66">
        <w:rPr>
          <w:rStyle w:val="CharChapNo"/>
        </w:rPr>
        <w:t xml:space="preserve"> </w:t>
      </w:r>
      <w:r w:rsidRPr="00B36D66">
        <w:rPr>
          <w:rStyle w:val="CharChapText"/>
        </w:rPr>
        <w:t xml:space="preserve"> </w:t>
      </w:r>
    </w:p>
    <w:p w14:paraId="70F00F14" w14:textId="77777777" w:rsidR="0048364F" w:rsidRPr="00B36D66" w:rsidRDefault="0048364F" w:rsidP="0048364F">
      <w:pPr>
        <w:pStyle w:val="Header"/>
        <w:tabs>
          <w:tab w:val="clear" w:pos="4150"/>
          <w:tab w:val="clear" w:pos="8307"/>
        </w:tabs>
      </w:pPr>
      <w:r w:rsidRPr="00B36D66">
        <w:rPr>
          <w:rStyle w:val="CharPartNo"/>
        </w:rPr>
        <w:t xml:space="preserve"> </w:t>
      </w:r>
      <w:r w:rsidRPr="00B36D66">
        <w:rPr>
          <w:rStyle w:val="CharPartText"/>
        </w:rPr>
        <w:t xml:space="preserve"> </w:t>
      </w:r>
    </w:p>
    <w:p w14:paraId="447F6A3A" w14:textId="77777777" w:rsidR="00D342FE" w:rsidRPr="00B36D66" w:rsidRDefault="00D342FE" w:rsidP="00D342FE">
      <w:pPr>
        <w:pStyle w:val="Header"/>
      </w:pPr>
      <w:r w:rsidRPr="00B36D66">
        <w:rPr>
          <w:rStyle w:val="CharDivNo"/>
        </w:rPr>
        <w:t xml:space="preserve"> </w:t>
      </w:r>
      <w:r w:rsidRPr="00B36D66">
        <w:rPr>
          <w:rStyle w:val="CharDivText"/>
        </w:rPr>
        <w:t xml:space="preserve"> </w:t>
      </w:r>
    </w:p>
    <w:p w14:paraId="671B0590" w14:textId="77777777" w:rsidR="00D342FE" w:rsidRPr="001170BC" w:rsidRDefault="00D342FE" w:rsidP="00D342FE">
      <w:pPr>
        <w:rPr>
          <w:rFonts w:eastAsia="Times New Roman" w:cs="Times New Roman"/>
          <w:sz w:val="16"/>
          <w:lang w:eastAsia="en-AU"/>
        </w:rPr>
      </w:pPr>
    </w:p>
    <w:p w14:paraId="12B164FE" w14:textId="77777777" w:rsidR="00D342FE" w:rsidRPr="001170BC" w:rsidRDefault="00D342FE" w:rsidP="00D342FE">
      <w:pPr>
        <w:sectPr w:rsidR="00D342FE" w:rsidRPr="001170BC" w:rsidSect="004E1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7C2B88" w14:textId="77777777" w:rsidR="00220A0C" w:rsidRPr="001170BC" w:rsidRDefault="0048364F" w:rsidP="00D11B57">
      <w:pPr>
        <w:rPr>
          <w:sz w:val="36"/>
        </w:rPr>
      </w:pPr>
      <w:r w:rsidRPr="001170BC">
        <w:rPr>
          <w:sz w:val="36"/>
        </w:rPr>
        <w:lastRenderedPageBreak/>
        <w:t>Contents</w:t>
      </w:r>
    </w:p>
    <w:bookmarkStart w:id="1" w:name="BKCheck15B_2"/>
    <w:bookmarkEnd w:id="1"/>
    <w:p w14:paraId="489ED048" w14:textId="416C1F61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_Toc64290552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1</w:t>
      </w:r>
      <w:r w:rsidRPr="001170BC">
        <w:rPr>
          <w:noProof/>
        </w:rPr>
        <w:fldChar w:fldCharType="end"/>
      </w:r>
    </w:p>
    <w:p w14:paraId="0FA925C3" w14:textId="53518368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_Toc64290553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1</w:t>
      </w:r>
      <w:r w:rsidRPr="001170BC">
        <w:rPr>
          <w:noProof/>
        </w:rPr>
        <w:fldChar w:fldCharType="end"/>
      </w:r>
    </w:p>
    <w:p w14:paraId="671A67E1" w14:textId="0447C0D1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_Toc64290554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1</w:t>
      </w:r>
      <w:r w:rsidRPr="001170BC">
        <w:rPr>
          <w:noProof/>
        </w:rPr>
        <w:fldChar w:fldCharType="end"/>
      </w:r>
    </w:p>
    <w:p w14:paraId="7B100BDC" w14:textId="153071A6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_Toc64290555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1</w:t>
      </w:r>
      <w:r w:rsidRPr="001170BC">
        <w:rPr>
          <w:noProof/>
        </w:rPr>
        <w:fldChar w:fldCharType="end"/>
      </w:r>
    </w:p>
    <w:p w14:paraId="31A3F10E" w14:textId="423E1D23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_Toc64290556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1</w:t>
      </w:r>
      <w:r w:rsidRPr="001170BC">
        <w:rPr>
          <w:noProof/>
        </w:rPr>
        <w:fldChar w:fldCharType="end"/>
      </w:r>
    </w:p>
    <w:p w14:paraId="796382EB" w14:textId="21A09431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ACT paid parking legislation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_Toc64290557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1</w:t>
      </w:r>
      <w:r w:rsidRPr="001170BC">
        <w:rPr>
          <w:noProof/>
        </w:rPr>
        <w:fldChar w:fldCharType="end"/>
      </w:r>
    </w:p>
    <w:p w14:paraId="79A27398" w14:textId="4CE6569E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Parking authorities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_Toc64290558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2</w:t>
      </w:r>
      <w:r w:rsidRPr="001170BC">
        <w:rPr>
          <w:noProof/>
        </w:rPr>
        <w:fldChar w:fldCharType="end"/>
      </w:r>
    </w:p>
    <w:p w14:paraId="683982BB" w14:textId="7CADFBF7" w:rsidR="001170BC" w:rsidRDefault="001170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Parking authority guidelines</w:t>
      </w:r>
      <w:r w:rsidRPr="001170BC">
        <w:rPr>
          <w:noProof/>
        </w:rPr>
        <w:tab/>
      </w:r>
      <w:r w:rsidRPr="001170BC">
        <w:rPr>
          <w:noProof/>
        </w:rPr>
        <w:fldChar w:fldCharType="begin"/>
      </w:r>
      <w:r w:rsidRPr="001170BC">
        <w:rPr>
          <w:noProof/>
        </w:rPr>
        <w:instrText xml:space="preserve"> PAGEREF _Toc64290559 \h </w:instrText>
      </w:r>
      <w:r w:rsidRPr="001170BC">
        <w:rPr>
          <w:noProof/>
        </w:rPr>
      </w:r>
      <w:r w:rsidRPr="001170BC">
        <w:rPr>
          <w:noProof/>
        </w:rPr>
        <w:fldChar w:fldCharType="separate"/>
      </w:r>
      <w:r w:rsidR="003A1AC8">
        <w:rPr>
          <w:noProof/>
        </w:rPr>
        <w:t>2</w:t>
      </w:r>
      <w:r w:rsidRPr="001170BC">
        <w:rPr>
          <w:noProof/>
        </w:rPr>
        <w:fldChar w:fldCharType="end"/>
      </w:r>
    </w:p>
    <w:p w14:paraId="01592B29" w14:textId="04830EE7" w:rsidR="001170BC" w:rsidRDefault="001170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1170BC">
        <w:rPr>
          <w:b w:val="0"/>
          <w:noProof/>
          <w:sz w:val="18"/>
        </w:rPr>
        <w:tab/>
      </w:r>
      <w:r w:rsidRPr="001170BC">
        <w:rPr>
          <w:b w:val="0"/>
          <w:noProof/>
          <w:sz w:val="18"/>
        </w:rPr>
        <w:fldChar w:fldCharType="begin"/>
      </w:r>
      <w:r w:rsidRPr="001170BC">
        <w:rPr>
          <w:b w:val="0"/>
          <w:noProof/>
          <w:sz w:val="18"/>
        </w:rPr>
        <w:instrText xml:space="preserve"> PAGEREF _Toc64290560 \h </w:instrText>
      </w:r>
      <w:r w:rsidRPr="001170BC">
        <w:rPr>
          <w:b w:val="0"/>
          <w:noProof/>
          <w:sz w:val="18"/>
        </w:rPr>
      </w:r>
      <w:r w:rsidRPr="001170BC">
        <w:rPr>
          <w:b w:val="0"/>
          <w:noProof/>
          <w:sz w:val="18"/>
        </w:rPr>
        <w:fldChar w:fldCharType="separate"/>
      </w:r>
      <w:r w:rsidR="003A1AC8">
        <w:rPr>
          <w:b w:val="0"/>
          <w:noProof/>
          <w:sz w:val="18"/>
        </w:rPr>
        <w:t>3</w:t>
      </w:r>
      <w:r w:rsidRPr="001170BC">
        <w:rPr>
          <w:b w:val="0"/>
          <w:noProof/>
          <w:sz w:val="18"/>
        </w:rPr>
        <w:fldChar w:fldCharType="end"/>
      </w:r>
    </w:p>
    <w:p w14:paraId="54D97499" w14:textId="4026B882" w:rsidR="001170BC" w:rsidRDefault="001170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Parking Authority Guidelines Rule 2014</w:t>
      </w:r>
      <w:r w:rsidRPr="001170BC">
        <w:rPr>
          <w:i w:val="0"/>
          <w:noProof/>
          <w:sz w:val="18"/>
        </w:rPr>
        <w:tab/>
      </w:r>
      <w:r w:rsidRPr="001170BC">
        <w:rPr>
          <w:i w:val="0"/>
          <w:noProof/>
          <w:sz w:val="18"/>
        </w:rPr>
        <w:fldChar w:fldCharType="begin"/>
      </w:r>
      <w:r w:rsidRPr="001170BC">
        <w:rPr>
          <w:i w:val="0"/>
          <w:noProof/>
          <w:sz w:val="18"/>
        </w:rPr>
        <w:instrText xml:space="preserve"> PAGEREF _Toc64290561 \h </w:instrText>
      </w:r>
      <w:r w:rsidRPr="001170BC">
        <w:rPr>
          <w:i w:val="0"/>
          <w:noProof/>
          <w:sz w:val="18"/>
        </w:rPr>
      </w:r>
      <w:r w:rsidRPr="001170BC">
        <w:rPr>
          <w:i w:val="0"/>
          <w:noProof/>
          <w:sz w:val="18"/>
        </w:rPr>
        <w:fldChar w:fldCharType="separate"/>
      </w:r>
      <w:r w:rsidR="003A1AC8">
        <w:rPr>
          <w:i w:val="0"/>
          <w:noProof/>
          <w:sz w:val="18"/>
        </w:rPr>
        <w:t>3</w:t>
      </w:r>
      <w:r w:rsidRPr="001170BC">
        <w:rPr>
          <w:i w:val="0"/>
          <w:noProof/>
          <w:sz w:val="18"/>
        </w:rPr>
        <w:fldChar w:fldCharType="end"/>
      </w:r>
    </w:p>
    <w:p w14:paraId="355AEDF9" w14:textId="77777777" w:rsidR="0048364F" w:rsidRPr="001170BC" w:rsidRDefault="001170BC" w:rsidP="0048364F">
      <w:r>
        <w:fldChar w:fldCharType="end"/>
      </w:r>
    </w:p>
    <w:p w14:paraId="7C6826F8" w14:textId="77777777" w:rsidR="00D342FE" w:rsidRPr="001170BC" w:rsidRDefault="00D342FE" w:rsidP="00D342FE">
      <w:pPr>
        <w:sectPr w:rsidR="00D342FE" w:rsidRPr="001170BC" w:rsidSect="004E1D8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ABFD2B" w14:textId="77777777" w:rsidR="0048364F" w:rsidRPr="001170BC" w:rsidRDefault="0048364F" w:rsidP="0048364F">
      <w:pPr>
        <w:pStyle w:val="ActHead5"/>
      </w:pPr>
      <w:bookmarkStart w:id="2" w:name="_Toc64290552"/>
      <w:r w:rsidRPr="00B36D66">
        <w:rPr>
          <w:rStyle w:val="CharSectno"/>
        </w:rPr>
        <w:lastRenderedPageBreak/>
        <w:t>1</w:t>
      </w:r>
      <w:r w:rsidRPr="001170BC">
        <w:t xml:space="preserve">  </w:t>
      </w:r>
      <w:r w:rsidR="004F676E" w:rsidRPr="001170BC">
        <w:t>Name</w:t>
      </w:r>
      <w:bookmarkEnd w:id="2"/>
    </w:p>
    <w:p w14:paraId="5B1C24E0" w14:textId="005CC353" w:rsidR="0048364F" w:rsidRPr="001170BC" w:rsidRDefault="0048364F" w:rsidP="0048364F">
      <w:pPr>
        <w:pStyle w:val="subsection"/>
      </w:pPr>
      <w:r w:rsidRPr="001170BC">
        <w:tab/>
      </w:r>
      <w:r w:rsidRPr="001170BC">
        <w:tab/>
      </w:r>
      <w:r w:rsidR="00C37846" w:rsidRPr="001170BC">
        <w:t>This instrument is</w:t>
      </w:r>
      <w:r w:rsidRPr="001170BC">
        <w:t xml:space="preserve"> the </w:t>
      </w:r>
      <w:bookmarkStart w:id="3" w:name="BKCheck15B_3"/>
      <w:bookmarkEnd w:id="3"/>
      <w:r w:rsidR="00414ADE" w:rsidRPr="001170BC">
        <w:rPr>
          <w:i/>
        </w:rPr>
        <w:fldChar w:fldCharType="begin"/>
      </w:r>
      <w:r w:rsidR="00414ADE" w:rsidRPr="001170BC">
        <w:rPr>
          <w:i/>
        </w:rPr>
        <w:instrText xml:space="preserve"> STYLEREF  ShortT </w:instrText>
      </w:r>
      <w:r w:rsidR="00414ADE" w:rsidRPr="001170BC">
        <w:rPr>
          <w:i/>
        </w:rPr>
        <w:fldChar w:fldCharType="separate"/>
      </w:r>
      <w:r w:rsidR="003A1AC8">
        <w:rPr>
          <w:i/>
          <w:noProof/>
        </w:rPr>
        <w:t>Australian Capital Territory National Land (Road Transport) (Parking Authority Guidelines) Rules 2021</w:t>
      </w:r>
      <w:r w:rsidR="00414ADE" w:rsidRPr="001170BC">
        <w:rPr>
          <w:i/>
        </w:rPr>
        <w:fldChar w:fldCharType="end"/>
      </w:r>
      <w:r w:rsidRPr="001170BC">
        <w:t>.</w:t>
      </w:r>
    </w:p>
    <w:p w14:paraId="61BF7F70" w14:textId="77777777" w:rsidR="004F676E" w:rsidRPr="001170BC" w:rsidRDefault="0048364F" w:rsidP="005452CC">
      <w:pPr>
        <w:pStyle w:val="ActHead5"/>
      </w:pPr>
      <w:bookmarkStart w:id="4" w:name="_Toc64290553"/>
      <w:r w:rsidRPr="00B36D66">
        <w:rPr>
          <w:rStyle w:val="CharSectno"/>
        </w:rPr>
        <w:t>2</w:t>
      </w:r>
      <w:r w:rsidRPr="001170BC">
        <w:t xml:space="preserve">  Commencement</w:t>
      </w:r>
      <w:bookmarkEnd w:id="4"/>
    </w:p>
    <w:p w14:paraId="0A88D245" w14:textId="77777777" w:rsidR="005452CC" w:rsidRPr="001170BC" w:rsidRDefault="005452CC" w:rsidP="00DD4B79">
      <w:pPr>
        <w:pStyle w:val="subsection"/>
      </w:pPr>
      <w:r w:rsidRPr="001170BC">
        <w:tab/>
        <w:t>(1)</w:t>
      </w:r>
      <w:r w:rsidRPr="001170BC">
        <w:tab/>
        <w:t xml:space="preserve">Each provision of </w:t>
      </w:r>
      <w:r w:rsidR="00C37846" w:rsidRPr="001170BC">
        <w:t>this instrument</w:t>
      </w:r>
      <w:r w:rsidRPr="001170BC">
        <w:t xml:space="preserve"> specified in column 1 of the table commences, or is taken to have commenced, in accordance with column 2 of the table. Any other statement in column 2 has effect according to its terms.</w:t>
      </w:r>
    </w:p>
    <w:p w14:paraId="3DF747BB" w14:textId="77777777" w:rsidR="005452CC" w:rsidRPr="001170BC" w:rsidRDefault="005452CC" w:rsidP="00DD4B7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170BC" w14:paraId="381CD1B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87A048" w14:textId="77777777" w:rsidR="005452CC" w:rsidRPr="001170BC" w:rsidRDefault="005452CC" w:rsidP="00DD4B79">
            <w:pPr>
              <w:pStyle w:val="TableHeading"/>
            </w:pPr>
            <w:r w:rsidRPr="001170BC">
              <w:t>Commencement information</w:t>
            </w:r>
          </w:p>
        </w:tc>
      </w:tr>
      <w:tr w:rsidR="005452CC" w:rsidRPr="001170BC" w14:paraId="2705DF6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A5E7A4" w14:textId="77777777" w:rsidR="005452CC" w:rsidRPr="001170BC" w:rsidRDefault="005452CC" w:rsidP="00DD4B79">
            <w:pPr>
              <w:pStyle w:val="TableHeading"/>
            </w:pPr>
            <w:r w:rsidRPr="001170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B46515" w14:textId="77777777" w:rsidR="005452CC" w:rsidRPr="001170BC" w:rsidRDefault="005452CC" w:rsidP="00DD4B79">
            <w:pPr>
              <w:pStyle w:val="TableHeading"/>
            </w:pPr>
            <w:r w:rsidRPr="001170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969CB0" w14:textId="77777777" w:rsidR="005452CC" w:rsidRPr="001170BC" w:rsidRDefault="005452CC" w:rsidP="00DD4B79">
            <w:pPr>
              <w:pStyle w:val="TableHeading"/>
            </w:pPr>
            <w:r w:rsidRPr="001170BC">
              <w:t>Column 3</w:t>
            </w:r>
          </w:p>
        </w:tc>
      </w:tr>
      <w:tr w:rsidR="005452CC" w:rsidRPr="001170BC" w14:paraId="6C9074C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587FF6" w14:textId="77777777" w:rsidR="005452CC" w:rsidRPr="001170BC" w:rsidRDefault="005452CC" w:rsidP="00DD4B79">
            <w:pPr>
              <w:pStyle w:val="TableHeading"/>
            </w:pPr>
            <w:r w:rsidRPr="001170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31B86B" w14:textId="77777777" w:rsidR="005452CC" w:rsidRPr="001170BC" w:rsidRDefault="005452CC" w:rsidP="00DD4B79">
            <w:pPr>
              <w:pStyle w:val="TableHeading"/>
            </w:pPr>
            <w:r w:rsidRPr="001170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7C8F40" w14:textId="77777777" w:rsidR="005452CC" w:rsidRPr="001170BC" w:rsidRDefault="005452CC" w:rsidP="00DD4B79">
            <w:pPr>
              <w:pStyle w:val="TableHeading"/>
            </w:pPr>
            <w:r w:rsidRPr="001170BC">
              <w:t>Date/Details</w:t>
            </w:r>
          </w:p>
        </w:tc>
      </w:tr>
      <w:tr w:rsidR="005452CC" w:rsidRPr="001170BC" w14:paraId="45402B8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DD9B2F" w14:textId="77777777" w:rsidR="005452CC" w:rsidRPr="001170BC" w:rsidRDefault="005452CC" w:rsidP="00AD7252">
            <w:pPr>
              <w:pStyle w:val="Tabletext"/>
            </w:pPr>
            <w:r w:rsidRPr="001170BC">
              <w:t xml:space="preserve">1.  </w:t>
            </w:r>
            <w:r w:rsidR="00AD7252" w:rsidRPr="001170BC">
              <w:t xml:space="preserve">The whole of </w:t>
            </w:r>
            <w:r w:rsidR="00C37846" w:rsidRPr="001170B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975BA0" w14:textId="77777777" w:rsidR="005452CC" w:rsidRPr="001170BC" w:rsidRDefault="005452CC" w:rsidP="005452CC">
            <w:pPr>
              <w:pStyle w:val="Tabletext"/>
            </w:pPr>
            <w:r w:rsidRPr="001170BC">
              <w:t xml:space="preserve">The day after </w:t>
            </w:r>
            <w:r w:rsidR="00C37846" w:rsidRPr="001170BC">
              <w:t>this instrument is</w:t>
            </w:r>
            <w:r w:rsidRPr="001170B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A2E536" w14:textId="0D1CF835" w:rsidR="005452CC" w:rsidRPr="001170BC" w:rsidRDefault="00D534D2">
            <w:pPr>
              <w:pStyle w:val="Tabletext"/>
            </w:pPr>
            <w:r>
              <w:t>1 December 2021</w:t>
            </w:r>
            <w:bookmarkStart w:id="5" w:name="_GoBack"/>
            <w:bookmarkEnd w:id="5"/>
          </w:p>
        </w:tc>
      </w:tr>
    </w:tbl>
    <w:p w14:paraId="49D28487" w14:textId="77777777" w:rsidR="005452CC" w:rsidRPr="001170BC" w:rsidRDefault="005452CC" w:rsidP="00DD4B79">
      <w:pPr>
        <w:pStyle w:val="notetext"/>
      </w:pPr>
      <w:r w:rsidRPr="001170BC">
        <w:rPr>
          <w:snapToGrid w:val="0"/>
          <w:lang w:eastAsia="en-US"/>
        </w:rPr>
        <w:t>Note:</w:t>
      </w:r>
      <w:r w:rsidRPr="001170BC">
        <w:rPr>
          <w:snapToGrid w:val="0"/>
          <w:lang w:eastAsia="en-US"/>
        </w:rPr>
        <w:tab/>
        <w:t xml:space="preserve">This table relates only to the provisions of </w:t>
      </w:r>
      <w:r w:rsidR="00C37846" w:rsidRPr="001170BC">
        <w:rPr>
          <w:snapToGrid w:val="0"/>
          <w:lang w:eastAsia="en-US"/>
        </w:rPr>
        <w:t>this instrument</w:t>
      </w:r>
      <w:r w:rsidRPr="001170BC">
        <w:t xml:space="preserve"> </w:t>
      </w:r>
      <w:r w:rsidRPr="001170BC">
        <w:rPr>
          <w:snapToGrid w:val="0"/>
          <w:lang w:eastAsia="en-US"/>
        </w:rPr>
        <w:t xml:space="preserve">as originally made. It will not be amended to deal with any later amendments of </w:t>
      </w:r>
      <w:r w:rsidR="00C37846" w:rsidRPr="001170BC">
        <w:rPr>
          <w:snapToGrid w:val="0"/>
          <w:lang w:eastAsia="en-US"/>
        </w:rPr>
        <w:t>this instrument</w:t>
      </w:r>
      <w:r w:rsidRPr="001170BC">
        <w:rPr>
          <w:snapToGrid w:val="0"/>
          <w:lang w:eastAsia="en-US"/>
        </w:rPr>
        <w:t>.</w:t>
      </w:r>
    </w:p>
    <w:p w14:paraId="2C330882" w14:textId="77777777" w:rsidR="005452CC" w:rsidRPr="001170BC" w:rsidRDefault="005452CC" w:rsidP="004F676E">
      <w:pPr>
        <w:pStyle w:val="subsection"/>
      </w:pPr>
      <w:r w:rsidRPr="001170BC">
        <w:tab/>
        <w:t>(2)</w:t>
      </w:r>
      <w:r w:rsidRPr="001170BC">
        <w:tab/>
        <w:t xml:space="preserve">Any information in column 3 of the table is not part of </w:t>
      </w:r>
      <w:r w:rsidR="00C37846" w:rsidRPr="001170BC">
        <w:t>this instrument</w:t>
      </w:r>
      <w:r w:rsidRPr="001170BC">
        <w:t xml:space="preserve">. Information may be inserted in this column, or information in it may be edited, in any published version of </w:t>
      </w:r>
      <w:r w:rsidR="00C37846" w:rsidRPr="001170BC">
        <w:t>this instrument</w:t>
      </w:r>
      <w:r w:rsidRPr="001170BC">
        <w:t>.</w:t>
      </w:r>
    </w:p>
    <w:p w14:paraId="3CDA386C" w14:textId="77777777" w:rsidR="00BF6650" w:rsidRPr="001170BC" w:rsidRDefault="00BF6650" w:rsidP="00BF6650">
      <w:pPr>
        <w:pStyle w:val="ActHead5"/>
      </w:pPr>
      <w:bookmarkStart w:id="6" w:name="_Toc64290554"/>
      <w:r w:rsidRPr="00B36D66">
        <w:rPr>
          <w:rStyle w:val="CharSectno"/>
        </w:rPr>
        <w:t>3</w:t>
      </w:r>
      <w:r w:rsidRPr="001170BC">
        <w:t xml:space="preserve">  Authority</w:t>
      </w:r>
      <w:bookmarkEnd w:id="6"/>
    </w:p>
    <w:p w14:paraId="1AB34EDE" w14:textId="77777777" w:rsidR="00BF6650" w:rsidRPr="001170BC" w:rsidRDefault="00BF6650" w:rsidP="00BF6650">
      <w:pPr>
        <w:pStyle w:val="subsection"/>
      </w:pPr>
      <w:r w:rsidRPr="001170BC">
        <w:tab/>
      </w:r>
      <w:r w:rsidRPr="001170BC">
        <w:tab/>
      </w:r>
      <w:r w:rsidR="00C37846" w:rsidRPr="001170BC">
        <w:t>This instrument is</w:t>
      </w:r>
      <w:r w:rsidRPr="001170BC">
        <w:t xml:space="preserve"> made under the </w:t>
      </w:r>
      <w:r w:rsidR="0059164D" w:rsidRPr="001170BC">
        <w:rPr>
          <w:i/>
        </w:rPr>
        <w:t>National Land (Road Transport) Ordinance 2014</w:t>
      </w:r>
      <w:r w:rsidR="00546FA3" w:rsidRPr="001170BC">
        <w:t>.</w:t>
      </w:r>
    </w:p>
    <w:p w14:paraId="6BE566FF" w14:textId="77777777" w:rsidR="00384503" w:rsidRPr="001170BC" w:rsidRDefault="00384503" w:rsidP="00384503">
      <w:pPr>
        <w:pStyle w:val="ActHead5"/>
      </w:pPr>
      <w:bookmarkStart w:id="7" w:name="_Toc64290555"/>
      <w:r w:rsidRPr="00B36D66">
        <w:rPr>
          <w:rStyle w:val="CharSectno"/>
        </w:rPr>
        <w:t>4</w:t>
      </w:r>
      <w:r w:rsidRPr="001170BC">
        <w:t xml:space="preserve">  Schedules</w:t>
      </w:r>
      <w:bookmarkEnd w:id="7"/>
    </w:p>
    <w:p w14:paraId="5AAD485C" w14:textId="77777777" w:rsidR="00384503" w:rsidRPr="001170BC" w:rsidRDefault="00384503" w:rsidP="00DD4B79">
      <w:pPr>
        <w:pStyle w:val="subsection"/>
      </w:pPr>
      <w:r w:rsidRPr="001170BC">
        <w:tab/>
      </w:r>
      <w:r w:rsidRPr="001170B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BDD7D9" w14:textId="77777777" w:rsidR="0059164D" w:rsidRPr="001170BC" w:rsidRDefault="00384503" w:rsidP="0059164D">
      <w:pPr>
        <w:pStyle w:val="ActHead5"/>
      </w:pPr>
      <w:bookmarkStart w:id="8" w:name="_Toc64290556"/>
      <w:r w:rsidRPr="00B36D66">
        <w:rPr>
          <w:rStyle w:val="CharSectno"/>
        </w:rPr>
        <w:t>5</w:t>
      </w:r>
      <w:r w:rsidR="0059164D" w:rsidRPr="001170BC">
        <w:t xml:space="preserve">  Definitions</w:t>
      </w:r>
      <w:bookmarkEnd w:id="8"/>
    </w:p>
    <w:p w14:paraId="420E8549" w14:textId="77777777" w:rsidR="0059164D" w:rsidRPr="001170BC" w:rsidRDefault="0059164D" w:rsidP="0059164D">
      <w:pPr>
        <w:pStyle w:val="subsection"/>
      </w:pPr>
      <w:r w:rsidRPr="001170BC">
        <w:tab/>
      </w:r>
      <w:r w:rsidRPr="001170BC">
        <w:tab/>
        <w:t>In this instrument:</w:t>
      </w:r>
    </w:p>
    <w:p w14:paraId="421C191C" w14:textId="77777777" w:rsidR="0059164D" w:rsidRPr="001170BC" w:rsidRDefault="0059164D" w:rsidP="0059164D">
      <w:pPr>
        <w:pStyle w:val="Definition"/>
      </w:pPr>
      <w:r w:rsidRPr="001170BC">
        <w:rPr>
          <w:b/>
          <w:i/>
        </w:rPr>
        <w:t>Ordinance</w:t>
      </w:r>
      <w:r w:rsidRPr="001170BC">
        <w:t xml:space="preserve"> means the </w:t>
      </w:r>
      <w:r w:rsidRPr="001170BC">
        <w:rPr>
          <w:i/>
        </w:rPr>
        <w:t>National Land (Road Transport) Ordinance 2014</w:t>
      </w:r>
      <w:r w:rsidRPr="001170BC">
        <w:t>.</w:t>
      </w:r>
    </w:p>
    <w:p w14:paraId="4AFC2DF9" w14:textId="77777777" w:rsidR="0059164D" w:rsidRPr="001170BC" w:rsidRDefault="00384503" w:rsidP="0059164D">
      <w:pPr>
        <w:pStyle w:val="ActHead5"/>
      </w:pPr>
      <w:bookmarkStart w:id="9" w:name="_Toc64290557"/>
      <w:r w:rsidRPr="00B36D66">
        <w:rPr>
          <w:rStyle w:val="CharSectno"/>
        </w:rPr>
        <w:t>6</w:t>
      </w:r>
      <w:r w:rsidR="0059164D" w:rsidRPr="001170BC">
        <w:t xml:space="preserve">  </w:t>
      </w:r>
      <w:r w:rsidR="00AF503E" w:rsidRPr="001170BC">
        <w:t>ACT paid parking legislation</w:t>
      </w:r>
      <w:bookmarkEnd w:id="9"/>
    </w:p>
    <w:p w14:paraId="477C8B63" w14:textId="77777777" w:rsidR="0059164D" w:rsidRPr="001170BC" w:rsidRDefault="0059164D" w:rsidP="0059164D">
      <w:pPr>
        <w:pStyle w:val="subsection"/>
      </w:pPr>
      <w:r w:rsidRPr="001170BC">
        <w:tab/>
      </w:r>
      <w:r w:rsidRPr="001170BC">
        <w:tab/>
        <w:t xml:space="preserve">For the purposes of </w:t>
      </w:r>
      <w:r w:rsidR="00A56A11" w:rsidRPr="001170BC">
        <w:t>paragraph (</w:t>
      </w:r>
      <w:r w:rsidRPr="001170BC">
        <w:t xml:space="preserve">b) of the definition of </w:t>
      </w:r>
      <w:r w:rsidRPr="001170BC">
        <w:rPr>
          <w:b/>
          <w:i/>
        </w:rPr>
        <w:t>ACT paid parking legislation</w:t>
      </w:r>
      <w:r w:rsidRPr="001170BC">
        <w:t xml:space="preserve"> in section</w:t>
      </w:r>
      <w:r w:rsidR="00A56A11" w:rsidRPr="001170BC">
        <w:t> </w:t>
      </w:r>
      <w:r w:rsidRPr="001170BC">
        <w:t>5 of the Ordinance, section</w:t>
      </w:r>
      <w:r w:rsidR="00CD04BA" w:rsidRPr="001170BC">
        <w:t>s</w:t>
      </w:r>
      <w:r w:rsidR="00A56A11" w:rsidRPr="001170BC">
        <w:t> </w:t>
      </w:r>
      <w:r w:rsidR="00CD04BA" w:rsidRPr="001170BC">
        <w:t xml:space="preserve">33 and </w:t>
      </w:r>
      <w:r w:rsidRPr="001170BC">
        <w:t xml:space="preserve">34 of the </w:t>
      </w:r>
      <w:r w:rsidRPr="001170BC">
        <w:rPr>
          <w:i/>
        </w:rPr>
        <w:t xml:space="preserve">Road Transport (Safety and Traffic Management) </w:t>
      </w:r>
      <w:r w:rsidR="00031BD4" w:rsidRPr="001170BC">
        <w:rPr>
          <w:i/>
        </w:rPr>
        <w:t>Regulation</w:t>
      </w:r>
      <w:r w:rsidR="00A56A11" w:rsidRPr="001170BC">
        <w:rPr>
          <w:i/>
        </w:rPr>
        <w:t> </w:t>
      </w:r>
      <w:r w:rsidR="00031BD4" w:rsidRPr="001170BC">
        <w:rPr>
          <w:i/>
        </w:rPr>
        <w:t>2</w:t>
      </w:r>
      <w:r w:rsidRPr="001170BC">
        <w:rPr>
          <w:i/>
        </w:rPr>
        <w:t>017</w:t>
      </w:r>
      <w:r w:rsidRPr="001170BC">
        <w:t xml:space="preserve"> (ACT) </w:t>
      </w:r>
      <w:r w:rsidR="00CD04BA" w:rsidRPr="001170BC">
        <w:t xml:space="preserve">are </w:t>
      </w:r>
      <w:r w:rsidRPr="001170BC">
        <w:t>declared</w:t>
      </w:r>
      <w:r w:rsidR="00B970DC" w:rsidRPr="001170BC">
        <w:t xml:space="preserve"> to be part of the ACT paid parking legislation</w:t>
      </w:r>
      <w:r w:rsidRPr="001170BC">
        <w:t>.</w:t>
      </w:r>
    </w:p>
    <w:p w14:paraId="0FFC3E51" w14:textId="77777777" w:rsidR="0059164D" w:rsidRPr="001170BC" w:rsidRDefault="00384503" w:rsidP="0059164D">
      <w:pPr>
        <w:pStyle w:val="ActHead5"/>
      </w:pPr>
      <w:bookmarkStart w:id="10" w:name="_Toc64290558"/>
      <w:r w:rsidRPr="00B36D66">
        <w:rPr>
          <w:rStyle w:val="CharSectno"/>
        </w:rPr>
        <w:lastRenderedPageBreak/>
        <w:t>7</w:t>
      </w:r>
      <w:r w:rsidR="0059164D" w:rsidRPr="001170BC">
        <w:t xml:space="preserve">  </w:t>
      </w:r>
      <w:r w:rsidR="00AF503E" w:rsidRPr="001170BC">
        <w:t>Parking authorities</w:t>
      </w:r>
      <w:bookmarkEnd w:id="10"/>
    </w:p>
    <w:p w14:paraId="5AEF6BBC" w14:textId="77777777" w:rsidR="00CD04BA" w:rsidRPr="001170BC" w:rsidRDefault="0059164D" w:rsidP="00CD04BA">
      <w:pPr>
        <w:pStyle w:val="subsection"/>
      </w:pPr>
      <w:r w:rsidRPr="001170BC">
        <w:tab/>
      </w:r>
      <w:r w:rsidRPr="001170BC">
        <w:tab/>
      </w:r>
      <w:r w:rsidR="00CD04BA" w:rsidRPr="001170BC">
        <w:t>For the purposes of subparagraph</w:t>
      </w:r>
      <w:r w:rsidR="00A56A11" w:rsidRPr="001170BC">
        <w:t> </w:t>
      </w:r>
      <w:r w:rsidR="00CD04BA" w:rsidRPr="001170BC">
        <w:t>11(2)(b)(</w:t>
      </w:r>
      <w:proofErr w:type="spellStart"/>
      <w:r w:rsidR="00CD04BA" w:rsidRPr="001170BC">
        <w:t>i</w:t>
      </w:r>
      <w:proofErr w:type="spellEnd"/>
      <w:r w:rsidR="00CD04BA" w:rsidRPr="001170BC">
        <w:t xml:space="preserve">) of the Ordinance, </w:t>
      </w:r>
      <w:r w:rsidR="00031BD4" w:rsidRPr="001170BC">
        <w:t>section</w:t>
      </w:r>
      <w:r w:rsidR="00A56A11" w:rsidRPr="001170BC">
        <w:t> </w:t>
      </w:r>
      <w:r w:rsidR="00031BD4" w:rsidRPr="001170BC">
        <w:t>3</w:t>
      </w:r>
      <w:r w:rsidR="00AF503E" w:rsidRPr="001170BC">
        <w:t>3</w:t>
      </w:r>
      <w:r w:rsidR="00CD04BA" w:rsidRPr="001170BC">
        <w:t xml:space="preserve"> of the </w:t>
      </w:r>
      <w:r w:rsidR="00CD04BA" w:rsidRPr="001170BC">
        <w:rPr>
          <w:i/>
        </w:rPr>
        <w:t xml:space="preserve">Road Transport (Safety and Traffic Management) </w:t>
      </w:r>
      <w:r w:rsidR="00031BD4" w:rsidRPr="001170BC">
        <w:rPr>
          <w:i/>
        </w:rPr>
        <w:t>Regulation</w:t>
      </w:r>
      <w:r w:rsidR="00A56A11" w:rsidRPr="001170BC">
        <w:rPr>
          <w:i/>
        </w:rPr>
        <w:t> </w:t>
      </w:r>
      <w:r w:rsidR="00031BD4" w:rsidRPr="001170BC">
        <w:rPr>
          <w:i/>
        </w:rPr>
        <w:t>2</w:t>
      </w:r>
      <w:r w:rsidR="00CD04BA" w:rsidRPr="001170BC">
        <w:rPr>
          <w:i/>
        </w:rPr>
        <w:t>017</w:t>
      </w:r>
      <w:r w:rsidR="00CD04BA" w:rsidRPr="001170BC">
        <w:t xml:space="preserve"> (ACT) applies to National Land as if </w:t>
      </w:r>
      <w:r w:rsidR="00A56A11" w:rsidRPr="001170BC">
        <w:t>subsection (</w:t>
      </w:r>
      <w:r w:rsidR="00AF503E" w:rsidRPr="001170BC">
        <w:t>3</w:t>
      </w:r>
      <w:r w:rsidR="00CD04BA" w:rsidRPr="001170BC">
        <w:t>) of that section were replaced with the following subsection:</w:t>
      </w:r>
    </w:p>
    <w:p w14:paraId="2E0501FC" w14:textId="77777777" w:rsidR="00AF503E" w:rsidRPr="001170BC" w:rsidRDefault="00AF503E" w:rsidP="00AF503E">
      <w:pPr>
        <w:pStyle w:val="subsection"/>
      </w:pPr>
      <w:r w:rsidRPr="001170BC">
        <w:tab/>
        <w:t>(3)</w:t>
      </w:r>
      <w:r w:rsidRPr="001170BC">
        <w:tab/>
        <w:t xml:space="preserve">The declaration is a legislative instrument (within the meaning of the </w:t>
      </w:r>
      <w:r w:rsidRPr="001170BC">
        <w:rPr>
          <w:i/>
        </w:rPr>
        <w:t>Legislation Act 2003</w:t>
      </w:r>
      <w:r w:rsidRPr="001170BC">
        <w:t xml:space="preserve"> (Commonwealth)).</w:t>
      </w:r>
    </w:p>
    <w:p w14:paraId="1129EF99" w14:textId="77777777" w:rsidR="00CD04BA" w:rsidRPr="001170BC" w:rsidRDefault="00384503" w:rsidP="00AF503E">
      <w:pPr>
        <w:pStyle w:val="ActHead5"/>
      </w:pPr>
      <w:bookmarkStart w:id="11" w:name="_Toc64290559"/>
      <w:r w:rsidRPr="00B36D66">
        <w:rPr>
          <w:rStyle w:val="CharSectno"/>
        </w:rPr>
        <w:t>8</w:t>
      </w:r>
      <w:r w:rsidR="00AF503E" w:rsidRPr="001170BC">
        <w:t xml:space="preserve">  Parking authority guidelines</w:t>
      </w:r>
      <w:bookmarkEnd w:id="11"/>
    </w:p>
    <w:p w14:paraId="10D98C43" w14:textId="77777777" w:rsidR="0059164D" w:rsidRPr="001170BC" w:rsidRDefault="00CD04BA" w:rsidP="0059164D">
      <w:pPr>
        <w:pStyle w:val="subsection"/>
      </w:pPr>
      <w:r w:rsidRPr="001170BC">
        <w:tab/>
      </w:r>
      <w:r w:rsidRPr="001170BC">
        <w:tab/>
      </w:r>
      <w:r w:rsidR="0059164D" w:rsidRPr="001170BC">
        <w:t xml:space="preserve">For the purposes of </w:t>
      </w:r>
      <w:r w:rsidR="00D51150" w:rsidRPr="001170BC">
        <w:t>sub</w:t>
      </w:r>
      <w:r w:rsidR="0059164D" w:rsidRPr="001170BC">
        <w:t>paragraph</w:t>
      </w:r>
      <w:r w:rsidR="00A56A11" w:rsidRPr="001170BC">
        <w:t> </w:t>
      </w:r>
      <w:r w:rsidR="00D51150" w:rsidRPr="001170BC">
        <w:t>11</w:t>
      </w:r>
      <w:r w:rsidR="0059164D" w:rsidRPr="001170BC">
        <w:t>(2)(</w:t>
      </w:r>
      <w:r w:rsidR="00D51150" w:rsidRPr="001170BC">
        <w:t>b</w:t>
      </w:r>
      <w:r w:rsidR="0059164D" w:rsidRPr="001170BC">
        <w:t>)</w:t>
      </w:r>
      <w:r w:rsidR="00D51150" w:rsidRPr="001170BC">
        <w:t>(</w:t>
      </w:r>
      <w:proofErr w:type="spellStart"/>
      <w:r w:rsidR="00D51150" w:rsidRPr="001170BC">
        <w:t>i</w:t>
      </w:r>
      <w:proofErr w:type="spellEnd"/>
      <w:r w:rsidR="00D51150" w:rsidRPr="001170BC">
        <w:t>)</w:t>
      </w:r>
      <w:r w:rsidR="0059164D" w:rsidRPr="001170BC">
        <w:t xml:space="preserve"> of the Ordinance, </w:t>
      </w:r>
      <w:r w:rsidR="00031BD4" w:rsidRPr="001170BC">
        <w:t>section</w:t>
      </w:r>
      <w:r w:rsidR="00A56A11" w:rsidRPr="001170BC">
        <w:t> </w:t>
      </w:r>
      <w:r w:rsidR="00031BD4" w:rsidRPr="001170BC">
        <w:t>3</w:t>
      </w:r>
      <w:r w:rsidR="0059164D" w:rsidRPr="001170BC">
        <w:t xml:space="preserve">4 of the </w:t>
      </w:r>
      <w:r w:rsidR="0059164D" w:rsidRPr="001170BC">
        <w:rPr>
          <w:i/>
        </w:rPr>
        <w:t xml:space="preserve">Road Transport (Safety and Traffic Management) </w:t>
      </w:r>
      <w:r w:rsidR="00031BD4" w:rsidRPr="001170BC">
        <w:rPr>
          <w:i/>
        </w:rPr>
        <w:t>Regulation</w:t>
      </w:r>
      <w:r w:rsidR="00A56A11" w:rsidRPr="001170BC">
        <w:rPr>
          <w:i/>
        </w:rPr>
        <w:t> </w:t>
      </w:r>
      <w:r w:rsidR="00031BD4" w:rsidRPr="001170BC">
        <w:rPr>
          <w:i/>
        </w:rPr>
        <w:t>2</w:t>
      </w:r>
      <w:r w:rsidR="0059164D" w:rsidRPr="001170BC">
        <w:rPr>
          <w:i/>
        </w:rPr>
        <w:t>017</w:t>
      </w:r>
      <w:r w:rsidR="0059164D" w:rsidRPr="001170BC">
        <w:t xml:space="preserve"> (ACT) applies </w:t>
      </w:r>
      <w:r w:rsidR="00D51150" w:rsidRPr="001170BC">
        <w:t xml:space="preserve">to National Land </w:t>
      </w:r>
      <w:r w:rsidR="0059164D" w:rsidRPr="001170BC">
        <w:t xml:space="preserve">as if </w:t>
      </w:r>
      <w:r w:rsidR="00A56A11" w:rsidRPr="001170BC">
        <w:t>subsection (</w:t>
      </w:r>
      <w:r w:rsidR="0059164D" w:rsidRPr="001170BC">
        <w:t xml:space="preserve">2) of that section </w:t>
      </w:r>
      <w:r w:rsidR="00E8590E" w:rsidRPr="001170BC">
        <w:t>were replaced with the following subsection:</w:t>
      </w:r>
    </w:p>
    <w:p w14:paraId="04E6AB5A" w14:textId="77777777" w:rsidR="00D342FE" w:rsidRPr="001170BC" w:rsidRDefault="00E8590E" w:rsidP="00D342FE">
      <w:pPr>
        <w:pStyle w:val="subsection"/>
      </w:pPr>
      <w:r w:rsidRPr="001170BC">
        <w:tab/>
        <w:t>(2)</w:t>
      </w:r>
      <w:r w:rsidRPr="001170BC">
        <w:tab/>
        <w:t xml:space="preserve">The parking authority guidelines are a legislative instrument (within the meaning of the </w:t>
      </w:r>
      <w:r w:rsidRPr="001170BC">
        <w:rPr>
          <w:i/>
        </w:rPr>
        <w:t>Legislation Act 2003</w:t>
      </w:r>
      <w:r w:rsidRPr="001170BC">
        <w:t xml:space="preserve"> (Commonwealth)).</w:t>
      </w:r>
    </w:p>
    <w:p w14:paraId="20485A56" w14:textId="77777777" w:rsidR="00C203A2" w:rsidRPr="001170BC" w:rsidRDefault="00C203A2" w:rsidP="00344FB0">
      <w:pPr>
        <w:sectPr w:rsidR="00C203A2" w:rsidRPr="001170BC" w:rsidSect="004E1D8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14:paraId="12BE6964" w14:textId="77777777" w:rsidR="00C203A2" w:rsidRPr="001170BC" w:rsidRDefault="00C203A2" w:rsidP="00C203A2">
      <w:pPr>
        <w:pStyle w:val="ActHead6"/>
        <w:pageBreakBefore/>
      </w:pPr>
      <w:bookmarkStart w:id="12" w:name="_Toc64290560"/>
      <w:bookmarkStart w:id="13" w:name="opcAmSched"/>
      <w:bookmarkStart w:id="14" w:name="opcCurrentFind"/>
      <w:r w:rsidRPr="00B36D66">
        <w:rPr>
          <w:rStyle w:val="CharAmSchNo"/>
        </w:rPr>
        <w:lastRenderedPageBreak/>
        <w:t>Schedule 1</w:t>
      </w:r>
      <w:r w:rsidRPr="001170BC">
        <w:t>—</w:t>
      </w:r>
      <w:r w:rsidRPr="00B36D66">
        <w:rPr>
          <w:rStyle w:val="CharAmSchText"/>
        </w:rPr>
        <w:t>Repeals</w:t>
      </w:r>
      <w:bookmarkEnd w:id="12"/>
    </w:p>
    <w:bookmarkEnd w:id="13"/>
    <w:bookmarkEnd w:id="14"/>
    <w:p w14:paraId="2DDDD422" w14:textId="77777777" w:rsidR="00C203A2" w:rsidRPr="00B36D66" w:rsidRDefault="00C203A2" w:rsidP="00C203A2">
      <w:pPr>
        <w:pStyle w:val="Header"/>
      </w:pPr>
      <w:r w:rsidRPr="00B36D66">
        <w:rPr>
          <w:rStyle w:val="CharAmPartNo"/>
        </w:rPr>
        <w:t xml:space="preserve"> </w:t>
      </w:r>
      <w:r w:rsidRPr="00B36D66">
        <w:rPr>
          <w:rStyle w:val="CharAmPartText"/>
        </w:rPr>
        <w:t xml:space="preserve"> </w:t>
      </w:r>
    </w:p>
    <w:p w14:paraId="321FD5AC" w14:textId="77777777" w:rsidR="00C203A2" w:rsidRPr="001170BC" w:rsidRDefault="00C203A2" w:rsidP="00C203A2">
      <w:pPr>
        <w:pStyle w:val="ActHead9"/>
      </w:pPr>
      <w:bookmarkStart w:id="15" w:name="_Toc64290561"/>
      <w:r w:rsidRPr="001170BC">
        <w:t>Parking Authority Guidelines Rule 2014</w:t>
      </w:r>
      <w:bookmarkEnd w:id="15"/>
    </w:p>
    <w:p w14:paraId="0A54FF9B" w14:textId="77777777" w:rsidR="00C203A2" w:rsidRPr="001170BC" w:rsidRDefault="00C203A2" w:rsidP="00C203A2">
      <w:pPr>
        <w:pStyle w:val="ItemHead"/>
      </w:pPr>
      <w:r w:rsidRPr="001170BC">
        <w:t xml:space="preserve">1 </w:t>
      </w:r>
      <w:bookmarkStart w:id="16" w:name="opcCurrentPosition"/>
      <w:bookmarkEnd w:id="16"/>
      <w:r w:rsidRPr="001170BC">
        <w:t xml:space="preserve"> The whole of the instrument</w:t>
      </w:r>
    </w:p>
    <w:p w14:paraId="79DE81CC" w14:textId="77777777" w:rsidR="00C203A2" w:rsidRPr="001170BC" w:rsidRDefault="00C203A2" w:rsidP="00C203A2">
      <w:pPr>
        <w:pStyle w:val="Item"/>
      </w:pPr>
      <w:r w:rsidRPr="001170BC">
        <w:t>Repeal the instrument.</w:t>
      </w:r>
    </w:p>
    <w:p w14:paraId="68265A8E" w14:textId="77777777" w:rsidR="00C203A2" w:rsidRPr="001170BC" w:rsidRDefault="00C203A2" w:rsidP="001625FE">
      <w:pPr>
        <w:sectPr w:rsidR="00C203A2" w:rsidRPr="001170BC" w:rsidSect="004E1D8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26CE5B6" w14:textId="77777777" w:rsidR="00C203A2" w:rsidRPr="001170BC" w:rsidRDefault="00C203A2" w:rsidP="000B35CE">
      <w:pPr>
        <w:rPr>
          <w:b/>
          <w:i/>
        </w:rPr>
      </w:pPr>
    </w:p>
    <w:sectPr w:rsidR="00C203A2" w:rsidRPr="001170BC" w:rsidSect="004E1D8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3AEB" w14:textId="77777777" w:rsidR="00DD4B79" w:rsidRDefault="00DD4B79" w:rsidP="0048364F">
      <w:pPr>
        <w:spacing w:line="240" w:lineRule="auto"/>
      </w:pPr>
      <w:r>
        <w:separator/>
      </w:r>
    </w:p>
  </w:endnote>
  <w:endnote w:type="continuationSeparator" w:id="0">
    <w:p w14:paraId="48E23BD2" w14:textId="77777777" w:rsidR="00DD4B79" w:rsidRDefault="00DD4B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93727" w14:textId="77777777" w:rsidR="00B36D66" w:rsidRPr="004E1D8A" w:rsidRDefault="004E1D8A" w:rsidP="004E1D8A">
    <w:pPr>
      <w:pStyle w:val="Footer"/>
      <w:rPr>
        <w:i/>
        <w:sz w:val="18"/>
      </w:rPr>
    </w:pPr>
    <w:r w:rsidRPr="004E1D8A">
      <w:rPr>
        <w:i/>
        <w:sz w:val="18"/>
      </w:rPr>
      <w:t>OPC64844 -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C04EF" w14:textId="77777777" w:rsidR="00C203A2" w:rsidRPr="00A41F52" w:rsidRDefault="00C203A2" w:rsidP="00C203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03A2" w14:paraId="5D4FD93B" w14:textId="7777777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9602C9" w14:textId="77777777" w:rsidR="00C203A2" w:rsidRDefault="00C203A2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F5E18B" w14:textId="3A190034" w:rsidR="00C203A2" w:rsidRDefault="00C203A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DA432C" w14:textId="77777777" w:rsidR="00C203A2" w:rsidRDefault="00C203A2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4D9C26" w14:textId="77777777" w:rsidR="00C203A2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BF97" w14:textId="77777777" w:rsidR="00C203A2" w:rsidRPr="00E33C1C" w:rsidRDefault="00C203A2" w:rsidP="001625F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203A2" w14:paraId="35664349" w14:textId="77777777" w:rsidTr="001625F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F4FC7D" w14:textId="77777777" w:rsidR="00C203A2" w:rsidRDefault="00C203A2" w:rsidP="001625F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873230" w14:textId="15BDFECE" w:rsidR="00C203A2" w:rsidRDefault="00C203A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9D08C5" w14:textId="77777777" w:rsidR="00C203A2" w:rsidRDefault="00C203A2" w:rsidP="001625F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302508" w14:textId="77777777" w:rsidR="00C203A2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4EA0" w14:textId="77777777" w:rsidR="00DD4B79" w:rsidRPr="00E33C1C" w:rsidRDefault="00DD4B79" w:rsidP="00C203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4B79" w14:paraId="44300898" w14:textId="77777777" w:rsidTr="00B36D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6A137C" w14:textId="77777777" w:rsidR="00DD4B79" w:rsidRDefault="00DD4B79" w:rsidP="00DD4B7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7A6133" w14:textId="3CC3F8C4" w:rsidR="00DD4B79" w:rsidRDefault="00DD4B79" w:rsidP="00DD4B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EFC39B" w14:textId="77777777" w:rsidR="00DD4B79" w:rsidRDefault="00DD4B79" w:rsidP="00DD4B79">
          <w:pPr>
            <w:spacing w:line="0" w:lineRule="atLeast"/>
            <w:jc w:val="right"/>
            <w:rPr>
              <w:sz w:val="18"/>
            </w:rPr>
          </w:pPr>
        </w:p>
      </w:tc>
    </w:tr>
  </w:tbl>
  <w:p w14:paraId="01C68FA8" w14:textId="77777777" w:rsidR="00DD4B79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A308" w14:textId="77777777" w:rsidR="00DD4B79" w:rsidRPr="00E33C1C" w:rsidRDefault="00DD4B79" w:rsidP="00C203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D4B79" w14:paraId="1403D68E" w14:textId="77777777" w:rsidTr="00DD4B7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BA49BD" w14:textId="77777777" w:rsidR="00DD4B79" w:rsidRDefault="00DD4B79" w:rsidP="00DD4B79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0ABBDB6" w14:textId="29EAC381" w:rsidR="00DD4B79" w:rsidRDefault="00DD4B79" w:rsidP="00DD4B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9D817" w14:textId="77777777" w:rsidR="00DD4B79" w:rsidRDefault="00DD4B79" w:rsidP="00DD4B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4AC426" w14:textId="77777777" w:rsidR="00DD4B79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2B27" w14:textId="77777777" w:rsidR="00DD4B79" w:rsidRPr="004E1D8A" w:rsidRDefault="004E1D8A" w:rsidP="004E1D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1D8A">
      <w:rPr>
        <w:i/>
        <w:sz w:val="18"/>
      </w:rPr>
      <w:t>OPC64844 -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CD41D" w14:textId="77777777" w:rsidR="003568BB" w:rsidRDefault="003568BB" w:rsidP="003568BB">
    <w:pPr>
      <w:pStyle w:val="Footer"/>
    </w:pPr>
  </w:p>
  <w:p w14:paraId="509209B7" w14:textId="77777777" w:rsidR="003568BB" w:rsidRPr="004E1D8A" w:rsidRDefault="004E1D8A" w:rsidP="004E1D8A">
    <w:pPr>
      <w:pStyle w:val="Footer"/>
      <w:rPr>
        <w:i/>
        <w:sz w:val="18"/>
      </w:rPr>
    </w:pPr>
    <w:r w:rsidRPr="004E1D8A">
      <w:rPr>
        <w:i/>
        <w:sz w:val="18"/>
      </w:rPr>
      <w:t>OPC64844 -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EB27" w14:textId="77777777" w:rsidR="003568BB" w:rsidRPr="004E1D8A" w:rsidRDefault="004E1D8A" w:rsidP="004E1D8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E1D8A">
      <w:rPr>
        <w:i/>
        <w:sz w:val="18"/>
      </w:rPr>
      <w:t>OPC64844 -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808D" w14:textId="77777777" w:rsidR="003568BB" w:rsidRPr="00E33C1C" w:rsidRDefault="003568BB" w:rsidP="003568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68BB" w14:paraId="0289FB61" w14:textId="77777777" w:rsidTr="00B36D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297E22" w14:textId="77777777" w:rsidR="003568BB" w:rsidRDefault="003568BB" w:rsidP="000B10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8C12E" w14:textId="14CAA8D6" w:rsidR="003568BB" w:rsidRDefault="003568BB" w:rsidP="000B10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77F1F4" w14:textId="77777777" w:rsidR="003568BB" w:rsidRDefault="003568BB" w:rsidP="000B109F">
          <w:pPr>
            <w:spacing w:line="0" w:lineRule="atLeast"/>
            <w:jc w:val="right"/>
            <w:rPr>
              <w:sz w:val="18"/>
            </w:rPr>
          </w:pPr>
        </w:p>
      </w:tc>
    </w:tr>
  </w:tbl>
  <w:p w14:paraId="027D74A2" w14:textId="77777777" w:rsidR="003568BB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8A8C" w14:textId="77777777" w:rsidR="003568BB" w:rsidRPr="00E33C1C" w:rsidRDefault="003568BB" w:rsidP="003568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568BB" w14:paraId="5C297947" w14:textId="77777777" w:rsidTr="000B109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87E098" w14:textId="77777777" w:rsidR="003568BB" w:rsidRDefault="003568BB" w:rsidP="000B109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5C008D9" w14:textId="67DC791A" w:rsidR="003568BB" w:rsidRDefault="003568BB" w:rsidP="000B10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060AD" w14:textId="77777777" w:rsidR="003568BB" w:rsidRDefault="003568BB" w:rsidP="000B10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1E8DFB" w14:textId="77777777" w:rsidR="003568BB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3C03" w14:textId="77777777" w:rsidR="003568BB" w:rsidRPr="00E33C1C" w:rsidRDefault="003568BB" w:rsidP="003568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568BB" w14:paraId="7A7DB478" w14:textId="77777777" w:rsidTr="00B36D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072F2F" w14:textId="77777777" w:rsidR="003568BB" w:rsidRDefault="003568BB" w:rsidP="000B10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A9EDB9" w14:textId="18F30AB6" w:rsidR="003568BB" w:rsidRDefault="003568BB" w:rsidP="000B10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11AF45" w14:textId="77777777" w:rsidR="003568BB" w:rsidRDefault="003568BB" w:rsidP="000B109F">
          <w:pPr>
            <w:spacing w:line="0" w:lineRule="atLeast"/>
            <w:jc w:val="right"/>
            <w:rPr>
              <w:sz w:val="18"/>
            </w:rPr>
          </w:pPr>
        </w:p>
      </w:tc>
    </w:tr>
  </w:tbl>
  <w:p w14:paraId="43814798" w14:textId="77777777" w:rsidR="003568BB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C55D" w14:textId="77777777" w:rsidR="003568BB" w:rsidRPr="00E33C1C" w:rsidRDefault="003568BB" w:rsidP="003568B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68BB" w14:paraId="6B18B15A" w14:textId="77777777" w:rsidTr="000B10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664918" w14:textId="77777777" w:rsidR="003568BB" w:rsidRDefault="003568BB" w:rsidP="000B10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0EDC0F" w14:textId="64FEAEEE" w:rsidR="003568BB" w:rsidRDefault="003568BB" w:rsidP="000B10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1D0A15" w14:textId="77777777" w:rsidR="003568BB" w:rsidRDefault="003568BB" w:rsidP="000B10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58AEED" w14:textId="77777777" w:rsidR="003568BB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A20D6" w14:textId="77777777" w:rsidR="003568BB" w:rsidRPr="00E33C1C" w:rsidRDefault="003568BB" w:rsidP="003568B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68BB" w14:paraId="709E53C6" w14:textId="77777777" w:rsidTr="000B109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A87FC" w14:textId="77777777" w:rsidR="003568BB" w:rsidRDefault="003568BB" w:rsidP="000B10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FAB03" w14:textId="55357CB4" w:rsidR="003568BB" w:rsidRDefault="003568BB" w:rsidP="000B109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904B1D" w14:textId="77777777" w:rsidR="003568BB" w:rsidRDefault="003568BB" w:rsidP="000B109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00D4A2" w14:textId="77777777" w:rsidR="003568BB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D0316" w14:textId="77777777" w:rsidR="00C203A2" w:rsidRPr="00EF5531" w:rsidRDefault="00C203A2" w:rsidP="00C203A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203A2" w14:paraId="4369AA57" w14:textId="77777777" w:rsidTr="00B36D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EC1BCA" w14:textId="77777777" w:rsidR="00C203A2" w:rsidRDefault="00C203A2" w:rsidP="001625F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650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F2E216" w14:textId="6DA66C25" w:rsidR="00C203A2" w:rsidRDefault="00C203A2" w:rsidP="001625F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1AC8">
            <w:rPr>
              <w:i/>
              <w:sz w:val="18"/>
            </w:rPr>
            <w:t>Australian Capital Territory National Land (Road Transport) (Parking Authority Guidelines)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D82755" w14:textId="77777777" w:rsidR="00C203A2" w:rsidRDefault="00C203A2" w:rsidP="001625FE">
          <w:pPr>
            <w:spacing w:line="0" w:lineRule="atLeast"/>
            <w:jc w:val="right"/>
            <w:rPr>
              <w:sz w:val="18"/>
            </w:rPr>
          </w:pPr>
        </w:p>
      </w:tc>
    </w:tr>
  </w:tbl>
  <w:p w14:paraId="47B8A9DD" w14:textId="77777777" w:rsidR="00C203A2" w:rsidRPr="004E1D8A" w:rsidRDefault="004E1D8A" w:rsidP="004E1D8A">
    <w:pPr>
      <w:rPr>
        <w:rFonts w:cs="Times New Roman"/>
        <w:i/>
        <w:sz w:val="18"/>
      </w:rPr>
    </w:pPr>
    <w:r w:rsidRPr="004E1D8A">
      <w:rPr>
        <w:rFonts w:cs="Times New Roman"/>
        <w:i/>
        <w:sz w:val="18"/>
      </w:rPr>
      <w:t>OPC64844 -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E7D0" w14:textId="77777777" w:rsidR="00DD4B79" w:rsidRDefault="00DD4B79" w:rsidP="0048364F">
      <w:pPr>
        <w:spacing w:line="240" w:lineRule="auto"/>
      </w:pPr>
      <w:r>
        <w:separator/>
      </w:r>
    </w:p>
  </w:footnote>
  <w:footnote w:type="continuationSeparator" w:id="0">
    <w:p w14:paraId="5C1CE208" w14:textId="77777777" w:rsidR="00DD4B79" w:rsidRDefault="00DD4B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74D6" w14:textId="77777777" w:rsidR="003568BB" w:rsidRPr="005F1388" w:rsidRDefault="003568BB" w:rsidP="003568BB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9241" w14:textId="605B16E7" w:rsidR="00C203A2" w:rsidRDefault="00C203A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A1AC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A1AC8">
      <w:rPr>
        <w:noProof/>
        <w:sz w:val="20"/>
      </w:rPr>
      <w:t>Repeals</w:t>
    </w:r>
    <w:r>
      <w:rPr>
        <w:sz w:val="20"/>
      </w:rPr>
      <w:fldChar w:fldCharType="end"/>
    </w:r>
  </w:p>
  <w:p w14:paraId="61669935" w14:textId="758389DC" w:rsidR="00C203A2" w:rsidRDefault="00C203A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107F0A" w14:textId="77777777" w:rsidR="00C203A2" w:rsidRDefault="00C203A2" w:rsidP="00C203A2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28C91" w14:textId="298B41B2" w:rsidR="00C203A2" w:rsidRDefault="00C203A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534D2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534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F773FF6" w14:textId="05382273" w:rsidR="00C203A2" w:rsidRDefault="00C203A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CDD9D6D" w14:textId="77777777" w:rsidR="00C203A2" w:rsidRDefault="00C203A2" w:rsidP="00C203A2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6FE9" w14:textId="77777777" w:rsidR="00C203A2" w:rsidRDefault="00C203A2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EEC0" w14:textId="09D4FA12" w:rsidR="00DD4B79" w:rsidRDefault="00DD4B79" w:rsidP="00A3763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C9D1C55" w14:textId="249B8BFA" w:rsidR="00DD4B79" w:rsidRDefault="00DD4B79" w:rsidP="00A3763F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254C7E3" w14:textId="203C56A9" w:rsidR="00DD4B79" w:rsidRPr="007A1328" w:rsidRDefault="00DD4B79" w:rsidP="00A3763F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853598" w14:textId="77777777" w:rsidR="00DD4B79" w:rsidRPr="007A1328" w:rsidRDefault="00DD4B79" w:rsidP="00A3763F">
    <w:pPr>
      <w:rPr>
        <w:b/>
        <w:sz w:val="24"/>
      </w:rPr>
    </w:pPr>
  </w:p>
  <w:p w14:paraId="1665D1CD" w14:textId="260165E0" w:rsidR="00DD4B79" w:rsidRPr="007A1328" w:rsidRDefault="00DD4B79" w:rsidP="00C203A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A1AC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A1AC8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95B61" w14:textId="45F20169" w:rsidR="00DD4B79" w:rsidRPr="007A1328" w:rsidRDefault="00DD4B79" w:rsidP="00A3763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97361E5" w14:textId="085876A8" w:rsidR="00DD4B79" w:rsidRPr="007A1328" w:rsidRDefault="00DD4B79" w:rsidP="00A3763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A7F56DE" w14:textId="63FAF733" w:rsidR="00DD4B79" w:rsidRPr="007A1328" w:rsidRDefault="00DD4B79" w:rsidP="00A3763F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2348A33" w14:textId="77777777" w:rsidR="00DD4B79" w:rsidRPr="007A1328" w:rsidRDefault="00DD4B79" w:rsidP="00A3763F">
    <w:pPr>
      <w:jc w:val="right"/>
      <w:rPr>
        <w:b/>
        <w:sz w:val="24"/>
      </w:rPr>
    </w:pPr>
  </w:p>
  <w:p w14:paraId="34A66A45" w14:textId="2F8ECE83" w:rsidR="00DD4B79" w:rsidRPr="007A1328" w:rsidRDefault="00DD4B79" w:rsidP="00C203A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A1AC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A1AC8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5E267" w14:textId="77777777" w:rsidR="00DD4B79" w:rsidRPr="007A1328" w:rsidRDefault="00DD4B79" w:rsidP="00A376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E99E" w14:textId="77777777" w:rsidR="003568BB" w:rsidRPr="005F1388" w:rsidRDefault="003568BB" w:rsidP="003568B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976A" w14:textId="77777777" w:rsidR="003568BB" w:rsidRPr="005F1388" w:rsidRDefault="003568BB" w:rsidP="003568B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FB91" w14:textId="77777777" w:rsidR="003568BB" w:rsidRPr="00ED79B6" w:rsidRDefault="003568BB" w:rsidP="003568B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F74B" w14:textId="77777777" w:rsidR="003568BB" w:rsidRPr="00ED79B6" w:rsidRDefault="003568BB" w:rsidP="003568B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222A" w14:textId="77777777" w:rsidR="003568BB" w:rsidRPr="00ED79B6" w:rsidRDefault="003568BB" w:rsidP="003568B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24A3" w14:textId="28D56596" w:rsidR="003568BB" w:rsidRDefault="003568BB" w:rsidP="003568B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1A47D56" w14:textId="5285581A" w:rsidR="003568BB" w:rsidRDefault="003568BB" w:rsidP="003568B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E690EA2" w14:textId="279920FD" w:rsidR="003568BB" w:rsidRPr="007A1328" w:rsidRDefault="003568BB" w:rsidP="003568B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F630DC8" w14:textId="77777777" w:rsidR="003568BB" w:rsidRPr="007A1328" w:rsidRDefault="003568BB" w:rsidP="003568BB">
    <w:pPr>
      <w:rPr>
        <w:b/>
        <w:sz w:val="24"/>
      </w:rPr>
    </w:pPr>
  </w:p>
  <w:p w14:paraId="56148816" w14:textId="0430CA6F" w:rsidR="003568BB" w:rsidRPr="007A1328" w:rsidRDefault="003568BB" w:rsidP="003568B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A1AC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534D2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94A2" w14:textId="695B4DB2" w:rsidR="003568BB" w:rsidRPr="007A1328" w:rsidRDefault="003568BB" w:rsidP="003568B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208B6FB" w14:textId="38D2F339" w:rsidR="003568BB" w:rsidRPr="007A1328" w:rsidRDefault="003568BB" w:rsidP="003568B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360BADC" w14:textId="0F30541A" w:rsidR="003568BB" w:rsidRPr="007A1328" w:rsidRDefault="003568BB" w:rsidP="003568B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0ED778B" w14:textId="77777777" w:rsidR="003568BB" w:rsidRPr="007A1328" w:rsidRDefault="003568BB" w:rsidP="003568BB">
    <w:pPr>
      <w:jc w:val="right"/>
      <w:rPr>
        <w:b/>
        <w:sz w:val="24"/>
      </w:rPr>
    </w:pPr>
  </w:p>
  <w:p w14:paraId="710FDF5E" w14:textId="303E5E91" w:rsidR="003568BB" w:rsidRPr="007A1328" w:rsidRDefault="003568BB" w:rsidP="003568B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A1AC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534D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D7B2" w14:textId="77777777" w:rsidR="003568BB" w:rsidRPr="007A1328" w:rsidRDefault="003568BB" w:rsidP="003568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846"/>
    <w:rsid w:val="00000263"/>
    <w:rsid w:val="000113BC"/>
    <w:rsid w:val="000136AF"/>
    <w:rsid w:val="00031BD4"/>
    <w:rsid w:val="0004044E"/>
    <w:rsid w:val="00046F47"/>
    <w:rsid w:val="0005120E"/>
    <w:rsid w:val="00054577"/>
    <w:rsid w:val="000614BF"/>
    <w:rsid w:val="00062D5F"/>
    <w:rsid w:val="0007169C"/>
    <w:rsid w:val="00077593"/>
    <w:rsid w:val="00083F48"/>
    <w:rsid w:val="000A7DF9"/>
    <w:rsid w:val="000B35CE"/>
    <w:rsid w:val="000D05EF"/>
    <w:rsid w:val="000D5485"/>
    <w:rsid w:val="000D7BB9"/>
    <w:rsid w:val="000F1B53"/>
    <w:rsid w:val="000F21C1"/>
    <w:rsid w:val="00102A0B"/>
    <w:rsid w:val="00105D72"/>
    <w:rsid w:val="0010745C"/>
    <w:rsid w:val="001170B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0BA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0A53"/>
    <w:rsid w:val="00220A0C"/>
    <w:rsid w:val="00223E4A"/>
    <w:rsid w:val="00226013"/>
    <w:rsid w:val="002302EA"/>
    <w:rsid w:val="00240749"/>
    <w:rsid w:val="002468D7"/>
    <w:rsid w:val="00253DDC"/>
    <w:rsid w:val="00285CDD"/>
    <w:rsid w:val="00291167"/>
    <w:rsid w:val="00297ECB"/>
    <w:rsid w:val="002A78C3"/>
    <w:rsid w:val="002C152A"/>
    <w:rsid w:val="002D043A"/>
    <w:rsid w:val="002F5BD3"/>
    <w:rsid w:val="00313F1D"/>
    <w:rsid w:val="0031713F"/>
    <w:rsid w:val="00321913"/>
    <w:rsid w:val="00324EE6"/>
    <w:rsid w:val="0033164A"/>
    <w:rsid w:val="003316DC"/>
    <w:rsid w:val="00332E0D"/>
    <w:rsid w:val="003415D3"/>
    <w:rsid w:val="00344FB0"/>
    <w:rsid w:val="00346335"/>
    <w:rsid w:val="00352B0F"/>
    <w:rsid w:val="003561B0"/>
    <w:rsid w:val="003568BB"/>
    <w:rsid w:val="0036120A"/>
    <w:rsid w:val="00366506"/>
    <w:rsid w:val="00367960"/>
    <w:rsid w:val="00384503"/>
    <w:rsid w:val="003A15AC"/>
    <w:rsid w:val="003A1AC8"/>
    <w:rsid w:val="003A56EB"/>
    <w:rsid w:val="003B0627"/>
    <w:rsid w:val="003C5F2B"/>
    <w:rsid w:val="003D0BFE"/>
    <w:rsid w:val="003D5700"/>
    <w:rsid w:val="003D73EA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1D8A"/>
    <w:rsid w:val="004F1FAC"/>
    <w:rsid w:val="004F676E"/>
    <w:rsid w:val="004F7C0F"/>
    <w:rsid w:val="00504DAE"/>
    <w:rsid w:val="00514218"/>
    <w:rsid w:val="00516B8D"/>
    <w:rsid w:val="0052626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602"/>
    <w:rsid w:val="00581211"/>
    <w:rsid w:val="00584811"/>
    <w:rsid w:val="0059164D"/>
    <w:rsid w:val="00592719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1F69"/>
    <w:rsid w:val="0062211F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331E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5F9A"/>
    <w:rsid w:val="007715C9"/>
    <w:rsid w:val="00774EDD"/>
    <w:rsid w:val="0077573A"/>
    <w:rsid w:val="007757EC"/>
    <w:rsid w:val="007A115D"/>
    <w:rsid w:val="007A35E6"/>
    <w:rsid w:val="007A6863"/>
    <w:rsid w:val="007D45C1"/>
    <w:rsid w:val="007E3BCE"/>
    <w:rsid w:val="007E7D4A"/>
    <w:rsid w:val="007F48ED"/>
    <w:rsid w:val="007F7947"/>
    <w:rsid w:val="00812F45"/>
    <w:rsid w:val="0084172C"/>
    <w:rsid w:val="008427C7"/>
    <w:rsid w:val="00856A31"/>
    <w:rsid w:val="00870433"/>
    <w:rsid w:val="008754D0"/>
    <w:rsid w:val="00877D48"/>
    <w:rsid w:val="008816F0"/>
    <w:rsid w:val="0088345B"/>
    <w:rsid w:val="008912DF"/>
    <w:rsid w:val="008A16A5"/>
    <w:rsid w:val="008C2B5D"/>
    <w:rsid w:val="008C2F55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17E5"/>
    <w:rsid w:val="00943102"/>
    <w:rsid w:val="0094523D"/>
    <w:rsid w:val="00954EE5"/>
    <w:rsid w:val="009559E6"/>
    <w:rsid w:val="0097556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763F"/>
    <w:rsid w:val="00A4169B"/>
    <w:rsid w:val="00A445F2"/>
    <w:rsid w:val="00A50D55"/>
    <w:rsid w:val="00A5165B"/>
    <w:rsid w:val="00A52FDA"/>
    <w:rsid w:val="00A56A11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03E"/>
    <w:rsid w:val="00AF55FF"/>
    <w:rsid w:val="00B032D8"/>
    <w:rsid w:val="00B311B9"/>
    <w:rsid w:val="00B33B3C"/>
    <w:rsid w:val="00B36D66"/>
    <w:rsid w:val="00B40D74"/>
    <w:rsid w:val="00B52663"/>
    <w:rsid w:val="00B52F44"/>
    <w:rsid w:val="00B56DCB"/>
    <w:rsid w:val="00B57752"/>
    <w:rsid w:val="00B770D2"/>
    <w:rsid w:val="00B80271"/>
    <w:rsid w:val="00B970DC"/>
    <w:rsid w:val="00BA47A3"/>
    <w:rsid w:val="00BA5026"/>
    <w:rsid w:val="00BB5B49"/>
    <w:rsid w:val="00BB6E79"/>
    <w:rsid w:val="00BE3B31"/>
    <w:rsid w:val="00BE719A"/>
    <w:rsid w:val="00BE720A"/>
    <w:rsid w:val="00BF6650"/>
    <w:rsid w:val="00C03B04"/>
    <w:rsid w:val="00C067E5"/>
    <w:rsid w:val="00C164CA"/>
    <w:rsid w:val="00C203A2"/>
    <w:rsid w:val="00C37846"/>
    <w:rsid w:val="00C42BF8"/>
    <w:rsid w:val="00C460AE"/>
    <w:rsid w:val="00C50043"/>
    <w:rsid w:val="00C50A0F"/>
    <w:rsid w:val="00C672B7"/>
    <w:rsid w:val="00C7573B"/>
    <w:rsid w:val="00C76CF3"/>
    <w:rsid w:val="00CA7844"/>
    <w:rsid w:val="00CB58EF"/>
    <w:rsid w:val="00CD04BA"/>
    <w:rsid w:val="00CE7D64"/>
    <w:rsid w:val="00CF0BB2"/>
    <w:rsid w:val="00D11B57"/>
    <w:rsid w:val="00D13441"/>
    <w:rsid w:val="00D20665"/>
    <w:rsid w:val="00D243A3"/>
    <w:rsid w:val="00D3200B"/>
    <w:rsid w:val="00D33440"/>
    <w:rsid w:val="00D342FE"/>
    <w:rsid w:val="00D51150"/>
    <w:rsid w:val="00D52EFE"/>
    <w:rsid w:val="00D534D2"/>
    <w:rsid w:val="00D56A0D"/>
    <w:rsid w:val="00D63EF6"/>
    <w:rsid w:val="00D66518"/>
    <w:rsid w:val="00D70DFB"/>
    <w:rsid w:val="00D71EEA"/>
    <w:rsid w:val="00D735CD"/>
    <w:rsid w:val="00D766DF"/>
    <w:rsid w:val="00D92DD2"/>
    <w:rsid w:val="00D95891"/>
    <w:rsid w:val="00DA3028"/>
    <w:rsid w:val="00DA365E"/>
    <w:rsid w:val="00DB5CB4"/>
    <w:rsid w:val="00DD4B79"/>
    <w:rsid w:val="00DE149E"/>
    <w:rsid w:val="00E05704"/>
    <w:rsid w:val="00E12B38"/>
    <w:rsid w:val="00E12BF6"/>
    <w:rsid w:val="00E12F1A"/>
    <w:rsid w:val="00E131B1"/>
    <w:rsid w:val="00E15561"/>
    <w:rsid w:val="00E21CFB"/>
    <w:rsid w:val="00E22935"/>
    <w:rsid w:val="00E40373"/>
    <w:rsid w:val="00E54292"/>
    <w:rsid w:val="00E60191"/>
    <w:rsid w:val="00E74DC7"/>
    <w:rsid w:val="00E8590E"/>
    <w:rsid w:val="00E87699"/>
    <w:rsid w:val="00E92E27"/>
    <w:rsid w:val="00E9586B"/>
    <w:rsid w:val="00E97334"/>
    <w:rsid w:val="00EA0D36"/>
    <w:rsid w:val="00ED1D04"/>
    <w:rsid w:val="00ED4928"/>
    <w:rsid w:val="00EE3749"/>
    <w:rsid w:val="00EE6190"/>
    <w:rsid w:val="00EF2E3A"/>
    <w:rsid w:val="00EF6402"/>
    <w:rsid w:val="00EF67B8"/>
    <w:rsid w:val="00F025DF"/>
    <w:rsid w:val="00F047E2"/>
    <w:rsid w:val="00F04D57"/>
    <w:rsid w:val="00F078DC"/>
    <w:rsid w:val="00F123F6"/>
    <w:rsid w:val="00F13E86"/>
    <w:rsid w:val="00F32FCB"/>
    <w:rsid w:val="00F35761"/>
    <w:rsid w:val="00F6709F"/>
    <w:rsid w:val="00F677A9"/>
    <w:rsid w:val="00F723BD"/>
    <w:rsid w:val="00F732EA"/>
    <w:rsid w:val="00F84CF5"/>
    <w:rsid w:val="00F8612E"/>
    <w:rsid w:val="00F964DB"/>
    <w:rsid w:val="00FA420B"/>
    <w:rsid w:val="00FC0B7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7F2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170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0B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0B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0B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0B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70B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70B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70B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70B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70B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170BC"/>
  </w:style>
  <w:style w:type="paragraph" w:customStyle="1" w:styleId="OPCParaBase">
    <w:name w:val="OPCParaBase"/>
    <w:qFormat/>
    <w:rsid w:val="001170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170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170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170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170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170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170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170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170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170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170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170BC"/>
  </w:style>
  <w:style w:type="paragraph" w:customStyle="1" w:styleId="Blocks">
    <w:name w:val="Blocks"/>
    <w:aliases w:val="bb"/>
    <w:basedOn w:val="OPCParaBase"/>
    <w:qFormat/>
    <w:rsid w:val="001170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170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170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170BC"/>
    <w:rPr>
      <w:i/>
    </w:rPr>
  </w:style>
  <w:style w:type="paragraph" w:customStyle="1" w:styleId="BoxList">
    <w:name w:val="BoxList"/>
    <w:aliases w:val="bl"/>
    <w:basedOn w:val="BoxText"/>
    <w:qFormat/>
    <w:rsid w:val="001170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170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170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170BC"/>
    <w:pPr>
      <w:ind w:left="1985" w:hanging="851"/>
    </w:pPr>
  </w:style>
  <w:style w:type="character" w:customStyle="1" w:styleId="CharAmPartNo">
    <w:name w:val="CharAmPartNo"/>
    <w:basedOn w:val="OPCCharBase"/>
    <w:qFormat/>
    <w:rsid w:val="001170BC"/>
  </w:style>
  <w:style w:type="character" w:customStyle="1" w:styleId="CharAmPartText">
    <w:name w:val="CharAmPartText"/>
    <w:basedOn w:val="OPCCharBase"/>
    <w:qFormat/>
    <w:rsid w:val="001170BC"/>
  </w:style>
  <w:style w:type="character" w:customStyle="1" w:styleId="CharAmSchNo">
    <w:name w:val="CharAmSchNo"/>
    <w:basedOn w:val="OPCCharBase"/>
    <w:qFormat/>
    <w:rsid w:val="001170BC"/>
  </w:style>
  <w:style w:type="character" w:customStyle="1" w:styleId="CharAmSchText">
    <w:name w:val="CharAmSchText"/>
    <w:basedOn w:val="OPCCharBase"/>
    <w:qFormat/>
    <w:rsid w:val="001170BC"/>
  </w:style>
  <w:style w:type="character" w:customStyle="1" w:styleId="CharBoldItalic">
    <w:name w:val="CharBoldItalic"/>
    <w:basedOn w:val="OPCCharBase"/>
    <w:uiPriority w:val="1"/>
    <w:qFormat/>
    <w:rsid w:val="001170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1170BC"/>
  </w:style>
  <w:style w:type="character" w:customStyle="1" w:styleId="CharChapText">
    <w:name w:val="CharChapText"/>
    <w:basedOn w:val="OPCCharBase"/>
    <w:uiPriority w:val="1"/>
    <w:qFormat/>
    <w:rsid w:val="001170BC"/>
  </w:style>
  <w:style w:type="character" w:customStyle="1" w:styleId="CharDivNo">
    <w:name w:val="CharDivNo"/>
    <w:basedOn w:val="OPCCharBase"/>
    <w:uiPriority w:val="1"/>
    <w:qFormat/>
    <w:rsid w:val="001170BC"/>
  </w:style>
  <w:style w:type="character" w:customStyle="1" w:styleId="CharDivText">
    <w:name w:val="CharDivText"/>
    <w:basedOn w:val="OPCCharBase"/>
    <w:uiPriority w:val="1"/>
    <w:qFormat/>
    <w:rsid w:val="001170BC"/>
  </w:style>
  <w:style w:type="character" w:customStyle="1" w:styleId="CharItalic">
    <w:name w:val="CharItalic"/>
    <w:basedOn w:val="OPCCharBase"/>
    <w:uiPriority w:val="1"/>
    <w:qFormat/>
    <w:rsid w:val="001170BC"/>
    <w:rPr>
      <w:i/>
    </w:rPr>
  </w:style>
  <w:style w:type="character" w:customStyle="1" w:styleId="CharPartNo">
    <w:name w:val="CharPartNo"/>
    <w:basedOn w:val="OPCCharBase"/>
    <w:uiPriority w:val="1"/>
    <w:qFormat/>
    <w:rsid w:val="001170BC"/>
  </w:style>
  <w:style w:type="character" w:customStyle="1" w:styleId="CharPartText">
    <w:name w:val="CharPartText"/>
    <w:basedOn w:val="OPCCharBase"/>
    <w:uiPriority w:val="1"/>
    <w:qFormat/>
    <w:rsid w:val="001170BC"/>
  </w:style>
  <w:style w:type="character" w:customStyle="1" w:styleId="CharSectno">
    <w:name w:val="CharSectno"/>
    <w:basedOn w:val="OPCCharBase"/>
    <w:qFormat/>
    <w:rsid w:val="001170BC"/>
  </w:style>
  <w:style w:type="character" w:customStyle="1" w:styleId="CharSubdNo">
    <w:name w:val="CharSubdNo"/>
    <w:basedOn w:val="OPCCharBase"/>
    <w:uiPriority w:val="1"/>
    <w:qFormat/>
    <w:rsid w:val="001170BC"/>
  </w:style>
  <w:style w:type="character" w:customStyle="1" w:styleId="CharSubdText">
    <w:name w:val="CharSubdText"/>
    <w:basedOn w:val="OPCCharBase"/>
    <w:uiPriority w:val="1"/>
    <w:qFormat/>
    <w:rsid w:val="001170BC"/>
  </w:style>
  <w:style w:type="paragraph" w:customStyle="1" w:styleId="CTA--">
    <w:name w:val="CTA --"/>
    <w:basedOn w:val="OPCParaBase"/>
    <w:next w:val="Normal"/>
    <w:rsid w:val="001170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170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170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170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170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170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170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170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170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170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170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170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170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170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170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170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170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170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170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170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170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170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170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170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170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170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170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170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170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170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170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170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170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170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170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170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170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170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170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170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170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170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170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170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170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170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170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170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170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170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170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170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170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170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170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170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170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170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170B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170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170B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170B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170B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170B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170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170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170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170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170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170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170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170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170BC"/>
    <w:rPr>
      <w:sz w:val="16"/>
    </w:rPr>
  </w:style>
  <w:style w:type="table" w:customStyle="1" w:styleId="CFlag">
    <w:name w:val="CFlag"/>
    <w:basedOn w:val="TableNormal"/>
    <w:uiPriority w:val="99"/>
    <w:rsid w:val="001170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170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7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170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170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170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170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170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170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170BC"/>
    <w:pPr>
      <w:spacing w:before="120"/>
    </w:pPr>
  </w:style>
  <w:style w:type="paragraph" w:customStyle="1" w:styleId="CompiledActNo">
    <w:name w:val="CompiledActNo"/>
    <w:basedOn w:val="OPCParaBase"/>
    <w:next w:val="Normal"/>
    <w:rsid w:val="001170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170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170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170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170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170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170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170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170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170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170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170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170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170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170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170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170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170BC"/>
  </w:style>
  <w:style w:type="character" w:customStyle="1" w:styleId="CharSubPartNoCASA">
    <w:name w:val="CharSubPartNo(CASA)"/>
    <w:basedOn w:val="OPCCharBase"/>
    <w:uiPriority w:val="1"/>
    <w:rsid w:val="001170BC"/>
  </w:style>
  <w:style w:type="paragraph" w:customStyle="1" w:styleId="ENoteTTIndentHeadingSub">
    <w:name w:val="ENoteTTIndentHeadingSub"/>
    <w:aliases w:val="enTTHis"/>
    <w:basedOn w:val="OPCParaBase"/>
    <w:rsid w:val="001170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170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170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170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170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170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170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170BC"/>
    <w:rPr>
      <w:sz w:val="22"/>
    </w:rPr>
  </w:style>
  <w:style w:type="paragraph" w:customStyle="1" w:styleId="SOTextNote">
    <w:name w:val="SO TextNote"/>
    <w:aliases w:val="sont"/>
    <w:basedOn w:val="SOText"/>
    <w:qFormat/>
    <w:rsid w:val="001170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170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170BC"/>
    <w:rPr>
      <w:sz w:val="22"/>
    </w:rPr>
  </w:style>
  <w:style w:type="paragraph" w:customStyle="1" w:styleId="FileName">
    <w:name w:val="FileName"/>
    <w:basedOn w:val="Normal"/>
    <w:rsid w:val="001170BC"/>
  </w:style>
  <w:style w:type="paragraph" w:customStyle="1" w:styleId="TableHeading">
    <w:name w:val="TableHeading"/>
    <w:aliases w:val="th"/>
    <w:basedOn w:val="OPCParaBase"/>
    <w:next w:val="Tabletext"/>
    <w:rsid w:val="001170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170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170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170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170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170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170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170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170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170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170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170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170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170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17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7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70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170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170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170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170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170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170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170BC"/>
  </w:style>
  <w:style w:type="character" w:customStyle="1" w:styleId="charlegsubtitle1">
    <w:name w:val="charlegsubtitle1"/>
    <w:basedOn w:val="DefaultParagraphFont"/>
    <w:rsid w:val="001170B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170BC"/>
    <w:pPr>
      <w:ind w:left="240" w:hanging="240"/>
    </w:pPr>
  </w:style>
  <w:style w:type="paragraph" w:styleId="Index2">
    <w:name w:val="index 2"/>
    <w:basedOn w:val="Normal"/>
    <w:next w:val="Normal"/>
    <w:autoRedefine/>
    <w:rsid w:val="001170BC"/>
    <w:pPr>
      <w:ind w:left="480" w:hanging="240"/>
    </w:pPr>
  </w:style>
  <w:style w:type="paragraph" w:styleId="Index3">
    <w:name w:val="index 3"/>
    <w:basedOn w:val="Normal"/>
    <w:next w:val="Normal"/>
    <w:autoRedefine/>
    <w:rsid w:val="001170BC"/>
    <w:pPr>
      <w:ind w:left="720" w:hanging="240"/>
    </w:pPr>
  </w:style>
  <w:style w:type="paragraph" w:styleId="Index4">
    <w:name w:val="index 4"/>
    <w:basedOn w:val="Normal"/>
    <w:next w:val="Normal"/>
    <w:autoRedefine/>
    <w:rsid w:val="001170BC"/>
    <w:pPr>
      <w:ind w:left="960" w:hanging="240"/>
    </w:pPr>
  </w:style>
  <w:style w:type="paragraph" w:styleId="Index5">
    <w:name w:val="index 5"/>
    <w:basedOn w:val="Normal"/>
    <w:next w:val="Normal"/>
    <w:autoRedefine/>
    <w:rsid w:val="001170BC"/>
    <w:pPr>
      <w:ind w:left="1200" w:hanging="240"/>
    </w:pPr>
  </w:style>
  <w:style w:type="paragraph" w:styleId="Index6">
    <w:name w:val="index 6"/>
    <w:basedOn w:val="Normal"/>
    <w:next w:val="Normal"/>
    <w:autoRedefine/>
    <w:rsid w:val="001170BC"/>
    <w:pPr>
      <w:ind w:left="1440" w:hanging="240"/>
    </w:pPr>
  </w:style>
  <w:style w:type="paragraph" w:styleId="Index7">
    <w:name w:val="index 7"/>
    <w:basedOn w:val="Normal"/>
    <w:next w:val="Normal"/>
    <w:autoRedefine/>
    <w:rsid w:val="001170BC"/>
    <w:pPr>
      <w:ind w:left="1680" w:hanging="240"/>
    </w:pPr>
  </w:style>
  <w:style w:type="paragraph" w:styleId="Index8">
    <w:name w:val="index 8"/>
    <w:basedOn w:val="Normal"/>
    <w:next w:val="Normal"/>
    <w:autoRedefine/>
    <w:rsid w:val="001170BC"/>
    <w:pPr>
      <w:ind w:left="1920" w:hanging="240"/>
    </w:pPr>
  </w:style>
  <w:style w:type="paragraph" w:styleId="Index9">
    <w:name w:val="index 9"/>
    <w:basedOn w:val="Normal"/>
    <w:next w:val="Normal"/>
    <w:autoRedefine/>
    <w:rsid w:val="001170BC"/>
    <w:pPr>
      <w:ind w:left="2160" w:hanging="240"/>
    </w:pPr>
  </w:style>
  <w:style w:type="paragraph" w:styleId="NormalIndent">
    <w:name w:val="Normal Indent"/>
    <w:basedOn w:val="Normal"/>
    <w:rsid w:val="001170BC"/>
    <w:pPr>
      <w:ind w:left="720"/>
    </w:pPr>
  </w:style>
  <w:style w:type="paragraph" w:styleId="FootnoteText">
    <w:name w:val="footnote text"/>
    <w:basedOn w:val="Normal"/>
    <w:link w:val="FootnoteTextChar"/>
    <w:rsid w:val="001170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70BC"/>
  </w:style>
  <w:style w:type="paragraph" w:styleId="CommentText">
    <w:name w:val="annotation text"/>
    <w:basedOn w:val="Normal"/>
    <w:link w:val="CommentTextChar"/>
    <w:rsid w:val="001170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70BC"/>
  </w:style>
  <w:style w:type="paragraph" w:styleId="IndexHeading">
    <w:name w:val="index heading"/>
    <w:basedOn w:val="Normal"/>
    <w:next w:val="Index1"/>
    <w:rsid w:val="001170B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170B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170BC"/>
    <w:pPr>
      <w:ind w:left="480" w:hanging="480"/>
    </w:pPr>
  </w:style>
  <w:style w:type="paragraph" w:styleId="EnvelopeAddress">
    <w:name w:val="envelope address"/>
    <w:basedOn w:val="Normal"/>
    <w:rsid w:val="001170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170B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170B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170BC"/>
    <w:rPr>
      <w:sz w:val="16"/>
      <w:szCs w:val="16"/>
    </w:rPr>
  </w:style>
  <w:style w:type="character" w:styleId="PageNumber">
    <w:name w:val="page number"/>
    <w:basedOn w:val="DefaultParagraphFont"/>
    <w:rsid w:val="001170BC"/>
  </w:style>
  <w:style w:type="character" w:styleId="EndnoteReference">
    <w:name w:val="endnote reference"/>
    <w:basedOn w:val="DefaultParagraphFont"/>
    <w:rsid w:val="001170BC"/>
    <w:rPr>
      <w:vertAlign w:val="superscript"/>
    </w:rPr>
  </w:style>
  <w:style w:type="paragraph" w:styleId="EndnoteText">
    <w:name w:val="endnote text"/>
    <w:basedOn w:val="Normal"/>
    <w:link w:val="EndnoteTextChar"/>
    <w:rsid w:val="001170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170BC"/>
  </w:style>
  <w:style w:type="paragraph" w:styleId="TableofAuthorities">
    <w:name w:val="table of authorities"/>
    <w:basedOn w:val="Normal"/>
    <w:next w:val="Normal"/>
    <w:rsid w:val="001170BC"/>
    <w:pPr>
      <w:ind w:left="240" w:hanging="240"/>
    </w:pPr>
  </w:style>
  <w:style w:type="paragraph" w:styleId="MacroText">
    <w:name w:val="macro"/>
    <w:link w:val="MacroTextChar"/>
    <w:rsid w:val="001170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170B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170B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170BC"/>
    <w:pPr>
      <w:ind w:left="283" w:hanging="283"/>
    </w:pPr>
  </w:style>
  <w:style w:type="paragraph" w:styleId="ListBullet">
    <w:name w:val="List Bullet"/>
    <w:basedOn w:val="Normal"/>
    <w:autoRedefine/>
    <w:rsid w:val="001170B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170B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170BC"/>
    <w:pPr>
      <w:ind w:left="566" w:hanging="283"/>
    </w:pPr>
  </w:style>
  <w:style w:type="paragraph" w:styleId="List3">
    <w:name w:val="List 3"/>
    <w:basedOn w:val="Normal"/>
    <w:rsid w:val="001170BC"/>
    <w:pPr>
      <w:ind w:left="849" w:hanging="283"/>
    </w:pPr>
  </w:style>
  <w:style w:type="paragraph" w:styleId="List4">
    <w:name w:val="List 4"/>
    <w:basedOn w:val="Normal"/>
    <w:rsid w:val="001170BC"/>
    <w:pPr>
      <w:ind w:left="1132" w:hanging="283"/>
    </w:pPr>
  </w:style>
  <w:style w:type="paragraph" w:styleId="List5">
    <w:name w:val="List 5"/>
    <w:basedOn w:val="Normal"/>
    <w:rsid w:val="001170BC"/>
    <w:pPr>
      <w:ind w:left="1415" w:hanging="283"/>
    </w:pPr>
  </w:style>
  <w:style w:type="paragraph" w:styleId="ListBullet2">
    <w:name w:val="List Bullet 2"/>
    <w:basedOn w:val="Normal"/>
    <w:autoRedefine/>
    <w:rsid w:val="001170B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170B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170B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170B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170B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170B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170B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170B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170B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170B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170BC"/>
    <w:pPr>
      <w:ind w:left="4252"/>
    </w:pPr>
  </w:style>
  <w:style w:type="character" w:customStyle="1" w:styleId="ClosingChar">
    <w:name w:val="Closing Char"/>
    <w:basedOn w:val="DefaultParagraphFont"/>
    <w:link w:val="Closing"/>
    <w:rsid w:val="001170BC"/>
    <w:rPr>
      <w:sz w:val="22"/>
    </w:rPr>
  </w:style>
  <w:style w:type="paragraph" w:styleId="Signature">
    <w:name w:val="Signature"/>
    <w:basedOn w:val="Normal"/>
    <w:link w:val="SignatureChar"/>
    <w:rsid w:val="001170B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170BC"/>
    <w:rPr>
      <w:sz w:val="22"/>
    </w:rPr>
  </w:style>
  <w:style w:type="paragraph" w:styleId="BodyText">
    <w:name w:val="Body Text"/>
    <w:basedOn w:val="Normal"/>
    <w:link w:val="BodyTextChar"/>
    <w:rsid w:val="001170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70BC"/>
    <w:rPr>
      <w:sz w:val="22"/>
    </w:rPr>
  </w:style>
  <w:style w:type="paragraph" w:styleId="BodyTextIndent">
    <w:name w:val="Body Text Indent"/>
    <w:basedOn w:val="Normal"/>
    <w:link w:val="BodyTextIndentChar"/>
    <w:rsid w:val="001170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170BC"/>
    <w:rPr>
      <w:sz w:val="22"/>
    </w:rPr>
  </w:style>
  <w:style w:type="paragraph" w:styleId="ListContinue">
    <w:name w:val="List Continue"/>
    <w:basedOn w:val="Normal"/>
    <w:rsid w:val="001170BC"/>
    <w:pPr>
      <w:spacing w:after="120"/>
      <w:ind w:left="283"/>
    </w:pPr>
  </w:style>
  <w:style w:type="paragraph" w:styleId="ListContinue2">
    <w:name w:val="List Continue 2"/>
    <w:basedOn w:val="Normal"/>
    <w:rsid w:val="001170BC"/>
    <w:pPr>
      <w:spacing w:after="120"/>
      <w:ind w:left="566"/>
    </w:pPr>
  </w:style>
  <w:style w:type="paragraph" w:styleId="ListContinue3">
    <w:name w:val="List Continue 3"/>
    <w:basedOn w:val="Normal"/>
    <w:rsid w:val="001170BC"/>
    <w:pPr>
      <w:spacing w:after="120"/>
      <w:ind w:left="849"/>
    </w:pPr>
  </w:style>
  <w:style w:type="paragraph" w:styleId="ListContinue4">
    <w:name w:val="List Continue 4"/>
    <w:basedOn w:val="Normal"/>
    <w:rsid w:val="001170BC"/>
    <w:pPr>
      <w:spacing w:after="120"/>
      <w:ind w:left="1132"/>
    </w:pPr>
  </w:style>
  <w:style w:type="paragraph" w:styleId="ListContinue5">
    <w:name w:val="List Continue 5"/>
    <w:basedOn w:val="Normal"/>
    <w:rsid w:val="001170B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170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170B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170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170B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170BC"/>
  </w:style>
  <w:style w:type="character" w:customStyle="1" w:styleId="SalutationChar">
    <w:name w:val="Salutation Char"/>
    <w:basedOn w:val="DefaultParagraphFont"/>
    <w:link w:val="Salutation"/>
    <w:rsid w:val="001170BC"/>
    <w:rPr>
      <w:sz w:val="22"/>
    </w:rPr>
  </w:style>
  <w:style w:type="paragraph" w:styleId="Date">
    <w:name w:val="Date"/>
    <w:basedOn w:val="Normal"/>
    <w:next w:val="Normal"/>
    <w:link w:val="DateChar"/>
    <w:rsid w:val="001170BC"/>
  </w:style>
  <w:style w:type="character" w:customStyle="1" w:styleId="DateChar">
    <w:name w:val="Date Char"/>
    <w:basedOn w:val="DefaultParagraphFont"/>
    <w:link w:val="Date"/>
    <w:rsid w:val="001170BC"/>
    <w:rPr>
      <w:sz w:val="22"/>
    </w:rPr>
  </w:style>
  <w:style w:type="paragraph" w:styleId="BodyTextFirstIndent">
    <w:name w:val="Body Text First Indent"/>
    <w:basedOn w:val="BodyText"/>
    <w:link w:val="BodyTextFirstIndentChar"/>
    <w:rsid w:val="001170B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170B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170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170BC"/>
    <w:rPr>
      <w:sz w:val="22"/>
    </w:rPr>
  </w:style>
  <w:style w:type="paragraph" w:styleId="BodyText2">
    <w:name w:val="Body Text 2"/>
    <w:basedOn w:val="Normal"/>
    <w:link w:val="BodyText2Char"/>
    <w:rsid w:val="001170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70BC"/>
    <w:rPr>
      <w:sz w:val="22"/>
    </w:rPr>
  </w:style>
  <w:style w:type="paragraph" w:styleId="BodyText3">
    <w:name w:val="Body Text 3"/>
    <w:basedOn w:val="Normal"/>
    <w:link w:val="BodyText3Char"/>
    <w:rsid w:val="001170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170B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170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170BC"/>
    <w:rPr>
      <w:sz w:val="22"/>
    </w:rPr>
  </w:style>
  <w:style w:type="paragraph" w:styleId="BodyTextIndent3">
    <w:name w:val="Body Text Indent 3"/>
    <w:basedOn w:val="Normal"/>
    <w:link w:val="BodyTextIndent3Char"/>
    <w:rsid w:val="001170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170BC"/>
    <w:rPr>
      <w:sz w:val="16"/>
      <w:szCs w:val="16"/>
    </w:rPr>
  </w:style>
  <w:style w:type="paragraph" w:styleId="BlockText">
    <w:name w:val="Block Text"/>
    <w:basedOn w:val="Normal"/>
    <w:rsid w:val="001170BC"/>
    <w:pPr>
      <w:spacing w:after="120"/>
      <w:ind w:left="1440" w:right="1440"/>
    </w:pPr>
  </w:style>
  <w:style w:type="character" w:styleId="Hyperlink">
    <w:name w:val="Hyperlink"/>
    <w:basedOn w:val="DefaultParagraphFont"/>
    <w:rsid w:val="001170BC"/>
    <w:rPr>
      <w:color w:val="0000FF"/>
      <w:u w:val="single"/>
    </w:rPr>
  </w:style>
  <w:style w:type="character" w:styleId="FollowedHyperlink">
    <w:name w:val="FollowedHyperlink"/>
    <w:basedOn w:val="DefaultParagraphFont"/>
    <w:rsid w:val="001170BC"/>
    <w:rPr>
      <w:color w:val="800080"/>
      <w:u w:val="single"/>
    </w:rPr>
  </w:style>
  <w:style w:type="character" w:styleId="Strong">
    <w:name w:val="Strong"/>
    <w:basedOn w:val="DefaultParagraphFont"/>
    <w:qFormat/>
    <w:rsid w:val="001170BC"/>
    <w:rPr>
      <w:b/>
      <w:bCs/>
    </w:rPr>
  </w:style>
  <w:style w:type="character" w:styleId="Emphasis">
    <w:name w:val="Emphasis"/>
    <w:basedOn w:val="DefaultParagraphFont"/>
    <w:qFormat/>
    <w:rsid w:val="001170BC"/>
    <w:rPr>
      <w:i/>
      <w:iCs/>
    </w:rPr>
  </w:style>
  <w:style w:type="paragraph" w:styleId="DocumentMap">
    <w:name w:val="Document Map"/>
    <w:basedOn w:val="Normal"/>
    <w:link w:val="DocumentMapChar"/>
    <w:rsid w:val="001170B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170B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170B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170B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170BC"/>
  </w:style>
  <w:style w:type="character" w:customStyle="1" w:styleId="E-mailSignatureChar">
    <w:name w:val="E-mail Signature Char"/>
    <w:basedOn w:val="DefaultParagraphFont"/>
    <w:link w:val="E-mailSignature"/>
    <w:rsid w:val="001170BC"/>
    <w:rPr>
      <w:sz w:val="22"/>
    </w:rPr>
  </w:style>
  <w:style w:type="paragraph" w:styleId="NormalWeb">
    <w:name w:val="Normal (Web)"/>
    <w:basedOn w:val="Normal"/>
    <w:rsid w:val="001170BC"/>
  </w:style>
  <w:style w:type="character" w:styleId="HTMLAcronym">
    <w:name w:val="HTML Acronym"/>
    <w:basedOn w:val="DefaultParagraphFont"/>
    <w:rsid w:val="001170BC"/>
  </w:style>
  <w:style w:type="paragraph" w:styleId="HTMLAddress">
    <w:name w:val="HTML Address"/>
    <w:basedOn w:val="Normal"/>
    <w:link w:val="HTMLAddressChar"/>
    <w:rsid w:val="001170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170BC"/>
    <w:rPr>
      <w:i/>
      <w:iCs/>
      <w:sz w:val="22"/>
    </w:rPr>
  </w:style>
  <w:style w:type="character" w:styleId="HTMLCite">
    <w:name w:val="HTML Cite"/>
    <w:basedOn w:val="DefaultParagraphFont"/>
    <w:rsid w:val="001170BC"/>
    <w:rPr>
      <w:i/>
      <w:iCs/>
    </w:rPr>
  </w:style>
  <w:style w:type="character" w:styleId="HTMLCode">
    <w:name w:val="HTML Code"/>
    <w:basedOn w:val="DefaultParagraphFont"/>
    <w:rsid w:val="001170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170BC"/>
    <w:rPr>
      <w:i/>
      <w:iCs/>
    </w:rPr>
  </w:style>
  <w:style w:type="character" w:styleId="HTMLKeyboard">
    <w:name w:val="HTML Keyboard"/>
    <w:basedOn w:val="DefaultParagraphFont"/>
    <w:rsid w:val="001170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170B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170BC"/>
    <w:rPr>
      <w:rFonts w:ascii="Courier New" w:hAnsi="Courier New" w:cs="Courier New"/>
    </w:rPr>
  </w:style>
  <w:style w:type="character" w:styleId="HTMLSample">
    <w:name w:val="HTML Sample"/>
    <w:basedOn w:val="DefaultParagraphFont"/>
    <w:rsid w:val="001170B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170B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170B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1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0BC"/>
    <w:rPr>
      <w:b/>
      <w:bCs/>
    </w:rPr>
  </w:style>
  <w:style w:type="numbering" w:styleId="1ai">
    <w:name w:val="Outline List 1"/>
    <w:basedOn w:val="NoList"/>
    <w:rsid w:val="001170BC"/>
    <w:pPr>
      <w:numPr>
        <w:numId w:val="14"/>
      </w:numPr>
    </w:pPr>
  </w:style>
  <w:style w:type="numbering" w:styleId="111111">
    <w:name w:val="Outline List 2"/>
    <w:basedOn w:val="NoList"/>
    <w:rsid w:val="001170BC"/>
    <w:pPr>
      <w:numPr>
        <w:numId w:val="15"/>
      </w:numPr>
    </w:pPr>
  </w:style>
  <w:style w:type="numbering" w:styleId="ArticleSection">
    <w:name w:val="Outline List 3"/>
    <w:basedOn w:val="NoList"/>
    <w:rsid w:val="001170BC"/>
    <w:pPr>
      <w:numPr>
        <w:numId w:val="17"/>
      </w:numPr>
    </w:pPr>
  </w:style>
  <w:style w:type="table" w:styleId="TableSimple1">
    <w:name w:val="Table Simple 1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170B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170B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170B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170B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170B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170B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170B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170B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170B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170B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170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170B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170B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170B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170B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170B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170B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170B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170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170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170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170B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170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170B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170B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170B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170B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170B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170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170B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170B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170B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170B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170B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170B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170B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562</Words>
  <Characters>3209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2021-02-09T22:18:00Z</cp:lastPrinted>
  <dcterms:created xsi:type="dcterms:W3CDTF">2021-11-30T04:51:00Z</dcterms:created>
  <dcterms:modified xsi:type="dcterms:W3CDTF">2021-12-10T01:21:00Z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Capital Territory National Land (Road Transport) (Parking Authority Guidelines) Rules 2021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NEW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OPC64844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Header">
    <vt:lpwstr>Section</vt:lpwstr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3 June 2021</vt:lpwstr>
  </property>
</Properties>
</file>