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845BC" w14:textId="77777777" w:rsidR="0048364F" w:rsidRPr="00DC58F9" w:rsidRDefault="00193461" w:rsidP="0020300C">
      <w:pPr>
        <w:rPr>
          <w:sz w:val="28"/>
        </w:rPr>
      </w:pPr>
      <w:r w:rsidRPr="00DC58F9">
        <w:rPr>
          <w:noProof/>
          <w:lang w:eastAsia="en-AU"/>
        </w:rPr>
        <w:drawing>
          <wp:inline distT="0" distB="0" distL="0" distR="0" wp14:anchorId="01BAE62D" wp14:editId="7A1D064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83B67" w14:textId="77777777" w:rsidR="0048364F" w:rsidRPr="00DC58F9" w:rsidRDefault="0048364F" w:rsidP="0048364F">
      <w:pPr>
        <w:rPr>
          <w:sz w:val="19"/>
        </w:rPr>
      </w:pPr>
      <w:bookmarkStart w:id="0" w:name="_Hlk85643648"/>
    </w:p>
    <w:p w14:paraId="1D0BACDF" w14:textId="77777777" w:rsidR="0048364F" w:rsidRPr="00DC58F9" w:rsidRDefault="00E56D66" w:rsidP="0048364F">
      <w:pPr>
        <w:pStyle w:val="ShortT"/>
      </w:pPr>
      <w:r w:rsidRPr="00DC58F9">
        <w:t xml:space="preserve">Australian Radiation Protection and Nuclear Safety (Licence Charges) Amendment (No. 2) </w:t>
      </w:r>
      <w:r w:rsidR="00DC58F9" w:rsidRPr="00DC58F9">
        <w:t>Regulations 2</w:t>
      </w:r>
      <w:r w:rsidRPr="00DC58F9">
        <w:t>021</w:t>
      </w:r>
    </w:p>
    <w:bookmarkEnd w:id="0"/>
    <w:p w14:paraId="63F3A14E" w14:textId="77777777" w:rsidR="00F92E77" w:rsidRPr="0034086C" w:rsidRDefault="00F92E77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Governor-General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14801351" w14:textId="797569A7" w:rsidR="00F92E77" w:rsidRPr="0034086C" w:rsidRDefault="00F92E7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003407">
        <w:rPr>
          <w:szCs w:val="22"/>
        </w:rPr>
        <w:t>09 December 2021</w:t>
      </w:r>
      <w:r w:rsidRPr="0034086C">
        <w:rPr>
          <w:szCs w:val="22"/>
        </w:rPr>
        <w:fldChar w:fldCharType="end"/>
      </w:r>
    </w:p>
    <w:p w14:paraId="1071C612" w14:textId="77777777" w:rsidR="00F92E77" w:rsidRPr="0034086C" w:rsidRDefault="00F92E7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77C86A7D" w14:textId="77777777" w:rsidR="00F92E77" w:rsidRPr="0034086C" w:rsidRDefault="00F92E77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Governor-General</w:t>
      </w:r>
    </w:p>
    <w:p w14:paraId="5EAA4853" w14:textId="77777777" w:rsidR="00F92E77" w:rsidRPr="0034086C" w:rsidRDefault="00F92E7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45A58F5D" w14:textId="77777777" w:rsidR="00F92E77" w:rsidRPr="0034086C" w:rsidRDefault="00F92E7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David Gillespie</w:t>
      </w:r>
    </w:p>
    <w:p w14:paraId="7B79BC3F" w14:textId="77777777" w:rsidR="00F92E77" w:rsidRPr="001F2C7F" w:rsidRDefault="00F92E77" w:rsidP="007517B8">
      <w:pPr>
        <w:pStyle w:val="SignCoverPageEnd"/>
        <w:rPr>
          <w:szCs w:val="22"/>
        </w:rPr>
      </w:pPr>
      <w:r>
        <w:rPr>
          <w:szCs w:val="22"/>
        </w:rPr>
        <w:t>Minister for Regional Health</w:t>
      </w:r>
    </w:p>
    <w:p w14:paraId="0837B872" w14:textId="77777777" w:rsidR="00F92E77" w:rsidRDefault="00F92E77" w:rsidP="007517B8"/>
    <w:p w14:paraId="5CABB51E" w14:textId="77777777" w:rsidR="00F92E77" w:rsidRDefault="00F92E77" w:rsidP="007517B8"/>
    <w:p w14:paraId="42503995" w14:textId="77777777" w:rsidR="00F92E77" w:rsidRDefault="00F92E77" w:rsidP="007517B8"/>
    <w:p w14:paraId="1ABDE25F" w14:textId="77777777" w:rsidR="0048364F" w:rsidRPr="00E4412A" w:rsidRDefault="0048364F" w:rsidP="0048364F">
      <w:pPr>
        <w:pStyle w:val="Header"/>
        <w:tabs>
          <w:tab w:val="clear" w:pos="4150"/>
          <w:tab w:val="clear" w:pos="8307"/>
        </w:tabs>
      </w:pPr>
      <w:r w:rsidRPr="00E4412A">
        <w:rPr>
          <w:rStyle w:val="CharAmSchNo"/>
        </w:rPr>
        <w:t xml:space="preserve"> </w:t>
      </w:r>
      <w:r w:rsidRPr="00E4412A">
        <w:rPr>
          <w:rStyle w:val="CharAmSchText"/>
        </w:rPr>
        <w:t xml:space="preserve"> </w:t>
      </w:r>
    </w:p>
    <w:p w14:paraId="01A216CE" w14:textId="77777777" w:rsidR="0048364F" w:rsidRPr="00E4412A" w:rsidRDefault="0048364F" w:rsidP="0048364F">
      <w:pPr>
        <w:pStyle w:val="Header"/>
        <w:tabs>
          <w:tab w:val="clear" w:pos="4150"/>
          <w:tab w:val="clear" w:pos="8307"/>
        </w:tabs>
      </w:pPr>
      <w:r w:rsidRPr="00E4412A">
        <w:rPr>
          <w:rStyle w:val="CharAmPartNo"/>
        </w:rPr>
        <w:t xml:space="preserve"> </w:t>
      </w:r>
      <w:r w:rsidRPr="00E4412A">
        <w:rPr>
          <w:rStyle w:val="CharAmPartText"/>
        </w:rPr>
        <w:t xml:space="preserve"> </w:t>
      </w:r>
    </w:p>
    <w:p w14:paraId="42518A78" w14:textId="77777777" w:rsidR="0048364F" w:rsidRPr="00DC58F9" w:rsidRDefault="0048364F" w:rsidP="0048364F">
      <w:pPr>
        <w:sectPr w:rsidR="0048364F" w:rsidRPr="00DC58F9" w:rsidSect="002C01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D39E8D3" w14:textId="77777777" w:rsidR="00220A0C" w:rsidRPr="00DC58F9" w:rsidRDefault="0048364F" w:rsidP="0048364F">
      <w:pPr>
        <w:outlineLvl w:val="0"/>
        <w:rPr>
          <w:sz w:val="36"/>
        </w:rPr>
      </w:pPr>
      <w:r w:rsidRPr="00DC58F9">
        <w:rPr>
          <w:sz w:val="36"/>
        </w:rPr>
        <w:lastRenderedPageBreak/>
        <w:t>Contents</w:t>
      </w:r>
    </w:p>
    <w:p w14:paraId="41A5B3AE" w14:textId="57B49ABF" w:rsidR="00DA4446" w:rsidRPr="00DC58F9" w:rsidRDefault="00DA44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58F9">
        <w:fldChar w:fldCharType="begin"/>
      </w:r>
      <w:r w:rsidRPr="00DC58F9">
        <w:instrText xml:space="preserve"> TOC \o "1-9" </w:instrText>
      </w:r>
      <w:r w:rsidRPr="00DC58F9">
        <w:fldChar w:fldCharType="separate"/>
      </w:r>
      <w:r w:rsidRPr="00DC58F9">
        <w:rPr>
          <w:noProof/>
        </w:rPr>
        <w:t>1</w:t>
      </w:r>
      <w:r w:rsidRPr="00DC58F9">
        <w:rPr>
          <w:noProof/>
        </w:rPr>
        <w:tab/>
        <w:t>Name</w:t>
      </w:r>
      <w:r w:rsidRPr="00DC58F9">
        <w:rPr>
          <w:noProof/>
        </w:rPr>
        <w:tab/>
      </w:r>
      <w:r w:rsidRPr="00DC58F9">
        <w:rPr>
          <w:noProof/>
        </w:rPr>
        <w:fldChar w:fldCharType="begin"/>
      </w:r>
      <w:r w:rsidRPr="00DC58F9">
        <w:rPr>
          <w:noProof/>
        </w:rPr>
        <w:instrText xml:space="preserve"> PAGEREF _Toc85555318 \h </w:instrText>
      </w:r>
      <w:r w:rsidRPr="00DC58F9">
        <w:rPr>
          <w:noProof/>
        </w:rPr>
      </w:r>
      <w:r w:rsidRPr="00DC58F9">
        <w:rPr>
          <w:noProof/>
        </w:rPr>
        <w:fldChar w:fldCharType="separate"/>
      </w:r>
      <w:r w:rsidR="00003407">
        <w:rPr>
          <w:noProof/>
        </w:rPr>
        <w:t>1</w:t>
      </w:r>
      <w:r w:rsidRPr="00DC58F9">
        <w:rPr>
          <w:noProof/>
        </w:rPr>
        <w:fldChar w:fldCharType="end"/>
      </w:r>
    </w:p>
    <w:p w14:paraId="0CEAE990" w14:textId="3C7B40A3" w:rsidR="00DA4446" w:rsidRPr="00DC58F9" w:rsidRDefault="00DA44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58F9">
        <w:rPr>
          <w:noProof/>
        </w:rPr>
        <w:t>2</w:t>
      </w:r>
      <w:r w:rsidRPr="00DC58F9">
        <w:rPr>
          <w:noProof/>
        </w:rPr>
        <w:tab/>
        <w:t>Commencement</w:t>
      </w:r>
      <w:r w:rsidRPr="00DC58F9">
        <w:rPr>
          <w:noProof/>
        </w:rPr>
        <w:tab/>
      </w:r>
      <w:r w:rsidRPr="00DC58F9">
        <w:rPr>
          <w:noProof/>
        </w:rPr>
        <w:fldChar w:fldCharType="begin"/>
      </w:r>
      <w:r w:rsidRPr="00DC58F9">
        <w:rPr>
          <w:noProof/>
        </w:rPr>
        <w:instrText xml:space="preserve"> PAGEREF _Toc85555319 \h </w:instrText>
      </w:r>
      <w:r w:rsidRPr="00DC58F9">
        <w:rPr>
          <w:noProof/>
        </w:rPr>
      </w:r>
      <w:r w:rsidRPr="00DC58F9">
        <w:rPr>
          <w:noProof/>
        </w:rPr>
        <w:fldChar w:fldCharType="separate"/>
      </w:r>
      <w:r w:rsidR="00003407">
        <w:rPr>
          <w:noProof/>
        </w:rPr>
        <w:t>1</w:t>
      </w:r>
      <w:r w:rsidRPr="00DC58F9">
        <w:rPr>
          <w:noProof/>
        </w:rPr>
        <w:fldChar w:fldCharType="end"/>
      </w:r>
    </w:p>
    <w:p w14:paraId="2B0EFA80" w14:textId="3837D7A4" w:rsidR="00DA4446" w:rsidRPr="00DC58F9" w:rsidRDefault="00DA44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58F9">
        <w:rPr>
          <w:noProof/>
        </w:rPr>
        <w:t>3</w:t>
      </w:r>
      <w:r w:rsidRPr="00DC58F9">
        <w:rPr>
          <w:noProof/>
        </w:rPr>
        <w:tab/>
        <w:t>Authority</w:t>
      </w:r>
      <w:r w:rsidRPr="00DC58F9">
        <w:rPr>
          <w:noProof/>
        </w:rPr>
        <w:tab/>
      </w:r>
      <w:r w:rsidRPr="00DC58F9">
        <w:rPr>
          <w:noProof/>
        </w:rPr>
        <w:fldChar w:fldCharType="begin"/>
      </w:r>
      <w:r w:rsidRPr="00DC58F9">
        <w:rPr>
          <w:noProof/>
        </w:rPr>
        <w:instrText xml:space="preserve"> PAGEREF _Toc85555320 \h </w:instrText>
      </w:r>
      <w:r w:rsidRPr="00DC58F9">
        <w:rPr>
          <w:noProof/>
        </w:rPr>
      </w:r>
      <w:r w:rsidRPr="00DC58F9">
        <w:rPr>
          <w:noProof/>
        </w:rPr>
        <w:fldChar w:fldCharType="separate"/>
      </w:r>
      <w:r w:rsidR="00003407">
        <w:rPr>
          <w:noProof/>
        </w:rPr>
        <w:t>1</w:t>
      </w:r>
      <w:r w:rsidRPr="00DC58F9">
        <w:rPr>
          <w:noProof/>
        </w:rPr>
        <w:fldChar w:fldCharType="end"/>
      </w:r>
    </w:p>
    <w:p w14:paraId="78ACDB63" w14:textId="4D39B9C0" w:rsidR="00DA4446" w:rsidRPr="00DC58F9" w:rsidRDefault="00DA44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58F9">
        <w:rPr>
          <w:noProof/>
        </w:rPr>
        <w:t>4</w:t>
      </w:r>
      <w:r w:rsidRPr="00DC58F9">
        <w:rPr>
          <w:noProof/>
        </w:rPr>
        <w:tab/>
        <w:t>Schedules</w:t>
      </w:r>
      <w:r w:rsidRPr="00DC58F9">
        <w:rPr>
          <w:noProof/>
        </w:rPr>
        <w:tab/>
      </w:r>
      <w:r w:rsidRPr="00DC58F9">
        <w:rPr>
          <w:noProof/>
        </w:rPr>
        <w:fldChar w:fldCharType="begin"/>
      </w:r>
      <w:r w:rsidRPr="00DC58F9">
        <w:rPr>
          <w:noProof/>
        </w:rPr>
        <w:instrText xml:space="preserve"> PAGEREF _Toc85555321 \h </w:instrText>
      </w:r>
      <w:r w:rsidRPr="00DC58F9">
        <w:rPr>
          <w:noProof/>
        </w:rPr>
      </w:r>
      <w:r w:rsidRPr="00DC58F9">
        <w:rPr>
          <w:noProof/>
        </w:rPr>
        <w:fldChar w:fldCharType="separate"/>
      </w:r>
      <w:r w:rsidR="00003407">
        <w:rPr>
          <w:noProof/>
        </w:rPr>
        <w:t>1</w:t>
      </w:r>
      <w:r w:rsidRPr="00DC58F9">
        <w:rPr>
          <w:noProof/>
        </w:rPr>
        <w:fldChar w:fldCharType="end"/>
      </w:r>
    </w:p>
    <w:p w14:paraId="1A694B78" w14:textId="6BF1CB7A" w:rsidR="00DA4446" w:rsidRPr="00DC58F9" w:rsidRDefault="00DA444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C58F9">
        <w:rPr>
          <w:noProof/>
        </w:rPr>
        <w:t>Schedule 1—Amendments</w:t>
      </w:r>
      <w:r w:rsidRPr="00DC58F9">
        <w:rPr>
          <w:b w:val="0"/>
          <w:noProof/>
          <w:sz w:val="18"/>
        </w:rPr>
        <w:tab/>
      </w:r>
      <w:r w:rsidRPr="00DC58F9">
        <w:rPr>
          <w:b w:val="0"/>
          <w:noProof/>
          <w:sz w:val="18"/>
        </w:rPr>
        <w:fldChar w:fldCharType="begin"/>
      </w:r>
      <w:r w:rsidRPr="00DC58F9">
        <w:rPr>
          <w:b w:val="0"/>
          <w:noProof/>
          <w:sz w:val="18"/>
        </w:rPr>
        <w:instrText xml:space="preserve"> PAGEREF _Toc85555322 \h </w:instrText>
      </w:r>
      <w:r w:rsidRPr="00DC58F9">
        <w:rPr>
          <w:b w:val="0"/>
          <w:noProof/>
          <w:sz w:val="18"/>
        </w:rPr>
      </w:r>
      <w:r w:rsidRPr="00DC58F9">
        <w:rPr>
          <w:b w:val="0"/>
          <w:noProof/>
          <w:sz w:val="18"/>
        </w:rPr>
        <w:fldChar w:fldCharType="separate"/>
      </w:r>
      <w:r w:rsidR="00003407">
        <w:rPr>
          <w:b w:val="0"/>
          <w:noProof/>
          <w:sz w:val="18"/>
        </w:rPr>
        <w:t>2</w:t>
      </w:r>
      <w:r w:rsidRPr="00DC58F9">
        <w:rPr>
          <w:b w:val="0"/>
          <w:noProof/>
          <w:sz w:val="18"/>
        </w:rPr>
        <w:fldChar w:fldCharType="end"/>
      </w:r>
    </w:p>
    <w:p w14:paraId="548100A7" w14:textId="4F6499C7" w:rsidR="00DA4446" w:rsidRPr="00DC58F9" w:rsidRDefault="00DA444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C58F9">
        <w:rPr>
          <w:noProof/>
        </w:rPr>
        <w:t xml:space="preserve">Australian Radiation Protection and Nuclear Safety (Licence Charges) </w:t>
      </w:r>
      <w:r w:rsidR="00DC58F9" w:rsidRPr="00DC58F9">
        <w:rPr>
          <w:noProof/>
        </w:rPr>
        <w:t>Regulations 2</w:t>
      </w:r>
      <w:r w:rsidRPr="00DC58F9">
        <w:rPr>
          <w:noProof/>
        </w:rPr>
        <w:t>018</w:t>
      </w:r>
      <w:r w:rsidRPr="00DC58F9">
        <w:rPr>
          <w:i w:val="0"/>
          <w:noProof/>
          <w:sz w:val="18"/>
        </w:rPr>
        <w:tab/>
      </w:r>
      <w:r w:rsidRPr="00DC58F9">
        <w:rPr>
          <w:i w:val="0"/>
          <w:noProof/>
          <w:sz w:val="18"/>
        </w:rPr>
        <w:fldChar w:fldCharType="begin"/>
      </w:r>
      <w:r w:rsidRPr="00DC58F9">
        <w:rPr>
          <w:i w:val="0"/>
          <w:noProof/>
          <w:sz w:val="18"/>
        </w:rPr>
        <w:instrText xml:space="preserve"> PAGEREF _Toc85555323 \h </w:instrText>
      </w:r>
      <w:r w:rsidRPr="00DC58F9">
        <w:rPr>
          <w:i w:val="0"/>
          <w:noProof/>
          <w:sz w:val="18"/>
        </w:rPr>
      </w:r>
      <w:r w:rsidRPr="00DC58F9">
        <w:rPr>
          <w:i w:val="0"/>
          <w:noProof/>
          <w:sz w:val="18"/>
        </w:rPr>
        <w:fldChar w:fldCharType="separate"/>
      </w:r>
      <w:r w:rsidR="00003407">
        <w:rPr>
          <w:i w:val="0"/>
          <w:noProof/>
          <w:sz w:val="18"/>
        </w:rPr>
        <w:t>2</w:t>
      </w:r>
      <w:r w:rsidRPr="00DC58F9">
        <w:rPr>
          <w:i w:val="0"/>
          <w:noProof/>
          <w:sz w:val="18"/>
        </w:rPr>
        <w:fldChar w:fldCharType="end"/>
      </w:r>
    </w:p>
    <w:p w14:paraId="7402DA23" w14:textId="77777777" w:rsidR="0048364F" w:rsidRPr="00DC58F9" w:rsidRDefault="00DA4446" w:rsidP="0048364F">
      <w:r w:rsidRPr="00DC58F9">
        <w:fldChar w:fldCharType="end"/>
      </w:r>
    </w:p>
    <w:p w14:paraId="2C7757E5" w14:textId="77777777" w:rsidR="0048364F" w:rsidRPr="00DC58F9" w:rsidRDefault="0048364F" w:rsidP="0048364F">
      <w:pPr>
        <w:sectPr w:rsidR="0048364F" w:rsidRPr="00DC58F9" w:rsidSect="002C014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973A44F" w14:textId="77777777" w:rsidR="0048364F" w:rsidRPr="00DC58F9" w:rsidRDefault="0048364F" w:rsidP="0048364F">
      <w:pPr>
        <w:pStyle w:val="ActHead5"/>
      </w:pPr>
      <w:bookmarkStart w:id="1" w:name="_Toc85555318"/>
      <w:r w:rsidRPr="00E4412A">
        <w:rPr>
          <w:rStyle w:val="CharSectno"/>
        </w:rPr>
        <w:lastRenderedPageBreak/>
        <w:t>1</w:t>
      </w:r>
      <w:r w:rsidRPr="00DC58F9">
        <w:t xml:space="preserve">  </w:t>
      </w:r>
      <w:r w:rsidR="004F676E" w:rsidRPr="00DC58F9">
        <w:t>Name</w:t>
      </w:r>
      <w:bookmarkEnd w:id="1"/>
    </w:p>
    <w:p w14:paraId="64736CC6" w14:textId="77777777" w:rsidR="0048364F" w:rsidRPr="00DC58F9" w:rsidRDefault="0048364F" w:rsidP="0048364F">
      <w:pPr>
        <w:pStyle w:val="subsection"/>
      </w:pPr>
      <w:r w:rsidRPr="00DC58F9">
        <w:tab/>
      </w:r>
      <w:r w:rsidRPr="00DC58F9">
        <w:tab/>
      </w:r>
      <w:r w:rsidR="00E56D66" w:rsidRPr="00DC58F9">
        <w:t>This instrument is</w:t>
      </w:r>
      <w:r w:rsidRPr="00DC58F9">
        <w:t xml:space="preserve"> the </w:t>
      </w:r>
      <w:r w:rsidR="00DC58F9" w:rsidRPr="00DC58F9">
        <w:rPr>
          <w:i/>
          <w:noProof/>
        </w:rPr>
        <w:t>Australian Radiation Protection and Nuclear Safety (Licence Charges) Amendment (No. 2) Regulations 2021</w:t>
      </w:r>
      <w:r w:rsidRPr="00DC58F9">
        <w:t>.</w:t>
      </w:r>
    </w:p>
    <w:p w14:paraId="3B20CE5B" w14:textId="77777777" w:rsidR="004F676E" w:rsidRPr="00DC58F9" w:rsidRDefault="0048364F" w:rsidP="005452CC">
      <w:pPr>
        <w:pStyle w:val="ActHead5"/>
      </w:pPr>
      <w:bookmarkStart w:id="2" w:name="_Toc85555319"/>
      <w:r w:rsidRPr="00E4412A">
        <w:rPr>
          <w:rStyle w:val="CharSectno"/>
        </w:rPr>
        <w:t>2</w:t>
      </w:r>
      <w:r w:rsidRPr="00DC58F9">
        <w:t xml:space="preserve">  Commencement</w:t>
      </w:r>
      <w:bookmarkEnd w:id="2"/>
    </w:p>
    <w:p w14:paraId="74995E82" w14:textId="77777777" w:rsidR="005452CC" w:rsidRPr="00DC58F9" w:rsidRDefault="005452CC" w:rsidP="002A0A2B">
      <w:pPr>
        <w:pStyle w:val="subsection"/>
      </w:pPr>
      <w:bookmarkStart w:id="3" w:name="_GoBack"/>
      <w:r w:rsidRPr="00DC58F9">
        <w:tab/>
        <w:t>(1)</w:t>
      </w:r>
      <w:r w:rsidRPr="00DC58F9">
        <w:tab/>
        <w:t xml:space="preserve">Each provision of </w:t>
      </w:r>
      <w:r w:rsidR="00E56D66" w:rsidRPr="00DC58F9">
        <w:t>this instrument</w:t>
      </w:r>
      <w:r w:rsidRPr="00DC58F9">
        <w:t xml:space="preserve"> specified in column 1 of the table commences, or is taken to have commenced, in accordance with column 2 of the table. Any other statement in column 2 has effect according to its terms.</w:t>
      </w:r>
      <w:bookmarkEnd w:id="3"/>
    </w:p>
    <w:p w14:paraId="3ACB9F2F" w14:textId="77777777" w:rsidR="005452CC" w:rsidRPr="00DC58F9" w:rsidRDefault="005452CC" w:rsidP="002A0A2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C58F9" w14:paraId="00B8F96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0A68E97" w14:textId="77777777" w:rsidR="005452CC" w:rsidRPr="00DC58F9" w:rsidRDefault="005452CC" w:rsidP="002A0A2B">
            <w:pPr>
              <w:pStyle w:val="TableHeading"/>
            </w:pPr>
            <w:r w:rsidRPr="00DC58F9">
              <w:t>Commencement information</w:t>
            </w:r>
          </w:p>
        </w:tc>
      </w:tr>
      <w:tr w:rsidR="005452CC" w:rsidRPr="00DC58F9" w14:paraId="40B4B6A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44568E" w14:textId="77777777" w:rsidR="005452CC" w:rsidRPr="00DC58F9" w:rsidRDefault="005452CC" w:rsidP="002A0A2B">
            <w:pPr>
              <w:pStyle w:val="TableHeading"/>
            </w:pPr>
            <w:r w:rsidRPr="00DC58F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B96EA2" w14:textId="77777777" w:rsidR="005452CC" w:rsidRPr="00DC58F9" w:rsidRDefault="005452CC" w:rsidP="002A0A2B">
            <w:pPr>
              <w:pStyle w:val="TableHeading"/>
            </w:pPr>
            <w:r w:rsidRPr="00DC58F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D63B7C" w14:textId="77777777" w:rsidR="005452CC" w:rsidRPr="00DC58F9" w:rsidRDefault="005452CC" w:rsidP="002A0A2B">
            <w:pPr>
              <w:pStyle w:val="TableHeading"/>
            </w:pPr>
            <w:r w:rsidRPr="00DC58F9">
              <w:t>Column 3</w:t>
            </w:r>
          </w:p>
        </w:tc>
      </w:tr>
      <w:tr w:rsidR="005452CC" w:rsidRPr="00DC58F9" w14:paraId="1DEDD49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CEE2E7" w14:textId="77777777" w:rsidR="005452CC" w:rsidRPr="00DC58F9" w:rsidRDefault="005452CC" w:rsidP="002A0A2B">
            <w:pPr>
              <w:pStyle w:val="TableHeading"/>
            </w:pPr>
            <w:r w:rsidRPr="00DC58F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E39C65" w14:textId="77777777" w:rsidR="005452CC" w:rsidRPr="00DC58F9" w:rsidRDefault="005452CC" w:rsidP="002A0A2B">
            <w:pPr>
              <w:pStyle w:val="TableHeading"/>
            </w:pPr>
            <w:r w:rsidRPr="00DC58F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F3BEDC" w14:textId="77777777" w:rsidR="005452CC" w:rsidRPr="00DC58F9" w:rsidRDefault="005452CC" w:rsidP="002A0A2B">
            <w:pPr>
              <w:pStyle w:val="TableHeading"/>
            </w:pPr>
            <w:r w:rsidRPr="00DC58F9">
              <w:t>Date/Details</w:t>
            </w:r>
          </w:p>
        </w:tc>
      </w:tr>
      <w:tr w:rsidR="005452CC" w:rsidRPr="00DC58F9" w14:paraId="4CCD946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026AF1" w14:textId="77777777" w:rsidR="005452CC" w:rsidRPr="00DC58F9" w:rsidRDefault="005452CC" w:rsidP="00AD7252">
            <w:pPr>
              <w:pStyle w:val="Tabletext"/>
            </w:pPr>
            <w:r w:rsidRPr="00DC58F9">
              <w:t xml:space="preserve">1.  </w:t>
            </w:r>
            <w:r w:rsidR="00AD7252" w:rsidRPr="00DC58F9">
              <w:t xml:space="preserve">The whole of </w:t>
            </w:r>
            <w:r w:rsidR="00E56D66" w:rsidRPr="00DC58F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CD8C93" w14:textId="77777777" w:rsidR="005452CC" w:rsidRPr="00DC58F9" w:rsidRDefault="00CA3806" w:rsidP="005452CC">
            <w:pPr>
              <w:pStyle w:val="Tabletext"/>
            </w:pPr>
            <w:r w:rsidRPr="00DC58F9">
              <w:t>1 July</w:t>
            </w:r>
            <w:r w:rsidR="005C1C12" w:rsidRPr="00DC58F9">
              <w:t xml:space="preserve">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96A1E5" w14:textId="77777777" w:rsidR="005452CC" w:rsidRPr="00DC58F9" w:rsidRDefault="00CA3806">
            <w:pPr>
              <w:pStyle w:val="Tabletext"/>
            </w:pPr>
            <w:r w:rsidRPr="00DC58F9">
              <w:t>1 July</w:t>
            </w:r>
            <w:r w:rsidR="005C1C12" w:rsidRPr="00DC58F9">
              <w:t xml:space="preserve"> 2022</w:t>
            </w:r>
          </w:p>
        </w:tc>
      </w:tr>
    </w:tbl>
    <w:p w14:paraId="05C2EE77" w14:textId="77777777" w:rsidR="005452CC" w:rsidRPr="00DC58F9" w:rsidRDefault="005452CC" w:rsidP="002A0A2B">
      <w:pPr>
        <w:pStyle w:val="notetext"/>
      </w:pPr>
      <w:r w:rsidRPr="00DC58F9">
        <w:rPr>
          <w:snapToGrid w:val="0"/>
          <w:lang w:eastAsia="en-US"/>
        </w:rPr>
        <w:t>Note:</w:t>
      </w:r>
      <w:r w:rsidRPr="00DC58F9">
        <w:rPr>
          <w:snapToGrid w:val="0"/>
          <w:lang w:eastAsia="en-US"/>
        </w:rPr>
        <w:tab/>
        <w:t xml:space="preserve">This table relates only to the provisions of </w:t>
      </w:r>
      <w:r w:rsidR="00E56D66" w:rsidRPr="00DC58F9">
        <w:rPr>
          <w:snapToGrid w:val="0"/>
          <w:lang w:eastAsia="en-US"/>
        </w:rPr>
        <w:t>this instrument</w:t>
      </w:r>
      <w:r w:rsidRPr="00DC58F9">
        <w:t xml:space="preserve"> </w:t>
      </w:r>
      <w:r w:rsidRPr="00DC58F9">
        <w:rPr>
          <w:snapToGrid w:val="0"/>
          <w:lang w:eastAsia="en-US"/>
        </w:rPr>
        <w:t xml:space="preserve">as originally made. It will not be amended to deal with any later amendments of </w:t>
      </w:r>
      <w:r w:rsidR="00E56D66" w:rsidRPr="00DC58F9">
        <w:rPr>
          <w:snapToGrid w:val="0"/>
          <w:lang w:eastAsia="en-US"/>
        </w:rPr>
        <w:t>this instrument</w:t>
      </w:r>
      <w:r w:rsidRPr="00DC58F9">
        <w:rPr>
          <w:snapToGrid w:val="0"/>
          <w:lang w:eastAsia="en-US"/>
        </w:rPr>
        <w:t>.</w:t>
      </w:r>
    </w:p>
    <w:p w14:paraId="224303CE" w14:textId="77777777" w:rsidR="005452CC" w:rsidRPr="00DC58F9" w:rsidRDefault="005452CC" w:rsidP="004F676E">
      <w:pPr>
        <w:pStyle w:val="subsection"/>
      </w:pPr>
      <w:r w:rsidRPr="00DC58F9">
        <w:tab/>
        <w:t>(2)</w:t>
      </w:r>
      <w:r w:rsidRPr="00DC58F9">
        <w:tab/>
        <w:t xml:space="preserve">Any information in column 3 of the table is not part of </w:t>
      </w:r>
      <w:r w:rsidR="00E56D66" w:rsidRPr="00DC58F9">
        <w:t>this instrument</w:t>
      </w:r>
      <w:r w:rsidRPr="00DC58F9">
        <w:t xml:space="preserve">. Information may be inserted in this column, or information in it may be edited, in any published version of </w:t>
      </w:r>
      <w:r w:rsidR="00E56D66" w:rsidRPr="00DC58F9">
        <w:t>this instrument</w:t>
      </w:r>
      <w:r w:rsidRPr="00DC58F9">
        <w:t>.</w:t>
      </w:r>
    </w:p>
    <w:p w14:paraId="7FF5AEA1" w14:textId="77777777" w:rsidR="00BF6650" w:rsidRPr="00DC58F9" w:rsidRDefault="00BF6650" w:rsidP="00BF6650">
      <w:pPr>
        <w:pStyle w:val="ActHead5"/>
      </w:pPr>
      <w:bookmarkStart w:id="4" w:name="_Toc85555320"/>
      <w:r w:rsidRPr="00E4412A">
        <w:rPr>
          <w:rStyle w:val="CharSectno"/>
        </w:rPr>
        <w:t>3</w:t>
      </w:r>
      <w:r w:rsidRPr="00DC58F9">
        <w:t xml:space="preserve">  Authority</w:t>
      </w:r>
      <w:bookmarkEnd w:id="4"/>
    </w:p>
    <w:p w14:paraId="0F394A8E" w14:textId="77777777" w:rsidR="00BF6650" w:rsidRPr="00DC58F9" w:rsidRDefault="00BF6650" w:rsidP="00BF6650">
      <w:pPr>
        <w:pStyle w:val="subsection"/>
      </w:pPr>
      <w:r w:rsidRPr="00DC58F9">
        <w:tab/>
      </w:r>
      <w:r w:rsidRPr="00DC58F9">
        <w:tab/>
      </w:r>
      <w:r w:rsidR="00E56D66" w:rsidRPr="00DC58F9">
        <w:t>This instrument is</w:t>
      </w:r>
      <w:r w:rsidRPr="00DC58F9">
        <w:t xml:space="preserve"> made under the </w:t>
      </w:r>
      <w:r w:rsidR="00E56D66" w:rsidRPr="00DC58F9">
        <w:rPr>
          <w:i/>
        </w:rPr>
        <w:t>Australian Radiation Protection and Nuclear Safety (Licence Charges) Act 1998</w:t>
      </w:r>
      <w:r w:rsidR="00546FA3" w:rsidRPr="00DC58F9">
        <w:t>.</w:t>
      </w:r>
    </w:p>
    <w:p w14:paraId="23EDEB00" w14:textId="77777777" w:rsidR="00557C7A" w:rsidRPr="00DC58F9" w:rsidRDefault="00BF6650" w:rsidP="00557C7A">
      <w:pPr>
        <w:pStyle w:val="ActHead5"/>
      </w:pPr>
      <w:bookmarkStart w:id="5" w:name="_Toc85555321"/>
      <w:r w:rsidRPr="00E4412A">
        <w:rPr>
          <w:rStyle w:val="CharSectno"/>
        </w:rPr>
        <w:t>4</w:t>
      </w:r>
      <w:r w:rsidR="00557C7A" w:rsidRPr="00DC58F9">
        <w:t xml:space="preserve">  </w:t>
      </w:r>
      <w:r w:rsidR="00083F48" w:rsidRPr="00DC58F9">
        <w:t>Schedules</w:t>
      </w:r>
      <w:bookmarkEnd w:id="5"/>
    </w:p>
    <w:p w14:paraId="795D286D" w14:textId="77777777" w:rsidR="00557C7A" w:rsidRPr="00DC58F9" w:rsidRDefault="00557C7A" w:rsidP="00557C7A">
      <w:pPr>
        <w:pStyle w:val="subsection"/>
      </w:pPr>
      <w:r w:rsidRPr="00DC58F9">
        <w:tab/>
      </w:r>
      <w:r w:rsidRPr="00DC58F9">
        <w:tab/>
      </w:r>
      <w:r w:rsidR="00083F48" w:rsidRPr="00DC58F9">
        <w:t xml:space="preserve">Each </w:t>
      </w:r>
      <w:r w:rsidR="00160BD7" w:rsidRPr="00DC58F9">
        <w:t>instrument</w:t>
      </w:r>
      <w:r w:rsidR="00083F48" w:rsidRPr="00DC58F9">
        <w:t xml:space="preserve"> that is specified in a Schedule to </w:t>
      </w:r>
      <w:r w:rsidR="00E56D66" w:rsidRPr="00DC58F9">
        <w:t>this instrument</w:t>
      </w:r>
      <w:r w:rsidR="00083F48" w:rsidRPr="00DC58F9">
        <w:t xml:space="preserve"> is amended or repealed as set out in the applicable items in the Schedule concerned, and any other item in a Schedule to </w:t>
      </w:r>
      <w:r w:rsidR="00E56D66" w:rsidRPr="00DC58F9">
        <w:t>this instrument</w:t>
      </w:r>
      <w:r w:rsidR="00083F48" w:rsidRPr="00DC58F9">
        <w:t xml:space="preserve"> has effect according to its terms.</w:t>
      </w:r>
    </w:p>
    <w:p w14:paraId="05E4DE1B" w14:textId="77777777" w:rsidR="0048364F" w:rsidRPr="00DC58F9" w:rsidRDefault="0048364F" w:rsidP="009C5989">
      <w:pPr>
        <w:pStyle w:val="ActHead6"/>
        <w:pageBreakBefore/>
      </w:pPr>
      <w:bookmarkStart w:id="6" w:name="_Toc85555322"/>
      <w:bookmarkStart w:id="7" w:name="opcAmSched"/>
      <w:bookmarkStart w:id="8" w:name="opcCurrentFind"/>
      <w:r w:rsidRPr="00E4412A">
        <w:rPr>
          <w:rStyle w:val="CharAmSchNo"/>
        </w:rPr>
        <w:lastRenderedPageBreak/>
        <w:t>Schedule 1</w:t>
      </w:r>
      <w:r w:rsidRPr="00DC58F9">
        <w:t>—</w:t>
      </w:r>
      <w:r w:rsidR="00460499" w:rsidRPr="00E4412A">
        <w:rPr>
          <w:rStyle w:val="CharAmSchText"/>
        </w:rPr>
        <w:t>Amendments</w:t>
      </w:r>
      <w:bookmarkEnd w:id="6"/>
    </w:p>
    <w:bookmarkEnd w:id="7"/>
    <w:bookmarkEnd w:id="8"/>
    <w:p w14:paraId="382952B4" w14:textId="77777777" w:rsidR="0004044E" w:rsidRPr="00E4412A" w:rsidRDefault="0004044E" w:rsidP="0004044E">
      <w:pPr>
        <w:pStyle w:val="Header"/>
      </w:pPr>
      <w:r w:rsidRPr="00E4412A">
        <w:rPr>
          <w:rStyle w:val="CharAmPartNo"/>
        </w:rPr>
        <w:t xml:space="preserve"> </w:t>
      </w:r>
      <w:r w:rsidRPr="00E4412A">
        <w:rPr>
          <w:rStyle w:val="CharAmPartText"/>
        </w:rPr>
        <w:t xml:space="preserve"> </w:t>
      </w:r>
    </w:p>
    <w:p w14:paraId="24569344" w14:textId="77777777" w:rsidR="0084172C" w:rsidRPr="00DC58F9" w:rsidRDefault="00E56D66" w:rsidP="00EA0D36">
      <w:pPr>
        <w:pStyle w:val="ActHead9"/>
      </w:pPr>
      <w:bookmarkStart w:id="9" w:name="_Toc85555323"/>
      <w:r w:rsidRPr="00DC58F9">
        <w:t xml:space="preserve">Australian Radiation Protection and Nuclear Safety (Licence Charges) </w:t>
      </w:r>
      <w:r w:rsidR="00DC58F9" w:rsidRPr="00DC58F9">
        <w:t>Regulations 2</w:t>
      </w:r>
      <w:r w:rsidRPr="00DC58F9">
        <w:t>018</w:t>
      </w:r>
      <w:bookmarkEnd w:id="9"/>
    </w:p>
    <w:p w14:paraId="285C634F" w14:textId="77777777" w:rsidR="002A0A2B" w:rsidRPr="00DC58F9" w:rsidRDefault="002A0A2B" w:rsidP="00BB5D36">
      <w:pPr>
        <w:pStyle w:val="ItemHead"/>
      </w:pPr>
      <w:r w:rsidRPr="00DC58F9">
        <w:t xml:space="preserve">1  </w:t>
      </w:r>
      <w:r w:rsidR="00CA3806" w:rsidRPr="00DC58F9">
        <w:t>Subsection 8</w:t>
      </w:r>
      <w:r w:rsidR="00BB5D36" w:rsidRPr="00DC58F9">
        <w:t xml:space="preserve">(2) (table </w:t>
      </w:r>
      <w:r w:rsidR="00CA3806" w:rsidRPr="00DC58F9">
        <w:t>items 1</w:t>
      </w:r>
      <w:r w:rsidR="00BB5D36" w:rsidRPr="00DC58F9">
        <w:t xml:space="preserve"> to 3, column headed “Amount ($)</w:t>
      </w:r>
      <w:r w:rsidR="00943AF4" w:rsidRPr="00DC58F9">
        <w:t>”</w:t>
      </w:r>
      <w:r w:rsidR="00BB5D36" w:rsidRPr="00DC58F9">
        <w:t>)</w:t>
      </w:r>
    </w:p>
    <w:p w14:paraId="7B5A8BBD" w14:textId="77777777" w:rsidR="00BB5D36" w:rsidRPr="00DC58F9" w:rsidRDefault="00BB5D36" w:rsidP="00BB5D36">
      <w:pPr>
        <w:pStyle w:val="Item"/>
      </w:pPr>
      <w:r w:rsidRPr="00DC58F9">
        <w:t>Omit “14,929”, substitute “12,955”.</w:t>
      </w:r>
    </w:p>
    <w:p w14:paraId="5BAFBAC8" w14:textId="77777777" w:rsidR="00BB5D36" w:rsidRPr="00DC58F9" w:rsidRDefault="00BB5D36" w:rsidP="00BB5D36">
      <w:pPr>
        <w:pStyle w:val="ItemHead"/>
      </w:pPr>
      <w:r w:rsidRPr="00DC58F9">
        <w:t xml:space="preserve">2  </w:t>
      </w:r>
      <w:r w:rsidR="00CA3806" w:rsidRPr="00DC58F9">
        <w:t>Subsection 8</w:t>
      </w:r>
      <w:r w:rsidRPr="00DC58F9">
        <w:t xml:space="preserve">(2) (table </w:t>
      </w:r>
      <w:r w:rsidR="00CA3806" w:rsidRPr="00DC58F9">
        <w:t>item 4</w:t>
      </w:r>
      <w:r w:rsidRPr="00DC58F9">
        <w:t>, column headed “Amount ($)</w:t>
      </w:r>
      <w:r w:rsidR="00943AF4" w:rsidRPr="00DC58F9">
        <w:t>”</w:t>
      </w:r>
      <w:r w:rsidRPr="00DC58F9">
        <w:t>)</w:t>
      </w:r>
    </w:p>
    <w:p w14:paraId="7F9D84DC" w14:textId="77777777" w:rsidR="00BB5D36" w:rsidRPr="00DC58F9" w:rsidRDefault="00BB5D36" w:rsidP="00BB5D36">
      <w:pPr>
        <w:pStyle w:val="Item"/>
      </w:pPr>
      <w:r w:rsidRPr="00DC58F9">
        <w:t>Omit “29,863”, substitute “38,865”.</w:t>
      </w:r>
    </w:p>
    <w:p w14:paraId="58FEF5F0" w14:textId="77777777" w:rsidR="00BB5D36" w:rsidRPr="00DC58F9" w:rsidRDefault="00BB5D36" w:rsidP="00BB5D36">
      <w:pPr>
        <w:pStyle w:val="ItemHead"/>
      </w:pPr>
      <w:r w:rsidRPr="00DC58F9">
        <w:t xml:space="preserve">3  </w:t>
      </w:r>
      <w:r w:rsidR="00CA3806" w:rsidRPr="00DC58F9">
        <w:t>Subsection 1</w:t>
      </w:r>
      <w:r w:rsidRPr="00DC58F9">
        <w:t xml:space="preserve">0(1) (table </w:t>
      </w:r>
      <w:r w:rsidR="00CA3806" w:rsidRPr="00DC58F9">
        <w:t>item 1</w:t>
      </w:r>
      <w:r w:rsidRPr="00DC58F9">
        <w:t>, column headed “Amount ($)</w:t>
      </w:r>
      <w:r w:rsidR="00943AF4" w:rsidRPr="00DC58F9">
        <w:t>”</w:t>
      </w:r>
      <w:r w:rsidRPr="00DC58F9">
        <w:t>)</w:t>
      </w:r>
    </w:p>
    <w:p w14:paraId="482DE881" w14:textId="77777777" w:rsidR="00BB5D36" w:rsidRPr="00DC58F9" w:rsidRDefault="00BB5D36" w:rsidP="00BB5D36">
      <w:pPr>
        <w:pStyle w:val="Item"/>
      </w:pPr>
      <w:r w:rsidRPr="00DC58F9">
        <w:t>Omit “44,789”, substitute “22,857”.</w:t>
      </w:r>
    </w:p>
    <w:p w14:paraId="243D816B" w14:textId="77777777" w:rsidR="00BB5D36" w:rsidRPr="00DC58F9" w:rsidRDefault="00BB5D36" w:rsidP="00BB5D36">
      <w:pPr>
        <w:pStyle w:val="ItemHead"/>
      </w:pPr>
      <w:r w:rsidRPr="00DC58F9">
        <w:t xml:space="preserve">4  </w:t>
      </w:r>
      <w:r w:rsidR="00CA3806" w:rsidRPr="00DC58F9">
        <w:t>Subsection 1</w:t>
      </w:r>
      <w:r w:rsidRPr="00DC58F9">
        <w:t xml:space="preserve">0(1) (table </w:t>
      </w:r>
      <w:r w:rsidR="00CA3806" w:rsidRPr="00DC58F9">
        <w:t>item 2</w:t>
      </w:r>
      <w:r w:rsidRPr="00DC58F9">
        <w:t>, column headed “Amount ($)</w:t>
      </w:r>
      <w:r w:rsidR="00943AF4" w:rsidRPr="00DC58F9">
        <w:t>”</w:t>
      </w:r>
      <w:r w:rsidRPr="00DC58F9">
        <w:t>)</w:t>
      </w:r>
    </w:p>
    <w:p w14:paraId="669AB691" w14:textId="77777777" w:rsidR="00BB5D36" w:rsidRPr="00DC58F9" w:rsidRDefault="00BB5D36" w:rsidP="00BB5D36">
      <w:pPr>
        <w:pStyle w:val="Item"/>
      </w:pPr>
      <w:r w:rsidRPr="00DC58F9">
        <w:t>Omit “3,156,015”, substitute “3,680,859”.</w:t>
      </w:r>
    </w:p>
    <w:p w14:paraId="585ACA91" w14:textId="77777777" w:rsidR="00BB5D36" w:rsidRPr="00DC58F9" w:rsidRDefault="00BB5D36" w:rsidP="00BB5D36">
      <w:pPr>
        <w:pStyle w:val="ItemHead"/>
      </w:pPr>
      <w:r w:rsidRPr="00DC58F9">
        <w:t xml:space="preserve">5  </w:t>
      </w:r>
      <w:r w:rsidR="00CA3806" w:rsidRPr="00DC58F9">
        <w:t>Subsection 1</w:t>
      </w:r>
      <w:r w:rsidRPr="00DC58F9">
        <w:t xml:space="preserve">0(1) (table </w:t>
      </w:r>
      <w:r w:rsidR="00CA3806" w:rsidRPr="00DC58F9">
        <w:t>item 3</w:t>
      </w:r>
      <w:r w:rsidRPr="00DC58F9">
        <w:t>, column headed “Amount ($)</w:t>
      </w:r>
      <w:r w:rsidR="00943AF4" w:rsidRPr="00DC58F9">
        <w:t>”</w:t>
      </w:r>
      <w:r w:rsidRPr="00DC58F9">
        <w:t>)</w:t>
      </w:r>
    </w:p>
    <w:p w14:paraId="2E19FA1D" w14:textId="77777777" w:rsidR="00BB5D36" w:rsidRPr="00DC58F9" w:rsidRDefault="00BB5D36" w:rsidP="00BB5D36">
      <w:pPr>
        <w:pStyle w:val="Item"/>
      </w:pPr>
      <w:r w:rsidRPr="00DC58F9">
        <w:t>Omit “201,948”, substitute “160,190”.</w:t>
      </w:r>
    </w:p>
    <w:p w14:paraId="359CF16B" w14:textId="77777777" w:rsidR="00BB5D36" w:rsidRPr="00DC58F9" w:rsidRDefault="00BB5D36" w:rsidP="005C1C12">
      <w:pPr>
        <w:pStyle w:val="ItemHead"/>
      </w:pPr>
      <w:r w:rsidRPr="00DC58F9">
        <w:t xml:space="preserve">6  </w:t>
      </w:r>
      <w:r w:rsidR="00CA3806" w:rsidRPr="00DC58F9">
        <w:t>Section 1</w:t>
      </w:r>
      <w:r w:rsidR="005C1C12" w:rsidRPr="00DC58F9">
        <w:t>2</w:t>
      </w:r>
    </w:p>
    <w:p w14:paraId="60E66944" w14:textId="77777777" w:rsidR="005C1C12" w:rsidRPr="00DC58F9" w:rsidRDefault="005C1C12" w:rsidP="005C1C12">
      <w:pPr>
        <w:pStyle w:val="Item"/>
      </w:pPr>
      <w:r w:rsidRPr="00DC58F9">
        <w:t>Omit “$689”, substitute “$595”.</w:t>
      </w:r>
    </w:p>
    <w:p w14:paraId="026135EA" w14:textId="77777777" w:rsidR="005C1C12" w:rsidRPr="00DC58F9" w:rsidRDefault="005C1C12" w:rsidP="005C1C12">
      <w:pPr>
        <w:pStyle w:val="ItemHead"/>
      </w:pPr>
      <w:r w:rsidRPr="00DC58F9">
        <w:t xml:space="preserve">7  </w:t>
      </w:r>
      <w:r w:rsidR="00CA3806" w:rsidRPr="00DC58F9">
        <w:t>Subsection 1</w:t>
      </w:r>
      <w:r w:rsidRPr="00DC58F9">
        <w:t xml:space="preserve">3(1) (table </w:t>
      </w:r>
      <w:r w:rsidR="00CA3806" w:rsidRPr="00DC58F9">
        <w:t>item 1</w:t>
      </w:r>
      <w:r w:rsidRPr="00DC58F9">
        <w:t>, column headed “Amount ($)</w:t>
      </w:r>
      <w:r w:rsidR="00943AF4" w:rsidRPr="00DC58F9">
        <w:t>”</w:t>
      </w:r>
      <w:r w:rsidRPr="00DC58F9">
        <w:t>)</w:t>
      </w:r>
    </w:p>
    <w:p w14:paraId="665E0E2C" w14:textId="77777777" w:rsidR="005C1C12" w:rsidRPr="00DC58F9" w:rsidRDefault="005C1C12" w:rsidP="005C1C12">
      <w:pPr>
        <w:pStyle w:val="Item"/>
      </w:pPr>
      <w:r w:rsidRPr="00DC58F9">
        <w:t>Omit “84,397”, substitute “73,526”.</w:t>
      </w:r>
    </w:p>
    <w:p w14:paraId="4152A8B8" w14:textId="77777777" w:rsidR="005C1C12" w:rsidRPr="00DC58F9" w:rsidRDefault="005C1C12" w:rsidP="005C1C12">
      <w:pPr>
        <w:pStyle w:val="ItemHead"/>
      </w:pPr>
      <w:r w:rsidRPr="00DC58F9">
        <w:t xml:space="preserve">8  </w:t>
      </w:r>
      <w:r w:rsidR="00CA3806" w:rsidRPr="00DC58F9">
        <w:t>Subsection 1</w:t>
      </w:r>
      <w:r w:rsidRPr="00DC58F9">
        <w:t xml:space="preserve">3(1) (table </w:t>
      </w:r>
      <w:r w:rsidR="00CA3806" w:rsidRPr="00DC58F9">
        <w:t>item 2</w:t>
      </w:r>
      <w:r w:rsidRPr="00DC58F9">
        <w:t>, column headed “Amount ($)</w:t>
      </w:r>
      <w:r w:rsidR="00943AF4" w:rsidRPr="00DC58F9">
        <w:t>”</w:t>
      </w:r>
      <w:r w:rsidRPr="00DC58F9">
        <w:t>)</w:t>
      </w:r>
    </w:p>
    <w:p w14:paraId="1B1F798E" w14:textId="77777777" w:rsidR="005C1C12" w:rsidRPr="00DC58F9" w:rsidRDefault="005C1C12" w:rsidP="005C1C12">
      <w:pPr>
        <w:pStyle w:val="Item"/>
      </w:pPr>
      <w:r w:rsidRPr="00DC58F9">
        <w:t>Omit “148,721”, substitute “125,828”.</w:t>
      </w:r>
    </w:p>
    <w:p w14:paraId="218706D8" w14:textId="77777777" w:rsidR="005C1C12" w:rsidRPr="00DC58F9" w:rsidRDefault="005C1C12" w:rsidP="005C1C12">
      <w:pPr>
        <w:pStyle w:val="ItemHead"/>
      </w:pPr>
      <w:r w:rsidRPr="00DC58F9">
        <w:t xml:space="preserve">9  </w:t>
      </w:r>
      <w:r w:rsidR="00CA3806" w:rsidRPr="00DC58F9">
        <w:t>Subsection 1</w:t>
      </w:r>
      <w:r w:rsidRPr="00DC58F9">
        <w:t xml:space="preserve">3(1) (table </w:t>
      </w:r>
      <w:r w:rsidR="00CA3806" w:rsidRPr="00DC58F9">
        <w:t>item 3</w:t>
      </w:r>
      <w:r w:rsidRPr="00DC58F9">
        <w:t>, column headed “Amount ($)</w:t>
      </w:r>
      <w:r w:rsidR="00943AF4" w:rsidRPr="00DC58F9">
        <w:t>”</w:t>
      </w:r>
      <w:r w:rsidRPr="00DC58F9">
        <w:t>)</w:t>
      </w:r>
    </w:p>
    <w:p w14:paraId="541E402B" w14:textId="77777777" w:rsidR="005C1C12" w:rsidRPr="00DC58F9" w:rsidRDefault="005C1C12" w:rsidP="005C1C12">
      <w:pPr>
        <w:pStyle w:val="Item"/>
      </w:pPr>
      <w:r w:rsidRPr="00DC58F9">
        <w:t>Omit “222,137”, substitute “223,428”.</w:t>
      </w:r>
    </w:p>
    <w:p w14:paraId="27909833" w14:textId="77777777" w:rsidR="005C1C12" w:rsidRPr="00DC58F9" w:rsidRDefault="005C1C12" w:rsidP="005C1C12">
      <w:pPr>
        <w:pStyle w:val="ItemHead"/>
      </w:pPr>
      <w:r w:rsidRPr="00DC58F9">
        <w:t xml:space="preserve">10  </w:t>
      </w:r>
      <w:r w:rsidR="00CA3806" w:rsidRPr="00DC58F9">
        <w:t>Subsection 1</w:t>
      </w:r>
      <w:r w:rsidRPr="00DC58F9">
        <w:t xml:space="preserve">3(1) (table </w:t>
      </w:r>
      <w:r w:rsidR="00CA3806" w:rsidRPr="00DC58F9">
        <w:t>item 4</w:t>
      </w:r>
      <w:r w:rsidRPr="00DC58F9">
        <w:t>, column headed “Amount ($)</w:t>
      </w:r>
      <w:r w:rsidR="00943AF4" w:rsidRPr="00DC58F9">
        <w:t>”</w:t>
      </w:r>
      <w:r w:rsidRPr="00DC58F9">
        <w:t>)</w:t>
      </w:r>
    </w:p>
    <w:p w14:paraId="712BA98D" w14:textId="77777777" w:rsidR="005C1C12" w:rsidRPr="00DC58F9" w:rsidRDefault="005C1C12" w:rsidP="005C1C12">
      <w:pPr>
        <w:pStyle w:val="Item"/>
      </w:pPr>
      <w:r w:rsidRPr="00DC58F9">
        <w:t>Omit “26,599”, substitute “16,223”.</w:t>
      </w:r>
    </w:p>
    <w:p w14:paraId="33147BF0" w14:textId="77777777" w:rsidR="005C1C12" w:rsidRPr="00DC58F9" w:rsidRDefault="005C1C12" w:rsidP="005C1C12">
      <w:pPr>
        <w:pStyle w:val="ItemHead"/>
      </w:pPr>
      <w:r w:rsidRPr="00DC58F9">
        <w:t xml:space="preserve">11  </w:t>
      </w:r>
      <w:r w:rsidR="00CA3806" w:rsidRPr="00DC58F9">
        <w:t>Subsection 1</w:t>
      </w:r>
      <w:r w:rsidRPr="00DC58F9">
        <w:t xml:space="preserve">3(1) (table </w:t>
      </w:r>
      <w:r w:rsidR="00CA3806" w:rsidRPr="00DC58F9">
        <w:t>item 5</w:t>
      </w:r>
      <w:r w:rsidRPr="00DC58F9">
        <w:t>, column headed “Amount ($)</w:t>
      </w:r>
      <w:r w:rsidR="00943AF4" w:rsidRPr="00DC58F9">
        <w:t>”</w:t>
      </w:r>
      <w:r w:rsidRPr="00DC58F9">
        <w:t>)</w:t>
      </w:r>
    </w:p>
    <w:p w14:paraId="33E36773" w14:textId="77777777" w:rsidR="005C1C12" w:rsidRPr="00DC58F9" w:rsidRDefault="005C1C12" w:rsidP="005C1C12">
      <w:pPr>
        <w:pStyle w:val="Item"/>
      </w:pPr>
      <w:r w:rsidRPr="00DC58F9">
        <w:t>Omit “530,773”, substitute “415,283”.</w:t>
      </w:r>
    </w:p>
    <w:p w14:paraId="360488A2" w14:textId="77777777" w:rsidR="005C1C12" w:rsidRPr="00DC58F9" w:rsidRDefault="005C1C12" w:rsidP="005C1C12">
      <w:pPr>
        <w:pStyle w:val="ItemHead"/>
      </w:pPr>
      <w:r w:rsidRPr="00DC58F9">
        <w:t xml:space="preserve">12  </w:t>
      </w:r>
      <w:r w:rsidR="00CA3806" w:rsidRPr="00DC58F9">
        <w:t>Subsection 1</w:t>
      </w:r>
      <w:r w:rsidRPr="00DC58F9">
        <w:t xml:space="preserve">3(1) (table </w:t>
      </w:r>
      <w:r w:rsidR="00CA3806" w:rsidRPr="00DC58F9">
        <w:t>item 6</w:t>
      </w:r>
      <w:r w:rsidRPr="00DC58F9">
        <w:t>, column headed “Amount ($)</w:t>
      </w:r>
      <w:r w:rsidR="00943AF4" w:rsidRPr="00DC58F9">
        <w:t>”</w:t>
      </w:r>
      <w:r w:rsidRPr="00DC58F9">
        <w:t>)</w:t>
      </w:r>
    </w:p>
    <w:p w14:paraId="66FA913B" w14:textId="77777777" w:rsidR="005C1C12" w:rsidRPr="00DC58F9" w:rsidRDefault="005C1C12" w:rsidP="005C1C12">
      <w:pPr>
        <w:pStyle w:val="Item"/>
      </w:pPr>
      <w:r w:rsidRPr="00DC58F9">
        <w:t>Omit “279,063”, substitute “408,122”.</w:t>
      </w:r>
    </w:p>
    <w:p w14:paraId="35A2713B" w14:textId="77777777" w:rsidR="005C1C12" w:rsidRPr="00DC58F9" w:rsidRDefault="005C1C12" w:rsidP="005C1C12">
      <w:pPr>
        <w:pStyle w:val="ItemHead"/>
      </w:pPr>
      <w:r w:rsidRPr="00DC58F9">
        <w:t xml:space="preserve">13  </w:t>
      </w:r>
      <w:r w:rsidR="00CA3806" w:rsidRPr="00DC58F9">
        <w:t>Subsection 1</w:t>
      </w:r>
      <w:r w:rsidRPr="00DC58F9">
        <w:t xml:space="preserve">3(1) (table </w:t>
      </w:r>
      <w:r w:rsidR="00CA3806" w:rsidRPr="00DC58F9">
        <w:t>item 7</w:t>
      </w:r>
      <w:r w:rsidRPr="00DC58F9">
        <w:t>, column headed “Amount ($)</w:t>
      </w:r>
      <w:r w:rsidR="00943AF4" w:rsidRPr="00DC58F9">
        <w:t>”</w:t>
      </w:r>
      <w:r w:rsidRPr="00DC58F9">
        <w:t>)</w:t>
      </w:r>
    </w:p>
    <w:p w14:paraId="33DEB462" w14:textId="77777777" w:rsidR="005C1C12" w:rsidRPr="00DC58F9" w:rsidRDefault="005C1C12" w:rsidP="005C1C12">
      <w:pPr>
        <w:pStyle w:val="Item"/>
      </w:pPr>
      <w:r w:rsidRPr="00DC58F9">
        <w:t>Omit “27,091”, substitute “23,187”.</w:t>
      </w:r>
    </w:p>
    <w:sectPr w:rsidR="005C1C12" w:rsidRPr="00DC58F9" w:rsidSect="002C014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068F9" w14:textId="77777777" w:rsidR="00943AF4" w:rsidRDefault="00943AF4" w:rsidP="0048364F">
      <w:pPr>
        <w:spacing w:line="240" w:lineRule="auto"/>
      </w:pPr>
      <w:r>
        <w:separator/>
      </w:r>
    </w:p>
  </w:endnote>
  <w:endnote w:type="continuationSeparator" w:id="0">
    <w:p w14:paraId="56EB7A70" w14:textId="77777777" w:rsidR="00943AF4" w:rsidRDefault="00943AF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11AE" w14:textId="77777777" w:rsidR="00943AF4" w:rsidRPr="002C0140" w:rsidRDefault="002C0140" w:rsidP="002C014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C0140">
      <w:rPr>
        <w:i/>
        <w:sz w:val="18"/>
      </w:rPr>
      <w:t>OPC65457 -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BF2F" w14:textId="77777777" w:rsidR="00943AF4" w:rsidRDefault="00943AF4" w:rsidP="00E97334"/>
  <w:p w14:paraId="32717984" w14:textId="77777777" w:rsidR="00943AF4" w:rsidRPr="002C0140" w:rsidRDefault="002C0140" w:rsidP="002C0140">
    <w:pPr>
      <w:rPr>
        <w:rFonts w:cs="Times New Roman"/>
        <w:i/>
        <w:sz w:val="18"/>
      </w:rPr>
    </w:pPr>
    <w:r w:rsidRPr="002C0140">
      <w:rPr>
        <w:rFonts w:cs="Times New Roman"/>
        <w:i/>
        <w:sz w:val="18"/>
      </w:rPr>
      <w:t>OPC65457 -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8694A" w14:textId="77777777" w:rsidR="00943AF4" w:rsidRPr="002C0140" w:rsidRDefault="002C0140" w:rsidP="002C014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C0140">
      <w:rPr>
        <w:i/>
        <w:sz w:val="18"/>
      </w:rPr>
      <w:t>OPC65457 -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700E5" w14:textId="77777777" w:rsidR="00943AF4" w:rsidRPr="00E33C1C" w:rsidRDefault="00943AF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43AF4" w14:paraId="7813EC1C" w14:textId="77777777" w:rsidTr="007911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4A543D" w14:textId="77777777" w:rsidR="00943AF4" w:rsidRDefault="00943AF4" w:rsidP="002A0A2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8E9C85" w14:textId="54ED86DB" w:rsidR="00943AF4" w:rsidRDefault="00943AF4" w:rsidP="002A0A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3407">
            <w:rPr>
              <w:i/>
              <w:sz w:val="18"/>
            </w:rPr>
            <w:t>Australian Radiation Protection and Nuclear Safety (Licence Charges) Amendment (No.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179DF6" w14:textId="77777777" w:rsidR="00943AF4" w:rsidRDefault="00943AF4" w:rsidP="002A0A2B">
          <w:pPr>
            <w:spacing w:line="0" w:lineRule="atLeast"/>
            <w:jc w:val="right"/>
            <w:rPr>
              <w:sz w:val="18"/>
            </w:rPr>
          </w:pPr>
        </w:p>
      </w:tc>
    </w:tr>
  </w:tbl>
  <w:p w14:paraId="2F55F738" w14:textId="77777777" w:rsidR="00943AF4" w:rsidRPr="002C0140" w:rsidRDefault="002C0140" w:rsidP="002C0140">
    <w:pPr>
      <w:rPr>
        <w:rFonts w:cs="Times New Roman"/>
        <w:i/>
        <w:sz w:val="18"/>
      </w:rPr>
    </w:pPr>
    <w:r w:rsidRPr="002C0140">
      <w:rPr>
        <w:rFonts w:cs="Times New Roman"/>
        <w:i/>
        <w:sz w:val="18"/>
      </w:rPr>
      <w:t>OPC65457 -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14537" w14:textId="77777777" w:rsidR="00943AF4" w:rsidRPr="00E33C1C" w:rsidRDefault="00943AF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43AF4" w14:paraId="67028EA4" w14:textId="77777777" w:rsidTr="007911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1A9454B" w14:textId="77777777" w:rsidR="00943AF4" w:rsidRDefault="00943AF4" w:rsidP="002A0A2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D420E4" w14:textId="395B90AF" w:rsidR="00943AF4" w:rsidRDefault="00943AF4" w:rsidP="002A0A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3407">
            <w:rPr>
              <w:i/>
              <w:sz w:val="18"/>
            </w:rPr>
            <w:t>Australian Radiation Protection and Nuclear Safety (Licence Charges) Amendment (No.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5FEB215" w14:textId="77777777" w:rsidR="00943AF4" w:rsidRDefault="00943AF4" w:rsidP="002A0A2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272090" w14:textId="77777777" w:rsidR="00943AF4" w:rsidRPr="002C0140" w:rsidRDefault="002C0140" w:rsidP="002C0140">
    <w:pPr>
      <w:rPr>
        <w:rFonts w:cs="Times New Roman"/>
        <w:i/>
        <w:sz w:val="18"/>
      </w:rPr>
    </w:pPr>
    <w:r w:rsidRPr="002C0140">
      <w:rPr>
        <w:rFonts w:cs="Times New Roman"/>
        <w:i/>
        <w:sz w:val="18"/>
      </w:rPr>
      <w:t>OPC65457 -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44623" w14:textId="77777777" w:rsidR="00943AF4" w:rsidRPr="00E33C1C" w:rsidRDefault="00943AF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43AF4" w14:paraId="521E803E" w14:textId="77777777" w:rsidTr="007911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838DE6" w14:textId="77777777" w:rsidR="00943AF4" w:rsidRDefault="00943AF4" w:rsidP="002A0A2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E77A96" w14:textId="1082B1C4" w:rsidR="00943AF4" w:rsidRDefault="00943AF4" w:rsidP="002A0A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3407">
            <w:rPr>
              <w:i/>
              <w:sz w:val="18"/>
            </w:rPr>
            <w:t>Australian Radiation Protection and Nuclear Safety (Licence Charges) Amendment (No.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5691A6" w14:textId="77777777" w:rsidR="00943AF4" w:rsidRDefault="00943AF4" w:rsidP="002A0A2B">
          <w:pPr>
            <w:spacing w:line="0" w:lineRule="atLeast"/>
            <w:jc w:val="right"/>
            <w:rPr>
              <w:sz w:val="18"/>
            </w:rPr>
          </w:pPr>
        </w:p>
      </w:tc>
    </w:tr>
  </w:tbl>
  <w:p w14:paraId="772ABCC9" w14:textId="77777777" w:rsidR="00943AF4" w:rsidRPr="002C0140" w:rsidRDefault="002C0140" w:rsidP="002C0140">
    <w:pPr>
      <w:rPr>
        <w:rFonts w:cs="Times New Roman"/>
        <w:i/>
        <w:sz w:val="18"/>
      </w:rPr>
    </w:pPr>
    <w:r w:rsidRPr="002C0140">
      <w:rPr>
        <w:rFonts w:cs="Times New Roman"/>
        <w:i/>
        <w:sz w:val="18"/>
      </w:rPr>
      <w:t>OPC65457 -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61B40" w14:textId="77777777" w:rsidR="00943AF4" w:rsidRPr="00E33C1C" w:rsidRDefault="00943AF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43AF4" w14:paraId="31466EC2" w14:textId="77777777" w:rsidTr="002A0A2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403B86" w14:textId="77777777" w:rsidR="00943AF4" w:rsidRDefault="00943AF4" w:rsidP="002A0A2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382BEA" w14:textId="62966ADB" w:rsidR="00943AF4" w:rsidRDefault="00943AF4" w:rsidP="002A0A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3407">
            <w:rPr>
              <w:i/>
              <w:sz w:val="18"/>
            </w:rPr>
            <w:t>Australian Radiation Protection and Nuclear Safety (Licence Charges) Amendment (No.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F99E9C" w14:textId="77777777" w:rsidR="00943AF4" w:rsidRDefault="00943AF4" w:rsidP="002A0A2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13E922" w14:textId="77777777" w:rsidR="00943AF4" w:rsidRPr="002C0140" w:rsidRDefault="002C0140" w:rsidP="002C0140">
    <w:pPr>
      <w:rPr>
        <w:rFonts w:cs="Times New Roman"/>
        <w:i/>
        <w:sz w:val="18"/>
      </w:rPr>
    </w:pPr>
    <w:r w:rsidRPr="002C0140">
      <w:rPr>
        <w:rFonts w:cs="Times New Roman"/>
        <w:i/>
        <w:sz w:val="18"/>
      </w:rPr>
      <w:t>OPC65457 -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4822A" w14:textId="77777777" w:rsidR="00943AF4" w:rsidRPr="00E33C1C" w:rsidRDefault="00943AF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43AF4" w14:paraId="612A240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F27892" w14:textId="77777777" w:rsidR="00943AF4" w:rsidRDefault="00943AF4" w:rsidP="002A0A2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0867C8" w14:textId="021803FC" w:rsidR="00943AF4" w:rsidRDefault="00943AF4" w:rsidP="002A0A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3407">
            <w:rPr>
              <w:i/>
              <w:sz w:val="18"/>
            </w:rPr>
            <w:t>Australian Radiation Protection and Nuclear Safety (Licence Charges) Amendment (No.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824F54" w14:textId="77777777" w:rsidR="00943AF4" w:rsidRDefault="00943AF4" w:rsidP="002A0A2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B50A91" w14:textId="77777777" w:rsidR="00943AF4" w:rsidRPr="002C0140" w:rsidRDefault="002C0140" w:rsidP="002C0140">
    <w:pPr>
      <w:rPr>
        <w:rFonts w:cs="Times New Roman"/>
        <w:i/>
        <w:sz w:val="18"/>
      </w:rPr>
    </w:pPr>
    <w:r w:rsidRPr="002C0140">
      <w:rPr>
        <w:rFonts w:cs="Times New Roman"/>
        <w:i/>
        <w:sz w:val="18"/>
      </w:rPr>
      <w:t>OPC65457 -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683EF" w14:textId="77777777" w:rsidR="00943AF4" w:rsidRDefault="00943AF4" w:rsidP="0048364F">
      <w:pPr>
        <w:spacing w:line="240" w:lineRule="auto"/>
      </w:pPr>
      <w:r>
        <w:separator/>
      </w:r>
    </w:p>
  </w:footnote>
  <w:footnote w:type="continuationSeparator" w:id="0">
    <w:p w14:paraId="1D68AF6A" w14:textId="77777777" w:rsidR="00943AF4" w:rsidRDefault="00943AF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A8C80" w14:textId="77777777" w:rsidR="00943AF4" w:rsidRPr="005F1388" w:rsidRDefault="00943AF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C3316" w14:textId="77777777" w:rsidR="00943AF4" w:rsidRPr="005F1388" w:rsidRDefault="00943AF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C7916" w14:textId="77777777" w:rsidR="00943AF4" w:rsidRPr="005F1388" w:rsidRDefault="00943AF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8C14B" w14:textId="77777777" w:rsidR="00943AF4" w:rsidRPr="00ED79B6" w:rsidRDefault="00943AF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804F9" w14:textId="77777777" w:rsidR="00943AF4" w:rsidRPr="00ED79B6" w:rsidRDefault="00943AF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0225B" w14:textId="77777777" w:rsidR="00943AF4" w:rsidRPr="00ED79B6" w:rsidRDefault="00943AF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56898" w14:textId="1AB1153A" w:rsidR="00943AF4" w:rsidRPr="00A961C4" w:rsidRDefault="00943AF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03407">
      <w:rPr>
        <w:b/>
        <w:sz w:val="20"/>
      </w:rPr>
      <w:fldChar w:fldCharType="separate"/>
    </w:r>
    <w:r w:rsidR="0082085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03407">
      <w:rPr>
        <w:sz w:val="20"/>
      </w:rPr>
      <w:fldChar w:fldCharType="separate"/>
    </w:r>
    <w:r w:rsidR="00820852">
      <w:rPr>
        <w:noProof/>
        <w:sz w:val="20"/>
      </w:rPr>
      <w:t>Amendments</w:t>
    </w:r>
    <w:r>
      <w:rPr>
        <w:sz w:val="20"/>
      </w:rPr>
      <w:fldChar w:fldCharType="end"/>
    </w:r>
  </w:p>
  <w:p w14:paraId="711A5DAA" w14:textId="15D84E16" w:rsidR="00943AF4" w:rsidRPr="00A961C4" w:rsidRDefault="00943AF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B8849C8" w14:textId="77777777" w:rsidR="00943AF4" w:rsidRPr="00A961C4" w:rsidRDefault="00943AF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821D1" w14:textId="59FF29A3" w:rsidR="00943AF4" w:rsidRPr="00A961C4" w:rsidRDefault="00943AF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59610A4" w14:textId="3602533F" w:rsidR="00943AF4" w:rsidRPr="00A961C4" w:rsidRDefault="00943AF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9092285" w14:textId="77777777" w:rsidR="00943AF4" w:rsidRPr="00A961C4" w:rsidRDefault="00943AF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DAF98" w14:textId="77777777" w:rsidR="00943AF4" w:rsidRPr="00A961C4" w:rsidRDefault="00943AF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6D66"/>
    <w:rsid w:val="00000263"/>
    <w:rsid w:val="00001F15"/>
    <w:rsid w:val="00003407"/>
    <w:rsid w:val="000113BC"/>
    <w:rsid w:val="000136AF"/>
    <w:rsid w:val="00036E24"/>
    <w:rsid w:val="0004044E"/>
    <w:rsid w:val="00044E5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39F1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A0A2B"/>
    <w:rsid w:val="002C0140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75D8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5089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1C12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6C5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2248"/>
    <w:rsid w:val="006B7006"/>
    <w:rsid w:val="006C7F8C"/>
    <w:rsid w:val="006D7AB9"/>
    <w:rsid w:val="00700B2C"/>
    <w:rsid w:val="00713084"/>
    <w:rsid w:val="00713DB1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15C1"/>
    <w:rsid w:val="00791177"/>
    <w:rsid w:val="007A115D"/>
    <w:rsid w:val="007A35E6"/>
    <w:rsid w:val="007A6863"/>
    <w:rsid w:val="007D45C1"/>
    <w:rsid w:val="007D6D3A"/>
    <w:rsid w:val="007E4062"/>
    <w:rsid w:val="007E7D4A"/>
    <w:rsid w:val="007F48ED"/>
    <w:rsid w:val="007F7947"/>
    <w:rsid w:val="00812F45"/>
    <w:rsid w:val="00820852"/>
    <w:rsid w:val="00823B55"/>
    <w:rsid w:val="0084172C"/>
    <w:rsid w:val="00856A31"/>
    <w:rsid w:val="00862008"/>
    <w:rsid w:val="008754D0"/>
    <w:rsid w:val="00877D48"/>
    <w:rsid w:val="008816F0"/>
    <w:rsid w:val="0088345B"/>
    <w:rsid w:val="0089470C"/>
    <w:rsid w:val="008A16A5"/>
    <w:rsid w:val="008A36C8"/>
    <w:rsid w:val="008B5D42"/>
    <w:rsid w:val="008C2B5D"/>
    <w:rsid w:val="008C5858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3AF4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07952"/>
    <w:rsid w:val="00B33B3C"/>
    <w:rsid w:val="00B40D74"/>
    <w:rsid w:val="00B52663"/>
    <w:rsid w:val="00B56DCB"/>
    <w:rsid w:val="00B770D2"/>
    <w:rsid w:val="00B94F68"/>
    <w:rsid w:val="00BA47A3"/>
    <w:rsid w:val="00BA5026"/>
    <w:rsid w:val="00BB5D36"/>
    <w:rsid w:val="00BB6E79"/>
    <w:rsid w:val="00BE3B31"/>
    <w:rsid w:val="00BE719A"/>
    <w:rsid w:val="00BE720A"/>
    <w:rsid w:val="00BF6650"/>
    <w:rsid w:val="00C067E5"/>
    <w:rsid w:val="00C164CA"/>
    <w:rsid w:val="00C26C7F"/>
    <w:rsid w:val="00C42BF8"/>
    <w:rsid w:val="00C460AE"/>
    <w:rsid w:val="00C50043"/>
    <w:rsid w:val="00C50A0F"/>
    <w:rsid w:val="00C7573B"/>
    <w:rsid w:val="00C76CF3"/>
    <w:rsid w:val="00CA3806"/>
    <w:rsid w:val="00CA6C74"/>
    <w:rsid w:val="00CA7844"/>
    <w:rsid w:val="00CB34B3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A4446"/>
    <w:rsid w:val="00DB5CB4"/>
    <w:rsid w:val="00DC58F9"/>
    <w:rsid w:val="00DE149E"/>
    <w:rsid w:val="00DF1D9A"/>
    <w:rsid w:val="00E05704"/>
    <w:rsid w:val="00E12F1A"/>
    <w:rsid w:val="00E15561"/>
    <w:rsid w:val="00E21CFB"/>
    <w:rsid w:val="00E22935"/>
    <w:rsid w:val="00E36F2A"/>
    <w:rsid w:val="00E4412A"/>
    <w:rsid w:val="00E54292"/>
    <w:rsid w:val="00E56D66"/>
    <w:rsid w:val="00E60191"/>
    <w:rsid w:val="00E74DC7"/>
    <w:rsid w:val="00E87699"/>
    <w:rsid w:val="00E92E27"/>
    <w:rsid w:val="00E9586B"/>
    <w:rsid w:val="00E97334"/>
    <w:rsid w:val="00EA0D36"/>
    <w:rsid w:val="00EC2B85"/>
    <w:rsid w:val="00ED4928"/>
    <w:rsid w:val="00EE3749"/>
    <w:rsid w:val="00EE6190"/>
    <w:rsid w:val="00EF2E3A"/>
    <w:rsid w:val="00EF6402"/>
    <w:rsid w:val="00F025DF"/>
    <w:rsid w:val="00F03049"/>
    <w:rsid w:val="00F047E2"/>
    <w:rsid w:val="00F04D57"/>
    <w:rsid w:val="00F078DC"/>
    <w:rsid w:val="00F13E86"/>
    <w:rsid w:val="00F32FCB"/>
    <w:rsid w:val="00F45EE5"/>
    <w:rsid w:val="00F6709F"/>
    <w:rsid w:val="00F677A9"/>
    <w:rsid w:val="00F723BD"/>
    <w:rsid w:val="00F732EA"/>
    <w:rsid w:val="00F84CF5"/>
    <w:rsid w:val="00F8612E"/>
    <w:rsid w:val="00F92E77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AABC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C58F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8F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8F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58F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58F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58F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58F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58F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58F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58F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C58F9"/>
  </w:style>
  <w:style w:type="paragraph" w:customStyle="1" w:styleId="OPCParaBase">
    <w:name w:val="OPCParaBase"/>
    <w:qFormat/>
    <w:rsid w:val="00DC58F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C58F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C58F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C58F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C58F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C58F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C58F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C58F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C58F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C58F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C58F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C58F9"/>
  </w:style>
  <w:style w:type="paragraph" w:customStyle="1" w:styleId="Blocks">
    <w:name w:val="Blocks"/>
    <w:aliases w:val="bb"/>
    <w:basedOn w:val="OPCParaBase"/>
    <w:qFormat/>
    <w:rsid w:val="00DC58F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C58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C58F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C58F9"/>
    <w:rPr>
      <w:i/>
    </w:rPr>
  </w:style>
  <w:style w:type="paragraph" w:customStyle="1" w:styleId="BoxList">
    <w:name w:val="BoxList"/>
    <w:aliases w:val="bl"/>
    <w:basedOn w:val="BoxText"/>
    <w:qFormat/>
    <w:rsid w:val="00DC58F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C58F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C58F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C58F9"/>
    <w:pPr>
      <w:ind w:left="1985" w:hanging="851"/>
    </w:pPr>
  </w:style>
  <w:style w:type="character" w:customStyle="1" w:styleId="CharAmPartNo">
    <w:name w:val="CharAmPartNo"/>
    <w:basedOn w:val="OPCCharBase"/>
    <w:qFormat/>
    <w:rsid w:val="00DC58F9"/>
  </w:style>
  <w:style w:type="character" w:customStyle="1" w:styleId="CharAmPartText">
    <w:name w:val="CharAmPartText"/>
    <w:basedOn w:val="OPCCharBase"/>
    <w:qFormat/>
    <w:rsid w:val="00DC58F9"/>
  </w:style>
  <w:style w:type="character" w:customStyle="1" w:styleId="CharAmSchNo">
    <w:name w:val="CharAmSchNo"/>
    <w:basedOn w:val="OPCCharBase"/>
    <w:qFormat/>
    <w:rsid w:val="00DC58F9"/>
  </w:style>
  <w:style w:type="character" w:customStyle="1" w:styleId="CharAmSchText">
    <w:name w:val="CharAmSchText"/>
    <w:basedOn w:val="OPCCharBase"/>
    <w:qFormat/>
    <w:rsid w:val="00DC58F9"/>
  </w:style>
  <w:style w:type="character" w:customStyle="1" w:styleId="CharBoldItalic">
    <w:name w:val="CharBoldItalic"/>
    <w:basedOn w:val="OPCCharBase"/>
    <w:uiPriority w:val="1"/>
    <w:qFormat/>
    <w:rsid w:val="00DC58F9"/>
    <w:rPr>
      <w:b/>
      <w:i/>
    </w:rPr>
  </w:style>
  <w:style w:type="character" w:customStyle="1" w:styleId="CharChapNo">
    <w:name w:val="CharChapNo"/>
    <w:basedOn w:val="OPCCharBase"/>
    <w:uiPriority w:val="1"/>
    <w:qFormat/>
    <w:rsid w:val="00DC58F9"/>
  </w:style>
  <w:style w:type="character" w:customStyle="1" w:styleId="CharChapText">
    <w:name w:val="CharChapText"/>
    <w:basedOn w:val="OPCCharBase"/>
    <w:uiPriority w:val="1"/>
    <w:qFormat/>
    <w:rsid w:val="00DC58F9"/>
  </w:style>
  <w:style w:type="character" w:customStyle="1" w:styleId="CharDivNo">
    <w:name w:val="CharDivNo"/>
    <w:basedOn w:val="OPCCharBase"/>
    <w:uiPriority w:val="1"/>
    <w:qFormat/>
    <w:rsid w:val="00DC58F9"/>
  </w:style>
  <w:style w:type="character" w:customStyle="1" w:styleId="CharDivText">
    <w:name w:val="CharDivText"/>
    <w:basedOn w:val="OPCCharBase"/>
    <w:uiPriority w:val="1"/>
    <w:qFormat/>
    <w:rsid w:val="00DC58F9"/>
  </w:style>
  <w:style w:type="character" w:customStyle="1" w:styleId="CharItalic">
    <w:name w:val="CharItalic"/>
    <w:basedOn w:val="OPCCharBase"/>
    <w:uiPriority w:val="1"/>
    <w:qFormat/>
    <w:rsid w:val="00DC58F9"/>
    <w:rPr>
      <w:i/>
    </w:rPr>
  </w:style>
  <w:style w:type="character" w:customStyle="1" w:styleId="CharPartNo">
    <w:name w:val="CharPartNo"/>
    <w:basedOn w:val="OPCCharBase"/>
    <w:uiPriority w:val="1"/>
    <w:qFormat/>
    <w:rsid w:val="00DC58F9"/>
  </w:style>
  <w:style w:type="character" w:customStyle="1" w:styleId="CharPartText">
    <w:name w:val="CharPartText"/>
    <w:basedOn w:val="OPCCharBase"/>
    <w:uiPriority w:val="1"/>
    <w:qFormat/>
    <w:rsid w:val="00DC58F9"/>
  </w:style>
  <w:style w:type="character" w:customStyle="1" w:styleId="CharSectno">
    <w:name w:val="CharSectno"/>
    <w:basedOn w:val="OPCCharBase"/>
    <w:qFormat/>
    <w:rsid w:val="00DC58F9"/>
  </w:style>
  <w:style w:type="character" w:customStyle="1" w:styleId="CharSubdNo">
    <w:name w:val="CharSubdNo"/>
    <w:basedOn w:val="OPCCharBase"/>
    <w:uiPriority w:val="1"/>
    <w:qFormat/>
    <w:rsid w:val="00DC58F9"/>
  </w:style>
  <w:style w:type="character" w:customStyle="1" w:styleId="CharSubdText">
    <w:name w:val="CharSubdText"/>
    <w:basedOn w:val="OPCCharBase"/>
    <w:uiPriority w:val="1"/>
    <w:qFormat/>
    <w:rsid w:val="00DC58F9"/>
  </w:style>
  <w:style w:type="paragraph" w:customStyle="1" w:styleId="CTA--">
    <w:name w:val="CTA --"/>
    <w:basedOn w:val="OPCParaBase"/>
    <w:next w:val="Normal"/>
    <w:rsid w:val="00DC58F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C58F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C58F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C58F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C58F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C58F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C58F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C58F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C58F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C58F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C58F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C58F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C58F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C58F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C58F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C58F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C58F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C58F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C58F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C58F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C58F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C58F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C58F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C58F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C58F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C58F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C58F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C58F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C58F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C58F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C58F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C58F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C58F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C58F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C58F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C58F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C58F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C58F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C58F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C58F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C58F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C58F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C58F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C58F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C58F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C58F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C58F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C58F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C58F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C58F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C58F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C58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8F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C58F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C58F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C58F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C58F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C58F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C58F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C58F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C58F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C58F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C58F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C58F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C58F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C58F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C58F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C58F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C58F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C58F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C58F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C58F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C58F9"/>
    <w:rPr>
      <w:sz w:val="16"/>
    </w:rPr>
  </w:style>
  <w:style w:type="table" w:customStyle="1" w:styleId="CFlag">
    <w:name w:val="CFlag"/>
    <w:basedOn w:val="TableNormal"/>
    <w:uiPriority w:val="99"/>
    <w:rsid w:val="00DC58F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C58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C58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5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C58F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C58F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C58F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C58F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C58F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C58F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C58F9"/>
    <w:pPr>
      <w:spacing w:before="120"/>
    </w:pPr>
  </w:style>
  <w:style w:type="paragraph" w:customStyle="1" w:styleId="CompiledActNo">
    <w:name w:val="CompiledActNo"/>
    <w:basedOn w:val="OPCParaBase"/>
    <w:next w:val="Normal"/>
    <w:rsid w:val="00DC58F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C58F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C58F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C58F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C58F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C58F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C58F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C58F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C58F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C58F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C58F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C58F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C58F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C58F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C58F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C58F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C58F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C58F9"/>
  </w:style>
  <w:style w:type="character" w:customStyle="1" w:styleId="CharSubPartNoCASA">
    <w:name w:val="CharSubPartNo(CASA)"/>
    <w:basedOn w:val="OPCCharBase"/>
    <w:uiPriority w:val="1"/>
    <w:rsid w:val="00DC58F9"/>
  </w:style>
  <w:style w:type="paragraph" w:customStyle="1" w:styleId="ENoteTTIndentHeadingSub">
    <w:name w:val="ENoteTTIndentHeadingSub"/>
    <w:aliases w:val="enTTHis"/>
    <w:basedOn w:val="OPCParaBase"/>
    <w:rsid w:val="00DC58F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C58F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C58F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C58F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C58F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C58F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C58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C58F9"/>
    <w:rPr>
      <w:sz w:val="22"/>
    </w:rPr>
  </w:style>
  <w:style w:type="paragraph" w:customStyle="1" w:styleId="SOTextNote">
    <w:name w:val="SO TextNote"/>
    <w:aliases w:val="sont"/>
    <w:basedOn w:val="SOText"/>
    <w:qFormat/>
    <w:rsid w:val="00DC58F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C58F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C58F9"/>
    <w:rPr>
      <w:sz w:val="22"/>
    </w:rPr>
  </w:style>
  <w:style w:type="paragraph" w:customStyle="1" w:styleId="FileName">
    <w:name w:val="FileName"/>
    <w:basedOn w:val="Normal"/>
    <w:rsid w:val="00DC58F9"/>
  </w:style>
  <w:style w:type="paragraph" w:customStyle="1" w:styleId="TableHeading">
    <w:name w:val="TableHeading"/>
    <w:aliases w:val="th"/>
    <w:basedOn w:val="OPCParaBase"/>
    <w:next w:val="Tabletext"/>
    <w:rsid w:val="00DC58F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C58F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C58F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C58F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C58F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C58F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C58F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C58F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C58F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C58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C58F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C58F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C58F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C58F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C5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5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58F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C58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C58F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58F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C58F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C58F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C58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C58F9"/>
  </w:style>
  <w:style w:type="character" w:customStyle="1" w:styleId="charlegsubtitle1">
    <w:name w:val="charlegsubtitle1"/>
    <w:basedOn w:val="DefaultParagraphFont"/>
    <w:rsid w:val="00DC58F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C58F9"/>
    <w:pPr>
      <w:ind w:left="240" w:hanging="240"/>
    </w:pPr>
  </w:style>
  <w:style w:type="paragraph" w:styleId="Index2">
    <w:name w:val="index 2"/>
    <w:basedOn w:val="Normal"/>
    <w:next w:val="Normal"/>
    <w:autoRedefine/>
    <w:rsid w:val="00DC58F9"/>
    <w:pPr>
      <w:ind w:left="480" w:hanging="240"/>
    </w:pPr>
  </w:style>
  <w:style w:type="paragraph" w:styleId="Index3">
    <w:name w:val="index 3"/>
    <w:basedOn w:val="Normal"/>
    <w:next w:val="Normal"/>
    <w:autoRedefine/>
    <w:rsid w:val="00DC58F9"/>
    <w:pPr>
      <w:ind w:left="720" w:hanging="240"/>
    </w:pPr>
  </w:style>
  <w:style w:type="paragraph" w:styleId="Index4">
    <w:name w:val="index 4"/>
    <w:basedOn w:val="Normal"/>
    <w:next w:val="Normal"/>
    <w:autoRedefine/>
    <w:rsid w:val="00DC58F9"/>
    <w:pPr>
      <w:ind w:left="960" w:hanging="240"/>
    </w:pPr>
  </w:style>
  <w:style w:type="paragraph" w:styleId="Index5">
    <w:name w:val="index 5"/>
    <w:basedOn w:val="Normal"/>
    <w:next w:val="Normal"/>
    <w:autoRedefine/>
    <w:rsid w:val="00DC58F9"/>
    <w:pPr>
      <w:ind w:left="1200" w:hanging="240"/>
    </w:pPr>
  </w:style>
  <w:style w:type="paragraph" w:styleId="Index6">
    <w:name w:val="index 6"/>
    <w:basedOn w:val="Normal"/>
    <w:next w:val="Normal"/>
    <w:autoRedefine/>
    <w:rsid w:val="00DC58F9"/>
    <w:pPr>
      <w:ind w:left="1440" w:hanging="240"/>
    </w:pPr>
  </w:style>
  <w:style w:type="paragraph" w:styleId="Index7">
    <w:name w:val="index 7"/>
    <w:basedOn w:val="Normal"/>
    <w:next w:val="Normal"/>
    <w:autoRedefine/>
    <w:rsid w:val="00DC58F9"/>
    <w:pPr>
      <w:ind w:left="1680" w:hanging="240"/>
    </w:pPr>
  </w:style>
  <w:style w:type="paragraph" w:styleId="Index8">
    <w:name w:val="index 8"/>
    <w:basedOn w:val="Normal"/>
    <w:next w:val="Normal"/>
    <w:autoRedefine/>
    <w:rsid w:val="00DC58F9"/>
    <w:pPr>
      <w:ind w:left="1920" w:hanging="240"/>
    </w:pPr>
  </w:style>
  <w:style w:type="paragraph" w:styleId="Index9">
    <w:name w:val="index 9"/>
    <w:basedOn w:val="Normal"/>
    <w:next w:val="Normal"/>
    <w:autoRedefine/>
    <w:rsid w:val="00DC58F9"/>
    <w:pPr>
      <w:ind w:left="2160" w:hanging="240"/>
    </w:pPr>
  </w:style>
  <w:style w:type="paragraph" w:styleId="NormalIndent">
    <w:name w:val="Normal Indent"/>
    <w:basedOn w:val="Normal"/>
    <w:rsid w:val="00DC58F9"/>
    <w:pPr>
      <w:ind w:left="720"/>
    </w:pPr>
  </w:style>
  <w:style w:type="paragraph" w:styleId="FootnoteText">
    <w:name w:val="footnote text"/>
    <w:basedOn w:val="Normal"/>
    <w:link w:val="FootnoteTextChar"/>
    <w:rsid w:val="00DC58F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C58F9"/>
  </w:style>
  <w:style w:type="paragraph" w:styleId="CommentText">
    <w:name w:val="annotation text"/>
    <w:basedOn w:val="Normal"/>
    <w:link w:val="CommentTextChar"/>
    <w:rsid w:val="00DC58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C58F9"/>
  </w:style>
  <w:style w:type="paragraph" w:styleId="IndexHeading">
    <w:name w:val="index heading"/>
    <w:basedOn w:val="Normal"/>
    <w:next w:val="Index1"/>
    <w:rsid w:val="00DC58F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C58F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C58F9"/>
    <w:pPr>
      <w:ind w:left="480" w:hanging="480"/>
    </w:pPr>
  </w:style>
  <w:style w:type="paragraph" w:styleId="EnvelopeAddress">
    <w:name w:val="envelope address"/>
    <w:basedOn w:val="Normal"/>
    <w:rsid w:val="00DC58F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C58F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C58F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C58F9"/>
    <w:rPr>
      <w:sz w:val="16"/>
      <w:szCs w:val="16"/>
    </w:rPr>
  </w:style>
  <w:style w:type="character" w:styleId="PageNumber">
    <w:name w:val="page number"/>
    <w:basedOn w:val="DefaultParagraphFont"/>
    <w:rsid w:val="00DC58F9"/>
  </w:style>
  <w:style w:type="character" w:styleId="EndnoteReference">
    <w:name w:val="endnote reference"/>
    <w:basedOn w:val="DefaultParagraphFont"/>
    <w:rsid w:val="00DC58F9"/>
    <w:rPr>
      <w:vertAlign w:val="superscript"/>
    </w:rPr>
  </w:style>
  <w:style w:type="paragraph" w:styleId="EndnoteText">
    <w:name w:val="endnote text"/>
    <w:basedOn w:val="Normal"/>
    <w:link w:val="EndnoteTextChar"/>
    <w:rsid w:val="00DC58F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C58F9"/>
  </w:style>
  <w:style w:type="paragraph" w:styleId="TableofAuthorities">
    <w:name w:val="table of authorities"/>
    <w:basedOn w:val="Normal"/>
    <w:next w:val="Normal"/>
    <w:rsid w:val="00DC58F9"/>
    <w:pPr>
      <w:ind w:left="240" w:hanging="240"/>
    </w:pPr>
  </w:style>
  <w:style w:type="paragraph" w:styleId="MacroText">
    <w:name w:val="macro"/>
    <w:link w:val="MacroTextChar"/>
    <w:rsid w:val="00DC58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C58F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C58F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C58F9"/>
    <w:pPr>
      <w:ind w:left="283" w:hanging="283"/>
    </w:pPr>
  </w:style>
  <w:style w:type="paragraph" w:styleId="ListBullet">
    <w:name w:val="List Bullet"/>
    <w:basedOn w:val="Normal"/>
    <w:autoRedefine/>
    <w:rsid w:val="00DC58F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C58F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C58F9"/>
    <w:pPr>
      <w:ind w:left="566" w:hanging="283"/>
    </w:pPr>
  </w:style>
  <w:style w:type="paragraph" w:styleId="List3">
    <w:name w:val="List 3"/>
    <w:basedOn w:val="Normal"/>
    <w:rsid w:val="00DC58F9"/>
    <w:pPr>
      <w:ind w:left="849" w:hanging="283"/>
    </w:pPr>
  </w:style>
  <w:style w:type="paragraph" w:styleId="List4">
    <w:name w:val="List 4"/>
    <w:basedOn w:val="Normal"/>
    <w:rsid w:val="00DC58F9"/>
    <w:pPr>
      <w:ind w:left="1132" w:hanging="283"/>
    </w:pPr>
  </w:style>
  <w:style w:type="paragraph" w:styleId="List5">
    <w:name w:val="List 5"/>
    <w:basedOn w:val="Normal"/>
    <w:rsid w:val="00DC58F9"/>
    <w:pPr>
      <w:ind w:left="1415" w:hanging="283"/>
    </w:pPr>
  </w:style>
  <w:style w:type="paragraph" w:styleId="ListBullet2">
    <w:name w:val="List Bullet 2"/>
    <w:basedOn w:val="Normal"/>
    <w:autoRedefine/>
    <w:rsid w:val="00DC58F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C58F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C58F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C58F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C58F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C58F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C58F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C58F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C58F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C58F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C58F9"/>
    <w:pPr>
      <w:ind w:left="4252"/>
    </w:pPr>
  </w:style>
  <w:style w:type="character" w:customStyle="1" w:styleId="ClosingChar">
    <w:name w:val="Closing Char"/>
    <w:basedOn w:val="DefaultParagraphFont"/>
    <w:link w:val="Closing"/>
    <w:rsid w:val="00DC58F9"/>
    <w:rPr>
      <w:sz w:val="22"/>
    </w:rPr>
  </w:style>
  <w:style w:type="paragraph" w:styleId="Signature">
    <w:name w:val="Signature"/>
    <w:basedOn w:val="Normal"/>
    <w:link w:val="SignatureChar"/>
    <w:rsid w:val="00DC58F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C58F9"/>
    <w:rPr>
      <w:sz w:val="22"/>
    </w:rPr>
  </w:style>
  <w:style w:type="paragraph" w:styleId="BodyText">
    <w:name w:val="Body Text"/>
    <w:basedOn w:val="Normal"/>
    <w:link w:val="BodyTextChar"/>
    <w:rsid w:val="00DC58F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C58F9"/>
    <w:rPr>
      <w:sz w:val="22"/>
    </w:rPr>
  </w:style>
  <w:style w:type="paragraph" w:styleId="BodyTextIndent">
    <w:name w:val="Body Text Indent"/>
    <w:basedOn w:val="Normal"/>
    <w:link w:val="BodyTextIndentChar"/>
    <w:rsid w:val="00DC58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C58F9"/>
    <w:rPr>
      <w:sz w:val="22"/>
    </w:rPr>
  </w:style>
  <w:style w:type="paragraph" w:styleId="ListContinue">
    <w:name w:val="List Continue"/>
    <w:basedOn w:val="Normal"/>
    <w:rsid w:val="00DC58F9"/>
    <w:pPr>
      <w:spacing w:after="120"/>
      <w:ind w:left="283"/>
    </w:pPr>
  </w:style>
  <w:style w:type="paragraph" w:styleId="ListContinue2">
    <w:name w:val="List Continue 2"/>
    <w:basedOn w:val="Normal"/>
    <w:rsid w:val="00DC58F9"/>
    <w:pPr>
      <w:spacing w:after="120"/>
      <w:ind w:left="566"/>
    </w:pPr>
  </w:style>
  <w:style w:type="paragraph" w:styleId="ListContinue3">
    <w:name w:val="List Continue 3"/>
    <w:basedOn w:val="Normal"/>
    <w:rsid w:val="00DC58F9"/>
    <w:pPr>
      <w:spacing w:after="120"/>
      <w:ind w:left="849"/>
    </w:pPr>
  </w:style>
  <w:style w:type="paragraph" w:styleId="ListContinue4">
    <w:name w:val="List Continue 4"/>
    <w:basedOn w:val="Normal"/>
    <w:rsid w:val="00DC58F9"/>
    <w:pPr>
      <w:spacing w:after="120"/>
      <w:ind w:left="1132"/>
    </w:pPr>
  </w:style>
  <w:style w:type="paragraph" w:styleId="ListContinue5">
    <w:name w:val="List Continue 5"/>
    <w:basedOn w:val="Normal"/>
    <w:rsid w:val="00DC58F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C58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C58F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C58F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C58F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C58F9"/>
  </w:style>
  <w:style w:type="character" w:customStyle="1" w:styleId="SalutationChar">
    <w:name w:val="Salutation Char"/>
    <w:basedOn w:val="DefaultParagraphFont"/>
    <w:link w:val="Salutation"/>
    <w:rsid w:val="00DC58F9"/>
    <w:rPr>
      <w:sz w:val="22"/>
    </w:rPr>
  </w:style>
  <w:style w:type="paragraph" w:styleId="Date">
    <w:name w:val="Date"/>
    <w:basedOn w:val="Normal"/>
    <w:next w:val="Normal"/>
    <w:link w:val="DateChar"/>
    <w:rsid w:val="00DC58F9"/>
  </w:style>
  <w:style w:type="character" w:customStyle="1" w:styleId="DateChar">
    <w:name w:val="Date Char"/>
    <w:basedOn w:val="DefaultParagraphFont"/>
    <w:link w:val="Date"/>
    <w:rsid w:val="00DC58F9"/>
    <w:rPr>
      <w:sz w:val="22"/>
    </w:rPr>
  </w:style>
  <w:style w:type="paragraph" w:styleId="BodyTextFirstIndent">
    <w:name w:val="Body Text First Indent"/>
    <w:basedOn w:val="BodyText"/>
    <w:link w:val="BodyTextFirstIndentChar"/>
    <w:rsid w:val="00DC58F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C58F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C58F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C58F9"/>
    <w:rPr>
      <w:sz w:val="22"/>
    </w:rPr>
  </w:style>
  <w:style w:type="paragraph" w:styleId="BodyText2">
    <w:name w:val="Body Text 2"/>
    <w:basedOn w:val="Normal"/>
    <w:link w:val="BodyText2Char"/>
    <w:rsid w:val="00DC58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C58F9"/>
    <w:rPr>
      <w:sz w:val="22"/>
    </w:rPr>
  </w:style>
  <w:style w:type="paragraph" w:styleId="BodyText3">
    <w:name w:val="Body Text 3"/>
    <w:basedOn w:val="Normal"/>
    <w:link w:val="BodyText3Char"/>
    <w:rsid w:val="00DC58F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58F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C58F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C58F9"/>
    <w:rPr>
      <w:sz w:val="22"/>
    </w:rPr>
  </w:style>
  <w:style w:type="paragraph" w:styleId="BodyTextIndent3">
    <w:name w:val="Body Text Indent 3"/>
    <w:basedOn w:val="Normal"/>
    <w:link w:val="BodyTextIndent3Char"/>
    <w:rsid w:val="00DC58F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C58F9"/>
    <w:rPr>
      <w:sz w:val="16"/>
      <w:szCs w:val="16"/>
    </w:rPr>
  </w:style>
  <w:style w:type="paragraph" w:styleId="BlockText">
    <w:name w:val="Block Text"/>
    <w:basedOn w:val="Normal"/>
    <w:rsid w:val="00DC58F9"/>
    <w:pPr>
      <w:spacing w:after="120"/>
      <w:ind w:left="1440" w:right="1440"/>
    </w:pPr>
  </w:style>
  <w:style w:type="character" w:styleId="Hyperlink">
    <w:name w:val="Hyperlink"/>
    <w:basedOn w:val="DefaultParagraphFont"/>
    <w:rsid w:val="00DC58F9"/>
    <w:rPr>
      <w:color w:val="0000FF"/>
      <w:u w:val="single"/>
    </w:rPr>
  </w:style>
  <w:style w:type="character" w:styleId="FollowedHyperlink">
    <w:name w:val="FollowedHyperlink"/>
    <w:basedOn w:val="DefaultParagraphFont"/>
    <w:rsid w:val="00DC58F9"/>
    <w:rPr>
      <w:color w:val="800080"/>
      <w:u w:val="single"/>
    </w:rPr>
  </w:style>
  <w:style w:type="character" w:styleId="Strong">
    <w:name w:val="Strong"/>
    <w:basedOn w:val="DefaultParagraphFont"/>
    <w:qFormat/>
    <w:rsid w:val="00DC58F9"/>
    <w:rPr>
      <w:b/>
      <w:bCs/>
    </w:rPr>
  </w:style>
  <w:style w:type="character" w:styleId="Emphasis">
    <w:name w:val="Emphasis"/>
    <w:basedOn w:val="DefaultParagraphFont"/>
    <w:qFormat/>
    <w:rsid w:val="00DC58F9"/>
    <w:rPr>
      <w:i/>
      <w:iCs/>
    </w:rPr>
  </w:style>
  <w:style w:type="paragraph" w:styleId="DocumentMap">
    <w:name w:val="Document Map"/>
    <w:basedOn w:val="Normal"/>
    <w:link w:val="DocumentMapChar"/>
    <w:rsid w:val="00DC58F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C58F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C58F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C58F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C58F9"/>
  </w:style>
  <w:style w:type="character" w:customStyle="1" w:styleId="E-mailSignatureChar">
    <w:name w:val="E-mail Signature Char"/>
    <w:basedOn w:val="DefaultParagraphFont"/>
    <w:link w:val="E-mailSignature"/>
    <w:rsid w:val="00DC58F9"/>
    <w:rPr>
      <w:sz w:val="22"/>
    </w:rPr>
  </w:style>
  <w:style w:type="paragraph" w:styleId="NormalWeb">
    <w:name w:val="Normal (Web)"/>
    <w:basedOn w:val="Normal"/>
    <w:rsid w:val="00DC58F9"/>
  </w:style>
  <w:style w:type="character" w:styleId="HTMLAcronym">
    <w:name w:val="HTML Acronym"/>
    <w:basedOn w:val="DefaultParagraphFont"/>
    <w:rsid w:val="00DC58F9"/>
  </w:style>
  <w:style w:type="paragraph" w:styleId="HTMLAddress">
    <w:name w:val="HTML Address"/>
    <w:basedOn w:val="Normal"/>
    <w:link w:val="HTMLAddressChar"/>
    <w:rsid w:val="00DC58F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C58F9"/>
    <w:rPr>
      <w:i/>
      <w:iCs/>
      <w:sz w:val="22"/>
    </w:rPr>
  </w:style>
  <w:style w:type="character" w:styleId="HTMLCite">
    <w:name w:val="HTML Cite"/>
    <w:basedOn w:val="DefaultParagraphFont"/>
    <w:rsid w:val="00DC58F9"/>
    <w:rPr>
      <w:i/>
      <w:iCs/>
    </w:rPr>
  </w:style>
  <w:style w:type="character" w:styleId="HTMLCode">
    <w:name w:val="HTML Code"/>
    <w:basedOn w:val="DefaultParagraphFont"/>
    <w:rsid w:val="00DC58F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C58F9"/>
    <w:rPr>
      <w:i/>
      <w:iCs/>
    </w:rPr>
  </w:style>
  <w:style w:type="character" w:styleId="HTMLKeyboard">
    <w:name w:val="HTML Keyboard"/>
    <w:basedOn w:val="DefaultParagraphFont"/>
    <w:rsid w:val="00DC58F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C58F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C58F9"/>
    <w:rPr>
      <w:rFonts w:ascii="Courier New" w:hAnsi="Courier New" w:cs="Courier New"/>
    </w:rPr>
  </w:style>
  <w:style w:type="character" w:styleId="HTMLSample">
    <w:name w:val="HTML Sample"/>
    <w:basedOn w:val="DefaultParagraphFont"/>
    <w:rsid w:val="00DC58F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C58F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C58F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C5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58F9"/>
    <w:rPr>
      <w:b/>
      <w:bCs/>
    </w:rPr>
  </w:style>
  <w:style w:type="numbering" w:styleId="1ai">
    <w:name w:val="Outline List 1"/>
    <w:basedOn w:val="NoList"/>
    <w:rsid w:val="00DC58F9"/>
    <w:pPr>
      <w:numPr>
        <w:numId w:val="14"/>
      </w:numPr>
    </w:pPr>
  </w:style>
  <w:style w:type="numbering" w:styleId="111111">
    <w:name w:val="Outline List 2"/>
    <w:basedOn w:val="NoList"/>
    <w:rsid w:val="00DC58F9"/>
    <w:pPr>
      <w:numPr>
        <w:numId w:val="15"/>
      </w:numPr>
    </w:pPr>
  </w:style>
  <w:style w:type="numbering" w:styleId="ArticleSection">
    <w:name w:val="Outline List 3"/>
    <w:basedOn w:val="NoList"/>
    <w:rsid w:val="00DC58F9"/>
    <w:pPr>
      <w:numPr>
        <w:numId w:val="17"/>
      </w:numPr>
    </w:pPr>
  </w:style>
  <w:style w:type="table" w:styleId="TableSimple1">
    <w:name w:val="Table Simple 1"/>
    <w:basedOn w:val="TableNormal"/>
    <w:rsid w:val="00DC58F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C58F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C58F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C58F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C58F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C58F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C58F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C58F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C58F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C58F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C58F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C58F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C58F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C58F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C58F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C58F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C58F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C58F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C58F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C58F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C58F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C58F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C58F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C58F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C58F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C58F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C58F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C58F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C58F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C58F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C58F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C58F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C58F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C58F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C58F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C58F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C58F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C58F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C58F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C58F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C58F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C58F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C58F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C58F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526</Words>
  <Characters>2954</Characters>
  <Application>Microsoft Office Word</Application>
  <DocSecurity>0</DocSecurity>
  <PresentationFormat/>
  <Lines>98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Radiation Protection and Nuclear Safety (Licence Charges) Amendment (No. 2) Regulations 2021</vt:lpstr>
    </vt:vector>
  </TitlesOfParts>
  <Manager/>
  <Company/>
  <LinksUpToDate>false</LinksUpToDate>
  <CharactersWithSpaces>3401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2021-12-07T01:17:00Z</dcterms:created>
  <dcterms:modified xsi:type="dcterms:W3CDTF">2021-12-07T01:17:00Z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Australian Radiation Protection and Nuclear Safety (Licence Charges) Amendment (No. 2)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09 December 2021</vt:lpwstr>
  </property>
  <property fmtid="{D5CDD505-2E9C-101B-9397-08002B2CF9AE}" pid="10" name="ID">
    <vt:lpwstr>OPC65457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09 December 2021</vt:lpwstr>
  </property>
</Properties>
</file>