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DA834" w14:textId="77777777" w:rsidR="0048364F" w:rsidRPr="00CF4329" w:rsidRDefault="00193461" w:rsidP="0020300C">
      <w:pPr>
        <w:rPr>
          <w:sz w:val="28"/>
        </w:rPr>
      </w:pPr>
      <w:r w:rsidRPr="00CF4329">
        <w:rPr>
          <w:noProof/>
          <w:lang w:eastAsia="en-AU"/>
        </w:rPr>
        <w:drawing>
          <wp:inline distT="0" distB="0" distL="0" distR="0" wp14:anchorId="023CAB9E" wp14:editId="6C906F5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AD1BF" w14:textId="77777777" w:rsidR="0048364F" w:rsidRPr="00CF4329" w:rsidRDefault="0048364F" w:rsidP="0048364F">
      <w:pPr>
        <w:rPr>
          <w:sz w:val="19"/>
        </w:rPr>
      </w:pPr>
    </w:p>
    <w:p w14:paraId="03FD53CC" w14:textId="77777777" w:rsidR="0048364F" w:rsidRPr="00CF4329" w:rsidRDefault="00B50838" w:rsidP="0048364F">
      <w:pPr>
        <w:pStyle w:val="ShortT"/>
      </w:pPr>
      <w:r w:rsidRPr="00CF4329">
        <w:t>Biosecurity Amendment (</w:t>
      </w:r>
      <w:r w:rsidR="007F7A71" w:rsidRPr="00CF4329">
        <w:t>Biofouling Management</w:t>
      </w:r>
      <w:r w:rsidRPr="00CF4329">
        <w:t>) Regulations 2021</w:t>
      </w:r>
    </w:p>
    <w:p w14:paraId="2884708F" w14:textId="77777777" w:rsidR="00D136F0" w:rsidRPr="00CF4329" w:rsidRDefault="00D136F0" w:rsidP="003F3091">
      <w:pPr>
        <w:pStyle w:val="SignCoverPageStart"/>
        <w:spacing w:before="240"/>
        <w:rPr>
          <w:szCs w:val="22"/>
        </w:rPr>
      </w:pPr>
      <w:r w:rsidRPr="00CF4329">
        <w:rPr>
          <w:szCs w:val="22"/>
        </w:rPr>
        <w:t>I, General the Honourable David Hurley AC DSC (Retd), Governor</w:t>
      </w:r>
      <w:r w:rsidR="00CF4329">
        <w:rPr>
          <w:szCs w:val="22"/>
        </w:rPr>
        <w:noBreakHyphen/>
      </w:r>
      <w:r w:rsidRPr="00CF4329">
        <w:rPr>
          <w:szCs w:val="22"/>
        </w:rPr>
        <w:t>General of the Commonwealth of Australia, acting with the advice of the Federal Executive Council, make the following regulations.</w:t>
      </w:r>
    </w:p>
    <w:p w14:paraId="7BDEE14E" w14:textId="53770EA3" w:rsidR="00D136F0" w:rsidRPr="00CF4329" w:rsidRDefault="00D136F0" w:rsidP="003F3091">
      <w:pPr>
        <w:keepNext/>
        <w:spacing w:before="720" w:line="240" w:lineRule="atLeast"/>
        <w:ind w:right="397"/>
        <w:jc w:val="both"/>
        <w:rPr>
          <w:szCs w:val="22"/>
        </w:rPr>
      </w:pPr>
      <w:r w:rsidRPr="00CF4329">
        <w:rPr>
          <w:szCs w:val="22"/>
        </w:rPr>
        <w:t xml:space="preserve">Dated </w:t>
      </w:r>
      <w:bookmarkStart w:id="0" w:name="BKCheck15B_1"/>
      <w:bookmarkEnd w:id="0"/>
      <w:r w:rsidRPr="00CF4329">
        <w:rPr>
          <w:szCs w:val="22"/>
        </w:rPr>
        <w:fldChar w:fldCharType="begin"/>
      </w:r>
      <w:r w:rsidRPr="00CF4329">
        <w:rPr>
          <w:szCs w:val="22"/>
        </w:rPr>
        <w:instrText xml:space="preserve"> DOCPROPERTY  DateMade </w:instrText>
      </w:r>
      <w:r w:rsidRPr="00CF4329">
        <w:rPr>
          <w:szCs w:val="22"/>
        </w:rPr>
        <w:fldChar w:fldCharType="separate"/>
      </w:r>
      <w:r w:rsidR="009B1C7A">
        <w:rPr>
          <w:szCs w:val="22"/>
        </w:rPr>
        <w:t>09 December 2021</w:t>
      </w:r>
      <w:r w:rsidRPr="00CF4329">
        <w:rPr>
          <w:szCs w:val="22"/>
        </w:rPr>
        <w:fldChar w:fldCharType="end"/>
      </w:r>
    </w:p>
    <w:p w14:paraId="307678DB" w14:textId="77777777" w:rsidR="00D136F0" w:rsidRPr="00CF4329" w:rsidRDefault="00D136F0" w:rsidP="003F309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F4329">
        <w:rPr>
          <w:szCs w:val="22"/>
        </w:rPr>
        <w:t>David Hurley</w:t>
      </w:r>
    </w:p>
    <w:p w14:paraId="4C07256D" w14:textId="77777777" w:rsidR="00D136F0" w:rsidRPr="00CF4329" w:rsidRDefault="00D136F0" w:rsidP="003F309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F4329">
        <w:rPr>
          <w:szCs w:val="22"/>
        </w:rPr>
        <w:t>Governor</w:t>
      </w:r>
      <w:r w:rsidR="00CF4329">
        <w:rPr>
          <w:szCs w:val="22"/>
        </w:rPr>
        <w:noBreakHyphen/>
      </w:r>
      <w:r w:rsidRPr="00CF4329">
        <w:rPr>
          <w:szCs w:val="22"/>
        </w:rPr>
        <w:t>General</w:t>
      </w:r>
    </w:p>
    <w:p w14:paraId="4933A575" w14:textId="77777777" w:rsidR="00D136F0" w:rsidRPr="00CF4329" w:rsidRDefault="00D136F0" w:rsidP="003F309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F4329">
        <w:rPr>
          <w:szCs w:val="22"/>
        </w:rPr>
        <w:t>By His Excellency’s Command</w:t>
      </w:r>
    </w:p>
    <w:p w14:paraId="5D5F51B1" w14:textId="77777777" w:rsidR="00D136F0" w:rsidRPr="00CF4329" w:rsidRDefault="00D136F0" w:rsidP="003F309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F4329">
        <w:rPr>
          <w:szCs w:val="22"/>
        </w:rPr>
        <w:t>David Littleproud</w:t>
      </w:r>
    </w:p>
    <w:p w14:paraId="2CCDEB7D" w14:textId="77777777" w:rsidR="00D136F0" w:rsidRPr="00CF4329" w:rsidRDefault="00D136F0" w:rsidP="003F3091">
      <w:pPr>
        <w:pStyle w:val="SignCoverPageEnd"/>
        <w:rPr>
          <w:szCs w:val="22"/>
        </w:rPr>
      </w:pPr>
      <w:r w:rsidRPr="00CF4329">
        <w:rPr>
          <w:szCs w:val="22"/>
        </w:rPr>
        <w:t>Minister for Agriculture and Northern Australia</w:t>
      </w:r>
    </w:p>
    <w:p w14:paraId="72CFDB5F" w14:textId="77777777" w:rsidR="00D136F0" w:rsidRPr="00CF4329" w:rsidRDefault="00D136F0" w:rsidP="003F3091"/>
    <w:p w14:paraId="2B1FB7DC" w14:textId="77777777" w:rsidR="00D136F0" w:rsidRPr="00CF4329" w:rsidRDefault="00D136F0" w:rsidP="003F3091"/>
    <w:p w14:paraId="7ADD3F92" w14:textId="77777777" w:rsidR="00D136F0" w:rsidRPr="00CF4329" w:rsidRDefault="00D136F0" w:rsidP="003F3091"/>
    <w:p w14:paraId="14DCBD47" w14:textId="77777777" w:rsidR="0048364F" w:rsidRPr="00F92FA1" w:rsidRDefault="0048364F" w:rsidP="0048364F">
      <w:pPr>
        <w:pStyle w:val="Header"/>
        <w:tabs>
          <w:tab w:val="clear" w:pos="4150"/>
          <w:tab w:val="clear" w:pos="8307"/>
        </w:tabs>
      </w:pPr>
      <w:r w:rsidRPr="00F92FA1">
        <w:rPr>
          <w:rStyle w:val="CharAmSchNo"/>
        </w:rPr>
        <w:t xml:space="preserve"> </w:t>
      </w:r>
      <w:r w:rsidRPr="00F92FA1">
        <w:rPr>
          <w:rStyle w:val="CharAmSchText"/>
        </w:rPr>
        <w:t xml:space="preserve"> </w:t>
      </w:r>
    </w:p>
    <w:p w14:paraId="7355FC5F" w14:textId="77777777" w:rsidR="0048364F" w:rsidRPr="00F92FA1" w:rsidRDefault="0048364F" w:rsidP="0048364F">
      <w:pPr>
        <w:pStyle w:val="Header"/>
        <w:tabs>
          <w:tab w:val="clear" w:pos="4150"/>
          <w:tab w:val="clear" w:pos="8307"/>
        </w:tabs>
      </w:pPr>
      <w:r w:rsidRPr="00F92FA1">
        <w:rPr>
          <w:rStyle w:val="CharAmPartNo"/>
        </w:rPr>
        <w:t xml:space="preserve"> </w:t>
      </w:r>
      <w:r w:rsidRPr="00F92FA1">
        <w:rPr>
          <w:rStyle w:val="CharAmPartText"/>
        </w:rPr>
        <w:t xml:space="preserve"> </w:t>
      </w:r>
    </w:p>
    <w:p w14:paraId="44BFAF77" w14:textId="77777777" w:rsidR="0048364F" w:rsidRPr="00CF4329" w:rsidRDefault="0048364F" w:rsidP="0048364F">
      <w:pPr>
        <w:sectPr w:rsidR="0048364F" w:rsidRPr="00CF4329" w:rsidSect="0082270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8BB31E4" w14:textId="77777777" w:rsidR="00220A0C" w:rsidRPr="00CF4329" w:rsidRDefault="0048364F" w:rsidP="0048364F">
      <w:pPr>
        <w:outlineLvl w:val="0"/>
        <w:rPr>
          <w:sz w:val="36"/>
        </w:rPr>
      </w:pPr>
      <w:r w:rsidRPr="00CF4329">
        <w:rPr>
          <w:sz w:val="36"/>
        </w:rPr>
        <w:lastRenderedPageBreak/>
        <w:t>Contents</w:t>
      </w:r>
    </w:p>
    <w:bookmarkStart w:id="1" w:name="BKCheck15B_2"/>
    <w:bookmarkEnd w:id="1"/>
    <w:p w14:paraId="10759A26" w14:textId="05C3AD0E" w:rsidR="003C2531" w:rsidRPr="00CF4329" w:rsidRDefault="003C25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4329">
        <w:fldChar w:fldCharType="begin"/>
      </w:r>
      <w:r w:rsidRPr="00CF4329">
        <w:instrText xml:space="preserve"> TOC \o "1-9" </w:instrText>
      </w:r>
      <w:r w:rsidRPr="00CF4329">
        <w:fldChar w:fldCharType="separate"/>
      </w:r>
      <w:r w:rsidRPr="00CF4329">
        <w:rPr>
          <w:noProof/>
        </w:rPr>
        <w:t>1</w:t>
      </w:r>
      <w:r w:rsidRPr="00CF4329">
        <w:rPr>
          <w:noProof/>
        </w:rPr>
        <w:tab/>
        <w:t>Name</w:t>
      </w:r>
      <w:r w:rsidRPr="00CF4329">
        <w:rPr>
          <w:noProof/>
        </w:rPr>
        <w:tab/>
      </w:r>
      <w:r w:rsidRPr="00CF4329">
        <w:rPr>
          <w:noProof/>
        </w:rPr>
        <w:fldChar w:fldCharType="begin"/>
      </w:r>
      <w:r w:rsidRPr="00CF4329">
        <w:rPr>
          <w:noProof/>
        </w:rPr>
        <w:instrText xml:space="preserve"> PAGEREF _Toc88724916 \h </w:instrText>
      </w:r>
      <w:r w:rsidRPr="00CF4329">
        <w:rPr>
          <w:noProof/>
        </w:rPr>
      </w:r>
      <w:r w:rsidRPr="00CF4329">
        <w:rPr>
          <w:noProof/>
        </w:rPr>
        <w:fldChar w:fldCharType="separate"/>
      </w:r>
      <w:r w:rsidR="009B1C7A">
        <w:rPr>
          <w:noProof/>
        </w:rPr>
        <w:t>1</w:t>
      </w:r>
      <w:r w:rsidRPr="00CF4329">
        <w:rPr>
          <w:noProof/>
        </w:rPr>
        <w:fldChar w:fldCharType="end"/>
      </w:r>
    </w:p>
    <w:p w14:paraId="0AA75EA1" w14:textId="350915C0" w:rsidR="003C2531" w:rsidRPr="00CF4329" w:rsidRDefault="003C25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4329">
        <w:rPr>
          <w:noProof/>
        </w:rPr>
        <w:t>2</w:t>
      </w:r>
      <w:r w:rsidRPr="00CF4329">
        <w:rPr>
          <w:noProof/>
        </w:rPr>
        <w:tab/>
        <w:t>Commencement</w:t>
      </w:r>
      <w:r w:rsidRPr="00CF4329">
        <w:rPr>
          <w:noProof/>
        </w:rPr>
        <w:tab/>
      </w:r>
      <w:r w:rsidRPr="00CF4329">
        <w:rPr>
          <w:noProof/>
        </w:rPr>
        <w:fldChar w:fldCharType="begin"/>
      </w:r>
      <w:r w:rsidRPr="00CF4329">
        <w:rPr>
          <w:noProof/>
        </w:rPr>
        <w:instrText xml:space="preserve"> PAGEREF _Toc88724917 \h </w:instrText>
      </w:r>
      <w:r w:rsidRPr="00CF4329">
        <w:rPr>
          <w:noProof/>
        </w:rPr>
      </w:r>
      <w:r w:rsidRPr="00CF4329">
        <w:rPr>
          <w:noProof/>
        </w:rPr>
        <w:fldChar w:fldCharType="separate"/>
      </w:r>
      <w:r w:rsidR="009B1C7A">
        <w:rPr>
          <w:noProof/>
        </w:rPr>
        <w:t>1</w:t>
      </w:r>
      <w:r w:rsidRPr="00CF4329">
        <w:rPr>
          <w:noProof/>
        </w:rPr>
        <w:fldChar w:fldCharType="end"/>
      </w:r>
    </w:p>
    <w:p w14:paraId="51E5EA27" w14:textId="26EF7B87" w:rsidR="003C2531" w:rsidRPr="00CF4329" w:rsidRDefault="003C25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4329">
        <w:rPr>
          <w:noProof/>
        </w:rPr>
        <w:t>3</w:t>
      </w:r>
      <w:r w:rsidRPr="00CF4329">
        <w:rPr>
          <w:noProof/>
        </w:rPr>
        <w:tab/>
        <w:t>Authority</w:t>
      </w:r>
      <w:r w:rsidRPr="00CF4329">
        <w:rPr>
          <w:noProof/>
        </w:rPr>
        <w:tab/>
      </w:r>
      <w:r w:rsidRPr="00CF4329">
        <w:rPr>
          <w:noProof/>
        </w:rPr>
        <w:fldChar w:fldCharType="begin"/>
      </w:r>
      <w:r w:rsidRPr="00CF4329">
        <w:rPr>
          <w:noProof/>
        </w:rPr>
        <w:instrText xml:space="preserve"> PAGEREF _Toc88724918 \h </w:instrText>
      </w:r>
      <w:r w:rsidRPr="00CF4329">
        <w:rPr>
          <w:noProof/>
        </w:rPr>
      </w:r>
      <w:r w:rsidRPr="00CF4329">
        <w:rPr>
          <w:noProof/>
        </w:rPr>
        <w:fldChar w:fldCharType="separate"/>
      </w:r>
      <w:r w:rsidR="009B1C7A">
        <w:rPr>
          <w:noProof/>
        </w:rPr>
        <w:t>1</w:t>
      </w:r>
      <w:r w:rsidRPr="00CF4329">
        <w:rPr>
          <w:noProof/>
        </w:rPr>
        <w:fldChar w:fldCharType="end"/>
      </w:r>
    </w:p>
    <w:p w14:paraId="7C54C5B0" w14:textId="7E7E2645" w:rsidR="003C2531" w:rsidRPr="00CF4329" w:rsidRDefault="003C25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4329">
        <w:rPr>
          <w:noProof/>
        </w:rPr>
        <w:t>4</w:t>
      </w:r>
      <w:r w:rsidRPr="00CF4329">
        <w:rPr>
          <w:noProof/>
        </w:rPr>
        <w:tab/>
        <w:t>Schedules</w:t>
      </w:r>
      <w:r w:rsidRPr="00CF4329">
        <w:rPr>
          <w:noProof/>
        </w:rPr>
        <w:tab/>
      </w:r>
      <w:r w:rsidRPr="00CF4329">
        <w:rPr>
          <w:noProof/>
        </w:rPr>
        <w:fldChar w:fldCharType="begin"/>
      </w:r>
      <w:r w:rsidRPr="00CF4329">
        <w:rPr>
          <w:noProof/>
        </w:rPr>
        <w:instrText xml:space="preserve"> PAGEREF _Toc88724919 \h </w:instrText>
      </w:r>
      <w:r w:rsidRPr="00CF4329">
        <w:rPr>
          <w:noProof/>
        </w:rPr>
      </w:r>
      <w:r w:rsidRPr="00CF4329">
        <w:rPr>
          <w:noProof/>
        </w:rPr>
        <w:fldChar w:fldCharType="separate"/>
      </w:r>
      <w:r w:rsidR="009B1C7A">
        <w:rPr>
          <w:noProof/>
        </w:rPr>
        <w:t>1</w:t>
      </w:r>
      <w:r w:rsidRPr="00CF4329">
        <w:rPr>
          <w:noProof/>
        </w:rPr>
        <w:fldChar w:fldCharType="end"/>
      </w:r>
    </w:p>
    <w:p w14:paraId="5B30E3E0" w14:textId="350BCB9B" w:rsidR="003C2531" w:rsidRPr="00CF4329" w:rsidRDefault="003C253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F4329">
        <w:rPr>
          <w:noProof/>
        </w:rPr>
        <w:t>Schedule 1—Amendments</w:t>
      </w:r>
      <w:r w:rsidRPr="00CF4329">
        <w:rPr>
          <w:b w:val="0"/>
          <w:noProof/>
          <w:sz w:val="18"/>
        </w:rPr>
        <w:tab/>
      </w:r>
      <w:r w:rsidRPr="00CF4329">
        <w:rPr>
          <w:b w:val="0"/>
          <w:noProof/>
          <w:sz w:val="18"/>
        </w:rPr>
        <w:fldChar w:fldCharType="begin"/>
      </w:r>
      <w:r w:rsidRPr="00CF4329">
        <w:rPr>
          <w:b w:val="0"/>
          <w:noProof/>
          <w:sz w:val="18"/>
        </w:rPr>
        <w:instrText xml:space="preserve"> PAGEREF _Toc88724920 \h </w:instrText>
      </w:r>
      <w:r w:rsidRPr="00CF4329">
        <w:rPr>
          <w:b w:val="0"/>
          <w:noProof/>
          <w:sz w:val="18"/>
        </w:rPr>
      </w:r>
      <w:r w:rsidRPr="00CF4329">
        <w:rPr>
          <w:b w:val="0"/>
          <w:noProof/>
          <w:sz w:val="18"/>
        </w:rPr>
        <w:fldChar w:fldCharType="separate"/>
      </w:r>
      <w:r w:rsidR="009B1C7A">
        <w:rPr>
          <w:b w:val="0"/>
          <w:noProof/>
          <w:sz w:val="18"/>
        </w:rPr>
        <w:t>2</w:t>
      </w:r>
      <w:r w:rsidRPr="00CF4329">
        <w:rPr>
          <w:b w:val="0"/>
          <w:noProof/>
          <w:sz w:val="18"/>
        </w:rPr>
        <w:fldChar w:fldCharType="end"/>
      </w:r>
    </w:p>
    <w:p w14:paraId="7DA2FAC9" w14:textId="22ABC5F4" w:rsidR="003C2531" w:rsidRPr="00CF4329" w:rsidRDefault="003C253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F4329">
        <w:rPr>
          <w:noProof/>
        </w:rPr>
        <w:t>Biosecurity Regulation 2016</w:t>
      </w:r>
      <w:r w:rsidRPr="00CF4329">
        <w:rPr>
          <w:i w:val="0"/>
          <w:noProof/>
          <w:sz w:val="18"/>
        </w:rPr>
        <w:tab/>
      </w:r>
      <w:r w:rsidRPr="00CF4329">
        <w:rPr>
          <w:i w:val="0"/>
          <w:noProof/>
          <w:sz w:val="18"/>
        </w:rPr>
        <w:fldChar w:fldCharType="begin"/>
      </w:r>
      <w:r w:rsidRPr="00CF4329">
        <w:rPr>
          <w:i w:val="0"/>
          <w:noProof/>
          <w:sz w:val="18"/>
        </w:rPr>
        <w:instrText xml:space="preserve"> PAGEREF _Toc88724921 \h </w:instrText>
      </w:r>
      <w:r w:rsidRPr="00CF4329">
        <w:rPr>
          <w:i w:val="0"/>
          <w:noProof/>
          <w:sz w:val="18"/>
        </w:rPr>
      </w:r>
      <w:r w:rsidRPr="00CF4329">
        <w:rPr>
          <w:i w:val="0"/>
          <w:noProof/>
          <w:sz w:val="18"/>
        </w:rPr>
        <w:fldChar w:fldCharType="separate"/>
      </w:r>
      <w:r w:rsidR="009B1C7A">
        <w:rPr>
          <w:i w:val="0"/>
          <w:noProof/>
          <w:sz w:val="18"/>
        </w:rPr>
        <w:t>2</w:t>
      </w:r>
      <w:r w:rsidRPr="00CF4329">
        <w:rPr>
          <w:i w:val="0"/>
          <w:noProof/>
          <w:sz w:val="18"/>
        </w:rPr>
        <w:fldChar w:fldCharType="end"/>
      </w:r>
    </w:p>
    <w:p w14:paraId="707BFF3B" w14:textId="77777777" w:rsidR="0048364F" w:rsidRPr="00CF4329" w:rsidRDefault="003C2531" w:rsidP="0048364F">
      <w:r w:rsidRPr="00CF4329">
        <w:fldChar w:fldCharType="end"/>
      </w:r>
    </w:p>
    <w:p w14:paraId="5FFB7158" w14:textId="77777777" w:rsidR="0048364F" w:rsidRPr="00CF4329" w:rsidRDefault="0048364F" w:rsidP="0048364F">
      <w:pPr>
        <w:sectPr w:rsidR="0048364F" w:rsidRPr="00CF4329" w:rsidSect="0082270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C3820FF" w14:textId="77777777" w:rsidR="0048364F" w:rsidRPr="00CF4329" w:rsidRDefault="0048364F" w:rsidP="0048364F">
      <w:pPr>
        <w:pStyle w:val="ActHead5"/>
      </w:pPr>
      <w:bookmarkStart w:id="2" w:name="_Toc88724916"/>
      <w:r w:rsidRPr="00F92FA1">
        <w:rPr>
          <w:rStyle w:val="CharSectno"/>
        </w:rPr>
        <w:lastRenderedPageBreak/>
        <w:t>1</w:t>
      </w:r>
      <w:r w:rsidRPr="00CF4329">
        <w:t xml:space="preserve">  </w:t>
      </w:r>
      <w:r w:rsidR="004F676E" w:rsidRPr="00CF4329">
        <w:t>Name</w:t>
      </w:r>
      <w:bookmarkEnd w:id="2"/>
    </w:p>
    <w:p w14:paraId="2056C349" w14:textId="77777777" w:rsidR="0048364F" w:rsidRPr="00CF4329" w:rsidRDefault="0048364F" w:rsidP="0048364F">
      <w:pPr>
        <w:pStyle w:val="subsection"/>
      </w:pPr>
      <w:r w:rsidRPr="00CF4329">
        <w:tab/>
      </w:r>
      <w:r w:rsidRPr="00CF4329">
        <w:tab/>
      </w:r>
      <w:r w:rsidR="00B50838" w:rsidRPr="00CF4329">
        <w:t>This instrument is</w:t>
      </w:r>
      <w:r w:rsidRPr="00CF4329">
        <w:t xml:space="preserve"> the </w:t>
      </w:r>
      <w:bookmarkStart w:id="3" w:name="BKCheck15B_3"/>
      <w:bookmarkEnd w:id="3"/>
      <w:r w:rsidR="001B0325" w:rsidRPr="00CF4329">
        <w:rPr>
          <w:i/>
          <w:noProof/>
        </w:rPr>
        <w:t>Biosecurity Amendment (</w:t>
      </w:r>
      <w:r w:rsidR="007F7A71" w:rsidRPr="00CF4329">
        <w:rPr>
          <w:i/>
          <w:noProof/>
        </w:rPr>
        <w:t>Biofouling Management</w:t>
      </w:r>
      <w:r w:rsidR="001B0325" w:rsidRPr="00CF4329">
        <w:rPr>
          <w:i/>
          <w:noProof/>
        </w:rPr>
        <w:t>) Regulations 2021</w:t>
      </w:r>
      <w:r w:rsidRPr="00CF4329">
        <w:t>.</w:t>
      </w:r>
    </w:p>
    <w:p w14:paraId="3B8E8988" w14:textId="77777777" w:rsidR="004F676E" w:rsidRPr="00CF4329" w:rsidRDefault="0048364F" w:rsidP="005452CC">
      <w:pPr>
        <w:pStyle w:val="ActHead5"/>
      </w:pPr>
      <w:bookmarkStart w:id="4" w:name="_Toc88724917"/>
      <w:r w:rsidRPr="00F92FA1">
        <w:rPr>
          <w:rStyle w:val="CharSectno"/>
        </w:rPr>
        <w:t>2</w:t>
      </w:r>
      <w:r w:rsidRPr="00CF4329">
        <w:t xml:space="preserve">  Commencement</w:t>
      </w:r>
      <w:bookmarkEnd w:id="4"/>
    </w:p>
    <w:p w14:paraId="663F0138" w14:textId="77777777" w:rsidR="005452CC" w:rsidRPr="00CF4329" w:rsidRDefault="005452CC" w:rsidP="003F3091">
      <w:pPr>
        <w:pStyle w:val="subsection"/>
      </w:pPr>
      <w:r w:rsidRPr="00CF4329">
        <w:tab/>
        <w:t>(1)</w:t>
      </w:r>
      <w:r w:rsidRPr="00CF4329">
        <w:tab/>
        <w:t xml:space="preserve">Each provision of </w:t>
      </w:r>
      <w:r w:rsidR="00B50838" w:rsidRPr="00CF4329">
        <w:t>this instrument</w:t>
      </w:r>
      <w:r w:rsidRPr="00CF4329">
        <w:t xml:space="preserve"> specified in column 1 of the table commences, or is taken to have commenced, in accordance with column 2 of the table. Any other statement in column 2 has effect according to its terms.</w:t>
      </w:r>
    </w:p>
    <w:p w14:paraId="1A1EA0E1" w14:textId="77777777" w:rsidR="005452CC" w:rsidRPr="00CF4329" w:rsidRDefault="005452CC" w:rsidP="003F309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F4329" w14:paraId="60668777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40EA1EB" w14:textId="77777777" w:rsidR="005452CC" w:rsidRPr="00CF4329" w:rsidRDefault="005452CC" w:rsidP="003F3091">
            <w:pPr>
              <w:pStyle w:val="TableHeading"/>
            </w:pPr>
            <w:r w:rsidRPr="00CF4329">
              <w:t>Commencement information</w:t>
            </w:r>
          </w:p>
        </w:tc>
      </w:tr>
      <w:tr w:rsidR="005452CC" w:rsidRPr="00CF4329" w14:paraId="347A6B9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867CAED" w14:textId="77777777" w:rsidR="005452CC" w:rsidRPr="00CF4329" w:rsidRDefault="005452CC" w:rsidP="003F3091">
            <w:pPr>
              <w:pStyle w:val="TableHeading"/>
            </w:pPr>
            <w:r w:rsidRPr="00CF432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0E0D91D" w14:textId="77777777" w:rsidR="005452CC" w:rsidRPr="00CF4329" w:rsidRDefault="005452CC" w:rsidP="003F3091">
            <w:pPr>
              <w:pStyle w:val="TableHeading"/>
            </w:pPr>
            <w:r w:rsidRPr="00CF432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CF60067" w14:textId="77777777" w:rsidR="005452CC" w:rsidRPr="00CF4329" w:rsidRDefault="005452CC" w:rsidP="003F3091">
            <w:pPr>
              <w:pStyle w:val="TableHeading"/>
            </w:pPr>
            <w:r w:rsidRPr="00CF4329">
              <w:t>Column 3</w:t>
            </w:r>
          </w:p>
        </w:tc>
      </w:tr>
      <w:tr w:rsidR="005452CC" w:rsidRPr="00CF4329" w14:paraId="03F14AC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77DBF7E" w14:textId="77777777" w:rsidR="005452CC" w:rsidRPr="00CF4329" w:rsidRDefault="005452CC" w:rsidP="003F3091">
            <w:pPr>
              <w:pStyle w:val="TableHeading"/>
            </w:pPr>
            <w:r w:rsidRPr="00CF432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E281D7E" w14:textId="77777777" w:rsidR="005452CC" w:rsidRPr="00CF4329" w:rsidRDefault="005452CC" w:rsidP="003F3091">
            <w:pPr>
              <w:pStyle w:val="TableHeading"/>
            </w:pPr>
            <w:r w:rsidRPr="00CF432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40020A6" w14:textId="77777777" w:rsidR="005452CC" w:rsidRPr="00CF4329" w:rsidRDefault="005452CC" w:rsidP="003F3091">
            <w:pPr>
              <w:pStyle w:val="TableHeading"/>
            </w:pPr>
            <w:r w:rsidRPr="00CF4329">
              <w:t>Date/Details</w:t>
            </w:r>
          </w:p>
        </w:tc>
      </w:tr>
      <w:tr w:rsidR="005452CC" w:rsidRPr="00CF4329" w14:paraId="73F75342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ACEC9A0" w14:textId="77777777" w:rsidR="005452CC" w:rsidRPr="00CF4329" w:rsidRDefault="005452CC" w:rsidP="00AD7252">
            <w:pPr>
              <w:pStyle w:val="Tabletext"/>
            </w:pPr>
            <w:r w:rsidRPr="00CF4329">
              <w:t xml:space="preserve">1.  </w:t>
            </w:r>
            <w:r w:rsidR="00AD7252" w:rsidRPr="00CF4329">
              <w:t xml:space="preserve">The whole of </w:t>
            </w:r>
            <w:r w:rsidR="00B50838" w:rsidRPr="00CF4329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A19D957" w14:textId="77777777" w:rsidR="005452CC" w:rsidRPr="00CF4329" w:rsidRDefault="005452CC" w:rsidP="005452CC">
            <w:pPr>
              <w:pStyle w:val="Tabletext"/>
            </w:pPr>
            <w:r w:rsidRPr="00CF4329">
              <w:t>The day after</w:t>
            </w:r>
            <w:r w:rsidR="004D700E" w:rsidRPr="00CF4329">
              <w:t xml:space="preserve"> the end of the period of 6 months beginning on the day</w:t>
            </w:r>
            <w:r w:rsidRPr="00CF4329">
              <w:t xml:space="preserve"> </w:t>
            </w:r>
            <w:r w:rsidR="00B50838" w:rsidRPr="00CF4329">
              <w:t>this instrument is</w:t>
            </w:r>
            <w:r w:rsidRPr="00CF4329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B3ACC1" w14:textId="6EC31E79" w:rsidR="005452CC" w:rsidRPr="00CF4329" w:rsidRDefault="002C20C3">
            <w:pPr>
              <w:pStyle w:val="Tabletext"/>
            </w:pPr>
            <w:r>
              <w:t>15 June 2022</w:t>
            </w:r>
            <w:bookmarkStart w:id="5" w:name="_GoBack"/>
            <w:bookmarkEnd w:id="5"/>
          </w:p>
        </w:tc>
      </w:tr>
    </w:tbl>
    <w:p w14:paraId="7242016F" w14:textId="77777777" w:rsidR="005452CC" w:rsidRPr="00CF4329" w:rsidRDefault="005452CC" w:rsidP="003F3091">
      <w:pPr>
        <w:pStyle w:val="notetext"/>
      </w:pPr>
      <w:r w:rsidRPr="00CF4329">
        <w:rPr>
          <w:snapToGrid w:val="0"/>
          <w:lang w:eastAsia="en-US"/>
        </w:rPr>
        <w:t>Note:</w:t>
      </w:r>
      <w:r w:rsidRPr="00CF4329">
        <w:rPr>
          <w:snapToGrid w:val="0"/>
          <w:lang w:eastAsia="en-US"/>
        </w:rPr>
        <w:tab/>
        <w:t xml:space="preserve">This table relates only to the provisions of </w:t>
      </w:r>
      <w:r w:rsidR="00B50838" w:rsidRPr="00CF4329">
        <w:rPr>
          <w:snapToGrid w:val="0"/>
          <w:lang w:eastAsia="en-US"/>
        </w:rPr>
        <w:t>this instrument</w:t>
      </w:r>
      <w:r w:rsidRPr="00CF4329">
        <w:t xml:space="preserve"> </w:t>
      </w:r>
      <w:r w:rsidRPr="00CF4329">
        <w:rPr>
          <w:snapToGrid w:val="0"/>
          <w:lang w:eastAsia="en-US"/>
        </w:rPr>
        <w:t xml:space="preserve">as originally made. It will not be amended to deal with any later amendments of </w:t>
      </w:r>
      <w:r w:rsidR="00B50838" w:rsidRPr="00CF4329">
        <w:rPr>
          <w:snapToGrid w:val="0"/>
          <w:lang w:eastAsia="en-US"/>
        </w:rPr>
        <w:t>this instrument</w:t>
      </w:r>
      <w:r w:rsidRPr="00CF4329">
        <w:rPr>
          <w:snapToGrid w:val="0"/>
          <w:lang w:eastAsia="en-US"/>
        </w:rPr>
        <w:t>.</w:t>
      </w:r>
    </w:p>
    <w:p w14:paraId="693E0645" w14:textId="77777777" w:rsidR="005452CC" w:rsidRPr="00CF4329" w:rsidRDefault="005452CC" w:rsidP="004F676E">
      <w:pPr>
        <w:pStyle w:val="subsection"/>
      </w:pPr>
      <w:r w:rsidRPr="00CF4329">
        <w:tab/>
        <w:t>(2)</w:t>
      </w:r>
      <w:r w:rsidRPr="00CF4329">
        <w:tab/>
        <w:t xml:space="preserve">Any information in column 3 of the table is not part of </w:t>
      </w:r>
      <w:r w:rsidR="00B50838" w:rsidRPr="00CF4329">
        <w:t>this instrument</w:t>
      </w:r>
      <w:r w:rsidRPr="00CF4329">
        <w:t xml:space="preserve">. Information may be inserted in this column, or information in it may be edited, in any published version of </w:t>
      </w:r>
      <w:r w:rsidR="00B50838" w:rsidRPr="00CF4329">
        <w:t>this instrument</w:t>
      </w:r>
      <w:r w:rsidRPr="00CF4329">
        <w:t>.</w:t>
      </w:r>
    </w:p>
    <w:p w14:paraId="0B836427" w14:textId="77777777" w:rsidR="00BF6650" w:rsidRPr="00CF4329" w:rsidRDefault="00BF6650" w:rsidP="00BF6650">
      <w:pPr>
        <w:pStyle w:val="ActHead5"/>
      </w:pPr>
      <w:bookmarkStart w:id="6" w:name="_Toc88724918"/>
      <w:r w:rsidRPr="00F92FA1">
        <w:rPr>
          <w:rStyle w:val="CharSectno"/>
        </w:rPr>
        <w:t>3</w:t>
      </w:r>
      <w:r w:rsidRPr="00CF4329">
        <w:t xml:space="preserve">  Authority</w:t>
      </w:r>
      <w:bookmarkEnd w:id="6"/>
    </w:p>
    <w:p w14:paraId="4AA5F2E6" w14:textId="77777777" w:rsidR="00BF6650" w:rsidRPr="00CF4329" w:rsidRDefault="00BF6650" w:rsidP="00BF6650">
      <w:pPr>
        <w:pStyle w:val="subsection"/>
      </w:pPr>
      <w:r w:rsidRPr="00CF4329">
        <w:tab/>
      </w:r>
      <w:r w:rsidRPr="00CF4329">
        <w:tab/>
      </w:r>
      <w:r w:rsidR="00B50838" w:rsidRPr="00CF4329">
        <w:t>This instrument is</w:t>
      </w:r>
      <w:r w:rsidRPr="00CF4329">
        <w:t xml:space="preserve"> made under the </w:t>
      </w:r>
      <w:r w:rsidR="00A72090" w:rsidRPr="00CF4329">
        <w:rPr>
          <w:i/>
        </w:rPr>
        <w:t>Biosecurity Act 2015</w:t>
      </w:r>
      <w:r w:rsidR="00546FA3" w:rsidRPr="00CF4329">
        <w:t>.</w:t>
      </w:r>
    </w:p>
    <w:p w14:paraId="5B644D60" w14:textId="77777777" w:rsidR="00557C7A" w:rsidRPr="00CF4329" w:rsidRDefault="00BF6650" w:rsidP="00557C7A">
      <w:pPr>
        <w:pStyle w:val="ActHead5"/>
      </w:pPr>
      <w:bookmarkStart w:id="7" w:name="_Toc88724919"/>
      <w:r w:rsidRPr="00F92FA1">
        <w:rPr>
          <w:rStyle w:val="CharSectno"/>
        </w:rPr>
        <w:t>4</w:t>
      </w:r>
      <w:r w:rsidR="00557C7A" w:rsidRPr="00CF4329">
        <w:t xml:space="preserve">  </w:t>
      </w:r>
      <w:r w:rsidR="00083F48" w:rsidRPr="00CF4329">
        <w:t>Schedules</w:t>
      </w:r>
      <w:bookmarkEnd w:id="7"/>
    </w:p>
    <w:p w14:paraId="31F94454" w14:textId="77777777" w:rsidR="00557C7A" w:rsidRPr="00CF4329" w:rsidRDefault="00557C7A" w:rsidP="00557C7A">
      <w:pPr>
        <w:pStyle w:val="subsection"/>
      </w:pPr>
      <w:r w:rsidRPr="00CF4329">
        <w:tab/>
      </w:r>
      <w:r w:rsidRPr="00CF4329">
        <w:tab/>
      </w:r>
      <w:r w:rsidR="00083F48" w:rsidRPr="00CF4329">
        <w:t xml:space="preserve">Each </w:t>
      </w:r>
      <w:r w:rsidR="00160BD7" w:rsidRPr="00CF4329">
        <w:t>instrument</w:t>
      </w:r>
      <w:r w:rsidR="00083F48" w:rsidRPr="00CF4329">
        <w:t xml:space="preserve"> that is specified in a Schedule to </w:t>
      </w:r>
      <w:r w:rsidR="00B50838" w:rsidRPr="00CF4329">
        <w:t>this instrument</w:t>
      </w:r>
      <w:r w:rsidR="00083F48" w:rsidRPr="00CF4329">
        <w:t xml:space="preserve"> is amended or repealed as set out in the applicable items in the Schedule concerned, and any other item in a Schedule to </w:t>
      </w:r>
      <w:r w:rsidR="00B50838" w:rsidRPr="00CF4329">
        <w:t>this instrument</w:t>
      </w:r>
      <w:r w:rsidR="00083F48" w:rsidRPr="00CF4329">
        <w:t xml:space="preserve"> has effect according to its terms.</w:t>
      </w:r>
    </w:p>
    <w:p w14:paraId="42BF05EF" w14:textId="77777777" w:rsidR="0048364F" w:rsidRPr="00CF4329" w:rsidRDefault="0048364F" w:rsidP="009C5989">
      <w:pPr>
        <w:pStyle w:val="ActHead6"/>
        <w:pageBreakBefore/>
      </w:pPr>
      <w:bookmarkStart w:id="8" w:name="_Toc88724920"/>
      <w:bookmarkStart w:id="9" w:name="opcAmSched"/>
      <w:bookmarkStart w:id="10" w:name="opcCurrentFind"/>
      <w:r w:rsidRPr="00F92FA1">
        <w:rPr>
          <w:rStyle w:val="CharAmSchNo"/>
        </w:rPr>
        <w:lastRenderedPageBreak/>
        <w:t>Schedule 1</w:t>
      </w:r>
      <w:r w:rsidRPr="00CF4329">
        <w:t>—</w:t>
      </w:r>
      <w:r w:rsidR="00460499" w:rsidRPr="00F92FA1">
        <w:rPr>
          <w:rStyle w:val="CharAmSchText"/>
        </w:rPr>
        <w:t>Amendments</w:t>
      </w:r>
      <w:bookmarkEnd w:id="8"/>
    </w:p>
    <w:bookmarkEnd w:id="9"/>
    <w:bookmarkEnd w:id="10"/>
    <w:p w14:paraId="35537D3D" w14:textId="77777777" w:rsidR="0004044E" w:rsidRPr="00F92FA1" w:rsidRDefault="0004044E" w:rsidP="0004044E">
      <w:pPr>
        <w:pStyle w:val="Header"/>
      </w:pPr>
      <w:r w:rsidRPr="00F92FA1">
        <w:rPr>
          <w:rStyle w:val="CharAmPartNo"/>
        </w:rPr>
        <w:t xml:space="preserve"> </w:t>
      </w:r>
      <w:r w:rsidRPr="00F92FA1">
        <w:rPr>
          <w:rStyle w:val="CharAmPartText"/>
        </w:rPr>
        <w:t xml:space="preserve"> </w:t>
      </w:r>
    </w:p>
    <w:p w14:paraId="5EF857B6" w14:textId="77777777" w:rsidR="0084172C" w:rsidRPr="00CF4329" w:rsidRDefault="00D136F0" w:rsidP="00EA0D36">
      <w:pPr>
        <w:pStyle w:val="ActHead9"/>
      </w:pPr>
      <w:bookmarkStart w:id="11" w:name="_Toc88724921"/>
      <w:r w:rsidRPr="00CF4329">
        <w:t>Biosecurity Regulation 2016</w:t>
      </w:r>
      <w:bookmarkEnd w:id="11"/>
    </w:p>
    <w:p w14:paraId="7849D70D" w14:textId="77777777" w:rsidR="00D136F0" w:rsidRPr="00CF4329" w:rsidRDefault="003C2531" w:rsidP="00D136F0">
      <w:pPr>
        <w:pStyle w:val="ItemHead"/>
      </w:pPr>
      <w:bookmarkStart w:id="12" w:name="BK_S3P2L4C1"/>
      <w:bookmarkEnd w:id="12"/>
      <w:r w:rsidRPr="00CF4329">
        <w:t xml:space="preserve">1  </w:t>
      </w:r>
      <w:bookmarkStart w:id="13" w:name="opcCurrentPosition"/>
      <w:bookmarkEnd w:id="13"/>
      <w:r w:rsidR="00546659" w:rsidRPr="00CF4329">
        <w:t>After paragraph 48(2)(o)</w:t>
      </w:r>
    </w:p>
    <w:p w14:paraId="43CC0A2E" w14:textId="77777777" w:rsidR="00546659" w:rsidRPr="00CF4329" w:rsidRDefault="00546659" w:rsidP="00546659">
      <w:pPr>
        <w:pStyle w:val="Item"/>
      </w:pPr>
      <w:r w:rsidRPr="00CF4329">
        <w:t>Insert:</w:t>
      </w:r>
    </w:p>
    <w:p w14:paraId="05AF5551" w14:textId="77777777" w:rsidR="00B92705" w:rsidRPr="00CF4329" w:rsidRDefault="00546659" w:rsidP="00546659">
      <w:pPr>
        <w:pStyle w:val="paragraph"/>
      </w:pPr>
      <w:r w:rsidRPr="00CF4329">
        <w:tab/>
        <w:t>(oa)</w:t>
      </w:r>
      <w:r w:rsidRPr="00CF4329">
        <w:tab/>
      </w:r>
      <w:r w:rsidR="00B92705" w:rsidRPr="00CF4329">
        <w:t xml:space="preserve">details of any </w:t>
      </w:r>
      <w:r w:rsidR="00112CE4" w:rsidRPr="00CF4329">
        <w:t>inspections</w:t>
      </w:r>
      <w:r w:rsidR="00563C65" w:rsidRPr="00CF4329">
        <w:t xml:space="preserve"> of the vessel for biofouling</w:t>
      </w:r>
      <w:r w:rsidR="00112CE4" w:rsidRPr="00CF4329">
        <w:t xml:space="preserve">, </w:t>
      </w:r>
      <w:r w:rsidR="00B92705" w:rsidRPr="00CF4329">
        <w:t>cleaning</w:t>
      </w:r>
      <w:r w:rsidR="00563C65" w:rsidRPr="00CF4329">
        <w:t xml:space="preserve"> of biofouling</w:t>
      </w:r>
      <w:r w:rsidR="00B92705" w:rsidRPr="00CF4329">
        <w:t xml:space="preserve"> or treatment </w:t>
      </w:r>
      <w:r w:rsidR="00563C65" w:rsidRPr="00CF4329">
        <w:t xml:space="preserve">for biofouling </w:t>
      </w:r>
      <w:r w:rsidR="00B92705" w:rsidRPr="00CF4329">
        <w:t xml:space="preserve">undertaken before </w:t>
      </w:r>
      <w:r w:rsidR="00563C65" w:rsidRPr="00CF4329">
        <w:t>the vessel’s</w:t>
      </w:r>
      <w:r w:rsidR="00B92705" w:rsidRPr="00CF4329">
        <w:t xml:space="preserve"> arrival in Australian territory;</w:t>
      </w:r>
    </w:p>
    <w:p w14:paraId="3268A64B" w14:textId="77777777" w:rsidR="00B92705" w:rsidRPr="00CF4329" w:rsidRDefault="00B92705" w:rsidP="00546659">
      <w:pPr>
        <w:pStyle w:val="paragraph"/>
      </w:pPr>
      <w:r w:rsidRPr="00CF4329">
        <w:tab/>
        <w:t>(ob)</w:t>
      </w:r>
      <w:r w:rsidRPr="00CF4329">
        <w:tab/>
        <w:t xml:space="preserve">details of any </w:t>
      </w:r>
      <w:r w:rsidR="00563C65" w:rsidRPr="00CF4329">
        <w:t>inspections of the vessel for biofouling, cleaning of biofouling or treatment for biofouling</w:t>
      </w:r>
      <w:r w:rsidRPr="00CF4329">
        <w:t xml:space="preserve"> intended while </w:t>
      </w:r>
      <w:r w:rsidR="00563C65" w:rsidRPr="00CF4329">
        <w:t>the vessel</w:t>
      </w:r>
      <w:r w:rsidRPr="00CF4329">
        <w:t xml:space="preserve"> is in Australian territory;</w:t>
      </w:r>
    </w:p>
    <w:p w14:paraId="73C068FB" w14:textId="77777777" w:rsidR="00CD453F" w:rsidRPr="00CF4329" w:rsidRDefault="00B92705" w:rsidP="00B92705">
      <w:pPr>
        <w:pStyle w:val="paragraph"/>
      </w:pPr>
      <w:r w:rsidRPr="00CF4329">
        <w:tab/>
        <w:t>(oc)</w:t>
      </w:r>
      <w:r w:rsidRPr="00CF4329">
        <w:tab/>
        <w:t>practices included in any plan of biofouling management for the vessel that is currently in use;</w:t>
      </w:r>
    </w:p>
    <w:p w14:paraId="378847F1" w14:textId="77777777" w:rsidR="00CD453F" w:rsidRPr="00CF4329" w:rsidRDefault="00563C65" w:rsidP="009534BD">
      <w:pPr>
        <w:pStyle w:val="paragraph"/>
      </w:pPr>
      <w:r w:rsidRPr="00CF4329">
        <w:tab/>
        <w:t>(od)</w:t>
      </w:r>
      <w:r w:rsidRPr="00CF4329">
        <w:tab/>
        <w:t>details of the voyage history of the vessel in the past 12 months;</w:t>
      </w:r>
    </w:p>
    <w:sectPr w:rsidR="00CD453F" w:rsidRPr="00CF4329" w:rsidSect="0082270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1C887" w14:textId="77777777" w:rsidR="00112CE4" w:rsidRDefault="00112CE4" w:rsidP="0048364F">
      <w:pPr>
        <w:spacing w:line="240" w:lineRule="auto"/>
      </w:pPr>
      <w:r>
        <w:separator/>
      </w:r>
    </w:p>
  </w:endnote>
  <w:endnote w:type="continuationSeparator" w:id="0">
    <w:p w14:paraId="7A71C6E4" w14:textId="77777777" w:rsidR="00112CE4" w:rsidRDefault="00112CE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07A35" w14:textId="77777777" w:rsidR="00112CE4" w:rsidRPr="00822703" w:rsidRDefault="00822703" w:rsidP="0082270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22703">
      <w:rPr>
        <w:i/>
        <w:sz w:val="18"/>
      </w:rPr>
      <w:t>OPC65585 -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F7B17" w14:textId="77777777" w:rsidR="00112CE4" w:rsidRDefault="00112CE4" w:rsidP="00E97334"/>
  <w:p w14:paraId="6D722048" w14:textId="77777777" w:rsidR="00112CE4" w:rsidRPr="00822703" w:rsidRDefault="00822703" w:rsidP="00822703">
    <w:pPr>
      <w:rPr>
        <w:rFonts w:cs="Times New Roman"/>
        <w:i/>
        <w:sz w:val="18"/>
      </w:rPr>
    </w:pPr>
    <w:r w:rsidRPr="00822703">
      <w:rPr>
        <w:rFonts w:cs="Times New Roman"/>
        <w:i/>
        <w:sz w:val="18"/>
      </w:rPr>
      <w:t>OPC65585 -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2FA78" w14:textId="77777777" w:rsidR="00112CE4" w:rsidRPr="00822703" w:rsidRDefault="00822703" w:rsidP="0082270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22703">
      <w:rPr>
        <w:i/>
        <w:sz w:val="18"/>
      </w:rPr>
      <w:t>OPC65585 -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44115" w14:textId="77777777" w:rsidR="00112CE4" w:rsidRPr="00E33C1C" w:rsidRDefault="00112CE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12CE4" w14:paraId="7A8D8A3D" w14:textId="77777777" w:rsidTr="00F92FA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A17BF3" w14:textId="77777777" w:rsidR="00112CE4" w:rsidRDefault="00112CE4" w:rsidP="003F309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1CF165" w14:textId="2660EC91" w:rsidR="00112CE4" w:rsidRDefault="00112CE4" w:rsidP="003F309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B1C7A">
            <w:rPr>
              <w:i/>
              <w:sz w:val="18"/>
            </w:rPr>
            <w:t>Biosecurity Amendment (Biofouling Management) Regulations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65918C" w14:textId="77777777" w:rsidR="00112CE4" w:rsidRDefault="00112CE4" w:rsidP="003F3091">
          <w:pPr>
            <w:spacing w:line="0" w:lineRule="atLeast"/>
            <w:jc w:val="right"/>
            <w:rPr>
              <w:sz w:val="18"/>
            </w:rPr>
          </w:pPr>
        </w:p>
      </w:tc>
    </w:tr>
  </w:tbl>
  <w:p w14:paraId="22FD32F5" w14:textId="77777777" w:rsidR="00112CE4" w:rsidRPr="00822703" w:rsidRDefault="00822703" w:rsidP="00822703">
    <w:pPr>
      <w:rPr>
        <w:rFonts w:cs="Times New Roman"/>
        <w:i/>
        <w:sz w:val="18"/>
      </w:rPr>
    </w:pPr>
    <w:r w:rsidRPr="00822703">
      <w:rPr>
        <w:rFonts w:cs="Times New Roman"/>
        <w:i/>
        <w:sz w:val="18"/>
      </w:rPr>
      <w:t>OPC65585 -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95337" w14:textId="77777777" w:rsidR="00112CE4" w:rsidRPr="00E33C1C" w:rsidRDefault="00112CE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12CE4" w14:paraId="040D0F54" w14:textId="77777777" w:rsidTr="00F92FA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88A1EE6" w14:textId="77777777" w:rsidR="00112CE4" w:rsidRDefault="00112CE4" w:rsidP="003F309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D0470E" w14:textId="66A75B38" w:rsidR="00112CE4" w:rsidRDefault="00112CE4" w:rsidP="003F309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B1C7A">
            <w:rPr>
              <w:i/>
              <w:sz w:val="18"/>
            </w:rPr>
            <w:t>Biosecurity Amendment (Biofouling Management) Regulations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242B455" w14:textId="77777777" w:rsidR="00112CE4" w:rsidRDefault="00112CE4" w:rsidP="003F309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411B31B" w14:textId="77777777" w:rsidR="00112CE4" w:rsidRPr="00822703" w:rsidRDefault="00822703" w:rsidP="00822703">
    <w:pPr>
      <w:rPr>
        <w:rFonts w:cs="Times New Roman"/>
        <w:i/>
        <w:sz w:val="18"/>
      </w:rPr>
    </w:pPr>
    <w:r w:rsidRPr="00822703">
      <w:rPr>
        <w:rFonts w:cs="Times New Roman"/>
        <w:i/>
        <w:sz w:val="18"/>
      </w:rPr>
      <w:t>OPC65585 -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84720" w14:textId="77777777" w:rsidR="00112CE4" w:rsidRPr="00E33C1C" w:rsidRDefault="00112CE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12CE4" w14:paraId="36F0FBD8" w14:textId="77777777" w:rsidTr="00F92FA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9D7E7A" w14:textId="77777777" w:rsidR="00112CE4" w:rsidRDefault="00112CE4" w:rsidP="003F309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09DEB7" w14:textId="5497BC18" w:rsidR="00112CE4" w:rsidRDefault="00112CE4" w:rsidP="003F309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B1C7A">
            <w:rPr>
              <w:i/>
              <w:sz w:val="18"/>
            </w:rPr>
            <w:t>Biosecurity Amendment (Biofouling Management) Regulations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B20EDC" w14:textId="77777777" w:rsidR="00112CE4" w:rsidRDefault="00112CE4" w:rsidP="003F3091">
          <w:pPr>
            <w:spacing w:line="0" w:lineRule="atLeast"/>
            <w:jc w:val="right"/>
            <w:rPr>
              <w:sz w:val="18"/>
            </w:rPr>
          </w:pPr>
        </w:p>
      </w:tc>
    </w:tr>
  </w:tbl>
  <w:p w14:paraId="55FA52DA" w14:textId="77777777" w:rsidR="00112CE4" w:rsidRPr="00822703" w:rsidRDefault="00822703" w:rsidP="00822703">
    <w:pPr>
      <w:rPr>
        <w:rFonts w:cs="Times New Roman"/>
        <w:i/>
        <w:sz w:val="18"/>
      </w:rPr>
    </w:pPr>
    <w:r w:rsidRPr="00822703">
      <w:rPr>
        <w:rFonts w:cs="Times New Roman"/>
        <w:i/>
        <w:sz w:val="18"/>
      </w:rPr>
      <w:t>OPC65585 -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F10C0" w14:textId="77777777" w:rsidR="00112CE4" w:rsidRPr="00E33C1C" w:rsidRDefault="00112CE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12CE4" w14:paraId="6427249C" w14:textId="77777777" w:rsidTr="003F309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8270C9" w14:textId="77777777" w:rsidR="00112CE4" w:rsidRDefault="00112CE4" w:rsidP="003F309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2DC374" w14:textId="7A530F4B" w:rsidR="00112CE4" w:rsidRDefault="00112CE4" w:rsidP="003F309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B1C7A">
            <w:rPr>
              <w:i/>
              <w:sz w:val="18"/>
            </w:rPr>
            <w:t>Biosecurity Amendment (Biofouling Management) Regulations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B043D5" w14:textId="77777777" w:rsidR="00112CE4" w:rsidRDefault="00112CE4" w:rsidP="003F309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CB4539B" w14:textId="77777777" w:rsidR="00112CE4" w:rsidRPr="00822703" w:rsidRDefault="00822703" w:rsidP="00822703">
    <w:pPr>
      <w:rPr>
        <w:rFonts w:cs="Times New Roman"/>
        <w:i/>
        <w:sz w:val="18"/>
      </w:rPr>
    </w:pPr>
    <w:r w:rsidRPr="00822703">
      <w:rPr>
        <w:rFonts w:cs="Times New Roman"/>
        <w:i/>
        <w:sz w:val="18"/>
      </w:rPr>
      <w:t>OPC65585 -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851BD" w14:textId="77777777" w:rsidR="00112CE4" w:rsidRPr="00E33C1C" w:rsidRDefault="00112CE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12CE4" w14:paraId="7233074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5249DFF" w14:textId="77777777" w:rsidR="00112CE4" w:rsidRDefault="00112CE4" w:rsidP="003F309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CE0D6A" w14:textId="693A4CEB" w:rsidR="00112CE4" w:rsidRDefault="00112CE4" w:rsidP="003F309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B1C7A">
            <w:rPr>
              <w:i/>
              <w:sz w:val="18"/>
            </w:rPr>
            <w:t>Biosecurity Amendment (Biofouling Management) Regulations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E563D0" w14:textId="77777777" w:rsidR="00112CE4" w:rsidRDefault="00112CE4" w:rsidP="003F309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AAA9A57" w14:textId="77777777" w:rsidR="00112CE4" w:rsidRPr="00822703" w:rsidRDefault="00822703" w:rsidP="00822703">
    <w:pPr>
      <w:rPr>
        <w:rFonts w:cs="Times New Roman"/>
        <w:i/>
        <w:sz w:val="18"/>
      </w:rPr>
    </w:pPr>
    <w:r w:rsidRPr="00822703">
      <w:rPr>
        <w:rFonts w:cs="Times New Roman"/>
        <w:i/>
        <w:sz w:val="18"/>
      </w:rPr>
      <w:t>OPC65585 -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E89C8" w14:textId="77777777" w:rsidR="00112CE4" w:rsidRDefault="00112CE4" w:rsidP="0048364F">
      <w:pPr>
        <w:spacing w:line="240" w:lineRule="auto"/>
      </w:pPr>
      <w:r>
        <w:separator/>
      </w:r>
    </w:p>
  </w:footnote>
  <w:footnote w:type="continuationSeparator" w:id="0">
    <w:p w14:paraId="405A46CD" w14:textId="77777777" w:rsidR="00112CE4" w:rsidRDefault="00112CE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28AA6" w14:textId="77777777" w:rsidR="00112CE4" w:rsidRPr="005F1388" w:rsidRDefault="00112CE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99A09" w14:textId="77777777" w:rsidR="00112CE4" w:rsidRPr="005F1388" w:rsidRDefault="00112CE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130D4" w14:textId="77777777" w:rsidR="00112CE4" w:rsidRPr="005F1388" w:rsidRDefault="00112CE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419C4" w14:textId="77777777" w:rsidR="00112CE4" w:rsidRPr="00ED79B6" w:rsidRDefault="00112CE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25ECB" w14:textId="77777777" w:rsidR="00112CE4" w:rsidRPr="00ED79B6" w:rsidRDefault="00112CE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CDCBD" w14:textId="77777777" w:rsidR="00112CE4" w:rsidRPr="00ED79B6" w:rsidRDefault="00112CE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ABF5C" w14:textId="1313EE52" w:rsidR="00112CE4" w:rsidRPr="00A961C4" w:rsidRDefault="00112CE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C20C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C20C3">
      <w:rPr>
        <w:noProof/>
        <w:sz w:val="20"/>
      </w:rPr>
      <w:t>Amendments</w:t>
    </w:r>
    <w:r>
      <w:rPr>
        <w:sz w:val="20"/>
      </w:rPr>
      <w:fldChar w:fldCharType="end"/>
    </w:r>
  </w:p>
  <w:p w14:paraId="467BF481" w14:textId="6351E719" w:rsidR="00112CE4" w:rsidRPr="00A961C4" w:rsidRDefault="00112CE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C5FC8AA" w14:textId="77777777" w:rsidR="00112CE4" w:rsidRPr="00A961C4" w:rsidRDefault="00112CE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072DA" w14:textId="278E90CB" w:rsidR="00112CE4" w:rsidRPr="00A961C4" w:rsidRDefault="00112CE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112FDF3" w14:textId="7B25EC8A" w:rsidR="00112CE4" w:rsidRPr="00A961C4" w:rsidRDefault="00112CE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0A50434" w14:textId="77777777" w:rsidR="00112CE4" w:rsidRPr="00A961C4" w:rsidRDefault="00112CE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E094C" w14:textId="77777777" w:rsidR="00112CE4" w:rsidRPr="00A961C4" w:rsidRDefault="00112CE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38"/>
    <w:rsid w:val="00000263"/>
    <w:rsid w:val="000113BC"/>
    <w:rsid w:val="000136AF"/>
    <w:rsid w:val="00036E24"/>
    <w:rsid w:val="0004044E"/>
    <w:rsid w:val="00046F47"/>
    <w:rsid w:val="0005120E"/>
    <w:rsid w:val="000513A7"/>
    <w:rsid w:val="00054577"/>
    <w:rsid w:val="000614BF"/>
    <w:rsid w:val="0007169C"/>
    <w:rsid w:val="00077593"/>
    <w:rsid w:val="00083F48"/>
    <w:rsid w:val="000A7DF9"/>
    <w:rsid w:val="000C5509"/>
    <w:rsid w:val="000D05EF"/>
    <w:rsid w:val="000D5485"/>
    <w:rsid w:val="000E784E"/>
    <w:rsid w:val="000F21C1"/>
    <w:rsid w:val="00105D72"/>
    <w:rsid w:val="0010745C"/>
    <w:rsid w:val="00112CE4"/>
    <w:rsid w:val="00116A10"/>
    <w:rsid w:val="00117277"/>
    <w:rsid w:val="0012430C"/>
    <w:rsid w:val="00160BD7"/>
    <w:rsid w:val="001643C9"/>
    <w:rsid w:val="00165568"/>
    <w:rsid w:val="00166082"/>
    <w:rsid w:val="00166C2F"/>
    <w:rsid w:val="001716C9"/>
    <w:rsid w:val="00175AA3"/>
    <w:rsid w:val="00184261"/>
    <w:rsid w:val="00190BA1"/>
    <w:rsid w:val="00190DF5"/>
    <w:rsid w:val="00193461"/>
    <w:rsid w:val="001939E1"/>
    <w:rsid w:val="00195382"/>
    <w:rsid w:val="001A3B9F"/>
    <w:rsid w:val="001A65C0"/>
    <w:rsid w:val="001B0325"/>
    <w:rsid w:val="001B23EF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4E43"/>
    <w:rsid w:val="00285CDD"/>
    <w:rsid w:val="00291167"/>
    <w:rsid w:val="00297ECB"/>
    <w:rsid w:val="002C152A"/>
    <w:rsid w:val="002C20C3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B296C"/>
    <w:rsid w:val="003B784D"/>
    <w:rsid w:val="003C2531"/>
    <w:rsid w:val="003C5F2B"/>
    <w:rsid w:val="003C6035"/>
    <w:rsid w:val="003D0BFE"/>
    <w:rsid w:val="003D5700"/>
    <w:rsid w:val="003F0F5A"/>
    <w:rsid w:val="003F3091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64BA0"/>
    <w:rsid w:val="00474835"/>
    <w:rsid w:val="004819C7"/>
    <w:rsid w:val="0048364F"/>
    <w:rsid w:val="00490F2E"/>
    <w:rsid w:val="00496DB3"/>
    <w:rsid w:val="00496F97"/>
    <w:rsid w:val="004A53EA"/>
    <w:rsid w:val="004D700E"/>
    <w:rsid w:val="004E6E93"/>
    <w:rsid w:val="004F1FAC"/>
    <w:rsid w:val="004F676E"/>
    <w:rsid w:val="00516B8D"/>
    <w:rsid w:val="0052686F"/>
    <w:rsid w:val="0052756C"/>
    <w:rsid w:val="00530230"/>
    <w:rsid w:val="00530CC9"/>
    <w:rsid w:val="005348C9"/>
    <w:rsid w:val="00537FBC"/>
    <w:rsid w:val="00541D73"/>
    <w:rsid w:val="00543469"/>
    <w:rsid w:val="005452CC"/>
    <w:rsid w:val="00545C0D"/>
    <w:rsid w:val="00546659"/>
    <w:rsid w:val="00546FA3"/>
    <w:rsid w:val="00554243"/>
    <w:rsid w:val="00557C7A"/>
    <w:rsid w:val="00562A58"/>
    <w:rsid w:val="00563C65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1B2F"/>
    <w:rsid w:val="005D5EA1"/>
    <w:rsid w:val="005E61D3"/>
    <w:rsid w:val="005F7738"/>
    <w:rsid w:val="00600219"/>
    <w:rsid w:val="00613EAD"/>
    <w:rsid w:val="006158AC"/>
    <w:rsid w:val="006208E8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5B5A"/>
    <w:rsid w:val="006D7AB9"/>
    <w:rsid w:val="00700959"/>
    <w:rsid w:val="00700B2C"/>
    <w:rsid w:val="00713084"/>
    <w:rsid w:val="00714FD7"/>
    <w:rsid w:val="00720FC2"/>
    <w:rsid w:val="00731E00"/>
    <w:rsid w:val="00732E9D"/>
    <w:rsid w:val="0073491A"/>
    <w:rsid w:val="00735EA8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7F7A71"/>
    <w:rsid w:val="00812F45"/>
    <w:rsid w:val="00822703"/>
    <w:rsid w:val="00823B55"/>
    <w:rsid w:val="0084172C"/>
    <w:rsid w:val="00856A31"/>
    <w:rsid w:val="008754D0"/>
    <w:rsid w:val="00877D48"/>
    <w:rsid w:val="008816F0"/>
    <w:rsid w:val="0088345B"/>
    <w:rsid w:val="00891967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34BD"/>
    <w:rsid w:val="009559E6"/>
    <w:rsid w:val="00976A63"/>
    <w:rsid w:val="00983419"/>
    <w:rsid w:val="00994821"/>
    <w:rsid w:val="009B1C7A"/>
    <w:rsid w:val="009C3431"/>
    <w:rsid w:val="009C4102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2090"/>
    <w:rsid w:val="00A84E73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0838"/>
    <w:rsid w:val="00B52663"/>
    <w:rsid w:val="00B56DCB"/>
    <w:rsid w:val="00B73E84"/>
    <w:rsid w:val="00B770D2"/>
    <w:rsid w:val="00B77DE8"/>
    <w:rsid w:val="00B92705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97987"/>
    <w:rsid w:val="00CA7844"/>
    <w:rsid w:val="00CB247E"/>
    <w:rsid w:val="00CB58EF"/>
    <w:rsid w:val="00CD453F"/>
    <w:rsid w:val="00CE7D64"/>
    <w:rsid w:val="00CF0BB2"/>
    <w:rsid w:val="00CF4329"/>
    <w:rsid w:val="00D13441"/>
    <w:rsid w:val="00D136F0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305D"/>
    <w:rsid w:val="00E15561"/>
    <w:rsid w:val="00E21CFB"/>
    <w:rsid w:val="00E22935"/>
    <w:rsid w:val="00E54292"/>
    <w:rsid w:val="00E60191"/>
    <w:rsid w:val="00E749A6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344FE"/>
    <w:rsid w:val="00F6709F"/>
    <w:rsid w:val="00F677A9"/>
    <w:rsid w:val="00F723BD"/>
    <w:rsid w:val="00F732EA"/>
    <w:rsid w:val="00F74220"/>
    <w:rsid w:val="00F84CF5"/>
    <w:rsid w:val="00F8612E"/>
    <w:rsid w:val="00F92FA1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AFFFF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90D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393</Words>
  <Characters>2241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2021-12-14T21:45:00Z</dcterms:created>
  <dcterms:modified xsi:type="dcterms:W3CDTF">2021-12-14T21:45:00Z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Biosecurity Amendment (Biofouling Management) Regulations 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09 December 2021</vt:lpwstr>
  </property>
  <property fmtid="{D5CDD505-2E9C-101B-9397-08002B2CF9AE}" pid="10" name="ID">
    <vt:lpwstr>OPC65585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09 December 2021</vt:lpwstr>
  </property>
</Properties>
</file>