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9556" w14:textId="77777777" w:rsidR="0048364F" w:rsidRPr="003F5BF4" w:rsidRDefault="00193461" w:rsidP="0020300C">
      <w:pPr>
        <w:rPr>
          <w:sz w:val="28"/>
        </w:rPr>
      </w:pPr>
      <w:r w:rsidRPr="003F5BF4">
        <w:rPr>
          <w:noProof/>
          <w:lang w:eastAsia="en-AU"/>
        </w:rPr>
        <w:drawing>
          <wp:inline distT="0" distB="0" distL="0" distR="0" wp14:anchorId="3EC37AB4" wp14:editId="6C471F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BCF19" w14:textId="77777777" w:rsidR="0048364F" w:rsidRPr="003F5BF4" w:rsidRDefault="0048364F" w:rsidP="0048364F">
      <w:pPr>
        <w:rPr>
          <w:sz w:val="19"/>
        </w:rPr>
      </w:pPr>
    </w:p>
    <w:p w14:paraId="44D4B72A" w14:textId="77777777" w:rsidR="0048364F" w:rsidRPr="003F5BF4" w:rsidRDefault="00101E3B" w:rsidP="0048364F">
      <w:pPr>
        <w:pStyle w:val="ShortT"/>
      </w:pPr>
      <w:r w:rsidRPr="003F5BF4">
        <w:t xml:space="preserve">Christmas Island Utilities and Services (Electricity Supply and Services Fees) Amendment (2021 Measures No. 1) </w:t>
      </w:r>
      <w:r w:rsidR="003F5BF4" w:rsidRPr="003F5BF4">
        <w:t>Determination 2</w:t>
      </w:r>
      <w:r w:rsidRPr="003F5BF4">
        <w:t>021</w:t>
      </w:r>
    </w:p>
    <w:p w14:paraId="2F83B23B" w14:textId="77777777" w:rsidR="0051229A" w:rsidRPr="003F5BF4" w:rsidRDefault="0051229A" w:rsidP="009C3BEB">
      <w:pPr>
        <w:pStyle w:val="SignCoverPageStart"/>
        <w:rPr>
          <w:szCs w:val="22"/>
        </w:rPr>
      </w:pPr>
      <w:r w:rsidRPr="003F5BF4">
        <w:rPr>
          <w:szCs w:val="22"/>
        </w:rPr>
        <w:t>I, Natasha Griggs, Administrator of the Territory of Christmas Island, make the following determination.</w:t>
      </w:r>
    </w:p>
    <w:p w14:paraId="6A595174" w14:textId="5FFADF71" w:rsidR="0051229A" w:rsidRPr="003F5BF4" w:rsidRDefault="0051229A" w:rsidP="009C3BEB">
      <w:pPr>
        <w:keepNext/>
        <w:spacing w:before="300" w:line="240" w:lineRule="atLeast"/>
        <w:ind w:right="397"/>
        <w:jc w:val="both"/>
        <w:rPr>
          <w:szCs w:val="22"/>
        </w:rPr>
      </w:pPr>
      <w:r w:rsidRPr="003F5BF4">
        <w:rPr>
          <w:szCs w:val="22"/>
        </w:rPr>
        <w:t>Dated</w:t>
      </w:r>
      <w:r w:rsidR="00A500F8">
        <w:rPr>
          <w:szCs w:val="22"/>
        </w:rPr>
        <w:t xml:space="preserve"> </w:t>
      </w:r>
      <w:bookmarkStart w:id="0" w:name="_GoBack"/>
      <w:bookmarkEnd w:id="0"/>
      <w:r w:rsidRPr="003F5BF4">
        <w:rPr>
          <w:szCs w:val="22"/>
        </w:rPr>
        <w:fldChar w:fldCharType="begin"/>
      </w:r>
      <w:r w:rsidRPr="003F5BF4">
        <w:rPr>
          <w:szCs w:val="22"/>
        </w:rPr>
        <w:instrText xml:space="preserve"> DOCPROPERTY  DateMade </w:instrText>
      </w:r>
      <w:r w:rsidRPr="003F5BF4">
        <w:rPr>
          <w:szCs w:val="22"/>
        </w:rPr>
        <w:fldChar w:fldCharType="separate"/>
      </w:r>
      <w:r w:rsidR="00A500F8">
        <w:rPr>
          <w:szCs w:val="22"/>
        </w:rPr>
        <w:t>13 December 2021</w:t>
      </w:r>
      <w:r w:rsidRPr="003F5BF4">
        <w:rPr>
          <w:szCs w:val="22"/>
        </w:rPr>
        <w:fldChar w:fldCharType="end"/>
      </w:r>
    </w:p>
    <w:p w14:paraId="7F96CF0A" w14:textId="77777777" w:rsidR="0051229A" w:rsidRPr="003F5BF4" w:rsidRDefault="0051229A" w:rsidP="009C3BE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F5BF4">
        <w:rPr>
          <w:szCs w:val="22"/>
        </w:rPr>
        <w:t>Natasha Griggs</w:t>
      </w:r>
    </w:p>
    <w:p w14:paraId="5791B528" w14:textId="77777777" w:rsidR="0051229A" w:rsidRPr="003F5BF4" w:rsidRDefault="0051229A" w:rsidP="009C3BEB">
      <w:pPr>
        <w:pStyle w:val="SignCoverPageEnd"/>
        <w:rPr>
          <w:szCs w:val="22"/>
        </w:rPr>
      </w:pPr>
      <w:r w:rsidRPr="003F5BF4">
        <w:rPr>
          <w:szCs w:val="22"/>
        </w:rPr>
        <w:t>Administrator of the Territory of Christmas Island</w:t>
      </w:r>
    </w:p>
    <w:p w14:paraId="0BDFA98F" w14:textId="77777777" w:rsidR="0051229A" w:rsidRPr="003F5BF4" w:rsidRDefault="0051229A" w:rsidP="009C3BEB"/>
    <w:p w14:paraId="1E788740" w14:textId="77777777" w:rsidR="0048364F" w:rsidRPr="00AF3035" w:rsidRDefault="0048364F" w:rsidP="0048364F">
      <w:pPr>
        <w:pStyle w:val="Header"/>
        <w:tabs>
          <w:tab w:val="clear" w:pos="4150"/>
          <w:tab w:val="clear" w:pos="8307"/>
        </w:tabs>
      </w:pPr>
      <w:r w:rsidRPr="00AF3035">
        <w:rPr>
          <w:rStyle w:val="CharAmSchNo"/>
        </w:rPr>
        <w:t xml:space="preserve"> </w:t>
      </w:r>
      <w:r w:rsidRPr="00AF3035">
        <w:rPr>
          <w:rStyle w:val="CharAmSchText"/>
        </w:rPr>
        <w:t xml:space="preserve"> </w:t>
      </w:r>
    </w:p>
    <w:p w14:paraId="10E973DA" w14:textId="77777777" w:rsidR="0048364F" w:rsidRPr="00AF3035" w:rsidRDefault="0048364F" w:rsidP="0048364F">
      <w:pPr>
        <w:pStyle w:val="Header"/>
        <w:tabs>
          <w:tab w:val="clear" w:pos="4150"/>
          <w:tab w:val="clear" w:pos="8307"/>
        </w:tabs>
      </w:pPr>
      <w:r w:rsidRPr="00AF3035">
        <w:rPr>
          <w:rStyle w:val="CharAmPartNo"/>
        </w:rPr>
        <w:t xml:space="preserve"> </w:t>
      </w:r>
      <w:r w:rsidRPr="00AF3035">
        <w:rPr>
          <w:rStyle w:val="CharAmPartText"/>
        </w:rPr>
        <w:t xml:space="preserve"> </w:t>
      </w:r>
    </w:p>
    <w:p w14:paraId="670E1E40" w14:textId="77777777" w:rsidR="0048364F" w:rsidRPr="003F5BF4" w:rsidRDefault="0048364F" w:rsidP="0048364F">
      <w:pPr>
        <w:sectPr w:rsidR="0048364F" w:rsidRPr="003F5BF4" w:rsidSect="006B2E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AB75F6" w14:textId="77777777" w:rsidR="00220A0C" w:rsidRPr="003F5BF4" w:rsidRDefault="0048364F" w:rsidP="0048364F">
      <w:pPr>
        <w:outlineLvl w:val="0"/>
        <w:rPr>
          <w:sz w:val="36"/>
        </w:rPr>
      </w:pPr>
      <w:r w:rsidRPr="003F5BF4">
        <w:rPr>
          <w:sz w:val="36"/>
        </w:rPr>
        <w:lastRenderedPageBreak/>
        <w:t>Contents</w:t>
      </w:r>
    </w:p>
    <w:p w14:paraId="03D929C0" w14:textId="41DA9AAE" w:rsidR="003F5BF4" w:rsidRPr="003F5BF4" w:rsidRDefault="003F5B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5BF4">
        <w:fldChar w:fldCharType="begin"/>
      </w:r>
      <w:r w:rsidRPr="003F5BF4">
        <w:instrText xml:space="preserve"> TOC \o "1-9" </w:instrText>
      </w:r>
      <w:r w:rsidRPr="003F5BF4">
        <w:fldChar w:fldCharType="separate"/>
      </w:r>
      <w:r w:rsidRPr="003F5BF4">
        <w:rPr>
          <w:noProof/>
        </w:rPr>
        <w:t>1</w:t>
      </w:r>
      <w:r w:rsidRPr="003F5BF4">
        <w:rPr>
          <w:noProof/>
        </w:rPr>
        <w:tab/>
        <w:t>Name</w:t>
      </w:r>
      <w:r w:rsidRPr="003F5BF4">
        <w:rPr>
          <w:noProof/>
        </w:rPr>
        <w:tab/>
      </w:r>
      <w:r w:rsidRPr="003F5BF4">
        <w:rPr>
          <w:noProof/>
        </w:rPr>
        <w:fldChar w:fldCharType="begin"/>
      </w:r>
      <w:r w:rsidRPr="003F5BF4">
        <w:rPr>
          <w:noProof/>
        </w:rPr>
        <w:instrText xml:space="preserve"> PAGEREF _Toc89768684 \h </w:instrText>
      </w:r>
      <w:r w:rsidRPr="003F5BF4">
        <w:rPr>
          <w:noProof/>
        </w:rPr>
      </w:r>
      <w:r w:rsidRPr="003F5BF4">
        <w:rPr>
          <w:noProof/>
        </w:rPr>
        <w:fldChar w:fldCharType="separate"/>
      </w:r>
      <w:r w:rsidR="00A500F8">
        <w:rPr>
          <w:noProof/>
        </w:rPr>
        <w:t>1</w:t>
      </w:r>
      <w:r w:rsidRPr="003F5BF4">
        <w:rPr>
          <w:noProof/>
        </w:rPr>
        <w:fldChar w:fldCharType="end"/>
      </w:r>
    </w:p>
    <w:p w14:paraId="3D2353E3" w14:textId="3BCD1D61" w:rsidR="003F5BF4" w:rsidRPr="003F5BF4" w:rsidRDefault="003F5B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5BF4">
        <w:rPr>
          <w:noProof/>
        </w:rPr>
        <w:t>2</w:t>
      </w:r>
      <w:r w:rsidRPr="003F5BF4">
        <w:rPr>
          <w:noProof/>
        </w:rPr>
        <w:tab/>
        <w:t>Commencement</w:t>
      </w:r>
      <w:r w:rsidRPr="003F5BF4">
        <w:rPr>
          <w:noProof/>
        </w:rPr>
        <w:tab/>
      </w:r>
      <w:r w:rsidRPr="003F5BF4">
        <w:rPr>
          <w:noProof/>
        </w:rPr>
        <w:fldChar w:fldCharType="begin"/>
      </w:r>
      <w:r w:rsidRPr="003F5BF4">
        <w:rPr>
          <w:noProof/>
        </w:rPr>
        <w:instrText xml:space="preserve"> PAGEREF _Toc89768685 \h </w:instrText>
      </w:r>
      <w:r w:rsidRPr="003F5BF4">
        <w:rPr>
          <w:noProof/>
        </w:rPr>
      </w:r>
      <w:r w:rsidRPr="003F5BF4">
        <w:rPr>
          <w:noProof/>
        </w:rPr>
        <w:fldChar w:fldCharType="separate"/>
      </w:r>
      <w:r w:rsidR="00A500F8">
        <w:rPr>
          <w:noProof/>
        </w:rPr>
        <w:t>1</w:t>
      </w:r>
      <w:r w:rsidRPr="003F5BF4">
        <w:rPr>
          <w:noProof/>
        </w:rPr>
        <w:fldChar w:fldCharType="end"/>
      </w:r>
    </w:p>
    <w:p w14:paraId="0F55FA98" w14:textId="0B997C63" w:rsidR="003F5BF4" w:rsidRPr="003F5BF4" w:rsidRDefault="003F5B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5BF4">
        <w:rPr>
          <w:noProof/>
        </w:rPr>
        <w:t>3</w:t>
      </w:r>
      <w:r w:rsidRPr="003F5BF4">
        <w:rPr>
          <w:noProof/>
        </w:rPr>
        <w:tab/>
        <w:t>Authority</w:t>
      </w:r>
      <w:r w:rsidRPr="003F5BF4">
        <w:rPr>
          <w:noProof/>
        </w:rPr>
        <w:tab/>
      </w:r>
      <w:r w:rsidRPr="003F5BF4">
        <w:rPr>
          <w:noProof/>
        </w:rPr>
        <w:fldChar w:fldCharType="begin"/>
      </w:r>
      <w:r w:rsidRPr="003F5BF4">
        <w:rPr>
          <w:noProof/>
        </w:rPr>
        <w:instrText xml:space="preserve"> PAGEREF _Toc89768686 \h </w:instrText>
      </w:r>
      <w:r w:rsidRPr="003F5BF4">
        <w:rPr>
          <w:noProof/>
        </w:rPr>
      </w:r>
      <w:r w:rsidRPr="003F5BF4">
        <w:rPr>
          <w:noProof/>
        </w:rPr>
        <w:fldChar w:fldCharType="separate"/>
      </w:r>
      <w:r w:rsidR="00A500F8">
        <w:rPr>
          <w:noProof/>
        </w:rPr>
        <w:t>1</w:t>
      </w:r>
      <w:r w:rsidRPr="003F5BF4">
        <w:rPr>
          <w:noProof/>
        </w:rPr>
        <w:fldChar w:fldCharType="end"/>
      </w:r>
    </w:p>
    <w:p w14:paraId="707B4580" w14:textId="7BE191F1" w:rsidR="003F5BF4" w:rsidRPr="003F5BF4" w:rsidRDefault="003F5B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5BF4">
        <w:rPr>
          <w:noProof/>
        </w:rPr>
        <w:t>4</w:t>
      </w:r>
      <w:r w:rsidRPr="003F5BF4">
        <w:rPr>
          <w:noProof/>
        </w:rPr>
        <w:tab/>
        <w:t>Schedules</w:t>
      </w:r>
      <w:r w:rsidRPr="003F5BF4">
        <w:rPr>
          <w:noProof/>
        </w:rPr>
        <w:tab/>
      </w:r>
      <w:r w:rsidRPr="003F5BF4">
        <w:rPr>
          <w:noProof/>
        </w:rPr>
        <w:fldChar w:fldCharType="begin"/>
      </w:r>
      <w:r w:rsidRPr="003F5BF4">
        <w:rPr>
          <w:noProof/>
        </w:rPr>
        <w:instrText xml:space="preserve"> PAGEREF _Toc89768687 \h </w:instrText>
      </w:r>
      <w:r w:rsidRPr="003F5BF4">
        <w:rPr>
          <w:noProof/>
        </w:rPr>
      </w:r>
      <w:r w:rsidRPr="003F5BF4">
        <w:rPr>
          <w:noProof/>
        </w:rPr>
        <w:fldChar w:fldCharType="separate"/>
      </w:r>
      <w:r w:rsidR="00A500F8">
        <w:rPr>
          <w:noProof/>
        </w:rPr>
        <w:t>1</w:t>
      </w:r>
      <w:r w:rsidRPr="003F5BF4">
        <w:rPr>
          <w:noProof/>
        </w:rPr>
        <w:fldChar w:fldCharType="end"/>
      </w:r>
    </w:p>
    <w:p w14:paraId="442626C0" w14:textId="40CAA79F" w:rsidR="003F5BF4" w:rsidRPr="003F5BF4" w:rsidRDefault="003F5B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5BF4">
        <w:rPr>
          <w:noProof/>
        </w:rPr>
        <w:t>Schedule 1—Amendments</w:t>
      </w:r>
      <w:r w:rsidRPr="003F5BF4">
        <w:rPr>
          <w:b w:val="0"/>
          <w:noProof/>
          <w:sz w:val="18"/>
        </w:rPr>
        <w:tab/>
      </w:r>
      <w:r w:rsidRPr="003F5BF4">
        <w:rPr>
          <w:b w:val="0"/>
          <w:noProof/>
          <w:sz w:val="18"/>
        </w:rPr>
        <w:fldChar w:fldCharType="begin"/>
      </w:r>
      <w:r w:rsidRPr="003F5BF4">
        <w:rPr>
          <w:b w:val="0"/>
          <w:noProof/>
          <w:sz w:val="18"/>
        </w:rPr>
        <w:instrText xml:space="preserve"> PAGEREF _Toc89768688 \h </w:instrText>
      </w:r>
      <w:r w:rsidRPr="003F5BF4">
        <w:rPr>
          <w:b w:val="0"/>
          <w:noProof/>
          <w:sz w:val="18"/>
        </w:rPr>
      </w:r>
      <w:r w:rsidRPr="003F5BF4">
        <w:rPr>
          <w:b w:val="0"/>
          <w:noProof/>
          <w:sz w:val="18"/>
        </w:rPr>
        <w:fldChar w:fldCharType="separate"/>
      </w:r>
      <w:r w:rsidR="00A500F8">
        <w:rPr>
          <w:b w:val="0"/>
          <w:noProof/>
          <w:sz w:val="18"/>
        </w:rPr>
        <w:t>2</w:t>
      </w:r>
      <w:r w:rsidRPr="003F5BF4">
        <w:rPr>
          <w:b w:val="0"/>
          <w:noProof/>
          <w:sz w:val="18"/>
        </w:rPr>
        <w:fldChar w:fldCharType="end"/>
      </w:r>
    </w:p>
    <w:p w14:paraId="06A97948" w14:textId="7C569717" w:rsidR="003F5BF4" w:rsidRPr="003F5BF4" w:rsidRDefault="003F5B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F5BF4">
        <w:rPr>
          <w:noProof/>
        </w:rPr>
        <w:t>Christmas Island Utilities and Services (Electricity Supply and Services Fees) Determination 2016</w:t>
      </w:r>
      <w:r w:rsidRPr="003F5BF4">
        <w:rPr>
          <w:i w:val="0"/>
          <w:noProof/>
          <w:sz w:val="18"/>
        </w:rPr>
        <w:tab/>
      </w:r>
      <w:r w:rsidRPr="003F5BF4">
        <w:rPr>
          <w:i w:val="0"/>
          <w:noProof/>
          <w:sz w:val="18"/>
        </w:rPr>
        <w:fldChar w:fldCharType="begin"/>
      </w:r>
      <w:r w:rsidRPr="003F5BF4">
        <w:rPr>
          <w:i w:val="0"/>
          <w:noProof/>
          <w:sz w:val="18"/>
        </w:rPr>
        <w:instrText xml:space="preserve"> PAGEREF _Toc89768689 \h </w:instrText>
      </w:r>
      <w:r w:rsidRPr="003F5BF4">
        <w:rPr>
          <w:i w:val="0"/>
          <w:noProof/>
          <w:sz w:val="18"/>
        </w:rPr>
      </w:r>
      <w:r w:rsidRPr="003F5BF4">
        <w:rPr>
          <w:i w:val="0"/>
          <w:noProof/>
          <w:sz w:val="18"/>
        </w:rPr>
        <w:fldChar w:fldCharType="separate"/>
      </w:r>
      <w:r w:rsidR="00A500F8">
        <w:rPr>
          <w:i w:val="0"/>
          <w:noProof/>
          <w:sz w:val="18"/>
        </w:rPr>
        <w:t>2</w:t>
      </w:r>
      <w:r w:rsidRPr="003F5BF4">
        <w:rPr>
          <w:i w:val="0"/>
          <w:noProof/>
          <w:sz w:val="18"/>
        </w:rPr>
        <w:fldChar w:fldCharType="end"/>
      </w:r>
    </w:p>
    <w:p w14:paraId="2E9E775B" w14:textId="77777777" w:rsidR="0048364F" w:rsidRPr="003F5BF4" w:rsidRDefault="003F5BF4" w:rsidP="0048364F">
      <w:r w:rsidRPr="003F5BF4">
        <w:fldChar w:fldCharType="end"/>
      </w:r>
    </w:p>
    <w:p w14:paraId="10559A61" w14:textId="77777777" w:rsidR="0048364F" w:rsidRPr="003F5BF4" w:rsidRDefault="0048364F" w:rsidP="0048364F">
      <w:pPr>
        <w:sectPr w:rsidR="0048364F" w:rsidRPr="003F5BF4" w:rsidSect="006B2E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10372E" w14:textId="77777777" w:rsidR="0048364F" w:rsidRPr="003F5BF4" w:rsidRDefault="0048364F" w:rsidP="0048364F">
      <w:pPr>
        <w:pStyle w:val="ActHead5"/>
      </w:pPr>
      <w:bookmarkStart w:id="1" w:name="_Toc89768684"/>
      <w:r w:rsidRPr="00AF3035">
        <w:rPr>
          <w:rStyle w:val="CharSectno"/>
        </w:rPr>
        <w:lastRenderedPageBreak/>
        <w:t>1</w:t>
      </w:r>
      <w:r w:rsidRPr="003F5BF4">
        <w:t xml:space="preserve">  </w:t>
      </w:r>
      <w:r w:rsidR="004F676E" w:rsidRPr="003F5BF4">
        <w:t>Name</w:t>
      </w:r>
      <w:bookmarkEnd w:id="1"/>
    </w:p>
    <w:p w14:paraId="6C21C589" w14:textId="77777777" w:rsidR="0048364F" w:rsidRPr="003F5BF4" w:rsidRDefault="0048364F" w:rsidP="0048364F">
      <w:pPr>
        <w:pStyle w:val="subsection"/>
      </w:pPr>
      <w:r w:rsidRPr="003F5BF4">
        <w:tab/>
      </w:r>
      <w:r w:rsidRPr="003F5BF4">
        <w:tab/>
      </w:r>
      <w:r w:rsidR="00101E3B" w:rsidRPr="003F5BF4">
        <w:t>This instrument is</w:t>
      </w:r>
      <w:r w:rsidRPr="003F5BF4">
        <w:t xml:space="preserve"> the </w:t>
      </w:r>
      <w:r w:rsidR="003F5BF4" w:rsidRPr="003F5BF4">
        <w:rPr>
          <w:i/>
          <w:noProof/>
        </w:rPr>
        <w:t>Christmas Island Utilities and Services (Electricity Supply and Services Fees) Amendment (2021 Measures No. 1) Determination 2021</w:t>
      </w:r>
      <w:r w:rsidRPr="003F5BF4">
        <w:t>.</w:t>
      </w:r>
    </w:p>
    <w:p w14:paraId="66A41333" w14:textId="77777777" w:rsidR="004F676E" w:rsidRPr="003F5BF4" w:rsidRDefault="0048364F" w:rsidP="005452CC">
      <w:pPr>
        <w:pStyle w:val="ActHead5"/>
      </w:pPr>
      <w:bookmarkStart w:id="2" w:name="_Toc89768685"/>
      <w:r w:rsidRPr="00AF3035">
        <w:rPr>
          <w:rStyle w:val="CharSectno"/>
        </w:rPr>
        <w:t>2</w:t>
      </w:r>
      <w:r w:rsidRPr="003F5BF4">
        <w:t xml:space="preserve">  Commencement</w:t>
      </w:r>
      <w:bookmarkEnd w:id="2"/>
    </w:p>
    <w:p w14:paraId="3F81843D" w14:textId="77777777" w:rsidR="005452CC" w:rsidRPr="003F5BF4" w:rsidRDefault="005452CC" w:rsidP="009C3BEB">
      <w:pPr>
        <w:pStyle w:val="subsection"/>
      </w:pPr>
      <w:r w:rsidRPr="003F5BF4">
        <w:tab/>
        <w:t>(1)</w:t>
      </w:r>
      <w:r w:rsidRPr="003F5BF4">
        <w:tab/>
        <w:t xml:space="preserve">Each provision of </w:t>
      </w:r>
      <w:r w:rsidR="00101E3B" w:rsidRPr="003F5BF4">
        <w:t>this instrument</w:t>
      </w:r>
      <w:r w:rsidRPr="003F5BF4">
        <w:t xml:space="preserve"> specified in column 1 of the table commences, or is taken to have commenced, in accordance with column 2 of the table. Any other statement in column 2 has effect according to its terms.</w:t>
      </w:r>
    </w:p>
    <w:p w14:paraId="66BAE389" w14:textId="77777777" w:rsidR="005452CC" w:rsidRPr="003F5BF4" w:rsidRDefault="005452CC" w:rsidP="009C3BE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F5BF4" w14:paraId="6E30B9F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B7F4A2" w14:textId="77777777" w:rsidR="005452CC" w:rsidRPr="003F5BF4" w:rsidRDefault="005452CC" w:rsidP="009C3BEB">
            <w:pPr>
              <w:pStyle w:val="TableHeading"/>
            </w:pPr>
            <w:r w:rsidRPr="003F5BF4">
              <w:t>Commencement information</w:t>
            </w:r>
          </w:p>
        </w:tc>
      </w:tr>
      <w:tr w:rsidR="005452CC" w:rsidRPr="003F5BF4" w14:paraId="765636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5B7E77" w14:textId="77777777" w:rsidR="005452CC" w:rsidRPr="003F5BF4" w:rsidRDefault="005452CC" w:rsidP="009C3BEB">
            <w:pPr>
              <w:pStyle w:val="TableHeading"/>
            </w:pPr>
            <w:r w:rsidRPr="003F5B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F828E" w14:textId="77777777" w:rsidR="005452CC" w:rsidRPr="003F5BF4" w:rsidRDefault="005452CC" w:rsidP="009C3BEB">
            <w:pPr>
              <w:pStyle w:val="TableHeading"/>
            </w:pPr>
            <w:r w:rsidRPr="003F5B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106DEF" w14:textId="77777777" w:rsidR="005452CC" w:rsidRPr="003F5BF4" w:rsidRDefault="005452CC" w:rsidP="009C3BEB">
            <w:pPr>
              <w:pStyle w:val="TableHeading"/>
            </w:pPr>
            <w:r w:rsidRPr="003F5BF4">
              <w:t>Column 3</w:t>
            </w:r>
          </w:p>
        </w:tc>
      </w:tr>
      <w:tr w:rsidR="005452CC" w:rsidRPr="003F5BF4" w14:paraId="7A33B5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74B930" w14:textId="77777777" w:rsidR="005452CC" w:rsidRPr="003F5BF4" w:rsidRDefault="005452CC" w:rsidP="009C3BEB">
            <w:pPr>
              <w:pStyle w:val="TableHeading"/>
            </w:pPr>
            <w:r w:rsidRPr="003F5B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F162BE" w14:textId="77777777" w:rsidR="005452CC" w:rsidRPr="003F5BF4" w:rsidRDefault="005452CC" w:rsidP="009C3BEB">
            <w:pPr>
              <w:pStyle w:val="TableHeading"/>
            </w:pPr>
            <w:r w:rsidRPr="003F5B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65F9FB" w14:textId="77777777" w:rsidR="005452CC" w:rsidRPr="003F5BF4" w:rsidRDefault="005452CC" w:rsidP="009C3BEB">
            <w:pPr>
              <w:pStyle w:val="TableHeading"/>
            </w:pPr>
            <w:r w:rsidRPr="003F5BF4">
              <w:t>Date/Details</w:t>
            </w:r>
          </w:p>
        </w:tc>
      </w:tr>
      <w:tr w:rsidR="005452CC" w:rsidRPr="003F5BF4" w14:paraId="5F96C8B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C5D201" w14:textId="77777777" w:rsidR="005452CC" w:rsidRPr="003F5BF4" w:rsidRDefault="005452CC" w:rsidP="00AD7252">
            <w:pPr>
              <w:pStyle w:val="Tabletext"/>
            </w:pPr>
            <w:r w:rsidRPr="003F5BF4">
              <w:t xml:space="preserve">1.  </w:t>
            </w:r>
            <w:r w:rsidR="00AD7252" w:rsidRPr="003F5BF4">
              <w:t xml:space="preserve">The whole of </w:t>
            </w:r>
            <w:r w:rsidR="00101E3B" w:rsidRPr="003F5BF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162B55" w14:textId="77777777" w:rsidR="005452CC" w:rsidRPr="003F5BF4" w:rsidRDefault="004E400C" w:rsidP="005452CC">
            <w:pPr>
              <w:pStyle w:val="Tabletext"/>
            </w:pPr>
            <w:r w:rsidRPr="003F5BF4">
              <w:t>1 January</w:t>
            </w:r>
            <w:r w:rsidR="00756B9F" w:rsidRPr="003F5BF4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933D8" w14:textId="77777777" w:rsidR="005452CC" w:rsidRPr="003F5BF4" w:rsidRDefault="004E400C">
            <w:pPr>
              <w:pStyle w:val="Tabletext"/>
            </w:pPr>
            <w:r w:rsidRPr="003F5BF4">
              <w:t>1 January</w:t>
            </w:r>
            <w:r w:rsidR="00756B9F" w:rsidRPr="003F5BF4">
              <w:t xml:space="preserve"> 2022</w:t>
            </w:r>
          </w:p>
        </w:tc>
      </w:tr>
    </w:tbl>
    <w:p w14:paraId="36A03B14" w14:textId="77777777" w:rsidR="005452CC" w:rsidRPr="003F5BF4" w:rsidRDefault="005452CC" w:rsidP="009C3BEB">
      <w:pPr>
        <w:pStyle w:val="notetext"/>
      </w:pPr>
      <w:r w:rsidRPr="003F5BF4">
        <w:rPr>
          <w:snapToGrid w:val="0"/>
          <w:lang w:eastAsia="en-US"/>
        </w:rPr>
        <w:t>Note:</w:t>
      </w:r>
      <w:r w:rsidRPr="003F5BF4">
        <w:rPr>
          <w:snapToGrid w:val="0"/>
          <w:lang w:eastAsia="en-US"/>
        </w:rPr>
        <w:tab/>
        <w:t xml:space="preserve">This table relates only to the provisions of </w:t>
      </w:r>
      <w:r w:rsidR="00101E3B" w:rsidRPr="003F5BF4">
        <w:rPr>
          <w:snapToGrid w:val="0"/>
          <w:lang w:eastAsia="en-US"/>
        </w:rPr>
        <w:t>this instrument</w:t>
      </w:r>
      <w:r w:rsidRPr="003F5BF4">
        <w:t xml:space="preserve"> </w:t>
      </w:r>
      <w:r w:rsidRPr="003F5BF4">
        <w:rPr>
          <w:snapToGrid w:val="0"/>
          <w:lang w:eastAsia="en-US"/>
        </w:rPr>
        <w:t xml:space="preserve">as originally made. It will not be amended to deal with any later amendments of </w:t>
      </w:r>
      <w:r w:rsidR="00101E3B" w:rsidRPr="003F5BF4">
        <w:rPr>
          <w:snapToGrid w:val="0"/>
          <w:lang w:eastAsia="en-US"/>
        </w:rPr>
        <w:t>this instrument</w:t>
      </w:r>
      <w:r w:rsidRPr="003F5BF4">
        <w:rPr>
          <w:snapToGrid w:val="0"/>
          <w:lang w:eastAsia="en-US"/>
        </w:rPr>
        <w:t>.</w:t>
      </w:r>
    </w:p>
    <w:p w14:paraId="3C073320" w14:textId="77777777" w:rsidR="005452CC" w:rsidRPr="003F5BF4" w:rsidRDefault="005452CC" w:rsidP="004F676E">
      <w:pPr>
        <w:pStyle w:val="subsection"/>
      </w:pPr>
      <w:r w:rsidRPr="003F5BF4">
        <w:tab/>
        <w:t>(2)</w:t>
      </w:r>
      <w:r w:rsidRPr="003F5BF4">
        <w:tab/>
        <w:t xml:space="preserve">Any information in column 3 of the table is not part of </w:t>
      </w:r>
      <w:r w:rsidR="00101E3B" w:rsidRPr="003F5BF4">
        <w:t>this instrument</w:t>
      </w:r>
      <w:r w:rsidRPr="003F5BF4">
        <w:t xml:space="preserve">. Information may be inserted in this column, or information in it may be edited, in any published version of </w:t>
      </w:r>
      <w:r w:rsidR="00101E3B" w:rsidRPr="003F5BF4">
        <w:t>this instrument</w:t>
      </w:r>
      <w:r w:rsidRPr="003F5BF4">
        <w:t>.</w:t>
      </w:r>
    </w:p>
    <w:p w14:paraId="7B4129B0" w14:textId="77777777" w:rsidR="00BF6650" w:rsidRPr="003F5BF4" w:rsidRDefault="00BF6650" w:rsidP="00BF6650">
      <w:pPr>
        <w:pStyle w:val="ActHead5"/>
      </w:pPr>
      <w:bookmarkStart w:id="3" w:name="_Toc89768686"/>
      <w:r w:rsidRPr="00AF3035">
        <w:rPr>
          <w:rStyle w:val="CharSectno"/>
        </w:rPr>
        <w:t>3</w:t>
      </w:r>
      <w:r w:rsidRPr="003F5BF4">
        <w:t xml:space="preserve">  Authority</w:t>
      </w:r>
      <w:bookmarkEnd w:id="3"/>
    </w:p>
    <w:p w14:paraId="0DE947B1" w14:textId="77777777" w:rsidR="00BF6650" w:rsidRPr="003F5BF4" w:rsidRDefault="00BF6650" w:rsidP="00BF6650">
      <w:pPr>
        <w:pStyle w:val="subsection"/>
      </w:pPr>
      <w:r w:rsidRPr="003F5BF4">
        <w:tab/>
      </w:r>
      <w:r w:rsidRPr="003F5BF4">
        <w:tab/>
      </w:r>
      <w:r w:rsidR="00101E3B" w:rsidRPr="003F5BF4">
        <w:t>This instrument is</w:t>
      </w:r>
      <w:r w:rsidRPr="003F5BF4">
        <w:t xml:space="preserve"> made under </w:t>
      </w:r>
      <w:r w:rsidR="00756B9F" w:rsidRPr="003F5BF4">
        <w:t xml:space="preserve">paragraph 7(2)(a) of the </w:t>
      </w:r>
      <w:r w:rsidR="00756B9F" w:rsidRPr="003F5BF4">
        <w:rPr>
          <w:i/>
        </w:rPr>
        <w:t>Christmas Island Utilities and Services Ordinance 2016</w:t>
      </w:r>
      <w:r w:rsidR="00546FA3" w:rsidRPr="003F5BF4">
        <w:t>.</w:t>
      </w:r>
    </w:p>
    <w:p w14:paraId="4970036D" w14:textId="77777777" w:rsidR="00557C7A" w:rsidRPr="003F5BF4" w:rsidRDefault="00BF6650" w:rsidP="00557C7A">
      <w:pPr>
        <w:pStyle w:val="ActHead5"/>
      </w:pPr>
      <w:bookmarkStart w:id="4" w:name="_Toc89768687"/>
      <w:r w:rsidRPr="00AF3035">
        <w:rPr>
          <w:rStyle w:val="CharSectno"/>
        </w:rPr>
        <w:t>4</w:t>
      </w:r>
      <w:r w:rsidR="00557C7A" w:rsidRPr="003F5BF4">
        <w:t xml:space="preserve">  </w:t>
      </w:r>
      <w:r w:rsidR="00083F48" w:rsidRPr="003F5BF4">
        <w:t>Schedules</w:t>
      </w:r>
      <w:bookmarkEnd w:id="4"/>
    </w:p>
    <w:p w14:paraId="69405A4A" w14:textId="77777777" w:rsidR="00557C7A" w:rsidRPr="003F5BF4" w:rsidRDefault="00557C7A" w:rsidP="00557C7A">
      <w:pPr>
        <w:pStyle w:val="subsection"/>
      </w:pPr>
      <w:r w:rsidRPr="003F5BF4">
        <w:tab/>
      </w:r>
      <w:r w:rsidRPr="003F5BF4">
        <w:tab/>
      </w:r>
      <w:r w:rsidR="00083F48" w:rsidRPr="003F5BF4">
        <w:t xml:space="preserve">Each </w:t>
      </w:r>
      <w:r w:rsidR="00160BD7" w:rsidRPr="003F5BF4">
        <w:t>instrument</w:t>
      </w:r>
      <w:r w:rsidR="00083F48" w:rsidRPr="003F5BF4">
        <w:t xml:space="preserve"> that is specified in a Schedule to </w:t>
      </w:r>
      <w:r w:rsidR="00101E3B" w:rsidRPr="003F5BF4">
        <w:t>this instrument</w:t>
      </w:r>
      <w:r w:rsidR="00083F48" w:rsidRPr="003F5BF4">
        <w:t xml:space="preserve"> is amended or repealed as set out in the applicable items in the Schedule concerned, and any other item in a Schedule to </w:t>
      </w:r>
      <w:r w:rsidR="00101E3B" w:rsidRPr="003F5BF4">
        <w:t>this instrument</w:t>
      </w:r>
      <w:r w:rsidR="00083F48" w:rsidRPr="003F5BF4">
        <w:t xml:space="preserve"> has effect according to its terms.</w:t>
      </w:r>
    </w:p>
    <w:p w14:paraId="64D4C616" w14:textId="77777777" w:rsidR="0048364F" w:rsidRPr="003F5BF4" w:rsidRDefault="0048364F" w:rsidP="009C5989">
      <w:pPr>
        <w:pStyle w:val="ActHead6"/>
        <w:pageBreakBefore/>
      </w:pPr>
      <w:bookmarkStart w:id="5" w:name="_Toc89768688"/>
      <w:r w:rsidRPr="00AF3035">
        <w:rPr>
          <w:rStyle w:val="CharAmSchNo"/>
        </w:rPr>
        <w:lastRenderedPageBreak/>
        <w:t>Schedule 1</w:t>
      </w:r>
      <w:r w:rsidRPr="003F5BF4">
        <w:t>—</w:t>
      </w:r>
      <w:r w:rsidR="00460499" w:rsidRPr="00AF3035">
        <w:rPr>
          <w:rStyle w:val="CharAmSchText"/>
        </w:rPr>
        <w:t>Amendments</w:t>
      </w:r>
      <w:bookmarkEnd w:id="5"/>
    </w:p>
    <w:p w14:paraId="51C027D6" w14:textId="77777777" w:rsidR="0004044E" w:rsidRPr="00AF3035" w:rsidRDefault="0004044E" w:rsidP="0004044E">
      <w:pPr>
        <w:pStyle w:val="Header"/>
      </w:pPr>
      <w:r w:rsidRPr="00AF3035">
        <w:rPr>
          <w:rStyle w:val="CharAmPartNo"/>
        </w:rPr>
        <w:t xml:space="preserve"> </w:t>
      </w:r>
      <w:r w:rsidRPr="00AF3035">
        <w:rPr>
          <w:rStyle w:val="CharAmPartText"/>
        </w:rPr>
        <w:t xml:space="preserve"> </w:t>
      </w:r>
    </w:p>
    <w:p w14:paraId="53C52185" w14:textId="77777777" w:rsidR="00756B9F" w:rsidRPr="003F5BF4" w:rsidRDefault="00756B9F" w:rsidP="00756B9F">
      <w:pPr>
        <w:pStyle w:val="ActHead9"/>
      </w:pPr>
      <w:bookmarkStart w:id="6" w:name="_Toc89768689"/>
      <w:r w:rsidRPr="003F5BF4">
        <w:t xml:space="preserve">Christmas Island Utilities and Services (Electricity Supply and Services Fees) </w:t>
      </w:r>
      <w:r w:rsidR="003F5BF4" w:rsidRPr="003F5BF4">
        <w:t>Determination 2</w:t>
      </w:r>
      <w:r w:rsidRPr="003F5BF4">
        <w:t>016</w:t>
      </w:r>
      <w:bookmarkEnd w:id="6"/>
    </w:p>
    <w:p w14:paraId="4CA3D0EB" w14:textId="77777777" w:rsidR="009160D6" w:rsidRPr="003F5BF4" w:rsidRDefault="009160D6" w:rsidP="009160D6">
      <w:pPr>
        <w:pStyle w:val="ItemHead"/>
      </w:pPr>
      <w:r w:rsidRPr="003F5BF4">
        <w:t>1  Subsection 6(2)</w:t>
      </w:r>
    </w:p>
    <w:p w14:paraId="4392ACE6" w14:textId="77777777" w:rsidR="009160D6" w:rsidRPr="003F5BF4" w:rsidRDefault="009160D6" w:rsidP="009160D6">
      <w:pPr>
        <w:pStyle w:val="Item"/>
      </w:pPr>
      <w:r w:rsidRPr="003F5BF4">
        <w:t>Omit “1 November 2020”, substitute “1 January 2022”.</w:t>
      </w:r>
    </w:p>
    <w:p w14:paraId="6CFFD21D" w14:textId="77777777" w:rsidR="009160D6" w:rsidRPr="003F5BF4" w:rsidRDefault="009160D6" w:rsidP="009160D6">
      <w:pPr>
        <w:pStyle w:val="ItemHead"/>
      </w:pPr>
      <w:r w:rsidRPr="003F5BF4">
        <w:t xml:space="preserve">2  </w:t>
      </w:r>
      <w:r w:rsidR="00107E51" w:rsidRPr="003F5BF4">
        <w:t>Clause 1</w:t>
      </w:r>
      <w:r w:rsidRPr="003F5BF4">
        <w:t xml:space="preserve"> of Schedule 1 (table)</w:t>
      </w:r>
    </w:p>
    <w:p w14:paraId="2D2C8538" w14:textId="77777777" w:rsidR="009160D6" w:rsidRPr="003F5BF4" w:rsidRDefault="009160D6" w:rsidP="009160D6">
      <w:pPr>
        <w:pStyle w:val="Item"/>
      </w:pPr>
      <w:r w:rsidRPr="003F5BF4">
        <w:t>Repeal the table (not including the note), substitute:</w:t>
      </w:r>
    </w:p>
    <w:p w14:paraId="1FFF715D" w14:textId="77777777" w:rsidR="009160D6" w:rsidRPr="003F5BF4" w:rsidRDefault="009160D6" w:rsidP="009160D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5372"/>
        <w:gridCol w:w="2426"/>
      </w:tblGrid>
      <w:tr w:rsidR="009160D6" w:rsidRPr="003F5BF4" w14:paraId="6FCA0B4A" w14:textId="77777777" w:rsidTr="009C3BE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ACC338" w14:textId="77777777" w:rsidR="009160D6" w:rsidRPr="003F5BF4" w:rsidRDefault="009160D6" w:rsidP="009C3BEB">
            <w:pPr>
              <w:pStyle w:val="TableHeading"/>
            </w:pPr>
            <w:r w:rsidRPr="003F5BF4">
              <w:t>Fixed fees for the supply of electricity</w:t>
            </w:r>
          </w:p>
        </w:tc>
      </w:tr>
      <w:tr w:rsidR="009160D6" w:rsidRPr="003F5BF4" w14:paraId="53BEE42F" w14:textId="77777777" w:rsidTr="009C3BEB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200ED1" w14:textId="77777777" w:rsidR="009160D6" w:rsidRPr="003F5BF4" w:rsidRDefault="009160D6" w:rsidP="009C3BEB">
            <w:pPr>
              <w:pStyle w:val="TableHeading"/>
            </w:pPr>
            <w:r w:rsidRPr="003F5BF4">
              <w:t>Item</w:t>
            </w:r>
          </w:p>
        </w:tc>
        <w:tc>
          <w:tcPr>
            <w:tcW w:w="31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E5485C" w14:textId="77777777" w:rsidR="009160D6" w:rsidRPr="003F5BF4" w:rsidRDefault="009160D6" w:rsidP="009C3BEB">
            <w:pPr>
              <w:pStyle w:val="TableHeading"/>
            </w:pPr>
            <w:r w:rsidRPr="003F5BF4">
              <w:t>Column 1</w:t>
            </w:r>
          </w:p>
          <w:p w14:paraId="5C15C27E" w14:textId="77777777" w:rsidR="009160D6" w:rsidRPr="003F5BF4" w:rsidRDefault="009160D6" w:rsidP="009C3BEB">
            <w:pPr>
              <w:pStyle w:val="TableHeading"/>
            </w:pPr>
            <w:r w:rsidRPr="003F5BF4">
              <w:t>Category of premises</w:t>
            </w:r>
          </w:p>
        </w:tc>
        <w:tc>
          <w:tcPr>
            <w:tcW w:w="1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D34A24" w14:textId="77777777" w:rsidR="009160D6" w:rsidRPr="003F5BF4" w:rsidRDefault="009160D6" w:rsidP="009C3BEB">
            <w:pPr>
              <w:pStyle w:val="TableHeading"/>
              <w:jc w:val="right"/>
            </w:pPr>
            <w:r w:rsidRPr="003F5BF4">
              <w:t>Column 2</w:t>
            </w:r>
          </w:p>
          <w:p w14:paraId="49D03645" w14:textId="77777777" w:rsidR="009160D6" w:rsidRPr="003F5BF4" w:rsidRDefault="009160D6" w:rsidP="009C3BEB">
            <w:pPr>
              <w:pStyle w:val="TableHeading"/>
              <w:jc w:val="right"/>
            </w:pPr>
            <w:r w:rsidRPr="003F5BF4">
              <w:t>Fixed fee (cents per day)</w:t>
            </w:r>
          </w:p>
        </w:tc>
      </w:tr>
      <w:tr w:rsidR="009160D6" w:rsidRPr="003F5BF4" w14:paraId="2FC97EE6" w14:textId="77777777" w:rsidTr="009C3BEB">
        <w:tc>
          <w:tcPr>
            <w:tcW w:w="4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44C739" w14:textId="77777777" w:rsidR="009160D6" w:rsidRPr="003F5BF4" w:rsidRDefault="009160D6" w:rsidP="009C3BEB">
            <w:pPr>
              <w:pStyle w:val="Tabletext"/>
            </w:pPr>
            <w:r w:rsidRPr="003F5BF4">
              <w:t>1</w:t>
            </w:r>
          </w:p>
        </w:tc>
        <w:tc>
          <w:tcPr>
            <w:tcW w:w="3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9BC1FB" w14:textId="77777777" w:rsidR="009160D6" w:rsidRPr="003F5BF4" w:rsidRDefault="009160D6" w:rsidP="009C3BEB">
            <w:pPr>
              <w:pStyle w:val="Tabletext"/>
            </w:pPr>
            <w:r w:rsidRPr="003F5BF4">
              <w:t>Residential A2</w:t>
            </w:r>
          </w:p>
        </w:tc>
        <w:tc>
          <w:tcPr>
            <w:tcW w:w="14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6D7FB8" w14:textId="77777777" w:rsidR="009160D6" w:rsidRPr="003F5BF4" w:rsidRDefault="009160D6" w:rsidP="009C3BEB">
            <w:pPr>
              <w:pStyle w:val="Tabletext"/>
              <w:jc w:val="right"/>
            </w:pPr>
            <w:r w:rsidRPr="003F5BF4">
              <w:t>95.5818</w:t>
            </w:r>
          </w:p>
        </w:tc>
      </w:tr>
      <w:tr w:rsidR="009160D6" w:rsidRPr="003F5BF4" w14:paraId="255592EA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60161B37" w14:textId="77777777" w:rsidR="009160D6" w:rsidRPr="003F5BF4" w:rsidRDefault="009160D6" w:rsidP="009C3BEB">
            <w:pPr>
              <w:pStyle w:val="Tabletext"/>
            </w:pPr>
            <w:r w:rsidRPr="003F5BF4">
              <w:t>2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4B1EE8C4" w14:textId="77777777" w:rsidR="009160D6" w:rsidRPr="003F5BF4" w:rsidRDefault="009160D6" w:rsidP="009C3BEB">
            <w:pPr>
              <w:pStyle w:val="Tabletext"/>
            </w:pPr>
            <w:r w:rsidRPr="003F5BF4">
              <w:t>Community service C2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7BD49498" w14:textId="77777777" w:rsidR="009160D6" w:rsidRPr="003F5BF4" w:rsidRDefault="009160D6" w:rsidP="009C3BEB">
            <w:pPr>
              <w:pStyle w:val="Tabletext"/>
              <w:jc w:val="right"/>
            </w:pPr>
            <w:r w:rsidRPr="003F5BF4">
              <w:t>92.2273</w:t>
            </w:r>
          </w:p>
        </w:tc>
      </w:tr>
      <w:tr w:rsidR="009160D6" w:rsidRPr="003F5BF4" w14:paraId="63E406F9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5EF1F30C" w14:textId="77777777" w:rsidR="009160D6" w:rsidRPr="003F5BF4" w:rsidRDefault="009160D6" w:rsidP="009C3BEB">
            <w:pPr>
              <w:pStyle w:val="Tabletext"/>
            </w:pPr>
            <w:r w:rsidRPr="003F5BF4">
              <w:t>3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0305FD9D" w14:textId="77777777" w:rsidR="009160D6" w:rsidRPr="003F5BF4" w:rsidRDefault="009160D6" w:rsidP="009C3BEB">
            <w:pPr>
              <w:pStyle w:val="Tabletext"/>
            </w:pPr>
            <w:r w:rsidRPr="003F5BF4">
              <w:t>Charitable residential D2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17DF12E1" w14:textId="77777777" w:rsidR="009160D6" w:rsidRPr="003F5BF4" w:rsidRDefault="009160D6" w:rsidP="009C3BEB">
            <w:pPr>
              <w:pStyle w:val="Tabletext"/>
              <w:jc w:val="right"/>
            </w:pPr>
            <w:r w:rsidRPr="003F5BF4">
              <w:t>90.9727</w:t>
            </w:r>
          </w:p>
        </w:tc>
      </w:tr>
      <w:tr w:rsidR="009160D6" w:rsidRPr="003F5BF4" w14:paraId="66E4324D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3DEC6901" w14:textId="77777777" w:rsidR="009160D6" w:rsidRPr="003F5BF4" w:rsidRDefault="009160D6" w:rsidP="009C3BEB">
            <w:pPr>
              <w:pStyle w:val="Tabletext"/>
            </w:pPr>
            <w:r w:rsidRPr="003F5BF4">
              <w:t>4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31853071" w14:textId="77777777" w:rsidR="009160D6" w:rsidRPr="003F5BF4" w:rsidRDefault="009160D6" w:rsidP="009C3BEB">
            <w:pPr>
              <w:pStyle w:val="Tabletext"/>
            </w:pPr>
            <w:r w:rsidRPr="003F5BF4">
              <w:t>Business/residential K2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5DA03A29" w14:textId="77777777" w:rsidR="009160D6" w:rsidRPr="003F5BF4" w:rsidRDefault="009160D6" w:rsidP="009C3BEB">
            <w:pPr>
              <w:pStyle w:val="Tabletext"/>
              <w:jc w:val="right"/>
            </w:pPr>
            <w:r w:rsidRPr="003F5BF4">
              <w:t>168.6636</w:t>
            </w:r>
          </w:p>
        </w:tc>
      </w:tr>
      <w:tr w:rsidR="009160D6" w:rsidRPr="003F5BF4" w14:paraId="123A817F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5B6A9408" w14:textId="77777777" w:rsidR="009160D6" w:rsidRPr="003F5BF4" w:rsidRDefault="009160D6" w:rsidP="009C3BEB">
            <w:pPr>
              <w:pStyle w:val="Tabletext"/>
            </w:pPr>
            <w:r w:rsidRPr="003F5BF4">
              <w:t>5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22BDCB81" w14:textId="77777777" w:rsidR="009160D6" w:rsidRPr="003F5BF4" w:rsidRDefault="009160D6" w:rsidP="009C3BEB">
            <w:pPr>
              <w:pStyle w:val="Tabletext"/>
            </w:pPr>
            <w:r w:rsidRPr="003F5BF4">
              <w:t>Business and local government L2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6634CA1C" w14:textId="77777777" w:rsidR="009160D6" w:rsidRPr="003F5BF4" w:rsidRDefault="009160D6" w:rsidP="009C3BEB">
            <w:pPr>
              <w:pStyle w:val="Tabletext"/>
              <w:jc w:val="right"/>
            </w:pPr>
            <w:r w:rsidRPr="003F5BF4">
              <w:t>170.6364</w:t>
            </w:r>
          </w:p>
        </w:tc>
      </w:tr>
      <w:tr w:rsidR="009160D6" w:rsidRPr="003F5BF4" w14:paraId="49861016" w14:textId="77777777" w:rsidTr="009C3BEB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869922" w14:textId="77777777" w:rsidR="009160D6" w:rsidRPr="003F5BF4" w:rsidRDefault="009160D6" w:rsidP="009C3BEB">
            <w:pPr>
              <w:pStyle w:val="Tabletext"/>
            </w:pPr>
            <w:r w:rsidRPr="003F5BF4">
              <w:t>6</w:t>
            </w:r>
          </w:p>
        </w:tc>
        <w:tc>
          <w:tcPr>
            <w:tcW w:w="31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ADAFCD" w14:textId="77777777" w:rsidR="009160D6" w:rsidRPr="003F5BF4" w:rsidRDefault="009160D6" w:rsidP="009C3BEB">
            <w:pPr>
              <w:pStyle w:val="Tabletext"/>
            </w:pPr>
            <w:r w:rsidRPr="003F5BF4">
              <w:t>Government (other than local government) N2</w:t>
            </w:r>
          </w:p>
        </w:tc>
        <w:tc>
          <w:tcPr>
            <w:tcW w:w="1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3E2E62" w14:textId="77777777" w:rsidR="009160D6" w:rsidRPr="003F5BF4" w:rsidRDefault="009160D6" w:rsidP="009C3BEB">
            <w:pPr>
              <w:pStyle w:val="Tabletext"/>
              <w:jc w:val="right"/>
            </w:pPr>
            <w:r w:rsidRPr="003F5BF4">
              <w:t>589.0909</w:t>
            </w:r>
          </w:p>
        </w:tc>
      </w:tr>
    </w:tbl>
    <w:p w14:paraId="3723F575" w14:textId="77777777" w:rsidR="009160D6" w:rsidRPr="003F5BF4" w:rsidRDefault="009160D6" w:rsidP="009160D6">
      <w:pPr>
        <w:pStyle w:val="Tabletext"/>
      </w:pPr>
    </w:p>
    <w:p w14:paraId="798C6A29" w14:textId="77777777" w:rsidR="009160D6" w:rsidRPr="003F5BF4" w:rsidRDefault="009160D6" w:rsidP="009160D6">
      <w:pPr>
        <w:pStyle w:val="ItemHead"/>
      </w:pPr>
      <w:r w:rsidRPr="003F5BF4">
        <w:t xml:space="preserve">3  </w:t>
      </w:r>
      <w:r w:rsidR="00107E51" w:rsidRPr="003F5BF4">
        <w:t>Clause 1</w:t>
      </w:r>
      <w:r w:rsidRPr="003F5BF4">
        <w:t xml:space="preserve"> of Schedule 2 (table)</w:t>
      </w:r>
    </w:p>
    <w:p w14:paraId="1AD18CE0" w14:textId="77777777" w:rsidR="009160D6" w:rsidRPr="003F5BF4" w:rsidRDefault="009160D6" w:rsidP="009160D6">
      <w:pPr>
        <w:pStyle w:val="Item"/>
      </w:pPr>
      <w:r w:rsidRPr="003F5BF4">
        <w:t>Repeal the table (not including the note), substitute:</w:t>
      </w:r>
    </w:p>
    <w:p w14:paraId="74162917" w14:textId="77777777" w:rsidR="009160D6" w:rsidRPr="003F5BF4" w:rsidRDefault="009160D6" w:rsidP="009160D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171"/>
        <w:gridCol w:w="5626"/>
      </w:tblGrid>
      <w:tr w:rsidR="009160D6" w:rsidRPr="003F5BF4" w14:paraId="785CCA02" w14:textId="77777777" w:rsidTr="009C3BE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334EA5" w14:textId="77777777" w:rsidR="009160D6" w:rsidRPr="003F5BF4" w:rsidRDefault="009160D6" w:rsidP="009C3BEB">
            <w:pPr>
              <w:pStyle w:val="TableHeading"/>
            </w:pPr>
            <w:r w:rsidRPr="003F5BF4">
              <w:t>Consumption fees for the supply of electricity</w:t>
            </w:r>
          </w:p>
        </w:tc>
      </w:tr>
      <w:tr w:rsidR="009160D6" w:rsidRPr="003F5BF4" w14:paraId="72A3CA06" w14:textId="77777777" w:rsidTr="009C3BEB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BEA62A" w14:textId="77777777" w:rsidR="009160D6" w:rsidRPr="003F5BF4" w:rsidRDefault="009160D6" w:rsidP="009C3BEB">
            <w:pPr>
              <w:pStyle w:val="TableHeading"/>
            </w:pPr>
            <w:r w:rsidRPr="003F5BF4">
              <w:t>Item</w:t>
            </w:r>
          </w:p>
        </w:tc>
        <w:tc>
          <w:tcPr>
            <w:tcW w:w="12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F9616B" w14:textId="77777777" w:rsidR="009160D6" w:rsidRPr="003F5BF4" w:rsidRDefault="009160D6" w:rsidP="009C3BEB">
            <w:pPr>
              <w:pStyle w:val="TableHeading"/>
            </w:pPr>
            <w:r w:rsidRPr="003F5BF4">
              <w:t>Column 1</w:t>
            </w:r>
          </w:p>
          <w:p w14:paraId="601AF646" w14:textId="77777777" w:rsidR="009160D6" w:rsidRPr="003F5BF4" w:rsidRDefault="009160D6" w:rsidP="009C3BEB">
            <w:pPr>
              <w:pStyle w:val="TableHeading"/>
            </w:pPr>
            <w:r w:rsidRPr="003F5BF4">
              <w:t>Category of premises</w:t>
            </w:r>
          </w:p>
        </w:tc>
        <w:tc>
          <w:tcPr>
            <w:tcW w:w="329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66C24F" w14:textId="77777777" w:rsidR="009160D6" w:rsidRPr="003F5BF4" w:rsidRDefault="009160D6" w:rsidP="009C3BEB">
            <w:pPr>
              <w:pStyle w:val="TableHeading"/>
            </w:pPr>
            <w:r w:rsidRPr="003F5BF4">
              <w:t>Column 2</w:t>
            </w:r>
          </w:p>
          <w:p w14:paraId="5239133C" w14:textId="77777777" w:rsidR="009160D6" w:rsidRPr="003F5BF4" w:rsidRDefault="009160D6" w:rsidP="009C3BEB">
            <w:pPr>
              <w:pStyle w:val="TableHeading"/>
            </w:pPr>
            <w:r w:rsidRPr="003F5BF4">
              <w:t>Consumption fee</w:t>
            </w:r>
          </w:p>
        </w:tc>
      </w:tr>
      <w:tr w:rsidR="009160D6" w:rsidRPr="003F5BF4" w14:paraId="53A33AA4" w14:textId="77777777" w:rsidTr="009C3BEB">
        <w:tc>
          <w:tcPr>
            <w:tcW w:w="4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8A313B" w14:textId="77777777" w:rsidR="009160D6" w:rsidRPr="003F5BF4" w:rsidRDefault="009160D6" w:rsidP="009C3BEB">
            <w:pPr>
              <w:pStyle w:val="Tabletext"/>
            </w:pPr>
            <w:r w:rsidRPr="003F5BF4">
              <w:t>1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8F7163" w14:textId="77777777" w:rsidR="009160D6" w:rsidRPr="003F5BF4" w:rsidRDefault="009160D6" w:rsidP="009C3BEB">
            <w:pPr>
              <w:pStyle w:val="Tabletext"/>
            </w:pPr>
            <w:r w:rsidRPr="003F5BF4">
              <w:t>Residential A2</w:t>
            </w:r>
          </w:p>
        </w:tc>
        <w:tc>
          <w:tcPr>
            <w:tcW w:w="32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FDAB59" w14:textId="77777777" w:rsidR="009160D6" w:rsidRPr="003F5BF4" w:rsidRDefault="009160D6" w:rsidP="009C3BEB">
            <w:pPr>
              <w:pStyle w:val="Tabletext"/>
            </w:pPr>
            <w:r w:rsidRPr="003F5BF4">
              <w:rPr>
                <w:rFonts w:eastAsia="Arial"/>
                <w:bCs/>
                <w:spacing w:val="1"/>
              </w:rPr>
              <w:t>26.6612</w:t>
            </w:r>
            <w:r w:rsidRPr="003F5BF4">
              <w:t xml:space="preserve"> cents per unit consumed</w:t>
            </w:r>
          </w:p>
        </w:tc>
      </w:tr>
      <w:tr w:rsidR="009160D6" w:rsidRPr="003F5BF4" w14:paraId="6D95CB7D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380D8018" w14:textId="77777777" w:rsidR="009160D6" w:rsidRPr="003F5BF4" w:rsidRDefault="009160D6" w:rsidP="009C3BEB">
            <w:pPr>
              <w:pStyle w:val="Tabletext"/>
            </w:pPr>
            <w:r w:rsidRPr="003F5BF4">
              <w:t>2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shd w:val="clear" w:color="auto" w:fill="auto"/>
          </w:tcPr>
          <w:p w14:paraId="78F7DC60" w14:textId="77777777" w:rsidR="009160D6" w:rsidRPr="003F5BF4" w:rsidRDefault="009160D6" w:rsidP="009C3BEB">
            <w:pPr>
              <w:pStyle w:val="Tabletext"/>
            </w:pPr>
            <w:r w:rsidRPr="003F5BF4">
              <w:t>Community service C2</w:t>
            </w:r>
          </w:p>
        </w:tc>
        <w:tc>
          <w:tcPr>
            <w:tcW w:w="3298" w:type="pct"/>
            <w:tcBorders>
              <w:top w:val="single" w:sz="4" w:space="0" w:color="auto"/>
            </w:tcBorders>
            <w:shd w:val="clear" w:color="auto" w:fill="auto"/>
          </w:tcPr>
          <w:p w14:paraId="57CE4FE7" w14:textId="77777777" w:rsidR="009160D6" w:rsidRPr="003F5BF4" w:rsidRDefault="009160D6" w:rsidP="009C3BEB">
            <w:pPr>
              <w:pStyle w:val="Tabletext"/>
            </w:pPr>
            <w:r w:rsidRPr="003F5BF4">
              <w:t>For each day, the sum of the following:</w:t>
            </w:r>
          </w:p>
          <w:p w14:paraId="20DC22AB" w14:textId="77777777" w:rsidR="009160D6" w:rsidRPr="003F5BF4" w:rsidRDefault="009160D6" w:rsidP="009C3BEB">
            <w:pPr>
              <w:pStyle w:val="Tablea"/>
            </w:pPr>
            <w:r w:rsidRPr="003F5BF4">
              <w:t>(a) for the first 20 units consumed—</w:t>
            </w:r>
            <w:r w:rsidRPr="003F5BF4">
              <w:rPr>
                <w:rFonts w:eastAsia="Arial"/>
                <w:spacing w:val="1"/>
              </w:rPr>
              <w:t>21.5486</w:t>
            </w:r>
            <w:r w:rsidRPr="003F5BF4">
              <w:t xml:space="preserve"> cents per unit;</w:t>
            </w:r>
          </w:p>
          <w:p w14:paraId="382AB41E" w14:textId="77777777" w:rsidR="009160D6" w:rsidRPr="003F5BF4" w:rsidRDefault="009160D6" w:rsidP="009C3BEB">
            <w:pPr>
              <w:pStyle w:val="Tablea"/>
            </w:pPr>
            <w:r w:rsidRPr="003F5BF4">
              <w:t>(b) for the next 1,630 units consumed—</w:t>
            </w:r>
            <w:r w:rsidRPr="003F5BF4">
              <w:rPr>
                <w:rFonts w:eastAsia="Arial"/>
                <w:spacing w:val="1"/>
              </w:rPr>
              <w:t>22.9909</w:t>
            </w:r>
            <w:r w:rsidRPr="003F5BF4">
              <w:t xml:space="preserve"> cents per unit;</w:t>
            </w:r>
          </w:p>
          <w:p w14:paraId="594CAD00" w14:textId="77777777" w:rsidR="009160D6" w:rsidRPr="003F5BF4" w:rsidRDefault="009160D6" w:rsidP="009C3BEB">
            <w:pPr>
              <w:pStyle w:val="Tablea"/>
            </w:pPr>
            <w:r w:rsidRPr="003F5BF4">
              <w:t>(c) for each subsequent unit consumed—</w:t>
            </w:r>
            <w:r w:rsidRPr="003F5BF4">
              <w:rPr>
                <w:rFonts w:eastAsia="Arial"/>
                <w:spacing w:val="1"/>
              </w:rPr>
              <w:t>21.9300</w:t>
            </w:r>
            <w:r w:rsidRPr="003F5BF4">
              <w:t xml:space="preserve"> cents per unit</w:t>
            </w:r>
          </w:p>
        </w:tc>
      </w:tr>
      <w:tr w:rsidR="009160D6" w:rsidRPr="003F5BF4" w14:paraId="33DB0384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26AC693B" w14:textId="77777777" w:rsidR="009160D6" w:rsidRPr="003F5BF4" w:rsidRDefault="009160D6" w:rsidP="009C3BEB">
            <w:pPr>
              <w:pStyle w:val="Tabletext"/>
            </w:pPr>
            <w:r w:rsidRPr="003F5BF4">
              <w:t>3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shd w:val="clear" w:color="auto" w:fill="auto"/>
          </w:tcPr>
          <w:p w14:paraId="3F4DC8C9" w14:textId="77777777" w:rsidR="009160D6" w:rsidRPr="003F5BF4" w:rsidRDefault="009160D6" w:rsidP="009C3BEB">
            <w:pPr>
              <w:pStyle w:val="Tabletext"/>
            </w:pPr>
            <w:r w:rsidRPr="003F5BF4">
              <w:t>Charitable residential D2</w:t>
            </w:r>
          </w:p>
        </w:tc>
        <w:tc>
          <w:tcPr>
            <w:tcW w:w="3298" w:type="pct"/>
            <w:tcBorders>
              <w:top w:val="single" w:sz="4" w:space="0" w:color="auto"/>
            </w:tcBorders>
            <w:shd w:val="clear" w:color="auto" w:fill="auto"/>
          </w:tcPr>
          <w:p w14:paraId="261CA462" w14:textId="77777777" w:rsidR="009160D6" w:rsidRPr="003F5BF4" w:rsidRDefault="009160D6" w:rsidP="009C3BEB">
            <w:pPr>
              <w:pStyle w:val="Tabletext"/>
            </w:pPr>
            <w:r w:rsidRPr="003F5BF4">
              <w:rPr>
                <w:rFonts w:eastAsia="Arial"/>
                <w:spacing w:val="1"/>
              </w:rPr>
              <w:t>23.1135</w:t>
            </w:r>
            <w:r w:rsidRPr="003F5BF4">
              <w:t xml:space="preserve"> cents per unit consumed</w:t>
            </w:r>
          </w:p>
        </w:tc>
      </w:tr>
      <w:tr w:rsidR="009160D6" w:rsidRPr="003F5BF4" w14:paraId="213CE6DB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7422B677" w14:textId="77777777" w:rsidR="009160D6" w:rsidRPr="003F5BF4" w:rsidRDefault="009160D6" w:rsidP="009C3BEB">
            <w:pPr>
              <w:pStyle w:val="Tabletext"/>
            </w:pPr>
            <w:r w:rsidRPr="003F5BF4">
              <w:t>4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shd w:val="clear" w:color="auto" w:fill="auto"/>
          </w:tcPr>
          <w:p w14:paraId="72BEF96D" w14:textId="77777777" w:rsidR="009160D6" w:rsidRPr="003F5BF4" w:rsidRDefault="009160D6" w:rsidP="009C3BEB">
            <w:pPr>
              <w:pStyle w:val="Tabletext"/>
            </w:pPr>
            <w:r w:rsidRPr="003F5BF4">
              <w:t>Business/residential K2</w:t>
            </w:r>
          </w:p>
        </w:tc>
        <w:tc>
          <w:tcPr>
            <w:tcW w:w="3298" w:type="pct"/>
            <w:tcBorders>
              <w:top w:val="single" w:sz="4" w:space="0" w:color="auto"/>
            </w:tcBorders>
            <w:shd w:val="clear" w:color="auto" w:fill="auto"/>
          </w:tcPr>
          <w:p w14:paraId="2373B0BA" w14:textId="77777777" w:rsidR="009160D6" w:rsidRPr="003F5BF4" w:rsidRDefault="009160D6" w:rsidP="009C3BEB">
            <w:pPr>
              <w:pStyle w:val="Tabletext"/>
            </w:pPr>
            <w:r w:rsidRPr="003F5BF4">
              <w:t>For each day, the sum of the following:</w:t>
            </w:r>
          </w:p>
          <w:p w14:paraId="284F993A" w14:textId="77777777" w:rsidR="009160D6" w:rsidRPr="003F5BF4" w:rsidRDefault="009160D6" w:rsidP="009C3BEB">
            <w:pPr>
              <w:pStyle w:val="Tablea"/>
            </w:pPr>
            <w:r w:rsidRPr="003F5BF4">
              <w:t>(a) for the first 20 units consumed—</w:t>
            </w:r>
            <w:r w:rsidRPr="003F5BF4">
              <w:rPr>
                <w:rFonts w:eastAsia="Arial"/>
                <w:spacing w:val="1"/>
              </w:rPr>
              <w:t>27.8524</w:t>
            </w:r>
            <w:r w:rsidRPr="003F5BF4">
              <w:t xml:space="preserve"> cents per unit;</w:t>
            </w:r>
          </w:p>
          <w:p w14:paraId="10B60EC1" w14:textId="77777777" w:rsidR="009160D6" w:rsidRPr="003F5BF4" w:rsidRDefault="009160D6" w:rsidP="009C3BEB">
            <w:pPr>
              <w:pStyle w:val="Tablea"/>
            </w:pPr>
            <w:r w:rsidRPr="003F5BF4">
              <w:t>(b) for the next 1,630 units consumed—</w:t>
            </w:r>
            <w:r w:rsidRPr="003F5BF4">
              <w:rPr>
                <w:rFonts w:eastAsia="Arial"/>
                <w:spacing w:val="1"/>
              </w:rPr>
              <w:t>26.2472</w:t>
            </w:r>
            <w:r w:rsidRPr="003F5BF4">
              <w:t xml:space="preserve"> cents per unit;</w:t>
            </w:r>
          </w:p>
          <w:p w14:paraId="3360BCEF" w14:textId="77777777" w:rsidR="009160D6" w:rsidRPr="003F5BF4" w:rsidRDefault="009160D6" w:rsidP="009C3BEB">
            <w:pPr>
              <w:pStyle w:val="Tablea"/>
            </w:pPr>
            <w:r w:rsidRPr="003F5BF4">
              <w:t>(c) for each subsequent unit consumed—</w:t>
            </w:r>
            <w:r w:rsidRPr="003F5BF4">
              <w:rPr>
                <w:rFonts w:eastAsia="Arial"/>
                <w:spacing w:val="1"/>
              </w:rPr>
              <w:t>29.5927</w:t>
            </w:r>
            <w:r w:rsidRPr="003F5BF4">
              <w:t xml:space="preserve"> cents per unit</w:t>
            </w:r>
          </w:p>
        </w:tc>
      </w:tr>
      <w:tr w:rsidR="009160D6" w:rsidRPr="003F5BF4" w14:paraId="1F68DE55" w14:textId="77777777" w:rsidTr="009C3BEB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387124B8" w14:textId="77777777" w:rsidR="009160D6" w:rsidRPr="003F5BF4" w:rsidRDefault="009160D6" w:rsidP="009C3BEB">
            <w:pPr>
              <w:pStyle w:val="Tabletext"/>
            </w:pPr>
            <w:r w:rsidRPr="003F5BF4">
              <w:t>5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shd w:val="clear" w:color="auto" w:fill="auto"/>
          </w:tcPr>
          <w:p w14:paraId="679A736B" w14:textId="77777777" w:rsidR="009160D6" w:rsidRPr="003F5BF4" w:rsidRDefault="009160D6" w:rsidP="009C3BEB">
            <w:pPr>
              <w:pStyle w:val="Tabletext"/>
            </w:pPr>
            <w:r w:rsidRPr="003F5BF4">
              <w:t>Business and local government L2</w:t>
            </w:r>
          </w:p>
        </w:tc>
        <w:tc>
          <w:tcPr>
            <w:tcW w:w="3298" w:type="pct"/>
            <w:tcBorders>
              <w:top w:val="single" w:sz="4" w:space="0" w:color="auto"/>
            </w:tcBorders>
            <w:shd w:val="clear" w:color="auto" w:fill="auto"/>
          </w:tcPr>
          <w:p w14:paraId="2B4AC223" w14:textId="77777777" w:rsidR="009160D6" w:rsidRPr="003F5BF4" w:rsidRDefault="009160D6" w:rsidP="009C3BEB">
            <w:pPr>
              <w:pStyle w:val="Tabletext"/>
            </w:pPr>
            <w:r w:rsidRPr="003F5BF4">
              <w:t>For each day, the sum of the following:</w:t>
            </w:r>
          </w:p>
          <w:p w14:paraId="6E0692A0" w14:textId="77777777" w:rsidR="009160D6" w:rsidRPr="003F5BF4" w:rsidRDefault="009160D6" w:rsidP="009C3BEB">
            <w:pPr>
              <w:pStyle w:val="Tablea"/>
            </w:pPr>
            <w:r w:rsidRPr="003F5BF4">
              <w:t>(a) for the first 1,650 units consumed—</w:t>
            </w:r>
            <w:r w:rsidRPr="003F5BF4">
              <w:rPr>
                <w:rFonts w:eastAsia="Arial"/>
                <w:spacing w:val="1"/>
              </w:rPr>
              <w:t>26.5535</w:t>
            </w:r>
            <w:r w:rsidRPr="003F5BF4">
              <w:t xml:space="preserve"> cents per unit;</w:t>
            </w:r>
          </w:p>
          <w:p w14:paraId="0D340322" w14:textId="77777777" w:rsidR="009160D6" w:rsidRPr="003F5BF4" w:rsidRDefault="009160D6" w:rsidP="009C3BEB">
            <w:pPr>
              <w:pStyle w:val="Tablea"/>
            </w:pPr>
            <w:r w:rsidRPr="003F5BF4">
              <w:t>(b) for each subsequent unit consumed—</w:t>
            </w:r>
            <w:r w:rsidRPr="003F5BF4">
              <w:rPr>
                <w:rFonts w:eastAsia="Arial"/>
                <w:spacing w:val="1"/>
              </w:rPr>
              <w:t>29.9382</w:t>
            </w:r>
            <w:r w:rsidRPr="003F5BF4">
              <w:t xml:space="preserve"> cents per unit</w:t>
            </w:r>
          </w:p>
        </w:tc>
      </w:tr>
      <w:tr w:rsidR="009160D6" w:rsidRPr="003F5BF4" w14:paraId="0F064FA4" w14:textId="77777777" w:rsidTr="009C3BEB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263873" w14:textId="77777777" w:rsidR="009160D6" w:rsidRPr="003F5BF4" w:rsidRDefault="009160D6" w:rsidP="009C3BEB">
            <w:pPr>
              <w:pStyle w:val="Tabletext"/>
            </w:pPr>
            <w:r w:rsidRPr="003F5BF4">
              <w:t>6</w:t>
            </w:r>
          </w:p>
        </w:tc>
        <w:tc>
          <w:tcPr>
            <w:tcW w:w="12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5057E2" w14:textId="77777777" w:rsidR="009160D6" w:rsidRPr="003F5BF4" w:rsidRDefault="009160D6" w:rsidP="009C3BEB">
            <w:pPr>
              <w:pStyle w:val="Tabletext"/>
            </w:pPr>
            <w:r w:rsidRPr="003F5BF4">
              <w:t>Government (other than local government) N2</w:t>
            </w:r>
          </w:p>
        </w:tc>
        <w:tc>
          <w:tcPr>
            <w:tcW w:w="32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487D94" w14:textId="77777777" w:rsidR="009160D6" w:rsidRPr="003F5BF4" w:rsidRDefault="000707EF" w:rsidP="009C3BEB">
            <w:pPr>
              <w:pStyle w:val="Tabletext"/>
            </w:pPr>
            <w:r w:rsidRPr="003F5BF4">
              <w:t>50.6455</w:t>
            </w:r>
            <w:r w:rsidR="009160D6" w:rsidRPr="003F5BF4">
              <w:t xml:space="preserve"> cents per unit consumed</w:t>
            </w:r>
          </w:p>
        </w:tc>
      </w:tr>
    </w:tbl>
    <w:p w14:paraId="0029F4E4" w14:textId="77777777" w:rsidR="009160D6" w:rsidRPr="003F5BF4" w:rsidRDefault="009160D6" w:rsidP="009160D6">
      <w:pPr>
        <w:pStyle w:val="Tabletext"/>
      </w:pPr>
    </w:p>
    <w:p w14:paraId="64A47CAF" w14:textId="77777777" w:rsidR="006E3284" w:rsidRPr="003F5BF4" w:rsidRDefault="006E3284" w:rsidP="006E3284">
      <w:pPr>
        <w:pStyle w:val="ItemHead"/>
      </w:pPr>
      <w:r w:rsidRPr="003F5BF4">
        <w:t xml:space="preserve">4  </w:t>
      </w:r>
      <w:r w:rsidR="00107E51" w:rsidRPr="003F5BF4">
        <w:t>Clause 1</w:t>
      </w:r>
      <w:r w:rsidRPr="003F5BF4">
        <w:t xml:space="preserve"> of </w:t>
      </w:r>
      <w:r w:rsidR="00107E51" w:rsidRPr="003F5BF4">
        <w:t>Schedule 3</w:t>
      </w:r>
      <w:r w:rsidRPr="003F5BF4">
        <w:t xml:space="preserve"> (table </w:t>
      </w:r>
      <w:r w:rsidR="00107E51" w:rsidRPr="003F5BF4">
        <w:t>item 3</w:t>
      </w:r>
      <w:r w:rsidRPr="003F5BF4">
        <w:t>)</w:t>
      </w:r>
    </w:p>
    <w:p w14:paraId="155025B6" w14:textId="77777777" w:rsidR="006E3284" w:rsidRPr="003F5BF4" w:rsidRDefault="006E3284" w:rsidP="006E3284">
      <w:pPr>
        <w:pStyle w:val="Item"/>
      </w:pPr>
      <w:r w:rsidRPr="003F5BF4">
        <w:t>Repeal the item.</w:t>
      </w:r>
    </w:p>
    <w:sectPr w:rsidR="006E3284" w:rsidRPr="003F5BF4" w:rsidSect="006B2E3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A77BD" w14:textId="77777777" w:rsidR="004120C5" w:rsidRDefault="004120C5" w:rsidP="0048364F">
      <w:pPr>
        <w:spacing w:line="240" w:lineRule="auto"/>
      </w:pPr>
      <w:r>
        <w:separator/>
      </w:r>
    </w:p>
  </w:endnote>
  <w:endnote w:type="continuationSeparator" w:id="0">
    <w:p w14:paraId="312F7BBA" w14:textId="77777777" w:rsidR="004120C5" w:rsidRDefault="004120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1EA3" w14:textId="77777777" w:rsidR="004120C5" w:rsidRPr="006B2E3A" w:rsidRDefault="006B2E3A" w:rsidP="006B2E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2E3A">
      <w:rPr>
        <w:i/>
        <w:sz w:val="18"/>
      </w:rPr>
      <w:t>OPC65602 -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5891" w14:textId="77777777" w:rsidR="004120C5" w:rsidRDefault="004120C5" w:rsidP="00E97334"/>
  <w:p w14:paraId="3FDC6A59" w14:textId="77777777" w:rsidR="004120C5" w:rsidRPr="006B2E3A" w:rsidRDefault="006B2E3A" w:rsidP="006B2E3A">
    <w:pPr>
      <w:rPr>
        <w:rFonts w:cs="Times New Roman"/>
        <w:i/>
        <w:sz w:val="18"/>
      </w:rPr>
    </w:pPr>
    <w:r w:rsidRPr="006B2E3A">
      <w:rPr>
        <w:rFonts w:cs="Times New Roman"/>
        <w:i/>
        <w:sz w:val="18"/>
      </w:rPr>
      <w:t>OPC65602 -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8233" w14:textId="77777777" w:rsidR="004120C5" w:rsidRPr="006B2E3A" w:rsidRDefault="006B2E3A" w:rsidP="006B2E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2E3A">
      <w:rPr>
        <w:i/>
        <w:sz w:val="18"/>
      </w:rPr>
      <w:t>OPC65602 -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AA9D" w14:textId="77777777" w:rsidR="004120C5" w:rsidRPr="00E33C1C" w:rsidRDefault="004120C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0C5" w14:paraId="2D65D670" w14:textId="77777777" w:rsidTr="00AF30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A20401" w14:textId="77777777" w:rsidR="004120C5" w:rsidRDefault="004120C5" w:rsidP="009C3B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807254" w14:textId="7E580277" w:rsidR="004120C5" w:rsidRDefault="004120C5" w:rsidP="009C3B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00F8">
            <w:rPr>
              <w:i/>
              <w:sz w:val="18"/>
            </w:rPr>
            <w:t>Christmas Island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AEE3CD" w14:textId="77777777" w:rsidR="004120C5" w:rsidRDefault="004120C5" w:rsidP="009C3BEB">
          <w:pPr>
            <w:spacing w:line="0" w:lineRule="atLeast"/>
            <w:jc w:val="right"/>
            <w:rPr>
              <w:sz w:val="18"/>
            </w:rPr>
          </w:pPr>
        </w:p>
      </w:tc>
    </w:tr>
  </w:tbl>
  <w:p w14:paraId="36E04B8D" w14:textId="77777777" w:rsidR="004120C5" w:rsidRPr="006B2E3A" w:rsidRDefault="006B2E3A" w:rsidP="006B2E3A">
    <w:pPr>
      <w:rPr>
        <w:rFonts w:cs="Times New Roman"/>
        <w:i/>
        <w:sz w:val="18"/>
      </w:rPr>
    </w:pPr>
    <w:r w:rsidRPr="006B2E3A">
      <w:rPr>
        <w:rFonts w:cs="Times New Roman"/>
        <w:i/>
        <w:sz w:val="18"/>
      </w:rPr>
      <w:t>OPC65602 -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A8C9" w14:textId="77777777" w:rsidR="004120C5" w:rsidRPr="00E33C1C" w:rsidRDefault="004120C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120C5" w14:paraId="443D3675" w14:textId="77777777" w:rsidTr="00AF30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36D9E6" w14:textId="77777777" w:rsidR="004120C5" w:rsidRDefault="004120C5" w:rsidP="009C3B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20CD7" w14:textId="30240DDF" w:rsidR="004120C5" w:rsidRDefault="004120C5" w:rsidP="009C3B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00F8">
            <w:rPr>
              <w:i/>
              <w:sz w:val="18"/>
            </w:rPr>
            <w:t>Christmas Island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C38E77" w14:textId="77777777" w:rsidR="004120C5" w:rsidRDefault="004120C5" w:rsidP="009C3B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5F0E6D" w14:textId="77777777" w:rsidR="004120C5" w:rsidRPr="006B2E3A" w:rsidRDefault="006B2E3A" w:rsidP="006B2E3A">
    <w:pPr>
      <w:rPr>
        <w:rFonts w:cs="Times New Roman"/>
        <w:i/>
        <w:sz w:val="18"/>
      </w:rPr>
    </w:pPr>
    <w:r w:rsidRPr="006B2E3A">
      <w:rPr>
        <w:rFonts w:cs="Times New Roman"/>
        <w:i/>
        <w:sz w:val="18"/>
      </w:rPr>
      <w:t>OPC65602 -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BC585" w14:textId="77777777" w:rsidR="004120C5" w:rsidRPr="00E33C1C" w:rsidRDefault="004120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0C5" w14:paraId="05CBEB28" w14:textId="77777777" w:rsidTr="00AF30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057181" w14:textId="77777777" w:rsidR="004120C5" w:rsidRDefault="004120C5" w:rsidP="009C3B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05B2C" w14:textId="74226244" w:rsidR="004120C5" w:rsidRDefault="004120C5" w:rsidP="009C3B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00F8">
            <w:rPr>
              <w:i/>
              <w:sz w:val="18"/>
            </w:rPr>
            <w:t>Christmas Island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1683D3" w14:textId="77777777" w:rsidR="004120C5" w:rsidRDefault="004120C5" w:rsidP="009C3BEB">
          <w:pPr>
            <w:spacing w:line="0" w:lineRule="atLeast"/>
            <w:jc w:val="right"/>
            <w:rPr>
              <w:sz w:val="18"/>
            </w:rPr>
          </w:pPr>
        </w:p>
      </w:tc>
    </w:tr>
  </w:tbl>
  <w:p w14:paraId="7B09052A" w14:textId="77777777" w:rsidR="004120C5" w:rsidRPr="006B2E3A" w:rsidRDefault="006B2E3A" w:rsidP="006B2E3A">
    <w:pPr>
      <w:rPr>
        <w:rFonts w:cs="Times New Roman"/>
        <w:i/>
        <w:sz w:val="18"/>
      </w:rPr>
    </w:pPr>
    <w:r w:rsidRPr="006B2E3A">
      <w:rPr>
        <w:rFonts w:cs="Times New Roman"/>
        <w:i/>
        <w:sz w:val="18"/>
      </w:rPr>
      <w:t>OPC65602 -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06B8" w14:textId="77777777" w:rsidR="004120C5" w:rsidRPr="00E33C1C" w:rsidRDefault="004120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0C5" w14:paraId="04C2B90A" w14:textId="77777777" w:rsidTr="009C3BE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30A09A" w14:textId="77777777" w:rsidR="004120C5" w:rsidRDefault="004120C5" w:rsidP="009C3B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8E1307" w14:textId="122942A3" w:rsidR="004120C5" w:rsidRDefault="004120C5" w:rsidP="009C3B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00F8">
            <w:rPr>
              <w:i/>
              <w:sz w:val="18"/>
            </w:rPr>
            <w:t>Christmas Island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CE0A3" w14:textId="77777777" w:rsidR="004120C5" w:rsidRDefault="004120C5" w:rsidP="009C3B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4176B8" w14:textId="77777777" w:rsidR="004120C5" w:rsidRPr="006B2E3A" w:rsidRDefault="006B2E3A" w:rsidP="006B2E3A">
    <w:pPr>
      <w:rPr>
        <w:rFonts w:cs="Times New Roman"/>
        <w:i/>
        <w:sz w:val="18"/>
      </w:rPr>
    </w:pPr>
    <w:r w:rsidRPr="006B2E3A">
      <w:rPr>
        <w:rFonts w:cs="Times New Roman"/>
        <w:i/>
        <w:sz w:val="18"/>
      </w:rPr>
      <w:t>OPC65602 -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9E96" w14:textId="77777777" w:rsidR="004120C5" w:rsidRPr="00E33C1C" w:rsidRDefault="004120C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0C5" w14:paraId="4F24BFF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4DBD8E" w14:textId="77777777" w:rsidR="004120C5" w:rsidRDefault="004120C5" w:rsidP="009C3B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DBAFD" w14:textId="70632B64" w:rsidR="004120C5" w:rsidRDefault="004120C5" w:rsidP="009C3B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00F8">
            <w:rPr>
              <w:i/>
              <w:sz w:val="18"/>
            </w:rPr>
            <w:t>Christmas Island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B63E9" w14:textId="77777777" w:rsidR="004120C5" w:rsidRDefault="004120C5" w:rsidP="009C3B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E5CDF5" w14:textId="77777777" w:rsidR="004120C5" w:rsidRPr="006B2E3A" w:rsidRDefault="006B2E3A" w:rsidP="006B2E3A">
    <w:pPr>
      <w:rPr>
        <w:rFonts w:cs="Times New Roman"/>
        <w:i/>
        <w:sz w:val="18"/>
      </w:rPr>
    </w:pPr>
    <w:r w:rsidRPr="006B2E3A">
      <w:rPr>
        <w:rFonts w:cs="Times New Roman"/>
        <w:i/>
        <w:sz w:val="18"/>
      </w:rPr>
      <w:t>OPC65602 -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4E374" w14:textId="77777777" w:rsidR="004120C5" w:rsidRDefault="004120C5" w:rsidP="0048364F">
      <w:pPr>
        <w:spacing w:line="240" w:lineRule="auto"/>
      </w:pPr>
      <w:r>
        <w:separator/>
      </w:r>
    </w:p>
  </w:footnote>
  <w:footnote w:type="continuationSeparator" w:id="0">
    <w:p w14:paraId="3EE1A9ED" w14:textId="77777777" w:rsidR="004120C5" w:rsidRDefault="004120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2725" w14:textId="77777777" w:rsidR="004120C5" w:rsidRPr="005F1388" w:rsidRDefault="004120C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C528E" w14:textId="77777777" w:rsidR="004120C5" w:rsidRPr="005F1388" w:rsidRDefault="004120C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B65F" w14:textId="77777777" w:rsidR="004120C5" w:rsidRPr="005F1388" w:rsidRDefault="004120C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BAB5" w14:textId="77777777" w:rsidR="004120C5" w:rsidRPr="00ED79B6" w:rsidRDefault="004120C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46A3" w14:textId="77777777" w:rsidR="004120C5" w:rsidRPr="00ED79B6" w:rsidRDefault="004120C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8D90" w14:textId="77777777" w:rsidR="004120C5" w:rsidRPr="00ED79B6" w:rsidRDefault="004120C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FBB2" w14:textId="0F1B6CA4" w:rsidR="004120C5" w:rsidRPr="00A961C4" w:rsidRDefault="004120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500F8">
      <w:rPr>
        <w:b/>
        <w:sz w:val="20"/>
      </w:rPr>
      <w:fldChar w:fldCharType="separate"/>
    </w:r>
    <w:r w:rsidR="00A500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500F8">
      <w:rPr>
        <w:sz w:val="20"/>
      </w:rPr>
      <w:fldChar w:fldCharType="separate"/>
    </w:r>
    <w:r w:rsidR="00A500F8">
      <w:rPr>
        <w:noProof/>
        <w:sz w:val="20"/>
      </w:rPr>
      <w:t>Amendments</w:t>
    </w:r>
    <w:r>
      <w:rPr>
        <w:sz w:val="20"/>
      </w:rPr>
      <w:fldChar w:fldCharType="end"/>
    </w:r>
  </w:p>
  <w:p w14:paraId="1E11A94B" w14:textId="2171FAEE" w:rsidR="004120C5" w:rsidRPr="00A961C4" w:rsidRDefault="004120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985C9E" w14:textId="77777777" w:rsidR="004120C5" w:rsidRPr="00A961C4" w:rsidRDefault="004120C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E7E11" w14:textId="732796F2" w:rsidR="004120C5" w:rsidRPr="00A961C4" w:rsidRDefault="004120C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500F8">
      <w:rPr>
        <w:sz w:val="20"/>
      </w:rPr>
      <w:fldChar w:fldCharType="separate"/>
    </w:r>
    <w:r w:rsidR="00A500F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500F8">
      <w:rPr>
        <w:b/>
        <w:sz w:val="20"/>
      </w:rPr>
      <w:fldChar w:fldCharType="separate"/>
    </w:r>
    <w:r w:rsidR="00A500F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D0742DF" w14:textId="5FC98EF8" w:rsidR="004120C5" w:rsidRPr="00A961C4" w:rsidRDefault="004120C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A9D1FAE" w14:textId="77777777" w:rsidR="004120C5" w:rsidRPr="00A961C4" w:rsidRDefault="004120C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9F89" w14:textId="77777777" w:rsidR="004120C5" w:rsidRPr="00A961C4" w:rsidRDefault="004120C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16A421B"/>
    <w:multiLevelType w:val="hybridMultilevel"/>
    <w:tmpl w:val="642AFA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1E3B"/>
    <w:rsid w:val="00000263"/>
    <w:rsid w:val="00006493"/>
    <w:rsid w:val="000113BC"/>
    <w:rsid w:val="000136AF"/>
    <w:rsid w:val="00024137"/>
    <w:rsid w:val="00036E24"/>
    <w:rsid w:val="00037E97"/>
    <w:rsid w:val="0004044E"/>
    <w:rsid w:val="00046F47"/>
    <w:rsid w:val="0005120E"/>
    <w:rsid w:val="00054577"/>
    <w:rsid w:val="000614BF"/>
    <w:rsid w:val="000707EF"/>
    <w:rsid w:val="0007169C"/>
    <w:rsid w:val="00077593"/>
    <w:rsid w:val="00083F48"/>
    <w:rsid w:val="000A7DF9"/>
    <w:rsid w:val="000C0DF4"/>
    <w:rsid w:val="000C3D37"/>
    <w:rsid w:val="000C5A8E"/>
    <w:rsid w:val="000D05EF"/>
    <w:rsid w:val="000D5485"/>
    <w:rsid w:val="000F21C1"/>
    <w:rsid w:val="00101E3B"/>
    <w:rsid w:val="00105D72"/>
    <w:rsid w:val="0010745C"/>
    <w:rsid w:val="00107E51"/>
    <w:rsid w:val="00117277"/>
    <w:rsid w:val="00160BD7"/>
    <w:rsid w:val="001643C9"/>
    <w:rsid w:val="00165568"/>
    <w:rsid w:val="00166082"/>
    <w:rsid w:val="00166C2F"/>
    <w:rsid w:val="001716C9"/>
    <w:rsid w:val="00184261"/>
    <w:rsid w:val="001869BA"/>
    <w:rsid w:val="00190BA1"/>
    <w:rsid w:val="00190DF5"/>
    <w:rsid w:val="00193461"/>
    <w:rsid w:val="0019368B"/>
    <w:rsid w:val="001939E1"/>
    <w:rsid w:val="00195382"/>
    <w:rsid w:val="001A3B9F"/>
    <w:rsid w:val="001A65C0"/>
    <w:rsid w:val="001B6456"/>
    <w:rsid w:val="001B7A5D"/>
    <w:rsid w:val="001C69C4"/>
    <w:rsid w:val="001E016D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20CC"/>
    <w:rsid w:val="00285CDD"/>
    <w:rsid w:val="00291167"/>
    <w:rsid w:val="00297ECB"/>
    <w:rsid w:val="002B2C2C"/>
    <w:rsid w:val="002C152A"/>
    <w:rsid w:val="002D043A"/>
    <w:rsid w:val="00304270"/>
    <w:rsid w:val="0031713F"/>
    <w:rsid w:val="00321913"/>
    <w:rsid w:val="00324EE6"/>
    <w:rsid w:val="003316DC"/>
    <w:rsid w:val="00332E0D"/>
    <w:rsid w:val="0034024E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5BF4"/>
    <w:rsid w:val="00400A30"/>
    <w:rsid w:val="004022CA"/>
    <w:rsid w:val="004116CD"/>
    <w:rsid w:val="004120C5"/>
    <w:rsid w:val="00414ADE"/>
    <w:rsid w:val="00424CA9"/>
    <w:rsid w:val="004257BB"/>
    <w:rsid w:val="004261D9"/>
    <w:rsid w:val="0044291A"/>
    <w:rsid w:val="00444F17"/>
    <w:rsid w:val="00460499"/>
    <w:rsid w:val="00474835"/>
    <w:rsid w:val="004819C7"/>
    <w:rsid w:val="0048364F"/>
    <w:rsid w:val="00490F2E"/>
    <w:rsid w:val="004919CD"/>
    <w:rsid w:val="00496DB3"/>
    <w:rsid w:val="00496F97"/>
    <w:rsid w:val="004970E5"/>
    <w:rsid w:val="004A53EA"/>
    <w:rsid w:val="004E400C"/>
    <w:rsid w:val="004F1FAC"/>
    <w:rsid w:val="004F676E"/>
    <w:rsid w:val="0051229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909"/>
    <w:rsid w:val="00554243"/>
    <w:rsid w:val="0055769A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08D3"/>
    <w:rsid w:val="005F7738"/>
    <w:rsid w:val="00600219"/>
    <w:rsid w:val="00613EAD"/>
    <w:rsid w:val="006158AC"/>
    <w:rsid w:val="006307B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E3A"/>
    <w:rsid w:val="006B7006"/>
    <w:rsid w:val="006C39B9"/>
    <w:rsid w:val="006C7F8C"/>
    <w:rsid w:val="006D7AB9"/>
    <w:rsid w:val="006E3284"/>
    <w:rsid w:val="00700B2C"/>
    <w:rsid w:val="00713084"/>
    <w:rsid w:val="00720FC2"/>
    <w:rsid w:val="00731E00"/>
    <w:rsid w:val="00732E9D"/>
    <w:rsid w:val="0073491A"/>
    <w:rsid w:val="007440B7"/>
    <w:rsid w:val="007449A4"/>
    <w:rsid w:val="00747993"/>
    <w:rsid w:val="00756B9F"/>
    <w:rsid w:val="007617AB"/>
    <w:rsid w:val="007634AD"/>
    <w:rsid w:val="007715C9"/>
    <w:rsid w:val="00774EDD"/>
    <w:rsid w:val="007757EC"/>
    <w:rsid w:val="007A115D"/>
    <w:rsid w:val="007A35E6"/>
    <w:rsid w:val="007A6863"/>
    <w:rsid w:val="007A7C57"/>
    <w:rsid w:val="007D45C1"/>
    <w:rsid w:val="007E7D4A"/>
    <w:rsid w:val="007F48ED"/>
    <w:rsid w:val="007F7947"/>
    <w:rsid w:val="008024D5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43CC"/>
    <w:rsid w:val="008B5D42"/>
    <w:rsid w:val="008C2B5D"/>
    <w:rsid w:val="008D0EE0"/>
    <w:rsid w:val="008D5B99"/>
    <w:rsid w:val="008D7A27"/>
    <w:rsid w:val="008E4702"/>
    <w:rsid w:val="008E69AA"/>
    <w:rsid w:val="008F4F1C"/>
    <w:rsid w:val="009160D6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3BEB"/>
    <w:rsid w:val="009C5989"/>
    <w:rsid w:val="009D08DA"/>
    <w:rsid w:val="009E2649"/>
    <w:rsid w:val="00A06860"/>
    <w:rsid w:val="00A136F5"/>
    <w:rsid w:val="00A231E2"/>
    <w:rsid w:val="00A2550D"/>
    <w:rsid w:val="00A4169B"/>
    <w:rsid w:val="00A445F2"/>
    <w:rsid w:val="00A500F8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09B1"/>
    <w:rsid w:val="00AF3035"/>
    <w:rsid w:val="00AF55FF"/>
    <w:rsid w:val="00B032D8"/>
    <w:rsid w:val="00B20682"/>
    <w:rsid w:val="00B33B3C"/>
    <w:rsid w:val="00B40D74"/>
    <w:rsid w:val="00B5022A"/>
    <w:rsid w:val="00B52663"/>
    <w:rsid w:val="00B56DCB"/>
    <w:rsid w:val="00B70A65"/>
    <w:rsid w:val="00B770D2"/>
    <w:rsid w:val="00B94F68"/>
    <w:rsid w:val="00BA47A3"/>
    <w:rsid w:val="00BA5026"/>
    <w:rsid w:val="00BB4A1F"/>
    <w:rsid w:val="00BB6E79"/>
    <w:rsid w:val="00BE3B31"/>
    <w:rsid w:val="00BE719A"/>
    <w:rsid w:val="00BE720A"/>
    <w:rsid w:val="00BF6650"/>
    <w:rsid w:val="00C067E5"/>
    <w:rsid w:val="00C164CA"/>
    <w:rsid w:val="00C219E5"/>
    <w:rsid w:val="00C42BF8"/>
    <w:rsid w:val="00C460AE"/>
    <w:rsid w:val="00C50043"/>
    <w:rsid w:val="00C50A0F"/>
    <w:rsid w:val="00C535A1"/>
    <w:rsid w:val="00C53E05"/>
    <w:rsid w:val="00C7573B"/>
    <w:rsid w:val="00C76CF3"/>
    <w:rsid w:val="00CA7844"/>
    <w:rsid w:val="00CB58EF"/>
    <w:rsid w:val="00CC1CEC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4884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240F"/>
    <w:rsid w:val="00E87699"/>
    <w:rsid w:val="00E92E27"/>
    <w:rsid w:val="00E932D9"/>
    <w:rsid w:val="00E9586B"/>
    <w:rsid w:val="00E97334"/>
    <w:rsid w:val="00EA0D36"/>
    <w:rsid w:val="00ED4928"/>
    <w:rsid w:val="00ED5DC9"/>
    <w:rsid w:val="00EE3749"/>
    <w:rsid w:val="00EE6190"/>
    <w:rsid w:val="00EF2E3A"/>
    <w:rsid w:val="00EF3A17"/>
    <w:rsid w:val="00EF6402"/>
    <w:rsid w:val="00F025DF"/>
    <w:rsid w:val="00F047E2"/>
    <w:rsid w:val="00F04D57"/>
    <w:rsid w:val="00F078DC"/>
    <w:rsid w:val="00F1362F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991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F5B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B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B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B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B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B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B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B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5B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5B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5BF4"/>
  </w:style>
  <w:style w:type="paragraph" w:customStyle="1" w:styleId="OPCParaBase">
    <w:name w:val="OPCParaBase"/>
    <w:qFormat/>
    <w:rsid w:val="003F5B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5B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5B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5B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5B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5B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5B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5B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5B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5B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5B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5BF4"/>
  </w:style>
  <w:style w:type="paragraph" w:customStyle="1" w:styleId="Blocks">
    <w:name w:val="Blocks"/>
    <w:aliases w:val="bb"/>
    <w:basedOn w:val="OPCParaBase"/>
    <w:qFormat/>
    <w:rsid w:val="003F5B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5B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5B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5BF4"/>
    <w:rPr>
      <w:i/>
    </w:rPr>
  </w:style>
  <w:style w:type="paragraph" w:customStyle="1" w:styleId="BoxList">
    <w:name w:val="BoxList"/>
    <w:aliases w:val="bl"/>
    <w:basedOn w:val="BoxText"/>
    <w:qFormat/>
    <w:rsid w:val="003F5B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5B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5B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5BF4"/>
    <w:pPr>
      <w:ind w:left="1985" w:hanging="851"/>
    </w:pPr>
  </w:style>
  <w:style w:type="character" w:customStyle="1" w:styleId="CharAmPartNo">
    <w:name w:val="CharAmPartNo"/>
    <w:basedOn w:val="OPCCharBase"/>
    <w:qFormat/>
    <w:rsid w:val="003F5BF4"/>
  </w:style>
  <w:style w:type="character" w:customStyle="1" w:styleId="CharAmPartText">
    <w:name w:val="CharAmPartText"/>
    <w:basedOn w:val="OPCCharBase"/>
    <w:qFormat/>
    <w:rsid w:val="003F5BF4"/>
  </w:style>
  <w:style w:type="character" w:customStyle="1" w:styleId="CharAmSchNo">
    <w:name w:val="CharAmSchNo"/>
    <w:basedOn w:val="OPCCharBase"/>
    <w:qFormat/>
    <w:rsid w:val="003F5BF4"/>
  </w:style>
  <w:style w:type="character" w:customStyle="1" w:styleId="CharAmSchText">
    <w:name w:val="CharAmSchText"/>
    <w:basedOn w:val="OPCCharBase"/>
    <w:qFormat/>
    <w:rsid w:val="003F5BF4"/>
  </w:style>
  <w:style w:type="character" w:customStyle="1" w:styleId="CharBoldItalic">
    <w:name w:val="CharBoldItalic"/>
    <w:basedOn w:val="OPCCharBase"/>
    <w:uiPriority w:val="1"/>
    <w:qFormat/>
    <w:rsid w:val="003F5B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5BF4"/>
  </w:style>
  <w:style w:type="character" w:customStyle="1" w:styleId="CharChapText">
    <w:name w:val="CharChapText"/>
    <w:basedOn w:val="OPCCharBase"/>
    <w:uiPriority w:val="1"/>
    <w:qFormat/>
    <w:rsid w:val="003F5BF4"/>
  </w:style>
  <w:style w:type="character" w:customStyle="1" w:styleId="CharDivNo">
    <w:name w:val="CharDivNo"/>
    <w:basedOn w:val="OPCCharBase"/>
    <w:uiPriority w:val="1"/>
    <w:qFormat/>
    <w:rsid w:val="003F5BF4"/>
  </w:style>
  <w:style w:type="character" w:customStyle="1" w:styleId="CharDivText">
    <w:name w:val="CharDivText"/>
    <w:basedOn w:val="OPCCharBase"/>
    <w:uiPriority w:val="1"/>
    <w:qFormat/>
    <w:rsid w:val="003F5BF4"/>
  </w:style>
  <w:style w:type="character" w:customStyle="1" w:styleId="CharItalic">
    <w:name w:val="CharItalic"/>
    <w:basedOn w:val="OPCCharBase"/>
    <w:uiPriority w:val="1"/>
    <w:qFormat/>
    <w:rsid w:val="003F5BF4"/>
    <w:rPr>
      <w:i/>
    </w:rPr>
  </w:style>
  <w:style w:type="character" w:customStyle="1" w:styleId="CharPartNo">
    <w:name w:val="CharPartNo"/>
    <w:basedOn w:val="OPCCharBase"/>
    <w:uiPriority w:val="1"/>
    <w:qFormat/>
    <w:rsid w:val="003F5BF4"/>
  </w:style>
  <w:style w:type="character" w:customStyle="1" w:styleId="CharPartText">
    <w:name w:val="CharPartText"/>
    <w:basedOn w:val="OPCCharBase"/>
    <w:uiPriority w:val="1"/>
    <w:qFormat/>
    <w:rsid w:val="003F5BF4"/>
  </w:style>
  <w:style w:type="character" w:customStyle="1" w:styleId="CharSectno">
    <w:name w:val="CharSectno"/>
    <w:basedOn w:val="OPCCharBase"/>
    <w:qFormat/>
    <w:rsid w:val="003F5BF4"/>
  </w:style>
  <w:style w:type="character" w:customStyle="1" w:styleId="CharSubdNo">
    <w:name w:val="CharSubdNo"/>
    <w:basedOn w:val="OPCCharBase"/>
    <w:uiPriority w:val="1"/>
    <w:qFormat/>
    <w:rsid w:val="003F5BF4"/>
  </w:style>
  <w:style w:type="character" w:customStyle="1" w:styleId="CharSubdText">
    <w:name w:val="CharSubdText"/>
    <w:basedOn w:val="OPCCharBase"/>
    <w:uiPriority w:val="1"/>
    <w:qFormat/>
    <w:rsid w:val="003F5BF4"/>
  </w:style>
  <w:style w:type="paragraph" w:customStyle="1" w:styleId="CTA--">
    <w:name w:val="CTA --"/>
    <w:basedOn w:val="OPCParaBase"/>
    <w:next w:val="Normal"/>
    <w:rsid w:val="003F5B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5B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5B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5B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5B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5B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5B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5B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5B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5B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5B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5B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5B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5B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5B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5B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5B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5B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5B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5B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5B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5B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5B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5B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5B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5B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5B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5B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5B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5B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5B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5B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5B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5B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5B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5B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5B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5B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5B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5B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5B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5B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5B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5B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5B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5B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5B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5B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5B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5B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5B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5B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5B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5B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5B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5B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5B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5B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5B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5B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5B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5B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5B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5B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5B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5B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5B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5B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5B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5B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5B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5B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5BF4"/>
    <w:rPr>
      <w:sz w:val="16"/>
    </w:rPr>
  </w:style>
  <w:style w:type="table" w:customStyle="1" w:styleId="CFlag">
    <w:name w:val="CFlag"/>
    <w:basedOn w:val="TableNormal"/>
    <w:uiPriority w:val="99"/>
    <w:rsid w:val="003F5B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5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5B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5B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5B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5B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5B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5B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5B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F5BF4"/>
    <w:pPr>
      <w:spacing w:before="120"/>
    </w:pPr>
  </w:style>
  <w:style w:type="paragraph" w:customStyle="1" w:styleId="CompiledActNo">
    <w:name w:val="CompiledActNo"/>
    <w:basedOn w:val="OPCParaBase"/>
    <w:next w:val="Normal"/>
    <w:rsid w:val="003F5B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5B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5B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5B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5B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5B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5B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5B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5B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5B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5B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5B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5B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5B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5B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5B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5B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5BF4"/>
  </w:style>
  <w:style w:type="character" w:customStyle="1" w:styleId="CharSubPartNoCASA">
    <w:name w:val="CharSubPartNo(CASA)"/>
    <w:basedOn w:val="OPCCharBase"/>
    <w:uiPriority w:val="1"/>
    <w:rsid w:val="003F5BF4"/>
  </w:style>
  <w:style w:type="paragraph" w:customStyle="1" w:styleId="ENoteTTIndentHeadingSub">
    <w:name w:val="ENoteTTIndentHeadingSub"/>
    <w:aliases w:val="enTTHis"/>
    <w:basedOn w:val="OPCParaBase"/>
    <w:rsid w:val="003F5B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5B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5B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5B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5B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5B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5B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5BF4"/>
    <w:rPr>
      <w:sz w:val="22"/>
    </w:rPr>
  </w:style>
  <w:style w:type="paragraph" w:customStyle="1" w:styleId="SOTextNote">
    <w:name w:val="SO TextNote"/>
    <w:aliases w:val="sont"/>
    <w:basedOn w:val="SOText"/>
    <w:qFormat/>
    <w:rsid w:val="003F5B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5B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5BF4"/>
    <w:rPr>
      <w:sz w:val="22"/>
    </w:rPr>
  </w:style>
  <w:style w:type="paragraph" w:customStyle="1" w:styleId="FileName">
    <w:name w:val="FileName"/>
    <w:basedOn w:val="Normal"/>
    <w:rsid w:val="003F5BF4"/>
  </w:style>
  <w:style w:type="paragraph" w:customStyle="1" w:styleId="TableHeading">
    <w:name w:val="TableHeading"/>
    <w:aliases w:val="th"/>
    <w:basedOn w:val="OPCParaBase"/>
    <w:next w:val="Tabletext"/>
    <w:rsid w:val="003F5B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5B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5B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5B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5B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5B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5B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5B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5B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5B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5B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5B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5B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5B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5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B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5B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5B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5B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5B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5B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5B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F5BF4"/>
  </w:style>
  <w:style w:type="character" w:customStyle="1" w:styleId="charlegsubtitle1">
    <w:name w:val="charlegsubtitle1"/>
    <w:basedOn w:val="DefaultParagraphFont"/>
    <w:rsid w:val="003F5B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5BF4"/>
    <w:pPr>
      <w:ind w:left="240" w:hanging="240"/>
    </w:pPr>
  </w:style>
  <w:style w:type="paragraph" w:styleId="Index2">
    <w:name w:val="index 2"/>
    <w:basedOn w:val="Normal"/>
    <w:next w:val="Normal"/>
    <w:autoRedefine/>
    <w:rsid w:val="003F5BF4"/>
    <w:pPr>
      <w:ind w:left="480" w:hanging="240"/>
    </w:pPr>
  </w:style>
  <w:style w:type="paragraph" w:styleId="Index3">
    <w:name w:val="index 3"/>
    <w:basedOn w:val="Normal"/>
    <w:next w:val="Normal"/>
    <w:autoRedefine/>
    <w:rsid w:val="003F5BF4"/>
    <w:pPr>
      <w:ind w:left="720" w:hanging="240"/>
    </w:pPr>
  </w:style>
  <w:style w:type="paragraph" w:styleId="Index4">
    <w:name w:val="index 4"/>
    <w:basedOn w:val="Normal"/>
    <w:next w:val="Normal"/>
    <w:autoRedefine/>
    <w:rsid w:val="003F5BF4"/>
    <w:pPr>
      <w:ind w:left="960" w:hanging="240"/>
    </w:pPr>
  </w:style>
  <w:style w:type="paragraph" w:styleId="Index5">
    <w:name w:val="index 5"/>
    <w:basedOn w:val="Normal"/>
    <w:next w:val="Normal"/>
    <w:autoRedefine/>
    <w:rsid w:val="003F5BF4"/>
    <w:pPr>
      <w:ind w:left="1200" w:hanging="240"/>
    </w:pPr>
  </w:style>
  <w:style w:type="paragraph" w:styleId="Index6">
    <w:name w:val="index 6"/>
    <w:basedOn w:val="Normal"/>
    <w:next w:val="Normal"/>
    <w:autoRedefine/>
    <w:rsid w:val="003F5BF4"/>
    <w:pPr>
      <w:ind w:left="1440" w:hanging="240"/>
    </w:pPr>
  </w:style>
  <w:style w:type="paragraph" w:styleId="Index7">
    <w:name w:val="index 7"/>
    <w:basedOn w:val="Normal"/>
    <w:next w:val="Normal"/>
    <w:autoRedefine/>
    <w:rsid w:val="003F5BF4"/>
    <w:pPr>
      <w:ind w:left="1680" w:hanging="240"/>
    </w:pPr>
  </w:style>
  <w:style w:type="paragraph" w:styleId="Index8">
    <w:name w:val="index 8"/>
    <w:basedOn w:val="Normal"/>
    <w:next w:val="Normal"/>
    <w:autoRedefine/>
    <w:rsid w:val="003F5BF4"/>
    <w:pPr>
      <w:ind w:left="1920" w:hanging="240"/>
    </w:pPr>
  </w:style>
  <w:style w:type="paragraph" w:styleId="Index9">
    <w:name w:val="index 9"/>
    <w:basedOn w:val="Normal"/>
    <w:next w:val="Normal"/>
    <w:autoRedefine/>
    <w:rsid w:val="003F5BF4"/>
    <w:pPr>
      <w:ind w:left="2160" w:hanging="240"/>
    </w:pPr>
  </w:style>
  <w:style w:type="paragraph" w:styleId="NormalIndent">
    <w:name w:val="Normal Indent"/>
    <w:basedOn w:val="Normal"/>
    <w:rsid w:val="003F5BF4"/>
    <w:pPr>
      <w:ind w:left="720"/>
    </w:pPr>
  </w:style>
  <w:style w:type="paragraph" w:styleId="FootnoteText">
    <w:name w:val="footnote text"/>
    <w:basedOn w:val="Normal"/>
    <w:link w:val="FootnoteTextChar"/>
    <w:rsid w:val="003F5B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5BF4"/>
  </w:style>
  <w:style w:type="paragraph" w:styleId="CommentText">
    <w:name w:val="annotation text"/>
    <w:basedOn w:val="Normal"/>
    <w:link w:val="CommentTextChar"/>
    <w:rsid w:val="003F5B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5BF4"/>
  </w:style>
  <w:style w:type="paragraph" w:styleId="IndexHeading">
    <w:name w:val="index heading"/>
    <w:basedOn w:val="Normal"/>
    <w:next w:val="Index1"/>
    <w:rsid w:val="003F5B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5B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5BF4"/>
    <w:pPr>
      <w:ind w:left="480" w:hanging="480"/>
    </w:pPr>
  </w:style>
  <w:style w:type="paragraph" w:styleId="EnvelopeAddress">
    <w:name w:val="envelope address"/>
    <w:basedOn w:val="Normal"/>
    <w:rsid w:val="003F5B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5B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5B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5BF4"/>
    <w:rPr>
      <w:sz w:val="16"/>
      <w:szCs w:val="16"/>
    </w:rPr>
  </w:style>
  <w:style w:type="character" w:styleId="PageNumber">
    <w:name w:val="page number"/>
    <w:basedOn w:val="DefaultParagraphFont"/>
    <w:rsid w:val="003F5BF4"/>
  </w:style>
  <w:style w:type="character" w:styleId="EndnoteReference">
    <w:name w:val="endnote reference"/>
    <w:basedOn w:val="DefaultParagraphFont"/>
    <w:rsid w:val="003F5BF4"/>
    <w:rPr>
      <w:vertAlign w:val="superscript"/>
    </w:rPr>
  </w:style>
  <w:style w:type="paragraph" w:styleId="EndnoteText">
    <w:name w:val="endnote text"/>
    <w:basedOn w:val="Normal"/>
    <w:link w:val="EndnoteTextChar"/>
    <w:rsid w:val="003F5B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5BF4"/>
  </w:style>
  <w:style w:type="paragraph" w:styleId="TableofAuthorities">
    <w:name w:val="table of authorities"/>
    <w:basedOn w:val="Normal"/>
    <w:next w:val="Normal"/>
    <w:rsid w:val="003F5BF4"/>
    <w:pPr>
      <w:ind w:left="240" w:hanging="240"/>
    </w:pPr>
  </w:style>
  <w:style w:type="paragraph" w:styleId="MacroText">
    <w:name w:val="macro"/>
    <w:link w:val="MacroTextChar"/>
    <w:rsid w:val="003F5B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5B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5B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5BF4"/>
    <w:pPr>
      <w:ind w:left="283" w:hanging="283"/>
    </w:pPr>
  </w:style>
  <w:style w:type="paragraph" w:styleId="ListBullet">
    <w:name w:val="List Bullet"/>
    <w:basedOn w:val="Normal"/>
    <w:autoRedefine/>
    <w:rsid w:val="003F5B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5B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5BF4"/>
    <w:pPr>
      <w:ind w:left="566" w:hanging="283"/>
    </w:pPr>
  </w:style>
  <w:style w:type="paragraph" w:styleId="List3">
    <w:name w:val="List 3"/>
    <w:basedOn w:val="Normal"/>
    <w:rsid w:val="003F5BF4"/>
    <w:pPr>
      <w:ind w:left="849" w:hanging="283"/>
    </w:pPr>
  </w:style>
  <w:style w:type="paragraph" w:styleId="List4">
    <w:name w:val="List 4"/>
    <w:basedOn w:val="Normal"/>
    <w:rsid w:val="003F5BF4"/>
    <w:pPr>
      <w:ind w:left="1132" w:hanging="283"/>
    </w:pPr>
  </w:style>
  <w:style w:type="paragraph" w:styleId="List5">
    <w:name w:val="List 5"/>
    <w:basedOn w:val="Normal"/>
    <w:rsid w:val="003F5BF4"/>
    <w:pPr>
      <w:ind w:left="1415" w:hanging="283"/>
    </w:pPr>
  </w:style>
  <w:style w:type="paragraph" w:styleId="ListBullet2">
    <w:name w:val="List Bullet 2"/>
    <w:basedOn w:val="Normal"/>
    <w:autoRedefine/>
    <w:rsid w:val="003F5B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5B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5B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5B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5B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5B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5B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5B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5B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5B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5BF4"/>
    <w:pPr>
      <w:ind w:left="4252"/>
    </w:pPr>
  </w:style>
  <w:style w:type="character" w:customStyle="1" w:styleId="ClosingChar">
    <w:name w:val="Closing Char"/>
    <w:basedOn w:val="DefaultParagraphFont"/>
    <w:link w:val="Closing"/>
    <w:rsid w:val="003F5BF4"/>
    <w:rPr>
      <w:sz w:val="22"/>
    </w:rPr>
  </w:style>
  <w:style w:type="paragraph" w:styleId="Signature">
    <w:name w:val="Signature"/>
    <w:basedOn w:val="Normal"/>
    <w:link w:val="SignatureChar"/>
    <w:rsid w:val="003F5B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5BF4"/>
    <w:rPr>
      <w:sz w:val="22"/>
    </w:rPr>
  </w:style>
  <w:style w:type="paragraph" w:styleId="BodyText">
    <w:name w:val="Body Text"/>
    <w:basedOn w:val="Normal"/>
    <w:link w:val="BodyTextChar"/>
    <w:rsid w:val="003F5B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5BF4"/>
    <w:rPr>
      <w:sz w:val="22"/>
    </w:rPr>
  </w:style>
  <w:style w:type="paragraph" w:styleId="BodyTextIndent">
    <w:name w:val="Body Text Indent"/>
    <w:basedOn w:val="Normal"/>
    <w:link w:val="BodyTextIndentChar"/>
    <w:rsid w:val="003F5B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5BF4"/>
    <w:rPr>
      <w:sz w:val="22"/>
    </w:rPr>
  </w:style>
  <w:style w:type="paragraph" w:styleId="ListContinue">
    <w:name w:val="List Continue"/>
    <w:basedOn w:val="Normal"/>
    <w:rsid w:val="003F5BF4"/>
    <w:pPr>
      <w:spacing w:after="120"/>
      <w:ind w:left="283"/>
    </w:pPr>
  </w:style>
  <w:style w:type="paragraph" w:styleId="ListContinue2">
    <w:name w:val="List Continue 2"/>
    <w:basedOn w:val="Normal"/>
    <w:rsid w:val="003F5BF4"/>
    <w:pPr>
      <w:spacing w:after="120"/>
      <w:ind w:left="566"/>
    </w:pPr>
  </w:style>
  <w:style w:type="paragraph" w:styleId="ListContinue3">
    <w:name w:val="List Continue 3"/>
    <w:basedOn w:val="Normal"/>
    <w:rsid w:val="003F5BF4"/>
    <w:pPr>
      <w:spacing w:after="120"/>
      <w:ind w:left="849"/>
    </w:pPr>
  </w:style>
  <w:style w:type="paragraph" w:styleId="ListContinue4">
    <w:name w:val="List Continue 4"/>
    <w:basedOn w:val="Normal"/>
    <w:rsid w:val="003F5BF4"/>
    <w:pPr>
      <w:spacing w:after="120"/>
      <w:ind w:left="1132"/>
    </w:pPr>
  </w:style>
  <w:style w:type="paragraph" w:styleId="ListContinue5">
    <w:name w:val="List Continue 5"/>
    <w:basedOn w:val="Normal"/>
    <w:rsid w:val="003F5B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5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5B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5B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5B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5BF4"/>
  </w:style>
  <w:style w:type="character" w:customStyle="1" w:styleId="SalutationChar">
    <w:name w:val="Salutation Char"/>
    <w:basedOn w:val="DefaultParagraphFont"/>
    <w:link w:val="Salutation"/>
    <w:rsid w:val="003F5BF4"/>
    <w:rPr>
      <w:sz w:val="22"/>
    </w:rPr>
  </w:style>
  <w:style w:type="paragraph" w:styleId="Date">
    <w:name w:val="Date"/>
    <w:basedOn w:val="Normal"/>
    <w:next w:val="Normal"/>
    <w:link w:val="DateChar"/>
    <w:rsid w:val="003F5BF4"/>
  </w:style>
  <w:style w:type="character" w:customStyle="1" w:styleId="DateChar">
    <w:name w:val="Date Char"/>
    <w:basedOn w:val="DefaultParagraphFont"/>
    <w:link w:val="Date"/>
    <w:rsid w:val="003F5BF4"/>
    <w:rPr>
      <w:sz w:val="22"/>
    </w:rPr>
  </w:style>
  <w:style w:type="paragraph" w:styleId="BodyTextFirstIndent">
    <w:name w:val="Body Text First Indent"/>
    <w:basedOn w:val="BodyText"/>
    <w:link w:val="BodyTextFirstIndentChar"/>
    <w:rsid w:val="003F5B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5B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5B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5BF4"/>
    <w:rPr>
      <w:sz w:val="22"/>
    </w:rPr>
  </w:style>
  <w:style w:type="paragraph" w:styleId="BodyText2">
    <w:name w:val="Body Text 2"/>
    <w:basedOn w:val="Normal"/>
    <w:link w:val="BodyText2Char"/>
    <w:rsid w:val="003F5B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5BF4"/>
    <w:rPr>
      <w:sz w:val="22"/>
    </w:rPr>
  </w:style>
  <w:style w:type="paragraph" w:styleId="BodyText3">
    <w:name w:val="Body Text 3"/>
    <w:basedOn w:val="Normal"/>
    <w:link w:val="BodyText3Char"/>
    <w:rsid w:val="003F5B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5B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5B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5BF4"/>
    <w:rPr>
      <w:sz w:val="22"/>
    </w:rPr>
  </w:style>
  <w:style w:type="paragraph" w:styleId="BodyTextIndent3">
    <w:name w:val="Body Text Indent 3"/>
    <w:basedOn w:val="Normal"/>
    <w:link w:val="BodyTextIndent3Char"/>
    <w:rsid w:val="003F5B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5BF4"/>
    <w:rPr>
      <w:sz w:val="16"/>
      <w:szCs w:val="16"/>
    </w:rPr>
  </w:style>
  <w:style w:type="paragraph" w:styleId="BlockText">
    <w:name w:val="Block Text"/>
    <w:basedOn w:val="Normal"/>
    <w:rsid w:val="003F5BF4"/>
    <w:pPr>
      <w:spacing w:after="120"/>
      <w:ind w:left="1440" w:right="1440"/>
    </w:pPr>
  </w:style>
  <w:style w:type="character" w:styleId="Hyperlink">
    <w:name w:val="Hyperlink"/>
    <w:basedOn w:val="DefaultParagraphFont"/>
    <w:rsid w:val="003F5BF4"/>
    <w:rPr>
      <w:color w:val="0000FF"/>
      <w:u w:val="single"/>
    </w:rPr>
  </w:style>
  <w:style w:type="character" w:styleId="FollowedHyperlink">
    <w:name w:val="FollowedHyperlink"/>
    <w:basedOn w:val="DefaultParagraphFont"/>
    <w:rsid w:val="003F5BF4"/>
    <w:rPr>
      <w:color w:val="800080"/>
      <w:u w:val="single"/>
    </w:rPr>
  </w:style>
  <w:style w:type="character" w:styleId="Strong">
    <w:name w:val="Strong"/>
    <w:basedOn w:val="DefaultParagraphFont"/>
    <w:qFormat/>
    <w:rsid w:val="003F5BF4"/>
    <w:rPr>
      <w:b/>
      <w:bCs/>
    </w:rPr>
  </w:style>
  <w:style w:type="character" w:styleId="Emphasis">
    <w:name w:val="Emphasis"/>
    <w:basedOn w:val="DefaultParagraphFont"/>
    <w:qFormat/>
    <w:rsid w:val="003F5BF4"/>
    <w:rPr>
      <w:i/>
      <w:iCs/>
    </w:rPr>
  </w:style>
  <w:style w:type="paragraph" w:styleId="DocumentMap">
    <w:name w:val="Document Map"/>
    <w:basedOn w:val="Normal"/>
    <w:link w:val="DocumentMapChar"/>
    <w:rsid w:val="003F5B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5B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5B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5B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5BF4"/>
  </w:style>
  <w:style w:type="character" w:customStyle="1" w:styleId="E-mailSignatureChar">
    <w:name w:val="E-mail Signature Char"/>
    <w:basedOn w:val="DefaultParagraphFont"/>
    <w:link w:val="E-mailSignature"/>
    <w:rsid w:val="003F5BF4"/>
    <w:rPr>
      <w:sz w:val="22"/>
    </w:rPr>
  </w:style>
  <w:style w:type="paragraph" w:styleId="NormalWeb">
    <w:name w:val="Normal (Web)"/>
    <w:basedOn w:val="Normal"/>
    <w:rsid w:val="003F5BF4"/>
  </w:style>
  <w:style w:type="character" w:styleId="HTMLAcronym">
    <w:name w:val="HTML Acronym"/>
    <w:basedOn w:val="DefaultParagraphFont"/>
    <w:rsid w:val="003F5BF4"/>
  </w:style>
  <w:style w:type="paragraph" w:styleId="HTMLAddress">
    <w:name w:val="HTML Address"/>
    <w:basedOn w:val="Normal"/>
    <w:link w:val="HTMLAddressChar"/>
    <w:rsid w:val="003F5B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5BF4"/>
    <w:rPr>
      <w:i/>
      <w:iCs/>
      <w:sz w:val="22"/>
    </w:rPr>
  </w:style>
  <w:style w:type="character" w:styleId="HTMLCite">
    <w:name w:val="HTML Cite"/>
    <w:basedOn w:val="DefaultParagraphFont"/>
    <w:rsid w:val="003F5BF4"/>
    <w:rPr>
      <w:i/>
      <w:iCs/>
    </w:rPr>
  </w:style>
  <w:style w:type="character" w:styleId="HTMLCode">
    <w:name w:val="HTML Code"/>
    <w:basedOn w:val="DefaultParagraphFont"/>
    <w:rsid w:val="003F5B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5BF4"/>
    <w:rPr>
      <w:i/>
      <w:iCs/>
    </w:rPr>
  </w:style>
  <w:style w:type="character" w:styleId="HTMLKeyboard">
    <w:name w:val="HTML Keyboard"/>
    <w:basedOn w:val="DefaultParagraphFont"/>
    <w:rsid w:val="003F5B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5B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5B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5B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5B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5B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5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5BF4"/>
    <w:rPr>
      <w:b/>
      <w:bCs/>
    </w:rPr>
  </w:style>
  <w:style w:type="numbering" w:styleId="1ai">
    <w:name w:val="Outline List 1"/>
    <w:basedOn w:val="NoList"/>
    <w:rsid w:val="003F5BF4"/>
    <w:pPr>
      <w:numPr>
        <w:numId w:val="14"/>
      </w:numPr>
    </w:pPr>
  </w:style>
  <w:style w:type="numbering" w:styleId="111111">
    <w:name w:val="Outline List 2"/>
    <w:basedOn w:val="NoList"/>
    <w:rsid w:val="003F5BF4"/>
    <w:pPr>
      <w:numPr>
        <w:numId w:val="15"/>
      </w:numPr>
    </w:pPr>
  </w:style>
  <w:style w:type="numbering" w:styleId="ArticleSection">
    <w:name w:val="Outline List 3"/>
    <w:basedOn w:val="NoList"/>
    <w:rsid w:val="003F5BF4"/>
    <w:pPr>
      <w:numPr>
        <w:numId w:val="17"/>
      </w:numPr>
    </w:pPr>
  </w:style>
  <w:style w:type="table" w:styleId="TableSimple1">
    <w:name w:val="Table Simple 1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5B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5B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5B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5B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5B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5B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5B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5B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5B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5B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5B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5B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5B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5B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5B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5B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5B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5B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5B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5B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5B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5B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5B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5B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5B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5B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5B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5B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5B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5B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5B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5B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5B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5B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5B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5BF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</Pages>
  <Words>620</Words>
  <Characters>3207</Characters>
  <Application>Microsoft Office Word</Application>
  <DocSecurity>0</DocSecurity>
  <PresentationFormat/>
  <Lines>145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2021-12-14T02:34:00Z</dcterms:created>
  <dcterms:modified xsi:type="dcterms:W3CDTF">2021-12-14T02:34:00Z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OPC65602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13 December 2021</vt:lpwstr>
  </property>
</Properties>
</file>