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A765D" w14:textId="77777777" w:rsidR="00715914" w:rsidRPr="00F17CC6" w:rsidRDefault="008F0737" w:rsidP="00365E41">
      <w:pPr>
        <w:pStyle w:val="LDBodytext"/>
        <w:rPr>
          <w:sz w:val="28"/>
        </w:rPr>
      </w:pPr>
      <w:r w:rsidRPr="0063052B">
        <w:rPr>
          <w:noProof/>
          <w:sz w:val="28"/>
          <w:lang w:eastAsia="en-AU"/>
        </w:rPr>
        <w:drawing>
          <wp:inline distT="0" distB="0" distL="0" distR="0" wp14:anchorId="4213456C" wp14:editId="785B24A3">
            <wp:extent cx="3459600" cy="795600"/>
            <wp:effectExtent l="0" t="0" r="0" b="5080"/>
            <wp:docPr id="1" name="Picture 1" descr="logo for 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N.BCZ.GOV.AU\USERS\CBR09\QB95JL\Home\Desktop\Home Affairs in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B8B13" w14:textId="77777777" w:rsidR="001D729F" w:rsidRPr="000A3524" w:rsidRDefault="00EB6695" w:rsidP="00996E26">
      <w:pPr>
        <w:pStyle w:val="LDTitle"/>
      </w:pPr>
      <w:bookmarkStart w:id="0" w:name="LIN"/>
      <w:r>
        <w:t>LIN</w:t>
      </w:r>
      <w:r w:rsidR="00770205">
        <w:t> 22</w:t>
      </w:r>
      <w:r w:rsidR="001D729F" w:rsidRPr="007C5FDD">
        <w:t>/</w:t>
      </w:r>
      <w:r w:rsidR="00770205">
        <w:t>002</w:t>
      </w:r>
      <w:bookmarkEnd w:id="0"/>
    </w:p>
    <w:p w14:paraId="02B34813" w14:textId="77777777" w:rsidR="009228CB" w:rsidRPr="00996E26" w:rsidRDefault="00770205" w:rsidP="000B14AD">
      <w:pPr>
        <w:pStyle w:val="LDDescription"/>
      </w:pPr>
      <w:bookmarkStart w:id="1" w:name="Title"/>
      <w:r>
        <w:t>Migration (Places and currencies for paying of fees) Instrument (LIN 22/002) 2022</w:t>
      </w:r>
      <w:bookmarkEnd w:id="1"/>
    </w:p>
    <w:p w14:paraId="32E0B13B" w14:textId="020D91D4" w:rsidR="00770205" w:rsidRPr="00C74C7A" w:rsidRDefault="00770205" w:rsidP="00770205">
      <w:pPr>
        <w:pStyle w:val="LDBodytext"/>
      </w:pPr>
      <w:r w:rsidRPr="009464C5">
        <w:t xml:space="preserve">I, </w:t>
      </w:r>
      <w:r>
        <w:t>Stephanie Cargill</w:t>
      </w:r>
      <w:r w:rsidRPr="009464C5">
        <w:t xml:space="preserve">, </w:t>
      </w:r>
      <w:r>
        <w:t>d</w:t>
      </w:r>
      <w:r w:rsidR="00691EE2">
        <w:t>elegate of the Minister</w:t>
      </w:r>
      <w:r w:rsidRPr="009464C5">
        <w:t xml:space="preserve">, under </w:t>
      </w:r>
      <w:r>
        <w:t>paragraphs 5.36(1</w:t>
      </w:r>
      <w:proofErr w:type="gramStart"/>
      <w:r>
        <w:t>)(</w:t>
      </w:r>
      <w:proofErr w:type="gramEnd"/>
      <w:r>
        <w:t xml:space="preserve">a) and (b) </w:t>
      </w:r>
      <w:r w:rsidRPr="009464C5">
        <w:t xml:space="preserve">of the </w:t>
      </w:r>
      <w:r>
        <w:rPr>
          <w:i/>
        </w:rPr>
        <w:t>Migration Regulations 1994</w:t>
      </w:r>
      <w:r>
        <w:t>:</w:t>
      </w:r>
    </w:p>
    <w:p w14:paraId="70FC0457" w14:textId="77777777" w:rsidR="00770205" w:rsidRDefault="00770205" w:rsidP="00770205">
      <w:pPr>
        <w:pStyle w:val="LDBodyP1a"/>
        <w:tabs>
          <w:tab w:val="clear" w:pos="709"/>
          <w:tab w:val="left" w:pos="567"/>
        </w:tabs>
        <w:ind w:left="567" w:hanging="425"/>
      </w:pPr>
      <w:r>
        <w:t>(a)</w:t>
      </w:r>
      <w:r>
        <w:tab/>
      </w:r>
      <w:proofErr w:type="gramStart"/>
      <w:r>
        <w:t>specify</w:t>
      </w:r>
      <w:proofErr w:type="gramEnd"/>
      <w:r>
        <w:t xml:space="preserve"> each place </w:t>
      </w:r>
      <w:r w:rsidR="009F7728">
        <w:t xml:space="preserve">mentioned </w:t>
      </w:r>
      <w:r>
        <w:t xml:space="preserve">in </w:t>
      </w:r>
      <w:r w:rsidR="00F97923">
        <w:t xml:space="preserve">an item in </w:t>
      </w:r>
      <w:r>
        <w:t>Schedule 1; and</w:t>
      </w:r>
    </w:p>
    <w:p w14:paraId="0F3F81A2" w14:textId="77777777" w:rsidR="00770205" w:rsidRDefault="00770205" w:rsidP="00770205">
      <w:pPr>
        <w:pStyle w:val="LDBodyP1a"/>
        <w:tabs>
          <w:tab w:val="clear" w:pos="709"/>
          <w:tab w:val="left" w:pos="567"/>
        </w:tabs>
        <w:ind w:left="567" w:hanging="425"/>
      </w:pPr>
      <w:r>
        <w:t>(b)</w:t>
      </w:r>
      <w:r>
        <w:tab/>
      </w:r>
      <w:proofErr w:type="gramStart"/>
      <w:r>
        <w:t>specify</w:t>
      </w:r>
      <w:proofErr w:type="gramEnd"/>
      <w:r>
        <w:t xml:space="preserve"> </w:t>
      </w:r>
      <w:r w:rsidR="00691EE2">
        <w:t>any</w:t>
      </w:r>
      <w:r>
        <w:t xml:space="preserve"> currency </w:t>
      </w:r>
      <w:r w:rsidR="001E29D1">
        <w:t xml:space="preserve">mentioned in an item of Schedule 1 for the place mentioned in that item; </w:t>
      </w:r>
      <w:r>
        <w:t>and</w:t>
      </w:r>
    </w:p>
    <w:p w14:paraId="125CD96E" w14:textId="77777777" w:rsidR="00770205" w:rsidRDefault="00770205" w:rsidP="00770205">
      <w:pPr>
        <w:pStyle w:val="LDBodyP1a"/>
      </w:pPr>
      <w:r>
        <w:t>(c)</w:t>
      </w:r>
      <w:r w:rsidR="009F7728">
        <w:tab/>
      </w:r>
      <w:proofErr w:type="gramStart"/>
      <w:r>
        <w:t>repeal</w:t>
      </w:r>
      <w:proofErr w:type="gramEnd"/>
      <w:r>
        <w:t xml:space="preserve"> </w:t>
      </w:r>
      <w:r w:rsidRPr="00770205">
        <w:rPr>
          <w:i/>
        </w:rPr>
        <w:t xml:space="preserve">Migration (Places and Currencies for </w:t>
      </w:r>
      <w:r w:rsidR="00A20991">
        <w:rPr>
          <w:i/>
        </w:rPr>
        <w:t>Paying of Fees) Instrument (LIN </w:t>
      </w:r>
      <w:r w:rsidRPr="00770205">
        <w:rPr>
          <w:i/>
        </w:rPr>
        <w:t>21/004)</w:t>
      </w:r>
      <w:r w:rsidR="00A20991">
        <w:rPr>
          <w:i/>
        </w:rPr>
        <w:t> </w:t>
      </w:r>
      <w:r w:rsidRPr="00770205">
        <w:rPr>
          <w:i/>
        </w:rPr>
        <w:t>2021 (No. 2)</w:t>
      </w:r>
      <w:r w:rsidR="00147D9A">
        <w:rPr>
          <w:i/>
        </w:rPr>
        <w:t xml:space="preserve"> </w:t>
      </w:r>
      <w:r w:rsidR="00147D9A">
        <w:t>(</w:t>
      </w:r>
      <w:r w:rsidR="00147D9A" w:rsidRPr="00147D9A">
        <w:t>F2021L00739</w:t>
      </w:r>
      <w:r w:rsidR="00147D9A">
        <w:t>)</w:t>
      </w:r>
      <w:r>
        <w:rPr>
          <w:i/>
        </w:rPr>
        <w:t xml:space="preserve">.  </w:t>
      </w:r>
    </w:p>
    <w:p w14:paraId="0F0DFF92" w14:textId="77777777" w:rsidR="00770205" w:rsidRPr="00365E41" w:rsidRDefault="00770205" w:rsidP="00770205">
      <w:pPr>
        <w:pStyle w:val="LDBodytext"/>
      </w:pPr>
      <w:r>
        <w:t>This instrument commences on 1</w:t>
      </w:r>
      <w:r w:rsidR="00A20991">
        <w:t> </w:t>
      </w:r>
      <w:r>
        <w:t>January</w:t>
      </w:r>
      <w:r w:rsidR="00A20991">
        <w:t> </w:t>
      </w:r>
      <w:r>
        <w:t>2022.</w:t>
      </w:r>
    </w:p>
    <w:p w14:paraId="271236C4" w14:textId="2E63F5EB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3932A9">
        <w:rPr>
          <w:szCs w:val="22"/>
        </w:rPr>
        <w:t xml:space="preserve"> 14 December </w:t>
      </w:r>
      <w:r w:rsidR="00770205">
        <w:rPr>
          <w:szCs w:val="22"/>
        </w:rPr>
        <w:t>2021</w:t>
      </w:r>
    </w:p>
    <w:p w14:paraId="00CBD5EC" w14:textId="100C733F" w:rsidR="003B3646" w:rsidRPr="000E7118" w:rsidRDefault="003932A9" w:rsidP="003932A9">
      <w:pPr>
        <w:pStyle w:val="LDBodytext"/>
        <w:spacing w:before="0"/>
      </w:pPr>
      <w:r>
        <w:br/>
      </w:r>
      <w:r>
        <w:br/>
      </w:r>
      <w:r>
        <w:br/>
      </w:r>
      <w:r>
        <w:br/>
      </w:r>
      <w:r>
        <w:br/>
        <w:t>Stephanie Cargill</w:t>
      </w:r>
      <w:bookmarkStart w:id="2" w:name="_GoBack"/>
      <w:bookmarkEnd w:id="2"/>
    </w:p>
    <w:p w14:paraId="26DA749C" w14:textId="77777777" w:rsidR="00770205" w:rsidRDefault="00770205" w:rsidP="00770205">
      <w:pPr>
        <w:pStyle w:val="LDBodytext"/>
        <w:spacing w:before="0"/>
      </w:pPr>
      <w:r>
        <w:t>Chief Finance Officer</w:t>
      </w:r>
    </w:p>
    <w:p w14:paraId="25B84F27" w14:textId="77777777" w:rsidR="00770205" w:rsidRDefault="00770205" w:rsidP="00770205">
      <w:pPr>
        <w:pStyle w:val="LDBodytext"/>
        <w:spacing w:before="0"/>
      </w:pPr>
      <w:r>
        <w:t>Finance Division</w:t>
      </w:r>
    </w:p>
    <w:p w14:paraId="2AC15F47" w14:textId="77777777" w:rsidR="00770205" w:rsidRPr="00212FDE" w:rsidRDefault="00770205" w:rsidP="00770205">
      <w:pPr>
        <w:pStyle w:val="LDBodytext"/>
        <w:spacing w:before="0"/>
      </w:pPr>
      <w:r>
        <w:t>Department of Home Affairs</w:t>
      </w:r>
    </w:p>
    <w:p w14:paraId="5770E94A" w14:textId="77777777" w:rsidR="00C74C7A" w:rsidRDefault="00A252F1" w:rsidP="00EE468B">
      <w:pPr>
        <w:pStyle w:val="NoSpacing"/>
      </w:pPr>
      <w:r>
        <w:br w:type="page"/>
      </w:r>
    </w:p>
    <w:p w14:paraId="21B2B0D0" w14:textId="75811262" w:rsidR="00A252F1" w:rsidRDefault="00A252F1" w:rsidP="00C74C7A">
      <w:pPr>
        <w:pStyle w:val="LDSchedule"/>
      </w:pPr>
      <w:bookmarkStart w:id="3" w:name="_Toc31201296"/>
      <w:r>
        <w:lastRenderedPageBreak/>
        <w:t xml:space="preserve">Schedule </w:t>
      </w:r>
      <w:bookmarkStart w:id="4" w:name="SchedFirst"/>
      <w:r w:rsidR="00770205">
        <w:rPr>
          <w:noProof/>
        </w:rPr>
        <w:t>1</w:t>
      </w:r>
      <w:bookmarkEnd w:id="4"/>
      <w:r w:rsidR="00C74C7A">
        <w:tab/>
      </w:r>
      <w:bookmarkEnd w:id="3"/>
      <w:r w:rsidR="00770205">
        <w:t>Places and currencies</w:t>
      </w:r>
    </w:p>
    <w:tbl>
      <w:tblPr>
        <w:tblW w:w="7933" w:type="dxa"/>
        <w:tblLook w:val="04A0" w:firstRow="1" w:lastRow="0" w:firstColumn="1" w:lastColumn="0" w:noHBand="0" w:noVBand="1"/>
      </w:tblPr>
      <w:tblGrid>
        <w:gridCol w:w="628"/>
        <w:gridCol w:w="3311"/>
        <w:gridCol w:w="3994"/>
      </w:tblGrid>
      <w:tr w:rsidR="00A20991" w:rsidRPr="00F11540" w14:paraId="06C441BB" w14:textId="77777777" w:rsidTr="007B00BC">
        <w:trPr>
          <w:trHeight w:val="300"/>
          <w:tblHeader/>
        </w:trPr>
        <w:tc>
          <w:tcPr>
            <w:tcW w:w="426" w:type="dxa"/>
            <w:tcBorders>
              <w:bottom w:val="single" w:sz="4" w:space="0" w:color="auto"/>
            </w:tcBorders>
          </w:tcPr>
          <w:p w14:paraId="5F35CD2A" w14:textId="77777777" w:rsidR="00A20991" w:rsidRPr="001D2289" w:rsidRDefault="00A20991" w:rsidP="007B00BC">
            <w:pPr>
              <w:pStyle w:val="LDTableheading"/>
              <w:rPr>
                <w:lang w:eastAsia="en-AU"/>
              </w:rPr>
            </w:pPr>
            <w:r>
              <w:rPr>
                <w:lang w:eastAsia="en-AU"/>
              </w:rPr>
              <w:t>Item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0CA78A" w14:textId="77777777" w:rsidR="00A20991" w:rsidRPr="00F11540" w:rsidRDefault="00A20991" w:rsidP="007B00BC">
            <w:pPr>
              <w:pStyle w:val="LDTableheading"/>
            </w:pPr>
            <w:r w:rsidRPr="00F11540">
              <w:t>Place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842676" w14:textId="77777777" w:rsidR="00A20991" w:rsidRPr="00F11540" w:rsidRDefault="00A20991" w:rsidP="007B00BC">
            <w:pPr>
              <w:pStyle w:val="LDTableheading"/>
            </w:pPr>
            <w:r>
              <w:t>Currency</w:t>
            </w:r>
          </w:p>
        </w:tc>
      </w:tr>
      <w:tr w:rsidR="00A20991" w:rsidRPr="00F11540" w14:paraId="0EB65C27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A53A3" w14:textId="77777777" w:rsidR="00A20991" w:rsidRPr="00746A92" w:rsidRDefault="00A20991" w:rsidP="00746A92">
            <w:pPr>
              <w:pStyle w:val="LDTabletext"/>
            </w:pPr>
            <w:r w:rsidRPr="00746A92"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07709A" w14:textId="77777777" w:rsidR="00A20991" w:rsidRPr="00F11540" w:rsidRDefault="00A20991" w:rsidP="007B00BC">
            <w:pPr>
              <w:pStyle w:val="LDTabletext"/>
            </w:pPr>
            <w:r w:rsidRPr="00F11540">
              <w:t>Australia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779C5D" w14:textId="77777777" w:rsidR="00A20991" w:rsidRPr="00F11540" w:rsidRDefault="00A20991" w:rsidP="007B00BC">
            <w:pPr>
              <w:pStyle w:val="LDTabletext"/>
            </w:pPr>
            <w:r w:rsidRPr="00F11540">
              <w:t>Australian Dollar</w:t>
            </w:r>
          </w:p>
        </w:tc>
      </w:tr>
      <w:tr w:rsidR="00A20991" w:rsidRPr="00F11540" w14:paraId="42FFACDD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9F8C6" w14:textId="77777777" w:rsidR="00A20991" w:rsidRPr="00746A92" w:rsidRDefault="00A20991" w:rsidP="00746A92">
            <w:pPr>
              <w:pStyle w:val="LDTabletext"/>
            </w:pPr>
            <w:r w:rsidRPr="00746A92"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C964AD" w14:textId="77777777" w:rsidR="00A20991" w:rsidRPr="00F11540" w:rsidRDefault="00A20991" w:rsidP="007B00BC">
            <w:pPr>
              <w:pStyle w:val="LDTabletext"/>
            </w:pPr>
            <w:r w:rsidRPr="00F11540">
              <w:t>Bahrain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2802C9" w14:textId="77777777" w:rsidR="00A20991" w:rsidRPr="00F11540" w:rsidRDefault="00A20991" w:rsidP="007B00BC">
            <w:pPr>
              <w:pStyle w:val="LDTabletext"/>
            </w:pPr>
            <w:r w:rsidRPr="00F11540">
              <w:t>Bahraini Dinar</w:t>
            </w:r>
          </w:p>
        </w:tc>
      </w:tr>
      <w:tr w:rsidR="00A20991" w:rsidRPr="00F11540" w14:paraId="0B488ACB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77DF0" w14:textId="77777777" w:rsidR="00A20991" w:rsidRPr="00746A92" w:rsidRDefault="00A20991" w:rsidP="00746A92">
            <w:pPr>
              <w:pStyle w:val="LDTabletext"/>
            </w:pPr>
            <w:r w:rsidRPr="00746A92"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C7505A" w14:textId="77777777" w:rsidR="00A20991" w:rsidRPr="00F11540" w:rsidRDefault="00A20991" w:rsidP="007B00BC">
            <w:pPr>
              <w:pStyle w:val="LDTabletext"/>
            </w:pPr>
            <w:r w:rsidRPr="00F11540">
              <w:t>Bangladesh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6289AE" w14:textId="77777777" w:rsidR="00A20991" w:rsidRPr="00F11540" w:rsidRDefault="00A20991" w:rsidP="007B00BC">
            <w:pPr>
              <w:pStyle w:val="LDTabletext"/>
            </w:pPr>
            <w:r w:rsidRPr="00F11540">
              <w:t>Bangladeshi Taka</w:t>
            </w:r>
          </w:p>
        </w:tc>
      </w:tr>
      <w:tr w:rsidR="00A20991" w:rsidRPr="00F11540" w14:paraId="053AF0D5" w14:textId="77777777" w:rsidTr="007B00BC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13228" w14:textId="77777777" w:rsidR="00A20991" w:rsidRPr="00746A92" w:rsidRDefault="00A20991" w:rsidP="00746A92">
            <w:pPr>
              <w:pStyle w:val="LDTabletext"/>
            </w:pPr>
            <w:r w:rsidRPr="00746A92">
              <w:t>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EE3360" w14:textId="77777777" w:rsidR="00A20991" w:rsidRPr="00F11540" w:rsidRDefault="00A20991" w:rsidP="007B00BC">
            <w:pPr>
              <w:pStyle w:val="LDTabletext"/>
            </w:pPr>
            <w:r w:rsidRPr="00F11540">
              <w:t>Bhutan</w:t>
            </w:r>
          </w:p>
        </w:tc>
        <w:tc>
          <w:tcPr>
            <w:tcW w:w="410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635B3AD" w14:textId="77777777" w:rsidR="00A20991" w:rsidRPr="00F11540" w:rsidRDefault="00A20991" w:rsidP="00A3645E">
            <w:pPr>
              <w:pStyle w:val="LDTabletext"/>
              <w:numPr>
                <w:ilvl w:val="0"/>
                <w:numId w:val="26"/>
              </w:numPr>
              <w:ind w:left="360"/>
            </w:pPr>
            <w:r w:rsidRPr="00F11540">
              <w:t>Bhutanese Ngultrum; or</w:t>
            </w:r>
          </w:p>
        </w:tc>
      </w:tr>
      <w:tr w:rsidR="00A20991" w:rsidRPr="00F11540" w14:paraId="40C29B72" w14:textId="77777777" w:rsidTr="007B00BC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5CDF5" w14:textId="77777777" w:rsidR="00A20991" w:rsidRPr="00746A92" w:rsidRDefault="00A20991" w:rsidP="00746A92">
            <w:pPr>
              <w:pStyle w:val="LDTabletext"/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82AFAC8" w14:textId="77777777" w:rsidR="00A20991" w:rsidRPr="00F11540" w:rsidRDefault="00A20991" w:rsidP="007B00BC">
            <w:pPr>
              <w:pStyle w:val="LDTabletext"/>
            </w:pP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E3AF23" w14:textId="77777777" w:rsidR="00A20991" w:rsidRPr="00F11540" w:rsidRDefault="00A20991" w:rsidP="00A3645E">
            <w:pPr>
              <w:pStyle w:val="LDTabletext"/>
              <w:numPr>
                <w:ilvl w:val="0"/>
                <w:numId w:val="26"/>
              </w:numPr>
              <w:ind w:left="360"/>
            </w:pPr>
            <w:r w:rsidRPr="00F11540">
              <w:t>Indian Rupee</w:t>
            </w:r>
          </w:p>
        </w:tc>
      </w:tr>
      <w:tr w:rsidR="00A20991" w:rsidRPr="00F11540" w14:paraId="49F39F4B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23411" w14:textId="77777777" w:rsidR="00A20991" w:rsidRPr="00746A92" w:rsidRDefault="00A20991" w:rsidP="00746A92">
            <w:pPr>
              <w:pStyle w:val="LDTabletext"/>
            </w:pPr>
            <w:r w:rsidRPr="00746A92"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2426E0" w14:textId="77777777" w:rsidR="00A20991" w:rsidRPr="00F11540" w:rsidRDefault="00A20991" w:rsidP="007B00BC">
            <w:pPr>
              <w:pStyle w:val="LDTabletext"/>
            </w:pPr>
            <w:r w:rsidRPr="00F11540">
              <w:t>Brazil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F429C7" w14:textId="77777777" w:rsidR="00A20991" w:rsidRPr="00F11540" w:rsidRDefault="00A20991" w:rsidP="007B00BC">
            <w:pPr>
              <w:pStyle w:val="LDTabletext"/>
            </w:pPr>
            <w:r w:rsidRPr="00F11540">
              <w:t>Brazilian Real</w:t>
            </w:r>
          </w:p>
        </w:tc>
      </w:tr>
      <w:tr w:rsidR="00A20991" w:rsidRPr="00F11540" w14:paraId="49917A32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2DE95" w14:textId="77777777" w:rsidR="00A20991" w:rsidRPr="00746A92" w:rsidRDefault="00A20991" w:rsidP="00746A92">
            <w:pPr>
              <w:pStyle w:val="LDTabletext"/>
            </w:pPr>
            <w:r w:rsidRPr="00746A92">
              <w:t>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91C7E8" w14:textId="77777777" w:rsidR="00A20991" w:rsidRPr="00F11540" w:rsidRDefault="00A20991" w:rsidP="007B00BC">
            <w:pPr>
              <w:pStyle w:val="LDTabletext"/>
            </w:pPr>
            <w:r w:rsidRPr="00F11540">
              <w:t>Brunei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AED796" w14:textId="77777777" w:rsidR="00A20991" w:rsidRPr="00F11540" w:rsidRDefault="00A20991" w:rsidP="007B00BC">
            <w:pPr>
              <w:pStyle w:val="LDTabletext"/>
            </w:pPr>
            <w:r w:rsidRPr="00F11540">
              <w:t>Brunei Dollar</w:t>
            </w:r>
          </w:p>
        </w:tc>
      </w:tr>
      <w:tr w:rsidR="00A20991" w:rsidRPr="00F11540" w14:paraId="021B2258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9AECC" w14:textId="77777777" w:rsidR="00A20991" w:rsidRPr="00746A92" w:rsidRDefault="00A20991" w:rsidP="00746A92">
            <w:pPr>
              <w:pStyle w:val="LDTabletext"/>
            </w:pPr>
            <w:r w:rsidRPr="00746A92">
              <w:t>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83B1C3" w14:textId="77777777" w:rsidR="00A20991" w:rsidRPr="00F11540" w:rsidRDefault="00A20991" w:rsidP="007B00BC">
            <w:pPr>
              <w:pStyle w:val="LDTabletext"/>
            </w:pPr>
            <w:r w:rsidRPr="00F11540">
              <w:t>Cambodia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473DD1" w14:textId="77777777" w:rsidR="00A20991" w:rsidRPr="00F11540" w:rsidRDefault="00A20991" w:rsidP="007B00BC">
            <w:pPr>
              <w:pStyle w:val="LDTabletext"/>
            </w:pPr>
            <w:r w:rsidRPr="00F11540">
              <w:t>US Dollar</w:t>
            </w:r>
          </w:p>
        </w:tc>
      </w:tr>
      <w:tr w:rsidR="00A20991" w:rsidRPr="00F11540" w14:paraId="7CF53B37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12BE9" w14:textId="77777777" w:rsidR="00A20991" w:rsidRPr="00746A92" w:rsidRDefault="00A20991" w:rsidP="00746A92">
            <w:pPr>
              <w:pStyle w:val="LDTabletext"/>
            </w:pPr>
            <w:r w:rsidRPr="00746A92">
              <w:t>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FE8558" w14:textId="77777777" w:rsidR="00A20991" w:rsidRPr="00F11540" w:rsidRDefault="00A20991" w:rsidP="007B00BC">
            <w:pPr>
              <w:pStyle w:val="LDTabletext"/>
            </w:pPr>
            <w:r w:rsidRPr="00F11540">
              <w:t>Canada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4E7542" w14:textId="77777777" w:rsidR="00A20991" w:rsidRPr="00F11540" w:rsidRDefault="00A20991" w:rsidP="007B00BC">
            <w:pPr>
              <w:pStyle w:val="LDTabletext"/>
            </w:pPr>
            <w:r w:rsidRPr="00F11540">
              <w:t>Canadian Dollar</w:t>
            </w:r>
          </w:p>
        </w:tc>
      </w:tr>
      <w:tr w:rsidR="00A20991" w:rsidRPr="00F11540" w14:paraId="49D72065" w14:textId="77777777" w:rsidTr="007B00BC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DAFCE" w14:textId="77777777" w:rsidR="00A20991" w:rsidRPr="00746A92" w:rsidRDefault="00A20991" w:rsidP="00746A92">
            <w:pPr>
              <w:pStyle w:val="LDTabletext"/>
            </w:pPr>
            <w:r w:rsidRPr="00746A92">
              <w:t>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7E515F" w14:textId="77777777" w:rsidR="00A20991" w:rsidRPr="00F11540" w:rsidRDefault="00A20991" w:rsidP="007B00BC">
            <w:pPr>
              <w:pStyle w:val="LDTabletext"/>
            </w:pPr>
            <w:r w:rsidRPr="00F11540">
              <w:t>Chile</w:t>
            </w:r>
          </w:p>
        </w:tc>
        <w:tc>
          <w:tcPr>
            <w:tcW w:w="410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40473B1" w14:textId="77777777" w:rsidR="00A20991" w:rsidRPr="00F11540" w:rsidRDefault="00A20991" w:rsidP="00A3645E">
            <w:pPr>
              <w:pStyle w:val="LDTabletext"/>
              <w:numPr>
                <w:ilvl w:val="0"/>
                <w:numId w:val="32"/>
              </w:numPr>
              <w:ind w:left="345"/>
            </w:pPr>
            <w:r w:rsidRPr="00F11540">
              <w:t>Chilean Peso; or</w:t>
            </w:r>
          </w:p>
        </w:tc>
      </w:tr>
      <w:tr w:rsidR="00A20991" w:rsidRPr="00F11540" w14:paraId="7BAF07E0" w14:textId="77777777" w:rsidTr="007B00BC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2AD63" w14:textId="77777777" w:rsidR="00A20991" w:rsidRPr="00746A92" w:rsidRDefault="00A20991" w:rsidP="00746A92">
            <w:pPr>
              <w:pStyle w:val="LDTabletext"/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AC2A1FB" w14:textId="77777777" w:rsidR="00A20991" w:rsidRPr="00F11540" w:rsidRDefault="00A20991" w:rsidP="007B00BC">
            <w:pPr>
              <w:pStyle w:val="LDTabletext"/>
            </w:pP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CCED0E" w14:textId="77777777" w:rsidR="00A20991" w:rsidRPr="00F11540" w:rsidRDefault="00A20991" w:rsidP="00A3645E">
            <w:pPr>
              <w:pStyle w:val="LDTabletext"/>
              <w:numPr>
                <w:ilvl w:val="0"/>
                <w:numId w:val="32"/>
              </w:numPr>
              <w:ind w:left="360"/>
            </w:pPr>
            <w:r w:rsidRPr="00F11540">
              <w:t>US Dollar</w:t>
            </w:r>
          </w:p>
        </w:tc>
      </w:tr>
      <w:tr w:rsidR="00A20991" w:rsidRPr="00F11540" w14:paraId="4E3BF869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E1BC2" w14:textId="77777777" w:rsidR="00A20991" w:rsidRPr="00746A92" w:rsidRDefault="00A20991" w:rsidP="00746A92">
            <w:pPr>
              <w:pStyle w:val="LDTabletext"/>
            </w:pPr>
            <w:r w:rsidRPr="00746A92">
              <w:t>10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0B8CDB" w14:textId="77777777" w:rsidR="00A20991" w:rsidRPr="00F11540" w:rsidRDefault="00A20991" w:rsidP="007B00BC">
            <w:pPr>
              <w:pStyle w:val="LDTabletext"/>
            </w:pPr>
            <w:r w:rsidRPr="00F11540">
              <w:t>China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27B448" w14:textId="77777777" w:rsidR="00A20991" w:rsidRPr="00F11540" w:rsidRDefault="00A20991" w:rsidP="007B00BC">
            <w:pPr>
              <w:pStyle w:val="LDTabletext"/>
            </w:pPr>
            <w:r w:rsidRPr="00F11540">
              <w:t xml:space="preserve">Chinese </w:t>
            </w:r>
            <w:proofErr w:type="spellStart"/>
            <w:r w:rsidRPr="00F11540">
              <w:t>Renminbi</w:t>
            </w:r>
            <w:proofErr w:type="spellEnd"/>
            <w:r w:rsidRPr="00F11540">
              <w:t xml:space="preserve"> Yuan</w:t>
            </w:r>
          </w:p>
        </w:tc>
      </w:tr>
      <w:tr w:rsidR="00A20991" w:rsidRPr="00F11540" w14:paraId="2B425214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5AE35" w14:textId="77777777" w:rsidR="00A20991" w:rsidRPr="00746A92" w:rsidRDefault="00A20991" w:rsidP="00746A92">
            <w:pPr>
              <w:pStyle w:val="LDTabletext"/>
            </w:pPr>
            <w:r w:rsidRPr="00746A92">
              <w:t>11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E90DD4" w14:textId="77777777" w:rsidR="00A20991" w:rsidRPr="00F11540" w:rsidRDefault="00A20991" w:rsidP="007B00BC">
            <w:pPr>
              <w:pStyle w:val="LDTabletext"/>
            </w:pPr>
            <w:r w:rsidRPr="00F11540">
              <w:t>Colombia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C4717B" w14:textId="77777777" w:rsidR="00A20991" w:rsidRPr="00F11540" w:rsidRDefault="00A20991" w:rsidP="007B00BC">
            <w:pPr>
              <w:pStyle w:val="LDTabletext"/>
            </w:pPr>
            <w:r w:rsidRPr="00F11540">
              <w:t>Colombian Peso</w:t>
            </w:r>
          </w:p>
        </w:tc>
      </w:tr>
      <w:tr w:rsidR="00A20991" w:rsidRPr="00F11540" w14:paraId="74BE581F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38D4D" w14:textId="77777777" w:rsidR="00A20991" w:rsidRPr="00746A92" w:rsidRDefault="00A20991" w:rsidP="00746A92">
            <w:pPr>
              <w:pStyle w:val="LDTabletext"/>
            </w:pPr>
            <w:r w:rsidRPr="00746A92">
              <w:t>12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609A1D" w14:textId="77777777" w:rsidR="00A20991" w:rsidRPr="00F11540" w:rsidRDefault="00A20991" w:rsidP="007B00BC">
            <w:pPr>
              <w:pStyle w:val="LDTabletext"/>
            </w:pPr>
            <w:r w:rsidRPr="00F11540">
              <w:t>Cyprus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052DE4" w14:textId="77777777" w:rsidR="00A20991" w:rsidRPr="00F11540" w:rsidRDefault="00A20991" w:rsidP="007B00BC">
            <w:pPr>
              <w:pStyle w:val="LDTabletext"/>
            </w:pPr>
            <w:r w:rsidRPr="00F11540">
              <w:t>Euro</w:t>
            </w:r>
          </w:p>
        </w:tc>
      </w:tr>
      <w:tr w:rsidR="00A20991" w:rsidRPr="00F11540" w14:paraId="2FD05300" w14:textId="77777777" w:rsidTr="007B00BC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7845D" w14:textId="77777777" w:rsidR="00A20991" w:rsidRPr="00746A92" w:rsidRDefault="00A20991" w:rsidP="00746A92">
            <w:pPr>
              <w:pStyle w:val="LDTabletext"/>
            </w:pPr>
            <w:r w:rsidRPr="00746A92">
              <w:t>13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ADBB3A" w14:textId="77777777" w:rsidR="00A20991" w:rsidRPr="00F11540" w:rsidRDefault="00A20991" w:rsidP="007B00BC">
            <w:pPr>
              <w:pStyle w:val="LDTabletext"/>
            </w:pPr>
            <w:r w:rsidRPr="00F11540">
              <w:t>Egypt</w:t>
            </w:r>
          </w:p>
        </w:tc>
        <w:tc>
          <w:tcPr>
            <w:tcW w:w="410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AF478F0" w14:textId="77777777" w:rsidR="00A20991" w:rsidRPr="00F11540" w:rsidRDefault="00A20991" w:rsidP="00A3645E">
            <w:pPr>
              <w:pStyle w:val="LDTabletext"/>
              <w:numPr>
                <w:ilvl w:val="0"/>
                <w:numId w:val="31"/>
              </w:numPr>
              <w:ind w:left="345"/>
            </w:pPr>
            <w:r w:rsidRPr="00F11540">
              <w:t>Egyptian Pound; or</w:t>
            </w:r>
          </w:p>
        </w:tc>
      </w:tr>
      <w:tr w:rsidR="00A20991" w:rsidRPr="00F11540" w14:paraId="336487EE" w14:textId="77777777" w:rsidTr="007B00BC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CE93C" w14:textId="77777777" w:rsidR="00A20991" w:rsidRPr="00746A92" w:rsidRDefault="00A20991" w:rsidP="00746A92">
            <w:pPr>
              <w:pStyle w:val="LDTabletext"/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85C9285" w14:textId="77777777" w:rsidR="00A20991" w:rsidRPr="00F11540" w:rsidRDefault="00A20991" w:rsidP="007B00BC">
            <w:pPr>
              <w:pStyle w:val="LDTabletext"/>
            </w:pP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6DA520" w14:textId="77777777" w:rsidR="00A20991" w:rsidRPr="00F11540" w:rsidRDefault="00A20991" w:rsidP="00A3645E">
            <w:pPr>
              <w:pStyle w:val="LDTabletext"/>
              <w:numPr>
                <w:ilvl w:val="0"/>
                <w:numId w:val="31"/>
              </w:numPr>
              <w:ind w:left="360"/>
            </w:pPr>
            <w:r w:rsidRPr="00F11540">
              <w:t>US Dollar</w:t>
            </w:r>
          </w:p>
        </w:tc>
      </w:tr>
      <w:tr w:rsidR="00A20991" w:rsidRPr="00F11540" w14:paraId="3A79D16A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F7DFE" w14:textId="77777777" w:rsidR="00A20991" w:rsidRPr="00746A92" w:rsidRDefault="00A20991" w:rsidP="00746A92">
            <w:pPr>
              <w:pStyle w:val="LDTabletext"/>
            </w:pPr>
            <w:r w:rsidRPr="00746A92">
              <w:t>14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514C84" w14:textId="77777777" w:rsidR="00A20991" w:rsidRPr="00F11540" w:rsidRDefault="00A20991" w:rsidP="007B00BC">
            <w:pPr>
              <w:pStyle w:val="LDTabletext"/>
            </w:pPr>
            <w:r w:rsidRPr="00F11540">
              <w:t>Fiji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F15C97" w14:textId="77777777" w:rsidR="00A20991" w:rsidRPr="00F11540" w:rsidRDefault="00A20991" w:rsidP="007B00BC">
            <w:pPr>
              <w:pStyle w:val="LDTabletext"/>
            </w:pPr>
            <w:r w:rsidRPr="00F11540">
              <w:t>Fiji Dollar</w:t>
            </w:r>
          </w:p>
        </w:tc>
      </w:tr>
      <w:tr w:rsidR="00A20991" w:rsidRPr="00F11540" w14:paraId="6E7F3718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3B110" w14:textId="77777777" w:rsidR="00A20991" w:rsidRPr="00746A92" w:rsidRDefault="00A20991" w:rsidP="00746A92">
            <w:pPr>
              <w:pStyle w:val="LDTabletext"/>
            </w:pPr>
            <w:r w:rsidRPr="00746A92">
              <w:t>15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8C9FB0" w14:textId="77777777" w:rsidR="00A20991" w:rsidRPr="00F11540" w:rsidRDefault="00A20991" w:rsidP="007B00BC">
            <w:pPr>
              <w:pStyle w:val="LDTabletext"/>
            </w:pPr>
            <w:r w:rsidRPr="00F11540">
              <w:t>Germany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D6D392" w14:textId="77777777" w:rsidR="00A20991" w:rsidRPr="00F11540" w:rsidRDefault="00A20991" w:rsidP="007B00BC">
            <w:pPr>
              <w:pStyle w:val="LDTabletext"/>
            </w:pPr>
            <w:r w:rsidRPr="00F11540">
              <w:t>Euro</w:t>
            </w:r>
          </w:p>
        </w:tc>
      </w:tr>
      <w:tr w:rsidR="00A20991" w:rsidRPr="00F11540" w14:paraId="724014A7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17BC2" w14:textId="77777777" w:rsidR="00A20991" w:rsidRPr="00746A92" w:rsidRDefault="00A20991" w:rsidP="00746A92">
            <w:pPr>
              <w:pStyle w:val="LDTabletext"/>
            </w:pPr>
            <w:r w:rsidRPr="00746A92">
              <w:t>16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A5903B" w14:textId="77777777" w:rsidR="00A20991" w:rsidRPr="00F11540" w:rsidRDefault="00A20991" w:rsidP="007B00BC">
            <w:pPr>
              <w:pStyle w:val="LDTabletext"/>
            </w:pPr>
            <w:r w:rsidRPr="00F11540">
              <w:t>Greece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9AD73C" w14:textId="77777777" w:rsidR="00A20991" w:rsidRPr="00F11540" w:rsidRDefault="00A20991" w:rsidP="007B00BC">
            <w:pPr>
              <w:pStyle w:val="LDTabletext"/>
            </w:pPr>
            <w:r w:rsidRPr="00F11540">
              <w:t>Euro</w:t>
            </w:r>
          </w:p>
        </w:tc>
      </w:tr>
      <w:tr w:rsidR="00A20991" w:rsidRPr="00F11540" w14:paraId="41D9A664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52E40" w14:textId="77777777" w:rsidR="00A20991" w:rsidRPr="00746A92" w:rsidRDefault="00A20991" w:rsidP="00746A92">
            <w:pPr>
              <w:pStyle w:val="LDTabletext"/>
            </w:pPr>
            <w:r w:rsidRPr="00746A92">
              <w:t>17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AC102A" w14:textId="77777777" w:rsidR="00A20991" w:rsidRPr="00F11540" w:rsidRDefault="00A20991" w:rsidP="007B00BC">
            <w:pPr>
              <w:pStyle w:val="LDTabletext"/>
            </w:pPr>
            <w:r w:rsidRPr="00F11540">
              <w:t>Hong Kong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F4D699" w14:textId="77777777" w:rsidR="00A20991" w:rsidRPr="00F11540" w:rsidRDefault="00A20991" w:rsidP="007B00BC">
            <w:pPr>
              <w:pStyle w:val="LDTabletext"/>
            </w:pPr>
            <w:r w:rsidRPr="00F11540">
              <w:t>Hong Kong Dollar</w:t>
            </w:r>
          </w:p>
        </w:tc>
      </w:tr>
      <w:tr w:rsidR="00A20991" w:rsidRPr="00F11540" w14:paraId="52D72A6E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11914" w14:textId="77777777" w:rsidR="00A20991" w:rsidRPr="00746A92" w:rsidRDefault="00A20991" w:rsidP="00746A92">
            <w:pPr>
              <w:pStyle w:val="LDTabletext"/>
            </w:pPr>
            <w:r w:rsidRPr="00746A92">
              <w:t>18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BBEA6F" w14:textId="77777777" w:rsidR="00A20991" w:rsidRPr="00F11540" w:rsidRDefault="00A20991" w:rsidP="007B00BC">
            <w:pPr>
              <w:pStyle w:val="LDTabletext"/>
            </w:pPr>
            <w:r w:rsidRPr="00F11540">
              <w:t>India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1D79D2" w14:textId="77777777" w:rsidR="00A20991" w:rsidRPr="00F11540" w:rsidRDefault="00A20991" w:rsidP="007B00BC">
            <w:pPr>
              <w:pStyle w:val="LDTabletext"/>
            </w:pPr>
            <w:r w:rsidRPr="00F11540">
              <w:t>Indian Rupee</w:t>
            </w:r>
          </w:p>
        </w:tc>
      </w:tr>
      <w:tr w:rsidR="00A20991" w:rsidRPr="00F11540" w14:paraId="01B17151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3A032" w14:textId="77777777" w:rsidR="00A20991" w:rsidRPr="00746A92" w:rsidRDefault="00A20991" w:rsidP="00746A92">
            <w:pPr>
              <w:pStyle w:val="LDTabletext"/>
            </w:pPr>
            <w:r w:rsidRPr="00746A92">
              <w:t>19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A556AA" w14:textId="77777777" w:rsidR="00A20991" w:rsidRPr="00F11540" w:rsidRDefault="00A20991" w:rsidP="007B00BC">
            <w:pPr>
              <w:pStyle w:val="LDTabletext"/>
            </w:pPr>
            <w:r w:rsidRPr="00F11540">
              <w:t>Indonesia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FA6995" w14:textId="77777777" w:rsidR="00A20991" w:rsidRPr="00F11540" w:rsidRDefault="00A20991" w:rsidP="007B00BC">
            <w:pPr>
              <w:pStyle w:val="LDTabletext"/>
            </w:pPr>
            <w:r w:rsidRPr="00F11540">
              <w:t>Indonesian Rupiah</w:t>
            </w:r>
          </w:p>
        </w:tc>
      </w:tr>
      <w:tr w:rsidR="00A20991" w:rsidRPr="00F11540" w14:paraId="756203E7" w14:textId="77777777" w:rsidTr="007B00BC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4F164" w14:textId="77777777" w:rsidR="00A20991" w:rsidRPr="00746A92" w:rsidRDefault="00A20991" w:rsidP="00746A92">
            <w:pPr>
              <w:pStyle w:val="LDTabletext"/>
            </w:pPr>
            <w:r w:rsidRPr="00746A92">
              <w:t>20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BD4F50" w14:textId="77777777" w:rsidR="00A20991" w:rsidRPr="00F11540" w:rsidRDefault="00A20991" w:rsidP="007B00BC">
            <w:pPr>
              <w:pStyle w:val="LDTabletext"/>
            </w:pPr>
            <w:r w:rsidRPr="00F11540">
              <w:t>Iraq</w:t>
            </w:r>
          </w:p>
        </w:tc>
        <w:tc>
          <w:tcPr>
            <w:tcW w:w="410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1989392" w14:textId="77777777" w:rsidR="00A20991" w:rsidRPr="00F11540" w:rsidRDefault="00A20991" w:rsidP="00A3645E">
            <w:pPr>
              <w:pStyle w:val="LDTabletext"/>
              <w:numPr>
                <w:ilvl w:val="0"/>
                <w:numId w:val="30"/>
              </w:numPr>
              <w:ind w:left="360"/>
            </w:pPr>
            <w:r w:rsidRPr="00F11540">
              <w:t>Jordanian Dinar; or</w:t>
            </w:r>
          </w:p>
        </w:tc>
      </w:tr>
      <w:tr w:rsidR="00A20991" w:rsidRPr="00F11540" w14:paraId="36EFCE93" w14:textId="77777777" w:rsidTr="007B00BC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CBA24" w14:textId="77777777" w:rsidR="00A20991" w:rsidRPr="00746A92" w:rsidRDefault="00A20991" w:rsidP="00746A92">
            <w:pPr>
              <w:pStyle w:val="LDTabletext"/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0BDCF6B" w14:textId="77777777" w:rsidR="00A20991" w:rsidRPr="00F11540" w:rsidRDefault="00A20991" w:rsidP="007B00BC">
            <w:pPr>
              <w:pStyle w:val="LDTabletext"/>
            </w:pP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CB1BA2" w14:textId="77777777" w:rsidR="00A20991" w:rsidRPr="00F11540" w:rsidRDefault="00A20991" w:rsidP="00A3645E">
            <w:pPr>
              <w:pStyle w:val="LDTabletext"/>
              <w:numPr>
                <w:ilvl w:val="0"/>
                <w:numId w:val="30"/>
              </w:numPr>
              <w:ind w:left="360"/>
            </w:pPr>
            <w:r w:rsidRPr="00F11540">
              <w:t>US Dollar</w:t>
            </w:r>
          </w:p>
        </w:tc>
      </w:tr>
      <w:tr w:rsidR="00A20991" w:rsidRPr="00F11540" w14:paraId="78935C1B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4A423" w14:textId="77777777" w:rsidR="00A20991" w:rsidRPr="00746A92" w:rsidRDefault="00A20991" w:rsidP="00746A92">
            <w:pPr>
              <w:pStyle w:val="LDTabletext"/>
            </w:pPr>
            <w:r w:rsidRPr="00746A92">
              <w:t>21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A9982D" w14:textId="77777777" w:rsidR="00A20991" w:rsidRPr="00F11540" w:rsidRDefault="00A20991" w:rsidP="007B00BC">
            <w:pPr>
              <w:pStyle w:val="LDTabletext"/>
            </w:pPr>
            <w:r w:rsidRPr="00F11540">
              <w:t>Israel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3FB870" w14:textId="77777777" w:rsidR="00A20991" w:rsidRPr="00F11540" w:rsidRDefault="00A20991" w:rsidP="007B00BC">
            <w:pPr>
              <w:pStyle w:val="LDTabletext"/>
            </w:pPr>
            <w:r w:rsidRPr="00F11540">
              <w:t>Israeli New Shekel</w:t>
            </w:r>
          </w:p>
        </w:tc>
      </w:tr>
      <w:tr w:rsidR="00A20991" w:rsidRPr="00F11540" w14:paraId="14D56B4E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15EB8" w14:textId="77777777" w:rsidR="00A20991" w:rsidRPr="00746A92" w:rsidRDefault="00A20991" w:rsidP="00746A92">
            <w:pPr>
              <w:pStyle w:val="LDTabletext"/>
            </w:pPr>
            <w:r w:rsidRPr="00746A92">
              <w:t>22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DB8A72" w14:textId="77777777" w:rsidR="00A20991" w:rsidRPr="00F11540" w:rsidRDefault="00A20991" w:rsidP="007B00BC">
            <w:pPr>
              <w:pStyle w:val="LDTabletext"/>
            </w:pPr>
            <w:r w:rsidRPr="00F11540">
              <w:t>Japan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5AE37A" w14:textId="77777777" w:rsidR="00A20991" w:rsidRPr="00F11540" w:rsidRDefault="00A20991" w:rsidP="007B00BC">
            <w:pPr>
              <w:pStyle w:val="LDTabletext"/>
            </w:pPr>
            <w:r w:rsidRPr="00F11540">
              <w:t>Japanese Yen</w:t>
            </w:r>
          </w:p>
        </w:tc>
      </w:tr>
      <w:tr w:rsidR="00A20991" w:rsidRPr="00F11540" w14:paraId="4C72FA58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25AB6" w14:textId="77777777" w:rsidR="00A20991" w:rsidRPr="00746A92" w:rsidRDefault="00A20991" w:rsidP="00746A92">
            <w:pPr>
              <w:pStyle w:val="LDTabletext"/>
            </w:pPr>
            <w:r w:rsidRPr="00746A92">
              <w:t>23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DEEDFA" w14:textId="77777777" w:rsidR="00A20991" w:rsidRPr="00F11540" w:rsidRDefault="00A20991" w:rsidP="007B00BC">
            <w:pPr>
              <w:pStyle w:val="LDTabletext"/>
            </w:pPr>
            <w:r w:rsidRPr="00F11540">
              <w:t>Jordan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5C854E" w14:textId="77777777" w:rsidR="00A20991" w:rsidRPr="00F11540" w:rsidRDefault="00A20991" w:rsidP="007B00BC">
            <w:pPr>
              <w:pStyle w:val="LDTabletext"/>
            </w:pPr>
            <w:r w:rsidRPr="00F11540">
              <w:t>Jordanian Dinar</w:t>
            </w:r>
          </w:p>
        </w:tc>
      </w:tr>
      <w:tr w:rsidR="00A20991" w:rsidRPr="00F11540" w14:paraId="39C932CF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AE938" w14:textId="77777777" w:rsidR="00A20991" w:rsidRPr="00746A92" w:rsidRDefault="00A20991" w:rsidP="00746A92">
            <w:pPr>
              <w:pStyle w:val="LDTabletext"/>
            </w:pPr>
            <w:r w:rsidRPr="00746A92">
              <w:t>24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D1EEB9" w14:textId="77777777" w:rsidR="00A20991" w:rsidRPr="00F11540" w:rsidRDefault="00A20991" w:rsidP="007B00BC">
            <w:pPr>
              <w:pStyle w:val="LDTabletext"/>
            </w:pPr>
            <w:r w:rsidRPr="00F11540">
              <w:t>Kenya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BFFFE8" w14:textId="77777777" w:rsidR="00A20991" w:rsidRPr="00F11540" w:rsidRDefault="00A20991" w:rsidP="007B00BC">
            <w:pPr>
              <w:pStyle w:val="LDTabletext"/>
            </w:pPr>
            <w:r w:rsidRPr="00F11540">
              <w:t>Kenyan Shilling</w:t>
            </w:r>
          </w:p>
        </w:tc>
      </w:tr>
      <w:tr w:rsidR="00A20991" w:rsidRPr="00F11540" w14:paraId="703B0244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F0CA2" w14:textId="77777777" w:rsidR="00A20991" w:rsidRPr="00746A92" w:rsidRDefault="00A20991" w:rsidP="00746A92">
            <w:pPr>
              <w:pStyle w:val="LDTabletext"/>
            </w:pPr>
            <w:r w:rsidRPr="00746A92">
              <w:t>25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849019" w14:textId="77777777" w:rsidR="00A20991" w:rsidRPr="00F11540" w:rsidRDefault="00A20991" w:rsidP="007B00BC">
            <w:pPr>
              <w:pStyle w:val="LDTabletext"/>
            </w:pPr>
            <w:r w:rsidRPr="00F11540">
              <w:t>Kiribati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98E2A0" w14:textId="77777777" w:rsidR="00A20991" w:rsidRPr="00F11540" w:rsidRDefault="00A20991" w:rsidP="007B00BC">
            <w:pPr>
              <w:pStyle w:val="LDTabletext"/>
            </w:pPr>
            <w:r w:rsidRPr="00F11540">
              <w:t>Australian Dollar</w:t>
            </w:r>
          </w:p>
        </w:tc>
      </w:tr>
      <w:tr w:rsidR="00A20991" w:rsidRPr="00F11540" w14:paraId="4B195D3D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2EB5B" w14:textId="77777777" w:rsidR="00A20991" w:rsidRPr="00746A92" w:rsidRDefault="00A20991" w:rsidP="00746A92">
            <w:pPr>
              <w:pStyle w:val="LDTabletext"/>
            </w:pPr>
            <w:r w:rsidRPr="00746A92">
              <w:t>26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9BD741" w14:textId="77777777" w:rsidR="00A20991" w:rsidRPr="00F11540" w:rsidRDefault="00A20991" w:rsidP="007B00BC">
            <w:pPr>
              <w:pStyle w:val="LDTabletext"/>
            </w:pPr>
            <w:r w:rsidRPr="00F11540">
              <w:t>Korea, Republic of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9DA03F" w14:textId="77777777" w:rsidR="00A20991" w:rsidRPr="00F11540" w:rsidRDefault="00A20991" w:rsidP="007B00BC">
            <w:pPr>
              <w:pStyle w:val="LDTabletext"/>
            </w:pPr>
            <w:r w:rsidRPr="00F11540">
              <w:t>Korean Won</w:t>
            </w:r>
          </w:p>
        </w:tc>
      </w:tr>
      <w:tr w:rsidR="00A20991" w:rsidRPr="00F11540" w14:paraId="252DD822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ACA86" w14:textId="77777777" w:rsidR="00A20991" w:rsidRPr="00746A92" w:rsidRDefault="00A20991" w:rsidP="00746A92">
            <w:pPr>
              <w:pStyle w:val="LDTabletext"/>
            </w:pPr>
            <w:r w:rsidRPr="00746A92">
              <w:t>27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D83698" w14:textId="77777777" w:rsidR="00A20991" w:rsidRPr="00F11540" w:rsidRDefault="00A20991" w:rsidP="007B00BC">
            <w:pPr>
              <w:pStyle w:val="LDTabletext"/>
            </w:pPr>
            <w:r w:rsidRPr="00F11540">
              <w:t>Kuwait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B33CBD" w14:textId="77777777" w:rsidR="00A20991" w:rsidRPr="00F11540" w:rsidRDefault="00A20991" w:rsidP="007B00BC">
            <w:pPr>
              <w:pStyle w:val="LDTabletext"/>
            </w:pPr>
            <w:r w:rsidRPr="00F11540">
              <w:t>Kuwaiti Dinar</w:t>
            </w:r>
          </w:p>
        </w:tc>
      </w:tr>
      <w:tr w:rsidR="00A20991" w:rsidRPr="00F11540" w14:paraId="1A6F1FAA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9500A" w14:textId="77777777" w:rsidR="00A20991" w:rsidRPr="00746A92" w:rsidRDefault="00A20991" w:rsidP="00746A92">
            <w:pPr>
              <w:pStyle w:val="LDTabletext"/>
            </w:pPr>
            <w:r w:rsidRPr="00746A92">
              <w:t>28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10789B" w14:textId="77777777" w:rsidR="00A20991" w:rsidRPr="00F11540" w:rsidRDefault="00A20991" w:rsidP="007B00BC">
            <w:pPr>
              <w:pStyle w:val="LDTabletext"/>
            </w:pPr>
            <w:r w:rsidRPr="00F11540">
              <w:t>Lao People's Democratic Republic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EFBE95" w14:textId="77777777" w:rsidR="00A20991" w:rsidRPr="00F11540" w:rsidRDefault="00A20991" w:rsidP="007B00BC">
            <w:pPr>
              <w:pStyle w:val="LDTabletext"/>
            </w:pPr>
            <w:r w:rsidRPr="00F11540">
              <w:t>US Dollar</w:t>
            </w:r>
          </w:p>
        </w:tc>
      </w:tr>
      <w:tr w:rsidR="00A20991" w:rsidRPr="00F11540" w14:paraId="29C2872C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E85D0" w14:textId="77777777" w:rsidR="00A20991" w:rsidRPr="00746A92" w:rsidRDefault="00A20991" w:rsidP="00746A92">
            <w:pPr>
              <w:pStyle w:val="LDTabletext"/>
            </w:pPr>
            <w:r w:rsidRPr="00746A92">
              <w:t>29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005A3A" w14:textId="77777777" w:rsidR="00A20991" w:rsidRPr="00F11540" w:rsidRDefault="00A20991" w:rsidP="007B00BC">
            <w:pPr>
              <w:pStyle w:val="LDTabletext"/>
            </w:pPr>
            <w:r w:rsidRPr="00F11540">
              <w:t>Lebanon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92187F" w14:textId="77777777" w:rsidR="00A20991" w:rsidRPr="00F11540" w:rsidRDefault="00A20991" w:rsidP="007B00BC">
            <w:pPr>
              <w:pStyle w:val="LDTabletext"/>
            </w:pPr>
            <w:r w:rsidRPr="00F11540">
              <w:t>US Dollar</w:t>
            </w:r>
          </w:p>
        </w:tc>
      </w:tr>
      <w:tr w:rsidR="00A20991" w:rsidRPr="00F11540" w14:paraId="30B47042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85DF4" w14:textId="77777777" w:rsidR="00A20991" w:rsidRPr="00746A92" w:rsidRDefault="00A20991" w:rsidP="00746A92">
            <w:pPr>
              <w:pStyle w:val="LDTabletext"/>
            </w:pPr>
            <w:r w:rsidRPr="00746A92">
              <w:t>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C9319B" w14:textId="77777777" w:rsidR="00A20991" w:rsidRPr="00F11540" w:rsidRDefault="00A20991" w:rsidP="007B00BC">
            <w:pPr>
              <w:pStyle w:val="LDTabletext"/>
            </w:pPr>
            <w:r w:rsidRPr="00F11540">
              <w:t>Malaysia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80EA97" w14:textId="77777777" w:rsidR="00A20991" w:rsidRPr="00F11540" w:rsidRDefault="00A20991" w:rsidP="007B00BC">
            <w:pPr>
              <w:pStyle w:val="LDTabletext"/>
            </w:pPr>
            <w:r w:rsidRPr="00F11540">
              <w:t>Malaysian Ringgit</w:t>
            </w:r>
          </w:p>
        </w:tc>
      </w:tr>
      <w:tr w:rsidR="00A20991" w:rsidRPr="00F11540" w14:paraId="54CE12C4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35FCF" w14:textId="77777777" w:rsidR="00A20991" w:rsidRPr="00746A92" w:rsidRDefault="00A20991" w:rsidP="00746A92">
            <w:pPr>
              <w:pStyle w:val="LDTabletext"/>
            </w:pPr>
            <w:r w:rsidRPr="00746A92">
              <w:t>31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BF34C8" w14:textId="77777777" w:rsidR="00A20991" w:rsidRPr="00F11540" w:rsidRDefault="00A20991" w:rsidP="007B00BC">
            <w:pPr>
              <w:pStyle w:val="LDTabletext"/>
            </w:pPr>
            <w:r w:rsidRPr="00F11540">
              <w:t>Mauritius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58B96B" w14:textId="77777777" w:rsidR="00A20991" w:rsidRPr="00F11540" w:rsidRDefault="00A20991" w:rsidP="007B00BC">
            <w:pPr>
              <w:pStyle w:val="LDTabletext"/>
            </w:pPr>
            <w:r w:rsidRPr="00F11540">
              <w:t>Mauritius Rupee</w:t>
            </w:r>
          </w:p>
        </w:tc>
      </w:tr>
      <w:tr w:rsidR="00A20991" w:rsidRPr="00F11540" w14:paraId="74686964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2BB54" w14:textId="77777777" w:rsidR="00A20991" w:rsidRPr="00746A92" w:rsidRDefault="00A20991" w:rsidP="00746A92">
            <w:pPr>
              <w:pStyle w:val="LDTabletext"/>
            </w:pPr>
            <w:r w:rsidRPr="00746A92">
              <w:t>32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C93BFD" w14:textId="77777777" w:rsidR="00A20991" w:rsidRPr="00F11540" w:rsidRDefault="00A20991" w:rsidP="007B00BC">
            <w:pPr>
              <w:pStyle w:val="LDTabletext"/>
            </w:pPr>
            <w:r w:rsidRPr="00F11540">
              <w:t>Mongolia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0F34C6" w14:textId="77777777" w:rsidR="00A20991" w:rsidRPr="00F11540" w:rsidRDefault="00A20991" w:rsidP="007B00BC">
            <w:pPr>
              <w:pStyle w:val="LDTabletext"/>
            </w:pPr>
            <w:r w:rsidRPr="00F11540">
              <w:t>Mongolian Tugrik</w:t>
            </w:r>
          </w:p>
        </w:tc>
      </w:tr>
      <w:tr w:rsidR="00A20991" w:rsidRPr="00F11540" w14:paraId="0C632094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01CE2" w14:textId="77777777" w:rsidR="00A20991" w:rsidRPr="00746A92" w:rsidRDefault="00A20991" w:rsidP="00746A92">
            <w:pPr>
              <w:pStyle w:val="LDTabletext"/>
            </w:pPr>
            <w:r w:rsidRPr="00746A92">
              <w:t>33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80F82B" w14:textId="77777777" w:rsidR="00A20991" w:rsidRPr="00F11540" w:rsidRDefault="00A20991" w:rsidP="007B00BC">
            <w:pPr>
              <w:pStyle w:val="LDTabletext"/>
            </w:pPr>
            <w:r w:rsidRPr="00F11540">
              <w:t>Myanmar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BD834F" w14:textId="77777777" w:rsidR="00A20991" w:rsidRPr="00F11540" w:rsidRDefault="00A20991" w:rsidP="007B00BC">
            <w:pPr>
              <w:pStyle w:val="LDTabletext"/>
            </w:pPr>
            <w:r w:rsidRPr="00F11540">
              <w:t>US Dollar</w:t>
            </w:r>
          </w:p>
        </w:tc>
      </w:tr>
      <w:tr w:rsidR="00A20991" w:rsidRPr="00F11540" w14:paraId="5EB4C47C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58E0E" w14:textId="77777777" w:rsidR="00A20991" w:rsidRPr="00746A92" w:rsidRDefault="00A20991" w:rsidP="00746A92">
            <w:pPr>
              <w:pStyle w:val="LDTabletext"/>
            </w:pPr>
            <w:r w:rsidRPr="00746A92">
              <w:lastRenderedPageBreak/>
              <w:t>34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878314" w14:textId="77777777" w:rsidR="00A20991" w:rsidRPr="00F11540" w:rsidRDefault="00A20991" w:rsidP="007B00BC">
            <w:pPr>
              <w:pStyle w:val="LDTabletext"/>
            </w:pPr>
            <w:r w:rsidRPr="00F11540">
              <w:t>Nauru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BC87DB" w14:textId="77777777" w:rsidR="00A20991" w:rsidRPr="00F11540" w:rsidRDefault="00A20991" w:rsidP="007B00BC">
            <w:pPr>
              <w:pStyle w:val="LDTabletext"/>
            </w:pPr>
            <w:r w:rsidRPr="00F11540">
              <w:t>Australian Dollar</w:t>
            </w:r>
          </w:p>
        </w:tc>
      </w:tr>
      <w:tr w:rsidR="00A20991" w:rsidRPr="00F11540" w14:paraId="151E6B58" w14:textId="77777777" w:rsidTr="007B00BC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2A06A" w14:textId="77777777" w:rsidR="00A20991" w:rsidRPr="00746A92" w:rsidRDefault="00A20991" w:rsidP="00746A92">
            <w:pPr>
              <w:pStyle w:val="LDTabletext"/>
            </w:pPr>
            <w:r w:rsidRPr="00746A92">
              <w:t>35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30D468" w14:textId="77777777" w:rsidR="00A20991" w:rsidRPr="00F11540" w:rsidRDefault="00A20991" w:rsidP="007B00BC">
            <w:pPr>
              <w:pStyle w:val="LDTabletext"/>
            </w:pPr>
            <w:r w:rsidRPr="00F11540">
              <w:t>Nepal</w:t>
            </w:r>
          </w:p>
        </w:tc>
        <w:tc>
          <w:tcPr>
            <w:tcW w:w="410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85161B6" w14:textId="77777777" w:rsidR="00A20991" w:rsidRPr="00F11540" w:rsidRDefault="00A20991" w:rsidP="00A3645E">
            <w:pPr>
              <w:pStyle w:val="LDTabletext"/>
              <w:numPr>
                <w:ilvl w:val="0"/>
                <w:numId w:val="29"/>
              </w:numPr>
              <w:ind w:left="360"/>
            </w:pPr>
            <w:r w:rsidRPr="00F11540">
              <w:t>Nepalese Rupee; or</w:t>
            </w:r>
          </w:p>
        </w:tc>
      </w:tr>
      <w:tr w:rsidR="00A20991" w:rsidRPr="00F11540" w14:paraId="1F464C91" w14:textId="77777777" w:rsidTr="007B00BC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8DBD8" w14:textId="77777777" w:rsidR="00A20991" w:rsidRPr="00746A92" w:rsidRDefault="00A20991" w:rsidP="00746A92">
            <w:pPr>
              <w:pStyle w:val="LDTabletext"/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DE6D53F" w14:textId="77777777" w:rsidR="00A20991" w:rsidRPr="00F11540" w:rsidRDefault="00A20991" w:rsidP="007B00BC">
            <w:pPr>
              <w:pStyle w:val="LDTabletext"/>
            </w:pP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8F9B52" w14:textId="77777777" w:rsidR="00A20991" w:rsidRPr="00F11540" w:rsidRDefault="00A20991" w:rsidP="00A3645E">
            <w:pPr>
              <w:pStyle w:val="LDTabletext"/>
              <w:numPr>
                <w:ilvl w:val="0"/>
                <w:numId w:val="29"/>
              </w:numPr>
              <w:ind w:left="360"/>
            </w:pPr>
            <w:r w:rsidRPr="00F11540">
              <w:t>Indian Rupee</w:t>
            </w:r>
          </w:p>
        </w:tc>
      </w:tr>
      <w:tr w:rsidR="00A20991" w:rsidRPr="00F11540" w14:paraId="166B4BB1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41DDB" w14:textId="77777777" w:rsidR="00A20991" w:rsidRPr="00746A92" w:rsidRDefault="00A20991" w:rsidP="00746A92">
            <w:pPr>
              <w:pStyle w:val="LDTabletext"/>
            </w:pPr>
            <w:r w:rsidRPr="00746A92">
              <w:t>36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2A49D4" w14:textId="77777777" w:rsidR="00A20991" w:rsidRPr="00F11540" w:rsidRDefault="00A20991" w:rsidP="007B00BC">
            <w:pPr>
              <w:pStyle w:val="LDTabletext"/>
            </w:pPr>
            <w:r w:rsidRPr="00F11540">
              <w:t>New Caledonia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5F19BC" w14:textId="77777777" w:rsidR="00A20991" w:rsidRPr="00F11540" w:rsidRDefault="00A20991" w:rsidP="007B00BC">
            <w:pPr>
              <w:pStyle w:val="LDTabletext"/>
            </w:pPr>
            <w:r w:rsidRPr="00F11540">
              <w:t>Central Pacific Franc</w:t>
            </w:r>
          </w:p>
        </w:tc>
      </w:tr>
      <w:tr w:rsidR="00A20991" w:rsidRPr="00F11540" w14:paraId="0DFE0296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38BA9" w14:textId="77777777" w:rsidR="00A20991" w:rsidRPr="00746A92" w:rsidRDefault="00A20991" w:rsidP="00746A92">
            <w:pPr>
              <w:pStyle w:val="LDTabletext"/>
            </w:pPr>
            <w:r w:rsidRPr="00746A92">
              <w:t>37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519B61" w14:textId="77777777" w:rsidR="00A20991" w:rsidRPr="00F11540" w:rsidRDefault="00A20991" w:rsidP="007B00BC">
            <w:pPr>
              <w:pStyle w:val="LDTabletext"/>
            </w:pPr>
            <w:r w:rsidRPr="00F11540">
              <w:t>New Zealand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C28891" w14:textId="77777777" w:rsidR="00A20991" w:rsidRPr="00F11540" w:rsidRDefault="00A20991" w:rsidP="007B00BC">
            <w:pPr>
              <w:pStyle w:val="LDTabletext"/>
            </w:pPr>
            <w:r w:rsidRPr="00F11540">
              <w:t>New Zealand Dollar</w:t>
            </w:r>
          </w:p>
        </w:tc>
      </w:tr>
      <w:tr w:rsidR="00A20991" w:rsidRPr="00F11540" w14:paraId="08ACB75B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5FB26" w14:textId="77777777" w:rsidR="00A20991" w:rsidRPr="00746A92" w:rsidRDefault="00A20991" w:rsidP="00746A92">
            <w:pPr>
              <w:pStyle w:val="LDTabletext"/>
            </w:pPr>
            <w:r w:rsidRPr="00746A92">
              <w:t>38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70C5A9" w14:textId="77777777" w:rsidR="00A20991" w:rsidRPr="00F11540" w:rsidRDefault="00A20991" w:rsidP="007B00BC">
            <w:pPr>
              <w:pStyle w:val="LDTabletext"/>
            </w:pPr>
            <w:r w:rsidRPr="00F11540">
              <w:t>Oman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5BAA9A" w14:textId="77777777" w:rsidR="00A20991" w:rsidRPr="00F11540" w:rsidRDefault="00A20991" w:rsidP="007B00BC">
            <w:pPr>
              <w:pStyle w:val="LDTabletext"/>
            </w:pPr>
            <w:r w:rsidRPr="00F11540">
              <w:t>Omani Riyal</w:t>
            </w:r>
          </w:p>
        </w:tc>
      </w:tr>
      <w:tr w:rsidR="00A20991" w:rsidRPr="00F11540" w14:paraId="031EA911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2D6A1" w14:textId="77777777" w:rsidR="00A20991" w:rsidRPr="00746A92" w:rsidRDefault="00A20991" w:rsidP="00746A92">
            <w:pPr>
              <w:pStyle w:val="LDTabletext"/>
            </w:pPr>
            <w:r w:rsidRPr="00746A92">
              <w:t>39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F0BDA6" w14:textId="77777777" w:rsidR="00A20991" w:rsidRPr="00F11540" w:rsidRDefault="00A20991" w:rsidP="007B00BC">
            <w:pPr>
              <w:pStyle w:val="LDTabletext"/>
            </w:pPr>
            <w:r w:rsidRPr="00F11540">
              <w:t>Pakistan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A85702" w14:textId="77777777" w:rsidR="00A20991" w:rsidRPr="00F11540" w:rsidRDefault="00A20991" w:rsidP="007B00BC">
            <w:pPr>
              <w:pStyle w:val="LDTabletext"/>
            </w:pPr>
            <w:r w:rsidRPr="00F11540">
              <w:t>Pakistan Rupee</w:t>
            </w:r>
          </w:p>
        </w:tc>
      </w:tr>
      <w:tr w:rsidR="00A20991" w:rsidRPr="00F11540" w14:paraId="2AF10BB7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8B3A3" w14:textId="77777777" w:rsidR="00A20991" w:rsidRPr="00746A92" w:rsidRDefault="00A20991" w:rsidP="00746A92">
            <w:pPr>
              <w:pStyle w:val="LDTabletext"/>
            </w:pPr>
            <w:r w:rsidRPr="00746A92">
              <w:t>40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20527A" w14:textId="77777777" w:rsidR="00A20991" w:rsidRPr="00F11540" w:rsidRDefault="00A20991" w:rsidP="007B00BC">
            <w:pPr>
              <w:pStyle w:val="LDTabletext"/>
            </w:pPr>
            <w:r w:rsidRPr="00F11540">
              <w:t>Palestinian Authority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08F022" w14:textId="77777777" w:rsidR="00A20991" w:rsidRPr="00F11540" w:rsidRDefault="00A20991" w:rsidP="007B00BC">
            <w:pPr>
              <w:pStyle w:val="LDTabletext"/>
            </w:pPr>
            <w:r w:rsidRPr="00F11540">
              <w:t>Israeli New Shekel</w:t>
            </w:r>
          </w:p>
        </w:tc>
      </w:tr>
      <w:tr w:rsidR="00A20991" w:rsidRPr="00F11540" w14:paraId="66196CDF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B2A44" w14:textId="77777777" w:rsidR="00A20991" w:rsidRPr="00746A92" w:rsidRDefault="00A20991" w:rsidP="00746A92">
            <w:pPr>
              <w:pStyle w:val="LDTabletext"/>
            </w:pPr>
            <w:r w:rsidRPr="00746A92">
              <w:t>41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717B26" w14:textId="77777777" w:rsidR="00A20991" w:rsidRPr="00F11540" w:rsidRDefault="00A20991" w:rsidP="007B00BC">
            <w:pPr>
              <w:pStyle w:val="LDTabletext"/>
            </w:pPr>
            <w:r w:rsidRPr="00F11540">
              <w:t>Papua New Guinea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8E31CE" w14:textId="77777777" w:rsidR="00A20991" w:rsidRPr="00F11540" w:rsidRDefault="00A20991" w:rsidP="007B00BC">
            <w:pPr>
              <w:pStyle w:val="LDTabletext"/>
            </w:pPr>
            <w:r w:rsidRPr="00F11540">
              <w:t>Papua New Guinea Kina</w:t>
            </w:r>
          </w:p>
        </w:tc>
      </w:tr>
      <w:tr w:rsidR="00A20991" w:rsidRPr="00F11540" w14:paraId="7222548A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29A53" w14:textId="77777777" w:rsidR="00A20991" w:rsidRPr="00746A92" w:rsidRDefault="00A20991" w:rsidP="00746A92">
            <w:pPr>
              <w:pStyle w:val="LDTabletext"/>
            </w:pPr>
            <w:r w:rsidRPr="00746A92">
              <w:t>42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9750E5" w14:textId="77777777" w:rsidR="00A20991" w:rsidRPr="00F11540" w:rsidRDefault="00A20991" w:rsidP="007B00BC">
            <w:pPr>
              <w:pStyle w:val="LDTabletext"/>
            </w:pPr>
            <w:r w:rsidRPr="00F11540">
              <w:t>Philippines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074D03" w14:textId="77777777" w:rsidR="00A20991" w:rsidRPr="00F11540" w:rsidRDefault="00A20991" w:rsidP="007B00BC">
            <w:pPr>
              <w:pStyle w:val="LDTabletext"/>
            </w:pPr>
            <w:r w:rsidRPr="00F11540">
              <w:t>Philippine Peso</w:t>
            </w:r>
          </w:p>
        </w:tc>
      </w:tr>
      <w:tr w:rsidR="00A20991" w:rsidRPr="00F11540" w14:paraId="17FC9EDA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213EA" w14:textId="77777777" w:rsidR="00A20991" w:rsidRPr="00746A92" w:rsidRDefault="00A20991" w:rsidP="00746A92">
            <w:pPr>
              <w:pStyle w:val="LDTabletext"/>
            </w:pPr>
            <w:r w:rsidRPr="00746A92">
              <w:t>43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92D380" w14:textId="77777777" w:rsidR="00A20991" w:rsidRPr="00F11540" w:rsidRDefault="00A20991" w:rsidP="007B00BC">
            <w:pPr>
              <w:pStyle w:val="LDTabletext"/>
            </w:pPr>
            <w:r w:rsidRPr="00F11540">
              <w:t>Qatar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C880A9" w14:textId="77777777" w:rsidR="00A20991" w:rsidRPr="00F11540" w:rsidRDefault="00A20991" w:rsidP="007B00BC">
            <w:pPr>
              <w:pStyle w:val="LDTabletext"/>
            </w:pPr>
            <w:r w:rsidRPr="00F11540">
              <w:t xml:space="preserve">Qatari Riyal </w:t>
            </w:r>
          </w:p>
        </w:tc>
      </w:tr>
      <w:tr w:rsidR="00A20991" w:rsidRPr="00F11540" w14:paraId="4C2F59D6" w14:textId="77777777" w:rsidTr="007B00BC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6C14C" w14:textId="77777777" w:rsidR="00A20991" w:rsidRPr="00746A92" w:rsidRDefault="00A20991" w:rsidP="00746A92">
            <w:pPr>
              <w:pStyle w:val="LDTabletext"/>
            </w:pPr>
            <w:r w:rsidRPr="00746A92">
              <w:t>44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1271F9" w14:textId="77777777" w:rsidR="00A20991" w:rsidRPr="00F11540" w:rsidRDefault="00A20991" w:rsidP="007B00BC">
            <w:pPr>
              <w:pStyle w:val="LDTabletext"/>
            </w:pPr>
            <w:r w:rsidRPr="00F11540">
              <w:t>Russian Federation</w:t>
            </w:r>
          </w:p>
        </w:tc>
        <w:tc>
          <w:tcPr>
            <w:tcW w:w="410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4AB56D7" w14:textId="77777777" w:rsidR="00A20991" w:rsidRPr="00F11540" w:rsidRDefault="00A20991" w:rsidP="00A3645E">
            <w:pPr>
              <w:pStyle w:val="LDTabletext"/>
              <w:numPr>
                <w:ilvl w:val="0"/>
                <w:numId w:val="27"/>
              </w:numPr>
              <w:ind w:left="345"/>
            </w:pPr>
            <w:r w:rsidRPr="00F11540">
              <w:t>Euro; or</w:t>
            </w:r>
          </w:p>
        </w:tc>
      </w:tr>
      <w:tr w:rsidR="00A20991" w:rsidRPr="00F11540" w14:paraId="6E4DFDF9" w14:textId="77777777" w:rsidTr="007B00BC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63784" w14:textId="77777777" w:rsidR="00A20991" w:rsidRPr="00746A92" w:rsidRDefault="00A20991" w:rsidP="00746A92">
            <w:pPr>
              <w:pStyle w:val="LDTabletext"/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0DC9573" w14:textId="77777777" w:rsidR="00A20991" w:rsidRPr="00F11540" w:rsidRDefault="00A20991" w:rsidP="007B00BC">
            <w:pPr>
              <w:pStyle w:val="LDTabletext"/>
            </w:pP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5E3618" w14:textId="77777777" w:rsidR="00A20991" w:rsidRPr="00F11540" w:rsidRDefault="00A20991" w:rsidP="00A3645E">
            <w:pPr>
              <w:pStyle w:val="LDTabletext"/>
              <w:numPr>
                <w:ilvl w:val="0"/>
                <w:numId w:val="27"/>
              </w:numPr>
              <w:ind w:left="360"/>
            </w:pPr>
            <w:r w:rsidRPr="00F11540">
              <w:t>Australian Dollar</w:t>
            </w:r>
          </w:p>
        </w:tc>
      </w:tr>
      <w:tr w:rsidR="00A20991" w:rsidRPr="00F11540" w14:paraId="48D58CB7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52FB2" w14:textId="77777777" w:rsidR="00A20991" w:rsidRPr="00746A92" w:rsidRDefault="00A20991" w:rsidP="00746A92">
            <w:pPr>
              <w:pStyle w:val="LDTabletext"/>
            </w:pPr>
            <w:r w:rsidRPr="00746A92">
              <w:t>45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D38B6A" w14:textId="77777777" w:rsidR="00A20991" w:rsidRPr="00F11540" w:rsidRDefault="00A20991" w:rsidP="007B00BC">
            <w:pPr>
              <w:pStyle w:val="LDTabletext"/>
            </w:pPr>
            <w:r w:rsidRPr="00F11540">
              <w:t>Samoa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9853DA" w14:textId="77777777" w:rsidR="00A20991" w:rsidRPr="00F11540" w:rsidRDefault="00A20991" w:rsidP="007B00BC">
            <w:pPr>
              <w:pStyle w:val="LDTabletext"/>
            </w:pPr>
            <w:r w:rsidRPr="00F11540">
              <w:t xml:space="preserve">Samoan </w:t>
            </w:r>
            <w:proofErr w:type="spellStart"/>
            <w:r w:rsidRPr="00F11540">
              <w:t>Tala</w:t>
            </w:r>
            <w:proofErr w:type="spellEnd"/>
          </w:p>
        </w:tc>
      </w:tr>
      <w:tr w:rsidR="00A20991" w:rsidRPr="00F11540" w14:paraId="19FDB8CF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41D00" w14:textId="77777777" w:rsidR="00A20991" w:rsidRPr="00746A92" w:rsidRDefault="00A20991" w:rsidP="00746A92">
            <w:pPr>
              <w:pStyle w:val="LDTabletext"/>
            </w:pPr>
            <w:r w:rsidRPr="00746A92">
              <w:t>46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595EA5" w14:textId="77777777" w:rsidR="00A20991" w:rsidRPr="00F11540" w:rsidRDefault="00A20991" w:rsidP="007B00BC">
            <w:pPr>
              <w:pStyle w:val="LDTabletext"/>
            </w:pPr>
            <w:r w:rsidRPr="00F11540">
              <w:t>Saudi Arabia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90AB06" w14:textId="77777777" w:rsidR="00A20991" w:rsidRPr="00F11540" w:rsidRDefault="00A20991" w:rsidP="007B00BC">
            <w:pPr>
              <w:pStyle w:val="LDTabletext"/>
            </w:pPr>
            <w:r w:rsidRPr="00F11540">
              <w:t>Saudi Arabian Riyal</w:t>
            </w:r>
          </w:p>
        </w:tc>
      </w:tr>
      <w:tr w:rsidR="00A20991" w:rsidRPr="00F11540" w14:paraId="240556BE" w14:textId="77777777" w:rsidTr="007B00BC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79672" w14:textId="77777777" w:rsidR="00A20991" w:rsidRPr="00746A92" w:rsidRDefault="00A20991" w:rsidP="00746A92">
            <w:pPr>
              <w:pStyle w:val="LDTabletext"/>
            </w:pPr>
            <w:r w:rsidRPr="00746A92">
              <w:t>47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43648F" w14:textId="77777777" w:rsidR="00A20991" w:rsidRPr="00F11540" w:rsidRDefault="00A20991" w:rsidP="007B00BC">
            <w:pPr>
              <w:pStyle w:val="LDTabletext"/>
            </w:pPr>
            <w:r w:rsidRPr="00F11540">
              <w:t>Serbia</w:t>
            </w:r>
          </w:p>
        </w:tc>
        <w:tc>
          <w:tcPr>
            <w:tcW w:w="410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975B74A" w14:textId="77777777" w:rsidR="00A20991" w:rsidRPr="00F11540" w:rsidRDefault="00A20991" w:rsidP="00A3645E">
            <w:pPr>
              <w:pStyle w:val="LDTabletext"/>
              <w:numPr>
                <w:ilvl w:val="0"/>
                <w:numId w:val="28"/>
              </w:numPr>
              <w:ind w:left="345"/>
            </w:pPr>
            <w:r w:rsidRPr="00F11540">
              <w:t>Euro; or</w:t>
            </w:r>
          </w:p>
        </w:tc>
      </w:tr>
      <w:tr w:rsidR="00A20991" w:rsidRPr="00F11540" w14:paraId="22D0005D" w14:textId="77777777" w:rsidTr="007B00BC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D8E16" w14:textId="77777777" w:rsidR="00A20991" w:rsidRPr="00746A92" w:rsidRDefault="00A20991" w:rsidP="00746A92">
            <w:pPr>
              <w:pStyle w:val="LDTabletext"/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A0E4BD" w14:textId="77777777" w:rsidR="00A20991" w:rsidRPr="00F11540" w:rsidRDefault="00A20991" w:rsidP="007B00BC">
            <w:pPr>
              <w:pStyle w:val="LDTabletext"/>
            </w:pP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742584" w14:textId="77777777" w:rsidR="00A20991" w:rsidRPr="00F11540" w:rsidRDefault="00A20991" w:rsidP="00A3645E">
            <w:pPr>
              <w:pStyle w:val="LDTabletext"/>
              <w:numPr>
                <w:ilvl w:val="0"/>
                <w:numId w:val="28"/>
              </w:numPr>
              <w:ind w:left="345"/>
            </w:pPr>
            <w:r w:rsidRPr="00F11540">
              <w:t>Australian Dollar</w:t>
            </w:r>
          </w:p>
        </w:tc>
      </w:tr>
      <w:tr w:rsidR="00A20991" w:rsidRPr="00F11540" w14:paraId="2C145EA8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AA73C" w14:textId="77777777" w:rsidR="00A20991" w:rsidRPr="00746A92" w:rsidRDefault="00A20991" w:rsidP="00746A92">
            <w:pPr>
              <w:pStyle w:val="LDTabletext"/>
            </w:pPr>
            <w:r w:rsidRPr="00746A92">
              <w:t>48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DE6C28" w14:textId="77777777" w:rsidR="00A20991" w:rsidRPr="00F11540" w:rsidRDefault="00A20991" w:rsidP="007B00BC">
            <w:pPr>
              <w:pStyle w:val="LDTabletext"/>
            </w:pPr>
            <w:r w:rsidRPr="00F11540">
              <w:t>Singapore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E81FAF" w14:textId="77777777" w:rsidR="00A20991" w:rsidRPr="00F11540" w:rsidRDefault="00A20991" w:rsidP="007B00BC">
            <w:pPr>
              <w:pStyle w:val="LDTabletext"/>
            </w:pPr>
            <w:r w:rsidRPr="00F11540">
              <w:t>Singapore Dollar</w:t>
            </w:r>
          </w:p>
        </w:tc>
      </w:tr>
      <w:tr w:rsidR="00A20991" w:rsidRPr="00F11540" w14:paraId="17100BD4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023F5" w14:textId="77777777" w:rsidR="00A20991" w:rsidRPr="00746A92" w:rsidRDefault="00A20991" w:rsidP="00746A92">
            <w:pPr>
              <w:pStyle w:val="LDTabletext"/>
            </w:pPr>
            <w:r w:rsidRPr="00746A92">
              <w:t>49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F02812" w14:textId="77777777" w:rsidR="00A20991" w:rsidRPr="00F11540" w:rsidRDefault="00A20991" w:rsidP="007B00BC">
            <w:pPr>
              <w:pStyle w:val="LDTabletext"/>
            </w:pPr>
            <w:r w:rsidRPr="00F11540">
              <w:t>Solomon Islands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3E31FA" w14:textId="77777777" w:rsidR="00A20991" w:rsidRPr="00F11540" w:rsidRDefault="00A20991" w:rsidP="007B00BC">
            <w:pPr>
              <w:pStyle w:val="LDTabletext"/>
            </w:pPr>
            <w:r w:rsidRPr="00F11540">
              <w:t>Solomon Islands Dollar</w:t>
            </w:r>
          </w:p>
        </w:tc>
      </w:tr>
      <w:tr w:rsidR="00A20991" w:rsidRPr="00F11540" w14:paraId="28834ADA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28CD8" w14:textId="77777777" w:rsidR="00A20991" w:rsidRPr="00746A92" w:rsidRDefault="00A20991" w:rsidP="00746A92">
            <w:pPr>
              <w:pStyle w:val="LDTabletext"/>
            </w:pPr>
            <w:r w:rsidRPr="00746A92">
              <w:t>50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022996" w14:textId="77777777" w:rsidR="00A20991" w:rsidRPr="00F11540" w:rsidRDefault="00A20991" w:rsidP="007B00BC">
            <w:pPr>
              <w:pStyle w:val="LDTabletext"/>
            </w:pPr>
            <w:r w:rsidRPr="00F11540">
              <w:t>South Africa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0247A5" w14:textId="77777777" w:rsidR="00A20991" w:rsidRPr="00F11540" w:rsidRDefault="00A20991" w:rsidP="007B00BC">
            <w:pPr>
              <w:pStyle w:val="LDTabletext"/>
            </w:pPr>
            <w:r w:rsidRPr="00F11540">
              <w:t>South African Rand</w:t>
            </w:r>
          </w:p>
        </w:tc>
      </w:tr>
      <w:tr w:rsidR="00A20991" w:rsidRPr="00F11540" w14:paraId="28975FD4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B52BA" w14:textId="77777777" w:rsidR="00A20991" w:rsidRPr="00746A92" w:rsidRDefault="00A20991" w:rsidP="00746A92">
            <w:pPr>
              <w:pStyle w:val="LDTabletext"/>
            </w:pPr>
            <w:r w:rsidRPr="00746A92">
              <w:t>51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0198FD" w14:textId="77777777" w:rsidR="00A20991" w:rsidRPr="00F11540" w:rsidRDefault="00A20991" w:rsidP="007B00BC">
            <w:pPr>
              <w:pStyle w:val="LDTabletext"/>
            </w:pPr>
            <w:r w:rsidRPr="00F11540">
              <w:t>Sri Lanka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56FF92" w14:textId="77777777" w:rsidR="00A20991" w:rsidRPr="00F11540" w:rsidRDefault="00A20991" w:rsidP="007B00BC">
            <w:pPr>
              <w:pStyle w:val="LDTabletext"/>
            </w:pPr>
            <w:r w:rsidRPr="00F11540">
              <w:t>Sri Lanka Rupee</w:t>
            </w:r>
          </w:p>
        </w:tc>
      </w:tr>
      <w:tr w:rsidR="00A20991" w:rsidRPr="00F11540" w14:paraId="1BA359FC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40F0C" w14:textId="77777777" w:rsidR="00A20991" w:rsidRPr="00746A92" w:rsidRDefault="00A20991" w:rsidP="00746A92">
            <w:pPr>
              <w:pStyle w:val="LDTabletext"/>
            </w:pPr>
            <w:r w:rsidRPr="00746A92">
              <w:t>52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0220B2" w14:textId="77777777" w:rsidR="00A20991" w:rsidRPr="00F11540" w:rsidRDefault="00A20991" w:rsidP="007B00BC">
            <w:pPr>
              <w:pStyle w:val="LDTabletext"/>
            </w:pPr>
            <w:r w:rsidRPr="00F11540">
              <w:t>Syrian Arab Republic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ACFE45" w14:textId="77777777" w:rsidR="00A20991" w:rsidRPr="00F11540" w:rsidRDefault="00A20991" w:rsidP="007B00BC">
            <w:pPr>
              <w:pStyle w:val="LDTabletext"/>
            </w:pPr>
            <w:r w:rsidRPr="00F11540">
              <w:t>Jordanian Dinar</w:t>
            </w:r>
          </w:p>
        </w:tc>
      </w:tr>
      <w:tr w:rsidR="00A20991" w:rsidRPr="00F11540" w14:paraId="081AFDAD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FE5DF" w14:textId="77777777" w:rsidR="00A20991" w:rsidRPr="00746A92" w:rsidRDefault="00A20991" w:rsidP="00746A92">
            <w:pPr>
              <w:pStyle w:val="LDTabletext"/>
            </w:pPr>
            <w:r w:rsidRPr="00746A92">
              <w:t>53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E2873C" w14:textId="77777777" w:rsidR="00A20991" w:rsidRPr="00F11540" w:rsidRDefault="00A20991" w:rsidP="007B00BC">
            <w:pPr>
              <w:pStyle w:val="LDTabletext"/>
            </w:pPr>
            <w:r w:rsidRPr="00F11540">
              <w:t>Thailand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6ADFDC" w14:textId="77777777" w:rsidR="00A20991" w:rsidRPr="00F11540" w:rsidRDefault="00A20991" w:rsidP="007B00BC">
            <w:pPr>
              <w:pStyle w:val="LDTabletext"/>
            </w:pPr>
            <w:r w:rsidRPr="00F11540">
              <w:t>Thai Baht</w:t>
            </w:r>
          </w:p>
        </w:tc>
      </w:tr>
      <w:tr w:rsidR="00A20991" w:rsidRPr="00F11540" w14:paraId="720E1E92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287FA" w14:textId="77777777" w:rsidR="00A20991" w:rsidRPr="00746A92" w:rsidRDefault="00A20991" w:rsidP="00746A92">
            <w:pPr>
              <w:pStyle w:val="LDTabletext"/>
            </w:pPr>
            <w:r w:rsidRPr="00746A92">
              <w:t>54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A74927" w14:textId="77777777" w:rsidR="00A20991" w:rsidRPr="00F11540" w:rsidRDefault="00A20991" w:rsidP="007B00BC">
            <w:pPr>
              <w:pStyle w:val="LDTabletext"/>
            </w:pPr>
            <w:r w:rsidRPr="00F11540">
              <w:t xml:space="preserve">Timor </w:t>
            </w:r>
            <w:proofErr w:type="spellStart"/>
            <w:r w:rsidRPr="00F11540">
              <w:t>Leste</w:t>
            </w:r>
            <w:proofErr w:type="spellEnd"/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AE3402" w14:textId="77777777" w:rsidR="00A20991" w:rsidRPr="00F11540" w:rsidRDefault="00A20991" w:rsidP="007B00BC">
            <w:pPr>
              <w:pStyle w:val="LDTabletext"/>
            </w:pPr>
            <w:r w:rsidRPr="00F11540">
              <w:t>US Dollar</w:t>
            </w:r>
          </w:p>
        </w:tc>
      </w:tr>
      <w:tr w:rsidR="00A20991" w:rsidRPr="00F11540" w14:paraId="754AF00B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7ABF8" w14:textId="77777777" w:rsidR="00A20991" w:rsidRPr="00746A92" w:rsidRDefault="00A20991" w:rsidP="00746A92">
            <w:pPr>
              <w:pStyle w:val="LDTabletext"/>
            </w:pPr>
            <w:r w:rsidRPr="00746A92">
              <w:t>55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4D1657" w14:textId="77777777" w:rsidR="00A20991" w:rsidRPr="00F11540" w:rsidRDefault="00A20991" w:rsidP="007B00BC">
            <w:pPr>
              <w:pStyle w:val="LDTabletext"/>
            </w:pPr>
            <w:r w:rsidRPr="00F11540">
              <w:t>Tonga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5F1239" w14:textId="77777777" w:rsidR="00A20991" w:rsidRPr="00F11540" w:rsidRDefault="00A20991" w:rsidP="007B00BC">
            <w:pPr>
              <w:pStyle w:val="LDTabletext"/>
            </w:pPr>
            <w:r w:rsidRPr="00F11540">
              <w:t>Tongan Pa'anga</w:t>
            </w:r>
          </w:p>
        </w:tc>
      </w:tr>
      <w:tr w:rsidR="00A20991" w:rsidRPr="00F11540" w14:paraId="21190A28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7BFF2" w14:textId="77777777" w:rsidR="00A20991" w:rsidRPr="00746A92" w:rsidRDefault="00A20991" w:rsidP="00746A92">
            <w:pPr>
              <w:pStyle w:val="LDTabletext"/>
            </w:pPr>
            <w:r w:rsidRPr="00746A92">
              <w:t>56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BB7AC3" w14:textId="77777777" w:rsidR="00A20991" w:rsidRPr="00F11540" w:rsidRDefault="00A20991" w:rsidP="007B00BC">
            <w:pPr>
              <w:pStyle w:val="LDTabletext"/>
            </w:pPr>
            <w:r w:rsidRPr="00F11540">
              <w:t>Turkey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614822" w14:textId="77777777" w:rsidR="00A20991" w:rsidRPr="00F11540" w:rsidRDefault="00A20991" w:rsidP="007B00BC">
            <w:pPr>
              <w:pStyle w:val="LDTabletext"/>
            </w:pPr>
            <w:r w:rsidRPr="00F11540">
              <w:t>Turkish Lira</w:t>
            </w:r>
          </w:p>
        </w:tc>
      </w:tr>
      <w:tr w:rsidR="00A20991" w:rsidRPr="00F11540" w14:paraId="2B885EBD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77726" w14:textId="77777777" w:rsidR="00A20991" w:rsidRPr="00746A92" w:rsidRDefault="00A20991" w:rsidP="00746A92">
            <w:pPr>
              <w:pStyle w:val="LDTabletext"/>
            </w:pPr>
            <w:r w:rsidRPr="00746A92">
              <w:t>57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92C5BF" w14:textId="77777777" w:rsidR="00A20991" w:rsidRPr="00F11540" w:rsidRDefault="00A20991" w:rsidP="007B00BC">
            <w:pPr>
              <w:pStyle w:val="LDTabletext"/>
            </w:pPr>
            <w:r w:rsidRPr="00F11540">
              <w:t>United Arab Emirates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B8FB2A" w14:textId="77777777" w:rsidR="00A20991" w:rsidRPr="00F11540" w:rsidRDefault="00A20991" w:rsidP="007B00BC">
            <w:pPr>
              <w:pStyle w:val="LDTabletext"/>
            </w:pPr>
            <w:r w:rsidRPr="00F11540">
              <w:t>United Arab Emirates Dirham</w:t>
            </w:r>
          </w:p>
        </w:tc>
      </w:tr>
      <w:tr w:rsidR="00A20991" w:rsidRPr="00F11540" w14:paraId="194E7C82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74264" w14:textId="77777777" w:rsidR="00A20991" w:rsidRPr="00746A92" w:rsidRDefault="00A20991" w:rsidP="00746A92">
            <w:pPr>
              <w:pStyle w:val="LDTabletext"/>
            </w:pPr>
            <w:r w:rsidRPr="00746A92">
              <w:t>58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AAC5FB" w14:textId="77777777" w:rsidR="00A20991" w:rsidRPr="00F11540" w:rsidRDefault="00A20991" w:rsidP="007B00BC">
            <w:pPr>
              <w:pStyle w:val="LDTabletext"/>
            </w:pPr>
            <w:r w:rsidRPr="00F11540">
              <w:t>United Kingdom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79E4E3" w14:textId="77777777" w:rsidR="00A20991" w:rsidRPr="00F11540" w:rsidRDefault="00A20991" w:rsidP="007B00BC">
            <w:pPr>
              <w:pStyle w:val="LDTabletext"/>
            </w:pPr>
            <w:r w:rsidRPr="00F11540">
              <w:t>British Pound</w:t>
            </w:r>
          </w:p>
        </w:tc>
      </w:tr>
      <w:tr w:rsidR="00A20991" w:rsidRPr="00F11540" w14:paraId="5B6BF39D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B48DD" w14:textId="77777777" w:rsidR="00A20991" w:rsidRPr="00746A92" w:rsidRDefault="00A20991" w:rsidP="00746A92">
            <w:pPr>
              <w:pStyle w:val="LDTabletext"/>
            </w:pPr>
            <w:r w:rsidRPr="00746A92">
              <w:t>59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F73BA0" w14:textId="77777777" w:rsidR="00A20991" w:rsidRPr="00F11540" w:rsidRDefault="00A20991" w:rsidP="007B00BC">
            <w:pPr>
              <w:pStyle w:val="LDTabletext"/>
            </w:pPr>
            <w:r w:rsidRPr="00F11540">
              <w:t>United States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B72DFC" w14:textId="77777777" w:rsidR="00A20991" w:rsidRPr="00F11540" w:rsidRDefault="00A20991" w:rsidP="007B00BC">
            <w:pPr>
              <w:pStyle w:val="LDTabletext"/>
            </w:pPr>
            <w:r w:rsidRPr="00F11540">
              <w:t>Australian Dollar</w:t>
            </w:r>
          </w:p>
        </w:tc>
      </w:tr>
      <w:tr w:rsidR="00A20991" w:rsidRPr="00F11540" w14:paraId="043B29E0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DAA6C" w14:textId="77777777" w:rsidR="00A20991" w:rsidRPr="00746A92" w:rsidRDefault="00A20991" w:rsidP="00746A92">
            <w:pPr>
              <w:pStyle w:val="LDTabletext"/>
            </w:pPr>
            <w:r w:rsidRPr="00746A92">
              <w:t>60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2FC9A7" w14:textId="77777777" w:rsidR="00A20991" w:rsidRPr="00F11540" w:rsidRDefault="00A20991" w:rsidP="007B00BC">
            <w:pPr>
              <w:pStyle w:val="LDTabletext"/>
            </w:pPr>
            <w:r w:rsidRPr="00F11540">
              <w:t>Vanuatu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57CC08" w14:textId="77777777" w:rsidR="00A20991" w:rsidRPr="00F11540" w:rsidRDefault="00A20991" w:rsidP="007B00BC">
            <w:pPr>
              <w:pStyle w:val="LDTabletext"/>
            </w:pPr>
            <w:r w:rsidRPr="00F11540">
              <w:t>Vanuatu Vatu</w:t>
            </w:r>
          </w:p>
        </w:tc>
      </w:tr>
      <w:tr w:rsidR="00A20991" w:rsidRPr="00F11540" w14:paraId="24D20A3E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2171E" w14:textId="77777777" w:rsidR="00A20991" w:rsidRPr="00746A92" w:rsidRDefault="00A20991" w:rsidP="00746A92">
            <w:pPr>
              <w:pStyle w:val="LDTabletext"/>
            </w:pPr>
            <w:r w:rsidRPr="00746A92">
              <w:t>61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FDC232" w14:textId="77777777" w:rsidR="00A20991" w:rsidRPr="00F11540" w:rsidRDefault="00A20991" w:rsidP="007B00BC">
            <w:pPr>
              <w:pStyle w:val="LDTabletext"/>
            </w:pPr>
            <w:r w:rsidRPr="00F11540">
              <w:t>Vietnam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0FF25F" w14:textId="77777777" w:rsidR="00A20991" w:rsidRPr="00F11540" w:rsidRDefault="00A20991" w:rsidP="007B00BC">
            <w:pPr>
              <w:pStyle w:val="LDTabletext"/>
            </w:pPr>
            <w:r w:rsidRPr="00F11540">
              <w:t>Vietnamese Dong</w:t>
            </w:r>
          </w:p>
        </w:tc>
      </w:tr>
      <w:tr w:rsidR="00A20991" w:rsidRPr="00F11540" w14:paraId="4119DAE2" w14:textId="77777777" w:rsidTr="007B00B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FBD4C" w14:textId="77777777" w:rsidR="00A20991" w:rsidRPr="00746A92" w:rsidRDefault="00A20991" w:rsidP="00746A92">
            <w:pPr>
              <w:pStyle w:val="LDTabletext"/>
            </w:pPr>
            <w:r w:rsidRPr="00746A92">
              <w:t>62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6DDF1B" w14:textId="77777777" w:rsidR="00A20991" w:rsidRPr="00F11540" w:rsidRDefault="00A20991" w:rsidP="007B00BC">
            <w:pPr>
              <w:pStyle w:val="LDTabletext"/>
            </w:pPr>
            <w:r w:rsidRPr="00F11540">
              <w:t>Zimbabwe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14E81F" w14:textId="77777777" w:rsidR="00A20991" w:rsidRPr="00F11540" w:rsidRDefault="00A20991" w:rsidP="007B00BC">
            <w:pPr>
              <w:pStyle w:val="LDTabletext"/>
            </w:pPr>
            <w:r w:rsidRPr="00F11540">
              <w:t>US Dollar</w:t>
            </w:r>
          </w:p>
        </w:tc>
      </w:tr>
    </w:tbl>
    <w:p w14:paraId="17EEDFFA" w14:textId="77777777" w:rsidR="00C562C7" w:rsidRDefault="00C562C7" w:rsidP="00C562C7">
      <w:pPr>
        <w:pStyle w:val="LDLine"/>
      </w:pPr>
    </w:p>
    <w:sectPr w:rsidR="00C562C7" w:rsidSect="00456EE9">
      <w:headerReference w:type="default" r:id="rId12"/>
      <w:footerReference w:type="default" r:id="rId13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CE252" w14:textId="77777777" w:rsidR="00770205" w:rsidRDefault="00770205" w:rsidP="00715914">
      <w:pPr>
        <w:spacing w:line="240" w:lineRule="auto"/>
      </w:pPr>
      <w:r>
        <w:separator/>
      </w:r>
    </w:p>
    <w:p w14:paraId="0C1344E6" w14:textId="77777777" w:rsidR="00770205" w:rsidRDefault="00770205"/>
    <w:p w14:paraId="5A46EE9D" w14:textId="77777777" w:rsidR="00770205" w:rsidRDefault="00770205"/>
  </w:endnote>
  <w:endnote w:type="continuationSeparator" w:id="0">
    <w:p w14:paraId="32509B6A" w14:textId="77777777" w:rsidR="00770205" w:rsidRDefault="00770205" w:rsidP="00715914">
      <w:pPr>
        <w:spacing w:line="240" w:lineRule="auto"/>
      </w:pPr>
      <w:r>
        <w:continuationSeparator/>
      </w:r>
    </w:p>
    <w:p w14:paraId="59670101" w14:textId="77777777" w:rsidR="00770205" w:rsidRDefault="00770205"/>
    <w:p w14:paraId="5F9E78D9" w14:textId="77777777" w:rsidR="00770205" w:rsidRDefault="007702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8DEA0" w14:textId="43433D60" w:rsidR="00494305" w:rsidRPr="007C5FDD" w:rsidRDefault="00A20991" w:rsidP="00494305">
    <w:pPr>
      <w:pStyle w:val="LDFooter"/>
    </w:pPr>
    <w:r w:rsidRPr="00A20991">
      <w:rPr>
        <w:rStyle w:val="LDItal"/>
      </w:rPr>
      <w:t>Migration (Places and currencies for paying of fees) Instrument (LIN 22/002) 2022</w:t>
    </w:r>
  </w:p>
  <w:p w14:paraId="72F15B51" w14:textId="706B519B" w:rsidR="00B714F2" w:rsidRPr="007C5FDD" w:rsidRDefault="00494305" w:rsidP="00494305">
    <w:pPr>
      <w:pStyle w:val="LDFooter"/>
      <w:tabs>
        <w:tab w:val="right" w:pos="9639"/>
      </w:tabs>
    </w:pPr>
    <w:r>
      <w:tab/>
    </w:r>
    <w:r w:rsidR="00EE468B">
      <w:rPr>
        <w:noProof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418CE" w14:textId="77777777" w:rsidR="00770205" w:rsidRDefault="00770205" w:rsidP="00715914">
      <w:pPr>
        <w:spacing w:line="240" w:lineRule="auto"/>
      </w:pPr>
      <w:r>
        <w:separator/>
      </w:r>
    </w:p>
    <w:p w14:paraId="11C84BD0" w14:textId="77777777" w:rsidR="00770205" w:rsidRDefault="00770205"/>
    <w:p w14:paraId="4C112E26" w14:textId="77777777" w:rsidR="00770205" w:rsidRDefault="00770205"/>
  </w:footnote>
  <w:footnote w:type="continuationSeparator" w:id="0">
    <w:p w14:paraId="6B0B7337" w14:textId="77777777" w:rsidR="00770205" w:rsidRDefault="00770205" w:rsidP="00715914">
      <w:pPr>
        <w:spacing w:line="240" w:lineRule="auto"/>
      </w:pPr>
      <w:r>
        <w:continuationSeparator/>
      </w:r>
    </w:p>
    <w:p w14:paraId="314FFD64" w14:textId="77777777" w:rsidR="00770205" w:rsidRDefault="00770205"/>
    <w:p w14:paraId="64B8BB45" w14:textId="77777777" w:rsidR="00770205" w:rsidRDefault="007702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5C05B" w14:textId="77777777" w:rsidR="002D0D4B" w:rsidRPr="002D0D4B" w:rsidRDefault="002D0D4B" w:rsidP="002D0D4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F3378"/>
    <w:multiLevelType w:val="hybridMultilevel"/>
    <w:tmpl w:val="B34611FC"/>
    <w:lvl w:ilvl="0" w:tplc="DFCE76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8A4BCB"/>
    <w:multiLevelType w:val="hybridMultilevel"/>
    <w:tmpl w:val="B34611FC"/>
    <w:lvl w:ilvl="0" w:tplc="DFCE76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16B259FC"/>
    <w:multiLevelType w:val="hybridMultilevel"/>
    <w:tmpl w:val="B34611FC"/>
    <w:lvl w:ilvl="0" w:tplc="DFCE76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E742DD1"/>
    <w:multiLevelType w:val="hybridMultilevel"/>
    <w:tmpl w:val="B34611FC"/>
    <w:lvl w:ilvl="0" w:tplc="DFCE76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C3F35"/>
    <w:multiLevelType w:val="hybridMultilevel"/>
    <w:tmpl w:val="B34611FC"/>
    <w:lvl w:ilvl="0" w:tplc="DFCE76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 w15:restartNumberingAfterBreak="0">
    <w:nsid w:val="5B78673B"/>
    <w:multiLevelType w:val="hybridMultilevel"/>
    <w:tmpl w:val="B34611FC"/>
    <w:lvl w:ilvl="0" w:tplc="DFCE76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9" w15:restartNumberingAfterBreak="0">
    <w:nsid w:val="72950C53"/>
    <w:multiLevelType w:val="hybridMultilevel"/>
    <w:tmpl w:val="B34611FC"/>
    <w:lvl w:ilvl="0" w:tplc="DFCE76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D48AB"/>
    <w:multiLevelType w:val="multilevel"/>
    <w:tmpl w:val="6F7076BC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1"/>
  </w:num>
  <w:num w:numId="13">
    <w:abstractNumId w:val="30"/>
  </w:num>
  <w:num w:numId="14">
    <w:abstractNumId w:val="18"/>
  </w:num>
  <w:num w:numId="15">
    <w:abstractNumId w:val="16"/>
  </w:num>
  <w:num w:numId="16">
    <w:abstractNumId w:val="17"/>
  </w:num>
  <w:num w:numId="17">
    <w:abstractNumId w:val="23"/>
  </w:num>
  <w:num w:numId="18">
    <w:abstractNumId w:val="25"/>
  </w:num>
  <w:num w:numId="19">
    <w:abstractNumId w:val="10"/>
  </w:num>
  <w:num w:numId="20">
    <w:abstractNumId w:val="31"/>
  </w:num>
  <w:num w:numId="21">
    <w:abstractNumId w:val="19"/>
  </w:num>
  <w:num w:numId="22">
    <w:abstractNumId w:val="24"/>
  </w:num>
  <w:num w:numId="23">
    <w:abstractNumId w:val="27"/>
  </w:num>
  <w:num w:numId="24">
    <w:abstractNumId w:val="28"/>
  </w:num>
  <w:num w:numId="25">
    <w:abstractNumId w:val="14"/>
  </w:num>
  <w:num w:numId="26">
    <w:abstractNumId w:val="22"/>
  </w:num>
  <w:num w:numId="27">
    <w:abstractNumId w:val="29"/>
  </w:num>
  <w:num w:numId="28">
    <w:abstractNumId w:val="13"/>
  </w:num>
  <w:num w:numId="29">
    <w:abstractNumId w:val="15"/>
  </w:num>
  <w:num w:numId="30">
    <w:abstractNumId w:val="12"/>
  </w:num>
  <w:num w:numId="31">
    <w:abstractNumId w:val="21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05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709C"/>
    <w:rsid w:val="00074376"/>
    <w:rsid w:val="0007722C"/>
    <w:rsid w:val="000978F5"/>
    <w:rsid w:val="000A3524"/>
    <w:rsid w:val="000A3E46"/>
    <w:rsid w:val="000B14AD"/>
    <w:rsid w:val="000B15CD"/>
    <w:rsid w:val="000B35EB"/>
    <w:rsid w:val="000B3719"/>
    <w:rsid w:val="000B4271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47D9A"/>
    <w:rsid w:val="00150195"/>
    <w:rsid w:val="001516CB"/>
    <w:rsid w:val="00152336"/>
    <w:rsid w:val="00157B8B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C1715"/>
    <w:rsid w:val="001C61C5"/>
    <w:rsid w:val="001C6494"/>
    <w:rsid w:val="001C69C4"/>
    <w:rsid w:val="001D37EF"/>
    <w:rsid w:val="001D681A"/>
    <w:rsid w:val="001D729F"/>
    <w:rsid w:val="001E29D1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2FDE"/>
    <w:rsid w:val="00215AF1"/>
    <w:rsid w:val="002200EA"/>
    <w:rsid w:val="002321E8"/>
    <w:rsid w:val="00232984"/>
    <w:rsid w:val="00233772"/>
    <w:rsid w:val="00237C31"/>
    <w:rsid w:val="0024010F"/>
    <w:rsid w:val="00240749"/>
    <w:rsid w:val="00243018"/>
    <w:rsid w:val="002564A4"/>
    <w:rsid w:val="0026736C"/>
    <w:rsid w:val="002707CD"/>
    <w:rsid w:val="0027325B"/>
    <w:rsid w:val="00281308"/>
    <w:rsid w:val="00281AEE"/>
    <w:rsid w:val="00284719"/>
    <w:rsid w:val="00297ECB"/>
    <w:rsid w:val="002A506E"/>
    <w:rsid w:val="002A7BCF"/>
    <w:rsid w:val="002C3FD1"/>
    <w:rsid w:val="002D043A"/>
    <w:rsid w:val="002D0D4B"/>
    <w:rsid w:val="002D266B"/>
    <w:rsid w:val="002D43A4"/>
    <w:rsid w:val="002D6224"/>
    <w:rsid w:val="002D67E8"/>
    <w:rsid w:val="002F5727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8049F"/>
    <w:rsid w:val="003932A9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4116CD"/>
    <w:rsid w:val="00417EB9"/>
    <w:rsid w:val="00424CA9"/>
    <w:rsid w:val="004276DF"/>
    <w:rsid w:val="00431E9B"/>
    <w:rsid w:val="004379E3"/>
    <w:rsid w:val="0044015E"/>
    <w:rsid w:val="0044291A"/>
    <w:rsid w:val="00447809"/>
    <w:rsid w:val="00456EE9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8E0"/>
    <w:rsid w:val="004B6C48"/>
    <w:rsid w:val="004C3385"/>
    <w:rsid w:val="004C4E59"/>
    <w:rsid w:val="004C6809"/>
    <w:rsid w:val="004D4B19"/>
    <w:rsid w:val="004E063A"/>
    <w:rsid w:val="004E1307"/>
    <w:rsid w:val="004E498B"/>
    <w:rsid w:val="004E7BEC"/>
    <w:rsid w:val="004F3A8C"/>
    <w:rsid w:val="00505D3D"/>
    <w:rsid w:val="00506AF6"/>
    <w:rsid w:val="0051232F"/>
    <w:rsid w:val="00512352"/>
    <w:rsid w:val="00516B8D"/>
    <w:rsid w:val="00525780"/>
    <w:rsid w:val="005303C8"/>
    <w:rsid w:val="00537FBC"/>
    <w:rsid w:val="00541EBC"/>
    <w:rsid w:val="00543F95"/>
    <w:rsid w:val="00554826"/>
    <w:rsid w:val="00556DC2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504D5"/>
    <w:rsid w:val="0065488B"/>
    <w:rsid w:val="006707B2"/>
    <w:rsid w:val="00670EA1"/>
    <w:rsid w:val="00677CC2"/>
    <w:rsid w:val="00681F8B"/>
    <w:rsid w:val="00684D78"/>
    <w:rsid w:val="0068744B"/>
    <w:rsid w:val="006905DE"/>
    <w:rsid w:val="00691EE2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440B7"/>
    <w:rsid w:val="00745E80"/>
    <w:rsid w:val="00746A92"/>
    <w:rsid w:val="007500C8"/>
    <w:rsid w:val="00756272"/>
    <w:rsid w:val="00762D38"/>
    <w:rsid w:val="00770205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A7B"/>
    <w:rsid w:val="008A4F43"/>
    <w:rsid w:val="008A75B6"/>
    <w:rsid w:val="008B16EF"/>
    <w:rsid w:val="008B2706"/>
    <w:rsid w:val="008B4BA0"/>
    <w:rsid w:val="008C25AE"/>
    <w:rsid w:val="008C2EAC"/>
    <w:rsid w:val="008C3379"/>
    <w:rsid w:val="008D0EE0"/>
    <w:rsid w:val="008E0027"/>
    <w:rsid w:val="008E31A1"/>
    <w:rsid w:val="008E6067"/>
    <w:rsid w:val="008F0737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96E26"/>
    <w:rsid w:val="009A7C1F"/>
    <w:rsid w:val="009C215C"/>
    <w:rsid w:val="009C3413"/>
    <w:rsid w:val="009D0C05"/>
    <w:rsid w:val="009F13F4"/>
    <w:rsid w:val="009F49B2"/>
    <w:rsid w:val="009F69F1"/>
    <w:rsid w:val="009F7728"/>
    <w:rsid w:val="00A0441E"/>
    <w:rsid w:val="00A06CA5"/>
    <w:rsid w:val="00A12128"/>
    <w:rsid w:val="00A127E7"/>
    <w:rsid w:val="00A20991"/>
    <w:rsid w:val="00A22C98"/>
    <w:rsid w:val="00A231E2"/>
    <w:rsid w:val="00A252F1"/>
    <w:rsid w:val="00A3645E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B369E"/>
    <w:rsid w:val="00AD53CC"/>
    <w:rsid w:val="00AD5641"/>
    <w:rsid w:val="00AD7A13"/>
    <w:rsid w:val="00AE6A5E"/>
    <w:rsid w:val="00AF06CF"/>
    <w:rsid w:val="00AF714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87217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25E7F"/>
    <w:rsid w:val="00C2746F"/>
    <w:rsid w:val="00C323D6"/>
    <w:rsid w:val="00C324A0"/>
    <w:rsid w:val="00C42BF8"/>
    <w:rsid w:val="00C50043"/>
    <w:rsid w:val="00C562C7"/>
    <w:rsid w:val="00C73B6F"/>
    <w:rsid w:val="00C74C7A"/>
    <w:rsid w:val="00C7573B"/>
    <w:rsid w:val="00C96D4F"/>
    <w:rsid w:val="00C97A54"/>
    <w:rsid w:val="00CA5B23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F5C"/>
    <w:rsid w:val="00CF0F68"/>
    <w:rsid w:val="00CF269A"/>
    <w:rsid w:val="00CF3EE8"/>
    <w:rsid w:val="00D13441"/>
    <w:rsid w:val="00D150E7"/>
    <w:rsid w:val="00D32EA1"/>
    <w:rsid w:val="00D52DC2"/>
    <w:rsid w:val="00D53BCC"/>
    <w:rsid w:val="00D54C9E"/>
    <w:rsid w:val="00D56422"/>
    <w:rsid w:val="00D64CF1"/>
    <w:rsid w:val="00D6537E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E12FF"/>
    <w:rsid w:val="00DF2388"/>
    <w:rsid w:val="00E05704"/>
    <w:rsid w:val="00E05CB5"/>
    <w:rsid w:val="00E13901"/>
    <w:rsid w:val="00E14961"/>
    <w:rsid w:val="00E23301"/>
    <w:rsid w:val="00E33196"/>
    <w:rsid w:val="00E338EF"/>
    <w:rsid w:val="00E544BB"/>
    <w:rsid w:val="00E5722B"/>
    <w:rsid w:val="00E6123D"/>
    <w:rsid w:val="00E6260D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468B"/>
    <w:rsid w:val="00EE5E36"/>
    <w:rsid w:val="00EF2E3A"/>
    <w:rsid w:val="00F02C7C"/>
    <w:rsid w:val="00F04B55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79C4"/>
    <w:rsid w:val="00F567F7"/>
    <w:rsid w:val="00F6696E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97923"/>
    <w:rsid w:val="00FA1E52"/>
    <w:rsid w:val="00FB5A08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C7BED87"/>
  <w15:docId w15:val="{D9CD264A-BCFA-48EB-8B53-FC9A8101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099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2D0D4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2D0D4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C74C7A"/>
    <w:pPr>
      <w:tabs>
        <w:tab w:val="left" w:pos="2127"/>
      </w:tabs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Comment">
    <w:name w:val="LDComment"/>
    <w:basedOn w:val="LDBodytext"/>
    <w:rsid w:val="00212FDE"/>
    <w:pPr>
      <w:ind w:left="1276" w:hanging="1276"/>
    </w:pPr>
    <w:rPr>
      <w:b/>
      <w:i/>
    </w:rPr>
  </w:style>
  <w:style w:type="paragraph" w:customStyle="1" w:styleId="LDTitle">
    <w:name w:val="LDTitle"/>
    <w:rsid w:val="00F04B55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543F9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43F95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46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A9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A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A9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A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A9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468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T\BEL\legal\LegServLEG\2.%20LEGISLATIVE%20INSTRUMENTS\4.%20TEMPLATES%20-%20instruments%20LEG%20and%20NON-LEG\Patrick's%20templates\LD%20short%20instrument%20template%20210209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FB77-FCDE-41DC-BBD2-5D6986A8F03A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9D0E1668-83BF-4573-8A8D-7850E6D93ED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CFB90F5-415C-4ED8-8324-E7CBF0DD7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 short instrument template 210209A</Template>
  <TotalTime>1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Yo-ru LEE</dc:creator>
  <cp:lastModifiedBy>Yo-ru LEE</cp:lastModifiedBy>
  <cp:revision>2</cp:revision>
  <cp:lastPrinted>2020-01-16T22:25:00Z</cp:lastPrinted>
  <dcterms:created xsi:type="dcterms:W3CDTF">2021-12-14T22:35:00Z</dcterms:created>
  <dcterms:modified xsi:type="dcterms:W3CDTF">2021-12-14T22:35:00Z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