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A1D3" w14:textId="77777777" w:rsidR="00715914" w:rsidRPr="008274AF" w:rsidRDefault="00DA186E" w:rsidP="00B05CF4">
      <w:pPr>
        <w:rPr>
          <w:sz w:val="28"/>
        </w:rPr>
      </w:pPr>
      <w:r w:rsidRPr="008274AF">
        <w:rPr>
          <w:noProof/>
          <w:lang w:eastAsia="en-AU"/>
        </w:rPr>
        <w:drawing>
          <wp:inline distT="0" distB="0" distL="0" distR="0" wp14:anchorId="3100ED23" wp14:editId="0B9633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8C862" w14:textId="77777777" w:rsidR="00715914" w:rsidRPr="008274AF" w:rsidRDefault="00715914" w:rsidP="00715914">
      <w:pPr>
        <w:rPr>
          <w:sz w:val="19"/>
        </w:rPr>
      </w:pPr>
    </w:p>
    <w:p w14:paraId="557C424C" w14:textId="77777777" w:rsidR="00715914" w:rsidRPr="008274AF" w:rsidRDefault="007A1BB6" w:rsidP="00715914">
      <w:pPr>
        <w:pStyle w:val="ShortT"/>
      </w:pPr>
      <w:r w:rsidRPr="008274AF">
        <w:t>Treasury Laws Amendment (Corporate Insolvency Reforms Consequential</w:t>
      </w:r>
      <w:r w:rsidR="005C2F77" w:rsidRPr="008274AF">
        <w:t xml:space="preserve"> Amendments</w:t>
      </w:r>
      <w:r w:rsidRPr="008274AF">
        <w:t xml:space="preserve">) </w:t>
      </w:r>
      <w:r w:rsidR="00B24C52">
        <w:t>Regulations 2</w:t>
      </w:r>
      <w:r w:rsidRPr="008274AF">
        <w:t>021</w:t>
      </w:r>
    </w:p>
    <w:p w14:paraId="1B0850A0" w14:textId="77777777" w:rsidR="006E1F6D" w:rsidRPr="008274AF" w:rsidRDefault="006E1F6D" w:rsidP="00F87D11">
      <w:pPr>
        <w:pStyle w:val="SignCoverPageStart"/>
        <w:spacing w:before="240"/>
        <w:rPr>
          <w:szCs w:val="22"/>
        </w:rPr>
      </w:pPr>
      <w:r w:rsidRPr="008274AF">
        <w:rPr>
          <w:szCs w:val="22"/>
        </w:rPr>
        <w:t>I, General the Honourable David Hurley AC DSC (Retd), Governor</w:t>
      </w:r>
      <w:r w:rsidR="00B24C52">
        <w:rPr>
          <w:szCs w:val="22"/>
        </w:rPr>
        <w:noBreakHyphen/>
      </w:r>
      <w:r w:rsidRPr="008274AF">
        <w:rPr>
          <w:szCs w:val="22"/>
        </w:rPr>
        <w:t>General of the Commonwealth of Australia, acting with the advice of the Federal Executive Council, make the following regulations.</w:t>
      </w:r>
    </w:p>
    <w:p w14:paraId="2909DCFF" w14:textId="5808063C" w:rsidR="006E1F6D" w:rsidRPr="008274AF" w:rsidRDefault="006E1F6D" w:rsidP="00F87D11">
      <w:pPr>
        <w:keepNext/>
        <w:spacing w:before="720" w:line="240" w:lineRule="atLeast"/>
        <w:ind w:right="397"/>
        <w:jc w:val="both"/>
        <w:rPr>
          <w:szCs w:val="22"/>
        </w:rPr>
      </w:pPr>
      <w:r w:rsidRPr="008274AF">
        <w:rPr>
          <w:szCs w:val="22"/>
        </w:rPr>
        <w:t xml:space="preserve">Dated </w:t>
      </w:r>
      <w:r w:rsidRPr="008274AF">
        <w:rPr>
          <w:szCs w:val="22"/>
        </w:rPr>
        <w:fldChar w:fldCharType="begin"/>
      </w:r>
      <w:r w:rsidRPr="008274AF">
        <w:rPr>
          <w:szCs w:val="22"/>
        </w:rPr>
        <w:instrText xml:space="preserve"> DOCPROPERTY  DateMade </w:instrText>
      </w:r>
      <w:r w:rsidRPr="008274AF">
        <w:rPr>
          <w:szCs w:val="22"/>
        </w:rPr>
        <w:fldChar w:fldCharType="separate"/>
      </w:r>
      <w:r w:rsidR="00531ED5">
        <w:rPr>
          <w:szCs w:val="22"/>
        </w:rPr>
        <w:t>16 December 2021</w:t>
      </w:r>
      <w:r w:rsidRPr="008274AF">
        <w:rPr>
          <w:szCs w:val="22"/>
        </w:rPr>
        <w:fldChar w:fldCharType="end"/>
      </w:r>
    </w:p>
    <w:p w14:paraId="7A6FF86D" w14:textId="77777777" w:rsidR="006E1F6D" w:rsidRPr="008274AF" w:rsidRDefault="006E1F6D" w:rsidP="00F87D1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274AF">
        <w:rPr>
          <w:szCs w:val="22"/>
        </w:rPr>
        <w:t>David Hurley</w:t>
      </w:r>
    </w:p>
    <w:p w14:paraId="349A6CFA" w14:textId="77777777" w:rsidR="006E1F6D" w:rsidRPr="008274AF" w:rsidRDefault="006E1F6D" w:rsidP="00F87D1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274AF">
        <w:rPr>
          <w:szCs w:val="22"/>
        </w:rPr>
        <w:t>Governor</w:t>
      </w:r>
      <w:r w:rsidR="00B24C52">
        <w:rPr>
          <w:szCs w:val="22"/>
        </w:rPr>
        <w:noBreakHyphen/>
      </w:r>
      <w:r w:rsidRPr="008274AF">
        <w:rPr>
          <w:szCs w:val="22"/>
        </w:rPr>
        <w:t>General</w:t>
      </w:r>
    </w:p>
    <w:p w14:paraId="23538492" w14:textId="77777777" w:rsidR="006E1F6D" w:rsidRPr="008274AF" w:rsidRDefault="006E1F6D" w:rsidP="00F87D1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274AF">
        <w:rPr>
          <w:szCs w:val="22"/>
        </w:rPr>
        <w:t>By His Excellency’s Command</w:t>
      </w:r>
    </w:p>
    <w:p w14:paraId="56118F08" w14:textId="77777777" w:rsidR="00E07F88" w:rsidRPr="008274AF" w:rsidRDefault="00E07F88" w:rsidP="00E07F8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274AF">
        <w:rPr>
          <w:szCs w:val="22"/>
        </w:rPr>
        <w:t>Michael Sukkar</w:t>
      </w:r>
    </w:p>
    <w:p w14:paraId="7AA9165F" w14:textId="77777777" w:rsidR="00E07F88" w:rsidRPr="008274AF" w:rsidRDefault="00E07F88" w:rsidP="00E07F88">
      <w:pPr>
        <w:pStyle w:val="SignCoverPageEnd"/>
        <w:rPr>
          <w:szCs w:val="22"/>
        </w:rPr>
      </w:pPr>
      <w:r w:rsidRPr="008274AF">
        <w:rPr>
          <w:szCs w:val="22"/>
        </w:rPr>
        <w:t>Assistant Treasurer, Minister for Housing and Minister for Homelessness, Social and Community Housing</w:t>
      </w:r>
    </w:p>
    <w:p w14:paraId="43CC2D01" w14:textId="77777777" w:rsidR="00E07F88" w:rsidRPr="008274AF" w:rsidRDefault="00E07F88" w:rsidP="00E07F88"/>
    <w:p w14:paraId="0AE747D3" w14:textId="77777777" w:rsidR="00E07F88" w:rsidRPr="008274AF" w:rsidRDefault="00E07F88" w:rsidP="00E07F88"/>
    <w:p w14:paraId="65BB0F90" w14:textId="77777777" w:rsidR="00E07F88" w:rsidRPr="008274AF" w:rsidRDefault="00E07F88" w:rsidP="00E07F88"/>
    <w:p w14:paraId="54510411" w14:textId="77777777" w:rsidR="002778D8" w:rsidRPr="00A328E0" w:rsidRDefault="002778D8" w:rsidP="002778D8">
      <w:pPr>
        <w:pStyle w:val="Header"/>
        <w:tabs>
          <w:tab w:val="clear" w:pos="4150"/>
          <w:tab w:val="clear" w:pos="8307"/>
        </w:tabs>
      </w:pPr>
      <w:r w:rsidRPr="00A328E0">
        <w:rPr>
          <w:rStyle w:val="CharAmSchNo"/>
        </w:rPr>
        <w:t xml:space="preserve"> </w:t>
      </w:r>
      <w:r w:rsidRPr="00A328E0">
        <w:rPr>
          <w:rStyle w:val="CharAmSchText"/>
        </w:rPr>
        <w:t xml:space="preserve"> </w:t>
      </w:r>
    </w:p>
    <w:p w14:paraId="4315EA93" w14:textId="77777777" w:rsidR="002778D8" w:rsidRPr="00A328E0" w:rsidRDefault="002778D8" w:rsidP="002778D8">
      <w:pPr>
        <w:pStyle w:val="Header"/>
        <w:tabs>
          <w:tab w:val="clear" w:pos="4150"/>
          <w:tab w:val="clear" w:pos="8307"/>
        </w:tabs>
      </w:pPr>
      <w:r w:rsidRPr="00A328E0">
        <w:rPr>
          <w:rStyle w:val="CharAmPartNo"/>
        </w:rPr>
        <w:t xml:space="preserve"> </w:t>
      </w:r>
      <w:r w:rsidRPr="00A328E0">
        <w:rPr>
          <w:rStyle w:val="CharAmPartText"/>
        </w:rPr>
        <w:t xml:space="preserve"> </w:t>
      </w:r>
    </w:p>
    <w:p w14:paraId="3AD4E08B" w14:textId="77777777" w:rsidR="002778D8" w:rsidRDefault="002778D8" w:rsidP="002778D8">
      <w:pPr>
        <w:sectPr w:rsidR="002778D8" w:rsidSect="003A0C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3B717DB" w14:textId="77777777" w:rsidR="00F67BCA" w:rsidRPr="008274AF" w:rsidRDefault="00715914" w:rsidP="00715914">
      <w:pPr>
        <w:outlineLvl w:val="0"/>
        <w:rPr>
          <w:sz w:val="36"/>
        </w:rPr>
      </w:pPr>
      <w:r w:rsidRPr="008274AF">
        <w:rPr>
          <w:sz w:val="36"/>
        </w:rPr>
        <w:lastRenderedPageBreak/>
        <w:t>Contents</w:t>
      </w:r>
    </w:p>
    <w:p w14:paraId="721ADA7D" w14:textId="14FCB08B" w:rsidR="002778D8" w:rsidRDefault="002778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778D8">
        <w:rPr>
          <w:noProof/>
        </w:rPr>
        <w:tab/>
      </w:r>
      <w:r w:rsidRPr="002778D8">
        <w:rPr>
          <w:noProof/>
        </w:rPr>
        <w:fldChar w:fldCharType="begin"/>
      </w:r>
      <w:r w:rsidRPr="002778D8">
        <w:rPr>
          <w:noProof/>
        </w:rPr>
        <w:instrText xml:space="preserve"> PAGEREF _Toc87523791 \h </w:instrText>
      </w:r>
      <w:r w:rsidRPr="002778D8">
        <w:rPr>
          <w:noProof/>
        </w:rPr>
      </w:r>
      <w:r w:rsidRPr="002778D8">
        <w:rPr>
          <w:noProof/>
        </w:rPr>
        <w:fldChar w:fldCharType="separate"/>
      </w:r>
      <w:r w:rsidR="00531ED5">
        <w:rPr>
          <w:noProof/>
        </w:rPr>
        <w:t>1</w:t>
      </w:r>
      <w:r w:rsidRPr="002778D8">
        <w:rPr>
          <w:noProof/>
        </w:rPr>
        <w:fldChar w:fldCharType="end"/>
      </w:r>
    </w:p>
    <w:p w14:paraId="0B3CD484" w14:textId="4CD3CE2F" w:rsidR="002778D8" w:rsidRDefault="002778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778D8">
        <w:rPr>
          <w:noProof/>
        </w:rPr>
        <w:tab/>
      </w:r>
      <w:r w:rsidRPr="002778D8">
        <w:rPr>
          <w:noProof/>
        </w:rPr>
        <w:fldChar w:fldCharType="begin"/>
      </w:r>
      <w:r w:rsidRPr="002778D8">
        <w:rPr>
          <w:noProof/>
        </w:rPr>
        <w:instrText xml:space="preserve"> PAGEREF _Toc87523792 \h </w:instrText>
      </w:r>
      <w:r w:rsidRPr="002778D8">
        <w:rPr>
          <w:noProof/>
        </w:rPr>
      </w:r>
      <w:r w:rsidRPr="002778D8">
        <w:rPr>
          <w:noProof/>
        </w:rPr>
        <w:fldChar w:fldCharType="separate"/>
      </w:r>
      <w:r w:rsidR="00531ED5">
        <w:rPr>
          <w:noProof/>
        </w:rPr>
        <w:t>1</w:t>
      </w:r>
      <w:r w:rsidRPr="002778D8">
        <w:rPr>
          <w:noProof/>
        </w:rPr>
        <w:fldChar w:fldCharType="end"/>
      </w:r>
    </w:p>
    <w:p w14:paraId="37B17D08" w14:textId="489BD511" w:rsidR="002778D8" w:rsidRDefault="002778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778D8">
        <w:rPr>
          <w:noProof/>
        </w:rPr>
        <w:tab/>
      </w:r>
      <w:r w:rsidRPr="002778D8">
        <w:rPr>
          <w:noProof/>
        </w:rPr>
        <w:fldChar w:fldCharType="begin"/>
      </w:r>
      <w:r w:rsidRPr="002778D8">
        <w:rPr>
          <w:noProof/>
        </w:rPr>
        <w:instrText xml:space="preserve"> PAGEREF _Toc87523793 \h </w:instrText>
      </w:r>
      <w:r w:rsidRPr="002778D8">
        <w:rPr>
          <w:noProof/>
        </w:rPr>
      </w:r>
      <w:r w:rsidRPr="002778D8">
        <w:rPr>
          <w:noProof/>
        </w:rPr>
        <w:fldChar w:fldCharType="separate"/>
      </w:r>
      <w:r w:rsidR="00531ED5">
        <w:rPr>
          <w:noProof/>
        </w:rPr>
        <w:t>1</w:t>
      </w:r>
      <w:r w:rsidRPr="002778D8">
        <w:rPr>
          <w:noProof/>
        </w:rPr>
        <w:fldChar w:fldCharType="end"/>
      </w:r>
    </w:p>
    <w:p w14:paraId="2F1674C6" w14:textId="3430A16F" w:rsidR="002778D8" w:rsidRDefault="002778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778D8">
        <w:rPr>
          <w:noProof/>
        </w:rPr>
        <w:tab/>
      </w:r>
      <w:r w:rsidRPr="002778D8">
        <w:rPr>
          <w:noProof/>
        </w:rPr>
        <w:fldChar w:fldCharType="begin"/>
      </w:r>
      <w:r w:rsidRPr="002778D8">
        <w:rPr>
          <w:noProof/>
        </w:rPr>
        <w:instrText xml:space="preserve"> PAGEREF _Toc87523794 \h </w:instrText>
      </w:r>
      <w:r w:rsidRPr="002778D8">
        <w:rPr>
          <w:noProof/>
        </w:rPr>
      </w:r>
      <w:r w:rsidRPr="002778D8">
        <w:rPr>
          <w:noProof/>
        </w:rPr>
        <w:fldChar w:fldCharType="separate"/>
      </w:r>
      <w:r w:rsidR="00531ED5">
        <w:rPr>
          <w:noProof/>
        </w:rPr>
        <w:t>1</w:t>
      </w:r>
      <w:r w:rsidRPr="002778D8">
        <w:rPr>
          <w:noProof/>
        </w:rPr>
        <w:fldChar w:fldCharType="end"/>
      </w:r>
    </w:p>
    <w:p w14:paraId="0B8A93BE" w14:textId="54175F1F" w:rsidR="002778D8" w:rsidRDefault="002778D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778D8">
        <w:rPr>
          <w:b w:val="0"/>
          <w:noProof/>
          <w:sz w:val="18"/>
        </w:rPr>
        <w:tab/>
      </w:r>
      <w:r w:rsidRPr="002778D8">
        <w:rPr>
          <w:b w:val="0"/>
          <w:noProof/>
          <w:sz w:val="18"/>
        </w:rPr>
        <w:fldChar w:fldCharType="begin"/>
      </w:r>
      <w:r w:rsidRPr="002778D8">
        <w:rPr>
          <w:b w:val="0"/>
          <w:noProof/>
          <w:sz w:val="18"/>
        </w:rPr>
        <w:instrText xml:space="preserve"> PAGEREF _Toc87523795 \h </w:instrText>
      </w:r>
      <w:r w:rsidRPr="002778D8">
        <w:rPr>
          <w:b w:val="0"/>
          <w:noProof/>
          <w:sz w:val="18"/>
        </w:rPr>
      </w:r>
      <w:r w:rsidRPr="002778D8">
        <w:rPr>
          <w:b w:val="0"/>
          <w:noProof/>
          <w:sz w:val="18"/>
        </w:rPr>
        <w:fldChar w:fldCharType="separate"/>
      </w:r>
      <w:r w:rsidR="00531ED5">
        <w:rPr>
          <w:b w:val="0"/>
          <w:noProof/>
          <w:sz w:val="18"/>
        </w:rPr>
        <w:t>2</w:t>
      </w:r>
      <w:r w:rsidRPr="002778D8">
        <w:rPr>
          <w:b w:val="0"/>
          <w:noProof/>
          <w:sz w:val="18"/>
        </w:rPr>
        <w:fldChar w:fldCharType="end"/>
      </w:r>
    </w:p>
    <w:p w14:paraId="5E52A242" w14:textId="3171F4BD" w:rsidR="002778D8" w:rsidRDefault="002778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020F4">
        <w:rPr>
          <w:noProof/>
          <w:shd w:val="clear" w:color="auto" w:fill="FFFFFF"/>
        </w:rPr>
        <w:t>Competition and Consumer (Industry Codes—Franchising) Regulation 2014</w:t>
      </w:r>
      <w:r w:rsidRPr="002778D8">
        <w:rPr>
          <w:i w:val="0"/>
          <w:noProof/>
          <w:sz w:val="18"/>
        </w:rPr>
        <w:tab/>
      </w:r>
      <w:r w:rsidRPr="002778D8">
        <w:rPr>
          <w:i w:val="0"/>
          <w:noProof/>
          <w:sz w:val="18"/>
        </w:rPr>
        <w:fldChar w:fldCharType="begin"/>
      </w:r>
      <w:r w:rsidRPr="002778D8">
        <w:rPr>
          <w:i w:val="0"/>
          <w:noProof/>
          <w:sz w:val="18"/>
        </w:rPr>
        <w:instrText xml:space="preserve"> PAGEREF _Toc87523796 \h </w:instrText>
      </w:r>
      <w:r w:rsidRPr="002778D8">
        <w:rPr>
          <w:i w:val="0"/>
          <w:noProof/>
          <w:sz w:val="18"/>
        </w:rPr>
      </w:r>
      <w:r w:rsidRPr="002778D8">
        <w:rPr>
          <w:i w:val="0"/>
          <w:noProof/>
          <w:sz w:val="18"/>
        </w:rPr>
        <w:fldChar w:fldCharType="separate"/>
      </w:r>
      <w:r w:rsidR="00531ED5">
        <w:rPr>
          <w:i w:val="0"/>
          <w:noProof/>
          <w:sz w:val="18"/>
        </w:rPr>
        <w:t>2</w:t>
      </w:r>
      <w:r w:rsidRPr="002778D8">
        <w:rPr>
          <w:i w:val="0"/>
          <w:noProof/>
          <w:sz w:val="18"/>
        </w:rPr>
        <w:fldChar w:fldCharType="end"/>
      </w:r>
    </w:p>
    <w:p w14:paraId="2327ADB2" w14:textId="1533D06F" w:rsidR="002778D8" w:rsidRDefault="002778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020F4">
        <w:rPr>
          <w:noProof/>
          <w:shd w:val="clear" w:color="auto" w:fill="FFFFFF"/>
        </w:rPr>
        <w:t xml:space="preserve">Competition and Consumer (Industry Codes—Oil) </w:t>
      </w:r>
      <w:r w:rsidR="00B24C52">
        <w:rPr>
          <w:noProof/>
          <w:shd w:val="clear" w:color="auto" w:fill="FFFFFF"/>
        </w:rPr>
        <w:t>Regulations 2</w:t>
      </w:r>
      <w:r w:rsidRPr="00C020F4">
        <w:rPr>
          <w:noProof/>
          <w:shd w:val="clear" w:color="auto" w:fill="FFFFFF"/>
        </w:rPr>
        <w:t>017</w:t>
      </w:r>
      <w:r w:rsidRPr="002778D8">
        <w:rPr>
          <w:i w:val="0"/>
          <w:noProof/>
          <w:sz w:val="18"/>
        </w:rPr>
        <w:tab/>
      </w:r>
      <w:r w:rsidRPr="002778D8">
        <w:rPr>
          <w:i w:val="0"/>
          <w:noProof/>
          <w:sz w:val="18"/>
        </w:rPr>
        <w:fldChar w:fldCharType="begin"/>
      </w:r>
      <w:r w:rsidRPr="002778D8">
        <w:rPr>
          <w:i w:val="0"/>
          <w:noProof/>
          <w:sz w:val="18"/>
        </w:rPr>
        <w:instrText xml:space="preserve"> PAGEREF _Toc87523799 \h </w:instrText>
      </w:r>
      <w:r w:rsidRPr="002778D8">
        <w:rPr>
          <w:i w:val="0"/>
          <w:noProof/>
          <w:sz w:val="18"/>
        </w:rPr>
      </w:r>
      <w:r w:rsidRPr="002778D8">
        <w:rPr>
          <w:i w:val="0"/>
          <w:noProof/>
          <w:sz w:val="18"/>
        </w:rPr>
        <w:fldChar w:fldCharType="separate"/>
      </w:r>
      <w:r w:rsidR="00531ED5">
        <w:rPr>
          <w:i w:val="0"/>
          <w:noProof/>
          <w:sz w:val="18"/>
        </w:rPr>
        <w:t>2</w:t>
      </w:r>
      <w:r w:rsidRPr="002778D8">
        <w:rPr>
          <w:i w:val="0"/>
          <w:noProof/>
          <w:sz w:val="18"/>
        </w:rPr>
        <w:fldChar w:fldCharType="end"/>
      </w:r>
    </w:p>
    <w:p w14:paraId="443F58D6" w14:textId="66DAADB1" w:rsidR="002778D8" w:rsidRDefault="002778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Corporations (Aboriginal and Torres Strait Islander) </w:t>
      </w:r>
      <w:r w:rsidR="00B24C52">
        <w:rPr>
          <w:noProof/>
        </w:rPr>
        <w:t>Regulations 2</w:t>
      </w:r>
      <w:r>
        <w:rPr>
          <w:noProof/>
        </w:rPr>
        <w:t>017</w:t>
      </w:r>
      <w:r w:rsidRPr="002778D8">
        <w:rPr>
          <w:i w:val="0"/>
          <w:noProof/>
          <w:sz w:val="18"/>
        </w:rPr>
        <w:tab/>
      </w:r>
      <w:r w:rsidRPr="002778D8">
        <w:rPr>
          <w:i w:val="0"/>
          <w:noProof/>
          <w:sz w:val="18"/>
        </w:rPr>
        <w:fldChar w:fldCharType="begin"/>
      </w:r>
      <w:r w:rsidRPr="002778D8">
        <w:rPr>
          <w:i w:val="0"/>
          <w:noProof/>
          <w:sz w:val="18"/>
        </w:rPr>
        <w:instrText xml:space="preserve"> PAGEREF _Toc87523803 \h </w:instrText>
      </w:r>
      <w:r w:rsidRPr="002778D8">
        <w:rPr>
          <w:i w:val="0"/>
          <w:noProof/>
          <w:sz w:val="18"/>
        </w:rPr>
      </w:r>
      <w:r w:rsidRPr="002778D8">
        <w:rPr>
          <w:i w:val="0"/>
          <w:noProof/>
          <w:sz w:val="18"/>
        </w:rPr>
        <w:fldChar w:fldCharType="separate"/>
      </w:r>
      <w:r w:rsidR="00531ED5">
        <w:rPr>
          <w:i w:val="0"/>
          <w:noProof/>
          <w:sz w:val="18"/>
        </w:rPr>
        <w:t>3</w:t>
      </w:r>
      <w:r w:rsidRPr="002778D8">
        <w:rPr>
          <w:i w:val="0"/>
          <w:noProof/>
          <w:sz w:val="18"/>
        </w:rPr>
        <w:fldChar w:fldCharType="end"/>
      </w:r>
    </w:p>
    <w:p w14:paraId="4D3FD50B" w14:textId="1BC23570" w:rsidR="002778D8" w:rsidRDefault="002778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Corporations </w:t>
      </w:r>
      <w:r w:rsidR="00B24C52">
        <w:rPr>
          <w:noProof/>
        </w:rPr>
        <w:t>Regulations 2</w:t>
      </w:r>
      <w:r>
        <w:rPr>
          <w:noProof/>
        </w:rPr>
        <w:t>001</w:t>
      </w:r>
      <w:r w:rsidRPr="002778D8">
        <w:rPr>
          <w:i w:val="0"/>
          <w:noProof/>
          <w:sz w:val="18"/>
        </w:rPr>
        <w:tab/>
      </w:r>
      <w:r w:rsidRPr="002778D8">
        <w:rPr>
          <w:i w:val="0"/>
          <w:noProof/>
          <w:sz w:val="18"/>
        </w:rPr>
        <w:fldChar w:fldCharType="begin"/>
      </w:r>
      <w:r w:rsidRPr="002778D8">
        <w:rPr>
          <w:i w:val="0"/>
          <w:noProof/>
          <w:sz w:val="18"/>
        </w:rPr>
        <w:instrText xml:space="preserve"> PAGEREF _Toc87523806 \h </w:instrText>
      </w:r>
      <w:r w:rsidRPr="002778D8">
        <w:rPr>
          <w:i w:val="0"/>
          <w:noProof/>
          <w:sz w:val="18"/>
        </w:rPr>
      </w:r>
      <w:r w:rsidRPr="002778D8">
        <w:rPr>
          <w:i w:val="0"/>
          <w:noProof/>
          <w:sz w:val="18"/>
        </w:rPr>
        <w:fldChar w:fldCharType="separate"/>
      </w:r>
      <w:r w:rsidR="00531ED5">
        <w:rPr>
          <w:i w:val="0"/>
          <w:noProof/>
          <w:sz w:val="18"/>
        </w:rPr>
        <w:t>4</w:t>
      </w:r>
      <w:r w:rsidRPr="002778D8">
        <w:rPr>
          <w:i w:val="0"/>
          <w:noProof/>
          <w:sz w:val="18"/>
        </w:rPr>
        <w:fldChar w:fldCharType="end"/>
      </w:r>
    </w:p>
    <w:p w14:paraId="24DCF5E4" w14:textId="0C15CE36" w:rsidR="002778D8" w:rsidRDefault="002778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020F4">
        <w:rPr>
          <w:noProof/>
          <w:shd w:val="clear" w:color="auto" w:fill="FFFFFF"/>
        </w:rPr>
        <w:t>Migration Regulations 1994</w:t>
      </w:r>
      <w:r w:rsidRPr="002778D8">
        <w:rPr>
          <w:i w:val="0"/>
          <w:noProof/>
          <w:sz w:val="18"/>
        </w:rPr>
        <w:tab/>
      </w:r>
      <w:r w:rsidRPr="002778D8">
        <w:rPr>
          <w:i w:val="0"/>
          <w:noProof/>
          <w:sz w:val="18"/>
        </w:rPr>
        <w:fldChar w:fldCharType="begin"/>
      </w:r>
      <w:r w:rsidRPr="002778D8">
        <w:rPr>
          <w:i w:val="0"/>
          <w:noProof/>
          <w:sz w:val="18"/>
        </w:rPr>
        <w:instrText xml:space="preserve"> PAGEREF _Toc87523807 \h </w:instrText>
      </w:r>
      <w:r w:rsidRPr="002778D8">
        <w:rPr>
          <w:i w:val="0"/>
          <w:noProof/>
          <w:sz w:val="18"/>
        </w:rPr>
      </w:r>
      <w:r w:rsidRPr="002778D8">
        <w:rPr>
          <w:i w:val="0"/>
          <w:noProof/>
          <w:sz w:val="18"/>
        </w:rPr>
        <w:fldChar w:fldCharType="separate"/>
      </w:r>
      <w:r w:rsidR="00531ED5">
        <w:rPr>
          <w:i w:val="0"/>
          <w:noProof/>
          <w:sz w:val="18"/>
        </w:rPr>
        <w:t>4</w:t>
      </w:r>
      <w:r w:rsidRPr="002778D8">
        <w:rPr>
          <w:i w:val="0"/>
          <w:noProof/>
          <w:sz w:val="18"/>
        </w:rPr>
        <w:fldChar w:fldCharType="end"/>
      </w:r>
    </w:p>
    <w:p w14:paraId="4BD1FF13" w14:textId="4F2BB071" w:rsidR="002778D8" w:rsidRDefault="002778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National Consumer Credit Protection </w:t>
      </w:r>
      <w:r w:rsidR="00B24C52">
        <w:rPr>
          <w:noProof/>
        </w:rPr>
        <w:t>Regulations 2</w:t>
      </w:r>
      <w:r>
        <w:rPr>
          <w:noProof/>
        </w:rPr>
        <w:t>010</w:t>
      </w:r>
      <w:r w:rsidRPr="002778D8">
        <w:rPr>
          <w:i w:val="0"/>
          <w:noProof/>
          <w:sz w:val="18"/>
        </w:rPr>
        <w:tab/>
      </w:r>
      <w:r w:rsidRPr="002778D8">
        <w:rPr>
          <w:i w:val="0"/>
          <w:noProof/>
          <w:sz w:val="18"/>
        </w:rPr>
        <w:fldChar w:fldCharType="begin"/>
      </w:r>
      <w:r w:rsidRPr="002778D8">
        <w:rPr>
          <w:i w:val="0"/>
          <w:noProof/>
          <w:sz w:val="18"/>
        </w:rPr>
        <w:instrText xml:space="preserve"> PAGEREF _Toc87523808 \h </w:instrText>
      </w:r>
      <w:r w:rsidRPr="002778D8">
        <w:rPr>
          <w:i w:val="0"/>
          <w:noProof/>
          <w:sz w:val="18"/>
        </w:rPr>
      </w:r>
      <w:r w:rsidRPr="002778D8">
        <w:rPr>
          <w:i w:val="0"/>
          <w:noProof/>
          <w:sz w:val="18"/>
        </w:rPr>
        <w:fldChar w:fldCharType="separate"/>
      </w:r>
      <w:r w:rsidR="00531ED5">
        <w:rPr>
          <w:i w:val="0"/>
          <w:noProof/>
          <w:sz w:val="18"/>
        </w:rPr>
        <w:t>4</w:t>
      </w:r>
      <w:r w:rsidRPr="002778D8">
        <w:rPr>
          <w:i w:val="0"/>
          <w:noProof/>
          <w:sz w:val="18"/>
        </w:rPr>
        <w:fldChar w:fldCharType="end"/>
      </w:r>
    </w:p>
    <w:p w14:paraId="52334E2C" w14:textId="1DD932E1" w:rsidR="002778D8" w:rsidRDefault="002778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Renewable Energy (Electricity) </w:t>
      </w:r>
      <w:r w:rsidR="00B24C52">
        <w:rPr>
          <w:noProof/>
        </w:rPr>
        <w:t>Regulations 2</w:t>
      </w:r>
      <w:r>
        <w:rPr>
          <w:noProof/>
        </w:rPr>
        <w:t>001</w:t>
      </w:r>
      <w:r w:rsidRPr="002778D8">
        <w:rPr>
          <w:i w:val="0"/>
          <w:noProof/>
          <w:sz w:val="18"/>
        </w:rPr>
        <w:tab/>
      </w:r>
      <w:r w:rsidRPr="002778D8">
        <w:rPr>
          <w:i w:val="0"/>
          <w:noProof/>
          <w:sz w:val="18"/>
        </w:rPr>
        <w:fldChar w:fldCharType="begin"/>
      </w:r>
      <w:r w:rsidRPr="002778D8">
        <w:rPr>
          <w:i w:val="0"/>
          <w:noProof/>
          <w:sz w:val="18"/>
        </w:rPr>
        <w:instrText xml:space="preserve"> PAGEREF _Toc87523809 \h </w:instrText>
      </w:r>
      <w:r w:rsidRPr="002778D8">
        <w:rPr>
          <w:i w:val="0"/>
          <w:noProof/>
          <w:sz w:val="18"/>
        </w:rPr>
      </w:r>
      <w:r w:rsidRPr="002778D8">
        <w:rPr>
          <w:i w:val="0"/>
          <w:noProof/>
          <w:sz w:val="18"/>
        </w:rPr>
        <w:fldChar w:fldCharType="separate"/>
      </w:r>
      <w:r w:rsidR="00531ED5">
        <w:rPr>
          <w:i w:val="0"/>
          <w:noProof/>
          <w:sz w:val="18"/>
        </w:rPr>
        <w:t>5</w:t>
      </w:r>
      <w:r w:rsidRPr="002778D8">
        <w:rPr>
          <w:i w:val="0"/>
          <w:noProof/>
          <w:sz w:val="18"/>
        </w:rPr>
        <w:fldChar w:fldCharType="end"/>
      </w:r>
    </w:p>
    <w:p w14:paraId="154AD8C3" w14:textId="77777777" w:rsidR="002778D8" w:rsidRDefault="002778D8" w:rsidP="002778D8">
      <w:pPr>
        <w:sectPr w:rsidR="002778D8" w:rsidSect="003A0C8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736A5E18" w14:textId="77777777" w:rsidR="00D177A6" w:rsidRPr="008274AF" w:rsidRDefault="00D177A6" w:rsidP="00D177A6">
      <w:pPr>
        <w:pStyle w:val="ActHead5"/>
      </w:pPr>
      <w:bookmarkStart w:id="0" w:name="_Toc87523791"/>
      <w:r w:rsidRPr="00A328E0">
        <w:rPr>
          <w:rStyle w:val="CharSectno"/>
        </w:rPr>
        <w:lastRenderedPageBreak/>
        <w:t>1</w:t>
      </w:r>
      <w:r w:rsidRPr="008274AF">
        <w:t xml:space="preserve">  Name</w:t>
      </w:r>
      <w:bookmarkEnd w:id="0"/>
    </w:p>
    <w:p w14:paraId="52A8B3D5" w14:textId="77777777" w:rsidR="00715914" w:rsidRPr="008274AF" w:rsidRDefault="00715914" w:rsidP="00715914">
      <w:pPr>
        <w:pStyle w:val="subsection"/>
      </w:pPr>
      <w:r w:rsidRPr="008274AF">
        <w:tab/>
      </w:r>
      <w:r w:rsidRPr="008274AF">
        <w:tab/>
      </w:r>
      <w:r w:rsidR="007A1BB6" w:rsidRPr="008274AF">
        <w:t>This instrument is</w:t>
      </w:r>
      <w:r w:rsidR="00CE493D" w:rsidRPr="008274AF">
        <w:t xml:space="preserve"> the </w:t>
      </w:r>
      <w:bookmarkStart w:id="1" w:name="_GoBack"/>
      <w:r w:rsidR="00EB2998">
        <w:rPr>
          <w:i/>
          <w:noProof/>
        </w:rPr>
        <w:t>Treasury Laws Amendment (Corporate Insolvency Reforms Consequential Amendments) Regulations 2021</w:t>
      </w:r>
      <w:bookmarkEnd w:id="1"/>
      <w:r w:rsidRPr="008274AF">
        <w:t>.</w:t>
      </w:r>
    </w:p>
    <w:p w14:paraId="2D07C89F" w14:textId="77777777" w:rsidR="00D177A6" w:rsidRPr="008274AF" w:rsidRDefault="00D177A6" w:rsidP="00D177A6">
      <w:pPr>
        <w:pStyle w:val="ActHead5"/>
      </w:pPr>
      <w:bookmarkStart w:id="2" w:name="_Toc87523792"/>
      <w:r w:rsidRPr="00A328E0">
        <w:rPr>
          <w:rStyle w:val="CharSectno"/>
        </w:rPr>
        <w:t>2</w:t>
      </w:r>
      <w:r w:rsidRPr="008274AF">
        <w:t xml:space="preserve">  Commencement</w:t>
      </w:r>
      <w:bookmarkEnd w:id="2"/>
    </w:p>
    <w:p w14:paraId="1EA8583A" w14:textId="77777777" w:rsidR="00ED7CEC" w:rsidRPr="008274AF" w:rsidRDefault="00ED7CEC" w:rsidP="00CE0169">
      <w:pPr>
        <w:pStyle w:val="subsection"/>
      </w:pPr>
      <w:r w:rsidRPr="008274AF">
        <w:tab/>
        <w:t>(1)</w:t>
      </w:r>
      <w:r w:rsidRPr="008274A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B4D6217" w14:textId="77777777" w:rsidR="00ED7CEC" w:rsidRPr="008274AF" w:rsidRDefault="00ED7CEC" w:rsidP="00CE016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ED7CEC" w:rsidRPr="008274AF" w14:paraId="2BB42EB5" w14:textId="77777777" w:rsidTr="00CE016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2B8EEF7" w14:textId="77777777" w:rsidR="00ED7CEC" w:rsidRPr="008274AF" w:rsidRDefault="00ED7CEC" w:rsidP="00CE0169">
            <w:pPr>
              <w:pStyle w:val="TableHeading"/>
            </w:pPr>
            <w:r w:rsidRPr="008274AF">
              <w:t>Commencement information</w:t>
            </w:r>
          </w:p>
        </w:tc>
      </w:tr>
      <w:tr w:rsidR="00ED7CEC" w:rsidRPr="008274AF" w14:paraId="0A4E5D5A" w14:textId="77777777" w:rsidTr="00CE016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A709957" w14:textId="77777777" w:rsidR="00ED7CEC" w:rsidRPr="008274AF" w:rsidRDefault="00ED7CEC" w:rsidP="00CE0169">
            <w:pPr>
              <w:pStyle w:val="TableHeading"/>
            </w:pPr>
            <w:r w:rsidRPr="008274AF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CB7724E" w14:textId="77777777" w:rsidR="00ED7CEC" w:rsidRPr="008274AF" w:rsidRDefault="00ED7CEC" w:rsidP="00CE0169">
            <w:pPr>
              <w:pStyle w:val="TableHeading"/>
            </w:pPr>
            <w:r w:rsidRPr="008274AF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4A8C9B0" w14:textId="77777777" w:rsidR="00ED7CEC" w:rsidRPr="008274AF" w:rsidRDefault="00ED7CEC" w:rsidP="00CE0169">
            <w:pPr>
              <w:pStyle w:val="TableHeading"/>
            </w:pPr>
            <w:r w:rsidRPr="008274AF">
              <w:t>Column 3</w:t>
            </w:r>
          </w:p>
        </w:tc>
      </w:tr>
      <w:tr w:rsidR="00ED7CEC" w:rsidRPr="008274AF" w14:paraId="7D80EEA7" w14:textId="77777777" w:rsidTr="00CE016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B5FF546" w14:textId="77777777" w:rsidR="00ED7CEC" w:rsidRPr="008274AF" w:rsidRDefault="00ED7CEC" w:rsidP="00CE0169">
            <w:pPr>
              <w:pStyle w:val="TableHeading"/>
            </w:pPr>
            <w:r w:rsidRPr="008274AF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B516562" w14:textId="77777777" w:rsidR="00ED7CEC" w:rsidRPr="008274AF" w:rsidRDefault="00ED7CEC" w:rsidP="00CE0169">
            <w:pPr>
              <w:pStyle w:val="TableHeading"/>
            </w:pPr>
            <w:r w:rsidRPr="008274AF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CAB2A41" w14:textId="77777777" w:rsidR="00ED7CEC" w:rsidRPr="008274AF" w:rsidRDefault="00ED7CEC" w:rsidP="00CE0169">
            <w:pPr>
              <w:pStyle w:val="TableHeading"/>
            </w:pPr>
            <w:r w:rsidRPr="008274AF">
              <w:t>Date/Details</w:t>
            </w:r>
          </w:p>
        </w:tc>
      </w:tr>
      <w:tr w:rsidR="00ED7CEC" w:rsidRPr="008274AF" w14:paraId="7F30A21F" w14:textId="77777777" w:rsidTr="00CE0169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50845D" w14:textId="77777777" w:rsidR="00ED7CEC" w:rsidRPr="008274AF" w:rsidRDefault="00ED7CEC" w:rsidP="00CE0169">
            <w:pPr>
              <w:pStyle w:val="Tabletext"/>
            </w:pPr>
            <w:r w:rsidRPr="008274AF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F2BBD3" w14:textId="77777777" w:rsidR="00ED7CEC" w:rsidRPr="008274AF" w:rsidRDefault="00ED7CEC" w:rsidP="00CE0169">
            <w:pPr>
              <w:pStyle w:val="Tabletext"/>
            </w:pPr>
            <w:r w:rsidRPr="008274AF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1C77E7" w14:textId="7AAD52A4" w:rsidR="00ED7CEC" w:rsidRPr="008274AF" w:rsidRDefault="00DB6BB1" w:rsidP="00CE0169">
            <w:pPr>
              <w:pStyle w:val="Tabletext"/>
            </w:pPr>
            <w:r>
              <w:t>21 December 2021</w:t>
            </w:r>
          </w:p>
        </w:tc>
      </w:tr>
    </w:tbl>
    <w:p w14:paraId="07C86ADD" w14:textId="77777777" w:rsidR="00ED7CEC" w:rsidRPr="008274AF" w:rsidRDefault="00ED7CEC" w:rsidP="00CE0169">
      <w:pPr>
        <w:pStyle w:val="notetext"/>
      </w:pPr>
      <w:r w:rsidRPr="008274AF">
        <w:rPr>
          <w:snapToGrid w:val="0"/>
          <w:lang w:eastAsia="en-US"/>
        </w:rPr>
        <w:t>Note:</w:t>
      </w:r>
      <w:r w:rsidRPr="008274AF">
        <w:rPr>
          <w:snapToGrid w:val="0"/>
          <w:lang w:eastAsia="en-US"/>
        </w:rPr>
        <w:tab/>
        <w:t xml:space="preserve">This table relates only to the provisions of this </w:t>
      </w:r>
      <w:r w:rsidRPr="008274AF">
        <w:t xml:space="preserve">instrument </w:t>
      </w:r>
      <w:r w:rsidRPr="008274AF">
        <w:rPr>
          <w:snapToGrid w:val="0"/>
          <w:lang w:eastAsia="en-US"/>
        </w:rPr>
        <w:t xml:space="preserve">as originally made. It will not be amended to deal with any later amendments of this </w:t>
      </w:r>
      <w:r w:rsidRPr="008274AF">
        <w:t>instrument</w:t>
      </w:r>
      <w:r w:rsidRPr="008274AF">
        <w:rPr>
          <w:snapToGrid w:val="0"/>
          <w:lang w:eastAsia="en-US"/>
        </w:rPr>
        <w:t>.</w:t>
      </w:r>
    </w:p>
    <w:p w14:paraId="2EB84D78" w14:textId="77777777" w:rsidR="00ED7CEC" w:rsidRPr="008274AF" w:rsidRDefault="00ED7CEC" w:rsidP="00CE0169">
      <w:pPr>
        <w:pStyle w:val="subsection"/>
      </w:pPr>
      <w:r w:rsidRPr="008274AF">
        <w:tab/>
        <w:t>(2)</w:t>
      </w:r>
      <w:r w:rsidRPr="008274A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F80BC5F" w14:textId="77777777" w:rsidR="00D177A6" w:rsidRPr="008274AF" w:rsidRDefault="00D177A6" w:rsidP="00D177A6">
      <w:pPr>
        <w:pStyle w:val="ActHead5"/>
      </w:pPr>
      <w:bookmarkStart w:id="3" w:name="_Toc87523793"/>
      <w:r w:rsidRPr="00A328E0">
        <w:rPr>
          <w:rStyle w:val="CharSectno"/>
        </w:rPr>
        <w:t>3</w:t>
      </w:r>
      <w:r w:rsidRPr="008274AF">
        <w:t xml:space="preserve">  Authority</w:t>
      </w:r>
      <w:bookmarkEnd w:id="3"/>
    </w:p>
    <w:p w14:paraId="38C7892A" w14:textId="77777777" w:rsidR="00157B8B" w:rsidRPr="008274AF" w:rsidRDefault="007500C8" w:rsidP="007E667A">
      <w:pPr>
        <w:pStyle w:val="subsection"/>
      </w:pPr>
      <w:r w:rsidRPr="008274AF">
        <w:tab/>
      </w:r>
      <w:r w:rsidRPr="008274AF">
        <w:tab/>
      </w:r>
      <w:r w:rsidR="007A1BB6" w:rsidRPr="008274AF">
        <w:t>This instrument is</w:t>
      </w:r>
      <w:r w:rsidRPr="008274AF">
        <w:t xml:space="preserve"> made </w:t>
      </w:r>
      <w:r w:rsidR="007A1BB6" w:rsidRPr="008274AF">
        <w:t>under</w:t>
      </w:r>
      <w:r w:rsidR="00D61223" w:rsidRPr="008274AF">
        <w:t xml:space="preserve"> the following</w:t>
      </w:r>
      <w:r w:rsidR="007A1BB6" w:rsidRPr="008274AF">
        <w:t>:</w:t>
      </w:r>
    </w:p>
    <w:p w14:paraId="59E5E573" w14:textId="77777777" w:rsidR="000424B6" w:rsidRPr="008274AF" w:rsidRDefault="007A1BB6" w:rsidP="000424B6">
      <w:pPr>
        <w:pStyle w:val="paragraph"/>
        <w:rPr>
          <w:noProof/>
          <w:shd w:val="clear" w:color="auto" w:fill="FFFFFF"/>
        </w:rPr>
      </w:pPr>
      <w:r w:rsidRPr="008274AF">
        <w:tab/>
      </w:r>
      <w:r w:rsidR="000424B6" w:rsidRPr="008274AF">
        <w:t>(</w:t>
      </w:r>
      <w:r w:rsidR="00655577" w:rsidRPr="008274AF">
        <w:t>a</w:t>
      </w:r>
      <w:r w:rsidR="000424B6" w:rsidRPr="008274AF">
        <w:t>)</w:t>
      </w:r>
      <w:r w:rsidR="000424B6" w:rsidRPr="008274AF">
        <w:tab/>
        <w:t xml:space="preserve">the </w:t>
      </w:r>
      <w:r w:rsidR="000424B6" w:rsidRPr="008274AF">
        <w:rPr>
          <w:i/>
          <w:noProof/>
          <w:shd w:val="clear" w:color="auto" w:fill="FFFFFF"/>
        </w:rPr>
        <w:t>Competition and Consumer Act 20</w:t>
      </w:r>
      <w:r w:rsidR="002127C1" w:rsidRPr="008274AF">
        <w:rPr>
          <w:i/>
          <w:noProof/>
          <w:shd w:val="clear" w:color="auto" w:fill="FFFFFF"/>
        </w:rPr>
        <w:t>1</w:t>
      </w:r>
      <w:r w:rsidR="000424B6" w:rsidRPr="008274AF">
        <w:rPr>
          <w:i/>
          <w:noProof/>
          <w:shd w:val="clear" w:color="auto" w:fill="FFFFFF"/>
        </w:rPr>
        <w:t>0</w:t>
      </w:r>
      <w:r w:rsidR="000424B6" w:rsidRPr="008274AF">
        <w:rPr>
          <w:noProof/>
          <w:shd w:val="clear" w:color="auto" w:fill="FFFFFF"/>
        </w:rPr>
        <w:t>;</w:t>
      </w:r>
    </w:p>
    <w:p w14:paraId="63A05AC5" w14:textId="77777777" w:rsidR="007A1BB6" w:rsidRPr="008274AF" w:rsidRDefault="000424B6" w:rsidP="007A1BB6">
      <w:pPr>
        <w:pStyle w:val="paragraph"/>
      </w:pPr>
      <w:r w:rsidRPr="008274AF">
        <w:tab/>
      </w:r>
      <w:r w:rsidR="007A1BB6" w:rsidRPr="008274AF">
        <w:t>(</w:t>
      </w:r>
      <w:r w:rsidR="00655577" w:rsidRPr="008274AF">
        <w:t>b</w:t>
      </w:r>
      <w:r w:rsidR="007A1BB6" w:rsidRPr="008274AF">
        <w:t>)</w:t>
      </w:r>
      <w:r w:rsidR="007A1BB6" w:rsidRPr="008274AF">
        <w:tab/>
      </w:r>
      <w:r w:rsidR="002221C1" w:rsidRPr="008274AF">
        <w:t xml:space="preserve">the </w:t>
      </w:r>
      <w:r w:rsidR="002221C1" w:rsidRPr="008274AF">
        <w:rPr>
          <w:i/>
        </w:rPr>
        <w:t>Corporations (Aboriginal and Torres Strait Islander) Act 2006</w:t>
      </w:r>
      <w:r w:rsidR="007A1BB6" w:rsidRPr="008274AF">
        <w:t>;</w:t>
      </w:r>
    </w:p>
    <w:p w14:paraId="19C72A49" w14:textId="77777777" w:rsidR="000424B6" w:rsidRPr="008274AF" w:rsidRDefault="00C92083" w:rsidP="00D51500">
      <w:pPr>
        <w:pStyle w:val="paragraph"/>
      </w:pPr>
      <w:r w:rsidRPr="008274AF">
        <w:tab/>
        <w:t>(</w:t>
      </w:r>
      <w:r w:rsidR="00655577" w:rsidRPr="008274AF">
        <w:t>c</w:t>
      </w:r>
      <w:r w:rsidRPr="008274AF">
        <w:t>)</w:t>
      </w:r>
      <w:r w:rsidRPr="008274AF">
        <w:tab/>
      </w:r>
      <w:r w:rsidR="002221C1" w:rsidRPr="008274AF">
        <w:t xml:space="preserve">the </w:t>
      </w:r>
      <w:r w:rsidR="002221C1" w:rsidRPr="008274AF">
        <w:rPr>
          <w:i/>
        </w:rPr>
        <w:t>Corporations Act 2001</w:t>
      </w:r>
      <w:r w:rsidR="000424B6" w:rsidRPr="008274AF">
        <w:t>;</w:t>
      </w:r>
    </w:p>
    <w:p w14:paraId="08ADE985" w14:textId="77777777" w:rsidR="000424B6" w:rsidRPr="008274AF" w:rsidRDefault="000424B6" w:rsidP="000424B6">
      <w:pPr>
        <w:pStyle w:val="paragraph"/>
      </w:pPr>
      <w:r w:rsidRPr="008274AF">
        <w:tab/>
        <w:t>(</w:t>
      </w:r>
      <w:r w:rsidR="00655577" w:rsidRPr="008274AF">
        <w:t>d</w:t>
      </w:r>
      <w:r w:rsidRPr="008274AF">
        <w:t>)</w:t>
      </w:r>
      <w:r w:rsidRPr="008274AF">
        <w:tab/>
        <w:t xml:space="preserve">the </w:t>
      </w:r>
      <w:r w:rsidRPr="008274AF">
        <w:rPr>
          <w:i/>
        </w:rPr>
        <w:t>Migration Act 1958</w:t>
      </w:r>
      <w:r w:rsidRPr="008274AF">
        <w:t>;</w:t>
      </w:r>
    </w:p>
    <w:p w14:paraId="12E4533C" w14:textId="77777777" w:rsidR="00FA691F" w:rsidRPr="008274AF" w:rsidRDefault="00FA691F" w:rsidP="00FA691F">
      <w:pPr>
        <w:pStyle w:val="paragraph"/>
      </w:pPr>
      <w:r w:rsidRPr="008274AF">
        <w:tab/>
        <w:t>(</w:t>
      </w:r>
      <w:r w:rsidR="00655577" w:rsidRPr="008274AF">
        <w:t>e</w:t>
      </w:r>
      <w:r w:rsidRPr="008274AF">
        <w:t>)</w:t>
      </w:r>
      <w:r w:rsidRPr="008274AF">
        <w:tab/>
        <w:t xml:space="preserve">the </w:t>
      </w:r>
      <w:r w:rsidRPr="008274AF">
        <w:rPr>
          <w:i/>
        </w:rPr>
        <w:t>National Consumer Credit Protection Act 2009</w:t>
      </w:r>
      <w:r w:rsidRPr="008274AF">
        <w:t>;</w:t>
      </w:r>
    </w:p>
    <w:p w14:paraId="5C59D5F3" w14:textId="77777777" w:rsidR="000424B6" w:rsidRPr="008274AF" w:rsidRDefault="000424B6" w:rsidP="00D51500">
      <w:pPr>
        <w:pStyle w:val="paragraph"/>
      </w:pPr>
      <w:r w:rsidRPr="008274AF">
        <w:tab/>
        <w:t>(</w:t>
      </w:r>
      <w:r w:rsidR="00655577" w:rsidRPr="008274AF">
        <w:t>f</w:t>
      </w:r>
      <w:r w:rsidRPr="008274AF">
        <w:t>)</w:t>
      </w:r>
      <w:r w:rsidRPr="008274AF">
        <w:tab/>
        <w:t xml:space="preserve">the </w:t>
      </w:r>
      <w:r w:rsidRPr="008274AF">
        <w:rPr>
          <w:i/>
        </w:rPr>
        <w:t>Renewable Energy (Electricity) Act 2000</w:t>
      </w:r>
      <w:r w:rsidRPr="008274AF">
        <w:t>.</w:t>
      </w:r>
    </w:p>
    <w:p w14:paraId="7D71AB1B" w14:textId="77777777" w:rsidR="00D177A6" w:rsidRPr="008274AF" w:rsidRDefault="00D177A6" w:rsidP="00D177A6">
      <w:pPr>
        <w:pStyle w:val="ActHead5"/>
      </w:pPr>
      <w:bookmarkStart w:id="4" w:name="_Toc87523794"/>
      <w:r w:rsidRPr="00A328E0">
        <w:rPr>
          <w:rStyle w:val="CharSectno"/>
        </w:rPr>
        <w:t>4</w:t>
      </w:r>
      <w:r w:rsidRPr="008274AF">
        <w:t xml:space="preserve">  Schedules</w:t>
      </w:r>
      <w:bookmarkEnd w:id="4"/>
    </w:p>
    <w:p w14:paraId="0CBE373A" w14:textId="77777777" w:rsidR="002778D8" w:rsidRDefault="002778D8" w:rsidP="00E87283">
      <w:pPr>
        <w:pStyle w:val="subsection"/>
      </w:pPr>
      <w:r w:rsidRPr="008274AF">
        <w:tab/>
      </w:r>
      <w:r w:rsidRPr="008274A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8596ED4" w14:textId="77777777" w:rsidR="005D77E4" w:rsidRPr="00FB2DE1" w:rsidRDefault="005D77E4" w:rsidP="004A1E86">
      <w:pPr>
        <w:sectPr w:rsidR="005D77E4" w:rsidRPr="00FB2DE1" w:rsidSect="003A0C8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14:paraId="19FDB527" w14:textId="77777777" w:rsidR="009E29A7" w:rsidRPr="008274AF" w:rsidRDefault="004E13AA" w:rsidP="008132A2">
      <w:pPr>
        <w:pStyle w:val="ActHead6"/>
        <w:pageBreakBefore/>
      </w:pPr>
      <w:bookmarkStart w:id="5" w:name="_Toc87523795"/>
      <w:r w:rsidRPr="00A328E0">
        <w:rPr>
          <w:rStyle w:val="CharAmSchNo"/>
        </w:rPr>
        <w:lastRenderedPageBreak/>
        <w:t>Schedule 1</w:t>
      </w:r>
      <w:r w:rsidR="007409FF" w:rsidRPr="008274AF">
        <w:t>—</w:t>
      </w:r>
      <w:r w:rsidR="009E29A7" w:rsidRPr="00A328E0">
        <w:rPr>
          <w:rStyle w:val="CharAmSchText"/>
        </w:rPr>
        <w:t>Amendments</w:t>
      </w:r>
      <w:bookmarkEnd w:id="5"/>
    </w:p>
    <w:p w14:paraId="351B4FA4" w14:textId="77777777" w:rsidR="008132A2" w:rsidRPr="00A328E0" w:rsidRDefault="00F87D11" w:rsidP="00F87D11">
      <w:pPr>
        <w:pStyle w:val="Header"/>
      </w:pPr>
      <w:r w:rsidRPr="00A328E0">
        <w:rPr>
          <w:rStyle w:val="CharAmPartNo"/>
        </w:rPr>
        <w:t xml:space="preserve"> </w:t>
      </w:r>
      <w:r w:rsidRPr="00A328E0">
        <w:rPr>
          <w:rStyle w:val="CharAmPartText"/>
        </w:rPr>
        <w:t xml:space="preserve"> </w:t>
      </w:r>
    </w:p>
    <w:p w14:paraId="73CB2270" w14:textId="77777777" w:rsidR="00BE0E18" w:rsidRPr="008274AF" w:rsidRDefault="00BE0E18" w:rsidP="00BE0E18">
      <w:pPr>
        <w:pStyle w:val="ActHead9"/>
        <w:rPr>
          <w:shd w:val="clear" w:color="auto" w:fill="FFFFFF"/>
        </w:rPr>
      </w:pPr>
      <w:bookmarkStart w:id="6" w:name="_Toc87523796"/>
      <w:r w:rsidRPr="008274AF">
        <w:rPr>
          <w:shd w:val="clear" w:color="auto" w:fill="FFFFFF"/>
        </w:rPr>
        <w:t>Competition and Consumer (Industry Codes—Franchising) Regulation 2014</w:t>
      </w:r>
      <w:bookmarkEnd w:id="6"/>
    </w:p>
    <w:p w14:paraId="52F5170D" w14:textId="77777777" w:rsidR="00E8153E" w:rsidRPr="008274AF" w:rsidRDefault="00A877E5" w:rsidP="00E8153E">
      <w:pPr>
        <w:pStyle w:val="ItemHead"/>
      </w:pPr>
      <w:r w:rsidRPr="008274AF">
        <w:t>1</w:t>
      </w:r>
      <w:r w:rsidR="00E8153E" w:rsidRPr="008274AF">
        <w:t xml:space="preserve">  </w:t>
      </w:r>
      <w:r w:rsidR="00DE5FD1" w:rsidRPr="008274AF">
        <w:t>Subclause 4</w:t>
      </w:r>
      <w:r w:rsidR="00E8153E" w:rsidRPr="008274AF">
        <w:t>(2)</w:t>
      </w:r>
      <w:r w:rsidR="00E419B2" w:rsidRPr="008274AF">
        <w:t xml:space="preserve"> of </w:t>
      </w:r>
      <w:r w:rsidR="004E13AA" w:rsidRPr="008274AF">
        <w:t>Schedule 1</w:t>
      </w:r>
    </w:p>
    <w:p w14:paraId="1F822B03" w14:textId="77777777" w:rsidR="00922EC2" w:rsidRPr="008274AF" w:rsidRDefault="00114A87" w:rsidP="00E8153E">
      <w:pPr>
        <w:pStyle w:val="Item"/>
        <w:rPr>
          <w:color w:val="000000"/>
          <w:szCs w:val="22"/>
          <w:shd w:val="clear" w:color="auto" w:fill="FFFFFF"/>
        </w:rPr>
      </w:pPr>
      <w:r w:rsidRPr="008274AF">
        <w:t>I</w:t>
      </w:r>
      <w:r w:rsidR="00E8153E" w:rsidRPr="008274AF">
        <w:rPr>
          <w:color w:val="000000"/>
          <w:szCs w:val="22"/>
          <w:shd w:val="clear" w:color="auto" w:fill="FFFFFF"/>
        </w:rPr>
        <w:t>nsert</w:t>
      </w:r>
      <w:r w:rsidRPr="008274AF">
        <w:rPr>
          <w:color w:val="000000"/>
          <w:szCs w:val="22"/>
          <w:shd w:val="clear" w:color="auto" w:fill="FFFFFF"/>
        </w:rPr>
        <w:t>:</w:t>
      </w:r>
    </w:p>
    <w:p w14:paraId="5FB8CB09" w14:textId="77777777" w:rsidR="00922EC2" w:rsidRPr="008274AF" w:rsidRDefault="00E8153E" w:rsidP="00922EC2">
      <w:pPr>
        <w:pStyle w:val="subsection2"/>
      </w:pPr>
      <w:r w:rsidRPr="008274AF">
        <w:t>restructuring practitioner</w:t>
      </w:r>
    </w:p>
    <w:p w14:paraId="4F51F3E8" w14:textId="77777777" w:rsidR="00BE0E18" w:rsidRPr="008274AF" w:rsidRDefault="00A877E5" w:rsidP="00E8153E">
      <w:pPr>
        <w:pStyle w:val="ItemHead"/>
      </w:pPr>
      <w:r w:rsidRPr="008274AF">
        <w:t>2</w:t>
      </w:r>
      <w:r w:rsidR="00E8153E" w:rsidRPr="008274AF">
        <w:t xml:space="preserve">  </w:t>
      </w:r>
      <w:r w:rsidR="00DE5FD1" w:rsidRPr="008274AF">
        <w:t>Sub</w:t>
      </w:r>
      <w:r w:rsidR="004E13AA" w:rsidRPr="008274AF">
        <w:t>clause 1</w:t>
      </w:r>
      <w:r w:rsidR="00E8153E" w:rsidRPr="008274AF">
        <w:t>7(5)</w:t>
      </w:r>
      <w:r w:rsidR="00E419B2" w:rsidRPr="008274AF">
        <w:t xml:space="preserve"> of </w:t>
      </w:r>
      <w:r w:rsidR="004E13AA" w:rsidRPr="008274AF">
        <w:t>Schedule 1</w:t>
      </w:r>
    </w:p>
    <w:p w14:paraId="1606EABE" w14:textId="77777777" w:rsidR="00E8153E" w:rsidRPr="008274AF" w:rsidRDefault="00E8153E" w:rsidP="00E8153E">
      <w:pPr>
        <w:pStyle w:val="Item"/>
      </w:pPr>
      <w:r w:rsidRPr="008274AF">
        <w:t xml:space="preserve">Omit </w:t>
      </w:r>
      <w:r w:rsidR="008C4A05" w:rsidRPr="008274AF">
        <w:t>“</w:t>
      </w:r>
      <w:r w:rsidRPr="008274AF">
        <w:t>or liquidator</w:t>
      </w:r>
      <w:r w:rsidR="008C4A05" w:rsidRPr="008274AF">
        <w:t>”</w:t>
      </w:r>
      <w:r w:rsidRPr="008274AF">
        <w:t xml:space="preserve">, substitute </w:t>
      </w:r>
      <w:r w:rsidR="008C4A05" w:rsidRPr="008274AF">
        <w:t>“</w:t>
      </w:r>
      <w:r w:rsidRPr="008274AF">
        <w:t>, liquidator or restructuring practitioner</w:t>
      </w:r>
      <w:r w:rsidR="008C4A05" w:rsidRPr="008274AF">
        <w:t>”</w:t>
      </w:r>
      <w:r w:rsidRPr="008274AF">
        <w:t>.</w:t>
      </w:r>
    </w:p>
    <w:p w14:paraId="22683E3C" w14:textId="77777777" w:rsidR="007979C3" w:rsidRPr="008274AF" w:rsidRDefault="00A877E5" w:rsidP="007979C3">
      <w:pPr>
        <w:pStyle w:val="ItemHead"/>
      </w:pPr>
      <w:r w:rsidRPr="008274AF">
        <w:t>3</w:t>
      </w:r>
      <w:r w:rsidR="007979C3" w:rsidRPr="008274AF">
        <w:t xml:space="preserve">  </w:t>
      </w:r>
      <w:r w:rsidR="00B82B60" w:rsidRPr="008274AF">
        <w:t>At the end of</w:t>
      </w:r>
      <w:r w:rsidR="004A76C5" w:rsidRPr="008274AF">
        <w:t xml:space="preserve"> Part 6 of </w:t>
      </w:r>
      <w:r w:rsidR="004E13AA" w:rsidRPr="008274AF">
        <w:t>Schedule 1</w:t>
      </w:r>
    </w:p>
    <w:p w14:paraId="14285B04" w14:textId="77777777" w:rsidR="007979C3" w:rsidRPr="008274AF" w:rsidRDefault="00B82B60" w:rsidP="007979C3">
      <w:pPr>
        <w:pStyle w:val="Item"/>
      </w:pPr>
      <w:r w:rsidRPr="008274AF">
        <w:t>Add</w:t>
      </w:r>
      <w:r w:rsidR="007979C3" w:rsidRPr="008274AF">
        <w:t>:</w:t>
      </w:r>
    </w:p>
    <w:p w14:paraId="6B386C69" w14:textId="77777777" w:rsidR="002E7F9F" w:rsidRPr="008274AF" w:rsidRDefault="004E13AA" w:rsidP="002E7F9F">
      <w:pPr>
        <w:pStyle w:val="ActHead3"/>
      </w:pPr>
      <w:bookmarkStart w:id="7" w:name="_Toc87523797"/>
      <w:r w:rsidRPr="00A328E0">
        <w:rPr>
          <w:rStyle w:val="CharDivNo"/>
        </w:rPr>
        <w:t>Division 3</w:t>
      </w:r>
      <w:r w:rsidR="007979C3" w:rsidRPr="008274AF">
        <w:t>—</w:t>
      </w:r>
      <w:r w:rsidR="005C2F77" w:rsidRPr="00A328E0">
        <w:rPr>
          <w:rStyle w:val="CharDivText"/>
        </w:rPr>
        <w:t xml:space="preserve">Amendments made by the </w:t>
      </w:r>
      <w:r w:rsidR="002E7F9F" w:rsidRPr="00A328E0">
        <w:rPr>
          <w:rStyle w:val="CharDivText"/>
        </w:rPr>
        <w:t>Treasury Laws Amendment (Corporate Insolvency Reforms Consequential</w:t>
      </w:r>
      <w:r w:rsidR="005C2F77" w:rsidRPr="00A328E0">
        <w:rPr>
          <w:rStyle w:val="CharDivText"/>
        </w:rPr>
        <w:t xml:space="preserve"> Amendments</w:t>
      </w:r>
      <w:r w:rsidR="002E7F9F" w:rsidRPr="00A328E0">
        <w:rPr>
          <w:rStyle w:val="CharDivText"/>
        </w:rPr>
        <w:t xml:space="preserve">) </w:t>
      </w:r>
      <w:r w:rsidR="00B24C52" w:rsidRPr="00A328E0">
        <w:rPr>
          <w:rStyle w:val="CharDivText"/>
        </w:rPr>
        <w:t>Regulations 2</w:t>
      </w:r>
      <w:r w:rsidR="002E7F9F" w:rsidRPr="00A328E0">
        <w:rPr>
          <w:rStyle w:val="CharDivText"/>
        </w:rPr>
        <w:t>021</w:t>
      </w:r>
      <w:bookmarkEnd w:id="7"/>
    </w:p>
    <w:p w14:paraId="6EA3EEAE" w14:textId="77777777" w:rsidR="007979C3" w:rsidRPr="008274AF" w:rsidRDefault="007979C3" w:rsidP="007979C3">
      <w:pPr>
        <w:pStyle w:val="ActHead5"/>
      </w:pPr>
      <w:bookmarkStart w:id="8" w:name="_Toc87523798"/>
      <w:r w:rsidRPr="00A328E0">
        <w:rPr>
          <w:rStyle w:val="CharSectno"/>
        </w:rPr>
        <w:t>70</w:t>
      </w:r>
      <w:r w:rsidRPr="008274AF">
        <w:t xml:space="preserve">  Application</w:t>
      </w:r>
      <w:r w:rsidR="002E7F9F" w:rsidRPr="008274AF">
        <w:t xml:space="preserve"> of amendment to </w:t>
      </w:r>
      <w:r w:rsidR="004E13AA" w:rsidRPr="008274AF">
        <w:t>clause 1</w:t>
      </w:r>
      <w:r w:rsidR="002E7F9F" w:rsidRPr="008274AF">
        <w:t>7</w:t>
      </w:r>
      <w:r w:rsidR="007651CE" w:rsidRPr="008274AF">
        <w:t xml:space="preserve"> (disclosure of materially relevant facts)</w:t>
      </w:r>
      <w:bookmarkEnd w:id="8"/>
    </w:p>
    <w:p w14:paraId="220870D7" w14:textId="77777777" w:rsidR="00022216" w:rsidRPr="008274AF" w:rsidRDefault="007979C3" w:rsidP="007979C3">
      <w:pPr>
        <w:pStyle w:val="subsection"/>
      </w:pPr>
      <w:r w:rsidRPr="008274AF">
        <w:tab/>
      </w:r>
      <w:r w:rsidR="00022216" w:rsidRPr="008274AF">
        <w:tab/>
        <w:t xml:space="preserve">The amendment of </w:t>
      </w:r>
      <w:r w:rsidR="004E13AA" w:rsidRPr="008274AF">
        <w:t>clause 1</w:t>
      </w:r>
      <w:r w:rsidR="00022216" w:rsidRPr="008274AF">
        <w:t xml:space="preserve">7 </w:t>
      </w:r>
      <w:r w:rsidR="00022216" w:rsidRPr="008274AF">
        <w:rPr>
          <w:shd w:val="clear" w:color="auto" w:fill="FFFFFF"/>
        </w:rPr>
        <w:t xml:space="preserve">made by </w:t>
      </w:r>
      <w:r w:rsidR="004E13AA" w:rsidRPr="008274AF">
        <w:rPr>
          <w:shd w:val="clear" w:color="auto" w:fill="FFFFFF"/>
        </w:rPr>
        <w:t>Schedule 1</w:t>
      </w:r>
      <w:r w:rsidR="00022216" w:rsidRPr="008274AF">
        <w:rPr>
          <w:shd w:val="clear" w:color="auto" w:fill="FFFFFF"/>
        </w:rPr>
        <w:t xml:space="preserve"> to the </w:t>
      </w:r>
      <w:r w:rsidR="00022216" w:rsidRPr="008274AF">
        <w:rPr>
          <w:i/>
        </w:rPr>
        <w:t xml:space="preserve">Treasury Laws Amendment (Corporate Insolvency Reforms </w:t>
      </w:r>
      <w:r w:rsidR="005C2F77" w:rsidRPr="008274AF">
        <w:rPr>
          <w:i/>
        </w:rPr>
        <w:t>Consequential Amendments</w:t>
      </w:r>
      <w:r w:rsidR="00022216" w:rsidRPr="008274AF">
        <w:rPr>
          <w:i/>
        </w:rPr>
        <w:t xml:space="preserve">) </w:t>
      </w:r>
      <w:r w:rsidR="00B24C52">
        <w:rPr>
          <w:i/>
        </w:rPr>
        <w:t>Regulations 2</w:t>
      </w:r>
      <w:r w:rsidR="00022216" w:rsidRPr="008274AF">
        <w:rPr>
          <w:i/>
        </w:rPr>
        <w:t xml:space="preserve">021 </w:t>
      </w:r>
      <w:r w:rsidR="00022216" w:rsidRPr="008274AF">
        <w:rPr>
          <w:shd w:val="clear" w:color="auto" w:fill="FFFFFF"/>
        </w:rPr>
        <w:t>applies in relation to a franchisor, or an associate of a franchisor, that becomes a Chapter 5 body corporate on or after the commencement of that Schedule.</w:t>
      </w:r>
    </w:p>
    <w:p w14:paraId="38DDA3AD" w14:textId="77777777" w:rsidR="00201C8A" w:rsidRPr="008274AF" w:rsidRDefault="00201C8A" w:rsidP="00201C8A">
      <w:pPr>
        <w:pStyle w:val="ActHead9"/>
        <w:rPr>
          <w:shd w:val="clear" w:color="auto" w:fill="FFFFFF"/>
        </w:rPr>
      </w:pPr>
      <w:bookmarkStart w:id="9" w:name="_Toc87523799"/>
      <w:r w:rsidRPr="008274AF">
        <w:rPr>
          <w:shd w:val="clear" w:color="auto" w:fill="FFFFFF"/>
        </w:rPr>
        <w:t xml:space="preserve">Competition and Consumer (Industry Codes—Oil) </w:t>
      </w:r>
      <w:r w:rsidR="00B24C52">
        <w:rPr>
          <w:shd w:val="clear" w:color="auto" w:fill="FFFFFF"/>
        </w:rPr>
        <w:t>Regulations 2</w:t>
      </w:r>
      <w:r w:rsidRPr="008274AF">
        <w:rPr>
          <w:shd w:val="clear" w:color="auto" w:fill="FFFFFF"/>
        </w:rPr>
        <w:t>017</w:t>
      </w:r>
      <w:bookmarkEnd w:id="9"/>
    </w:p>
    <w:p w14:paraId="29DCE6D6" w14:textId="77777777" w:rsidR="00DF3255" w:rsidRPr="008274AF" w:rsidRDefault="00A877E5" w:rsidP="00DF3255">
      <w:pPr>
        <w:pStyle w:val="ItemHead"/>
      </w:pPr>
      <w:r w:rsidRPr="008274AF">
        <w:t>4</w:t>
      </w:r>
      <w:r w:rsidR="00DF3255" w:rsidRPr="008274AF">
        <w:t xml:space="preserve">  Clause 4 of </w:t>
      </w:r>
      <w:r w:rsidR="004E13AA" w:rsidRPr="008274AF">
        <w:t>Schedule 1</w:t>
      </w:r>
    </w:p>
    <w:p w14:paraId="1A90620E" w14:textId="77777777" w:rsidR="00DF3255" w:rsidRPr="008274AF" w:rsidRDefault="00DF3255" w:rsidP="00DF3255">
      <w:pPr>
        <w:pStyle w:val="Item"/>
      </w:pPr>
      <w:r w:rsidRPr="008274AF">
        <w:t>Insert:</w:t>
      </w:r>
    </w:p>
    <w:p w14:paraId="300E8369" w14:textId="77777777" w:rsidR="00DF3255" w:rsidRPr="008274AF" w:rsidRDefault="00DF3255" w:rsidP="00DF3255">
      <w:pPr>
        <w:pStyle w:val="Definition"/>
      </w:pPr>
      <w:r w:rsidRPr="008274AF">
        <w:rPr>
          <w:b/>
          <w:i/>
        </w:rPr>
        <w:t>restructuring practitioner</w:t>
      </w:r>
      <w:r w:rsidR="001352F5" w:rsidRPr="008274AF">
        <w:t xml:space="preserve"> has the same meaning as in the </w:t>
      </w:r>
      <w:r w:rsidR="001352F5" w:rsidRPr="008274AF">
        <w:rPr>
          <w:i/>
        </w:rPr>
        <w:t>Corporations Act 2001</w:t>
      </w:r>
      <w:r w:rsidR="001352F5" w:rsidRPr="008274AF">
        <w:t>.</w:t>
      </w:r>
    </w:p>
    <w:p w14:paraId="37D42232" w14:textId="77777777" w:rsidR="00E76670" w:rsidRPr="008274AF" w:rsidRDefault="00A877E5" w:rsidP="00E76670">
      <w:pPr>
        <w:pStyle w:val="ItemHead"/>
      </w:pPr>
      <w:r w:rsidRPr="008274AF">
        <w:t>5</w:t>
      </w:r>
      <w:r w:rsidR="00DF3255" w:rsidRPr="008274AF">
        <w:t xml:space="preserve"> </w:t>
      </w:r>
      <w:r w:rsidR="00E76670" w:rsidRPr="008274AF">
        <w:t xml:space="preserve"> </w:t>
      </w:r>
      <w:r w:rsidR="00DE5FD1" w:rsidRPr="008274AF">
        <w:t>Sub</w:t>
      </w:r>
      <w:r w:rsidR="004E13AA" w:rsidRPr="008274AF">
        <w:t>clause 2</w:t>
      </w:r>
      <w:r w:rsidR="00E76670" w:rsidRPr="008274AF">
        <w:t xml:space="preserve">9(4) of </w:t>
      </w:r>
      <w:r w:rsidR="004E13AA" w:rsidRPr="008274AF">
        <w:t>Schedule 1</w:t>
      </w:r>
    </w:p>
    <w:p w14:paraId="6030A3D7" w14:textId="77777777" w:rsidR="00E76670" w:rsidRPr="008274AF" w:rsidRDefault="00E76670" w:rsidP="00E76670">
      <w:pPr>
        <w:pStyle w:val="Item"/>
      </w:pPr>
      <w:r w:rsidRPr="008274AF">
        <w:t xml:space="preserve">Omit </w:t>
      </w:r>
      <w:r w:rsidR="008C4A05" w:rsidRPr="008274AF">
        <w:t>“</w:t>
      </w:r>
      <w:r w:rsidRPr="008274AF">
        <w:t>or liquidator</w:t>
      </w:r>
      <w:r w:rsidR="008C4A05" w:rsidRPr="008274AF">
        <w:t>”</w:t>
      </w:r>
      <w:r w:rsidRPr="008274AF">
        <w:t xml:space="preserve">, substitute </w:t>
      </w:r>
      <w:r w:rsidR="008C4A05" w:rsidRPr="008274AF">
        <w:t>“</w:t>
      </w:r>
      <w:r w:rsidRPr="008274AF">
        <w:t>, liquidator or restructuring practitioner</w:t>
      </w:r>
      <w:r w:rsidR="008C4A05" w:rsidRPr="008274AF">
        <w:t>”</w:t>
      </w:r>
      <w:r w:rsidRPr="008274AF">
        <w:t>.</w:t>
      </w:r>
    </w:p>
    <w:p w14:paraId="450A5A7A" w14:textId="77777777" w:rsidR="002E7F9F" w:rsidRPr="008274AF" w:rsidRDefault="00A877E5" w:rsidP="002E7F9F">
      <w:pPr>
        <w:pStyle w:val="ItemHead"/>
      </w:pPr>
      <w:r w:rsidRPr="008274AF">
        <w:t>6</w:t>
      </w:r>
      <w:r w:rsidR="002E7F9F" w:rsidRPr="008274AF">
        <w:t xml:space="preserve">  A</w:t>
      </w:r>
      <w:r w:rsidR="00B82B60" w:rsidRPr="008274AF">
        <w:t xml:space="preserve">fter </w:t>
      </w:r>
      <w:r w:rsidR="004E13AA" w:rsidRPr="008274AF">
        <w:t>Part 4</w:t>
      </w:r>
      <w:r w:rsidR="002E7F9F" w:rsidRPr="008274AF">
        <w:t xml:space="preserve"> </w:t>
      </w:r>
      <w:r w:rsidR="007651CE" w:rsidRPr="008274AF">
        <w:t xml:space="preserve">of </w:t>
      </w:r>
      <w:r w:rsidR="004E13AA" w:rsidRPr="008274AF">
        <w:t>Schedule 1</w:t>
      </w:r>
    </w:p>
    <w:p w14:paraId="393DDF53" w14:textId="77777777" w:rsidR="002E7F9F" w:rsidRPr="008274AF" w:rsidRDefault="00B82B60" w:rsidP="002E7F9F">
      <w:pPr>
        <w:pStyle w:val="Item"/>
      </w:pPr>
      <w:r w:rsidRPr="008274AF">
        <w:t>Insert</w:t>
      </w:r>
      <w:r w:rsidR="002E7F9F" w:rsidRPr="008274AF">
        <w:t>:</w:t>
      </w:r>
    </w:p>
    <w:p w14:paraId="15AD474D" w14:textId="77777777" w:rsidR="002E7F9F" w:rsidRPr="008274AF" w:rsidRDefault="002E7F9F" w:rsidP="002E7F9F">
      <w:pPr>
        <w:pStyle w:val="ActHead2"/>
      </w:pPr>
      <w:bookmarkStart w:id="10" w:name="_Toc87523800"/>
      <w:r w:rsidRPr="00A328E0">
        <w:rPr>
          <w:rStyle w:val="CharPartNo"/>
        </w:rPr>
        <w:lastRenderedPageBreak/>
        <w:t>Part 5</w:t>
      </w:r>
      <w:r w:rsidRPr="008274AF">
        <w:t>—</w:t>
      </w:r>
      <w:r w:rsidRPr="00A328E0">
        <w:rPr>
          <w:rStyle w:val="CharPartText"/>
        </w:rPr>
        <w:t>Application, saving and transitional provisions</w:t>
      </w:r>
      <w:bookmarkEnd w:id="10"/>
    </w:p>
    <w:p w14:paraId="339507C6" w14:textId="77777777" w:rsidR="002E7F9F" w:rsidRPr="008274AF" w:rsidRDefault="004E13AA" w:rsidP="002E7F9F">
      <w:pPr>
        <w:pStyle w:val="ActHead3"/>
      </w:pPr>
      <w:bookmarkStart w:id="11" w:name="_Toc87523801"/>
      <w:r w:rsidRPr="00A328E0">
        <w:rPr>
          <w:rStyle w:val="CharDivNo"/>
        </w:rPr>
        <w:t>Division 1</w:t>
      </w:r>
      <w:r w:rsidR="002E7F9F" w:rsidRPr="008274AF">
        <w:t>—</w:t>
      </w:r>
      <w:r w:rsidR="005C2F77" w:rsidRPr="00A328E0">
        <w:rPr>
          <w:rStyle w:val="CharDivText"/>
        </w:rPr>
        <w:t xml:space="preserve">Amendments made by the </w:t>
      </w:r>
      <w:r w:rsidR="002E7F9F" w:rsidRPr="00A328E0">
        <w:rPr>
          <w:rStyle w:val="CharDivText"/>
        </w:rPr>
        <w:t xml:space="preserve">Treasury Laws Amendment (Corporate Insolvency Reforms </w:t>
      </w:r>
      <w:r w:rsidR="005C2F77" w:rsidRPr="00A328E0">
        <w:rPr>
          <w:rStyle w:val="CharDivText"/>
        </w:rPr>
        <w:t>Consequential Amendments</w:t>
      </w:r>
      <w:r w:rsidR="002E7F9F" w:rsidRPr="00A328E0">
        <w:rPr>
          <w:rStyle w:val="CharDivText"/>
        </w:rPr>
        <w:t xml:space="preserve">) </w:t>
      </w:r>
      <w:r w:rsidR="00B24C52" w:rsidRPr="00A328E0">
        <w:rPr>
          <w:rStyle w:val="CharDivText"/>
        </w:rPr>
        <w:t>Regulations 2</w:t>
      </w:r>
      <w:r w:rsidR="002E7F9F" w:rsidRPr="00A328E0">
        <w:rPr>
          <w:rStyle w:val="CharDivText"/>
        </w:rPr>
        <w:t>021</w:t>
      </w:r>
      <w:bookmarkEnd w:id="11"/>
    </w:p>
    <w:p w14:paraId="7758169C" w14:textId="77777777" w:rsidR="002E7F9F" w:rsidRPr="008274AF" w:rsidRDefault="002E7F9F" w:rsidP="002E7F9F">
      <w:pPr>
        <w:pStyle w:val="ActHead5"/>
      </w:pPr>
      <w:bookmarkStart w:id="12" w:name="_Toc87523802"/>
      <w:r w:rsidRPr="00A328E0">
        <w:rPr>
          <w:rStyle w:val="CharSectno"/>
        </w:rPr>
        <w:t>48</w:t>
      </w:r>
      <w:r w:rsidRPr="008274AF">
        <w:t xml:space="preserve">  Application of amendment to </w:t>
      </w:r>
      <w:r w:rsidR="004E13AA" w:rsidRPr="008274AF">
        <w:t>clause 2</w:t>
      </w:r>
      <w:r w:rsidR="007651CE" w:rsidRPr="008274AF">
        <w:t>9 (disclosure of materially relevant facts)</w:t>
      </w:r>
      <w:bookmarkEnd w:id="12"/>
    </w:p>
    <w:p w14:paraId="09685D28" w14:textId="77777777" w:rsidR="007651CE" w:rsidRPr="008274AF" w:rsidRDefault="002E7F9F" w:rsidP="007651CE">
      <w:pPr>
        <w:pStyle w:val="subsection"/>
        <w:rPr>
          <w:shd w:val="clear" w:color="auto" w:fill="FFFFFF"/>
        </w:rPr>
      </w:pPr>
      <w:r w:rsidRPr="008274AF">
        <w:tab/>
      </w:r>
      <w:r w:rsidRPr="008274AF">
        <w:tab/>
        <w:t xml:space="preserve">The amendment of </w:t>
      </w:r>
      <w:r w:rsidR="004E13AA" w:rsidRPr="008274AF">
        <w:t>clause 2</w:t>
      </w:r>
      <w:r w:rsidRPr="008274AF">
        <w:t xml:space="preserve">9 </w:t>
      </w:r>
      <w:r w:rsidRPr="008274AF">
        <w:rPr>
          <w:shd w:val="clear" w:color="auto" w:fill="FFFFFF"/>
        </w:rPr>
        <w:t xml:space="preserve">made by </w:t>
      </w:r>
      <w:r w:rsidR="004E13AA" w:rsidRPr="008274AF">
        <w:rPr>
          <w:shd w:val="clear" w:color="auto" w:fill="FFFFFF"/>
        </w:rPr>
        <w:t>Schedule 1</w:t>
      </w:r>
      <w:r w:rsidRPr="008274AF">
        <w:rPr>
          <w:shd w:val="clear" w:color="auto" w:fill="FFFFFF"/>
        </w:rPr>
        <w:t xml:space="preserve"> to the </w:t>
      </w:r>
      <w:r w:rsidRPr="008274AF">
        <w:rPr>
          <w:i/>
        </w:rPr>
        <w:t xml:space="preserve">Treasury Laws Amendment (Corporate Insolvency Reforms </w:t>
      </w:r>
      <w:r w:rsidR="005C2F77" w:rsidRPr="008274AF">
        <w:rPr>
          <w:i/>
        </w:rPr>
        <w:t>Consequential Amendments</w:t>
      </w:r>
      <w:r w:rsidRPr="008274AF">
        <w:rPr>
          <w:i/>
        </w:rPr>
        <w:t xml:space="preserve">) </w:t>
      </w:r>
      <w:r w:rsidR="00B24C52">
        <w:rPr>
          <w:i/>
        </w:rPr>
        <w:t>Regulations 2</w:t>
      </w:r>
      <w:r w:rsidRPr="008274AF">
        <w:rPr>
          <w:i/>
        </w:rPr>
        <w:t xml:space="preserve">021 </w:t>
      </w:r>
      <w:r w:rsidR="007651CE" w:rsidRPr="008274AF">
        <w:rPr>
          <w:shd w:val="clear" w:color="auto" w:fill="FFFFFF"/>
        </w:rPr>
        <w:t>applies in relation to a supplier that becomes a Chapter 5 body corporate on or after the commencement of that Schedule.</w:t>
      </w:r>
    </w:p>
    <w:p w14:paraId="03CA6C06" w14:textId="77777777" w:rsidR="00F87D11" w:rsidRPr="008274AF" w:rsidRDefault="00F87D11" w:rsidP="00F87D11">
      <w:pPr>
        <w:pStyle w:val="ActHead9"/>
      </w:pPr>
      <w:bookmarkStart w:id="13" w:name="_Toc87523803"/>
      <w:r w:rsidRPr="008274AF">
        <w:t xml:space="preserve">Corporations (Aboriginal and Torres Strait Islander) </w:t>
      </w:r>
      <w:r w:rsidR="00B24C52">
        <w:t>Regulations 2</w:t>
      </w:r>
      <w:r w:rsidRPr="008274AF">
        <w:t>017</w:t>
      </w:r>
      <w:bookmarkEnd w:id="13"/>
    </w:p>
    <w:p w14:paraId="079EE744" w14:textId="77777777" w:rsidR="00F87D11" w:rsidRPr="008274AF" w:rsidRDefault="00A877E5" w:rsidP="00F87D11">
      <w:pPr>
        <w:pStyle w:val="ItemHead"/>
      </w:pPr>
      <w:r w:rsidRPr="008274AF">
        <w:t>7</w:t>
      </w:r>
      <w:r w:rsidR="00F87D11" w:rsidRPr="008274AF">
        <w:t xml:space="preserve">  After section 51</w:t>
      </w:r>
    </w:p>
    <w:p w14:paraId="761AE14F" w14:textId="77777777" w:rsidR="00F87D11" w:rsidRPr="008274AF" w:rsidRDefault="00F87D11" w:rsidP="00F87D11">
      <w:pPr>
        <w:pStyle w:val="Item"/>
      </w:pPr>
      <w:r w:rsidRPr="008274AF">
        <w:t>Insert:</w:t>
      </w:r>
    </w:p>
    <w:p w14:paraId="00428A17" w14:textId="77777777" w:rsidR="00F87D11" w:rsidRPr="008274AF" w:rsidRDefault="00F87D11" w:rsidP="00F87D11">
      <w:pPr>
        <w:pStyle w:val="ActHead5"/>
      </w:pPr>
      <w:bookmarkStart w:id="14" w:name="_Toc87523804"/>
      <w:r w:rsidRPr="00A328E0">
        <w:rPr>
          <w:rStyle w:val="CharSectno"/>
        </w:rPr>
        <w:t>51A</w:t>
      </w:r>
      <w:r w:rsidRPr="008274AF">
        <w:t xml:space="preserve">  Modification of Corporations Act restructuring provisions</w:t>
      </w:r>
      <w:bookmarkEnd w:id="14"/>
    </w:p>
    <w:p w14:paraId="13B84789" w14:textId="77777777" w:rsidR="00F87D11" w:rsidRPr="008274AF" w:rsidRDefault="00F87D11" w:rsidP="00F87D11">
      <w:pPr>
        <w:pStyle w:val="subsection"/>
      </w:pPr>
      <w:r w:rsidRPr="008274AF">
        <w:tab/>
      </w:r>
      <w:r w:rsidRPr="008274AF">
        <w:tab/>
        <w:t>For the purposes of paragraph 522</w:t>
      </w:r>
      <w:r w:rsidR="00B24C52">
        <w:noBreakHyphen/>
      </w:r>
      <w:r w:rsidRPr="008274AF">
        <w:t>1(2)(b) of the Act, the Corporations Act restructuring provisions are modified as set out in the table in clause 3A of Schedule 4.</w:t>
      </w:r>
    </w:p>
    <w:p w14:paraId="1F9D0892" w14:textId="77777777" w:rsidR="00F87D11" w:rsidRPr="008274AF" w:rsidRDefault="00A877E5" w:rsidP="00F87D11">
      <w:pPr>
        <w:pStyle w:val="ItemHead"/>
      </w:pPr>
      <w:r w:rsidRPr="008274AF">
        <w:t>8</w:t>
      </w:r>
      <w:r w:rsidR="00F87D11" w:rsidRPr="008274AF">
        <w:t xml:space="preserve">  After clause 3 of Schedule 4</w:t>
      </w:r>
    </w:p>
    <w:p w14:paraId="665E9AEA" w14:textId="77777777" w:rsidR="00F87D11" w:rsidRPr="008274AF" w:rsidRDefault="00F87D11" w:rsidP="00F87D11">
      <w:pPr>
        <w:pStyle w:val="Item"/>
      </w:pPr>
      <w:r w:rsidRPr="008274AF">
        <w:t>Insert:</w:t>
      </w:r>
    </w:p>
    <w:p w14:paraId="5669F92B" w14:textId="77777777" w:rsidR="00F87D11" w:rsidRPr="008274AF" w:rsidRDefault="00F87D11" w:rsidP="00F87D11">
      <w:pPr>
        <w:pStyle w:val="ActHead5"/>
      </w:pPr>
      <w:bookmarkStart w:id="15" w:name="_Toc87523805"/>
      <w:r w:rsidRPr="00A328E0">
        <w:rPr>
          <w:rStyle w:val="CharSectno"/>
        </w:rPr>
        <w:t>3A</w:t>
      </w:r>
      <w:r w:rsidRPr="008274AF">
        <w:t xml:space="preserve">  Modification of Corporations Act restructuring provisions</w:t>
      </w:r>
      <w:bookmarkEnd w:id="15"/>
    </w:p>
    <w:p w14:paraId="3A88D19F" w14:textId="77777777" w:rsidR="00F87D11" w:rsidRPr="008274AF" w:rsidRDefault="00F87D11" w:rsidP="00F87D11">
      <w:pPr>
        <w:pStyle w:val="subsection"/>
      </w:pPr>
      <w:r w:rsidRPr="008274AF">
        <w:tab/>
      </w:r>
      <w:r w:rsidRPr="008274AF">
        <w:tab/>
        <w:t>The following table sets out modifications of Corporations Act restructuring provisions.</w:t>
      </w:r>
    </w:p>
    <w:p w14:paraId="2DDE82ED" w14:textId="77777777" w:rsidR="00F87D11" w:rsidRPr="008274AF" w:rsidRDefault="00F87D11" w:rsidP="00F87D1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2171"/>
        <w:gridCol w:w="5624"/>
      </w:tblGrid>
      <w:tr w:rsidR="00F87D11" w:rsidRPr="008274AF" w14:paraId="6DBAEC56" w14:textId="77777777" w:rsidTr="00F87D1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C51807C" w14:textId="77777777" w:rsidR="00F87D11" w:rsidRPr="008274AF" w:rsidRDefault="00F87D11" w:rsidP="00F87D11">
            <w:pPr>
              <w:pStyle w:val="TableHeading"/>
            </w:pPr>
            <w:r w:rsidRPr="008274AF">
              <w:t>Corporations Act restructuring provisions</w:t>
            </w:r>
          </w:p>
        </w:tc>
      </w:tr>
      <w:tr w:rsidR="00F87D11" w:rsidRPr="008274AF" w14:paraId="2092107A" w14:textId="77777777" w:rsidTr="00F87D11">
        <w:trPr>
          <w:tblHeader/>
        </w:trPr>
        <w:tc>
          <w:tcPr>
            <w:tcW w:w="4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7099089" w14:textId="77777777" w:rsidR="00F87D11" w:rsidRPr="008274AF" w:rsidRDefault="00F87D11" w:rsidP="00F87D11">
            <w:pPr>
              <w:pStyle w:val="TableHeading"/>
            </w:pPr>
            <w:r w:rsidRPr="008274AF">
              <w:t>Item</w:t>
            </w:r>
          </w:p>
        </w:tc>
        <w:tc>
          <w:tcPr>
            <w:tcW w:w="127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4FAA3D3" w14:textId="77777777" w:rsidR="00F87D11" w:rsidRPr="008274AF" w:rsidRDefault="00F87D11" w:rsidP="00F87D11">
            <w:pPr>
              <w:pStyle w:val="TableHeading"/>
            </w:pPr>
            <w:r w:rsidRPr="008274AF">
              <w:t>Provision</w:t>
            </w:r>
          </w:p>
        </w:tc>
        <w:tc>
          <w:tcPr>
            <w:tcW w:w="32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E6B9724" w14:textId="77777777" w:rsidR="00F87D11" w:rsidRPr="008274AF" w:rsidRDefault="00F87D11" w:rsidP="00F87D11">
            <w:pPr>
              <w:pStyle w:val="TableHeading"/>
            </w:pPr>
            <w:r w:rsidRPr="008274AF">
              <w:t>Modification of provision</w:t>
            </w:r>
          </w:p>
        </w:tc>
      </w:tr>
      <w:tr w:rsidR="00F87D11" w:rsidRPr="008274AF" w14:paraId="1293C0AB" w14:textId="77777777" w:rsidTr="00F87D11">
        <w:tc>
          <w:tcPr>
            <w:tcW w:w="430" w:type="pct"/>
            <w:tcBorders>
              <w:top w:val="single" w:sz="12" w:space="0" w:color="auto"/>
            </w:tcBorders>
            <w:shd w:val="clear" w:color="auto" w:fill="auto"/>
          </w:tcPr>
          <w:p w14:paraId="1E8EEE57" w14:textId="77777777" w:rsidR="00F87D11" w:rsidRPr="008274AF" w:rsidRDefault="00F87D11" w:rsidP="00F87D11">
            <w:pPr>
              <w:pStyle w:val="Tabletext"/>
            </w:pPr>
            <w:r w:rsidRPr="008274AF">
              <w:t>1</w:t>
            </w:r>
          </w:p>
        </w:tc>
        <w:tc>
          <w:tcPr>
            <w:tcW w:w="1273" w:type="pct"/>
            <w:tcBorders>
              <w:top w:val="single" w:sz="12" w:space="0" w:color="auto"/>
            </w:tcBorders>
            <w:shd w:val="clear" w:color="auto" w:fill="auto"/>
          </w:tcPr>
          <w:p w14:paraId="6C5A4729" w14:textId="77777777" w:rsidR="00F87D11" w:rsidRPr="008274AF" w:rsidRDefault="00F87D11" w:rsidP="00F87D11">
            <w:pPr>
              <w:pStyle w:val="Tabletext"/>
            </w:pPr>
            <w:r w:rsidRPr="008274AF">
              <w:t>Section 9</w:t>
            </w:r>
          </w:p>
        </w:tc>
        <w:tc>
          <w:tcPr>
            <w:tcW w:w="3297" w:type="pct"/>
            <w:tcBorders>
              <w:top w:val="single" w:sz="12" w:space="0" w:color="auto"/>
            </w:tcBorders>
            <w:shd w:val="clear" w:color="auto" w:fill="auto"/>
          </w:tcPr>
          <w:p w14:paraId="5E68DBA4" w14:textId="77777777" w:rsidR="00F87D11" w:rsidRPr="008274AF" w:rsidRDefault="00F87D11" w:rsidP="00F87D11">
            <w:pPr>
              <w:pStyle w:val="Tabletext"/>
            </w:pPr>
            <w:r w:rsidRPr="008274AF">
              <w:t>Insert:</w:t>
            </w:r>
          </w:p>
          <w:p w14:paraId="77BF0435" w14:textId="77777777" w:rsidR="00F87D11" w:rsidRPr="008274AF" w:rsidRDefault="00F87D11" w:rsidP="00F87D11">
            <w:pPr>
              <w:pStyle w:val="Tabletext"/>
            </w:pPr>
            <w:r w:rsidRPr="008274AF">
              <w:rPr>
                <w:b/>
                <w:i/>
              </w:rPr>
              <w:t>CATSI Act</w:t>
            </w:r>
            <w:r w:rsidRPr="008274AF">
              <w:t xml:space="preserve"> means the </w:t>
            </w:r>
            <w:r w:rsidRPr="008274AF">
              <w:rPr>
                <w:i/>
              </w:rPr>
              <w:t>Corporations (Aboriginal and Torres Strait Islander) Act 2006</w:t>
            </w:r>
            <w:r w:rsidRPr="008274AF">
              <w:t>.</w:t>
            </w:r>
          </w:p>
          <w:p w14:paraId="76115917" w14:textId="77777777" w:rsidR="00F87D11" w:rsidRPr="008274AF" w:rsidRDefault="00F87D11" w:rsidP="00F87D11">
            <w:pPr>
              <w:pStyle w:val="Tabletext"/>
            </w:pPr>
            <w:r w:rsidRPr="008274AF">
              <w:rPr>
                <w:b/>
                <w:i/>
              </w:rPr>
              <w:t>CATSI Regulations</w:t>
            </w:r>
            <w:r w:rsidRPr="008274AF">
              <w:t xml:space="preserve"> means any regulations made under the CATSI Act.</w:t>
            </w:r>
          </w:p>
        </w:tc>
      </w:tr>
      <w:tr w:rsidR="00F87D11" w:rsidRPr="008274AF" w14:paraId="0323ADB4" w14:textId="77777777" w:rsidTr="00F87D11">
        <w:tc>
          <w:tcPr>
            <w:tcW w:w="430" w:type="pct"/>
            <w:shd w:val="clear" w:color="auto" w:fill="auto"/>
          </w:tcPr>
          <w:p w14:paraId="49531698" w14:textId="77777777" w:rsidR="00F87D11" w:rsidRPr="008274AF" w:rsidRDefault="00F87D11" w:rsidP="00F87D11">
            <w:pPr>
              <w:pStyle w:val="Tabletext"/>
            </w:pPr>
            <w:r w:rsidRPr="008274AF">
              <w:t>2</w:t>
            </w:r>
          </w:p>
        </w:tc>
        <w:tc>
          <w:tcPr>
            <w:tcW w:w="1273" w:type="pct"/>
            <w:shd w:val="clear" w:color="auto" w:fill="auto"/>
          </w:tcPr>
          <w:p w14:paraId="1396A115" w14:textId="77777777" w:rsidR="00F87D11" w:rsidRPr="008274AF" w:rsidRDefault="00F87D11" w:rsidP="00F87D11">
            <w:pPr>
              <w:pStyle w:val="Tabletext"/>
            </w:pPr>
            <w:r w:rsidRPr="008274AF">
              <w:t>Subsection 453M(3)</w:t>
            </w:r>
          </w:p>
        </w:tc>
        <w:tc>
          <w:tcPr>
            <w:tcW w:w="3297" w:type="pct"/>
            <w:shd w:val="clear" w:color="auto" w:fill="auto"/>
          </w:tcPr>
          <w:p w14:paraId="14AE70A2" w14:textId="77777777" w:rsidR="00F87D11" w:rsidRPr="008274AF" w:rsidRDefault="00F87D11" w:rsidP="00F87D11">
            <w:pPr>
              <w:pStyle w:val="Tabletext"/>
            </w:pPr>
            <w:r w:rsidRPr="008274AF">
              <w:t>Omit “section 1318”, substitute “section 576</w:t>
            </w:r>
            <w:r w:rsidR="00B24C52">
              <w:noBreakHyphen/>
            </w:r>
            <w:r w:rsidRPr="008274AF">
              <w:t>1 of the CATSI Act”.</w:t>
            </w:r>
          </w:p>
        </w:tc>
      </w:tr>
      <w:tr w:rsidR="00F87D11" w:rsidRPr="008274AF" w14:paraId="0C32212B" w14:textId="77777777" w:rsidTr="00F87D11">
        <w:tc>
          <w:tcPr>
            <w:tcW w:w="430" w:type="pct"/>
            <w:shd w:val="clear" w:color="auto" w:fill="auto"/>
          </w:tcPr>
          <w:p w14:paraId="0ACB845F" w14:textId="77777777" w:rsidR="00F87D11" w:rsidRPr="008274AF" w:rsidRDefault="00F87D11" w:rsidP="00F87D11">
            <w:pPr>
              <w:pStyle w:val="Tabletext"/>
            </w:pPr>
            <w:r w:rsidRPr="008274AF">
              <w:t>3</w:t>
            </w:r>
          </w:p>
        </w:tc>
        <w:tc>
          <w:tcPr>
            <w:tcW w:w="1273" w:type="pct"/>
            <w:shd w:val="clear" w:color="auto" w:fill="auto"/>
          </w:tcPr>
          <w:p w14:paraId="3CA1E9E9" w14:textId="77777777" w:rsidR="00F87D11" w:rsidRPr="008274AF" w:rsidRDefault="00F87D11" w:rsidP="00F87D11">
            <w:pPr>
              <w:pStyle w:val="Tabletext"/>
            </w:pPr>
            <w:r w:rsidRPr="008274AF">
              <w:t>Subsection 453W(2)</w:t>
            </w:r>
          </w:p>
        </w:tc>
        <w:tc>
          <w:tcPr>
            <w:tcW w:w="3297" w:type="pct"/>
            <w:shd w:val="clear" w:color="auto" w:fill="auto"/>
          </w:tcPr>
          <w:p w14:paraId="2A975F5C" w14:textId="77777777" w:rsidR="00F87D11" w:rsidRPr="008274AF" w:rsidRDefault="00F87D11" w:rsidP="00F87D11">
            <w:pPr>
              <w:pStyle w:val="Tabletext"/>
            </w:pPr>
            <w:r w:rsidRPr="008274AF">
              <w:t>Omit “section 1323” (wherever occurring), substitute “section 576</w:t>
            </w:r>
            <w:r w:rsidR="00B24C52">
              <w:noBreakHyphen/>
            </w:r>
            <w:r w:rsidRPr="008274AF">
              <w:t>20 of the CATSI Act”.</w:t>
            </w:r>
          </w:p>
        </w:tc>
      </w:tr>
      <w:tr w:rsidR="00F87D11" w:rsidRPr="008274AF" w14:paraId="31D42B41" w14:textId="77777777" w:rsidTr="00F87D11">
        <w:tc>
          <w:tcPr>
            <w:tcW w:w="430" w:type="pct"/>
            <w:tcBorders>
              <w:bottom w:val="single" w:sz="2" w:space="0" w:color="auto"/>
            </w:tcBorders>
            <w:shd w:val="clear" w:color="auto" w:fill="auto"/>
          </w:tcPr>
          <w:p w14:paraId="7A2F32CD" w14:textId="77777777" w:rsidR="00F87D11" w:rsidRPr="008274AF" w:rsidRDefault="00F87D11" w:rsidP="00F87D11">
            <w:pPr>
              <w:pStyle w:val="Tabletext"/>
            </w:pPr>
            <w:r w:rsidRPr="008274AF">
              <w:t>4</w:t>
            </w:r>
          </w:p>
        </w:tc>
        <w:tc>
          <w:tcPr>
            <w:tcW w:w="1273" w:type="pct"/>
            <w:tcBorders>
              <w:bottom w:val="single" w:sz="2" w:space="0" w:color="auto"/>
            </w:tcBorders>
            <w:shd w:val="clear" w:color="auto" w:fill="auto"/>
          </w:tcPr>
          <w:p w14:paraId="7FBCEDE9" w14:textId="77777777" w:rsidR="00F87D11" w:rsidRPr="008274AF" w:rsidRDefault="00F87D11" w:rsidP="00F87D11">
            <w:pPr>
              <w:pStyle w:val="Tabletext"/>
            </w:pPr>
            <w:r w:rsidRPr="008274AF">
              <w:t>Paragraph 453W(2)(c)</w:t>
            </w:r>
          </w:p>
        </w:tc>
        <w:tc>
          <w:tcPr>
            <w:tcW w:w="3297" w:type="pct"/>
            <w:tcBorders>
              <w:bottom w:val="single" w:sz="2" w:space="0" w:color="auto"/>
            </w:tcBorders>
            <w:shd w:val="clear" w:color="auto" w:fill="auto"/>
          </w:tcPr>
          <w:p w14:paraId="0E000533" w14:textId="77777777" w:rsidR="00F87D11" w:rsidRPr="008274AF" w:rsidRDefault="00F87D11" w:rsidP="00F87D11">
            <w:pPr>
              <w:pStyle w:val="Tabletext"/>
            </w:pPr>
            <w:r w:rsidRPr="008274AF">
              <w:t>Omit “this Act”, substitute “the CATSI Act, the CATSI Regulations and any provision of this Act applied by a provision of the CATSI Act”.</w:t>
            </w:r>
          </w:p>
        </w:tc>
      </w:tr>
      <w:tr w:rsidR="00F87D11" w:rsidRPr="008274AF" w14:paraId="2A826C96" w14:textId="77777777" w:rsidTr="00F87D11">
        <w:tc>
          <w:tcPr>
            <w:tcW w:w="43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38C1928" w14:textId="77777777" w:rsidR="00F87D11" w:rsidRPr="008274AF" w:rsidRDefault="00F87D11" w:rsidP="00F87D11">
            <w:pPr>
              <w:pStyle w:val="Tabletext"/>
            </w:pPr>
            <w:r w:rsidRPr="008274AF">
              <w:t>5</w:t>
            </w:r>
          </w:p>
        </w:tc>
        <w:tc>
          <w:tcPr>
            <w:tcW w:w="127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0ADE462" w14:textId="77777777" w:rsidR="00F87D11" w:rsidRPr="008274AF" w:rsidRDefault="00F87D11" w:rsidP="00F87D11">
            <w:pPr>
              <w:pStyle w:val="Tabletext"/>
            </w:pPr>
            <w:r w:rsidRPr="008274AF">
              <w:t>Subsection 453W(3)</w:t>
            </w:r>
          </w:p>
        </w:tc>
        <w:tc>
          <w:tcPr>
            <w:tcW w:w="32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1F36B4" w14:textId="77777777" w:rsidR="00F87D11" w:rsidRPr="008274AF" w:rsidRDefault="00F87D11" w:rsidP="00F87D11">
            <w:pPr>
              <w:pStyle w:val="Tabletext"/>
            </w:pPr>
            <w:r w:rsidRPr="008274AF">
              <w:t>Omit “section 1323”, substitute “section 576</w:t>
            </w:r>
            <w:r w:rsidR="00B24C52">
              <w:noBreakHyphen/>
            </w:r>
            <w:r w:rsidRPr="008274AF">
              <w:t>20 of the CATSI Act”.</w:t>
            </w:r>
          </w:p>
        </w:tc>
      </w:tr>
    </w:tbl>
    <w:p w14:paraId="688C7E1F" w14:textId="77777777" w:rsidR="00F87D11" w:rsidRPr="008274AF" w:rsidRDefault="00A877E5" w:rsidP="00F87D11">
      <w:pPr>
        <w:pStyle w:val="ItemHead"/>
      </w:pPr>
      <w:r w:rsidRPr="008274AF">
        <w:lastRenderedPageBreak/>
        <w:t>9</w:t>
      </w:r>
      <w:r w:rsidR="00F87D11" w:rsidRPr="008274AF">
        <w:t xml:space="preserve">  Clause 4 of Schedule 4 (after table item 9)</w:t>
      </w:r>
    </w:p>
    <w:p w14:paraId="70CF5DF9" w14:textId="77777777" w:rsidR="00F87D11" w:rsidRPr="008274AF" w:rsidRDefault="00F87D11" w:rsidP="00F87D11">
      <w:pPr>
        <w:pStyle w:val="Item"/>
      </w:pPr>
      <w:r w:rsidRPr="008274AF">
        <w:t>Insert: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20"/>
        <w:gridCol w:w="2219"/>
        <w:gridCol w:w="5590"/>
      </w:tblGrid>
      <w:tr w:rsidR="00F87D11" w:rsidRPr="008274AF" w14:paraId="33BD5137" w14:textId="77777777" w:rsidTr="00F87D11">
        <w:tc>
          <w:tcPr>
            <w:tcW w:w="422" w:type="pct"/>
            <w:shd w:val="clear" w:color="auto" w:fill="auto"/>
          </w:tcPr>
          <w:p w14:paraId="5E551D2E" w14:textId="77777777" w:rsidR="00F87D11" w:rsidRPr="008274AF" w:rsidRDefault="00F87D11" w:rsidP="00F87D11">
            <w:pPr>
              <w:pStyle w:val="Tabletext"/>
            </w:pPr>
            <w:r w:rsidRPr="008274AF">
              <w:t>9A</w:t>
            </w:r>
          </w:p>
        </w:tc>
        <w:tc>
          <w:tcPr>
            <w:tcW w:w="1301" w:type="pct"/>
            <w:shd w:val="clear" w:color="auto" w:fill="auto"/>
          </w:tcPr>
          <w:p w14:paraId="024D5424" w14:textId="77777777" w:rsidR="00F87D11" w:rsidRPr="008274AF" w:rsidRDefault="00F87D11" w:rsidP="00F87D11">
            <w:pPr>
              <w:pStyle w:val="Tabletext"/>
            </w:pPr>
            <w:r w:rsidRPr="008274AF">
              <w:t xml:space="preserve">Section 489F (definition of </w:t>
            </w:r>
            <w:r w:rsidRPr="008274AF">
              <w:rPr>
                <w:b/>
                <w:i/>
              </w:rPr>
              <w:t>triggering event</w:t>
            </w:r>
            <w:r w:rsidRPr="008274AF">
              <w:t>)</w:t>
            </w:r>
          </w:p>
        </w:tc>
        <w:tc>
          <w:tcPr>
            <w:tcW w:w="3277" w:type="pct"/>
            <w:shd w:val="clear" w:color="auto" w:fill="auto"/>
          </w:tcPr>
          <w:p w14:paraId="6BA1A82A" w14:textId="77777777" w:rsidR="00F87D11" w:rsidRPr="008274AF" w:rsidRDefault="00F87D11" w:rsidP="00F87D11">
            <w:pPr>
              <w:pStyle w:val="Tabletext"/>
            </w:pPr>
            <w:r w:rsidRPr="008274AF">
              <w:t>Omit “section 491” (wherever occurring), substitute “section 526</w:t>
            </w:r>
            <w:r w:rsidR="00B24C52">
              <w:noBreakHyphen/>
            </w:r>
            <w:r w:rsidRPr="008274AF">
              <w:t>20 of the CATSI Act”.</w:t>
            </w:r>
          </w:p>
        </w:tc>
      </w:tr>
    </w:tbl>
    <w:p w14:paraId="00E1826D" w14:textId="77777777" w:rsidR="009E29A7" w:rsidRPr="008274AF" w:rsidRDefault="009E29A7" w:rsidP="009E29A7">
      <w:pPr>
        <w:pStyle w:val="ActHead9"/>
      </w:pPr>
      <w:bookmarkStart w:id="16" w:name="_Toc87523806"/>
      <w:r w:rsidRPr="008274AF">
        <w:t xml:space="preserve">Corporations </w:t>
      </w:r>
      <w:r w:rsidR="00B24C52">
        <w:t>Regulations 2</w:t>
      </w:r>
      <w:r w:rsidRPr="008274AF">
        <w:t>001</w:t>
      </w:r>
      <w:bookmarkEnd w:id="16"/>
    </w:p>
    <w:p w14:paraId="66554219" w14:textId="77777777" w:rsidR="001E2D19" w:rsidRPr="008274AF" w:rsidRDefault="00A877E5" w:rsidP="001E2D19">
      <w:pPr>
        <w:pStyle w:val="ItemHead"/>
      </w:pPr>
      <w:r w:rsidRPr="008274AF">
        <w:t>10</w:t>
      </w:r>
      <w:r w:rsidR="001E2D19" w:rsidRPr="008274AF">
        <w:t xml:space="preserve">  Paragraphs 5.3B.02(1)(h) and (i)</w:t>
      </w:r>
    </w:p>
    <w:p w14:paraId="6FD5A341" w14:textId="77777777" w:rsidR="001E2D19" w:rsidRPr="008274AF" w:rsidRDefault="001E2D19" w:rsidP="001E2D19">
      <w:pPr>
        <w:pStyle w:val="Item"/>
      </w:pPr>
      <w:r w:rsidRPr="008274AF">
        <w:t>Repeal the paragraphs.</w:t>
      </w:r>
    </w:p>
    <w:p w14:paraId="71E4E8AD" w14:textId="77777777" w:rsidR="00F87D11" w:rsidRPr="008274AF" w:rsidRDefault="00A877E5" w:rsidP="00F87D11">
      <w:pPr>
        <w:pStyle w:val="ItemHead"/>
      </w:pPr>
      <w:r w:rsidRPr="008274AF">
        <w:t>11</w:t>
      </w:r>
      <w:r w:rsidR="00F87D11" w:rsidRPr="008274AF">
        <w:t xml:space="preserve">  Regulation 5.3B.10</w:t>
      </w:r>
    </w:p>
    <w:p w14:paraId="75BF1C9F" w14:textId="77777777" w:rsidR="00F87D11" w:rsidRPr="008274AF" w:rsidRDefault="00F87D11" w:rsidP="00F87D11">
      <w:pPr>
        <w:pStyle w:val="Item"/>
      </w:pPr>
      <w:r w:rsidRPr="008274AF">
        <w:t>Repeal the regulation.</w:t>
      </w:r>
    </w:p>
    <w:p w14:paraId="3FB9EFA1" w14:textId="77777777" w:rsidR="009E29A7" w:rsidRPr="008274AF" w:rsidRDefault="00A877E5" w:rsidP="009E29A7">
      <w:pPr>
        <w:pStyle w:val="ItemHead"/>
      </w:pPr>
      <w:r w:rsidRPr="008274AF">
        <w:t>12</w:t>
      </w:r>
      <w:r w:rsidR="009E29A7" w:rsidRPr="008274AF">
        <w:t xml:space="preserve">  After </w:t>
      </w:r>
      <w:r w:rsidR="00974FAB" w:rsidRPr="008274AF">
        <w:t>paragraph 5</w:t>
      </w:r>
      <w:r w:rsidR="009E29A7" w:rsidRPr="008274AF">
        <w:t>.3B.15(3)(a)</w:t>
      </w:r>
    </w:p>
    <w:p w14:paraId="5B2AD4AB" w14:textId="77777777" w:rsidR="009E29A7" w:rsidRPr="008274AF" w:rsidRDefault="009E29A7" w:rsidP="009E29A7">
      <w:pPr>
        <w:pStyle w:val="Item"/>
      </w:pPr>
      <w:r w:rsidRPr="008274AF">
        <w:t>Insert:</w:t>
      </w:r>
    </w:p>
    <w:p w14:paraId="152D9484" w14:textId="77777777" w:rsidR="009E29A7" w:rsidRPr="008274AF" w:rsidRDefault="009E29A7" w:rsidP="009E29A7">
      <w:pPr>
        <w:pStyle w:val="paragraph"/>
      </w:pPr>
      <w:r w:rsidRPr="008274AF">
        <w:tab/>
        <w:t>(aa)</w:t>
      </w:r>
      <w:r w:rsidRPr="008274AF">
        <w:tab/>
        <w:t xml:space="preserve">provide that, </w:t>
      </w:r>
      <w:r w:rsidRPr="008274AF">
        <w:rPr>
          <w:color w:val="000000"/>
          <w:szCs w:val="22"/>
          <w:shd w:val="clear" w:color="auto" w:fill="FFFFFF"/>
        </w:rPr>
        <w:t>when performing a function or duty</w:t>
      </w:r>
      <w:r w:rsidR="00C12871" w:rsidRPr="008274AF">
        <w:rPr>
          <w:color w:val="000000"/>
          <w:szCs w:val="22"/>
          <w:shd w:val="clear" w:color="auto" w:fill="FFFFFF"/>
        </w:rPr>
        <w:t>,</w:t>
      </w:r>
      <w:r w:rsidRPr="008274AF">
        <w:rPr>
          <w:color w:val="000000"/>
          <w:szCs w:val="22"/>
          <w:shd w:val="clear" w:color="auto" w:fill="FFFFFF"/>
        </w:rPr>
        <w:t xml:space="preserve"> or exercising a power</w:t>
      </w:r>
      <w:r w:rsidR="00C12871" w:rsidRPr="008274AF">
        <w:rPr>
          <w:color w:val="000000"/>
          <w:szCs w:val="22"/>
          <w:shd w:val="clear" w:color="auto" w:fill="FFFFFF"/>
        </w:rPr>
        <w:t>,</w:t>
      </w:r>
      <w:r w:rsidRPr="008274AF">
        <w:rPr>
          <w:color w:val="000000"/>
          <w:szCs w:val="22"/>
          <w:shd w:val="clear" w:color="auto" w:fill="FFFFFF"/>
        </w:rPr>
        <w:t xml:space="preserve"> as restructuring practitioner for </w:t>
      </w:r>
      <w:r w:rsidRPr="008274AF">
        <w:t>the plan, the restructuring practitioner is taken to act as agent for and on behalf of the company; and</w:t>
      </w:r>
    </w:p>
    <w:p w14:paraId="10A7511D" w14:textId="77777777" w:rsidR="00F87D11" w:rsidRPr="008274AF" w:rsidRDefault="00A877E5" w:rsidP="00F87D11">
      <w:pPr>
        <w:pStyle w:val="ItemHead"/>
      </w:pPr>
      <w:r w:rsidRPr="008274AF">
        <w:t>13</w:t>
      </w:r>
      <w:r w:rsidR="00F87D11" w:rsidRPr="008274AF">
        <w:t xml:space="preserve">  Regulations 5.3B.40 and 5.3B.41</w:t>
      </w:r>
    </w:p>
    <w:p w14:paraId="7DDF921C" w14:textId="77777777" w:rsidR="00F87D11" w:rsidRPr="008274AF" w:rsidRDefault="00F87D11" w:rsidP="00F87D11">
      <w:pPr>
        <w:pStyle w:val="Item"/>
      </w:pPr>
      <w:r w:rsidRPr="008274AF">
        <w:t>Repeal the regulations.</w:t>
      </w:r>
    </w:p>
    <w:p w14:paraId="04F52E71" w14:textId="77777777" w:rsidR="008F06DD" w:rsidRPr="008274AF" w:rsidRDefault="008F06DD" w:rsidP="008F06DD">
      <w:pPr>
        <w:pStyle w:val="ActHead9"/>
        <w:rPr>
          <w:shd w:val="clear" w:color="auto" w:fill="FFFFFF"/>
        </w:rPr>
      </w:pPr>
      <w:bookmarkStart w:id="17" w:name="_Toc87523807"/>
      <w:r w:rsidRPr="008274AF">
        <w:rPr>
          <w:shd w:val="clear" w:color="auto" w:fill="FFFFFF"/>
        </w:rPr>
        <w:t>Migration Regulations 1994</w:t>
      </w:r>
      <w:bookmarkEnd w:id="17"/>
    </w:p>
    <w:p w14:paraId="4D0358AD" w14:textId="77777777" w:rsidR="008F06DD" w:rsidRPr="008274AF" w:rsidRDefault="00A877E5" w:rsidP="008F06DD">
      <w:pPr>
        <w:pStyle w:val="ItemHead"/>
      </w:pPr>
      <w:r w:rsidRPr="008274AF">
        <w:t>14</w:t>
      </w:r>
      <w:r w:rsidR="00992AE9" w:rsidRPr="008274AF">
        <w:t xml:space="preserve">  At the end </w:t>
      </w:r>
      <w:r w:rsidR="003273BD" w:rsidRPr="008274AF">
        <w:t>of paragraphs 2.84(3)(k) and</w:t>
      </w:r>
      <w:r w:rsidR="00154991" w:rsidRPr="008274AF">
        <w:t xml:space="preserve"> </w:t>
      </w:r>
      <w:r w:rsidR="003273BD" w:rsidRPr="008274AF">
        <w:t>(4)(h)</w:t>
      </w:r>
    </w:p>
    <w:p w14:paraId="146DC476" w14:textId="77777777" w:rsidR="003273BD" w:rsidRPr="008274AF" w:rsidRDefault="003273BD" w:rsidP="003273BD">
      <w:pPr>
        <w:pStyle w:val="Item"/>
      </w:pPr>
      <w:r w:rsidRPr="008274AF">
        <w:t>Add:</w:t>
      </w:r>
    </w:p>
    <w:p w14:paraId="52168DA7" w14:textId="77777777" w:rsidR="003273BD" w:rsidRPr="008274AF" w:rsidRDefault="003273BD" w:rsidP="003273BD">
      <w:pPr>
        <w:pStyle w:val="paragraphsub"/>
      </w:pPr>
      <w:r w:rsidRPr="008274AF">
        <w:tab/>
        <w:t>(v</w:t>
      </w:r>
      <w:r w:rsidR="00324D09" w:rsidRPr="008274AF">
        <w:t>i</w:t>
      </w:r>
      <w:r w:rsidRPr="008274AF">
        <w:t>ii)</w:t>
      </w:r>
      <w:r w:rsidRPr="008274AF">
        <w:tab/>
        <w:t xml:space="preserve">a restructuring practitioner for the company is appointed under </w:t>
      </w:r>
      <w:r w:rsidR="00DE5FD1" w:rsidRPr="008274AF">
        <w:t>Part 5</w:t>
      </w:r>
      <w:r w:rsidRPr="008274AF">
        <w:t xml:space="preserve">.3B of the </w:t>
      </w:r>
      <w:r w:rsidRPr="008274AF">
        <w:rPr>
          <w:i/>
        </w:rPr>
        <w:t>Corporations Act 2001</w:t>
      </w:r>
      <w:r w:rsidRPr="008274AF">
        <w:t>;</w:t>
      </w:r>
    </w:p>
    <w:p w14:paraId="46450EA4" w14:textId="77777777" w:rsidR="00335CAF" w:rsidRPr="008274AF" w:rsidRDefault="00335CAF" w:rsidP="00193390">
      <w:pPr>
        <w:pStyle w:val="ActHead9"/>
      </w:pPr>
      <w:bookmarkStart w:id="18" w:name="_Toc87523808"/>
      <w:r w:rsidRPr="008274AF">
        <w:t xml:space="preserve">National Consumer Credit Protection </w:t>
      </w:r>
      <w:r w:rsidR="00B24C52">
        <w:t>Regulations 2</w:t>
      </w:r>
      <w:r w:rsidRPr="008274AF">
        <w:t>010</w:t>
      </w:r>
      <w:bookmarkEnd w:id="18"/>
    </w:p>
    <w:p w14:paraId="624F94A6" w14:textId="77777777" w:rsidR="008C4A05" w:rsidRPr="008274AF" w:rsidRDefault="00A877E5" w:rsidP="00335CAF">
      <w:pPr>
        <w:pStyle w:val="ItemHead"/>
      </w:pPr>
      <w:r w:rsidRPr="008274AF">
        <w:t>15</w:t>
      </w:r>
      <w:r w:rsidR="008C4A05" w:rsidRPr="008274AF">
        <w:t xml:space="preserve">  </w:t>
      </w:r>
      <w:r w:rsidR="004E13AA" w:rsidRPr="008274AF">
        <w:t>Subregulation 3</w:t>
      </w:r>
      <w:r w:rsidR="008C4A05" w:rsidRPr="008274AF">
        <w:t>(1)</w:t>
      </w:r>
    </w:p>
    <w:p w14:paraId="220693CD" w14:textId="77777777" w:rsidR="008C4A05" w:rsidRPr="008274AF" w:rsidRDefault="008C4A05" w:rsidP="008C4A05">
      <w:pPr>
        <w:pStyle w:val="Item"/>
      </w:pPr>
      <w:r w:rsidRPr="008274AF">
        <w:t>Insert:</w:t>
      </w:r>
    </w:p>
    <w:p w14:paraId="7160DDBC" w14:textId="77777777" w:rsidR="008C4A05" w:rsidRPr="008274AF" w:rsidRDefault="008C4A05" w:rsidP="008C4A05">
      <w:pPr>
        <w:pStyle w:val="Definition"/>
      </w:pPr>
      <w:r w:rsidRPr="008274AF">
        <w:rPr>
          <w:b/>
          <w:i/>
        </w:rPr>
        <w:t>restructuring practitioner</w:t>
      </w:r>
      <w:r w:rsidRPr="008274AF">
        <w:t xml:space="preserve"> has the same meaning as in the Corporations Act</w:t>
      </w:r>
      <w:r w:rsidRPr="008274AF">
        <w:rPr>
          <w:i/>
        </w:rPr>
        <w:t>.</w:t>
      </w:r>
    </w:p>
    <w:p w14:paraId="2C277354" w14:textId="77777777" w:rsidR="00335CAF" w:rsidRPr="008274AF" w:rsidRDefault="00A877E5" w:rsidP="00335CAF">
      <w:pPr>
        <w:pStyle w:val="ItemHead"/>
      </w:pPr>
      <w:r w:rsidRPr="008274AF">
        <w:t>16</w:t>
      </w:r>
      <w:r w:rsidR="00335CAF" w:rsidRPr="008274AF">
        <w:t xml:space="preserve">  After </w:t>
      </w:r>
      <w:r w:rsidR="004E13AA" w:rsidRPr="008274AF">
        <w:t>paragraph 2</w:t>
      </w:r>
      <w:r w:rsidR="00335CAF" w:rsidRPr="008274AF">
        <w:t>0(3)(e)</w:t>
      </w:r>
    </w:p>
    <w:p w14:paraId="00802514" w14:textId="77777777" w:rsidR="00335CAF" w:rsidRPr="008274AF" w:rsidRDefault="00335CAF" w:rsidP="00335CAF">
      <w:pPr>
        <w:pStyle w:val="Item"/>
      </w:pPr>
      <w:r w:rsidRPr="008274AF">
        <w:t>Insert:</w:t>
      </w:r>
    </w:p>
    <w:p w14:paraId="4F1B0F49" w14:textId="77777777" w:rsidR="00335CAF" w:rsidRPr="008274AF" w:rsidRDefault="00335CAF" w:rsidP="00335CAF">
      <w:pPr>
        <w:pStyle w:val="paragraph"/>
      </w:pPr>
      <w:r w:rsidRPr="008274AF">
        <w:tab/>
        <w:t>(ea)</w:t>
      </w:r>
      <w:r w:rsidRPr="008274AF">
        <w:tab/>
        <w:t>the person engages in a credit activity while:</w:t>
      </w:r>
    </w:p>
    <w:p w14:paraId="5C264500" w14:textId="77777777" w:rsidR="00335CAF" w:rsidRPr="008274AF" w:rsidRDefault="00335CAF" w:rsidP="00335CAF">
      <w:pPr>
        <w:pStyle w:val="paragraphsub"/>
      </w:pPr>
      <w:r w:rsidRPr="008274AF">
        <w:tab/>
        <w:t>(i)</w:t>
      </w:r>
      <w:r w:rsidRPr="008274AF">
        <w:tab/>
        <w:t>performing functions, or exercising powers, as a restructuring practitioner</w:t>
      </w:r>
      <w:r w:rsidR="004519A1" w:rsidRPr="008274AF">
        <w:t xml:space="preserve"> for a company or a company’s restructuring plan</w:t>
      </w:r>
      <w:r w:rsidRPr="008274AF">
        <w:t>; or</w:t>
      </w:r>
    </w:p>
    <w:p w14:paraId="4332025E" w14:textId="77777777" w:rsidR="00335CAF" w:rsidRPr="008274AF" w:rsidRDefault="00335CAF" w:rsidP="00335CAF">
      <w:pPr>
        <w:pStyle w:val="paragraphsub"/>
      </w:pPr>
      <w:r w:rsidRPr="008274AF">
        <w:tab/>
        <w:t>(ii)</w:t>
      </w:r>
      <w:r w:rsidRPr="008274AF">
        <w:tab/>
        <w:t>performing functions, or exercising powers, incidental to the person</w:t>
      </w:r>
      <w:r w:rsidR="008C4A05" w:rsidRPr="008274AF">
        <w:t>’</w:t>
      </w:r>
      <w:r w:rsidRPr="008274AF">
        <w:t>s appointment as a restructuring practitioner</w:t>
      </w:r>
      <w:r w:rsidR="008C4A05" w:rsidRPr="008274AF">
        <w:t xml:space="preserve"> for </w:t>
      </w:r>
      <w:r w:rsidR="00FC690D" w:rsidRPr="008274AF">
        <w:t>a company or a company’s restructuring plan</w:t>
      </w:r>
      <w:r w:rsidRPr="008274AF">
        <w:t>; or</w:t>
      </w:r>
    </w:p>
    <w:p w14:paraId="7091A32B" w14:textId="77777777" w:rsidR="00E02529" w:rsidRPr="008274AF" w:rsidRDefault="00193390" w:rsidP="00193390">
      <w:pPr>
        <w:pStyle w:val="ActHead9"/>
      </w:pPr>
      <w:bookmarkStart w:id="19" w:name="_Toc87523809"/>
      <w:r w:rsidRPr="008274AF">
        <w:lastRenderedPageBreak/>
        <w:t xml:space="preserve">Renewable Energy (Electricity) </w:t>
      </w:r>
      <w:r w:rsidR="00B24C52">
        <w:t>Regulations 2</w:t>
      </w:r>
      <w:r w:rsidRPr="008274AF">
        <w:t>001</w:t>
      </w:r>
      <w:bookmarkEnd w:id="19"/>
    </w:p>
    <w:p w14:paraId="1E2D8C5A" w14:textId="77777777" w:rsidR="00CA0B54" w:rsidRPr="008274AF" w:rsidRDefault="00A877E5" w:rsidP="00CA0B54">
      <w:pPr>
        <w:pStyle w:val="ItemHead"/>
      </w:pPr>
      <w:r w:rsidRPr="008274AF">
        <w:t>17</w:t>
      </w:r>
      <w:r w:rsidR="00CA0B54" w:rsidRPr="008274AF">
        <w:t xml:space="preserve">  </w:t>
      </w:r>
      <w:r w:rsidR="004E13AA" w:rsidRPr="008274AF">
        <w:t>Subparagraph 3</w:t>
      </w:r>
      <w:r w:rsidR="00CA0B54" w:rsidRPr="008274AF">
        <w:t>L(1)(f)(ii)</w:t>
      </w:r>
    </w:p>
    <w:p w14:paraId="546E298B" w14:textId="77777777" w:rsidR="00CA0B54" w:rsidRPr="008274AF" w:rsidRDefault="00CA0B54" w:rsidP="00CA0B54">
      <w:pPr>
        <w:pStyle w:val="Item"/>
      </w:pPr>
      <w:r w:rsidRPr="008274AF">
        <w:t>Omit “</w:t>
      </w:r>
      <w:r w:rsidR="00AC5102" w:rsidRPr="008274AF">
        <w:t>and</w:t>
      </w:r>
      <w:r w:rsidRPr="008274AF">
        <w:t>”</w:t>
      </w:r>
      <w:r w:rsidR="00AC5102" w:rsidRPr="008274AF">
        <w:t>.</w:t>
      </w:r>
    </w:p>
    <w:p w14:paraId="213C92F6" w14:textId="77777777" w:rsidR="005D43FA" w:rsidRPr="008274AF" w:rsidRDefault="00A877E5" w:rsidP="005D43FA">
      <w:pPr>
        <w:pStyle w:val="ItemHead"/>
      </w:pPr>
      <w:r w:rsidRPr="008274AF">
        <w:t>18</w:t>
      </w:r>
      <w:r w:rsidR="00193390" w:rsidRPr="008274AF">
        <w:t xml:space="preserve">  </w:t>
      </w:r>
      <w:r w:rsidR="004E13AA" w:rsidRPr="008274AF">
        <w:t>Subparagraph 3</w:t>
      </w:r>
      <w:r w:rsidR="005D43FA" w:rsidRPr="008274AF">
        <w:t>L(1)(f)(iii)</w:t>
      </w:r>
    </w:p>
    <w:p w14:paraId="2BDEBC90" w14:textId="77777777" w:rsidR="005D43FA" w:rsidRPr="008274AF" w:rsidRDefault="005D43FA" w:rsidP="005D43FA">
      <w:pPr>
        <w:pStyle w:val="Item"/>
      </w:pPr>
      <w:r w:rsidRPr="008274AF">
        <w:t>Repeal the subparagraph.</w:t>
      </w:r>
    </w:p>
    <w:p w14:paraId="1AF4A7F2" w14:textId="77777777" w:rsidR="005D43FA" w:rsidRPr="008274AF" w:rsidRDefault="00A877E5" w:rsidP="005D43FA">
      <w:pPr>
        <w:pStyle w:val="ItemHead"/>
      </w:pPr>
      <w:r w:rsidRPr="008274AF">
        <w:t>19</w:t>
      </w:r>
      <w:r w:rsidR="005D43FA" w:rsidRPr="008274AF">
        <w:t xml:space="preserve">  At the end of </w:t>
      </w:r>
      <w:r w:rsidR="004E13AA" w:rsidRPr="008274AF">
        <w:t>subregulation 3</w:t>
      </w:r>
      <w:r w:rsidR="005D43FA" w:rsidRPr="008274AF">
        <w:t>L</w:t>
      </w:r>
      <w:r w:rsidR="00CA0B54" w:rsidRPr="008274AF">
        <w:t>(</w:t>
      </w:r>
      <w:r w:rsidR="00AC5102" w:rsidRPr="008274AF">
        <w:t>1</w:t>
      </w:r>
      <w:r w:rsidR="00CA0B54" w:rsidRPr="008274AF">
        <w:t>)</w:t>
      </w:r>
    </w:p>
    <w:p w14:paraId="36DBBB44" w14:textId="77777777" w:rsidR="005D43FA" w:rsidRPr="008274AF" w:rsidRDefault="005D43FA" w:rsidP="005D43FA">
      <w:pPr>
        <w:pStyle w:val="Item"/>
      </w:pPr>
      <w:r w:rsidRPr="008274AF">
        <w:t>Add:</w:t>
      </w:r>
    </w:p>
    <w:p w14:paraId="26ABFD11" w14:textId="77777777" w:rsidR="005D43FA" w:rsidRPr="008274AF" w:rsidRDefault="005D43FA" w:rsidP="005D43FA">
      <w:pPr>
        <w:pStyle w:val="paragraph"/>
      </w:pPr>
      <w:r w:rsidRPr="008274AF">
        <w:tab/>
        <w:t>(</w:t>
      </w:r>
      <w:r w:rsidR="00AC5102" w:rsidRPr="008274AF">
        <w:t>g</w:t>
      </w:r>
      <w:r w:rsidRPr="008274AF">
        <w:t>)</w:t>
      </w:r>
      <w:r w:rsidRPr="008274AF">
        <w:tab/>
      </w:r>
      <w:r w:rsidR="00AC5102" w:rsidRPr="008274AF">
        <w:t>for an applicant that is a body corporate—</w:t>
      </w:r>
      <w:r w:rsidRPr="008274AF">
        <w:t>whether overseas or under a foreign law:</w:t>
      </w:r>
    </w:p>
    <w:p w14:paraId="2F183517" w14:textId="77777777" w:rsidR="005D43FA" w:rsidRPr="008274AF" w:rsidRDefault="005D43FA" w:rsidP="005D43FA">
      <w:pPr>
        <w:pStyle w:val="paragraphsub"/>
      </w:pPr>
      <w:r w:rsidRPr="008274AF">
        <w:tab/>
        <w:t>(</w:t>
      </w:r>
      <w:r w:rsidR="0075011B" w:rsidRPr="008274AF">
        <w:t>i</w:t>
      </w:r>
      <w:r w:rsidRPr="008274AF">
        <w:t>)</w:t>
      </w:r>
      <w:r w:rsidRPr="008274AF">
        <w:tab/>
      </w:r>
      <w:r w:rsidR="001E1E19" w:rsidRPr="008274AF">
        <w:t xml:space="preserve">the body corporate </w:t>
      </w:r>
      <w:r w:rsidRPr="008274AF">
        <w:t>is being wound up; or</w:t>
      </w:r>
    </w:p>
    <w:p w14:paraId="4EB98ADF" w14:textId="77777777" w:rsidR="005D43FA" w:rsidRPr="008274AF" w:rsidRDefault="005D43FA" w:rsidP="005D43FA">
      <w:pPr>
        <w:pStyle w:val="paragraphsub"/>
      </w:pPr>
      <w:r w:rsidRPr="008274AF">
        <w:tab/>
        <w:t>(</w:t>
      </w:r>
      <w:r w:rsidR="0075011B" w:rsidRPr="008274AF">
        <w:t>ii</w:t>
      </w:r>
      <w:r w:rsidRPr="008274AF">
        <w:t>)</w:t>
      </w:r>
      <w:r w:rsidRPr="008274AF">
        <w:tab/>
        <w:t xml:space="preserve">a receiver, or a receiver and manager, has been appointed (whether or not by a court) </w:t>
      </w:r>
      <w:r w:rsidR="001E1E19" w:rsidRPr="008274AF">
        <w:t xml:space="preserve">in respect of the property of the body corporate </w:t>
      </w:r>
      <w:r w:rsidRPr="008274AF">
        <w:t>and is acting; or</w:t>
      </w:r>
    </w:p>
    <w:p w14:paraId="3F116CD8" w14:textId="77777777" w:rsidR="005D43FA" w:rsidRPr="008274AF" w:rsidRDefault="005D43FA" w:rsidP="005D43FA">
      <w:pPr>
        <w:pStyle w:val="paragraphsub"/>
      </w:pPr>
      <w:r w:rsidRPr="008274AF">
        <w:tab/>
        <w:t>(</w:t>
      </w:r>
      <w:r w:rsidR="0075011B" w:rsidRPr="008274AF">
        <w:t>iii</w:t>
      </w:r>
      <w:r w:rsidRPr="008274AF">
        <w:t>)</w:t>
      </w:r>
      <w:r w:rsidRPr="008274AF">
        <w:tab/>
      </w:r>
      <w:r w:rsidR="001E1E19" w:rsidRPr="008274AF">
        <w:t xml:space="preserve">the body corporate </w:t>
      </w:r>
      <w:r w:rsidRPr="008274AF">
        <w:t>is under administration; or</w:t>
      </w:r>
    </w:p>
    <w:p w14:paraId="1A898086" w14:textId="77777777" w:rsidR="005D43FA" w:rsidRPr="008274AF" w:rsidRDefault="005D43FA" w:rsidP="005D43FA">
      <w:pPr>
        <w:pStyle w:val="paragraphsub"/>
      </w:pPr>
      <w:r w:rsidRPr="008274AF">
        <w:tab/>
        <w:t>(</w:t>
      </w:r>
      <w:r w:rsidR="0075011B" w:rsidRPr="008274AF">
        <w:t>iv</w:t>
      </w:r>
      <w:r w:rsidRPr="008274AF">
        <w:t>)</w:t>
      </w:r>
      <w:r w:rsidRPr="008274AF">
        <w:tab/>
      </w:r>
      <w:r w:rsidR="001E1E19" w:rsidRPr="008274AF">
        <w:t xml:space="preserve">the body corporate </w:t>
      </w:r>
      <w:r w:rsidRPr="008274AF">
        <w:t>has executed a deed of company arrangement that has not yet terminated; or</w:t>
      </w:r>
    </w:p>
    <w:p w14:paraId="2814574B" w14:textId="77777777" w:rsidR="008341F3" w:rsidRPr="008274AF" w:rsidRDefault="008341F3" w:rsidP="008341F3">
      <w:pPr>
        <w:pStyle w:val="paragraphsub"/>
      </w:pPr>
      <w:r w:rsidRPr="008274AF">
        <w:tab/>
        <w:t>(</w:t>
      </w:r>
      <w:r w:rsidR="0075011B" w:rsidRPr="008274AF">
        <w:t>v</w:t>
      </w:r>
      <w:r w:rsidRPr="008274AF">
        <w:t>)</w:t>
      </w:r>
      <w:r w:rsidRPr="008274AF">
        <w:tab/>
        <w:t>the body corporate is under restructuring; or</w:t>
      </w:r>
    </w:p>
    <w:p w14:paraId="2F659E15" w14:textId="77777777" w:rsidR="008341F3" w:rsidRPr="008274AF" w:rsidRDefault="008341F3" w:rsidP="008341F3">
      <w:pPr>
        <w:pStyle w:val="paragraphsub"/>
      </w:pPr>
      <w:r w:rsidRPr="008274AF">
        <w:tab/>
        <w:t>(</w:t>
      </w:r>
      <w:r w:rsidR="0075011B" w:rsidRPr="008274AF">
        <w:t>vi</w:t>
      </w:r>
      <w:r w:rsidRPr="008274AF">
        <w:t>)</w:t>
      </w:r>
      <w:r w:rsidRPr="008274AF">
        <w:tab/>
        <w:t>the body corporate has made a restructuring plan that has not yet terminated; or</w:t>
      </w:r>
    </w:p>
    <w:p w14:paraId="686E4A31" w14:textId="77777777" w:rsidR="002F2807" w:rsidRDefault="005D43FA" w:rsidP="00CE4355">
      <w:pPr>
        <w:pStyle w:val="paragraphsub"/>
      </w:pPr>
      <w:r w:rsidRPr="008274AF">
        <w:tab/>
        <w:t>(</w:t>
      </w:r>
      <w:r w:rsidR="0075011B" w:rsidRPr="008274AF">
        <w:t>vii</w:t>
      </w:r>
      <w:r w:rsidRPr="008274AF">
        <w:t>)</w:t>
      </w:r>
      <w:r w:rsidRPr="008274AF">
        <w:tab/>
      </w:r>
      <w:r w:rsidR="001E1E19" w:rsidRPr="008274AF">
        <w:t xml:space="preserve">the body corporate </w:t>
      </w:r>
      <w:r w:rsidRPr="008274AF">
        <w:t>has entered into a compromise or arrangement with another person</w:t>
      </w:r>
      <w:r w:rsidR="001E1E19" w:rsidRPr="008274AF">
        <w:t xml:space="preserve"> and </w:t>
      </w:r>
      <w:r w:rsidRPr="008274AF">
        <w:t>the administration of which has not been concluded.</w:t>
      </w:r>
    </w:p>
    <w:p w14:paraId="6A212D57" w14:textId="77777777" w:rsidR="005D77E4" w:rsidRPr="004E4351" w:rsidRDefault="005D77E4" w:rsidP="004A1E86">
      <w:pPr>
        <w:sectPr w:rsidR="005D77E4" w:rsidRPr="004E4351" w:rsidSect="003A0C8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bookmarkStart w:id="20" w:name="OPCSB_AmendScheduleA4"/>
    </w:p>
    <w:bookmarkEnd w:id="20"/>
    <w:p w14:paraId="15D53FE5" w14:textId="77777777" w:rsidR="005D77E4" w:rsidRDefault="005D77E4" w:rsidP="005D77E4"/>
    <w:sectPr w:rsidR="005D77E4" w:rsidSect="003A0C8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039B5" w14:textId="77777777" w:rsidR="002778D8" w:rsidRDefault="002778D8" w:rsidP="00715914">
      <w:pPr>
        <w:spacing w:line="240" w:lineRule="auto"/>
      </w:pPr>
      <w:r>
        <w:separator/>
      </w:r>
    </w:p>
  </w:endnote>
  <w:endnote w:type="continuationSeparator" w:id="0">
    <w:p w14:paraId="49D372C6" w14:textId="77777777" w:rsidR="002778D8" w:rsidRDefault="002778D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76945" w14:textId="77777777" w:rsidR="002778D8" w:rsidRPr="003A0C85" w:rsidRDefault="003A0C85" w:rsidP="003A0C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0C85">
      <w:rPr>
        <w:i/>
        <w:sz w:val="18"/>
      </w:rPr>
      <w:t>OPC65165 -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A31D" w14:textId="77777777" w:rsidR="005D77E4" w:rsidRPr="00A41F52" w:rsidRDefault="005D77E4" w:rsidP="005D77E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D77E4" w14:paraId="7571C8B4" w14:textId="77777777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B8396C" w14:textId="77777777" w:rsidR="005D77E4" w:rsidRDefault="005D77E4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7FAC51" w14:textId="4F57ACDF" w:rsidR="005D77E4" w:rsidRDefault="005D77E4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1ED5">
            <w:rPr>
              <w:i/>
              <w:sz w:val="18"/>
            </w:rPr>
            <w:t>Treasury Laws Amendment (Corporate Insolvency Reforms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026F3A" w14:textId="77777777" w:rsidR="005D77E4" w:rsidRDefault="005D77E4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2D89EB" w14:textId="77777777" w:rsidR="005D77E4" w:rsidRPr="003A0C85" w:rsidRDefault="003A0C85" w:rsidP="003A0C85">
    <w:pPr>
      <w:rPr>
        <w:rFonts w:cs="Times New Roman"/>
        <w:i/>
        <w:sz w:val="18"/>
      </w:rPr>
    </w:pPr>
    <w:r w:rsidRPr="003A0C85">
      <w:rPr>
        <w:rFonts w:cs="Times New Roman"/>
        <w:i/>
        <w:sz w:val="18"/>
      </w:rPr>
      <w:t>OPC65165 -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DB65" w14:textId="77777777" w:rsidR="005D77E4" w:rsidRPr="00E33C1C" w:rsidRDefault="005D77E4" w:rsidP="005D77E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D77E4" w14:paraId="2251A9D4" w14:textId="77777777" w:rsidTr="00E46F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FC6FA9" w14:textId="77777777" w:rsidR="005D77E4" w:rsidRDefault="005D77E4" w:rsidP="005D77E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546230" w14:textId="5F8293DC" w:rsidR="005D77E4" w:rsidRDefault="005D77E4" w:rsidP="005D77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1ED5">
            <w:rPr>
              <w:i/>
              <w:sz w:val="18"/>
            </w:rPr>
            <w:t>Treasury Laws Amendment (Corporate Insolvency Reforms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47A354" w14:textId="77777777" w:rsidR="005D77E4" w:rsidRDefault="005D77E4" w:rsidP="005D77E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ECFB77" w14:textId="77777777" w:rsidR="005D77E4" w:rsidRPr="00ED79B6" w:rsidRDefault="005D77E4" w:rsidP="005D77E4">
    <w:pPr>
      <w:rPr>
        <w:i/>
        <w:sz w:val="18"/>
      </w:rPr>
    </w:pPr>
  </w:p>
  <w:p w14:paraId="6B77C8B6" w14:textId="77777777" w:rsidR="005D77E4" w:rsidRPr="003A0C85" w:rsidRDefault="003A0C85" w:rsidP="003A0C85">
    <w:pPr>
      <w:pStyle w:val="Footer"/>
      <w:rPr>
        <w:i/>
        <w:sz w:val="18"/>
      </w:rPr>
    </w:pPr>
    <w:r w:rsidRPr="003A0C85">
      <w:rPr>
        <w:i/>
        <w:sz w:val="18"/>
      </w:rPr>
      <w:t>OPC65165 -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FB259" w14:textId="77777777" w:rsidR="002778D8" w:rsidRPr="00E33C1C" w:rsidRDefault="002778D8" w:rsidP="00277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78D8" w14:paraId="218136AA" w14:textId="77777777" w:rsidTr="00A328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89B9BB" w14:textId="77777777" w:rsidR="002778D8" w:rsidRDefault="002778D8" w:rsidP="002778D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A6F3A7" w14:textId="026CC205" w:rsidR="002778D8" w:rsidRDefault="002778D8" w:rsidP="002778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1ED5">
            <w:rPr>
              <w:i/>
              <w:sz w:val="18"/>
            </w:rPr>
            <w:t>Treasury Laws Amendment (Corporate Insolvency Reforms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DE3AC4" w14:textId="77777777" w:rsidR="002778D8" w:rsidRDefault="002778D8" w:rsidP="002778D8">
          <w:pPr>
            <w:spacing w:line="0" w:lineRule="atLeast"/>
            <w:jc w:val="right"/>
            <w:rPr>
              <w:sz w:val="18"/>
            </w:rPr>
          </w:pPr>
        </w:p>
      </w:tc>
    </w:tr>
  </w:tbl>
  <w:p w14:paraId="751AD9D7" w14:textId="77777777" w:rsidR="002778D8" w:rsidRPr="003A0C85" w:rsidRDefault="003A0C85" w:rsidP="003A0C85">
    <w:pPr>
      <w:rPr>
        <w:rFonts w:cs="Times New Roman"/>
        <w:i/>
        <w:sz w:val="18"/>
      </w:rPr>
    </w:pPr>
    <w:r w:rsidRPr="003A0C85">
      <w:rPr>
        <w:rFonts w:cs="Times New Roman"/>
        <w:i/>
        <w:sz w:val="18"/>
      </w:rPr>
      <w:t>OPC65165 -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013BC" w14:textId="77777777" w:rsidR="002778D8" w:rsidRPr="00E33C1C" w:rsidRDefault="002778D8" w:rsidP="00277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778D8" w14:paraId="0E2CD699" w14:textId="77777777" w:rsidTr="002778D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120B2E" w14:textId="77777777" w:rsidR="002778D8" w:rsidRDefault="002778D8" w:rsidP="002778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43D587" w14:textId="10D201F6" w:rsidR="002778D8" w:rsidRDefault="002778D8" w:rsidP="002778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1ED5">
            <w:rPr>
              <w:i/>
              <w:sz w:val="18"/>
            </w:rPr>
            <w:t>Treasury Laws Amendment (Corporate Insolvency Reforms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637282" w14:textId="77777777" w:rsidR="002778D8" w:rsidRDefault="002778D8" w:rsidP="002778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315850" w14:textId="77777777" w:rsidR="002778D8" w:rsidRPr="003A0C85" w:rsidRDefault="003A0C85" w:rsidP="003A0C85">
    <w:pPr>
      <w:rPr>
        <w:rFonts w:cs="Times New Roman"/>
        <w:i/>
        <w:sz w:val="18"/>
      </w:rPr>
    </w:pPr>
    <w:r w:rsidRPr="003A0C85">
      <w:rPr>
        <w:rFonts w:cs="Times New Roman"/>
        <w:i/>
        <w:sz w:val="18"/>
      </w:rPr>
      <w:t>OPC65165 -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3BBC" w14:textId="77777777" w:rsidR="002778D8" w:rsidRPr="00E33C1C" w:rsidRDefault="002778D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2778D8" w14:paraId="0ADD4AED" w14:textId="77777777" w:rsidTr="007409F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91E744F" w14:textId="77777777" w:rsidR="002778D8" w:rsidRDefault="002778D8" w:rsidP="00BE0E1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060F2D0" w14:textId="555C7295" w:rsidR="002778D8" w:rsidRDefault="002778D8" w:rsidP="00BE0E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1ED5">
            <w:rPr>
              <w:i/>
              <w:sz w:val="18"/>
            </w:rPr>
            <w:t>Treasury Laws Amendment (Corporate Insolvency Reforms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424FCFA2" w14:textId="77777777" w:rsidR="002778D8" w:rsidRDefault="002778D8" w:rsidP="00BE0E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778D8" w14:paraId="44458AA4" w14:textId="77777777" w:rsidTr="007409F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902E1A" w14:textId="77777777" w:rsidR="002778D8" w:rsidRDefault="002778D8" w:rsidP="00BE0E18">
          <w:pPr>
            <w:rPr>
              <w:sz w:val="18"/>
            </w:rPr>
          </w:pPr>
          <w:r>
            <w:rPr>
              <w:i/>
              <w:noProof/>
              <w:sz w:val="18"/>
            </w:rPr>
            <w:t>I21RZ133.v24.docx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10/11/2021 10:00 AM</w:t>
          </w:r>
        </w:p>
      </w:tc>
    </w:tr>
  </w:tbl>
  <w:p w14:paraId="3AE47E56" w14:textId="77777777" w:rsidR="002778D8" w:rsidRPr="003A0C85" w:rsidRDefault="003A0C85" w:rsidP="003A0C85">
    <w:pPr>
      <w:rPr>
        <w:rFonts w:cs="Times New Roman"/>
        <w:i/>
        <w:sz w:val="18"/>
      </w:rPr>
    </w:pPr>
    <w:r w:rsidRPr="003A0C85">
      <w:rPr>
        <w:rFonts w:cs="Times New Roman"/>
        <w:i/>
        <w:sz w:val="18"/>
      </w:rPr>
      <w:t>OPC65165 -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8DA55" w14:textId="77777777" w:rsidR="002778D8" w:rsidRDefault="002778D8" w:rsidP="002778D8"/>
  <w:p w14:paraId="28FCD55D" w14:textId="77777777" w:rsidR="002778D8" w:rsidRPr="003A0C85" w:rsidRDefault="003A0C85" w:rsidP="003A0C85">
    <w:pPr>
      <w:rPr>
        <w:rFonts w:cs="Times New Roman"/>
        <w:i/>
        <w:sz w:val="18"/>
      </w:rPr>
    </w:pPr>
    <w:r w:rsidRPr="003A0C85">
      <w:rPr>
        <w:rFonts w:cs="Times New Roman"/>
        <w:i/>
        <w:sz w:val="18"/>
      </w:rPr>
      <w:t>OPC65165 -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407C" w14:textId="77777777" w:rsidR="002778D8" w:rsidRPr="003A0C85" w:rsidRDefault="003A0C85" w:rsidP="003A0C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0C85">
      <w:rPr>
        <w:i/>
        <w:sz w:val="18"/>
      </w:rPr>
      <w:t>OPC65165 -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4F8FE" w14:textId="77777777" w:rsidR="002778D8" w:rsidRPr="00E33C1C" w:rsidRDefault="002778D8" w:rsidP="00277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78D8" w14:paraId="7FFAC5B9" w14:textId="77777777" w:rsidTr="00A328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C0FEF8" w14:textId="77777777" w:rsidR="002778D8" w:rsidRDefault="002778D8" w:rsidP="002778D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0229A3" w14:textId="35B2BDB9" w:rsidR="002778D8" w:rsidRDefault="002778D8" w:rsidP="002778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1ED5">
            <w:rPr>
              <w:i/>
              <w:sz w:val="18"/>
            </w:rPr>
            <w:t>Treasury Laws Amendment (Corporate Insolvency Reforms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043F3D" w14:textId="77777777" w:rsidR="002778D8" w:rsidRDefault="002778D8" w:rsidP="002778D8">
          <w:pPr>
            <w:spacing w:line="0" w:lineRule="atLeast"/>
            <w:jc w:val="right"/>
            <w:rPr>
              <w:sz w:val="18"/>
            </w:rPr>
          </w:pPr>
        </w:p>
      </w:tc>
    </w:tr>
  </w:tbl>
  <w:p w14:paraId="52803DBF" w14:textId="77777777" w:rsidR="002778D8" w:rsidRPr="003A0C85" w:rsidRDefault="003A0C85" w:rsidP="003A0C85">
    <w:pPr>
      <w:rPr>
        <w:rFonts w:cs="Times New Roman"/>
        <w:i/>
        <w:sz w:val="18"/>
      </w:rPr>
    </w:pPr>
    <w:r w:rsidRPr="003A0C85">
      <w:rPr>
        <w:rFonts w:cs="Times New Roman"/>
        <w:i/>
        <w:sz w:val="18"/>
      </w:rPr>
      <w:t>OPC65165 -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F568A" w14:textId="77777777" w:rsidR="002778D8" w:rsidRPr="00E33C1C" w:rsidRDefault="002778D8" w:rsidP="00277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778D8" w14:paraId="1B764836" w14:textId="77777777" w:rsidTr="00A328E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87992B" w14:textId="77777777" w:rsidR="002778D8" w:rsidRDefault="002778D8" w:rsidP="002778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0BC078" w14:textId="2C252883" w:rsidR="002778D8" w:rsidRDefault="002778D8" w:rsidP="002778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1ED5">
            <w:rPr>
              <w:i/>
              <w:sz w:val="18"/>
            </w:rPr>
            <w:t>Treasury Laws Amendment (Corporate Insolvency Reforms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2E377C2" w14:textId="77777777" w:rsidR="002778D8" w:rsidRDefault="002778D8" w:rsidP="002778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BD077A" w14:textId="77777777" w:rsidR="002778D8" w:rsidRPr="003A0C85" w:rsidRDefault="003A0C85" w:rsidP="003A0C85">
    <w:pPr>
      <w:rPr>
        <w:rFonts w:cs="Times New Roman"/>
        <w:i/>
        <w:sz w:val="18"/>
      </w:rPr>
    </w:pPr>
    <w:r w:rsidRPr="003A0C85">
      <w:rPr>
        <w:rFonts w:cs="Times New Roman"/>
        <w:i/>
        <w:sz w:val="18"/>
      </w:rPr>
      <w:t>OPC65165 -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9E7E5" w14:textId="77777777" w:rsidR="005D77E4" w:rsidRPr="00E33C1C" w:rsidRDefault="005D77E4" w:rsidP="005D77E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D77E4" w14:paraId="6626D163" w14:textId="77777777" w:rsidTr="00A328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020132" w14:textId="77777777" w:rsidR="005D77E4" w:rsidRDefault="005D77E4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F4E689" w14:textId="655C2095" w:rsidR="005D77E4" w:rsidRDefault="005D77E4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1ED5">
            <w:rPr>
              <w:i/>
              <w:sz w:val="18"/>
            </w:rPr>
            <w:t>Treasury Laws Amendment (Corporate Insolvency Reforms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3CC38C" w14:textId="77777777" w:rsidR="005D77E4" w:rsidRDefault="005D77E4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14:paraId="7A3BA2CB" w14:textId="77777777" w:rsidR="005D77E4" w:rsidRPr="003A0C85" w:rsidRDefault="003A0C85" w:rsidP="003A0C85">
    <w:pPr>
      <w:rPr>
        <w:rFonts w:cs="Times New Roman"/>
        <w:i/>
        <w:sz w:val="18"/>
      </w:rPr>
    </w:pPr>
    <w:r w:rsidRPr="003A0C85">
      <w:rPr>
        <w:rFonts w:cs="Times New Roman"/>
        <w:i/>
        <w:sz w:val="18"/>
      </w:rPr>
      <w:t>OPC65165 -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9D805" w14:textId="77777777" w:rsidR="005D77E4" w:rsidRPr="00E33C1C" w:rsidRDefault="005D77E4" w:rsidP="005D77E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D77E4" w14:paraId="2DD07375" w14:textId="77777777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810B96" w14:textId="77777777" w:rsidR="005D77E4" w:rsidRDefault="005D77E4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A6562E" w14:textId="6552CE5F" w:rsidR="005D77E4" w:rsidRDefault="005D77E4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1ED5">
            <w:rPr>
              <w:i/>
              <w:sz w:val="18"/>
            </w:rPr>
            <w:t>Treasury Laws Amendment (Corporate Insolvency Reforms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44F0A3" w14:textId="77777777" w:rsidR="005D77E4" w:rsidRDefault="005D77E4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EA2BF7" w14:textId="77777777" w:rsidR="005D77E4" w:rsidRPr="003A0C85" w:rsidRDefault="003A0C85" w:rsidP="003A0C85">
    <w:pPr>
      <w:rPr>
        <w:rFonts w:cs="Times New Roman"/>
        <w:i/>
        <w:sz w:val="18"/>
      </w:rPr>
    </w:pPr>
    <w:r w:rsidRPr="003A0C85">
      <w:rPr>
        <w:rFonts w:cs="Times New Roman"/>
        <w:i/>
        <w:sz w:val="18"/>
      </w:rPr>
      <w:t>OPC65165 -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E975" w14:textId="77777777" w:rsidR="005D77E4" w:rsidRPr="00E33C1C" w:rsidRDefault="005D77E4" w:rsidP="005D77E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D77E4" w14:paraId="207C6FB2" w14:textId="77777777" w:rsidTr="00E46F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4C0132" w14:textId="77777777" w:rsidR="005D77E4" w:rsidRDefault="005D77E4" w:rsidP="005D77E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D6D73F" w14:textId="786F970D" w:rsidR="005D77E4" w:rsidRDefault="005D77E4" w:rsidP="005D77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1ED5">
            <w:rPr>
              <w:i/>
              <w:sz w:val="18"/>
            </w:rPr>
            <w:t>Treasury Laws Amendment (Corporate Insolvency Reforms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0C5DEF" w14:textId="77777777" w:rsidR="005D77E4" w:rsidRDefault="005D77E4" w:rsidP="005D77E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D5B948" w14:textId="77777777" w:rsidR="005D77E4" w:rsidRPr="00ED79B6" w:rsidRDefault="005D77E4" w:rsidP="005D77E4">
    <w:pPr>
      <w:rPr>
        <w:i/>
        <w:sz w:val="18"/>
      </w:rPr>
    </w:pPr>
  </w:p>
  <w:p w14:paraId="0231F326" w14:textId="77777777" w:rsidR="005D77E4" w:rsidRPr="003A0C85" w:rsidRDefault="003A0C85" w:rsidP="003A0C85">
    <w:pPr>
      <w:pStyle w:val="Footer"/>
      <w:rPr>
        <w:i/>
        <w:sz w:val="18"/>
      </w:rPr>
    </w:pPr>
    <w:r w:rsidRPr="003A0C85">
      <w:rPr>
        <w:i/>
        <w:sz w:val="18"/>
      </w:rPr>
      <w:t>OPC65165 -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40EF7" w14:textId="77777777" w:rsidR="005D77E4" w:rsidRPr="00EF5531" w:rsidRDefault="005D77E4" w:rsidP="005D77E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D77E4" w14:paraId="3575202A" w14:textId="77777777" w:rsidTr="00A328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FEDCDE" w14:textId="77777777" w:rsidR="005D77E4" w:rsidRDefault="005D77E4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6C00E5" w14:textId="3D312156" w:rsidR="005D77E4" w:rsidRDefault="005D77E4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1ED5">
            <w:rPr>
              <w:i/>
              <w:sz w:val="18"/>
            </w:rPr>
            <w:t>Treasury Laws Amendment (Corporate Insolvency Reforms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6B3FA3" w14:textId="77777777" w:rsidR="005D77E4" w:rsidRDefault="005D77E4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14:paraId="695FBDD4" w14:textId="77777777" w:rsidR="005D77E4" w:rsidRPr="003A0C85" w:rsidRDefault="003A0C85" w:rsidP="003A0C85">
    <w:pPr>
      <w:rPr>
        <w:rFonts w:cs="Times New Roman"/>
        <w:i/>
        <w:sz w:val="18"/>
      </w:rPr>
    </w:pPr>
    <w:r w:rsidRPr="003A0C85">
      <w:rPr>
        <w:rFonts w:cs="Times New Roman"/>
        <w:i/>
        <w:sz w:val="18"/>
      </w:rPr>
      <w:t>OPC65165 -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A3C9C" w14:textId="77777777" w:rsidR="002778D8" w:rsidRDefault="002778D8" w:rsidP="00715914">
      <w:pPr>
        <w:spacing w:line="240" w:lineRule="auto"/>
      </w:pPr>
      <w:r>
        <w:separator/>
      </w:r>
    </w:p>
  </w:footnote>
  <w:footnote w:type="continuationSeparator" w:id="0">
    <w:p w14:paraId="02C58529" w14:textId="77777777" w:rsidR="002778D8" w:rsidRDefault="002778D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C1AA9" w14:textId="77777777" w:rsidR="002778D8" w:rsidRPr="005F1388" w:rsidRDefault="002778D8" w:rsidP="002778D8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B8BEF" w14:textId="57B938E5" w:rsidR="005D77E4" w:rsidRDefault="005D77E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B6BB1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B6BB1">
      <w:rPr>
        <w:noProof/>
        <w:sz w:val="20"/>
      </w:rPr>
      <w:t>Amendments</w:t>
    </w:r>
    <w:r>
      <w:rPr>
        <w:sz w:val="20"/>
      </w:rPr>
      <w:fldChar w:fldCharType="end"/>
    </w:r>
  </w:p>
  <w:p w14:paraId="1FE41E5A" w14:textId="63492DDA" w:rsidR="005D77E4" w:rsidRDefault="005D77E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D6D23F6" w14:textId="77777777" w:rsidR="005D77E4" w:rsidRPr="005D77E4" w:rsidRDefault="005D77E4" w:rsidP="005D77E4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98D4E" w14:textId="3DD82287" w:rsidR="005D77E4" w:rsidRDefault="005D77E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B6BB1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B6BB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7BEAFC6" w14:textId="3F64063C" w:rsidR="005D77E4" w:rsidRDefault="005D77E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3969E884" w14:textId="77777777" w:rsidR="005D77E4" w:rsidRPr="005D77E4" w:rsidRDefault="005D77E4" w:rsidP="005D77E4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5CFA4" w14:textId="77777777" w:rsidR="005D77E4" w:rsidRPr="005D77E4" w:rsidRDefault="005D77E4">
    <w:pPr>
      <w:rPr>
        <w:sz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F503D" w14:textId="10B000B8" w:rsidR="002778D8" w:rsidRPr="00A961C4" w:rsidRDefault="002778D8" w:rsidP="002778D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31ED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31ED5">
      <w:rPr>
        <w:noProof/>
        <w:sz w:val="20"/>
      </w:rPr>
      <w:t>Amendments</w:t>
    </w:r>
    <w:r>
      <w:rPr>
        <w:sz w:val="20"/>
      </w:rPr>
      <w:fldChar w:fldCharType="end"/>
    </w:r>
  </w:p>
  <w:p w14:paraId="49E6381C" w14:textId="10C102CD" w:rsidR="002778D8" w:rsidRPr="00A961C4" w:rsidRDefault="002778D8" w:rsidP="002778D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0035F11" w14:textId="77777777" w:rsidR="002778D8" w:rsidRPr="00A961C4" w:rsidRDefault="002778D8" w:rsidP="002778D8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9FD72" w14:textId="57D77B84" w:rsidR="002778D8" w:rsidRPr="00A961C4" w:rsidRDefault="002778D8" w:rsidP="002778D8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531ED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31ED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52CDA46" w14:textId="49A80692" w:rsidR="002778D8" w:rsidRPr="00A961C4" w:rsidRDefault="002778D8" w:rsidP="002778D8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4BEA3CB" w14:textId="77777777" w:rsidR="002778D8" w:rsidRPr="00A961C4" w:rsidRDefault="002778D8" w:rsidP="002778D8">
    <w:pPr>
      <w:pBdr>
        <w:bottom w:val="single" w:sz="6" w:space="1" w:color="auto"/>
      </w:pBdr>
      <w:spacing w:after="120"/>
      <w:jc w:val="righ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6087E" w14:textId="77777777" w:rsidR="002778D8" w:rsidRPr="007A1328" w:rsidRDefault="002778D8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508B3" w14:textId="77777777" w:rsidR="002778D8" w:rsidRPr="005F1388" w:rsidRDefault="002778D8" w:rsidP="002778D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025C" w14:textId="77777777" w:rsidR="002778D8" w:rsidRPr="005F1388" w:rsidRDefault="002778D8" w:rsidP="002778D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5D01" w14:textId="77777777" w:rsidR="002778D8" w:rsidRPr="00ED79B6" w:rsidRDefault="002778D8" w:rsidP="002778D8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8A5E8" w14:textId="77777777" w:rsidR="002778D8" w:rsidRPr="00ED79B6" w:rsidRDefault="002778D8" w:rsidP="002778D8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A4FA" w14:textId="77777777" w:rsidR="002778D8" w:rsidRPr="00ED79B6" w:rsidRDefault="002778D8" w:rsidP="002778D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41A9" w14:textId="5282D07F" w:rsidR="005D77E4" w:rsidRPr="00A961C4" w:rsidRDefault="005D77E4" w:rsidP="004A1E8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74C5B8C6" w14:textId="03348E97" w:rsidR="005D77E4" w:rsidRPr="00A961C4" w:rsidRDefault="005D77E4" w:rsidP="004A1E8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04E6F9A" w14:textId="77777777" w:rsidR="005D77E4" w:rsidRPr="005D77E4" w:rsidRDefault="005D77E4" w:rsidP="005D77E4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AEF66" w14:textId="688BC9D6" w:rsidR="005D77E4" w:rsidRPr="00A961C4" w:rsidRDefault="005D77E4" w:rsidP="004A1E86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58EF298" w14:textId="7F308800" w:rsidR="005D77E4" w:rsidRPr="00A961C4" w:rsidRDefault="005D77E4" w:rsidP="004A1E86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7FDA98F" w14:textId="77777777" w:rsidR="005D77E4" w:rsidRPr="005D77E4" w:rsidRDefault="005D77E4" w:rsidP="005D77E4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D7524" w14:textId="77777777" w:rsidR="005D77E4" w:rsidRPr="005D77E4" w:rsidRDefault="005D77E4" w:rsidP="004A1E86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B6"/>
    <w:rsid w:val="00001B6B"/>
    <w:rsid w:val="00004470"/>
    <w:rsid w:val="000136AF"/>
    <w:rsid w:val="00022216"/>
    <w:rsid w:val="00022E9B"/>
    <w:rsid w:val="000424B6"/>
    <w:rsid w:val="000437C1"/>
    <w:rsid w:val="00043DF2"/>
    <w:rsid w:val="000448CA"/>
    <w:rsid w:val="0005365D"/>
    <w:rsid w:val="000614BF"/>
    <w:rsid w:val="0006704C"/>
    <w:rsid w:val="00096E6B"/>
    <w:rsid w:val="000A6D84"/>
    <w:rsid w:val="000B24DD"/>
    <w:rsid w:val="000B58FA"/>
    <w:rsid w:val="000B7E30"/>
    <w:rsid w:val="000D052A"/>
    <w:rsid w:val="000D05EF"/>
    <w:rsid w:val="000E2261"/>
    <w:rsid w:val="000E3104"/>
    <w:rsid w:val="000F21C1"/>
    <w:rsid w:val="0010745C"/>
    <w:rsid w:val="00114A87"/>
    <w:rsid w:val="00132CEB"/>
    <w:rsid w:val="001352F5"/>
    <w:rsid w:val="0013651F"/>
    <w:rsid w:val="0014075D"/>
    <w:rsid w:val="00142B62"/>
    <w:rsid w:val="00142FC6"/>
    <w:rsid w:val="0014539C"/>
    <w:rsid w:val="00146B3E"/>
    <w:rsid w:val="00153893"/>
    <w:rsid w:val="00154991"/>
    <w:rsid w:val="00157B8B"/>
    <w:rsid w:val="00166C2F"/>
    <w:rsid w:val="001721AC"/>
    <w:rsid w:val="001809D7"/>
    <w:rsid w:val="00183A2B"/>
    <w:rsid w:val="00193390"/>
    <w:rsid w:val="001939E1"/>
    <w:rsid w:val="00194C3E"/>
    <w:rsid w:val="00195382"/>
    <w:rsid w:val="001B080E"/>
    <w:rsid w:val="001C61C5"/>
    <w:rsid w:val="001C69C4"/>
    <w:rsid w:val="001D07CD"/>
    <w:rsid w:val="001D15CA"/>
    <w:rsid w:val="001D37EF"/>
    <w:rsid w:val="001E1E19"/>
    <w:rsid w:val="001E2D19"/>
    <w:rsid w:val="001E3590"/>
    <w:rsid w:val="001E7407"/>
    <w:rsid w:val="001F2143"/>
    <w:rsid w:val="001F577C"/>
    <w:rsid w:val="001F5D5E"/>
    <w:rsid w:val="001F6076"/>
    <w:rsid w:val="001F6219"/>
    <w:rsid w:val="001F6CD4"/>
    <w:rsid w:val="00201C8A"/>
    <w:rsid w:val="00206C4D"/>
    <w:rsid w:val="0021053C"/>
    <w:rsid w:val="002127C1"/>
    <w:rsid w:val="002150FD"/>
    <w:rsid w:val="00215AF1"/>
    <w:rsid w:val="002221C1"/>
    <w:rsid w:val="00226562"/>
    <w:rsid w:val="00231816"/>
    <w:rsid w:val="002321E8"/>
    <w:rsid w:val="00236EEC"/>
    <w:rsid w:val="0024010F"/>
    <w:rsid w:val="00240749"/>
    <w:rsid w:val="0024121C"/>
    <w:rsid w:val="00242180"/>
    <w:rsid w:val="00243018"/>
    <w:rsid w:val="002564A4"/>
    <w:rsid w:val="002569EB"/>
    <w:rsid w:val="0026736C"/>
    <w:rsid w:val="002778D8"/>
    <w:rsid w:val="00281308"/>
    <w:rsid w:val="00284719"/>
    <w:rsid w:val="00291EF6"/>
    <w:rsid w:val="0029771F"/>
    <w:rsid w:val="00297ECB"/>
    <w:rsid w:val="002A2591"/>
    <w:rsid w:val="002A3196"/>
    <w:rsid w:val="002A7BCF"/>
    <w:rsid w:val="002C024A"/>
    <w:rsid w:val="002C4A40"/>
    <w:rsid w:val="002D043A"/>
    <w:rsid w:val="002D19EE"/>
    <w:rsid w:val="002D6224"/>
    <w:rsid w:val="002E3F4B"/>
    <w:rsid w:val="002E7F9F"/>
    <w:rsid w:val="002F2807"/>
    <w:rsid w:val="003020AB"/>
    <w:rsid w:val="00304F8B"/>
    <w:rsid w:val="00310AAD"/>
    <w:rsid w:val="00324D09"/>
    <w:rsid w:val="00326028"/>
    <w:rsid w:val="003273BD"/>
    <w:rsid w:val="003354D2"/>
    <w:rsid w:val="00335BC6"/>
    <w:rsid w:val="00335CAF"/>
    <w:rsid w:val="003415D3"/>
    <w:rsid w:val="00344701"/>
    <w:rsid w:val="00352B0F"/>
    <w:rsid w:val="00356690"/>
    <w:rsid w:val="00360459"/>
    <w:rsid w:val="00363005"/>
    <w:rsid w:val="003A04DE"/>
    <w:rsid w:val="003A0C85"/>
    <w:rsid w:val="003A71DB"/>
    <w:rsid w:val="003B77A7"/>
    <w:rsid w:val="003C3683"/>
    <w:rsid w:val="003C6231"/>
    <w:rsid w:val="003D0BFE"/>
    <w:rsid w:val="003D2E43"/>
    <w:rsid w:val="003D5700"/>
    <w:rsid w:val="003E0274"/>
    <w:rsid w:val="003E341B"/>
    <w:rsid w:val="004063EE"/>
    <w:rsid w:val="00410FC3"/>
    <w:rsid w:val="004116CD"/>
    <w:rsid w:val="00413E26"/>
    <w:rsid w:val="004144EC"/>
    <w:rsid w:val="00417EB9"/>
    <w:rsid w:val="00424CA9"/>
    <w:rsid w:val="00431E9B"/>
    <w:rsid w:val="004348AE"/>
    <w:rsid w:val="004379E3"/>
    <w:rsid w:val="00437E5C"/>
    <w:rsid w:val="0044015E"/>
    <w:rsid w:val="0044291A"/>
    <w:rsid w:val="00444ABD"/>
    <w:rsid w:val="00450913"/>
    <w:rsid w:val="004519A1"/>
    <w:rsid w:val="00461C81"/>
    <w:rsid w:val="00467661"/>
    <w:rsid w:val="004705B7"/>
    <w:rsid w:val="00472DBE"/>
    <w:rsid w:val="00472F7D"/>
    <w:rsid w:val="00474A19"/>
    <w:rsid w:val="004765DB"/>
    <w:rsid w:val="00476E53"/>
    <w:rsid w:val="00496F97"/>
    <w:rsid w:val="004A1833"/>
    <w:rsid w:val="004A52F2"/>
    <w:rsid w:val="004A76C5"/>
    <w:rsid w:val="004C6AE8"/>
    <w:rsid w:val="004D3593"/>
    <w:rsid w:val="004E063A"/>
    <w:rsid w:val="004E13AA"/>
    <w:rsid w:val="004E16C2"/>
    <w:rsid w:val="004E1FA8"/>
    <w:rsid w:val="004E7BEC"/>
    <w:rsid w:val="004F09FF"/>
    <w:rsid w:val="004F53FA"/>
    <w:rsid w:val="004F6D14"/>
    <w:rsid w:val="00505D3D"/>
    <w:rsid w:val="00506AF6"/>
    <w:rsid w:val="00516311"/>
    <w:rsid w:val="00516B8D"/>
    <w:rsid w:val="00531ED5"/>
    <w:rsid w:val="00537FBC"/>
    <w:rsid w:val="00543F41"/>
    <w:rsid w:val="00547B73"/>
    <w:rsid w:val="00554954"/>
    <w:rsid w:val="005574D1"/>
    <w:rsid w:val="0056016B"/>
    <w:rsid w:val="00560BF4"/>
    <w:rsid w:val="00584811"/>
    <w:rsid w:val="00585784"/>
    <w:rsid w:val="00587816"/>
    <w:rsid w:val="00593AA6"/>
    <w:rsid w:val="00594161"/>
    <w:rsid w:val="00594749"/>
    <w:rsid w:val="005A274D"/>
    <w:rsid w:val="005B3D08"/>
    <w:rsid w:val="005B4067"/>
    <w:rsid w:val="005B6A47"/>
    <w:rsid w:val="005C2472"/>
    <w:rsid w:val="005C2F77"/>
    <w:rsid w:val="005C3662"/>
    <w:rsid w:val="005C3F41"/>
    <w:rsid w:val="005D2D09"/>
    <w:rsid w:val="005D43FA"/>
    <w:rsid w:val="005D77E4"/>
    <w:rsid w:val="005E2ECC"/>
    <w:rsid w:val="00600219"/>
    <w:rsid w:val="00603DC4"/>
    <w:rsid w:val="0061357C"/>
    <w:rsid w:val="006165E9"/>
    <w:rsid w:val="00620076"/>
    <w:rsid w:val="00636531"/>
    <w:rsid w:val="0063754E"/>
    <w:rsid w:val="006414AF"/>
    <w:rsid w:val="006547B7"/>
    <w:rsid w:val="00654FA4"/>
    <w:rsid w:val="00655577"/>
    <w:rsid w:val="00656DB1"/>
    <w:rsid w:val="006571FC"/>
    <w:rsid w:val="0066741B"/>
    <w:rsid w:val="00670EA1"/>
    <w:rsid w:val="00671745"/>
    <w:rsid w:val="00677CC2"/>
    <w:rsid w:val="00687481"/>
    <w:rsid w:val="006905DE"/>
    <w:rsid w:val="0069207B"/>
    <w:rsid w:val="00692B1C"/>
    <w:rsid w:val="0069392C"/>
    <w:rsid w:val="006944A8"/>
    <w:rsid w:val="006A7CDD"/>
    <w:rsid w:val="006B5789"/>
    <w:rsid w:val="006C30C5"/>
    <w:rsid w:val="006C33D1"/>
    <w:rsid w:val="006C7EFF"/>
    <w:rsid w:val="006C7F8C"/>
    <w:rsid w:val="006D2EC4"/>
    <w:rsid w:val="006D3146"/>
    <w:rsid w:val="006D3B71"/>
    <w:rsid w:val="006D43F4"/>
    <w:rsid w:val="006E1F6D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146F"/>
    <w:rsid w:val="00731E00"/>
    <w:rsid w:val="00731F58"/>
    <w:rsid w:val="00737CCF"/>
    <w:rsid w:val="007409FF"/>
    <w:rsid w:val="007440B7"/>
    <w:rsid w:val="007500C8"/>
    <w:rsid w:val="0075011B"/>
    <w:rsid w:val="00756272"/>
    <w:rsid w:val="007651CE"/>
    <w:rsid w:val="0076681A"/>
    <w:rsid w:val="007715C9"/>
    <w:rsid w:val="00771613"/>
    <w:rsid w:val="00774EDD"/>
    <w:rsid w:val="007751BD"/>
    <w:rsid w:val="007757EC"/>
    <w:rsid w:val="00783E89"/>
    <w:rsid w:val="00786E88"/>
    <w:rsid w:val="00793915"/>
    <w:rsid w:val="007979C3"/>
    <w:rsid w:val="007A1BB6"/>
    <w:rsid w:val="007A5C95"/>
    <w:rsid w:val="007B384D"/>
    <w:rsid w:val="007B6E73"/>
    <w:rsid w:val="007C2253"/>
    <w:rsid w:val="007D1C3A"/>
    <w:rsid w:val="007D5A63"/>
    <w:rsid w:val="007D7A41"/>
    <w:rsid w:val="007D7B81"/>
    <w:rsid w:val="007E163D"/>
    <w:rsid w:val="007E667A"/>
    <w:rsid w:val="007F28C9"/>
    <w:rsid w:val="00800D6F"/>
    <w:rsid w:val="00803587"/>
    <w:rsid w:val="00807626"/>
    <w:rsid w:val="008117E9"/>
    <w:rsid w:val="008132A2"/>
    <w:rsid w:val="00824498"/>
    <w:rsid w:val="008274AF"/>
    <w:rsid w:val="0083309C"/>
    <w:rsid w:val="008341F3"/>
    <w:rsid w:val="00834779"/>
    <w:rsid w:val="008368CC"/>
    <w:rsid w:val="00856A31"/>
    <w:rsid w:val="008614A4"/>
    <w:rsid w:val="00863631"/>
    <w:rsid w:val="00864B24"/>
    <w:rsid w:val="00867B37"/>
    <w:rsid w:val="00870177"/>
    <w:rsid w:val="008754D0"/>
    <w:rsid w:val="00883B84"/>
    <w:rsid w:val="0088552C"/>
    <w:rsid w:val="008855C9"/>
    <w:rsid w:val="00886456"/>
    <w:rsid w:val="008A46E1"/>
    <w:rsid w:val="008A4F43"/>
    <w:rsid w:val="008B2706"/>
    <w:rsid w:val="008B49E3"/>
    <w:rsid w:val="008C4A05"/>
    <w:rsid w:val="008D0B7C"/>
    <w:rsid w:val="008D0EE0"/>
    <w:rsid w:val="008E3317"/>
    <w:rsid w:val="008E6067"/>
    <w:rsid w:val="008E6D09"/>
    <w:rsid w:val="008F06DD"/>
    <w:rsid w:val="008F1958"/>
    <w:rsid w:val="008F319D"/>
    <w:rsid w:val="008F33FD"/>
    <w:rsid w:val="008F54E7"/>
    <w:rsid w:val="00903422"/>
    <w:rsid w:val="009125CE"/>
    <w:rsid w:val="00915DF9"/>
    <w:rsid w:val="00922EC2"/>
    <w:rsid w:val="009254C3"/>
    <w:rsid w:val="00932377"/>
    <w:rsid w:val="009348E2"/>
    <w:rsid w:val="00947D5A"/>
    <w:rsid w:val="009532A5"/>
    <w:rsid w:val="00974FAB"/>
    <w:rsid w:val="00982242"/>
    <w:rsid w:val="009868E9"/>
    <w:rsid w:val="00992AE9"/>
    <w:rsid w:val="009A15A9"/>
    <w:rsid w:val="009B5AB3"/>
    <w:rsid w:val="009C6991"/>
    <w:rsid w:val="009E29A7"/>
    <w:rsid w:val="009E5CFC"/>
    <w:rsid w:val="009F1AA6"/>
    <w:rsid w:val="009F3955"/>
    <w:rsid w:val="00A079CB"/>
    <w:rsid w:val="00A12128"/>
    <w:rsid w:val="00A222B1"/>
    <w:rsid w:val="00A22C98"/>
    <w:rsid w:val="00A231E2"/>
    <w:rsid w:val="00A328E0"/>
    <w:rsid w:val="00A32D91"/>
    <w:rsid w:val="00A424BC"/>
    <w:rsid w:val="00A64912"/>
    <w:rsid w:val="00A70A74"/>
    <w:rsid w:val="00A7542D"/>
    <w:rsid w:val="00A877E5"/>
    <w:rsid w:val="00A90C02"/>
    <w:rsid w:val="00A97C83"/>
    <w:rsid w:val="00AA649F"/>
    <w:rsid w:val="00AA79CF"/>
    <w:rsid w:val="00AC0C81"/>
    <w:rsid w:val="00AC5102"/>
    <w:rsid w:val="00AD5641"/>
    <w:rsid w:val="00AD7889"/>
    <w:rsid w:val="00AE3633"/>
    <w:rsid w:val="00AE3652"/>
    <w:rsid w:val="00AE45E5"/>
    <w:rsid w:val="00AF021B"/>
    <w:rsid w:val="00AF06CF"/>
    <w:rsid w:val="00AF5DDB"/>
    <w:rsid w:val="00B046D2"/>
    <w:rsid w:val="00B05CF4"/>
    <w:rsid w:val="00B07CDB"/>
    <w:rsid w:val="00B15E42"/>
    <w:rsid w:val="00B16973"/>
    <w:rsid w:val="00B16A31"/>
    <w:rsid w:val="00B17DFD"/>
    <w:rsid w:val="00B24C52"/>
    <w:rsid w:val="00B26FC7"/>
    <w:rsid w:val="00B308FE"/>
    <w:rsid w:val="00B33709"/>
    <w:rsid w:val="00B33B3C"/>
    <w:rsid w:val="00B50ADC"/>
    <w:rsid w:val="00B566B1"/>
    <w:rsid w:val="00B63834"/>
    <w:rsid w:val="00B65F8A"/>
    <w:rsid w:val="00B7105E"/>
    <w:rsid w:val="00B72734"/>
    <w:rsid w:val="00B72BDC"/>
    <w:rsid w:val="00B76145"/>
    <w:rsid w:val="00B80199"/>
    <w:rsid w:val="00B82B60"/>
    <w:rsid w:val="00B83204"/>
    <w:rsid w:val="00B858C0"/>
    <w:rsid w:val="00B974E4"/>
    <w:rsid w:val="00BA0C87"/>
    <w:rsid w:val="00BA220B"/>
    <w:rsid w:val="00BA3A57"/>
    <w:rsid w:val="00BA691F"/>
    <w:rsid w:val="00BB4E1A"/>
    <w:rsid w:val="00BC015E"/>
    <w:rsid w:val="00BC2D4B"/>
    <w:rsid w:val="00BC2D66"/>
    <w:rsid w:val="00BC76AC"/>
    <w:rsid w:val="00BD0ECB"/>
    <w:rsid w:val="00BE0E18"/>
    <w:rsid w:val="00BE2155"/>
    <w:rsid w:val="00BE2213"/>
    <w:rsid w:val="00BE719A"/>
    <w:rsid w:val="00BE720A"/>
    <w:rsid w:val="00BF0D73"/>
    <w:rsid w:val="00BF2465"/>
    <w:rsid w:val="00C12871"/>
    <w:rsid w:val="00C12A77"/>
    <w:rsid w:val="00C14B23"/>
    <w:rsid w:val="00C25E7F"/>
    <w:rsid w:val="00C2746F"/>
    <w:rsid w:val="00C324A0"/>
    <w:rsid w:val="00C3300F"/>
    <w:rsid w:val="00C42BF8"/>
    <w:rsid w:val="00C50043"/>
    <w:rsid w:val="00C7573B"/>
    <w:rsid w:val="00C83175"/>
    <w:rsid w:val="00C92083"/>
    <w:rsid w:val="00C93C03"/>
    <w:rsid w:val="00C93D0C"/>
    <w:rsid w:val="00C9787A"/>
    <w:rsid w:val="00CA0B54"/>
    <w:rsid w:val="00CA1320"/>
    <w:rsid w:val="00CA5BC2"/>
    <w:rsid w:val="00CB2C8E"/>
    <w:rsid w:val="00CB602E"/>
    <w:rsid w:val="00CE0169"/>
    <w:rsid w:val="00CE051D"/>
    <w:rsid w:val="00CE1335"/>
    <w:rsid w:val="00CE4355"/>
    <w:rsid w:val="00CE493D"/>
    <w:rsid w:val="00CF07FA"/>
    <w:rsid w:val="00CF0BB2"/>
    <w:rsid w:val="00CF2529"/>
    <w:rsid w:val="00CF3EE8"/>
    <w:rsid w:val="00D050E6"/>
    <w:rsid w:val="00D11150"/>
    <w:rsid w:val="00D13441"/>
    <w:rsid w:val="00D150E7"/>
    <w:rsid w:val="00D154D1"/>
    <w:rsid w:val="00D159D8"/>
    <w:rsid w:val="00D15A3F"/>
    <w:rsid w:val="00D177A6"/>
    <w:rsid w:val="00D32F65"/>
    <w:rsid w:val="00D33AB0"/>
    <w:rsid w:val="00D40B09"/>
    <w:rsid w:val="00D46471"/>
    <w:rsid w:val="00D51500"/>
    <w:rsid w:val="00D5196B"/>
    <w:rsid w:val="00D522E8"/>
    <w:rsid w:val="00D52DC2"/>
    <w:rsid w:val="00D53BCC"/>
    <w:rsid w:val="00D61223"/>
    <w:rsid w:val="00D655CE"/>
    <w:rsid w:val="00D679B1"/>
    <w:rsid w:val="00D67E8A"/>
    <w:rsid w:val="00D70DFB"/>
    <w:rsid w:val="00D766DF"/>
    <w:rsid w:val="00DA186E"/>
    <w:rsid w:val="00DA2A6C"/>
    <w:rsid w:val="00DA4116"/>
    <w:rsid w:val="00DB251C"/>
    <w:rsid w:val="00DB4630"/>
    <w:rsid w:val="00DB6BB1"/>
    <w:rsid w:val="00DC24A9"/>
    <w:rsid w:val="00DC287D"/>
    <w:rsid w:val="00DC4F88"/>
    <w:rsid w:val="00DD3463"/>
    <w:rsid w:val="00DD61FA"/>
    <w:rsid w:val="00DD722B"/>
    <w:rsid w:val="00DE5F1B"/>
    <w:rsid w:val="00DE5FD1"/>
    <w:rsid w:val="00DF0064"/>
    <w:rsid w:val="00DF09CB"/>
    <w:rsid w:val="00DF3255"/>
    <w:rsid w:val="00E0063D"/>
    <w:rsid w:val="00E02529"/>
    <w:rsid w:val="00E05704"/>
    <w:rsid w:val="00E07F88"/>
    <w:rsid w:val="00E11E44"/>
    <w:rsid w:val="00E30300"/>
    <w:rsid w:val="00E3270E"/>
    <w:rsid w:val="00E338EF"/>
    <w:rsid w:val="00E419B2"/>
    <w:rsid w:val="00E449BF"/>
    <w:rsid w:val="00E544BB"/>
    <w:rsid w:val="00E662CB"/>
    <w:rsid w:val="00E66F71"/>
    <w:rsid w:val="00E74DC7"/>
    <w:rsid w:val="00E76670"/>
    <w:rsid w:val="00E76806"/>
    <w:rsid w:val="00E8075A"/>
    <w:rsid w:val="00E8153E"/>
    <w:rsid w:val="00E87104"/>
    <w:rsid w:val="00E87283"/>
    <w:rsid w:val="00E94D5E"/>
    <w:rsid w:val="00EA7100"/>
    <w:rsid w:val="00EA7457"/>
    <w:rsid w:val="00EA7F9F"/>
    <w:rsid w:val="00EB09DC"/>
    <w:rsid w:val="00EB1274"/>
    <w:rsid w:val="00EB2998"/>
    <w:rsid w:val="00EB6AD0"/>
    <w:rsid w:val="00EC6294"/>
    <w:rsid w:val="00EC69C4"/>
    <w:rsid w:val="00ED2BB6"/>
    <w:rsid w:val="00ED34E1"/>
    <w:rsid w:val="00ED3B8D"/>
    <w:rsid w:val="00ED659C"/>
    <w:rsid w:val="00ED7CEC"/>
    <w:rsid w:val="00EF2E3A"/>
    <w:rsid w:val="00F05FF7"/>
    <w:rsid w:val="00F07095"/>
    <w:rsid w:val="00F072A7"/>
    <w:rsid w:val="00F078DC"/>
    <w:rsid w:val="00F21824"/>
    <w:rsid w:val="00F237A8"/>
    <w:rsid w:val="00F31355"/>
    <w:rsid w:val="00F32BA8"/>
    <w:rsid w:val="00F349F1"/>
    <w:rsid w:val="00F415A0"/>
    <w:rsid w:val="00F418A8"/>
    <w:rsid w:val="00F432E1"/>
    <w:rsid w:val="00F4350D"/>
    <w:rsid w:val="00F45952"/>
    <w:rsid w:val="00F55D46"/>
    <w:rsid w:val="00F567F7"/>
    <w:rsid w:val="00F56BE6"/>
    <w:rsid w:val="00F62036"/>
    <w:rsid w:val="00F6225E"/>
    <w:rsid w:val="00F62BE5"/>
    <w:rsid w:val="00F65B52"/>
    <w:rsid w:val="00F67BCA"/>
    <w:rsid w:val="00F7309F"/>
    <w:rsid w:val="00F73BD6"/>
    <w:rsid w:val="00F82CD1"/>
    <w:rsid w:val="00F83989"/>
    <w:rsid w:val="00F85099"/>
    <w:rsid w:val="00F87D11"/>
    <w:rsid w:val="00F9379C"/>
    <w:rsid w:val="00F9632C"/>
    <w:rsid w:val="00FA1E52"/>
    <w:rsid w:val="00FA2612"/>
    <w:rsid w:val="00FA691F"/>
    <w:rsid w:val="00FB1409"/>
    <w:rsid w:val="00FC690D"/>
    <w:rsid w:val="00FE3C47"/>
    <w:rsid w:val="00FE4688"/>
    <w:rsid w:val="00FF2330"/>
    <w:rsid w:val="00F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44A47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24C5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C5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C5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C5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4C5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4C5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4C5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4C5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4C5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4C5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4C52"/>
  </w:style>
  <w:style w:type="paragraph" w:customStyle="1" w:styleId="OPCParaBase">
    <w:name w:val="OPCParaBase"/>
    <w:qFormat/>
    <w:rsid w:val="00B24C5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4C5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4C5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4C5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4C5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4C5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24C5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4C5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4C5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4C5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4C5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4C52"/>
  </w:style>
  <w:style w:type="paragraph" w:customStyle="1" w:styleId="Blocks">
    <w:name w:val="Blocks"/>
    <w:aliases w:val="bb"/>
    <w:basedOn w:val="OPCParaBase"/>
    <w:qFormat/>
    <w:rsid w:val="00B24C5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4C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4C5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4C52"/>
    <w:rPr>
      <w:i/>
    </w:rPr>
  </w:style>
  <w:style w:type="paragraph" w:customStyle="1" w:styleId="BoxList">
    <w:name w:val="BoxList"/>
    <w:aliases w:val="bl"/>
    <w:basedOn w:val="BoxText"/>
    <w:qFormat/>
    <w:rsid w:val="00B24C5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4C5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4C5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4C52"/>
    <w:pPr>
      <w:ind w:left="1985" w:hanging="851"/>
    </w:pPr>
  </w:style>
  <w:style w:type="character" w:customStyle="1" w:styleId="CharAmPartNo">
    <w:name w:val="CharAmPartNo"/>
    <w:basedOn w:val="OPCCharBase"/>
    <w:qFormat/>
    <w:rsid w:val="00B24C52"/>
  </w:style>
  <w:style w:type="character" w:customStyle="1" w:styleId="CharAmPartText">
    <w:name w:val="CharAmPartText"/>
    <w:basedOn w:val="OPCCharBase"/>
    <w:qFormat/>
    <w:rsid w:val="00B24C52"/>
  </w:style>
  <w:style w:type="character" w:customStyle="1" w:styleId="CharAmSchNo">
    <w:name w:val="CharAmSchNo"/>
    <w:basedOn w:val="OPCCharBase"/>
    <w:qFormat/>
    <w:rsid w:val="00B24C52"/>
  </w:style>
  <w:style w:type="character" w:customStyle="1" w:styleId="CharAmSchText">
    <w:name w:val="CharAmSchText"/>
    <w:basedOn w:val="OPCCharBase"/>
    <w:qFormat/>
    <w:rsid w:val="00B24C52"/>
  </w:style>
  <w:style w:type="character" w:customStyle="1" w:styleId="CharBoldItalic">
    <w:name w:val="CharBoldItalic"/>
    <w:basedOn w:val="OPCCharBase"/>
    <w:uiPriority w:val="1"/>
    <w:qFormat/>
    <w:rsid w:val="00B24C52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4C52"/>
  </w:style>
  <w:style w:type="character" w:customStyle="1" w:styleId="CharChapText">
    <w:name w:val="CharChapText"/>
    <w:basedOn w:val="OPCCharBase"/>
    <w:uiPriority w:val="1"/>
    <w:qFormat/>
    <w:rsid w:val="00B24C52"/>
  </w:style>
  <w:style w:type="character" w:customStyle="1" w:styleId="CharDivNo">
    <w:name w:val="CharDivNo"/>
    <w:basedOn w:val="OPCCharBase"/>
    <w:uiPriority w:val="1"/>
    <w:qFormat/>
    <w:rsid w:val="00B24C52"/>
  </w:style>
  <w:style w:type="character" w:customStyle="1" w:styleId="CharDivText">
    <w:name w:val="CharDivText"/>
    <w:basedOn w:val="OPCCharBase"/>
    <w:uiPriority w:val="1"/>
    <w:qFormat/>
    <w:rsid w:val="00B24C52"/>
  </w:style>
  <w:style w:type="character" w:customStyle="1" w:styleId="CharItalic">
    <w:name w:val="CharItalic"/>
    <w:basedOn w:val="OPCCharBase"/>
    <w:uiPriority w:val="1"/>
    <w:qFormat/>
    <w:rsid w:val="00B24C52"/>
    <w:rPr>
      <w:i/>
    </w:rPr>
  </w:style>
  <w:style w:type="character" w:customStyle="1" w:styleId="CharPartNo">
    <w:name w:val="CharPartNo"/>
    <w:basedOn w:val="OPCCharBase"/>
    <w:uiPriority w:val="1"/>
    <w:qFormat/>
    <w:rsid w:val="00B24C52"/>
  </w:style>
  <w:style w:type="character" w:customStyle="1" w:styleId="CharPartText">
    <w:name w:val="CharPartText"/>
    <w:basedOn w:val="OPCCharBase"/>
    <w:uiPriority w:val="1"/>
    <w:qFormat/>
    <w:rsid w:val="00B24C52"/>
  </w:style>
  <w:style w:type="character" w:customStyle="1" w:styleId="CharSectno">
    <w:name w:val="CharSectno"/>
    <w:basedOn w:val="OPCCharBase"/>
    <w:qFormat/>
    <w:rsid w:val="00B24C52"/>
  </w:style>
  <w:style w:type="character" w:customStyle="1" w:styleId="CharSubdNo">
    <w:name w:val="CharSubdNo"/>
    <w:basedOn w:val="OPCCharBase"/>
    <w:uiPriority w:val="1"/>
    <w:qFormat/>
    <w:rsid w:val="00B24C52"/>
  </w:style>
  <w:style w:type="character" w:customStyle="1" w:styleId="CharSubdText">
    <w:name w:val="CharSubdText"/>
    <w:basedOn w:val="OPCCharBase"/>
    <w:uiPriority w:val="1"/>
    <w:qFormat/>
    <w:rsid w:val="00B24C52"/>
  </w:style>
  <w:style w:type="paragraph" w:customStyle="1" w:styleId="CTA--">
    <w:name w:val="CTA --"/>
    <w:basedOn w:val="OPCParaBase"/>
    <w:next w:val="Normal"/>
    <w:rsid w:val="00B24C5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4C5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4C5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4C5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4C5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4C5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4C5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4C5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4C5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4C5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4C5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4C5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4C5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4C5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24C5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4C5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24C5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4C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4C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4C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4C5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4C5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4C5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4C5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4C5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4C5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4C5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4C5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4C5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4C5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4C5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4C5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4C5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4C5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4C5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24C5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4C5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4C5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4C5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4C5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4C5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4C5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4C5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4C5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4C5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4C5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4C5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4C5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4C5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4C5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24C5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4C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4C5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4C5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4C5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4C5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4C5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24C5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24C5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24C5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24C5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24C5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24C5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24C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24C5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4C5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4C5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4C5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4C5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4C5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4C5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4C5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24C52"/>
    <w:rPr>
      <w:sz w:val="16"/>
    </w:rPr>
  </w:style>
  <w:style w:type="table" w:customStyle="1" w:styleId="CFlag">
    <w:name w:val="CFlag"/>
    <w:basedOn w:val="TableNormal"/>
    <w:uiPriority w:val="99"/>
    <w:rsid w:val="00B24C5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24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4C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4C5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4C5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4C5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4C5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4C5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4C5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24C5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24C5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24C5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4C5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24C5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4C5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4C5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4C5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4C5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4C5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4C5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4C5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4C5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4C5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4C52"/>
  </w:style>
  <w:style w:type="character" w:customStyle="1" w:styleId="CharSubPartNoCASA">
    <w:name w:val="CharSubPartNo(CASA)"/>
    <w:basedOn w:val="OPCCharBase"/>
    <w:uiPriority w:val="1"/>
    <w:rsid w:val="00B24C52"/>
  </w:style>
  <w:style w:type="paragraph" w:customStyle="1" w:styleId="ENoteTTIndentHeadingSub">
    <w:name w:val="ENoteTTIndentHeadingSub"/>
    <w:aliases w:val="enTTHis"/>
    <w:basedOn w:val="OPCParaBase"/>
    <w:rsid w:val="00B24C5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4C5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4C5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4C5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4C5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4C5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4C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4C52"/>
    <w:rPr>
      <w:sz w:val="22"/>
    </w:rPr>
  </w:style>
  <w:style w:type="paragraph" w:customStyle="1" w:styleId="SOTextNote">
    <w:name w:val="SO TextNote"/>
    <w:aliases w:val="sont"/>
    <w:basedOn w:val="SOText"/>
    <w:qFormat/>
    <w:rsid w:val="00B24C5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4C5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4C52"/>
    <w:rPr>
      <w:sz w:val="22"/>
    </w:rPr>
  </w:style>
  <w:style w:type="paragraph" w:customStyle="1" w:styleId="FileName">
    <w:name w:val="FileName"/>
    <w:basedOn w:val="Normal"/>
    <w:rsid w:val="00B24C52"/>
  </w:style>
  <w:style w:type="paragraph" w:customStyle="1" w:styleId="TableHeading">
    <w:name w:val="TableHeading"/>
    <w:aliases w:val="th"/>
    <w:basedOn w:val="OPCParaBase"/>
    <w:next w:val="Tabletext"/>
    <w:rsid w:val="00B24C5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4C5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4C5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4C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4C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4C5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4C5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4C5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4C5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4C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4C5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4C5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4C5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4C5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4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4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4C5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24C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4C5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24C5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24C5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24C5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24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24C5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24C52"/>
    <w:pPr>
      <w:ind w:left="240" w:hanging="240"/>
    </w:pPr>
  </w:style>
  <w:style w:type="paragraph" w:styleId="Index2">
    <w:name w:val="index 2"/>
    <w:basedOn w:val="Normal"/>
    <w:next w:val="Normal"/>
    <w:autoRedefine/>
    <w:rsid w:val="00B24C52"/>
    <w:pPr>
      <w:ind w:left="480" w:hanging="240"/>
    </w:pPr>
  </w:style>
  <w:style w:type="paragraph" w:styleId="Index3">
    <w:name w:val="index 3"/>
    <w:basedOn w:val="Normal"/>
    <w:next w:val="Normal"/>
    <w:autoRedefine/>
    <w:rsid w:val="00B24C52"/>
    <w:pPr>
      <w:ind w:left="720" w:hanging="240"/>
    </w:pPr>
  </w:style>
  <w:style w:type="paragraph" w:styleId="Index4">
    <w:name w:val="index 4"/>
    <w:basedOn w:val="Normal"/>
    <w:next w:val="Normal"/>
    <w:autoRedefine/>
    <w:rsid w:val="00B24C52"/>
    <w:pPr>
      <w:ind w:left="960" w:hanging="240"/>
    </w:pPr>
  </w:style>
  <w:style w:type="paragraph" w:styleId="Index5">
    <w:name w:val="index 5"/>
    <w:basedOn w:val="Normal"/>
    <w:next w:val="Normal"/>
    <w:autoRedefine/>
    <w:rsid w:val="00B24C52"/>
    <w:pPr>
      <w:ind w:left="1200" w:hanging="240"/>
    </w:pPr>
  </w:style>
  <w:style w:type="paragraph" w:styleId="Index6">
    <w:name w:val="index 6"/>
    <w:basedOn w:val="Normal"/>
    <w:next w:val="Normal"/>
    <w:autoRedefine/>
    <w:rsid w:val="00B24C52"/>
    <w:pPr>
      <w:ind w:left="1440" w:hanging="240"/>
    </w:pPr>
  </w:style>
  <w:style w:type="paragraph" w:styleId="Index7">
    <w:name w:val="index 7"/>
    <w:basedOn w:val="Normal"/>
    <w:next w:val="Normal"/>
    <w:autoRedefine/>
    <w:rsid w:val="00B24C52"/>
    <w:pPr>
      <w:ind w:left="1680" w:hanging="240"/>
    </w:pPr>
  </w:style>
  <w:style w:type="paragraph" w:styleId="Index8">
    <w:name w:val="index 8"/>
    <w:basedOn w:val="Normal"/>
    <w:next w:val="Normal"/>
    <w:autoRedefine/>
    <w:rsid w:val="00B24C52"/>
    <w:pPr>
      <w:ind w:left="1920" w:hanging="240"/>
    </w:pPr>
  </w:style>
  <w:style w:type="paragraph" w:styleId="Index9">
    <w:name w:val="index 9"/>
    <w:basedOn w:val="Normal"/>
    <w:next w:val="Normal"/>
    <w:autoRedefine/>
    <w:rsid w:val="00B24C52"/>
    <w:pPr>
      <w:ind w:left="2160" w:hanging="240"/>
    </w:pPr>
  </w:style>
  <w:style w:type="paragraph" w:styleId="NormalIndent">
    <w:name w:val="Normal Indent"/>
    <w:basedOn w:val="Normal"/>
    <w:rsid w:val="00B24C52"/>
    <w:pPr>
      <w:ind w:left="720"/>
    </w:pPr>
  </w:style>
  <w:style w:type="paragraph" w:styleId="FootnoteText">
    <w:name w:val="footnote text"/>
    <w:basedOn w:val="Normal"/>
    <w:link w:val="FootnoteTextChar"/>
    <w:rsid w:val="00B24C5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24C52"/>
  </w:style>
  <w:style w:type="paragraph" w:styleId="CommentText">
    <w:name w:val="annotation text"/>
    <w:basedOn w:val="Normal"/>
    <w:link w:val="CommentTextChar"/>
    <w:rsid w:val="00B24C5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4C52"/>
  </w:style>
  <w:style w:type="paragraph" w:styleId="IndexHeading">
    <w:name w:val="index heading"/>
    <w:basedOn w:val="Normal"/>
    <w:next w:val="Index1"/>
    <w:rsid w:val="00B24C5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24C5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24C52"/>
    <w:pPr>
      <w:ind w:left="480" w:hanging="480"/>
    </w:pPr>
  </w:style>
  <w:style w:type="paragraph" w:styleId="EnvelopeAddress">
    <w:name w:val="envelope address"/>
    <w:basedOn w:val="Normal"/>
    <w:rsid w:val="00B24C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4C5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24C5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24C52"/>
    <w:rPr>
      <w:sz w:val="16"/>
      <w:szCs w:val="16"/>
    </w:rPr>
  </w:style>
  <w:style w:type="character" w:styleId="PageNumber">
    <w:name w:val="page number"/>
    <w:basedOn w:val="DefaultParagraphFont"/>
    <w:rsid w:val="00B24C52"/>
  </w:style>
  <w:style w:type="character" w:styleId="EndnoteReference">
    <w:name w:val="endnote reference"/>
    <w:basedOn w:val="DefaultParagraphFont"/>
    <w:rsid w:val="00B24C52"/>
    <w:rPr>
      <w:vertAlign w:val="superscript"/>
    </w:rPr>
  </w:style>
  <w:style w:type="paragraph" w:styleId="EndnoteText">
    <w:name w:val="endnote text"/>
    <w:basedOn w:val="Normal"/>
    <w:link w:val="EndnoteTextChar"/>
    <w:rsid w:val="00B24C5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24C52"/>
  </w:style>
  <w:style w:type="paragraph" w:styleId="TableofAuthorities">
    <w:name w:val="table of authorities"/>
    <w:basedOn w:val="Normal"/>
    <w:next w:val="Normal"/>
    <w:rsid w:val="00B24C52"/>
    <w:pPr>
      <w:ind w:left="240" w:hanging="240"/>
    </w:pPr>
  </w:style>
  <w:style w:type="paragraph" w:styleId="MacroText">
    <w:name w:val="macro"/>
    <w:link w:val="MacroTextChar"/>
    <w:rsid w:val="00B24C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24C5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24C5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24C52"/>
    <w:pPr>
      <w:ind w:left="283" w:hanging="283"/>
    </w:pPr>
  </w:style>
  <w:style w:type="paragraph" w:styleId="ListBullet">
    <w:name w:val="List Bullet"/>
    <w:basedOn w:val="Normal"/>
    <w:autoRedefine/>
    <w:rsid w:val="00B24C5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24C5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24C52"/>
    <w:pPr>
      <w:ind w:left="566" w:hanging="283"/>
    </w:pPr>
  </w:style>
  <w:style w:type="paragraph" w:styleId="List3">
    <w:name w:val="List 3"/>
    <w:basedOn w:val="Normal"/>
    <w:rsid w:val="00B24C52"/>
    <w:pPr>
      <w:ind w:left="849" w:hanging="283"/>
    </w:pPr>
  </w:style>
  <w:style w:type="paragraph" w:styleId="List4">
    <w:name w:val="List 4"/>
    <w:basedOn w:val="Normal"/>
    <w:rsid w:val="00B24C52"/>
    <w:pPr>
      <w:ind w:left="1132" w:hanging="283"/>
    </w:pPr>
  </w:style>
  <w:style w:type="paragraph" w:styleId="List5">
    <w:name w:val="List 5"/>
    <w:basedOn w:val="Normal"/>
    <w:rsid w:val="00B24C52"/>
    <w:pPr>
      <w:ind w:left="1415" w:hanging="283"/>
    </w:pPr>
  </w:style>
  <w:style w:type="paragraph" w:styleId="ListBullet2">
    <w:name w:val="List Bullet 2"/>
    <w:basedOn w:val="Normal"/>
    <w:autoRedefine/>
    <w:rsid w:val="00B24C5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24C5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24C5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24C5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24C5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24C5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24C5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24C5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24C5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24C5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24C52"/>
    <w:pPr>
      <w:ind w:left="4252"/>
    </w:pPr>
  </w:style>
  <w:style w:type="character" w:customStyle="1" w:styleId="ClosingChar">
    <w:name w:val="Closing Char"/>
    <w:basedOn w:val="DefaultParagraphFont"/>
    <w:link w:val="Closing"/>
    <w:rsid w:val="00B24C52"/>
    <w:rPr>
      <w:sz w:val="22"/>
    </w:rPr>
  </w:style>
  <w:style w:type="paragraph" w:styleId="Signature">
    <w:name w:val="Signature"/>
    <w:basedOn w:val="Normal"/>
    <w:link w:val="SignatureChar"/>
    <w:rsid w:val="00B24C5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24C52"/>
    <w:rPr>
      <w:sz w:val="22"/>
    </w:rPr>
  </w:style>
  <w:style w:type="paragraph" w:styleId="BodyText">
    <w:name w:val="Body Text"/>
    <w:basedOn w:val="Normal"/>
    <w:link w:val="BodyTextChar"/>
    <w:rsid w:val="00B24C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4C52"/>
    <w:rPr>
      <w:sz w:val="22"/>
    </w:rPr>
  </w:style>
  <w:style w:type="paragraph" w:styleId="BodyTextIndent">
    <w:name w:val="Body Text Indent"/>
    <w:basedOn w:val="Normal"/>
    <w:link w:val="BodyTextIndentChar"/>
    <w:rsid w:val="00B24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24C52"/>
    <w:rPr>
      <w:sz w:val="22"/>
    </w:rPr>
  </w:style>
  <w:style w:type="paragraph" w:styleId="ListContinue">
    <w:name w:val="List Continue"/>
    <w:basedOn w:val="Normal"/>
    <w:rsid w:val="00B24C52"/>
    <w:pPr>
      <w:spacing w:after="120"/>
      <w:ind w:left="283"/>
    </w:pPr>
  </w:style>
  <w:style w:type="paragraph" w:styleId="ListContinue2">
    <w:name w:val="List Continue 2"/>
    <w:basedOn w:val="Normal"/>
    <w:rsid w:val="00B24C52"/>
    <w:pPr>
      <w:spacing w:after="120"/>
      <w:ind w:left="566"/>
    </w:pPr>
  </w:style>
  <w:style w:type="paragraph" w:styleId="ListContinue3">
    <w:name w:val="List Continue 3"/>
    <w:basedOn w:val="Normal"/>
    <w:rsid w:val="00B24C52"/>
    <w:pPr>
      <w:spacing w:after="120"/>
      <w:ind w:left="849"/>
    </w:pPr>
  </w:style>
  <w:style w:type="paragraph" w:styleId="ListContinue4">
    <w:name w:val="List Continue 4"/>
    <w:basedOn w:val="Normal"/>
    <w:rsid w:val="00B24C52"/>
    <w:pPr>
      <w:spacing w:after="120"/>
      <w:ind w:left="1132"/>
    </w:pPr>
  </w:style>
  <w:style w:type="paragraph" w:styleId="ListContinue5">
    <w:name w:val="List Continue 5"/>
    <w:basedOn w:val="Normal"/>
    <w:rsid w:val="00B24C5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24C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24C5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24C5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24C5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24C52"/>
  </w:style>
  <w:style w:type="character" w:customStyle="1" w:styleId="SalutationChar">
    <w:name w:val="Salutation Char"/>
    <w:basedOn w:val="DefaultParagraphFont"/>
    <w:link w:val="Salutation"/>
    <w:rsid w:val="00B24C52"/>
    <w:rPr>
      <w:sz w:val="22"/>
    </w:rPr>
  </w:style>
  <w:style w:type="paragraph" w:styleId="Date">
    <w:name w:val="Date"/>
    <w:basedOn w:val="Normal"/>
    <w:next w:val="Normal"/>
    <w:link w:val="DateChar"/>
    <w:rsid w:val="00B24C52"/>
  </w:style>
  <w:style w:type="character" w:customStyle="1" w:styleId="DateChar">
    <w:name w:val="Date Char"/>
    <w:basedOn w:val="DefaultParagraphFont"/>
    <w:link w:val="Date"/>
    <w:rsid w:val="00B24C52"/>
    <w:rPr>
      <w:sz w:val="22"/>
    </w:rPr>
  </w:style>
  <w:style w:type="paragraph" w:styleId="BodyTextFirstIndent">
    <w:name w:val="Body Text First Indent"/>
    <w:basedOn w:val="BodyText"/>
    <w:link w:val="BodyTextFirstIndentChar"/>
    <w:rsid w:val="00B24C5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4C5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24C5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4C52"/>
    <w:rPr>
      <w:sz w:val="22"/>
    </w:rPr>
  </w:style>
  <w:style w:type="paragraph" w:styleId="BodyText2">
    <w:name w:val="Body Text 2"/>
    <w:basedOn w:val="Normal"/>
    <w:link w:val="BodyText2Char"/>
    <w:rsid w:val="00B24C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4C52"/>
    <w:rPr>
      <w:sz w:val="22"/>
    </w:rPr>
  </w:style>
  <w:style w:type="paragraph" w:styleId="BodyText3">
    <w:name w:val="Body Text 3"/>
    <w:basedOn w:val="Normal"/>
    <w:link w:val="BodyText3Char"/>
    <w:rsid w:val="00B24C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4C5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24C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24C52"/>
    <w:rPr>
      <w:sz w:val="22"/>
    </w:rPr>
  </w:style>
  <w:style w:type="paragraph" w:styleId="BodyTextIndent3">
    <w:name w:val="Body Text Indent 3"/>
    <w:basedOn w:val="Normal"/>
    <w:link w:val="BodyTextIndent3Char"/>
    <w:rsid w:val="00B24C5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4C52"/>
    <w:rPr>
      <w:sz w:val="16"/>
      <w:szCs w:val="16"/>
    </w:rPr>
  </w:style>
  <w:style w:type="paragraph" w:styleId="BlockText">
    <w:name w:val="Block Text"/>
    <w:basedOn w:val="Normal"/>
    <w:rsid w:val="00B24C52"/>
    <w:pPr>
      <w:spacing w:after="120"/>
      <w:ind w:left="1440" w:right="1440"/>
    </w:pPr>
  </w:style>
  <w:style w:type="character" w:styleId="Hyperlink">
    <w:name w:val="Hyperlink"/>
    <w:basedOn w:val="DefaultParagraphFont"/>
    <w:rsid w:val="00B24C52"/>
    <w:rPr>
      <w:color w:val="0000FF"/>
      <w:u w:val="single"/>
    </w:rPr>
  </w:style>
  <w:style w:type="character" w:styleId="FollowedHyperlink">
    <w:name w:val="FollowedHyperlink"/>
    <w:basedOn w:val="DefaultParagraphFont"/>
    <w:rsid w:val="00B24C52"/>
    <w:rPr>
      <w:color w:val="800080"/>
      <w:u w:val="single"/>
    </w:rPr>
  </w:style>
  <w:style w:type="character" w:styleId="Strong">
    <w:name w:val="Strong"/>
    <w:basedOn w:val="DefaultParagraphFont"/>
    <w:qFormat/>
    <w:rsid w:val="00B24C52"/>
    <w:rPr>
      <w:b/>
      <w:bCs/>
    </w:rPr>
  </w:style>
  <w:style w:type="character" w:styleId="Emphasis">
    <w:name w:val="Emphasis"/>
    <w:basedOn w:val="DefaultParagraphFont"/>
    <w:qFormat/>
    <w:rsid w:val="00B24C52"/>
    <w:rPr>
      <w:i/>
      <w:iCs/>
    </w:rPr>
  </w:style>
  <w:style w:type="paragraph" w:styleId="DocumentMap">
    <w:name w:val="Document Map"/>
    <w:basedOn w:val="Normal"/>
    <w:link w:val="DocumentMapChar"/>
    <w:rsid w:val="00B24C5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24C5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24C5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24C5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24C52"/>
  </w:style>
  <w:style w:type="character" w:customStyle="1" w:styleId="E-mailSignatureChar">
    <w:name w:val="E-mail Signature Char"/>
    <w:basedOn w:val="DefaultParagraphFont"/>
    <w:link w:val="E-mailSignature"/>
    <w:rsid w:val="00B24C52"/>
    <w:rPr>
      <w:sz w:val="22"/>
    </w:rPr>
  </w:style>
  <w:style w:type="paragraph" w:styleId="NormalWeb">
    <w:name w:val="Normal (Web)"/>
    <w:basedOn w:val="Normal"/>
    <w:rsid w:val="00B24C52"/>
  </w:style>
  <w:style w:type="character" w:styleId="HTMLAcronym">
    <w:name w:val="HTML Acronym"/>
    <w:basedOn w:val="DefaultParagraphFont"/>
    <w:rsid w:val="00B24C52"/>
  </w:style>
  <w:style w:type="paragraph" w:styleId="HTMLAddress">
    <w:name w:val="HTML Address"/>
    <w:basedOn w:val="Normal"/>
    <w:link w:val="HTMLAddressChar"/>
    <w:rsid w:val="00B24C5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4C52"/>
    <w:rPr>
      <w:i/>
      <w:iCs/>
      <w:sz w:val="22"/>
    </w:rPr>
  </w:style>
  <w:style w:type="character" w:styleId="HTMLCite">
    <w:name w:val="HTML Cite"/>
    <w:basedOn w:val="DefaultParagraphFont"/>
    <w:rsid w:val="00B24C52"/>
    <w:rPr>
      <w:i/>
      <w:iCs/>
    </w:rPr>
  </w:style>
  <w:style w:type="character" w:styleId="HTMLCode">
    <w:name w:val="HTML Code"/>
    <w:basedOn w:val="DefaultParagraphFont"/>
    <w:rsid w:val="00B24C5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24C52"/>
    <w:rPr>
      <w:i/>
      <w:iCs/>
    </w:rPr>
  </w:style>
  <w:style w:type="character" w:styleId="HTMLKeyboard">
    <w:name w:val="HTML Keyboard"/>
    <w:basedOn w:val="DefaultParagraphFont"/>
    <w:rsid w:val="00B24C5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24C5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24C52"/>
    <w:rPr>
      <w:rFonts w:ascii="Courier New" w:hAnsi="Courier New" w:cs="Courier New"/>
    </w:rPr>
  </w:style>
  <w:style w:type="character" w:styleId="HTMLSample">
    <w:name w:val="HTML Sample"/>
    <w:basedOn w:val="DefaultParagraphFont"/>
    <w:rsid w:val="00B24C5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24C5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24C5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24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4C52"/>
    <w:rPr>
      <w:b/>
      <w:bCs/>
    </w:rPr>
  </w:style>
  <w:style w:type="numbering" w:styleId="1ai">
    <w:name w:val="Outline List 1"/>
    <w:basedOn w:val="NoList"/>
    <w:rsid w:val="00B24C52"/>
    <w:pPr>
      <w:numPr>
        <w:numId w:val="14"/>
      </w:numPr>
    </w:pPr>
  </w:style>
  <w:style w:type="numbering" w:styleId="111111">
    <w:name w:val="Outline List 2"/>
    <w:basedOn w:val="NoList"/>
    <w:rsid w:val="00B24C52"/>
    <w:pPr>
      <w:numPr>
        <w:numId w:val="15"/>
      </w:numPr>
    </w:pPr>
  </w:style>
  <w:style w:type="numbering" w:styleId="ArticleSection">
    <w:name w:val="Outline List 3"/>
    <w:basedOn w:val="NoList"/>
    <w:rsid w:val="00B24C52"/>
    <w:pPr>
      <w:numPr>
        <w:numId w:val="17"/>
      </w:numPr>
    </w:pPr>
  </w:style>
  <w:style w:type="table" w:styleId="TableSimple1">
    <w:name w:val="Table Simple 1"/>
    <w:basedOn w:val="TableNormal"/>
    <w:rsid w:val="00B24C5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24C5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24C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24C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24C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24C5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24C5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24C5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24C5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24C5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24C5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24C5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24C5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24C5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24C5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24C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24C5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24C5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24C5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24C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24C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24C5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24C5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24C5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24C5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24C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24C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24C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24C5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24C5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24C5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24C5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24C5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24C5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24C5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24C5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24C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24C5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24C5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24C5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24C5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4C5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4C5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24C5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24C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4C5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4C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4C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24C52"/>
  </w:style>
  <w:style w:type="character" w:customStyle="1" w:styleId="paragraphChar">
    <w:name w:val="paragraph Char"/>
    <w:aliases w:val="a Char"/>
    <w:link w:val="paragraph"/>
    <w:rsid w:val="009E29A7"/>
    <w:rPr>
      <w:rFonts w:eastAsia="Times New Roman" w:cs="Times New Roman"/>
      <w:sz w:val="22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671745"/>
    <w:rPr>
      <w:rFonts w:eastAsia="Times New Roman" w:cs="Times New Roman"/>
      <w:lang w:eastAsia="en-AU"/>
    </w:rPr>
  </w:style>
  <w:style w:type="paragraph" w:customStyle="1" w:styleId="TerritoryT">
    <w:name w:val="TerritoryT"/>
    <w:basedOn w:val="OPCParaBase"/>
    <w:next w:val="Normal"/>
    <w:rsid w:val="00D6122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A315-2362-4CAB-A682-EC8E02E3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1214</Words>
  <Characters>6926</Characters>
  <Application>Microsoft Office Word</Application>
  <DocSecurity>0</DocSecurity>
  <PresentationFormat/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2021-09-23T23:46:00Z</cp:lastPrinted>
  <dcterms:created xsi:type="dcterms:W3CDTF">2021-12-19T20:36:00Z</dcterms:created>
  <dcterms:modified xsi:type="dcterms:W3CDTF">2021-12-19T20:36:00Z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Treasury Laws Amendment (Corporate Insolvency Reforms Consequential Amendments) Regulations 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16 December 2021</vt:lpwstr>
  </property>
  <property fmtid="{D5CDD505-2E9C-101B-9397-08002B2CF9AE}" pid="10" name="Authority">
    <vt:lpwstr>Unk</vt:lpwstr>
  </property>
  <property fmtid="{D5CDD505-2E9C-101B-9397-08002B2CF9AE}" pid="11" name="ID">
    <vt:lpwstr>OPC65165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16 December 2021</vt:lpwstr>
  </property>
</Properties>
</file>