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3F53E2" w:rsidRDefault="00BE02B7" w:rsidP="00BE02B7">
      <w:pPr>
        <w:rPr>
          <w:sz w:val="28"/>
        </w:rPr>
      </w:pPr>
      <w:bookmarkStart w:id="0" w:name="_Toc349831472"/>
      <w:r w:rsidRPr="003F53E2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3F53E2" w:rsidRDefault="00BE02B7" w:rsidP="00BE02B7">
      <w:pPr>
        <w:rPr>
          <w:sz w:val="19"/>
        </w:rPr>
      </w:pPr>
    </w:p>
    <w:p w14:paraId="1B830B38" w14:textId="5C14123B" w:rsidR="00BE02B7" w:rsidRPr="003F53E2" w:rsidRDefault="00591EA4" w:rsidP="00BE02B7">
      <w:pPr>
        <w:pStyle w:val="ShortT"/>
      </w:pPr>
      <w:r w:rsidRPr="003F53E2">
        <w:t>Australian Statistics Advisory Council</w:t>
      </w:r>
      <w:r w:rsidR="00BE02B7" w:rsidRPr="003F53E2">
        <w:t xml:space="preserve"> </w:t>
      </w:r>
      <w:r w:rsidR="002C6742" w:rsidRPr="003F53E2">
        <w:t>(</w:t>
      </w:r>
      <w:r w:rsidR="0010015E" w:rsidRPr="003F53E2">
        <w:t>Member</w:t>
      </w:r>
      <w:r w:rsidR="002C6742" w:rsidRPr="003F53E2">
        <w:t xml:space="preserve">) </w:t>
      </w:r>
      <w:r w:rsidR="00BE02B7" w:rsidRPr="003F53E2">
        <w:t xml:space="preserve">Appointment </w:t>
      </w:r>
      <w:r w:rsidR="002F0245" w:rsidRPr="003F53E2">
        <w:t xml:space="preserve">(No. 2) </w:t>
      </w:r>
      <w:r w:rsidR="00AB70AE" w:rsidRPr="003F53E2">
        <w:t>2021</w:t>
      </w:r>
    </w:p>
    <w:p w14:paraId="0D522390" w14:textId="176D731A" w:rsidR="00BE02B7" w:rsidRPr="003F53E2" w:rsidRDefault="00BE02B7" w:rsidP="00BE02B7">
      <w:pPr>
        <w:pStyle w:val="SignCoverPageStart"/>
        <w:spacing w:before="240"/>
        <w:rPr>
          <w:szCs w:val="22"/>
        </w:rPr>
      </w:pPr>
      <w:r w:rsidRPr="003F53E2">
        <w:rPr>
          <w:szCs w:val="22"/>
        </w:rPr>
        <w:t xml:space="preserve">I, </w:t>
      </w:r>
      <w:r w:rsidR="00AB70AE" w:rsidRPr="003F53E2">
        <w:rPr>
          <w:szCs w:val="22"/>
        </w:rPr>
        <w:t xml:space="preserve">Michael </w:t>
      </w:r>
      <w:proofErr w:type="spellStart"/>
      <w:r w:rsidR="00AB70AE" w:rsidRPr="003F53E2">
        <w:rPr>
          <w:szCs w:val="22"/>
        </w:rPr>
        <w:t>Sukkar</w:t>
      </w:r>
      <w:proofErr w:type="spellEnd"/>
      <w:r w:rsidR="00AB70AE" w:rsidRPr="003F53E2">
        <w:rPr>
          <w:szCs w:val="22"/>
        </w:rPr>
        <w:t xml:space="preserve">, Assistant Treasurer, Minister for Housing and Minister for Homelessness, Social and Community Housing, </w:t>
      </w:r>
      <w:r w:rsidR="00AB70AE" w:rsidRPr="003F53E2">
        <w:t xml:space="preserve">under </w:t>
      </w:r>
      <w:r w:rsidR="00892F52" w:rsidRPr="003F53E2">
        <w:t>sub</w:t>
      </w:r>
      <w:r w:rsidR="00AB70AE" w:rsidRPr="003F53E2">
        <w:t xml:space="preserve">section </w:t>
      </w:r>
      <w:r w:rsidR="0010015E" w:rsidRPr="003F53E2">
        <w:t>19(</w:t>
      </w:r>
      <w:r w:rsidR="00FE72AE" w:rsidRPr="003F53E2">
        <w:t>2</w:t>
      </w:r>
      <w:r w:rsidR="0010015E" w:rsidRPr="003F53E2">
        <w:t>)</w:t>
      </w:r>
      <w:r w:rsidR="00AB70AE" w:rsidRPr="003F53E2">
        <w:t xml:space="preserve"> of the </w:t>
      </w:r>
      <w:r w:rsidR="0010015E" w:rsidRPr="003F53E2">
        <w:rPr>
          <w:i/>
          <w:iCs/>
        </w:rPr>
        <w:t xml:space="preserve">Australian Bureau of Statistics </w:t>
      </w:r>
      <w:r w:rsidR="00AB70AE" w:rsidRPr="003F53E2">
        <w:rPr>
          <w:i/>
          <w:iCs/>
        </w:rPr>
        <w:t>Ac</w:t>
      </w:r>
      <w:r w:rsidR="0010015E" w:rsidRPr="003F53E2">
        <w:rPr>
          <w:i/>
          <w:iCs/>
        </w:rPr>
        <w:t>t</w:t>
      </w:r>
      <w:r w:rsidR="00892F52" w:rsidRPr="003F53E2">
        <w:rPr>
          <w:i/>
          <w:iCs/>
        </w:rPr>
        <w:t xml:space="preserve"> 1975</w:t>
      </w:r>
      <w:r w:rsidR="00AB70AE" w:rsidRPr="003F53E2">
        <w:t xml:space="preserve">, appoint </w:t>
      </w:r>
      <w:r w:rsidR="003C5EEA" w:rsidRPr="003F53E2">
        <w:t>Chris Barrett</w:t>
      </w:r>
      <w:r w:rsidR="00AB70AE" w:rsidRPr="003F53E2">
        <w:t xml:space="preserve"> as </w:t>
      </w:r>
      <w:r w:rsidR="00A34F87" w:rsidRPr="003F53E2">
        <w:t xml:space="preserve">a </w:t>
      </w:r>
      <w:r w:rsidR="0010015E" w:rsidRPr="003F53E2">
        <w:t>member</w:t>
      </w:r>
      <w:r w:rsidR="00AB70AE" w:rsidRPr="003F53E2">
        <w:t xml:space="preserve"> </w:t>
      </w:r>
      <w:r w:rsidR="005D0CDF" w:rsidRPr="003F53E2">
        <w:t>of</w:t>
      </w:r>
      <w:r w:rsidR="00AB70AE" w:rsidRPr="003F53E2">
        <w:t xml:space="preserve"> the </w:t>
      </w:r>
      <w:r w:rsidR="0010015E" w:rsidRPr="003F53E2">
        <w:t>Australian Statistics Advisory Council</w:t>
      </w:r>
      <w:r w:rsidR="00AB70AE" w:rsidRPr="003F53E2">
        <w:t xml:space="preserve"> </w:t>
      </w:r>
      <w:r w:rsidR="005D0CDF" w:rsidRPr="003F53E2">
        <w:t xml:space="preserve">on a part-time basis </w:t>
      </w:r>
      <w:r w:rsidR="00AB70AE" w:rsidRPr="003F53E2">
        <w:t xml:space="preserve">for a </w:t>
      </w:r>
      <w:r w:rsidR="005D0CDF" w:rsidRPr="003F53E2">
        <w:t>period of three years</w:t>
      </w:r>
      <w:r w:rsidR="00AB70AE" w:rsidRPr="003F53E2">
        <w:t xml:space="preserve"> from the date of th</w:t>
      </w:r>
      <w:r w:rsidR="005D0CDF" w:rsidRPr="003F53E2">
        <w:t>is</w:t>
      </w:r>
      <w:r w:rsidR="00AB70AE" w:rsidRPr="003F53E2">
        <w:t xml:space="preserve"> signed instrument of appointment.</w:t>
      </w:r>
    </w:p>
    <w:bookmarkEnd w:id="0"/>
    <w:p w14:paraId="1F364CFB" w14:textId="32D753A9" w:rsidR="00C9758C" w:rsidRPr="003F53E2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3F53E2">
        <w:rPr>
          <w:szCs w:val="22"/>
        </w:rPr>
        <w:t xml:space="preserve">Dated </w:t>
      </w:r>
      <w:r w:rsidRPr="003F53E2">
        <w:rPr>
          <w:szCs w:val="22"/>
        </w:rPr>
        <w:tab/>
      </w:r>
      <w:r w:rsidRPr="003F53E2">
        <w:rPr>
          <w:szCs w:val="22"/>
        </w:rPr>
        <w:tab/>
      </w:r>
      <w:r w:rsidRPr="003F53E2">
        <w:rPr>
          <w:szCs w:val="22"/>
        </w:rPr>
        <w:tab/>
      </w:r>
      <w:r w:rsidRPr="003F53E2">
        <w:rPr>
          <w:szCs w:val="22"/>
        </w:rPr>
        <w:tab/>
      </w:r>
      <w:r w:rsidR="003F53E2" w:rsidRPr="003F53E2">
        <w:rPr>
          <w:szCs w:val="22"/>
        </w:rPr>
        <w:t xml:space="preserve">3 May </w:t>
      </w:r>
      <w:r w:rsidRPr="003F53E2">
        <w:rPr>
          <w:szCs w:val="22"/>
        </w:rPr>
        <w:t>2021</w:t>
      </w:r>
    </w:p>
    <w:p w14:paraId="0133FBA6" w14:textId="77777777" w:rsidR="00C9758C" w:rsidRPr="003F53E2" w:rsidRDefault="00C9758C" w:rsidP="00C975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249C734" w14:textId="77777777" w:rsidR="00C9758C" w:rsidRPr="003F53E2" w:rsidRDefault="00C9758C" w:rsidP="00C9758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F53E2">
        <w:rPr>
          <w:szCs w:val="22"/>
        </w:rPr>
        <w:t xml:space="preserve">Michael </w:t>
      </w:r>
      <w:proofErr w:type="spellStart"/>
      <w:r w:rsidRPr="003F53E2">
        <w:rPr>
          <w:szCs w:val="22"/>
        </w:rPr>
        <w:t>Sukkar</w:t>
      </w:r>
      <w:proofErr w:type="spellEnd"/>
    </w:p>
    <w:p w14:paraId="784E40FE" w14:textId="6B037F70" w:rsidR="00C9758C" w:rsidRPr="003F53E2" w:rsidRDefault="00C9758C" w:rsidP="003F53E2">
      <w:pPr>
        <w:pStyle w:val="SignCoverPageEnd"/>
        <w:rPr>
          <w:sz w:val="22"/>
        </w:rPr>
      </w:pPr>
      <w:r w:rsidRPr="003F53E2">
        <w:rPr>
          <w:sz w:val="22"/>
        </w:rPr>
        <w:t>Assistant Treasurer</w:t>
      </w:r>
      <w:r w:rsidRPr="003F53E2">
        <w:rPr>
          <w:sz w:val="22"/>
        </w:rPr>
        <w:br/>
        <w:t>Minister for Housing</w:t>
      </w:r>
      <w:r w:rsidRPr="003F53E2">
        <w:rPr>
          <w:sz w:val="22"/>
        </w:rPr>
        <w:br/>
        <w:t>Minister for Homelessness, Social and Community Housing</w:t>
      </w:r>
    </w:p>
    <w:sectPr w:rsidR="00C9758C" w:rsidRPr="003F53E2" w:rsidSect="005270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14E3" w14:textId="77777777" w:rsidR="0062468E" w:rsidRDefault="0062468E" w:rsidP="00715914">
      <w:pPr>
        <w:spacing w:line="240" w:lineRule="auto"/>
      </w:pPr>
      <w:r>
        <w:separator/>
      </w:r>
    </w:p>
  </w:endnote>
  <w:endnote w:type="continuationSeparator" w:id="0">
    <w:p w14:paraId="5A893613" w14:textId="77777777" w:rsidR="0062468E" w:rsidRDefault="0062468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7863" w14:textId="77777777" w:rsidR="0062468E" w:rsidRDefault="0062468E" w:rsidP="00715914">
      <w:pPr>
        <w:spacing w:line="240" w:lineRule="auto"/>
      </w:pPr>
      <w:r>
        <w:separator/>
      </w:r>
    </w:p>
  </w:footnote>
  <w:footnote w:type="continuationSeparator" w:id="0">
    <w:p w14:paraId="450C97A1" w14:textId="77777777" w:rsidR="0062468E" w:rsidRDefault="0062468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3F53E2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413D8"/>
    <w:rsid w:val="0055130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C7FC2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7793" ma:contentTypeDescription=" " ma:contentTypeScope="" ma:versionID="748c24f6cb233f9b19ee1a9c57ba7c0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2021RG-111-19059</_dlc_DocId>
    <_dlc_DocIdUrl xmlns="0f563589-9cf9-4143-b1eb-fb0534803d38">
      <Url>http://tweb/sites/rg/ldp/lmu/_layouts/15/DocIdRedir.aspx?ID=2021RG-111-19059</Url>
      <Description>2021RG-111-19059</Description>
    </_dlc_DocIdUrl>
    <TaxCatchAll xmlns="0f563589-9cf9-4143-b1eb-fb0534803d38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9C95-91F3-4B03-9D16-30F9836BB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7BFB9-0E74-4EE7-BE4B-AF5C197A38B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A04B42A-F40B-4ECD-9D62-B2181AEF27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E13D90-16DF-4186-81FC-21D4B4C8EF44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210421-NI-TSY_46_673-ASAC-member-Mr Chris Barrett</dc:title>
  <dc:creator>Gallop, Nina</dc:creator>
  <cp:lastModifiedBy>Zellner, Aidan</cp:lastModifiedBy>
  <cp:revision>5</cp:revision>
  <dcterms:created xsi:type="dcterms:W3CDTF">2021-04-20T22:25:00Z</dcterms:created>
  <dcterms:modified xsi:type="dcterms:W3CDTF">2021-05-10T23:53:00Z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0122ea6d-21c9-4b9e-872e-15c07a910f2c</vt:lpwstr>
  </property>
  <property fmtid="{D5CDD505-2E9C-101B-9397-08002B2CF9AE}" pid="5" name="TSYTopic">
    <vt:lpwstr/>
  </property>
  <property fmtid="{D5CDD505-2E9C-101B-9397-08002B2CF9AE}" pid="6" name="Order">
    <vt:r8>1905900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