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E62A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F35F020" wp14:editId="5349F4C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EC36E" w14:textId="77777777" w:rsidR="00715914" w:rsidRPr="00E500D4" w:rsidRDefault="00715914" w:rsidP="00715914">
      <w:pPr>
        <w:rPr>
          <w:sz w:val="19"/>
        </w:rPr>
      </w:pPr>
    </w:p>
    <w:p w14:paraId="19EC3B90" w14:textId="072A9CBA" w:rsidR="00715914" w:rsidRPr="00E500D4" w:rsidRDefault="00435CAA" w:rsidP="00715914">
      <w:pPr>
        <w:pStyle w:val="ShortT"/>
      </w:pPr>
      <w:r>
        <w:t xml:space="preserve">National Disability Insurance Scheme </w:t>
      </w:r>
      <w:r w:rsidR="00EE308D">
        <w:t>(Practi</w:t>
      </w:r>
      <w:r w:rsidR="0058247F">
        <w:t>ce Standards – Worker Screening – Western Australia)</w:t>
      </w:r>
      <w:r w:rsidR="00EE308D">
        <w:t xml:space="preserve"> Notice </w:t>
      </w:r>
      <w:r>
        <w:t>20</w:t>
      </w:r>
      <w:r w:rsidR="00EE308D">
        <w:t>21</w:t>
      </w:r>
      <w:r w:rsidR="0058247F">
        <w:t xml:space="preserve"> </w:t>
      </w:r>
    </w:p>
    <w:p w14:paraId="16B5CCAC" w14:textId="77777777" w:rsidR="001F6CD4" w:rsidRDefault="001F6CD4" w:rsidP="00715914"/>
    <w:p w14:paraId="57798F4A" w14:textId="77777777" w:rsidR="001F6CD4" w:rsidRDefault="001F6CD4" w:rsidP="00715914"/>
    <w:p w14:paraId="6D7AFB8C" w14:textId="77777777" w:rsidR="001F6CD4" w:rsidRDefault="001F6CD4" w:rsidP="00715914"/>
    <w:p w14:paraId="221118C1" w14:textId="03B301C1" w:rsidR="00435CAA" w:rsidRDefault="00435CAA" w:rsidP="00435CAA">
      <w:pPr>
        <w:pStyle w:val="SignCoverPageStart"/>
        <w:spacing w:before="240"/>
        <w:rPr>
          <w:szCs w:val="22"/>
        </w:rPr>
      </w:pPr>
      <w:r>
        <w:rPr>
          <w:szCs w:val="22"/>
        </w:rPr>
        <w:t xml:space="preserve">I, </w:t>
      </w:r>
      <w:r w:rsidR="00EE308D">
        <w:rPr>
          <w:szCs w:val="22"/>
        </w:rPr>
        <w:t>Linda Reynolds CSC</w:t>
      </w:r>
      <w:r w:rsidR="002C6E20" w:rsidRPr="002C6E20">
        <w:rPr>
          <w:szCs w:val="22"/>
        </w:rPr>
        <w:t>, Minister for</w:t>
      </w:r>
      <w:r w:rsidR="006E4436">
        <w:rPr>
          <w:szCs w:val="22"/>
        </w:rPr>
        <w:t xml:space="preserve"> the National Disability Insurance Scheme</w:t>
      </w:r>
      <w:r w:rsidR="002C6E20" w:rsidRPr="002C6E20">
        <w:rPr>
          <w:szCs w:val="22"/>
        </w:rPr>
        <w:t xml:space="preserve">, acting under section </w:t>
      </w:r>
      <w:r w:rsidR="00EE308D">
        <w:rPr>
          <w:szCs w:val="22"/>
        </w:rPr>
        <w:t>30</w:t>
      </w:r>
      <w:r w:rsidR="002C6E20" w:rsidRPr="002C6E20">
        <w:rPr>
          <w:szCs w:val="22"/>
        </w:rPr>
        <w:t xml:space="preserve"> of the </w:t>
      </w:r>
      <w:r w:rsidR="002C6E20" w:rsidRPr="00EB05E4">
        <w:rPr>
          <w:i/>
          <w:szCs w:val="22"/>
        </w:rPr>
        <w:t>National Disability Insurance Scheme</w:t>
      </w:r>
      <w:r w:rsidR="00EE308D">
        <w:rPr>
          <w:i/>
          <w:szCs w:val="22"/>
        </w:rPr>
        <w:t xml:space="preserve"> (Practice Standards – Worker Screening) Rules 2018</w:t>
      </w:r>
      <w:r w:rsidR="002C6E20" w:rsidRPr="002C6E20">
        <w:rPr>
          <w:szCs w:val="22"/>
        </w:rPr>
        <w:t xml:space="preserve">, make this </w:t>
      </w:r>
      <w:r w:rsidR="00EE308D">
        <w:rPr>
          <w:szCs w:val="22"/>
        </w:rPr>
        <w:t>notice</w:t>
      </w:r>
      <w:r w:rsidR="002C6E20" w:rsidRPr="002C6E20">
        <w:rPr>
          <w:szCs w:val="22"/>
        </w:rPr>
        <w:t>.</w:t>
      </w:r>
    </w:p>
    <w:p w14:paraId="04EF775D" w14:textId="0C6BCE2F" w:rsidR="00435CAA" w:rsidRDefault="00435CAA" w:rsidP="00435CAA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bookmarkStart w:id="0" w:name="BKCheck15B_1"/>
      <w:bookmarkEnd w:id="0"/>
      <w:r w:rsidR="00A81098">
        <w:rPr>
          <w:szCs w:val="22"/>
        </w:rPr>
        <w:t xml:space="preserve">16 June </w:t>
      </w:r>
      <w:bookmarkStart w:id="1" w:name="_GoBack"/>
      <w:bookmarkEnd w:id="1"/>
      <w:r w:rsidR="00EE308D">
        <w:rPr>
          <w:szCs w:val="22"/>
        </w:rPr>
        <w:t>2021</w:t>
      </w:r>
    </w:p>
    <w:p w14:paraId="71C2D6B1" w14:textId="77777777" w:rsidR="00AD0490" w:rsidRDefault="00AD0490" w:rsidP="0042297A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</w:p>
    <w:p w14:paraId="5AB32F13" w14:textId="1EA15ADC" w:rsidR="00A75FE9" w:rsidRDefault="00EE308D" w:rsidP="0042297A">
      <w:pPr>
        <w:keepNext/>
        <w:tabs>
          <w:tab w:val="left" w:pos="3402"/>
        </w:tabs>
        <w:spacing w:before="1080" w:line="300" w:lineRule="atLeast"/>
        <w:ind w:right="397"/>
        <w:rPr>
          <w:b/>
          <w:szCs w:val="22"/>
        </w:rPr>
      </w:pPr>
      <w:r>
        <w:rPr>
          <w:szCs w:val="22"/>
        </w:rPr>
        <w:t>Linda Reynolds CSC</w:t>
      </w:r>
      <w:r w:rsidR="0042297A">
        <w:rPr>
          <w:szCs w:val="22"/>
        </w:rPr>
        <w:t xml:space="preserve"> </w:t>
      </w:r>
    </w:p>
    <w:p w14:paraId="2721BF99" w14:textId="41D8D818" w:rsidR="00A75FE9" w:rsidRPr="008E0027" w:rsidRDefault="0042297A" w:rsidP="00A75FE9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714929">
        <w:rPr>
          <w:sz w:val="22"/>
        </w:rPr>
        <w:t xml:space="preserve">the National Disability Insurance Scheme </w:t>
      </w:r>
      <w:r>
        <w:rPr>
          <w:sz w:val="22"/>
        </w:rPr>
        <w:t xml:space="preserve"> </w:t>
      </w:r>
    </w:p>
    <w:p w14:paraId="54C0264D" w14:textId="77777777" w:rsidR="007050A2" w:rsidRDefault="007050A2" w:rsidP="00715914"/>
    <w:p w14:paraId="6A8A2A04" w14:textId="77777777" w:rsidR="00F6696E" w:rsidRDefault="00F6696E" w:rsidP="00715914"/>
    <w:p w14:paraId="517AD7AF" w14:textId="77777777" w:rsidR="00F6696E" w:rsidRDefault="00F6696E" w:rsidP="00F6696E"/>
    <w:p w14:paraId="70B1348E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93A1F9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02F514A" w14:textId="63814919" w:rsidR="00190F7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90F79">
        <w:rPr>
          <w:noProof/>
        </w:rPr>
        <w:t>1  Name</w:t>
      </w:r>
      <w:r w:rsidR="00190F79">
        <w:rPr>
          <w:noProof/>
        </w:rPr>
        <w:tab/>
      </w:r>
      <w:r w:rsidR="00190F79">
        <w:rPr>
          <w:noProof/>
        </w:rPr>
        <w:fldChar w:fldCharType="begin"/>
      </w:r>
      <w:r w:rsidR="00190F79">
        <w:rPr>
          <w:noProof/>
        </w:rPr>
        <w:instrText xml:space="preserve"> PAGEREF _Toc73017475 \h </w:instrText>
      </w:r>
      <w:r w:rsidR="00190F79">
        <w:rPr>
          <w:noProof/>
        </w:rPr>
      </w:r>
      <w:r w:rsidR="00190F79">
        <w:rPr>
          <w:noProof/>
        </w:rPr>
        <w:fldChar w:fldCharType="separate"/>
      </w:r>
      <w:r w:rsidR="00190F79">
        <w:rPr>
          <w:noProof/>
        </w:rPr>
        <w:t>1</w:t>
      </w:r>
      <w:r w:rsidR="00190F79">
        <w:rPr>
          <w:noProof/>
        </w:rPr>
        <w:fldChar w:fldCharType="end"/>
      </w:r>
    </w:p>
    <w:p w14:paraId="324E32F0" w14:textId="02ADDFA5" w:rsidR="00190F79" w:rsidRDefault="00190F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_Toc73017476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04FDB9" w14:textId="2241DD86" w:rsidR="00190F79" w:rsidRDefault="00190F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_Toc73017477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38696F2" w14:textId="79726C9B" w:rsidR="00190F79" w:rsidRDefault="00190F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_Toc73017478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599BC1" w14:textId="227A703C" w:rsidR="00190F79" w:rsidRDefault="00190F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Notice of operation of NDIS worker screening unit in Western Australia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_Toc73017479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FD115DE" w14:textId="5A7CC8C7" w:rsidR="00F6696E" w:rsidRDefault="00B418CB" w:rsidP="00F6696E">
      <w:pPr>
        <w:outlineLvl w:val="0"/>
      </w:pPr>
      <w:r>
        <w:fldChar w:fldCharType="end"/>
      </w:r>
    </w:p>
    <w:p w14:paraId="1340E062" w14:textId="77777777" w:rsidR="00F6696E" w:rsidRPr="00A802BC" w:rsidRDefault="00F6696E" w:rsidP="00F6696E">
      <w:pPr>
        <w:outlineLvl w:val="0"/>
        <w:rPr>
          <w:sz w:val="20"/>
        </w:rPr>
      </w:pPr>
    </w:p>
    <w:p w14:paraId="3AECD775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1284C3" w14:textId="77777777" w:rsidR="00A75FE9" w:rsidRPr="009C2562" w:rsidRDefault="00A75FE9" w:rsidP="00A75FE9">
      <w:pPr>
        <w:pStyle w:val="ActHead5"/>
      </w:pPr>
      <w:bookmarkStart w:id="2" w:name="_Toc7301747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007BFDD7" w14:textId="5FC27C8A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3" w:name="BKCheck15B_3"/>
      <w:bookmarkEnd w:id="3"/>
      <w:r w:rsidR="00EB05E4" w:rsidRPr="00EB05E4">
        <w:rPr>
          <w:i/>
        </w:rPr>
        <w:t xml:space="preserve">National Disability Insurance Scheme </w:t>
      </w:r>
      <w:r w:rsidR="00EE308D">
        <w:rPr>
          <w:i/>
        </w:rPr>
        <w:t>(Practice Standards – Worker Screening</w:t>
      </w:r>
      <w:r w:rsidR="0058247F">
        <w:rPr>
          <w:i/>
        </w:rPr>
        <w:t xml:space="preserve"> – Western Australia</w:t>
      </w:r>
      <w:r w:rsidR="00EE308D">
        <w:rPr>
          <w:i/>
        </w:rPr>
        <w:t>) Notice 2021</w:t>
      </w:r>
      <w:r w:rsidRPr="009C2562">
        <w:t>.</w:t>
      </w:r>
    </w:p>
    <w:p w14:paraId="2FC5E225" w14:textId="77777777" w:rsidR="00A75FE9" w:rsidRDefault="00A75FE9" w:rsidP="00A75FE9">
      <w:pPr>
        <w:pStyle w:val="ActHead5"/>
      </w:pPr>
      <w:bookmarkStart w:id="4" w:name="_Toc7301747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55817265" w14:textId="77777777" w:rsidR="00EB05E4" w:rsidRDefault="00232984" w:rsidP="00EB05E4">
      <w:pPr>
        <w:pStyle w:val="subsection"/>
      </w:pPr>
      <w:r>
        <w:tab/>
      </w:r>
      <w:r w:rsidR="00EB05E4">
        <w:t>(1)</w:t>
      </w:r>
      <w:r w:rsidR="00EB05E4">
        <w:tab/>
        <w:t xml:space="preserve">Each provision of this instrument specified in column 1 of the table commences, or </w:t>
      </w:r>
      <w:proofErr w:type="gramStart"/>
      <w:r w:rsidR="00EB05E4">
        <w:t>is taken</w:t>
      </w:r>
      <w:proofErr w:type="gramEnd"/>
      <w:r w:rsidR="00EB05E4">
        <w:t xml:space="preserve"> to have commenced, in accordance with column 2 of the table. Any other statement in column 2 has effect according to its terms.</w:t>
      </w:r>
    </w:p>
    <w:p w14:paraId="620E6092" w14:textId="77777777" w:rsidR="00EB05E4" w:rsidRDefault="00EB05E4" w:rsidP="00EB05E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B05E4" w14:paraId="5D6E2369" w14:textId="77777777" w:rsidTr="00EB05E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9BBB52" w14:textId="77777777" w:rsidR="00EB05E4" w:rsidRDefault="00EB05E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EB05E4" w14:paraId="3A0CBDCC" w14:textId="77777777" w:rsidTr="00EB05E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515F30" w14:textId="77777777" w:rsidR="00EB05E4" w:rsidRDefault="00EB05E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BDB1CA" w14:textId="77777777" w:rsidR="00EB05E4" w:rsidRDefault="00EB05E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5A8E29" w14:textId="77777777" w:rsidR="00EB05E4" w:rsidRDefault="00EB05E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EB05E4" w14:paraId="5D8AB698" w14:textId="77777777" w:rsidTr="00EB05E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D9FB2D" w14:textId="77777777" w:rsidR="00EB05E4" w:rsidRDefault="00EB05E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85AC6F" w14:textId="77777777" w:rsidR="00EB05E4" w:rsidRDefault="00EB05E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351C48" w14:textId="77777777" w:rsidR="00EB05E4" w:rsidRDefault="00EB05E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EB05E4" w14:paraId="26852ECC" w14:textId="77777777" w:rsidTr="00EB05E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8BC727" w14:textId="77777777" w:rsidR="00EB05E4" w:rsidRDefault="00EB05E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63E627" w14:textId="598C0576" w:rsidR="00EB05E4" w:rsidRDefault="0058247F" w:rsidP="0059326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 July 2021</w:t>
            </w:r>
            <w:r w:rsidR="00905F83">
              <w:rPr>
                <w:lang w:eastAsia="en-US"/>
              </w:rPr>
              <w:t>.</w:t>
            </w:r>
          </w:p>
          <w:p w14:paraId="21814ED8" w14:textId="77777777" w:rsidR="00EB05E4" w:rsidRDefault="00EB05E4" w:rsidP="0059326E">
            <w:pPr>
              <w:pStyle w:val="Tablea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BA84CA" w14:textId="77777777" w:rsidR="00EB05E4" w:rsidRDefault="00EB05E4">
            <w:pPr>
              <w:pStyle w:val="Tabletext"/>
              <w:rPr>
                <w:lang w:eastAsia="en-US"/>
              </w:rPr>
            </w:pPr>
          </w:p>
        </w:tc>
      </w:tr>
    </w:tbl>
    <w:p w14:paraId="5E6113DC" w14:textId="77777777" w:rsidR="00EB05E4" w:rsidRDefault="00EB05E4" w:rsidP="00EB05E4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</w:t>
      </w:r>
      <w:proofErr w:type="gramStart"/>
      <w:r>
        <w:rPr>
          <w:snapToGrid w:val="0"/>
          <w:lang w:eastAsia="en-US"/>
        </w:rPr>
        <w:t>will not be amended</w:t>
      </w:r>
      <w:proofErr w:type="gramEnd"/>
      <w:r>
        <w:rPr>
          <w:snapToGrid w:val="0"/>
          <w:lang w:eastAsia="en-US"/>
        </w:rPr>
        <w:t xml:space="preserve">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14:paraId="4D43D143" w14:textId="77777777" w:rsidR="00EB05E4" w:rsidRDefault="00EB05E4" w:rsidP="00EB05E4">
      <w:pPr>
        <w:pStyle w:val="subsection"/>
      </w:pPr>
      <w:r>
        <w:tab/>
        <w:t>(2)</w:t>
      </w:r>
      <w:r>
        <w:tab/>
        <w:t xml:space="preserve">Any information in column 3 of the table is not part of this instrument. Information </w:t>
      </w:r>
      <w:proofErr w:type="gramStart"/>
      <w:r>
        <w:t>may be inserted</w:t>
      </w:r>
      <w:proofErr w:type="gramEnd"/>
      <w:r>
        <w:t xml:space="preserve"> in this column, or information in it may be edited, in any published version of this instrument.</w:t>
      </w:r>
    </w:p>
    <w:p w14:paraId="3DBFD839" w14:textId="32277848" w:rsidR="00A75FE9" w:rsidRPr="00AD0490" w:rsidRDefault="00A75FE9" w:rsidP="00A41F6D">
      <w:pPr>
        <w:pStyle w:val="ActHead5"/>
      </w:pPr>
      <w:bookmarkStart w:id="5" w:name="_Toc73017477"/>
      <w:proofErr w:type="gramStart"/>
      <w:r w:rsidRPr="00AD0490">
        <w:rPr>
          <w:rStyle w:val="CharSectno"/>
        </w:rPr>
        <w:t>3</w:t>
      </w:r>
      <w:r w:rsidRPr="00AD0490">
        <w:t xml:space="preserve">  Authority</w:t>
      </w:r>
      <w:bookmarkEnd w:id="5"/>
      <w:proofErr w:type="gramEnd"/>
    </w:p>
    <w:p w14:paraId="03D6D73B" w14:textId="67BDD536" w:rsidR="00A75FE9" w:rsidRPr="009C2562" w:rsidRDefault="00A75FE9" w:rsidP="00A75FE9">
      <w:pPr>
        <w:pStyle w:val="subsection"/>
      </w:pPr>
      <w:r w:rsidRPr="00AD0490">
        <w:rPr>
          <w:b/>
          <w:sz w:val="24"/>
        </w:rPr>
        <w:tab/>
      </w:r>
      <w:r w:rsidRPr="00AD0490">
        <w:rPr>
          <w:b/>
          <w:sz w:val="24"/>
        </w:rPr>
        <w:tab/>
      </w:r>
      <w:r w:rsidRPr="009C2562"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59326E">
        <w:t xml:space="preserve">the </w:t>
      </w:r>
      <w:r w:rsidR="00EE308D" w:rsidRPr="00EB05E4">
        <w:rPr>
          <w:i/>
          <w:szCs w:val="22"/>
        </w:rPr>
        <w:t>National Disability Insurance Scheme</w:t>
      </w:r>
      <w:r w:rsidR="00EE308D">
        <w:rPr>
          <w:i/>
          <w:szCs w:val="22"/>
        </w:rPr>
        <w:t xml:space="preserve"> (Practice Standards – Worker Screening) Rules 2018.</w:t>
      </w:r>
    </w:p>
    <w:p w14:paraId="32E6ABF0" w14:textId="0CE72526" w:rsidR="00A75FE9" w:rsidRPr="009C2562" w:rsidRDefault="00A75FE9" w:rsidP="00A41F6D">
      <w:pPr>
        <w:pStyle w:val="ActHead5"/>
      </w:pPr>
      <w:bookmarkStart w:id="6" w:name="_Toc73017478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6"/>
      <w:proofErr w:type="gramEnd"/>
    </w:p>
    <w:p w14:paraId="565EF5CC" w14:textId="0846E0E0" w:rsidR="00A75FE9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14:paraId="222D9C63" w14:textId="6E81FF25" w:rsidR="00C276D8" w:rsidRPr="009C2562" w:rsidRDefault="00C276D8" w:rsidP="00A55BE7">
      <w:pPr>
        <w:pStyle w:val="Definition"/>
      </w:pPr>
      <w:r>
        <w:rPr>
          <w:b/>
          <w:i/>
        </w:rPr>
        <w:t>NDIS</w:t>
      </w:r>
      <w:r w:rsidRPr="009C2562">
        <w:t xml:space="preserve"> </w:t>
      </w:r>
      <w:r w:rsidR="00551F53">
        <w:t xml:space="preserve">means the National Disability Insurance Scheme, which has the same meaning as in the </w:t>
      </w:r>
      <w:r w:rsidR="00551F53" w:rsidRPr="00EB05E4">
        <w:rPr>
          <w:i/>
          <w:szCs w:val="22"/>
        </w:rPr>
        <w:t>National Disability Insurance Scheme</w:t>
      </w:r>
      <w:r w:rsidR="00551F53">
        <w:rPr>
          <w:i/>
          <w:szCs w:val="22"/>
        </w:rPr>
        <w:t xml:space="preserve"> Act 2013.</w:t>
      </w:r>
    </w:p>
    <w:p w14:paraId="13ADD6E5" w14:textId="0343B9C7" w:rsidR="006E4436" w:rsidRDefault="006E4436" w:rsidP="006E4436">
      <w:pPr>
        <w:pStyle w:val="Definition"/>
      </w:pPr>
      <w:bookmarkStart w:id="7" w:name="_Toc454781205"/>
    </w:p>
    <w:p w14:paraId="583AAB55" w14:textId="749D232C" w:rsidR="006E4436" w:rsidRDefault="006E4436" w:rsidP="006E4436">
      <w:pPr>
        <w:pStyle w:val="Definition"/>
      </w:pPr>
    </w:p>
    <w:p w14:paraId="4B5B338A" w14:textId="51E2144E" w:rsidR="006E4436" w:rsidRDefault="006E4436" w:rsidP="006E4436">
      <w:pPr>
        <w:pStyle w:val="Definition"/>
      </w:pPr>
    </w:p>
    <w:p w14:paraId="6931D9F0" w14:textId="6E9497A0" w:rsidR="006E4436" w:rsidRDefault="006E4436" w:rsidP="006E4436">
      <w:pPr>
        <w:pStyle w:val="Definition"/>
      </w:pPr>
    </w:p>
    <w:p w14:paraId="5B9E29E5" w14:textId="7EB29E97" w:rsidR="006E4436" w:rsidRDefault="006E4436" w:rsidP="006E4436">
      <w:pPr>
        <w:pStyle w:val="Definition"/>
      </w:pPr>
    </w:p>
    <w:p w14:paraId="257AFA06" w14:textId="77777777" w:rsidR="006E4436" w:rsidRDefault="006E4436" w:rsidP="006E4436">
      <w:pPr>
        <w:pStyle w:val="Definition"/>
      </w:pPr>
    </w:p>
    <w:p w14:paraId="1527D90E" w14:textId="77777777" w:rsidR="00A41F6D" w:rsidRDefault="007F51B2" w:rsidP="00A41F6D">
      <w:pPr>
        <w:pStyle w:val="ActHead5"/>
      </w:pPr>
      <w:bookmarkStart w:id="8" w:name="_Toc73017479"/>
      <w:proofErr w:type="gramStart"/>
      <w:r w:rsidRPr="005A65D5">
        <w:lastRenderedPageBreak/>
        <w:t xml:space="preserve">5  </w:t>
      </w:r>
      <w:bookmarkEnd w:id="7"/>
      <w:r w:rsidR="00C276D8">
        <w:t>Notice</w:t>
      </w:r>
      <w:proofErr w:type="gramEnd"/>
      <w:r w:rsidR="00C276D8">
        <w:t xml:space="preserve"> </w:t>
      </w:r>
      <w:r w:rsidR="003C003F">
        <w:t>of</w:t>
      </w:r>
      <w:r w:rsidR="00C276D8">
        <w:t xml:space="preserve"> operation of </w:t>
      </w:r>
      <w:r w:rsidR="003C003F">
        <w:t xml:space="preserve">NDIS </w:t>
      </w:r>
      <w:r w:rsidR="00C276D8">
        <w:t>worker screening unit</w:t>
      </w:r>
      <w:r w:rsidR="003C003F">
        <w:t xml:space="preserve"> in Western Australia</w:t>
      </w:r>
      <w:bookmarkEnd w:id="8"/>
    </w:p>
    <w:p w14:paraId="0277E61C" w14:textId="64905087" w:rsidR="0059326E" w:rsidRPr="00A41F6D" w:rsidRDefault="00190F79" w:rsidP="00190F79">
      <w:pPr>
        <w:pStyle w:val="ListParagraph"/>
      </w:pPr>
      <w:r>
        <w:br/>
      </w:r>
      <w:r w:rsidR="0059326E" w:rsidRPr="00A41F6D">
        <w:t xml:space="preserve">For the purposes of section </w:t>
      </w:r>
      <w:r w:rsidR="00C276D8" w:rsidRPr="00A41F6D">
        <w:t xml:space="preserve">30 </w:t>
      </w:r>
      <w:r w:rsidR="0059326E" w:rsidRPr="00A41F6D">
        <w:t>of the</w:t>
      </w:r>
      <w:r w:rsidR="00551F53" w:rsidRPr="00551F53">
        <w:rPr>
          <w:i/>
          <w:szCs w:val="22"/>
        </w:rPr>
        <w:t xml:space="preserve"> </w:t>
      </w:r>
      <w:r w:rsidR="00551F53" w:rsidRPr="00EB05E4">
        <w:rPr>
          <w:i/>
          <w:szCs w:val="22"/>
        </w:rPr>
        <w:t>National Disability Insurance Scheme</w:t>
      </w:r>
      <w:r w:rsidR="00551F53">
        <w:rPr>
          <w:i/>
          <w:szCs w:val="22"/>
        </w:rPr>
        <w:t xml:space="preserve"> (Practice Standards – Worker Screening) Rules 2018</w:t>
      </w:r>
      <w:r w:rsidR="0059326E" w:rsidRPr="00A41F6D">
        <w:t xml:space="preserve">, </w:t>
      </w:r>
      <w:r w:rsidR="00C276D8" w:rsidRPr="00A41F6D">
        <w:t xml:space="preserve">I give notice that the NDIS </w:t>
      </w:r>
      <w:proofErr w:type="gramStart"/>
      <w:r w:rsidR="00C276D8" w:rsidRPr="00A41F6D">
        <w:t>worker screening</w:t>
      </w:r>
      <w:proofErr w:type="gramEnd"/>
      <w:r w:rsidR="00C276D8" w:rsidRPr="00A41F6D">
        <w:t xml:space="preserve"> unit for Western Australia is operational in </w:t>
      </w:r>
      <w:r>
        <w:t>that state</w:t>
      </w:r>
      <w:r w:rsidR="00C276D8" w:rsidRPr="00A41F6D">
        <w:t xml:space="preserve">, with the agreement of </w:t>
      </w:r>
      <w:r w:rsidR="0058247F" w:rsidRPr="00A41F6D">
        <w:t>that state</w:t>
      </w:r>
      <w:r w:rsidR="00C276D8" w:rsidRPr="00A41F6D">
        <w:t xml:space="preserve">. </w:t>
      </w:r>
      <w:bookmarkStart w:id="9" w:name="BK_S3P3L8C17"/>
      <w:bookmarkStart w:id="10" w:name="BK_S3P4L24C30"/>
      <w:bookmarkStart w:id="11" w:name="BK_S3P3L11C30"/>
      <w:bookmarkEnd w:id="9"/>
      <w:bookmarkEnd w:id="10"/>
      <w:bookmarkEnd w:id="11"/>
    </w:p>
    <w:p w14:paraId="20314253" w14:textId="0033B065" w:rsidR="00A41F6D" w:rsidRDefault="00A41F6D" w:rsidP="00A41F6D"/>
    <w:p w14:paraId="044F4CE9" w14:textId="0C0088E2" w:rsidR="00A41F6D" w:rsidRDefault="00A41F6D" w:rsidP="00A41F6D"/>
    <w:p w14:paraId="0B9006D8" w14:textId="77777777" w:rsidR="00A41F6D" w:rsidRDefault="00A41F6D" w:rsidP="00A41F6D"/>
    <w:p w14:paraId="74D1CA0D" w14:textId="28E5A8E8" w:rsidR="00A41F6D" w:rsidRPr="00A41F6D" w:rsidRDefault="00A41F6D" w:rsidP="00A41F6D">
      <w:pPr>
        <w:ind w:left="720"/>
      </w:pPr>
    </w:p>
    <w:p w14:paraId="4CC3663C" w14:textId="047773B6" w:rsidR="00A75FE9" w:rsidRDefault="00A75FE9" w:rsidP="00A41F6D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DE8E9" w14:textId="77777777" w:rsidR="00B56197" w:rsidRDefault="00B56197" w:rsidP="00715914">
      <w:pPr>
        <w:spacing w:line="240" w:lineRule="auto"/>
      </w:pPr>
      <w:r>
        <w:separator/>
      </w:r>
    </w:p>
  </w:endnote>
  <w:endnote w:type="continuationSeparator" w:id="0">
    <w:p w14:paraId="4DDE1906" w14:textId="77777777" w:rsidR="00B56197" w:rsidRDefault="00B5619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82D3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66D091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C081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0F94DB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35CA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CE4D0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97B4B8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02762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A0D249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8424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5D5819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24BF1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C2DE72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35CA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DC8B3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3B7F2B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DA4C8F" w14:textId="77777777" w:rsidR="0072147A" w:rsidRDefault="0072147A" w:rsidP="00A369E3">
          <w:pPr>
            <w:rPr>
              <w:sz w:val="18"/>
            </w:rPr>
          </w:pPr>
        </w:p>
      </w:tc>
    </w:tr>
  </w:tbl>
  <w:p w14:paraId="32E6945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D6E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F809EA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62F70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AC3165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EFC5B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454183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6011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7A50C730" w14:textId="77777777" w:rsidTr="00A87A58">
      <w:tc>
        <w:tcPr>
          <w:tcW w:w="365" w:type="pct"/>
        </w:tcPr>
        <w:p w14:paraId="1114402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0EDAA3A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35CA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8A8444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24FBCFC" w14:textId="77777777" w:rsidTr="00A87A58">
      <w:tc>
        <w:tcPr>
          <w:tcW w:w="5000" w:type="pct"/>
          <w:gridSpan w:val="3"/>
        </w:tcPr>
        <w:p w14:paraId="07F6636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811D83B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29A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E125F8C" w14:textId="77777777" w:rsidTr="00A87A58">
      <w:tc>
        <w:tcPr>
          <w:tcW w:w="947" w:type="pct"/>
        </w:tcPr>
        <w:p w14:paraId="5A316419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3DA0606" w14:textId="0E9F9BDC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81098">
            <w:rPr>
              <w:i/>
              <w:noProof/>
              <w:sz w:val="18"/>
            </w:rPr>
            <w:t>National Disability Insurance Scheme (Practice Standards – Worker Screening – Western Australia) Notice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E25E015" w14:textId="39EE748B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109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38B83FD" w14:textId="77777777" w:rsidTr="00A87A58">
      <w:tc>
        <w:tcPr>
          <w:tcW w:w="5000" w:type="pct"/>
          <w:gridSpan w:val="3"/>
        </w:tcPr>
        <w:p w14:paraId="41E83023" w14:textId="77777777" w:rsidR="00F6696E" w:rsidRDefault="00F6696E" w:rsidP="000850AC">
          <w:pPr>
            <w:rPr>
              <w:sz w:val="18"/>
            </w:rPr>
          </w:pPr>
        </w:p>
      </w:tc>
    </w:tr>
  </w:tbl>
  <w:p w14:paraId="1A532926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6E4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5980458" w14:textId="77777777" w:rsidTr="00A87A58">
      <w:tc>
        <w:tcPr>
          <w:tcW w:w="365" w:type="pct"/>
        </w:tcPr>
        <w:p w14:paraId="4219D083" w14:textId="2C6FA195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109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611910" w14:textId="17A631C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81098">
            <w:rPr>
              <w:i/>
              <w:noProof/>
              <w:sz w:val="18"/>
            </w:rPr>
            <w:t>National Disability Insurance Scheme (Practice Standards – Worker Screening – Western Australia) Notice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F0B751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943E289" w14:textId="77777777" w:rsidTr="00A87A58">
      <w:tc>
        <w:tcPr>
          <w:tcW w:w="5000" w:type="pct"/>
          <w:gridSpan w:val="3"/>
        </w:tcPr>
        <w:p w14:paraId="53EB69B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C564CB5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2D6C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08ECD93" w14:textId="77777777" w:rsidTr="00A87A58">
      <w:tc>
        <w:tcPr>
          <w:tcW w:w="947" w:type="pct"/>
        </w:tcPr>
        <w:p w14:paraId="456766B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ADC5838" w14:textId="4A2F826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81098">
            <w:rPr>
              <w:i/>
              <w:noProof/>
              <w:sz w:val="18"/>
            </w:rPr>
            <w:t>National Disability Insurance Scheme (Practice Standards – Worker Screening – Western Australia) Notice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23118BC" w14:textId="6A378561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109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00DE2D6" w14:textId="77777777" w:rsidTr="00A87A58">
      <w:tc>
        <w:tcPr>
          <w:tcW w:w="5000" w:type="pct"/>
          <w:gridSpan w:val="3"/>
        </w:tcPr>
        <w:p w14:paraId="51713BBF" w14:textId="77777777" w:rsidR="008C2EAC" w:rsidRDefault="008C2EAC" w:rsidP="000850AC">
          <w:pPr>
            <w:rPr>
              <w:sz w:val="18"/>
            </w:rPr>
          </w:pPr>
        </w:p>
      </w:tc>
    </w:tr>
  </w:tbl>
  <w:p w14:paraId="2FC3D40E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28039" w14:textId="77777777" w:rsidR="00B56197" w:rsidRDefault="00B56197" w:rsidP="00715914">
      <w:pPr>
        <w:spacing w:line="240" w:lineRule="auto"/>
      </w:pPr>
      <w:r>
        <w:separator/>
      </w:r>
    </w:p>
  </w:footnote>
  <w:footnote w:type="continuationSeparator" w:id="0">
    <w:p w14:paraId="66E1F990" w14:textId="77777777" w:rsidR="00B56197" w:rsidRDefault="00B5619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D7F2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46D5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866A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A8F0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BA01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7B72C" w14:textId="77777777" w:rsidR="004E1307" w:rsidRDefault="004E1307" w:rsidP="00715914">
    <w:pPr>
      <w:rPr>
        <w:sz w:val="20"/>
      </w:rPr>
    </w:pPr>
  </w:p>
  <w:p w14:paraId="293AF4B1" w14:textId="77777777" w:rsidR="004E1307" w:rsidRDefault="004E1307" w:rsidP="00715914">
    <w:pPr>
      <w:rPr>
        <w:sz w:val="20"/>
      </w:rPr>
    </w:pPr>
  </w:p>
  <w:p w14:paraId="55C9FEBE" w14:textId="77777777" w:rsidR="004E1307" w:rsidRPr="007A1328" w:rsidRDefault="004E1307" w:rsidP="00715914">
    <w:pPr>
      <w:rPr>
        <w:sz w:val="20"/>
      </w:rPr>
    </w:pPr>
  </w:p>
  <w:p w14:paraId="413EB410" w14:textId="77777777" w:rsidR="004E1307" w:rsidRPr="007A1328" w:rsidRDefault="004E1307" w:rsidP="00715914">
    <w:pPr>
      <w:rPr>
        <w:b/>
        <w:sz w:val="24"/>
      </w:rPr>
    </w:pPr>
  </w:p>
  <w:p w14:paraId="1D8E990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F9986" w14:textId="77777777" w:rsidR="004E1307" w:rsidRPr="007A1328" w:rsidRDefault="004E1307" w:rsidP="00715914">
    <w:pPr>
      <w:jc w:val="right"/>
      <w:rPr>
        <w:sz w:val="20"/>
      </w:rPr>
    </w:pPr>
  </w:p>
  <w:p w14:paraId="3C216912" w14:textId="77777777" w:rsidR="004E1307" w:rsidRPr="007A1328" w:rsidRDefault="004E1307" w:rsidP="00715914">
    <w:pPr>
      <w:jc w:val="right"/>
      <w:rPr>
        <w:sz w:val="20"/>
      </w:rPr>
    </w:pPr>
  </w:p>
  <w:p w14:paraId="68C8BBA2" w14:textId="77777777" w:rsidR="004E1307" w:rsidRPr="007A1328" w:rsidRDefault="004E1307" w:rsidP="00715914">
    <w:pPr>
      <w:jc w:val="right"/>
      <w:rPr>
        <w:sz w:val="20"/>
      </w:rPr>
    </w:pPr>
  </w:p>
  <w:p w14:paraId="77D31A2D" w14:textId="77777777" w:rsidR="004E1307" w:rsidRPr="007A1328" w:rsidRDefault="004E1307" w:rsidP="00715914">
    <w:pPr>
      <w:jc w:val="right"/>
      <w:rPr>
        <w:b/>
        <w:sz w:val="24"/>
      </w:rPr>
    </w:pPr>
  </w:p>
  <w:p w14:paraId="78A038D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60646E0"/>
    <w:multiLevelType w:val="hybridMultilevel"/>
    <w:tmpl w:val="004EFF4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76E5C"/>
    <w:multiLevelType w:val="hybridMultilevel"/>
    <w:tmpl w:val="BB7E422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B6974B1"/>
    <w:multiLevelType w:val="hybridMultilevel"/>
    <w:tmpl w:val="188E7A42"/>
    <w:lvl w:ilvl="0" w:tplc="0EE4829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AA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58F5"/>
    <w:rsid w:val="0010745C"/>
    <w:rsid w:val="00132CEB"/>
    <w:rsid w:val="001339B0"/>
    <w:rsid w:val="00142B62"/>
    <w:rsid w:val="001441B7"/>
    <w:rsid w:val="001516CB"/>
    <w:rsid w:val="00152336"/>
    <w:rsid w:val="00157B8B"/>
    <w:rsid w:val="00164FB5"/>
    <w:rsid w:val="00166C2F"/>
    <w:rsid w:val="0017254D"/>
    <w:rsid w:val="001809D7"/>
    <w:rsid w:val="00190F79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1D69"/>
    <w:rsid w:val="002C3FD1"/>
    <w:rsid w:val="002C6E20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003F"/>
    <w:rsid w:val="003C6231"/>
    <w:rsid w:val="003D0BFE"/>
    <w:rsid w:val="003D5700"/>
    <w:rsid w:val="003E341B"/>
    <w:rsid w:val="003E4D00"/>
    <w:rsid w:val="004116CD"/>
    <w:rsid w:val="00417EB9"/>
    <w:rsid w:val="0042297A"/>
    <w:rsid w:val="00424CA9"/>
    <w:rsid w:val="004276DF"/>
    <w:rsid w:val="00431E9B"/>
    <w:rsid w:val="00435CAA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1475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1F53"/>
    <w:rsid w:val="0058247F"/>
    <w:rsid w:val="00584811"/>
    <w:rsid w:val="00585784"/>
    <w:rsid w:val="0059326E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153F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4BEE"/>
    <w:rsid w:val="006B5789"/>
    <w:rsid w:val="006C30C5"/>
    <w:rsid w:val="006C7F8C"/>
    <w:rsid w:val="006E2E1C"/>
    <w:rsid w:val="006E4436"/>
    <w:rsid w:val="006E6246"/>
    <w:rsid w:val="006E69C2"/>
    <w:rsid w:val="006E6DCC"/>
    <w:rsid w:val="006F318F"/>
    <w:rsid w:val="0070017E"/>
    <w:rsid w:val="00700B2C"/>
    <w:rsid w:val="007050A2"/>
    <w:rsid w:val="00713084"/>
    <w:rsid w:val="00714929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4BE4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05F83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0B49"/>
    <w:rsid w:val="009C3413"/>
    <w:rsid w:val="00A0441E"/>
    <w:rsid w:val="00A12128"/>
    <w:rsid w:val="00A22C98"/>
    <w:rsid w:val="00A231E2"/>
    <w:rsid w:val="00A369E3"/>
    <w:rsid w:val="00A41F6D"/>
    <w:rsid w:val="00A55BE7"/>
    <w:rsid w:val="00A57600"/>
    <w:rsid w:val="00A64912"/>
    <w:rsid w:val="00A70A74"/>
    <w:rsid w:val="00A75FE9"/>
    <w:rsid w:val="00A81098"/>
    <w:rsid w:val="00A83C70"/>
    <w:rsid w:val="00AD0490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197"/>
    <w:rsid w:val="00B566B1"/>
    <w:rsid w:val="00B63834"/>
    <w:rsid w:val="00B759BC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276D8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1466"/>
    <w:rsid w:val="00CF3EE8"/>
    <w:rsid w:val="00D13441"/>
    <w:rsid w:val="00D150E7"/>
    <w:rsid w:val="00D52DC2"/>
    <w:rsid w:val="00D53BCC"/>
    <w:rsid w:val="00D54C9E"/>
    <w:rsid w:val="00D56940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1793"/>
    <w:rsid w:val="00E74DC7"/>
    <w:rsid w:val="00E8075A"/>
    <w:rsid w:val="00E940D8"/>
    <w:rsid w:val="00E94D5E"/>
    <w:rsid w:val="00E97343"/>
    <w:rsid w:val="00EA7100"/>
    <w:rsid w:val="00EA7F9F"/>
    <w:rsid w:val="00EB05E4"/>
    <w:rsid w:val="00EB1274"/>
    <w:rsid w:val="00ED2BB6"/>
    <w:rsid w:val="00ED34E1"/>
    <w:rsid w:val="00ED3B8D"/>
    <w:rsid w:val="00EE30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5EF0"/>
    <w:rsid w:val="00F6696E"/>
    <w:rsid w:val="00F73BD6"/>
    <w:rsid w:val="00F74709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F018A"/>
  <w15:docId w15:val="{C631FCA4-0DED-4751-8E7A-6A180ECA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64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FB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F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FB5"/>
    <w:rPr>
      <w:b/>
      <w:bCs/>
    </w:rPr>
  </w:style>
  <w:style w:type="paragraph" w:styleId="ListParagraph">
    <w:name w:val="List Paragraph"/>
    <w:basedOn w:val="Normal"/>
    <w:uiPriority w:val="34"/>
    <w:qFormat/>
    <w:rsid w:val="0019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0048\AppData\Local\Hewlett-Packard\HP%20TRIM\TEMP\HPTRIM.12584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9CDF5FD4F636C48852137C2B100278C" ma:contentTypeVersion="" ma:contentTypeDescription="PDMS Document Site Content Type" ma:contentTypeScope="" ma:versionID="6c3a15a3d3403214330f42694821d732">
  <xsd:schema xmlns:xsd="http://www.w3.org/2001/XMLSchema" xmlns:xs="http://www.w3.org/2001/XMLSchema" xmlns:p="http://schemas.microsoft.com/office/2006/metadata/properties" xmlns:ns2="C736BF01-911B-47E0-8D95-E405E43DA3E5" targetNamespace="http://schemas.microsoft.com/office/2006/metadata/properties" ma:root="true" ma:fieldsID="1f06f5c0e7beebb323102cfe3fee0984" ns2:_="">
    <xsd:import namespace="C736BF01-911B-47E0-8D95-E405E43DA3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6BF01-911B-47E0-8D95-E405E43DA3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736BF01-911B-47E0-8D95-E405E43DA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A791-F2BE-4E04-9092-763E5A822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B67BD-FDE7-461C-91E6-18969B47E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6BF01-911B-47E0-8D95-E405E43DA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23184-1A30-44B9-A6DA-072772260A16}">
  <ds:schemaRefs>
    <ds:schemaRef ds:uri="http://schemas.microsoft.com/office/2006/metadata/properties"/>
    <ds:schemaRef ds:uri="http://schemas.microsoft.com/office/infopath/2007/PartnerControls"/>
    <ds:schemaRef ds:uri="C736BF01-911B-47E0-8D95-E405E43DA3E5"/>
  </ds:schemaRefs>
</ds:datastoreItem>
</file>

<file path=customXml/itemProps4.xml><?xml version="1.0" encoding="utf-8"?>
<ds:datastoreItem xmlns:ds="http://schemas.openxmlformats.org/officeDocument/2006/customXml" ds:itemID="{9B259C31-6EE1-4068-B411-76A3E1A7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1</TotalTime>
  <Pages>6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MCLAURIN, Harry</dc:creator>
  <cp:lastModifiedBy>RUBENSTEIN, Sarah</cp:lastModifiedBy>
  <cp:revision>2</cp:revision>
  <dcterms:created xsi:type="dcterms:W3CDTF">2021-06-16T04:58:00Z</dcterms:created>
  <dcterms:modified xsi:type="dcterms:W3CDTF">2021-06-16T04:58:00Z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0x010100266966F133664895A6EE3632470D45F50049CDF5FD4F636C48852137C2B100278C</vt:lpwstr>
  </property>
</Properties>
</file>