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07674" w14:textId="03CD616C" w:rsidR="0048364F" w:rsidRPr="00527D6F" w:rsidRDefault="00193461" w:rsidP="0048364F">
      <w:pPr>
        <w:rPr>
          <w:sz w:val="28"/>
        </w:rPr>
      </w:pPr>
      <w:r w:rsidRPr="00527D6F">
        <w:rPr>
          <w:noProof/>
          <w:lang w:eastAsia="en-AU"/>
        </w:rPr>
        <w:drawing>
          <wp:inline distT="0" distB="0" distL="0" distR="0" wp14:anchorId="62CDE216" wp14:editId="3C4672C7">
            <wp:extent cx="1503328" cy="1105200"/>
            <wp:effectExtent l="0" t="0" r="1905" b="0"/>
            <wp:docPr id="1" name="Picture 1" descr="Commonwealth Coat of Arms of Australi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D0168" w14:textId="77777777" w:rsidR="0048364F" w:rsidRPr="00527D6F" w:rsidRDefault="0048364F" w:rsidP="0048364F">
      <w:pPr>
        <w:rPr>
          <w:sz w:val="19"/>
        </w:rPr>
      </w:pPr>
    </w:p>
    <w:p w14:paraId="364BAE46" w14:textId="1F4E51A8" w:rsidR="006065DA" w:rsidRPr="00527D6F" w:rsidRDefault="00E25DE3" w:rsidP="006065DA">
      <w:pPr>
        <w:pStyle w:val="ShortT"/>
      </w:pPr>
      <w:r w:rsidRPr="00527D6F">
        <w:t xml:space="preserve">Higher Education Support (Indigenous Student </w:t>
      </w:r>
      <w:r w:rsidR="00F90E69" w:rsidRPr="00527D6F">
        <w:t>Success Program</w:t>
      </w:r>
      <w:r w:rsidRPr="00527D6F">
        <w:t>)</w:t>
      </w:r>
      <w:r w:rsidR="006A7AD6" w:rsidRPr="00527D6F">
        <w:t xml:space="preserve"> </w:t>
      </w:r>
      <w:r w:rsidR="00F90E69" w:rsidRPr="00527D6F">
        <w:t xml:space="preserve">(Rollover of Grant Amounts) </w:t>
      </w:r>
      <w:r w:rsidR="004C75B6" w:rsidRPr="00CA5CEF">
        <w:t>Amendment</w:t>
      </w:r>
      <w:r w:rsidR="004C75B6" w:rsidRPr="00527D6F">
        <w:t xml:space="preserve"> </w:t>
      </w:r>
      <w:r w:rsidR="00114C51" w:rsidRPr="00527D6F">
        <w:t>Determination</w:t>
      </w:r>
      <w:r w:rsidR="00E7154C" w:rsidRPr="00527D6F">
        <w:t xml:space="preserve"> </w:t>
      </w:r>
      <w:r w:rsidR="00527D6F" w:rsidRPr="00527D6F">
        <w:t>2021</w:t>
      </w:r>
      <w:r w:rsidR="002E6526" w:rsidRPr="00527D6F">
        <w:t xml:space="preserve"> </w:t>
      </w:r>
    </w:p>
    <w:p w14:paraId="106995D0" w14:textId="77777777" w:rsidR="006065DA" w:rsidRPr="00527D6F" w:rsidRDefault="006065DA" w:rsidP="006065DA"/>
    <w:p w14:paraId="3DA512FF" w14:textId="77777777" w:rsidR="006065DA" w:rsidRPr="00527D6F" w:rsidRDefault="006065DA" w:rsidP="006065DA"/>
    <w:p w14:paraId="00D69097" w14:textId="77777777" w:rsidR="006065DA" w:rsidRPr="00527D6F" w:rsidRDefault="006065DA" w:rsidP="006065DA"/>
    <w:p w14:paraId="42759D10" w14:textId="7CD5BDD2" w:rsidR="006065DA" w:rsidRPr="00527D6F" w:rsidRDefault="006065DA" w:rsidP="006065DA">
      <w:pPr>
        <w:pStyle w:val="SignCoverPageStart"/>
        <w:spacing w:before="240"/>
        <w:rPr>
          <w:szCs w:val="22"/>
        </w:rPr>
      </w:pPr>
      <w:r w:rsidRPr="00527D6F">
        <w:rPr>
          <w:szCs w:val="22"/>
        </w:rPr>
        <w:t xml:space="preserve">I, </w:t>
      </w:r>
      <w:r w:rsidR="00F90E69" w:rsidRPr="00527D6F">
        <w:rPr>
          <w:szCs w:val="22"/>
        </w:rPr>
        <w:t>Stephen Baz</w:t>
      </w:r>
      <w:r w:rsidR="00E25DE3" w:rsidRPr="00527D6F">
        <w:rPr>
          <w:szCs w:val="22"/>
        </w:rPr>
        <w:t xml:space="preserve">, </w:t>
      </w:r>
      <w:r w:rsidR="00F90E69" w:rsidRPr="00527D6F">
        <w:rPr>
          <w:szCs w:val="22"/>
        </w:rPr>
        <w:t>delegate of the Chief Executive Officer</w:t>
      </w:r>
      <w:r w:rsidR="00E25DE3" w:rsidRPr="00527D6F">
        <w:rPr>
          <w:szCs w:val="22"/>
        </w:rPr>
        <w:t xml:space="preserve">, make the following </w:t>
      </w:r>
      <w:r w:rsidR="00F90E69" w:rsidRPr="00527D6F">
        <w:rPr>
          <w:szCs w:val="22"/>
        </w:rPr>
        <w:t>determination</w:t>
      </w:r>
      <w:r w:rsidR="00E25DE3" w:rsidRPr="00527D6F">
        <w:rPr>
          <w:szCs w:val="22"/>
        </w:rPr>
        <w:t>.</w:t>
      </w:r>
    </w:p>
    <w:p w14:paraId="35174F19" w14:textId="4B6ED297" w:rsidR="006065DA" w:rsidRPr="00527D6F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 w:rsidRPr="00527D6F">
        <w:rPr>
          <w:szCs w:val="22"/>
        </w:rPr>
        <w:t>Dated</w:t>
      </w:r>
      <w:r w:rsidRPr="00527D6F">
        <w:rPr>
          <w:szCs w:val="22"/>
        </w:rPr>
        <w:tab/>
      </w:r>
      <w:r w:rsidR="00D43D29">
        <w:rPr>
          <w:szCs w:val="22"/>
        </w:rPr>
        <w:t>1 November 2021</w:t>
      </w:r>
      <w:bookmarkStart w:id="0" w:name="_GoBack"/>
      <w:bookmarkEnd w:id="0"/>
      <w:r w:rsidRPr="00527D6F">
        <w:rPr>
          <w:szCs w:val="22"/>
        </w:rPr>
        <w:tab/>
      </w:r>
      <w:r w:rsidRPr="00527D6F">
        <w:rPr>
          <w:szCs w:val="22"/>
        </w:rPr>
        <w:tab/>
      </w:r>
    </w:p>
    <w:p w14:paraId="5A4240AE" w14:textId="64D53CE8" w:rsidR="006065DA" w:rsidRPr="00527D6F" w:rsidRDefault="00F90E69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27D6F">
        <w:rPr>
          <w:szCs w:val="22"/>
        </w:rPr>
        <w:t>Stephen Baz</w:t>
      </w:r>
    </w:p>
    <w:p w14:paraId="3AB841CE" w14:textId="3FD4EB19" w:rsidR="006065DA" w:rsidRPr="00527D6F" w:rsidRDefault="00F90E69" w:rsidP="006065DA">
      <w:pPr>
        <w:pStyle w:val="SignCoverPageEnd"/>
        <w:rPr>
          <w:sz w:val="22"/>
        </w:rPr>
      </w:pPr>
      <w:r w:rsidRPr="00527D6F">
        <w:rPr>
          <w:sz w:val="22"/>
        </w:rPr>
        <w:t>Senior Adviser, National Indigenous Australians Agency</w:t>
      </w:r>
    </w:p>
    <w:p w14:paraId="49C15992" w14:textId="77777777" w:rsidR="0048364F" w:rsidRPr="00527D6F" w:rsidRDefault="0048364F" w:rsidP="009346E3">
      <w:pPr>
        <w:jc w:val="both"/>
      </w:pPr>
    </w:p>
    <w:p w14:paraId="199618CC" w14:textId="77777777" w:rsidR="00B20990" w:rsidRPr="00527D6F" w:rsidRDefault="00B20990" w:rsidP="00B20990"/>
    <w:p w14:paraId="2E64CB5B" w14:textId="77777777" w:rsidR="00B20990" w:rsidRPr="00527D6F" w:rsidRDefault="00B20990" w:rsidP="00B20990">
      <w:pPr>
        <w:sectPr w:rsidR="00B20990" w:rsidRPr="00527D6F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BDA1FB9" w14:textId="77777777" w:rsidR="00B20990" w:rsidRPr="00527D6F" w:rsidRDefault="00B20990" w:rsidP="00B20990">
      <w:pPr>
        <w:outlineLvl w:val="0"/>
        <w:rPr>
          <w:sz w:val="36"/>
        </w:rPr>
      </w:pPr>
      <w:r w:rsidRPr="00527D6F">
        <w:rPr>
          <w:sz w:val="36"/>
        </w:rPr>
        <w:lastRenderedPageBreak/>
        <w:t>Contents</w:t>
      </w:r>
    </w:p>
    <w:bookmarkStart w:id="1" w:name="BKCheck15B_2"/>
    <w:bookmarkEnd w:id="1"/>
    <w:p w14:paraId="1A68B0C3" w14:textId="3C98DDB6" w:rsidR="00A76BBA" w:rsidRPr="00527D6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7D6F">
        <w:fldChar w:fldCharType="begin"/>
      </w:r>
      <w:r w:rsidRPr="00527D6F">
        <w:instrText xml:space="preserve"> TOC \o "1-9" </w:instrText>
      </w:r>
      <w:r w:rsidRPr="00527D6F">
        <w:fldChar w:fldCharType="separate"/>
      </w:r>
      <w:r w:rsidR="00A76BBA" w:rsidRPr="00527D6F">
        <w:rPr>
          <w:noProof/>
        </w:rPr>
        <w:t>1  Name</w:t>
      </w:r>
      <w:r w:rsidR="00A76BBA" w:rsidRPr="00527D6F">
        <w:rPr>
          <w:noProof/>
        </w:rPr>
        <w:tab/>
      </w:r>
      <w:r w:rsidR="00A76BBA" w:rsidRPr="00527D6F">
        <w:rPr>
          <w:noProof/>
        </w:rPr>
        <w:fldChar w:fldCharType="begin"/>
      </w:r>
      <w:r w:rsidR="00A76BBA" w:rsidRPr="00527D6F">
        <w:rPr>
          <w:noProof/>
        </w:rPr>
        <w:instrText xml:space="preserve"> PAGEREF _Toc43907342 \h </w:instrText>
      </w:r>
      <w:r w:rsidR="00A76BBA" w:rsidRPr="00527D6F">
        <w:rPr>
          <w:noProof/>
        </w:rPr>
      </w:r>
      <w:r w:rsidR="00A76BBA" w:rsidRPr="00527D6F">
        <w:rPr>
          <w:noProof/>
        </w:rPr>
        <w:fldChar w:fldCharType="separate"/>
      </w:r>
      <w:r w:rsidR="001B53F2">
        <w:rPr>
          <w:noProof/>
        </w:rPr>
        <w:t>1</w:t>
      </w:r>
      <w:r w:rsidR="00A76BBA" w:rsidRPr="00527D6F">
        <w:rPr>
          <w:noProof/>
        </w:rPr>
        <w:fldChar w:fldCharType="end"/>
      </w:r>
    </w:p>
    <w:p w14:paraId="3D51F0B2" w14:textId="3E6AFDBD" w:rsidR="00A76BBA" w:rsidRPr="00527D6F" w:rsidRDefault="00A76B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7D6F">
        <w:rPr>
          <w:noProof/>
        </w:rPr>
        <w:t>2  Commencement</w:t>
      </w:r>
      <w:r w:rsidRPr="00527D6F">
        <w:rPr>
          <w:noProof/>
        </w:rPr>
        <w:tab/>
      </w:r>
      <w:r w:rsidRPr="00527D6F">
        <w:rPr>
          <w:noProof/>
        </w:rPr>
        <w:fldChar w:fldCharType="begin"/>
      </w:r>
      <w:r w:rsidRPr="00527D6F">
        <w:rPr>
          <w:noProof/>
        </w:rPr>
        <w:instrText xml:space="preserve"> PAGEREF _Toc43907343 \h </w:instrText>
      </w:r>
      <w:r w:rsidRPr="00527D6F">
        <w:rPr>
          <w:noProof/>
        </w:rPr>
      </w:r>
      <w:r w:rsidRPr="00527D6F">
        <w:rPr>
          <w:noProof/>
        </w:rPr>
        <w:fldChar w:fldCharType="separate"/>
      </w:r>
      <w:r w:rsidR="001B53F2">
        <w:rPr>
          <w:noProof/>
        </w:rPr>
        <w:t>1</w:t>
      </w:r>
      <w:r w:rsidRPr="00527D6F">
        <w:rPr>
          <w:noProof/>
        </w:rPr>
        <w:fldChar w:fldCharType="end"/>
      </w:r>
    </w:p>
    <w:p w14:paraId="0B8BBDED" w14:textId="56780BE8" w:rsidR="00A76BBA" w:rsidRPr="00527D6F" w:rsidRDefault="00A76B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7D6F">
        <w:rPr>
          <w:noProof/>
        </w:rPr>
        <w:t>3  Authority</w:t>
      </w:r>
      <w:r w:rsidRPr="00527D6F">
        <w:rPr>
          <w:noProof/>
        </w:rPr>
        <w:tab/>
      </w:r>
      <w:r w:rsidRPr="00527D6F">
        <w:rPr>
          <w:noProof/>
        </w:rPr>
        <w:fldChar w:fldCharType="begin"/>
      </w:r>
      <w:r w:rsidRPr="00527D6F">
        <w:rPr>
          <w:noProof/>
        </w:rPr>
        <w:instrText xml:space="preserve"> PAGEREF _Toc43907344 \h </w:instrText>
      </w:r>
      <w:r w:rsidRPr="00527D6F">
        <w:rPr>
          <w:noProof/>
        </w:rPr>
      </w:r>
      <w:r w:rsidRPr="00527D6F">
        <w:rPr>
          <w:noProof/>
        </w:rPr>
        <w:fldChar w:fldCharType="separate"/>
      </w:r>
      <w:r w:rsidR="001B53F2">
        <w:rPr>
          <w:noProof/>
        </w:rPr>
        <w:t>1</w:t>
      </w:r>
      <w:r w:rsidRPr="00527D6F">
        <w:rPr>
          <w:noProof/>
        </w:rPr>
        <w:fldChar w:fldCharType="end"/>
      </w:r>
    </w:p>
    <w:p w14:paraId="36D0BD37" w14:textId="08B4BF6A" w:rsidR="00527D6F" w:rsidRDefault="00A76BBA">
      <w:pPr>
        <w:pStyle w:val="TOC5"/>
        <w:rPr>
          <w:noProof/>
        </w:rPr>
      </w:pPr>
      <w:r w:rsidRPr="00527D6F">
        <w:rPr>
          <w:noProof/>
        </w:rPr>
        <w:t xml:space="preserve">4 </w:t>
      </w:r>
      <w:r w:rsidR="006A7AD6" w:rsidRPr="00527D6F">
        <w:rPr>
          <w:noProof/>
        </w:rPr>
        <w:t xml:space="preserve"> </w:t>
      </w:r>
      <w:r w:rsidR="00527D6F">
        <w:rPr>
          <w:noProof/>
        </w:rPr>
        <w:t>Definitions</w:t>
      </w:r>
      <w:r w:rsidR="00527D6F">
        <w:rPr>
          <w:noProof/>
        </w:rPr>
        <w:tab/>
        <w:t>1</w:t>
      </w:r>
    </w:p>
    <w:p w14:paraId="39C10118" w14:textId="45A4A645" w:rsidR="00527D6F" w:rsidRPr="00527D6F" w:rsidRDefault="00527D6F">
      <w:pPr>
        <w:pStyle w:val="TOC5"/>
        <w:rPr>
          <w:noProof/>
        </w:rPr>
      </w:pPr>
      <w:r>
        <w:rPr>
          <w:noProof/>
        </w:rPr>
        <w:t xml:space="preserve">5  </w:t>
      </w:r>
      <w:r w:rsidR="00A76BBA" w:rsidRPr="00527D6F">
        <w:rPr>
          <w:noProof/>
        </w:rPr>
        <w:t>Schedules</w:t>
      </w:r>
      <w:r w:rsidRPr="00527D6F">
        <w:rPr>
          <w:noProof/>
        </w:rPr>
        <w:tab/>
      </w:r>
      <w:r w:rsidRPr="00527D6F">
        <w:rPr>
          <w:noProof/>
        </w:rPr>
        <w:fldChar w:fldCharType="begin"/>
      </w:r>
      <w:r w:rsidRPr="00527D6F">
        <w:rPr>
          <w:noProof/>
        </w:rPr>
        <w:instrText xml:space="preserve"> PAGEREF _Toc43907345 \h </w:instrText>
      </w:r>
      <w:r w:rsidRPr="00527D6F">
        <w:rPr>
          <w:noProof/>
        </w:rPr>
      </w:r>
      <w:r w:rsidRPr="00527D6F">
        <w:rPr>
          <w:noProof/>
        </w:rPr>
        <w:fldChar w:fldCharType="separate"/>
      </w:r>
      <w:r w:rsidR="001B53F2">
        <w:rPr>
          <w:noProof/>
        </w:rPr>
        <w:t>1</w:t>
      </w:r>
      <w:r w:rsidRPr="00527D6F">
        <w:rPr>
          <w:noProof/>
        </w:rPr>
        <w:fldChar w:fldCharType="end"/>
      </w:r>
    </w:p>
    <w:p w14:paraId="7D6A6A9E" w14:textId="7C032B44" w:rsidR="00527D6F" w:rsidRPr="00527D6F" w:rsidRDefault="00527D6F" w:rsidP="00527D6F">
      <w:pPr>
        <w:pStyle w:val="TOC5"/>
        <w:rPr>
          <w:noProof/>
        </w:rPr>
      </w:pPr>
      <w:r>
        <w:rPr>
          <w:noProof/>
        </w:rPr>
        <w:t>6</w:t>
      </w:r>
      <w:r w:rsidRPr="00527D6F">
        <w:rPr>
          <w:noProof/>
        </w:rPr>
        <w:t xml:space="preserve">  Conditions</w:t>
      </w:r>
      <w:r w:rsidR="00A76BBA" w:rsidRPr="00527D6F">
        <w:rPr>
          <w:noProof/>
        </w:rPr>
        <w:tab/>
      </w:r>
      <w:r w:rsidR="00A76BBA" w:rsidRPr="00527D6F">
        <w:rPr>
          <w:noProof/>
        </w:rPr>
        <w:fldChar w:fldCharType="begin"/>
      </w:r>
      <w:r w:rsidR="00A76BBA" w:rsidRPr="00527D6F">
        <w:rPr>
          <w:noProof/>
        </w:rPr>
        <w:instrText xml:space="preserve"> PAGEREF _Toc43907345 \h </w:instrText>
      </w:r>
      <w:r w:rsidR="00A76BBA" w:rsidRPr="00527D6F">
        <w:rPr>
          <w:noProof/>
        </w:rPr>
      </w:r>
      <w:r w:rsidR="00A76BBA" w:rsidRPr="00527D6F">
        <w:rPr>
          <w:noProof/>
        </w:rPr>
        <w:fldChar w:fldCharType="separate"/>
      </w:r>
      <w:r w:rsidR="001B53F2">
        <w:rPr>
          <w:noProof/>
        </w:rPr>
        <w:t>1</w:t>
      </w:r>
      <w:r w:rsidR="00A76BBA" w:rsidRPr="00527D6F">
        <w:rPr>
          <w:noProof/>
        </w:rPr>
        <w:fldChar w:fldCharType="end"/>
      </w:r>
    </w:p>
    <w:p w14:paraId="2C3BDB02" w14:textId="13EE0477" w:rsidR="00527D6F" w:rsidRPr="00527D6F" w:rsidRDefault="00527D6F" w:rsidP="00527D6F">
      <w:pPr>
        <w:rPr>
          <w:sz w:val="18"/>
          <w:szCs w:val="18"/>
          <w:lang w:eastAsia="en-AU"/>
        </w:rPr>
      </w:pPr>
    </w:p>
    <w:p w14:paraId="60BE0855" w14:textId="2EB86071" w:rsidR="00A76BBA" w:rsidRPr="00527D6F" w:rsidRDefault="00A76BB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27D6F">
        <w:rPr>
          <w:noProof/>
        </w:rPr>
        <w:t>Schedule 1—Amendments</w:t>
      </w:r>
      <w:r w:rsidRPr="00527D6F">
        <w:rPr>
          <w:noProof/>
        </w:rPr>
        <w:tab/>
      </w:r>
      <w:r w:rsidRPr="00527D6F">
        <w:rPr>
          <w:noProof/>
        </w:rPr>
        <w:fldChar w:fldCharType="begin"/>
      </w:r>
      <w:r w:rsidRPr="00527D6F">
        <w:rPr>
          <w:noProof/>
        </w:rPr>
        <w:instrText xml:space="preserve"> PAGEREF _Toc43907346 \h </w:instrText>
      </w:r>
      <w:r w:rsidRPr="00527D6F">
        <w:rPr>
          <w:noProof/>
        </w:rPr>
      </w:r>
      <w:r w:rsidRPr="00527D6F">
        <w:rPr>
          <w:noProof/>
        </w:rPr>
        <w:fldChar w:fldCharType="separate"/>
      </w:r>
      <w:r w:rsidR="001B53F2">
        <w:rPr>
          <w:noProof/>
        </w:rPr>
        <w:t>2</w:t>
      </w:r>
      <w:r w:rsidRPr="00527D6F">
        <w:rPr>
          <w:noProof/>
        </w:rPr>
        <w:fldChar w:fldCharType="end"/>
      </w:r>
    </w:p>
    <w:p w14:paraId="75529831" w14:textId="47C587B9" w:rsidR="00A76BBA" w:rsidRPr="00527D6F" w:rsidRDefault="00A76BB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27D6F">
        <w:rPr>
          <w:noProof/>
        </w:rPr>
        <w:t xml:space="preserve">Higher Education Support (Indigenous Student Success Program) (Rollover of Grant Amounts) Determination </w:t>
      </w:r>
      <w:r w:rsidR="00527D6F" w:rsidRPr="00527D6F">
        <w:rPr>
          <w:noProof/>
        </w:rPr>
        <w:t>2021</w:t>
      </w:r>
      <w:r w:rsidRPr="00527D6F">
        <w:rPr>
          <w:noProof/>
        </w:rPr>
        <w:tab/>
      </w:r>
      <w:r w:rsidR="001B53F2">
        <w:rPr>
          <w:noProof/>
        </w:rPr>
        <w:t>2</w:t>
      </w:r>
    </w:p>
    <w:p w14:paraId="26199C00" w14:textId="733A30A2" w:rsidR="00B20990" w:rsidRPr="00527D6F" w:rsidRDefault="00B20990" w:rsidP="00B20990">
      <w:r w:rsidRPr="00527D6F">
        <w:fldChar w:fldCharType="end"/>
      </w:r>
    </w:p>
    <w:p w14:paraId="3F827C66" w14:textId="77777777" w:rsidR="00B20990" w:rsidRPr="00527D6F" w:rsidRDefault="00B20990" w:rsidP="00B20990"/>
    <w:p w14:paraId="685A10B9" w14:textId="77777777" w:rsidR="00B20990" w:rsidRPr="00527D6F" w:rsidRDefault="00B20990" w:rsidP="00B20990">
      <w:pPr>
        <w:sectPr w:rsidR="00B20990" w:rsidRPr="00527D6F" w:rsidSect="004129B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40885C" w14:textId="77777777" w:rsidR="006065DA" w:rsidRPr="00527D6F" w:rsidRDefault="006065DA" w:rsidP="006065DA">
      <w:pPr>
        <w:pStyle w:val="ActHead5"/>
      </w:pPr>
      <w:bookmarkStart w:id="2" w:name="_Toc455049256"/>
      <w:bookmarkStart w:id="3" w:name="_Toc43907342"/>
      <w:proofErr w:type="gramStart"/>
      <w:r w:rsidRPr="00527D6F">
        <w:rPr>
          <w:rStyle w:val="CharSectno"/>
        </w:rPr>
        <w:lastRenderedPageBreak/>
        <w:t>1</w:t>
      </w:r>
      <w:r w:rsidRPr="00527D6F">
        <w:t xml:space="preserve">  Name</w:t>
      </w:r>
      <w:bookmarkEnd w:id="2"/>
      <w:bookmarkEnd w:id="3"/>
      <w:proofErr w:type="gramEnd"/>
    </w:p>
    <w:p w14:paraId="60BC14A0" w14:textId="7F4F21A2" w:rsidR="006065DA" w:rsidRPr="00527D6F" w:rsidRDefault="006065DA" w:rsidP="00A76BBA">
      <w:pPr>
        <w:pStyle w:val="ShortT"/>
        <w:ind w:left="1276"/>
      </w:pPr>
      <w:r w:rsidRPr="00527D6F">
        <w:rPr>
          <w:b w:val="0"/>
          <w:sz w:val="22"/>
        </w:rPr>
        <w:t xml:space="preserve">This instrument is the </w:t>
      </w:r>
      <w:bookmarkStart w:id="4" w:name="BKCheck15B_3"/>
      <w:bookmarkEnd w:id="4"/>
      <w:r w:rsidR="00F90E69" w:rsidRPr="00527D6F">
        <w:rPr>
          <w:b w:val="0"/>
          <w:i/>
          <w:sz w:val="22"/>
        </w:rPr>
        <w:t>Higher Education Support (Indigenous Student Success Program)</w:t>
      </w:r>
      <w:r w:rsidR="00A76BBA" w:rsidRPr="00527D6F">
        <w:rPr>
          <w:b w:val="0"/>
          <w:i/>
          <w:sz w:val="22"/>
        </w:rPr>
        <w:t xml:space="preserve"> </w:t>
      </w:r>
      <w:r w:rsidR="00F90E69" w:rsidRPr="00527D6F">
        <w:rPr>
          <w:b w:val="0"/>
          <w:i/>
          <w:sz w:val="22"/>
        </w:rPr>
        <w:t xml:space="preserve">(Rollover of Grant Amounts) Amendment Determination </w:t>
      </w:r>
      <w:r w:rsidR="00527D6F" w:rsidRPr="00527D6F">
        <w:rPr>
          <w:b w:val="0"/>
          <w:i/>
          <w:sz w:val="22"/>
        </w:rPr>
        <w:t>2021</w:t>
      </w:r>
      <w:r w:rsidR="00F90E69" w:rsidRPr="00527D6F">
        <w:rPr>
          <w:b w:val="0"/>
          <w:sz w:val="22"/>
        </w:rPr>
        <w:t>.</w:t>
      </w:r>
    </w:p>
    <w:p w14:paraId="2A702AD9" w14:textId="77777777" w:rsidR="006065DA" w:rsidRPr="00527D6F" w:rsidRDefault="006065DA" w:rsidP="006065DA">
      <w:pPr>
        <w:pStyle w:val="ActHead5"/>
      </w:pPr>
      <w:bookmarkStart w:id="5" w:name="_Toc455049257"/>
      <w:bookmarkStart w:id="6" w:name="_Toc43907343"/>
      <w:proofErr w:type="gramStart"/>
      <w:r w:rsidRPr="00527D6F">
        <w:rPr>
          <w:rStyle w:val="CharSectno"/>
        </w:rPr>
        <w:t>2</w:t>
      </w:r>
      <w:r w:rsidRPr="00527D6F">
        <w:t xml:space="preserve">  Commencement</w:t>
      </w:r>
      <w:bookmarkEnd w:id="5"/>
      <w:bookmarkEnd w:id="6"/>
      <w:proofErr w:type="gramEnd"/>
    </w:p>
    <w:p w14:paraId="2C288FD0" w14:textId="7FD3D0C8" w:rsidR="006065DA" w:rsidRPr="00527D6F" w:rsidRDefault="006065DA" w:rsidP="00E255FA">
      <w:pPr>
        <w:pStyle w:val="subsection"/>
      </w:pPr>
      <w:r w:rsidRPr="00527D6F">
        <w:tab/>
      </w:r>
      <w:r w:rsidRPr="00527D6F">
        <w:tab/>
      </w:r>
      <w:r w:rsidR="00CC0D1F" w:rsidRPr="00527D6F">
        <w:t>T</w:t>
      </w:r>
      <w:r w:rsidR="00DC76AC" w:rsidRPr="00527D6F">
        <w:t xml:space="preserve">his </w:t>
      </w:r>
      <w:r w:rsidR="00415B62" w:rsidRPr="00527D6F">
        <w:t xml:space="preserve">instrument </w:t>
      </w:r>
      <w:r w:rsidR="00E255FA" w:rsidRPr="00527D6F">
        <w:t xml:space="preserve">commences on the day after </w:t>
      </w:r>
      <w:r w:rsidR="002B4FA1">
        <w:t>it</w:t>
      </w:r>
      <w:r w:rsidR="00E255FA" w:rsidRPr="00527D6F">
        <w:t xml:space="preserve"> is registered.</w:t>
      </w:r>
    </w:p>
    <w:p w14:paraId="2B21F542" w14:textId="77777777" w:rsidR="006065DA" w:rsidRPr="00527D6F" w:rsidRDefault="006065DA" w:rsidP="006065DA">
      <w:pPr>
        <w:pStyle w:val="ActHead5"/>
      </w:pPr>
      <w:bookmarkStart w:id="7" w:name="_Toc455049258"/>
      <w:bookmarkStart w:id="8" w:name="_Toc43907344"/>
      <w:proofErr w:type="gramStart"/>
      <w:r w:rsidRPr="00527D6F">
        <w:rPr>
          <w:rStyle w:val="CharSectno"/>
        </w:rPr>
        <w:t>3</w:t>
      </w:r>
      <w:r w:rsidRPr="00527D6F">
        <w:t xml:space="preserve">  Authority</w:t>
      </w:r>
      <w:bookmarkEnd w:id="7"/>
      <w:bookmarkEnd w:id="8"/>
      <w:proofErr w:type="gramEnd"/>
    </w:p>
    <w:p w14:paraId="50CA9E85" w14:textId="24A37791" w:rsidR="006065DA" w:rsidRPr="00527D6F" w:rsidRDefault="006065DA" w:rsidP="006065DA">
      <w:pPr>
        <w:pStyle w:val="subsection"/>
      </w:pPr>
      <w:r w:rsidRPr="00527D6F">
        <w:tab/>
      </w:r>
      <w:r w:rsidRPr="00527D6F">
        <w:tab/>
        <w:t xml:space="preserve">This instrument is made under </w:t>
      </w:r>
      <w:r w:rsidR="00337D42">
        <w:t>subsection</w:t>
      </w:r>
      <w:r w:rsidR="002B4FA1">
        <w:t>s</w:t>
      </w:r>
      <w:r w:rsidR="00337D42" w:rsidRPr="00527D6F">
        <w:t xml:space="preserve"> </w:t>
      </w:r>
      <w:r w:rsidR="00F90E69" w:rsidRPr="00527D6F">
        <w:t>38-40</w:t>
      </w:r>
      <w:r w:rsidR="00527D6F">
        <w:t>(3)</w:t>
      </w:r>
      <w:r w:rsidR="000B018C" w:rsidRPr="00527D6F">
        <w:t xml:space="preserve"> </w:t>
      </w:r>
      <w:r w:rsidR="00527D6F">
        <w:t xml:space="preserve">and 38-40(4) of the </w:t>
      </w:r>
      <w:r w:rsidR="00527D6F" w:rsidRPr="00527D6F">
        <w:rPr>
          <w:i/>
        </w:rPr>
        <w:t>Higher Education Support Act 2003</w:t>
      </w:r>
      <w:r w:rsidR="00527D6F">
        <w:t xml:space="preserve"> for the purposes of Part 2-2A of the Act.</w:t>
      </w:r>
      <w:r w:rsidR="00527D6F" w:rsidRPr="00527D6F">
        <w:t xml:space="preserve"> </w:t>
      </w:r>
    </w:p>
    <w:p w14:paraId="753E68AB" w14:textId="77777777" w:rsidR="00527D6F" w:rsidRPr="009C2562" w:rsidRDefault="00527D6F" w:rsidP="00527D6F">
      <w:pPr>
        <w:pStyle w:val="ActHead5"/>
      </w:pPr>
      <w:bookmarkStart w:id="9" w:name="_Toc501445322"/>
      <w:bookmarkStart w:id="10" w:name="_Toc59010475"/>
      <w:bookmarkStart w:id="11" w:name="_Toc455049259"/>
      <w:bookmarkStart w:id="12" w:name="_Toc43907345"/>
      <w:proofErr w:type="gramStart"/>
      <w:r w:rsidRPr="009C2562">
        <w:rPr>
          <w:rStyle w:val="CharSectno"/>
        </w:rPr>
        <w:t>4</w:t>
      </w:r>
      <w:r>
        <w:t xml:space="preserve">  D</w:t>
      </w:r>
      <w:r w:rsidRPr="009C2562">
        <w:t>efinitions</w:t>
      </w:r>
      <w:bookmarkEnd w:id="9"/>
      <w:bookmarkEnd w:id="10"/>
      <w:proofErr w:type="gramEnd"/>
    </w:p>
    <w:p w14:paraId="76425E35" w14:textId="77777777" w:rsidR="00527D6F" w:rsidRDefault="00527D6F" w:rsidP="00527D6F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Pr="00180A91">
        <w:rPr>
          <w:i/>
        </w:rPr>
        <w:t>Higher Education Support Act 2003</w:t>
      </w:r>
      <w:r>
        <w:t>.</w:t>
      </w:r>
    </w:p>
    <w:p w14:paraId="4FDC9668" w14:textId="377CD033" w:rsidR="00527D6F" w:rsidRDefault="00527D6F" w:rsidP="00527D6F">
      <w:pPr>
        <w:pStyle w:val="Definition"/>
      </w:pPr>
      <w:r w:rsidRPr="00AF5058">
        <w:rPr>
          <w:b/>
          <w:i/>
        </w:rPr>
        <w:t>ISSP grant</w:t>
      </w:r>
      <w:r w:rsidRPr="00AF5058">
        <w:t xml:space="preserve"> means a grant provided for under section 5 of the </w:t>
      </w:r>
      <w:r w:rsidR="005B7D5E" w:rsidRPr="009862D2">
        <w:rPr>
          <w:i/>
        </w:rPr>
        <w:t>Indigenous Student Assistance Grants Guidelines 2017</w:t>
      </w:r>
      <w:r w:rsidRPr="00AF5058">
        <w:t xml:space="preserve"> in respect of the </w:t>
      </w:r>
      <w:r w:rsidR="00844FA9">
        <w:t>2021 calendar year</w:t>
      </w:r>
      <w:r w:rsidRPr="00AF5058">
        <w:t>.</w:t>
      </w:r>
      <w:r>
        <w:t xml:space="preserve"> </w:t>
      </w:r>
    </w:p>
    <w:p w14:paraId="08304157" w14:textId="2C021DFF" w:rsidR="004C41E9" w:rsidRPr="00527D6F" w:rsidRDefault="00527D6F" w:rsidP="004C41E9">
      <w:pPr>
        <w:pStyle w:val="ActHead5"/>
      </w:pPr>
      <w:proofErr w:type="gramStart"/>
      <w:r>
        <w:t xml:space="preserve">5 </w:t>
      </w:r>
      <w:r w:rsidR="004C41E9" w:rsidRPr="00527D6F">
        <w:t xml:space="preserve"> Schedule</w:t>
      </w:r>
      <w:bookmarkEnd w:id="11"/>
      <w:bookmarkEnd w:id="12"/>
      <w:proofErr w:type="gramEnd"/>
    </w:p>
    <w:p w14:paraId="3E476519" w14:textId="0B08E372" w:rsidR="004C41E9" w:rsidRPr="00527D6F" w:rsidRDefault="004C41E9" w:rsidP="004C41E9">
      <w:pPr>
        <w:pStyle w:val="subsection"/>
      </w:pPr>
      <w:r w:rsidRPr="00527D6F">
        <w:tab/>
      </w:r>
      <w:r w:rsidRPr="00527D6F">
        <w:tab/>
        <w:t xml:space="preserve">Each instrument that is specified in </w:t>
      </w:r>
      <w:r w:rsidR="00056876" w:rsidRPr="00527D6F">
        <w:t>a</w:t>
      </w:r>
      <w:r w:rsidRPr="00527D6F">
        <w:t xml:space="preserve"> Schedule to this instrument is amended or </w:t>
      </w:r>
      <w:r w:rsidR="00A94971" w:rsidRPr="00527D6F">
        <w:t>repealed</w:t>
      </w:r>
      <w:r w:rsidRPr="00527D6F">
        <w:t xml:space="preserve"> as set out in the applicable items in the Schedule</w:t>
      </w:r>
      <w:r w:rsidR="00A94971" w:rsidRPr="00527D6F">
        <w:t xml:space="preserve"> concerned</w:t>
      </w:r>
      <w:r w:rsidRPr="00527D6F">
        <w:t xml:space="preserve">, and any other item in </w:t>
      </w:r>
      <w:r w:rsidR="00056876" w:rsidRPr="00527D6F">
        <w:t>a</w:t>
      </w:r>
      <w:r w:rsidRPr="00527D6F">
        <w:t xml:space="preserve"> Schedule to this instrument has effect according to its terms.</w:t>
      </w:r>
    </w:p>
    <w:p w14:paraId="60ED642A" w14:textId="1DB979BA" w:rsidR="00527D6F" w:rsidRPr="00527D6F" w:rsidRDefault="00C229FA" w:rsidP="00527D6F">
      <w:pPr>
        <w:pStyle w:val="ActHead5"/>
      </w:pPr>
      <w:proofErr w:type="gramStart"/>
      <w:r>
        <w:t>6</w:t>
      </w:r>
      <w:r w:rsidR="00527D6F">
        <w:t xml:space="preserve"> </w:t>
      </w:r>
      <w:r w:rsidR="00527D6F" w:rsidRPr="00527D6F">
        <w:t xml:space="preserve"> </w:t>
      </w:r>
      <w:r w:rsidR="00527D6F">
        <w:t>Conditions</w:t>
      </w:r>
      <w:proofErr w:type="gramEnd"/>
    </w:p>
    <w:p w14:paraId="53FE364A" w14:textId="4590187A" w:rsidR="00237396" w:rsidRPr="00527D6F" w:rsidRDefault="00527D6F" w:rsidP="00527D6F">
      <w:pPr>
        <w:pStyle w:val="subsection"/>
      </w:pPr>
      <w:r w:rsidRPr="00527D6F">
        <w:tab/>
      </w:r>
      <w:r w:rsidRPr="00527D6F">
        <w:tab/>
      </w:r>
      <w:r>
        <w:t xml:space="preserve">For the avoidance of doubt, conditions of the </w:t>
      </w:r>
      <w:r w:rsidR="008B26C8">
        <w:t xml:space="preserve">ISSP </w:t>
      </w:r>
      <w:r>
        <w:t xml:space="preserve">grants </w:t>
      </w:r>
      <w:r w:rsidRPr="00527D6F">
        <w:t>specified in a Schedule to this inst</w:t>
      </w:r>
      <w:r>
        <w:t>rument are</w:t>
      </w:r>
      <w:r w:rsidRPr="00527D6F">
        <w:t xml:space="preserve"> set out in </w:t>
      </w:r>
      <w:r>
        <w:t xml:space="preserve">Schedule 1 of the </w:t>
      </w:r>
      <w:r w:rsidR="00844FA9">
        <w:rPr>
          <w:i/>
          <w:iCs/>
          <w:color w:val="000000"/>
          <w:szCs w:val="22"/>
          <w:shd w:val="clear" w:color="auto" w:fill="FFFFFF"/>
        </w:rPr>
        <w:t xml:space="preserve">Higher Education Support (Indigenous Student Success Program) (Rollover of Grant Amounts) Determination </w:t>
      </w:r>
      <w:r w:rsidR="00844FA9" w:rsidRPr="00757FB3">
        <w:rPr>
          <w:i/>
          <w:iCs/>
          <w:color w:val="000000"/>
          <w:szCs w:val="22"/>
          <w:shd w:val="clear" w:color="auto" w:fill="FFFFFF"/>
        </w:rPr>
        <w:t>2021</w:t>
      </w:r>
      <w:r>
        <w:t>.</w:t>
      </w:r>
    </w:p>
    <w:p w14:paraId="5A75964A" w14:textId="14CB5B08" w:rsidR="00237396" w:rsidRPr="00527D6F" w:rsidRDefault="00237396" w:rsidP="006065DA">
      <w:pPr>
        <w:pStyle w:val="subsection"/>
      </w:pPr>
    </w:p>
    <w:p w14:paraId="6C1373D1" w14:textId="2A4B373A" w:rsidR="002F303E" w:rsidRDefault="0048364F" w:rsidP="009C5989">
      <w:pPr>
        <w:pStyle w:val="ActHead6"/>
        <w:pageBreakBefore/>
        <w:rPr>
          <w:rStyle w:val="CharAmSchText"/>
        </w:rPr>
      </w:pPr>
      <w:bookmarkStart w:id="13" w:name="_Toc455049260"/>
      <w:bookmarkStart w:id="14" w:name="_Toc43907346"/>
      <w:r w:rsidRPr="00527D6F">
        <w:rPr>
          <w:rStyle w:val="CharAmSchNo"/>
        </w:rPr>
        <w:lastRenderedPageBreak/>
        <w:t>Schedule 1</w:t>
      </w:r>
      <w:r w:rsidRPr="00527D6F">
        <w:t>—</w:t>
      </w:r>
      <w:r w:rsidR="00460499" w:rsidRPr="00527D6F">
        <w:rPr>
          <w:rStyle w:val="CharAmSchText"/>
        </w:rPr>
        <w:t>Amendments</w:t>
      </w:r>
      <w:bookmarkEnd w:id="13"/>
      <w:bookmarkEnd w:id="14"/>
      <w:r w:rsidR="004C41E9" w:rsidRPr="00527D6F">
        <w:rPr>
          <w:rStyle w:val="CharAmSchText"/>
        </w:rPr>
        <w:t xml:space="preserve"> </w:t>
      </w:r>
    </w:p>
    <w:p w14:paraId="59978503" w14:textId="7E7A0EB9" w:rsidR="002F303E" w:rsidRPr="00527D6F" w:rsidRDefault="002F303E" w:rsidP="002F303E">
      <w:pPr>
        <w:pStyle w:val="ActHead9"/>
        <w:ind w:left="0" w:firstLine="0"/>
      </w:pPr>
      <w:r w:rsidRPr="00527D6F">
        <w:t>Higher Education Support (Indigenous Student Success Program) (Rollover of Grant Amounts) Determination 20</w:t>
      </w:r>
      <w:r>
        <w:t>21</w:t>
      </w:r>
    </w:p>
    <w:p w14:paraId="3767711A" w14:textId="741D090E" w:rsidR="00601050" w:rsidRDefault="00601050" w:rsidP="00601050">
      <w:pPr>
        <w:pStyle w:val="ItemHead"/>
      </w:pPr>
      <w:r>
        <w:t xml:space="preserve">1 </w:t>
      </w:r>
      <w:r w:rsidR="008342DF">
        <w:t xml:space="preserve">Paragraph </w:t>
      </w:r>
      <w:r>
        <w:t>5</w:t>
      </w:r>
      <w:r w:rsidR="002B4FA1">
        <w:t>(</w:t>
      </w:r>
      <w:r>
        <w:t>a</w:t>
      </w:r>
      <w:r w:rsidR="002B4FA1">
        <w:t>)</w:t>
      </w:r>
    </w:p>
    <w:p w14:paraId="03F7CD9C" w14:textId="77777777" w:rsidR="00601050" w:rsidRDefault="00601050" w:rsidP="00601050">
      <w:pPr>
        <w:pStyle w:val="Item"/>
        <w:ind w:left="0"/>
      </w:pPr>
    </w:p>
    <w:p w14:paraId="166AC5B2" w14:textId="62A05F36" w:rsidR="00601050" w:rsidRDefault="00FF0469" w:rsidP="00426C41">
      <w:pPr>
        <w:pStyle w:val="Item"/>
        <w:ind w:left="360"/>
      </w:pPr>
      <w:r>
        <w:t>Repeal the following</w:t>
      </w:r>
      <w:r w:rsidR="007442C3">
        <w:t xml:space="preserve"> </w:t>
      </w:r>
      <w:r w:rsidR="002B4FA1">
        <w:t>subparagraphs:</w:t>
      </w:r>
    </w:p>
    <w:p w14:paraId="192EE993" w14:textId="613A6917" w:rsidR="00601050" w:rsidRPr="0021295F" w:rsidRDefault="00601050" w:rsidP="00601050">
      <w:pPr>
        <w:pStyle w:val="ItemHead"/>
        <w:numPr>
          <w:ilvl w:val="0"/>
          <w:numId w:val="18"/>
        </w:num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5(a)(vi) – Charles Darwin University</w:t>
      </w:r>
    </w:p>
    <w:p w14:paraId="390AA4A8" w14:textId="7ADDCD62" w:rsidR="00C7468B" w:rsidRDefault="00601050" w:rsidP="00C7468B">
      <w:pPr>
        <w:pStyle w:val="Item"/>
        <w:numPr>
          <w:ilvl w:val="0"/>
          <w:numId w:val="18"/>
        </w:numPr>
        <w:rPr>
          <w:sz w:val="20"/>
        </w:rPr>
      </w:pPr>
      <w:r>
        <w:rPr>
          <w:sz w:val="20"/>
        </w:rPr>
        <w:t>5(a)(xxvi)</w:t>
      </w:r>
      <w:r w:rsidR="002B4FA1">
        <w:rPr>
          <w:sz w:val="20"/>
        </w:rPr>
        <w:t xml:space="preserve"> –</w:t>
      </w:r>
      <w:r w:rsidR="00C7468B">
        <w:rPr>
          <w:sz w:val="20"/>
        </w:rPr>
        <w:t xml:space="preserve"> University of Wollongong</w:t>
      </w:r>
    </w:p>
    <w:p w14:paraId="2A1D164C" w14:textId="77777777" w:rsidR="00C7468B" w:rsidRPr="00C7468B" w:rsidRDefault="00C7468B" w:rsidP="00C7468B">
      <w:pPr>
        <w:pStyle w:val="ItemHead"/>
      </w:pPr>
    </w:p>
    <w:p w14:paraId="217605DC" w14:textId="3F42518A" w:rsidR="007B4D48" w:rsidRPr="007B4D48" w:rsidRDefault="00601050" w:rsidP="007B4D48">
      <w:pPr>
        <w:pStyle w:val="ItemHead"/>
      </w:pPr>
      <w:r>
        <w:t xml:space="preserve">2 </w:t>
      </w:r>
      <w:r w:rsidR="008342DF">
        <w:t xml:space="preserve">Paragraph </w:t>
      </w:r>
      <w:r>
        <w:t>5</w:t>
      </w:r>
      <w:r w:rsidR="002B4FA1">
        <w:t>(</w:t>
      </w:r>
      <w:r w:rsidR="00426C41">
        <w:t>b</w:t>
      </w:r>
      <w:r w:rsidR="002B4FA1">
        <w:t>)</w:t>
      </w:r>
    </w:p>
    <w:p w14:paraId="3D4DC30C" w14:textId="77777777" w:rsidR="007B4D48" w:rsidRDefault="007B4D48" w:rsidP="007B4D48"/>
    <w:p w14:paraId="21073DC9" w14:textId="1A5D7CE4" w:rsidR="00601050" w:rsidRPr="00426C41" w:rsidRDefault="007442C3" w:rsidP="00426C41">
      <w:pPr>
        <w:pStyle w:val="ListParagraph"/>
        <w:numPr>
          <w:ilvl w:val="0"/>
          <w:numId w:val="25"/>
        </w:numPr>
        <w:rPr>
          <w:sz w:val="20"/>
        </w:rPr>
      </w:pPr>
      <w:r w:rsidRPr="00426C41">
        <w:rPr>
          <w:sz w:val="22"/>
        </w:rPr>
        <w:t xml:space="preserve">Repeal the </w:t>
      </w:r>
      <w:r w:rsidR="002B4FA1" w:rsidRPr="00426C41">
        <w:rPr>
          <w:sz w:val="22"/>
        </w:rPr>
        <w:t xml:space="preserve">following </w:t>
      </w:r>
      <w:r w:rsidR="007B4D48" w:rsidRPr="00426C41">
        <w:rPr>
          <w:sz w:val="22"/>
        </w:rPr>
        <w:t>items</w:t>
      </w:r>
      <w:r w:rsidR="00426C41">
        <w:rPr>
          <w:sz w:val="22"/>
        </w:rPr>
        <w:t>:</w:t>
      </w:r>
    </w:p>
    <w:p w14:paraId="2DDA052A" w14:textId="5577FC14" w:rsidR="00601050" w:rsidRPr="0050547D" w:rsidRDefault="00601050" w:rsidP="00601050">
      <w:pPr>
        <w:pStyle w:val="ItemHead"/>
        <w:numPr>
          <w:ilvl w:val="0"/>
          <w:numId w:val="19"/>
        </w:numPr>
        <w:rPr>
          <w:rFonts w:ascii="Times New Roman" w:hAnsi="Times New Roman"/>
          <w:b w:val="0"/>
          <w:sz w:val="20"/>
        </w:rPr>
      </w:pPr>
      <w:r w:rsidRPr="0050547D">
        <w:rPr>
          <w:rFonts w:ascii="Times New Roman" w:hAnsi="Times New Roman"/>
          <w:b w:val="0"/>
          <w:sz w:val="20"/>
        </w:rPr>
        <w:t>Item 6 – Charles Darwin University</w:t>
      </w:r>
      <w:r w:rsidR="00C7468B">
        <w:rPr>
          <w:rFonts w:ascii="Times New Roman" w:hAnsi="Times New Roman"/>
          <w:b w:val="0"/>
          <w:sz w:val="20"/>
        </w:rPr>
        <w:t>,</w:t>
      </w:r>
      <w:r w:rsidR="00A565EC" w:rsidRPr="0050547D">
        <w:rPr>
          <w:rFonts w:ascii="Times New Roman" w:hAnsi="Times New Roman"/>
          <w:b w:val="0"/>
          <w:sz w:val="20"/>
        </w:rPr>
        <w:t xml:space="preserve"> $67,000 </w:t>
      </w:r>
    </w:p>
    <w:p w14:paraId="2004D821" w14:textId="301B47DE" w:rsidR="00601050" w:rsidRPr="0050547D" w:rsidRDefault="00601050" w:rsidP="00601050">
      <w:pPr>
        <w:pStyle w:val="Item"/>
        <w:numPr>
          <w:ilvl w:val="0"/>
          <w:numId w:val="19"/>
        </w:numPr>
        <w:rPr>
          <w:sz w:val="20"/>
        </w:rPr>
      </w:pPr>
      <w:r w:rsidRPr="0050547D">
        <w:rPr>
          <w:sz w:val="20"/>
        </w:rPr>
        <w:t>Item 26</w:t>
      </w:r>
      <w:r w:rsidR="002B4FA1" w:rsidRPr="0050547D">
        <w:rPr>
          <w:sz w:val="20"/>
        </w:rPr>
        <w:t xml:space="preserve"> –</w:t>
      </w:r>
      <w:r w:rsidRPr="0050547D">
        <w:rPr>
          <w:sz w:val="20"/>
        </w:rPr>
        <w:t xml:space="preserve"> University</w:t>
      </w:r>
      <w:r w:rsidR="002B4FA1" w:rsidRPr="0050547D">
        <w:rPr>
          <w:sz w:val="20"/>
        </w:rPr>
        <w:t xml:space="preserve"> </w:t>
      </w:r>
      <w:r w:rsidRPr="0050547D">
        <w:rPr>
          <w:sz w:val="20"/>
        </w:rPr>
        <w:t>of Wollongong</w:t>
      </w:r>
      <w:r w:rsidR="00C7468B">
        <w:rPr>
          <w:sz w:val="20"/>
        </w:rPr>
        <w:t>,</w:t>
      </w:r>
      <w:r w:rsidR="00985AD1" w:rsidRPr="0050547D">
        <w:rPr>
          <w:sz w:val="20"/>
        </w:rPr>
        <w:t xml:space="preserve"> </w:t>
      </w:r>
      <w:r w:rsidR="00A565EC" w:rsidRPr="0050547D">
        <w:rPr>
          <w:sz w:val="20"/>
        </w:rPr>
        <w:t>$20,000</w:t>
      </w:r>
    </w:p>
    <w:p w14:paraId="761ABE7E" w14:textId="477A2815" w:rsidR="00577B19" w:rsidRDefault="00577B19" w:rsidP="007B4D48">
      <w:pPr>
        <w:pStyle w:val="Item"/>
        <w:ind w:left="0"/>
        <w:rPr>
          <w:rFonts w:ascii="Arial" w:hAnsi="Arial"/>
          <w:b/>
          <w:kern w:val="28"/>
          <w:sz w:val="24"/>
        </w:rPr>
      </w:pPr>
    </w:p>
    <w:p w14:paraId="58D460DD" w14:textId="3C33586F" w:rsidR="002F303E" w:rsidRPr="00426C41" w:rsidRDefault="00985AD1" w:rsidP="00426C41">
      <w:pPr>
        <w:pStyle w:val="Item"/>
        <w:numPr>
          <w:ilvl w:val="0"/>
          <w:numId w:val="25"/>
        </w:numPr>
      </w:pPr>
      <w:r w:rsidRPr="00426C41">
        <w:t xml:space="preserve">Amend the items of </w:t>
      </w:r>
      <w:r w:rsidR="00577B19" w:rsidRPr="00426C41">
        <w:t>the table a</w:t>
      </w:r>
      <w:r w:rsidR="008D346B" w:rsidRPr="00426C41">
        <w:t>s</w:t>
      </w:r>
      <w:r w:rsidRPr="00426C41">
        <w:t xml:space="preserve"> follows</w:t>
      </w:r>
      <w:r w:rsidR="000E76D0" w:rsidRPr="00426C41">
        <w:t>:</w:t>
      </w:r>
    </w:p>
    <w:p w14:paraId="6694E922" w14:textId="77777777" w:rsidR="002F303E" w:rsidRDefault="002F303E" w:rsidP="002F303E">
      <w:pPr>
        <w:pStyle w:val="ItemHead"/>
      </w:pPr>
    </w:p>
    <w:tbl>
      <w:tblPr>
        <w:tblW w:w="8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2442"/>
        <w:gridCol w:w="3067"/>
        <w:gridCol w:w="1482"/>
      </w:tblGrid>
      <w:tr w:rsidR="002F303E" w:rsidRPr="004129BF" w14:paraId="2EF99241" w14:textId="77777777" w:rsidTr="00A25E55">
        <w:trPr>
          <w:trHeight w:hRule="exact" w:val="362"/>
        </w:trPr>
        <w:tc>
          <w:tcPr>
            <w:tcW w:w="0" w:type="auto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79C097F0" w14:textId="77777777" w:rsidR="002F303E" w:rsidRPr="004129BF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0"/>
              </w:rPr>
              <w:t>Amendments related to amount of unspent ISSP grant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6C91C32D" w14:textId="77777777" w:rsidR="002F303E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/>
              <w:rPr>
                <w:rFonts w:cs="Times New Roman"/>
                <w:b/>
                <w:bCs/>
                <w:sz w:val="20"/>
              </w:rPr>
            </w:pPr>
          </w:p>
        </w:tc>
      </w:tr>
      <w:tr w:rsidR="002F303E" w:rsidRPr="004129BF" w14:paraId="2C224C07" w14:textId="77777777" w:rsidTr="00A25E55">
        <w:trPr>
          <w:trHeight w:hRule="exact" w:val="315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76C99A9" w14:textId="77777777" w:rsidR="002F303E" w:rsidRPr="004129BF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b/>
                <w:bCs/>
                <w:sz w:val="20"/>
              </w:rPr>
              <w:t>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C4FBE43" w14:textId="77777777" w:rsidR="002F303E" w:rsidRPr="004129BF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Table 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A42F052" w14:textId="77777777" w:rsidR="002F303E" w:rsidRPr="004129BF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Omit amount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50A6DC6" w14:textId="77777777" w:rsidR="002F303E" w:rsidRPr="004129BF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pacing w:val="-1"/>
                <w:sz w:val="20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Substitute</w:t>
            </w:r>
          </w:p>
        </w:tc>
      </w:tr>
      <w:tr w:rsidR="002F303E" w:rsidRPr="004129BF" w14:paraId="0E57D03F" w14:textId="77777777" w:rsidTr="00A25E55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CB6F33" w14:textId="77777777" w:rsidR="002F303E" w:rsidRPr="004129BF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1</w:t>
            </w:r>
            <w:r w:rsidRPr="004129BF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75DC62" w14:textId="77777777" w:rsidR="002F303E" w:rsidRPr="001D5F83" w:rsidRDefault="002F303E" w:rsidP="00A25E55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Item 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9461D0" w14:textId="77777777" w:rsidR="002F303E" w:rsidRPr="00416A29" w:rsidRDefault="002F303E" w:rsidP="00A25E55">
            <w:pPr>
              <w:rPr>
                <w:color w:val="000000"/>
              </w:rPr>
            </w:pPr>
            <w:r w:rsidRPr="00416A29">
              <w:rPr>
                <w:color w:val="000000"/>
                <w:sz w:val="20"/>
              </w:rPr>
              <w:t>$230,000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79239B" w14:textId="77777777" w:rsidR="002F303E" w:rsidRPr="006B7C17" w:rsidRDefault="002F303E" w:rsidP="00A25E55">
            <w:pPr>
              <w:rPr>
                <w:color w:val="000000"/>
              </w:rPr>
            </w:pPr>
            <w:r w:rsidRPr="006B7C17">
              <w:rPr>
                <w:color w:val="000000"/>
                <w:sz w:val="20"/>
              </w:rPr>
              <w:t>$146,949.52</w:t>
            </w:r>
          </w:p>
        </w:tc>
      </w:tr>
      <w:tr w:rsidR="002F303E" w:rsidRPr="004129BF" w14:paraId="12D0B4D3" w14:textId="77777777" w:rsidTr="00A25E55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DCB9AE" w14:textId="77777777" w:rsidR="002F303E" w:rsidRPr="004129BF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2</w:t>
            </w:r>
            <w:r w:rsidRPr="004129BF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CC3C47" w14:textId="77777777" w:rsidR="002F303E" w:rsidRPr="001D5F83" w:rsidRDefault="002F303E" w:rsidP="00A25E55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Item 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313121" w14:textId="77777777" w:rsidR="002F303E" w:rsidRPr="00416A29" w:rsidRDefault="002F303E" w:rsidP="00A25E55">
            <w:pPr>
              <w:rPr>
                <w:color w:val="000000"/>
              </w:rPr>
            </w:pPr>
            <w:r w:rsidRPr="00416A29">
              <w:rPr>
                <w:color w:val="000000"/>
                <w:sz w:val="20"/>
              </w:rPr>
              <w:t>$15,954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36A7CF" w14:textId="77777777" w:rsidR="002F303E" w:rsidRPr="006B7C17" w:rsidRDefault="002F303E" w:rsidP="00A25E55">
            <w:pPr>
              <w:rPr>
                <w:color w:val="000000"/>
              </w:rPr>
            </w:pPr>
            <w:r w:rsidRPr="006B7C17">
              <w:rPr>
                <w:color w:val="000000"/>
                <w:sz w:val="20"/>
              </w:rPr>
              <w:t>$14,219.06</w:t>
            </w:r>
          </w:p>
        </w:tc>
      </w:tr>
      <w:tr w:rsidR="002F303E" w:rsidRPr="004129BF" w14:paraId="4E06785D" w14:textId="77777777" w:rsidTr="00A25E55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197582" w14:textId="697E3DE3" w:rsidR="002F303E" w:rsidRDefault="002F303E" w:rsidP="007F7DBB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BDC6B4" w14:textId="77777777" w:rsidR="002F303E" w:rsidRPr="001D5F83" w:rsidRDefault="002F303E" w:rsidP="00A25E55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Item 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7CD65C" w14:textId="77777777" w:rsidR="002F303E" w:rsidRPr="00416A29" w:rsidRDefault="002F303E" w:rsidP="00A25E55">
            <w:pPr>
              <w:rPr>
                <w:color w:val="000000"/>
              </w:rPr>
            </w:pPr>
            <w:r w:rsidRPr="00416A29">
              <w:rPr>
                <w:color w:val="000000"/>
                <w:sz w:val="20"/>
              </w:rPr>
              <w:t>$10,000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3861A3" w14:textId="77777777" w:rsidR="002F303E" w:rsidRPr="006B7C17" w:rsidRDefault="002F303E" w:rsidP="00A25E55">
            <w:pPr>
              <w:rPr>
                <w:color w:val="000000"/>
              </w:rPr>
            </w:pPr>
            <w:r w:rsidRPr="006B7C17">
              <w:rPr>
                <w:color w:val="000000"/>
                <w:sz w:val="20"/>
              </w:rPr>
              <w:t>$8,307.87</w:t>
            </w:r>
          </w:p>
        </w:tc>
      </w:tr>
      <w:tr w:rsidR="002F303E" w:rsidRPr="004129BF" w14:paraId="1391CF91" w14:textId="77777777" w:rsidTr="00A25E55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4472EE" w14:textId="77777777" w:rsidR="002F303E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FA0AED" w14:textId="77777777" w:rsidR="002F303E" w:rsidRPr="001D5F83" w:rsidRDefault="002F303E" w:rsidP="00A25E55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Item 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81E03D" w14:textId="77777777" w:rsidR="002F303E" w:rsidRPr="00416A29" w:rsidRDefault="002F303E" w:rsidP="00A25E55">
            <w:pPr>
              <w:rPr>
                <w:color w:val="000000"/>
              </w:rPr>
            </w:pPr>
            <w:r w:rsidRPr="00416A29">
              <w:rPr>
                <w:color w:val="000000"/>
                <w:sz w:val="20"/>
              </w:rPr>
              <w:t>$580,000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848291" w14:textId="77777777" w:rsidR="002F303E" w:rsidRPr="006B7C17" w:rsidRDefault="002F303E" w:rsidP="00A25E55">
            <w:pPr>
              <w:rPr>
                <w:color w:val="000000"/>
              </w:rPr>
            </w:pPr>
            <w:r w:rsidRPr="006B7C17">
              <w:rPr>
                <w:color w:val="000000"/>
                <w:sz w:val="20"/>
              </w:rPr>
              <w:t>$361,690.57</w:t>
            </w:r>
          </w:p>
        </w:tc>
      </w:tr>
      <w:tr w:rsidR="002F303E" w:rsidRPr="004129BF" w14:paraId="6650BDE5" w14:textId="77777777" w:rsidTr="00A25E55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D4ADD0" w14:textId="77777777" w:rsidR="002F303E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1CF0FD" w14:textId="77777777" w:rsidR="002F303E" w:rsidRPr="001D5F83" w:rsidRDefault="002F303E" w:rsidP="00A25E55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Item 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55C705" w14:textId="77777777" w:rsidR="002F303E" w:rsidRPr="00416A29" w:rsidRDefault="002F303E" w:rsidP="00A25E55">
            <w:pPr>
              <w:rPr>
                <w:color w:val="000000"/>
              </w:rPr>
            </w:pPr>
            <w:r w:rsidRPr="00416A29">
              <w:rPr>
                <w:color w:val="000000"/>
                <w:sz w:val="20"/>
              </w:rPr>
              <w:t>$147,186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C0CBA2" w14:textId="77777777" w:rsidR="002F303E" w:rsidRPr="006B7C17" w:rsidRDefault="002F303E" w:rsidP="00A25E55">
            <w:pPr>
              <w:rPr>
                <w:color w:val="000000"/>
              </w:rPr>
            </w:pPr>
            <w:r w:rsidRPr="006B7C17">
              <w:rPr>
                <w:color w:val="000000"/>
                <w:sz w:val="20"/>
              </w:rPr>
              <w:t>$126,565.81</w:t>
            </w:r>
          </w:p>
        </w:tc>
      </w:tr>
      <w:tr w:rsidR="002F303E" w:rsidRPr="004129BF" w14:paraId="69AA08EE" w14:textId="77777777" w:rsidTr="00A25E55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91F54C" w14:textId="77777777" w:rsidR="002F303E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7C4F28" w14:textId="77777777" w:rsidR="002F303E" w:rsidRPr="001D5F83" w:rsidRDefault="002F303E" w:rsidP="00A25E55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Item 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F5969C" w14:textId="77777777" w:rsidR="002F303E" w:rsidRPr="00416A29" w:rsidRDefault="002F303E" w:rsidP="00A25E55">
            <w:pPr>
              <w:rPr>
                <w:color w:val="000000"/>
              </w:rPr>
            </w:pPr>
            <w:r w:rsidRPr="00416A29">
              <w:rPr>
                <w:color w:val="000000"/>
                <w:sz w:val="20"/>
              </w:rPr>
              <w:t>$72,500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9FB9DB" w14:textId="77777777" w:rsidR="002F303E" w:rsidRPr="006B7C17" w:rsidRDefault="002F303E" w:rsidP="00A25E55">
            <w:pPr>
              <w:rPr>
                <w:color w:val="000000"/>
              </w:rPr>
            </w:pPr>
            <w:r w:rsidRPr="006B7C17">
              <w:rPr>
                <w:color w:val="000000"/>
                <w:sz w:val="20"/>
              </w:rPr>
              <w:t>$71,034.82</w:t>
            </w:r>
          </w:p>
        </w:tc>
      </w:tr>
      <w:tr w:rsidR="002F303E" w:rsidRPr="004129BF" w14:paraId="5BDAFFD1" w14:textId="77777777" w:rsidTr="00A25E55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2594C3" w14:textId="77777777" w:rsidR="002F303E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C8D1CF" w14:textId="77777777" w:rsidR="002F303E" w:rsidRPr="001D5F83" w:rsidRDefault="002F303E" w:rsidP="00A25E55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Item 12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25CB4A" w14:textId="77777777" w:rsidR="002F303E" w:rsidRPr="00416A29" w:rsidRDefault="002F303E" w:rsidP="00A25E55">
            <w:pPr>
              <w:rPr>
                <w:color w:val="000000"/>
              </w:rPr>
            </w:pPr>
            <w:r w:rsidRPr="00416A29">
              <w:rPr>
                <w:color w:val="000000"/>
                <w:sz w:val="20"/>
              </w:rPr>
              <w:t>$273,046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F4AE9A" w14:textId="2511EFEF" w:rsidR="002F303E" w:rsidRPr="006B7C17" w:rsidRDefault="002F303E" w:rsidP="007418CB">
            <w:pPr>
              <w:rPr>
                <w:color w:val="000000"/>
              </w:rPr>
            </w:pPr>
            <w:r w:rsidRPr="006B7C17">
              <w:rPr>
                <w:color w:val="000000"/>
                <w:sz w:val="20"/>
              </w:rPr>
              <w:t>$</w:t>
            </w:r>
            <w:r w:rsidR="007418CB">
              <w:rPr>
                <w:color w:val="000000"/>
                <w:sz w:val="20"/>
              </w:rPr>
              <w:t>257,506</w:t>
            </w:r>
            <w:r w:rsidRPr="006B7C17">
              <w:rPr>
                <w:color w:val="000000"/>
                <w:sz w:val="20"/>
              </w:rPr>
              <w:t>.05</w:t>
            </w:r>
          </w:p>
        </w:tc>
      </w:tr>
      <w:tr w:rsidR="002F303E" w:rsidRPr="004129BF" w14:paraId="5FAAA8E2" w14:textId="77777777" w:rsidTr="00A25E55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94E5C4" w14:textId="77777777" w:rsidR="002F303E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3F7F2D" w14:textId="77777777" w:rsidR="002F303E" w:rsidRPr="001D5F83" w:rsidRDefault="002F303E" w:rsidP="00A25E55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Item 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FE9547" w14:textId="77777777" w:rsidR="002F303E" w:rsidRPr="00416A29" w:rsidRDefault="002F303E" w:rsidP="00A25E55">
            <w:pPr>
              <w:rPr>
                <w:color w:val="000000"/>
              </w:rPr>
            </w:pPr>
            <w:r w:rsidRPr="00416A29">
              <w:rPr>
                <w:color w:val="000000"/>
                <w:sz w:val="20"/>
              </w:rPr>
              <w:t>$350,000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B1738D" w14:textId="77777777" w:rsidR="002F303E" w:rsidRPr="006B7C17" w:rsidRDefault="002F303E" w:rsidP="00A25E55">
            <w:pPr>
              <w:rPr>
                <w:color w:val="000000"/>
              </w:rPr>
            </w:pPr>
            <w:r w:rsidRPr="006B7C17">
              <w:rPr>
                <w:color w:val="000000"/>
                <w:sz w:val="20"/>
              </w:rPr>
              <w:t>$294,354.51</w:t>
            </w:r>
          </w:p>
        </w:tc>
      </w:tr>
      <w:tr w:rsidR="002F303E" w:rsidRPr="004129BF" w14:paraId="459D8D54" w14:textId="77777777" w:rsidTr="00A25E55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11DDCF0" w14:textId="77777777" w:rsidR="002F303E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B1C02C" w14:textId="77777777" w:rsidR="002F303E" w:rsidRPr="001D5F83" w:rsidRDefault="002F303E" w:rsidP="00A25E55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Item 14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2641C8" w14:textId="77777777" w:rsidR="002F303E" w:rsidRPr="00416A29" w:rsidRDefault="002F303E" w:rsidP="00A25E55">
            <w:pPr>
              <w:rPr>
                <w:color w:val="000000"/>
              </w:rPr>
            </w:pPr>
            <w:r w:rsidRPr="00416A29">
              <w:rPr>
                <w:color w:val="000000"/>
                <w:sz w:val="20"/>
              </w:rPr>
              <w:t>$30,000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B681C8" w14:textId="77777777" w:rsidR="002F303E" w:rsidRPr="006B7C17" w:rsidRDefault="002F303E" w:rsidP="00A25E55">
            <w:pPr>
              <w:rPr>
                <w:color w:val="000000"/>
              </w:rPr>
            </w:pPr>
            <w:r w:rsidRPr="006B7C17">
              <w:rPr>
                <w:color w:val="000000"/>
                <w:sz w:val="20"/>
              </w:rPr>
              <w:t>$19,570.98</w:t>
            </w:r>
          </w:p>
        </w:tc>
      </w:tr>
      <w:tr w:rsidR="002F303E" w:rsidRPr="004129BF" w14:paraId="2E63843E" w14:textId="77777777" w:rsidTr="00A25E55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43A7C8" w14:textId="77777777" w:rsidR="002F303E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887C72" w14:textId="77777777" w:rsidR="002F303E" w:rsidRPr="003C3A91" w:rsidRDefault="002F303E" w:rsidP="00A25E55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Item </w:t>
            </w:r>
            <w:r w:rsidRPr="003B263F"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1B049F" w14:textId="77777777" w:rsidR="002F303E" w:rsidRPr="00416A29" w:rsidRDefault="002F303E" w:rsidP="00A25E55">
            <w:pPr>
              <w:rPr>
                <w:color w:val="000000"/>
              </w:rPr>
            </w:pPr>
            <w:r w:rsidRPr="00416A29">
              <w:rPr>
                <w:color w:val="000000"/>
                <w:sz w:val="20"/>
              </w:rPr>
              <w:t>$15,000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8D0E1F" w14:textId="77777777" w:rsidR="002F303E" w:rsidRPr="006B7C17" w:rsidRDefault="002F303E" w:rsidP="00A25E55">
            <w:pPr>
              <w:rPr>
                <w:color w:val="000000"/>
              </w:rPr>
            </w:pPr>
            <w:r w:rsidRPr="006B7C17">
              <w:rPr>
                <w:color w:val="000000"/>
                <w:sz w:val="20"/>
              </w:rPr>
              <w:t>$2</w:t>
            </w:r>
            <w:r>
              <w:rPr>
                <w:color w:val="000000"/>
                <w:sz w:val="20"/>
              </w:rPr>
              <w:t>,</w:t>
            </w:r>
            <w:r w:rsidRPr="006B7C17">
              <w:rPr>
                <w:color w:val="000000"/>
                <w:sz w:val="20"/>
              </w:rPr>
              <w:t>595.60</w:t>
            </w:r>
          </w:p>
        </w:tc>
      </w:tr>
      <w:tr w:rsidR="002F303E" w:rsidRPr="004129BF" w14:paraId="40D74820" w14:textId="77777777" w:rsidTr="00A25E55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D51537" w14:textId="77777777" w:rsidR="002F303E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9BBEE4" w14:textId="77777777" w:rsidR="002F303E" w:rsidRPr="003C3A91" w:rsidRDefault="002F303E" w:rsidP="00A25E55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Item </w:t>
            </w:r>
            <w:r w:rsidRPr="003B263F"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F6F77C" w14:textId="77777777" w:rsidR="002F303E" w:rsidRPr="00416A29" w:rsidRDefault="002F303E" w:rsidP="00A25E55">
            <w:pPr>
              <w:rPr>
                <w:color w:val="000000"/>
              </w:rPr>
            </w:pPr>
            <w:r w:rsidRPr="00416A29">
              <w:rPr>
                <w:color w:val="000000"/>
                <w:sz w:val="20"/>
              </w:rPr>
              <w:t>$230,000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8134E6" w14:textId="77777777" w:rsidR="002F303E" w:rsidRPr="006B7C17" w:rsidRDefault="002F303E" w:rsidP="00A25E55">
            <w:pPr>
              <w:rPr>
                <w:color w:val="000000"/>
              </w:rPr>
            </w:pPr>
            <w:r w:rsidRPr="006B7C17">
              <w:rPr>
                <w:color w:val="000000"/>
                <w:sz w:val="20"/>
              </w:rPr>
              <w:t>$225,866.89</w:t>
            </w:r>
          </w:p>
        </w:tc>
      </w:tr>
      <w:tr w:rsidR="002F303E" w:rsidRPr="004129BF" w14:paraId="1351E61F" w14:textId="77777777" w:rsidTr="00A25E55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F6D509" w14:textId="77777777" w:rsidR="002F303E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5772D8" w14:textId="77777777" w:rsidR="002F303E" w:rsidRPr="003C3A91" w:rsidRDefault="002F303E" w:rsidP="00A25E55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Item </w:t>
            </w:r>
            <w:r w:rsidRPr="003B263F"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DD8144" w14:textId="77777777" w:rsidR="002F303E" w:rsidRPr="00416A29" w:rsidRDefault="002F303E" w:rsidP="00A25E55">
            <w:pPr>
              <w:rPr>
                <w:color w:val="000000"/>
              </w:rPr>
            </w:pPr>
            <w:r w:rsidRPr="00416A29">
              <w:rPr>
                <w:color w:val="000000"/>
                <w:sz w:val="20"/>
              </w:rPr>
              <w:t>$150,430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B4DB67" w14:textId="77777777" w:rsidR="002F303E" w:rsidRPr="006B7C17" w:rsidRDefault="002F303E" w:rsidP="00A25E55">
            <w:pPr>
              <w:rPr>
                <w:color w:val="000000"/>
              </w:rPr>
            </w:pPr>
            <w:r w:rsidRPr="006B7C17">
              <w:rPr>
                <w:color w:val="000000"/>
                <w:sz w:val="20"/>
              </w:rPr>
              <w:t>$133,344.15</w:t>
            </w:r>
          </w:p>
        </w:tc>
      </w:tr>
      <w:tr w:rsidR="002F303E" w:rsidRPr="004129BF" w14:paraId="6BB3FBCC" w14:textId="77777777" w:rsidTr="00A25E55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F5F5B9" w14:textId="77777777" w:rsidR="002F303E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E09878" w14:textId="77777777" w:rsidR="002F303E" w:rsidRPr="003C3A91" w:rsidRDefault="002F303E" w:rsidP="00A25E55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Item </w:t>
            </w:r>
            <w:r w:rsidRPr="003B263F"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45FA66" w14:textId="77777777" w:rsidR="002F303E" w:rsidRPr="00416A29" w:rsidRDefault="002F303E" w:rsidP="00A25E55">
            <w:pPr>
              <w:rPr>
                <w:color w:val="000000"/>
              </w:rPr>
            </w:pPr>
            <w:r w:rsidRPr="00416A29">
              <w:rPr>
                <w:color w:val="000000"/>
                <w:sz w:val="20"/>
              </w:rPr>
              <w:t>$800,000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A40DD7" w14:textId="77777777" w:rsidR="002F303E" w:rsidRPr="006B7C17" w:rsidRDefault="002F303E" w:rsidP="00A25E55">
            <w:pPr>
              <w:rPr>
                <w:color w:val="000000"/>
              </w:rPr>
            </w:pPr>
            <w:r w:rsidRPr="006B7C17">
              <w:rPr>
                <w:color w:val="000000"/>
                <w:sz w:val="20"/>
              </w:rPr>
              <w:t>$714,216.68</w:t>
            </w:r>
          </w:p>
        </w:tc>
      </w:tr>
      <w:tr w:rsidR="002F303E" w:rsidRPr="004129BF" w14:paraId="5AFA8781" w14:textId="77777777" w:rsidTr="00A25E55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CFA356" w14:textId="77777777" w:rsidR="002F303E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BA1F8B" w14:textId="77777777" w:rsidR="002F303E" w:rsidRPr="003C3A91" w:rsidRDefault="002F303E" w:rsidP="00A25E55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Item 23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58D05E" w14:textId="77777777" w:rsidR="002F303E" w:rsidRPr="00416A29" w:rsidRDefault="002F303E" w:rsidP="00A25E55">
            <w:pPr>
              <w:rPr>
                <w:color w:val="000000"/>
              </w:rPr>
            </w:pPr>
            <w:r w:rsidRPr="00416A29">
              <w:rPr>
                <w:color w:val="000000"/>
                <w:sz w:val="20"/>
              </w:rPr>
              <w:t>$150,000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3E7AD1" w14:textId="77777777" w:rsidR="002F303E" w:rsidRPr="006B7C17" w:rsidRDefault="002F303E" w:rsidP="00A25E55">
            <w:pPr>
              <w:tabs>
                <w:tab w:val="right" w:pos="2440"/>
              </w:tabs>
              <w:rPr>
                <w:color w:val="000000"/>
              </w:rPr>
            </w:pPr>
            <w:r w:rsidRPr="006B7C17">
              <w:rPr>
                <w:color w:val="000000"/>
                <w:sz w:val="20"/>
              </w:rPr>
              <w:t>$146,449.06</w:t>
            </w:r>
          </w:p>
        </w:tc>
      </w:tr>
      <w:tr w:rsidR="002F303E" w:rsidRPr="004129BF" w14:paraId="0EC44D4C" w14:textId="77777777" w:rsidTr="00A25E55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2D4910" w14:textId="77777777" w:rsidR="002F303E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58C58D" w14:textId="77777777" w:rsidR="002F303E" w:rsidRPr="003C3A91" w:rsidRDefault="002F303E" w:rsidP="00A25E55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Item </w:t>
            </w:r>
            <w:r w:rsidRPr="003B263F">
              <w:rPr>
                <w:color w:val="000000"/>
                <w:sz w:val="20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9F8AC9" w14:textId="77777777" w:rsidR="002F303E" w:rsidRPr="00416A29" w:rsidRDefault="002F303E" w:rsidP="00A25E55">
            <w:pPr>
              <w:rPr>
                <w:color w:val="000000"/>
              </w:rPr>
            </w:pPr>
            <w:r w:rsidRPr="00416A29">
              <w:rPr>
                <w:color w:val="000000"/>
                <w:sz w:val="20"/>
              </w:rPr>
              <w:t>$236,500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9C35B0" w14:textId="77777777" w:rsidR="002F303E" w:rsidRPr="006B7C17" w:rsidRDefault="002F303E" w:rsidP="00A25E55">
            <w:pPr>
              <w:rPr>
                <w:color w:val="000000"/>
              </w:rPr>
            </w:pPr>
            <w:r w:rsidRPr="006B7C17">
              <w:rPr>
                <w:color w:val="000000"/>
                <w:sz w:val="20"/>
              </w:rPr>
              <w:t>$234,674.54</w:t>
            </w:r>
          </w:p>
        </w:tc>
      </w:tr>
      <w:tr w:rsidR="002F303E" w:rsidRPr="004129BF" w14:paraId="23352A7E" w14:textId="77777777" w:rsidTr="00A25E55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D62478" w14:textId="77777777" w:rsidR="002F303E" w:rsidRDefault="002F303E" w:rsidP="00A25E55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16.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41CA7E" w14:textId="77777777" w:rsidR="002F303E" w:rsidRPr="003C3A91" w:rsidRDefault="002F303E" w:rsidP="00A25E55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Item </w:t>
            </w:r>
            <w:r w:rsidRPr="003B263F">
              <w:rPr>
                <w:color w:val="000000"/>
                <w:sz w:val="20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01EE68" w14:textId="77777777" w:rsidR="002F303E" w:rsidRPr="00416A29" w:rsidRDefault="002F303E" w:rsidP="00A25E55">
            <w:pPr>
              <w:rPr>
                <w:color w:val="000000"/>
              </w:rPr>
            </w:pPr>
            <w:r w:rsidRPr="00416A29">
              <w:rPr>
                <w:color w:val="000000"/>
                <w:sz w:val="20"/>
              </w:rPr>
              <w:t>$140,000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23F32E" w14:textId="77777777" w:rsidR="002F303E" w:rsidRPr="006B7C17" w:rsidRDefault="002F303E" w:rsidP="00A25E55">
            <w:pPr>
              <w:rPr>
                <w:color w:val="000000"/>
              </w:rPr>
            </w:pPr>
            <w:r w:rsidRPr="006B7C17">
              <w:rPr>
                <w:color w:val="000000"/>
                <w:sz w:val="20"/>
              </w:rPr>
              <w:t>$104,874.45</w:t>
            </w:r>
          </w:p>
        </w:tc>
      </w:tr>
    </w:tbl>
    <w:p w14:paraId="59E83AFE" w14:textId="7E4144AB" w:rsidR="00AF673B" w:rsidRPr="00F5648A" w:rsidRDefault="00AF673B" w:rsidP="00F5648A">
      <w:pPr>
        <w:rPr>
          <w:lang w:eastAsia="en-AU"/>
        </w:rPr>
      </w:pPr>
    </w:p>
    <w:sectPr w:rsidR="00AF673B" w:rsidRPr="00F5648A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58D77" w14:textId="77777777" w:rsidR="0027102A" w:rsidRDefault="0027102A" w:rsidP="0048364F">
      <w:pPr>
        <w:spacing w:line="240" w:lineRule="auto"/>
      </w:pPr>
      <w:r>
        <w:separator/>
      </w:r>
    </w:p>
  </w:endnote>
  <w:endnote w:type="continuationSeparator" w:id="0">
    <w:p w14:paraId="00B1CA25" w14:textId="77777777" w:rsidR="0027102A" w:rsidRDefault="0027102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V Bol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4129BF" w14:paraId="1FF22B96" w14:textId="77777777" w:rsidTr="004129BF">
      <w:tc>
        <w:tcPr>
          <w:tcW w:w="5000" w:type="pct"/>
        </w:tcPr>
        <w:p w14:paraId="5AEBB7AC" w14:textId="77777777" w:rsidR="004129BF" w:rsidRDefault="004129BF" w:rsidP="004129BF">
          <w:pPr>
            <w:rPr>
              <w:sz w:val="18"/>
            </w:rPr>
          </w:pPr>
        </w:p>
      </w:tc>
    </w:tr>
  </w:tbl>
  <w:p w14:paraId="287ED4C3" w14:textId="77777777" w:rsidR="004129BF" w:rsidRPr="005F1388" w:rsidRDefault="004129B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129BF" w14:paraId="18319189" w14:textId="77777777" w:rsidTr="004129BF">
      <w:tc>
        <w:tcPr>
          <w:tcW w:w="5000" w:type="pct"/>
        </w:tcPr>
        <w:p w14:paraId="50599839" w14:textId="77777777" w:rsidR="004129BF" w:rsidRDefault="004129BF" w:rsidP="004129BF">
          <w:pPr>
            <w:rPr>
              <w:sz w:val="18"/>
            </w:rPr>
          </w:pPr>
        </w:p>
      </w:tc>
    </w:tr>
  </w:tbl>
  <w:p w14:paraId="40A8EB8B" w14:textId="77777777" w:rsidR="004129BF" w:rsidRPr="006D3667" w:rsidRDefault="004129BF" w:rsidP="00412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475F" w14:textId="77777777" w:rsidR="004129BF" w:rsidRDefault="004129BF" w:rsidP="004129B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129BF" w14:paraId="3D53CD11" w14:textId="77777777" w:rsidTr="004129BF">
      <w:tc>
        <w:tcPr>
          <w:tcW w:w="5000" w:type="pct"/>
        </w:tcPr>
        <w:p w14:paraId="0FAEBB4A" w14:textId="77777777" w:rsidR="004129BF" w:rsidRDefault="004129BF" w:rsidP="004129BF">
          <w:pPr>
            <w:rPr>
              <w:sz w:val="18"/>
            </w:rPr>
          </w:pPr>
        </w:p>
      </w:tc>
    </w:tr>
  </w:tbl>
  <w:p w14:paraId="52EECE15" w14:textId="77777777" w:rsidR="004129BF" w:rsidRPr="00486382" w:rsidRDefault="004129B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D36C8" w14:textId="77777777" w:rsidR="004129BF" w:rsidRPr="00E33C1C" w:rsidRDefault="004129BF" w:rsidP="004129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129BF" w14:paraId="2EE5C673" w14:textId="77777777" w:rsidTr="004129B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FBB64CF" w14:textId="77777777" w:rsidR="004129BF" w:rsidRDefault="004129BF" w:rsidP="004129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3171DFD" w14:textId="59F1CD29" w:rsidR="004129BF" w:rsidRDefault="004129BF" w:rsidP="004129B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B53F2">
            <w:rPr>
              <w:i/>
              <w:noProof/>
              <w:sz w:val="18"/>
            </w:rPr>
            <w:t>Higher Education Support (Indigenous Student Success Program) (Rollover of Grant Amounts)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E61CA4" w14:textId="77777777" w:rsidR="004129BF" w:rsidRDefault="004129BF" w:rsidP="004129BF">
          <w:pPr>
            <w:spacing w:line="0" w:lineRule="atLeast"/>
            <w:jc w:val="right"/>
            <w:rPr>
              <w:sz w:val="18"/>
            </w:rPr>
          </w:pPr>
        </w:p>
      </w:tc>
    </w:tr>
    <w:tr w:rsidR="004129BF" w14:paraId="1B81992D" w14:textId="77777777" w:rsidTr="004129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FFB01D2" w14:textId="77777777" w:rsidR="004129BF" w:rsidRDefault="004129BF" w:rsidP="004129BF">
          <w:pPr>
            <w:jc w:val="right"/>
            <w:rPr>
              <w:sz w:val="18"/>
            </w:rPr>
          </w:pPr>
        </w:p>
      </w:tc>
    </w:tr>
  </w:tbl>
  <w:p w14:paraId="55DE1C8D" w14:textId="77777777" w:rsidR="004129BF" w:rsidRPr="00ED79B6" w:rsidRDefault="004129BF" w:rsidP="004129B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A3D5" w14:textId="77777777" w:rsidR="004129BF" w:rsidRPr="00E33C1C" w:rsidRDefault="004129BF" w:rsidP="004129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129BF" w14:paraId="112DCFA6" w14:textId="77777777" w:rsidTr="004129B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9341086" w14:textId="77777777" w:rsidR="004129BF" w:rsidRDefault="004129BF" w:rsidP="004129B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D6ABEF9" w14:textId="602A47E7" w:rsidR="004129BF" w:rsidRPr="00B20990" w:rsidRDefault="004129BF" w:rsidP="004129B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43D29">
            <w:rPr>
              <w:i/>
              <w:noProof/>
              <w:sz w:val="18"/>
            </w:rPr>
            <w:t>Higher Education Support (Indigenous Student Success Program) (Rollover of Grant Amounts)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2D0537" w14:textId="38781519" w:rsidR="004129BF" w:rsidRDefault="004129BF" w:rsidP="004129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3D2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129BF" w14:paraId="4A06687E" w14:textId="77777777" w:rsidTr="004129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583BD6B" w14:textId="77777777" w:rsidR="004129BF" w:rsidRDefault="004129BF" w:rsidP="004129BF">
          <w:pPr>
            <w:rPr>
              <w:sz w:val="18"/>
            </w:rPr>
          </w:pPr>
        </w:p>
      </w:tc>
    </w:tr>
  </w:tbl>
  <w:p w14:paraId="72E39392" w14:textId="77777777" w:rsidR="004129BF" w:rsidRPr="00ED79B6" w:rsidRDefault="004129BF" w:rsidP="004129B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3B10C" w14:textId="77777777" w:rsidR="004129BF" w:rsidRPr="00E33C1C" w:rsidRDefault="004129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129BF" w14:paraId="6B210A9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0BD839" w14:textId="2F6E4281" w:rsidR="004129BF" w:rsidRDefault="004129BF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3D2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72EBC2" w14:textId="646743C9" w:rsidR="004129BF" w:rsidRDefault="00887C8E" w:rsidP="00CA5CEF">
          <w:pPr>
            <w:spacing w:line="0" w:lineRule="atLeast"/>
            <w:jc w:val="center"/>
            <w:rPr>
              <w:sz w:val="18"/>
            </w:rPr>
          </w:pPr>
          <w:r w:rsidRPr="00887C8E">
            <w:rPr>
              <w:i/>
              <w:sz w:val="18"/>
            </w:rPr>
            <w:t xml:space="preserve">Higher Education Support (Indigenous Student Success Program) (Rollover of Grant Amounts) Amendment Determination </w:t>
          </w:r>
          <w:r w:rsidR="008B26C8">
            <w:rPr>
              <w:i/>
              <w:sz w:val="18"/>
            </w:rPr>
            <w:t>2021</w:t>
          </w:r>
          <w:r w:rsidR="002E6526">
            <w:rPr>
              <w:i/>
              <w:sz w:val="18"/>
            </w:rPr>
            <w:t xml:space="preserve"> 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CB3E48" w14:textId="77777777" w:rsidR="004129BF" w:rsidRDefault="004129BF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4129BF" w14:paraId="41E178F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A0837E" w14:textId="77777777" w:rsidR="004129BF" w:rsidRDefault="004129BF" w:rsidP="00EE57E8">
          <w:pPr>
            <w:jc w:val="right"/>
            <w:rPr>
              <w:sz w:val="18"/>
            </w:rPr>
          </w:pPr>
        </w:p>
      </w:tc>
    </w:tr>
  </w:tbl>
  <w:p w14:paraId="01EAE092" w14:textId="77777777" w:rsidR="004129BF" w:rsidRPr="00ED79B6" w:rsidRDefault="004129BF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C5261" w14:textId="77777777" w:rsidR="004129BF" w:rsidRPr="00E33C1C" w:rsidRDefault="004129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29BF" w14:paraId="4C5D2E5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A11002" w14:textId="77777777" w:rsidR="004129BF" w:rsidRDefault="004129B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EFDC1E" w14:textId="268A4817" w:rsidR="004129BF" w:rsidRPr="00887C8E" w:rsidRDefault="00887C8E" w:rsidP="00CA5CEF">
          <w:pPr>
            <w:spacing w:line="0" w:lineRule="atLeast"/>
            <w:jc w:val="center"/>
            <w:rPr>
              <w:i/>
              <w:sz w:val="18"/>
            </w:rPr>
          </w:pPr>
          <w:r w:rsidRPr="00887C8E">
            <w:rPr>
              <w:i/>
              <w:sz w:val="18"/>
            </w:rPr>
            <w:t>Higher Education Support (Indigenous Student Success Program) (Rollover of Grant Amounts) Amendment Determination 202</w:t>
          </w:r>
          <w:r w:rsidR="00527D6F">
            <w:rPr>
              <w:i/>
              <w:sz w:val="18"/>
            </w:rPr>
            <w:t>1</w:t>
          </w:r>
          <w:r w:rsidR="002E6526"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DC37FF" w14:textId="229A83F3" w:rsidR="004129BF" w:rsidRDefault="004129B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3D2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129BF" w14:paraId="3C47F8D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C6BCDB" w14:textId="77777777" w:rsidR="004129BF" w:rsidRDefault="004129BF" w:rsidP="00EE57E8">
          <w:pPr>
            <w:rPr>
              <w:sz w:val="18"/>
            </w:rPr>
          </w:pPr>
        </w:p>
      </w:tc>
    </w:tr>
  </w:tbl>
  <w:p w14:paraId="30217345" w14:textId="77777777" w:rsidR="004129BF" w:rsidRPr="00ED79B6" w:rsidRDefault="004129BF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8B472" w14:textId="77777777" w:rsidR="004129BF" w:rsidRPr="00E33C1C" w:rsidRDefault="004129B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29BF" w14:paraId="1C5CA84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4F4EFB" w14:textId="77777777" w:rsidR="004129BF" w:rsidRDefault="004129B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95DDA7" w14:textId="5ADC3A07" w:rsidR="004129BF" w:rsidRDefault="004129BF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53F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655436" w14:textId="77777777" w:rsidR="004129BF" w:rsidRDefault="004129B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129BF" w14:paraId="56EE78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AFC392" w14:textId="11AD0673" w:rsidR="004129BF" w:rsidRDefault="004129BF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B53F2">
            <w:rPr>
              <w:i/>
              <w:noProof/>
              <w:sz w:val="18"/>
            </w:rPr>
            <w:t>\\INTERNAL\DFS\USERS\PMC6923\My Documents\Higher Education Support (Indigenous Student Success Program) (Rollover of Grant Amounts) Amendment Determination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F3CD9">
            <w:rPr>
              <w:i/>
              <w:noProof/>
              <w:sz w:val="18"/>
            </w:rPr>
            <w:t>9/11/2021 10:42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90C241" w14:textId="77777777" w:rsidR="004129BF" w:rsidRPr="00ED79B6" w:rsidRDefault="004129B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AD4E4" w14:textId="77777777" w:rsidR="0027102A" w:rsidRDefault="0027102A" w:rsidP="0048364F">
      <w:pPr>
        <w:spacing w:line="240" w:lineRule="auto"/>
      </w:pPr>
      <w:r>
        <w:separator/>
      </w:r>
    </w:p>
  </w:footnote>
  <w:footnote w:type="continuationSeparator" w:id="0">
    <w:p w14:paraId="4F69F959" w14:textId="77777777" w:rsidR="0027102A" w:rsidRDefault="0027102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A5A86" w14:textId="77777777" w:rsidR="004129BF" w:rsidRPr="005F1388" w:rsidRDefault="004129B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EE94C" w14:textId="77777777" w:rsidR="004129BF" w:rsidRPr="005F1388" w:rsidRDefault="004129B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9C87" w14:textId="77777777" w:rsidR="004129BF" w:rsidRPr="005F1388" w:rsidRDefault="004129B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03F75" w14:textId="77777777" w:rsidR="004129BF" w:rsidRPr="00ED79B6" w:rsidRDefault="004129BF" w:rsidP="004129B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313BC" w14:textId="77777777" w:rsidR="004129BF" w:rsidRPr="00ED79B6" w:rsidRDefault="004129BF" w:rsidP="004129B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AE6EF" w14:textId="77777777" w:rsidR="004129BF" w:rsidRPr="00ED79B6" w:rsidRDefault="004129B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75A94" w14:textId="77777777" w:rsidR="004129BF" w:rsidRPr="00A961C4" w:rsidRDefault="004129BF" w:rsidP="0048364F">
    <w:pPr>
      <w:rPr>
        <w:b/>
        <w:sz w:val="20"/>
      </w:rPr>
    </w:pPr>
  </w:p>
  <w:p w14:paraId="7EBABAA6" w14:textId="77777777" w:rsidR="004129BF" w:rsidRPr="00A961C4" w:rsidRDefault="004129BF" w:rsidP="0048364F">
    <w:pPr>
      <w:rPr>
        <w:b/>
        <w:sz w:val="20"/>
      </w:rPr>
    </w:pPr>
  </w:p>
  <w:p w14:paraId="5C977F2B" w14:textId="77777777" w:rsidR="004129BF" w:rsidRPr="00A961C4" w:rsidRDefault="004129B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15678" w14:textId="77777777" w:rsidR="004129BF" w:rsidRPr="00A961C4" w:rsidRDefault="004129BF" w:rsidP="0048364F">
    <w:pPr>
      <w:jc w:val="right"/>
      <w:rPr>
        <w:sz w:val="20"/>
      </w:rPr>
    </w:pPr>
  </w:p>
  <w:p w14:paraId="1D1EFA69" w14:textId="77777777" w:rsidR="004129BF" w:rsidRPr="00A961C4" w:rsidRDefault="004129BF" w:rsidP="0048364F">
    <w:pPr>
      <w:jc w:val="right"/>
      <w:rPr>
        <w:b/>
        <w:sz w:val="20"/>
      </w:rPr>
    </w:pPr>
  </w:p>
  <w:p w14:paraId="48794631" w14:textId="77777777" w:rsidR="004129BF" w:rsidRPr="00A961C4" w:rsidRDefault="004129BF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4489C"/>
    <w:multiLevelType w:val="hybridMultilevel"/>
    <w:tmpl w:val="DDBE5F68"/>
    <w:lvl w:ilvl="0" w:tplc="B05C69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B2859"/>
    <w:multiLevelType w:val="hybridMultilevel"/>
    <w:tmpl w:val="1BB6824C"/>
    <w:lvl w:ilvl="0" w:tplc="8D3EE55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0063206"/>
    <w:multiLevelType w:val="hybridMultilevel"/>
    <w:tmpl w:val="CADE3A88"/>
    <w:lvl w:ilvl="0" w:tplc="C986B31C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EE53F8"/>
    <w:multiLevelType w:val="hybridMultilevel"/>
    <w:tmpl w:val="C4B60D52"/>
    <w:lvl w:ilvl="0" w:tplc="6F8CDC02">
      <w:start w:val="1"/>
      <w:numFmt w:val="lowerLetter"/>
      <w:lvlText w:val="%1)"/>
      <w:lvlJc w:val="left"/>
      <w:pPr>
        <w:ind w:left="927" w:hanging="360"/>
      </w:pPr>
      <w:rPr>
        <w:rFonts w:ascii="Helvetica Neue" w:hAnsi="Helvetica Neue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112181"/>
    <w:multiLevelType w:val="hybridMultilevel"/>
    <w:tmpl w:val="3AD42818"/>
    <w:lvl w:ilvl="0" w:tplc="77E8829C">
      <w:start w:val="1"/>
      <w:numFmt w:val="lowerLetter"/>
      <w:lvlText w:val="%1)"/>
      <w:lvlJc w:val="left"/>
      <w:pPr>
        <w:ind w:left="1352" w:hanging="360"/>
      </w:pPr>
      <w:rPr>
        <w:rFonts w:ascii="Times New Roman" w:hAnsi="Times New Roman" w:cs="Times New Roman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34794158"/>
    <w:multiLevelType w:val="hybridMultilevel"/>
    <w:tmpl w:val="0BAAB882"/>
    <w:lvl w:ilvl="0" w:tplc="08029D5E">
      <w:start w:val="1"/>
      <w:numFmt w:val="lowerLetter"/>
      <w:lvlText w:val="%1)"/>
      <w:lvlJc w:val="left"/>
      <w:pPr>
        <w:ind w:left="1352" w:hanging="360"/>
      </w:pPr>
      <w:rPr>
        <w:rFonts w:ascii="Times New Roman" w:hAnsi="Times New Roman" w:cs="Times New Roman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F184611"/>
    <w:multiLevelType w:val="hybridMultilevel"/>
    <w:tmpl w:val="0CB02B30"/>
    <w:lvl w:ilvl="0" w:tplc="0C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51847E0"/>
    <w:multiLevelType w:val="hybridMultilevel"/>
    <w:tmpl w:val="BE14BBDA"/>
    <w:lvl w:ilvl="0" w:tplc="28EAE02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4F11C9"/>
    <w:multiLevelType w:val="hybridMultilevel"/>
    <w:tmpl w:val="C37877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40CB2"/>
    <w:multiLevelType w:val="hybridMultilevel"/>
    <w:tmpl w:val="EC006DF8"/>
    <w:lvl w:ilvl="0" w:tplc="1812A9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2794A"/>
    <w:multiLevelType w:val="hybridMultilevel"/>
    <w:tmpl w:val="A52C2F2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243AC"/>
    <w:multiLevelType w:val="hybridMultilevel"/>
    <w:tmpl w:val="E5DA732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15"/>
  </w:num>
  <w:num w:numId="15">
    <w:abstractNumId w:val="10"/>
  </w:num>
  <w:num w:numId="16">
    <w:abstractNumId w:val="12"/>
  </w:num>
  <w:num w:numId="17">
    <w:abstractNumId w:val="22"/>
  </w:num>
  <w:num w:numId="18">
    <w:abstractNumId w:val="16"/>
  </w:num>
  <w:num w:numId="19">
    <w:abstractNumId w:val="17"/>
  </w:num>
  <w:num w:numId="20">
    <w:abstractNumId w:val="24"/>
  </w:num>
  <w:num w:numId="21">
    <w:abstractNumId w:val="23"/>
  </w:num>
  <w:num w:numId="22">
    <w:abstractNumId w:val="21"/>
  </w:num>
  <w:num w:numId="23">
    <w:abstractNumId w:val="19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E3"/>
    <w:rsid w:val="00000263"/>
    <w:rsid w:val="000113BC"/>
    <w:rsid w:val="000136AF"/>
    <w:rsid w:val="0004044E"/>
    <w:rsid w:val="0005120E"/>
    <w:rsid w:val="00054577"/>
    <w:rsid w:val="00056876"/>
    <w:rsid w:val="00057796"/>
    <w:rsid w:val="000614BF"/>
    <w:rsid w:val="0007169C"/>
    <w:rsid w:val="0007325B"/>
    <w:rsid w:val="00074FA1"/>
    <w:rsid w:val="00077593"/>
    <w:rsid w:val="00083F48"/>
    <w:rsid w:val="000A479A"/>
    <w:rsid w:val="000A7DF9"/>
    <w:rsid w:val="000B018C"/>
    <w:rsid w:val="000B2C38"/>
    <w:rsid w:val="000D05EF"/>
    <w:rsid w:val="000D2FA4"/>
    <w:rsid w:val="000D3FB9"/>
    <w:rsid w:val="000D5485"/>
    <w:rsid w:val="000E598E"/>
    <w:rsid w:val="000E5A3D"/>
    <w:rsid w:val="000E76D0"/>
    <w:rsid w:val="000F0ADA"/>
    <w:rsid w:val="000F21C1"/>
    <w:rsid w:val="0010745C"/>
    <w:rsid w:val="001122FF"/>
    <w:rsid w:val="00114C51"/>
    <w:rsid w:val="001225D5"/>
    <w:rsid w:val="0013003C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3C2A"/>
    <w:rsid w:val="0019452E"/>
    <w:rsid w:val="00195382"/>
    <w:rsid w:val="001A3B9F"/>
    <w:rsid w:val="001A5520"/>
    <w:rsid w:val="001A65C0"/>
    <w:rsid w:val="001B53F2"/>
    <w:rsid w:val="001B7A5D"/>
    <w:rsid w:val="001C4543"/>
    <w:rsid w:val="001C69C4"/>
    <w:rsid w:val="001C6C4F"/>
    <w:rsid w:val="001E0A8D"/>
    <w:rsid w:val="001E3590"/>
    <w:rsid w:val="001E7407"/>
    <w:rsid w:val="001F1A46"/>
    <w:rsid w:val="00201D27"/>
    <w:rsid w:val="002021C7"/>
    <w:rsid w:val="00205F08"/>
    <w:rsid w:val="00210ECC"/>
    <w:rsid w:val="0021153A"/>
    <w:rsid w:val="002245A6"/>
    <w:rsid w:val="002302EA"/>
    <w:rsid w:val="00237396"/>
    <w:rsid w:val="00237614"/>
    <w:rsid w:val="00240749"/>
    <w:rsid w:val="00246487"/>
    <w:rsid w:val="002468D7"/>
    <w:rsid w:val="00247E97"/>
    <w:rsid w:val="00256C81"/>
    <w:rsid w:val="0027102A"/>
    <w:rsid w:val="00272B6B"/>
    <w:rsid w:val="00272FF6"/>
    <w:rsid w:val="00285CDD"/>
    <w:rsid w:val="00291167"/>
    <w:rsid w:val="0029489E"/>
    <w:rsid w:val="00297ECB"/>
    <w:rsid w:val="002B4FA1"/>
    <w:rsid w:val="002C152A"/>
    <w:rsid w:val="002D043A"/>
    <w:rsid w:val="002E1A44"/>
    <w:rsid w:val="002E6526"/>
    <w:rsid w:val="002F303E"/>
    <w:rsid w:val="0031713F"/>
    <w:rsid w:val="003222D1"/>
    <w:rsid w:val="0032750F"/>
    <w:rsid w:val="00337D42"/>
    <w:rsid w:val="003415D3"/>
    <w:rsid w:val="003442F6"/>
    <w:rsid w:val="00346335"/>
    <w:rsid w:val="00352B0F"/>
    <w:rsid w:val="003561B0"/>
    <w:rsid w:val="00396C24"/>
    <w:rsid w:val="00397893"/>
    <w:rsid w:val="003A15AC"/>
    <w:rsid w:val="003B0627"/>
    <w:rsid w:val="003C5E9C"/>
    <w:rsid w:val="003C5F2B"/>
    <w:rsid w:val="003C7D35"/>
    <w:rsid w:val="003D0BFE"/>
    <w:rsid w:val="003D284F"/>
    <w:rsid w:val="003D5700"/>
    <w:rsid w:val="003F6F52"/>
    <w:rsid w:val="004022CA"/>
    <w:rsid w:val="00405421"/>
    <w:rsid w:val="004116CD"/>
    <w:rsid w:val="004129BF"/>
    <w:rsid w:val="004147FD"/>
    <w:rsid w:val="00414ADE"/>
    <w:rsid w:val="00415B62"/>
    <w:rsid w:val="00424CA9"/>
    <w:rsid w:val="004257BB"/>
    <w:rsid w:val="00426C41"/>
    <w:rsid w:val="00427E00"/>
    <w:rsid w:val="0044291A"/>
    <w:rsid w:val="004600B0"/>
    <w:rsid w:val="00460499"/>
    <w:rsid w:val="00460FBA"/>
    <w:rsid w:val="00474835"/>
    <w:rsid w:val="00477169"/>
    <w:rsid w:val="004819C7"/>
    <w:rsid w:val="0048364F"/>
    <w:rsid w:val="004877FC"/>
    <w:rsid w:val="00490F2E"/>
    <w:rsid w:val="004923EE"/>
    <w:rsid w:val="00496F97"/>
    <w:rsid w:val="004A53EA"/>
    <w:rsid w:val="004B35E7"/>
    <w:rsid w:val="004C41E9"/>
    <w:rsid w:val="004C75B6"/>
    <w:rsid w:val="004F1FAC"/>
    <w:rsid w:val="004F676E"/>
    <w:rsid w:val="004F71C0"/>
    <w:rsid w:val="005033CC"/>
    <w:rsid w:val="0050547D"/>
    <w:rsid w:val="00516B8D"/>
    <w:rsid w:val="0052756C"/>
    <w:rsid w:val="00527D6F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3190"/>
    <w:rsid w:val="0056541A"/>
    <w:rsid w:val="0057448D"/>
    <w:rsid w:val="00577B19"/>
    <w:rsid w:val="00581211"/>
    <w:rsid w:val="00584811"/>
    <w:rsid w:val="00593AA6"/>
    <w:rsid w:val="00594161"/>
    <w:rsid w:val="00594749"/>
    <w:rsid w:val="00594956"/>
    <w:rsid w:val="005B1555"/>
    <w:rsid w:val="005B4067"/>
    <w:rsid w:val="005B7D5E"/>
    <w:rsid w:val="005C3F41"/>
    <w:rsid w:val="005C4EF0"/>
    <w:rsid w:val="005D2275"/>
    <w:rsid w:val="005D5EA1"/>
    <w:rsid w:val="005E098C"/>
    <w:rsid w:val="005E1F8D"/>
    <w:rsid w:val="005E1FD2"/>
    <w:rsid w:val="005E61D3"/>
    <w:rsid w:val="005F0955"/>
    <w:rsid w:val="00600219"/>
    <w:rsid w:val="00601050"/>
    <w:rsid w:val="0060462D"/>
    <w:rsid w:val="006065DA"/>
    <w:rsid w:val="00606AA4"/>
    <w:rsid w:val="00606ECC"/>
    <w:rsid w:val="00623E3F"/>
    <w:rsid w:val="00640402"/>
    <w:rsid w:val="00640F78"/>
    <w:rsid w:val="00655D6A"/>
    <w:rsid w:val="00656DE9"/>
    <w:rsid w:val="00672876"/>
    <w:rsid w:val="0067674A"/>
    <w:rsid w:val="00677CC2"/>
    <w:rsid w:val="00685F42"/>
    <w:rsid w:val="0069207B"/>
    <w:rsid w:val="006A304E"/>
    <w:rsid w:val="006A46F5"/>
    <w:rsid w:val="006A7AD6"/>
    <w:rsid w:val="006B1C9A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18CB"/>
    <w:rsid w:val="007440B7"/>
    <w:rsid w:val="007442C3"/>
    <w:rsid w:val="007467A1"/>
    <w:rsid w:val="00747993"/>
    <w:rsid w:val="007634AD"/>
    <w:rsid w:val="007715C9"/>
    <w:rsid w:val="00774EDD"/>
    <w:rsid w:val="007757EC"/>
    <w:rsid w:val="00784839"/>
    <w:rsid w:val="007A5DCA"/>
    <w:rsid w:val="007A6863"/>
    <w:rsid w:val="007B4D48"/>
    <w:rsid w:val="007C78B4"/>
    <w:rsid w:val="007D1F75"/>
    <w:rsid w:val="007E32B6"/>
    <w:rsid w:val="007E486B"/>
    <w:rsid w:val="007E7D4A"/>
    <w:rsid w:val="007F48ED"/>
    <w:rsid w:val="007F5E3F"/>
    <w:rsid w:val="007F7DBB"/>
    <w:rsid w:val="00812F45"/>
    <w:rsid w:val="008342DF"/>
    <w:rsid w:val="00836FE9"/>
    <w:rsid w:val="0084172C"/>
    <w:rsid w:val="008421A3"/>
    <w:rsid w:val="00844FA9"/>
    <w:rsid w:val="0085175E"/>
    <w:rsid w:val="00856A31"/>
    <w:rsid w:val="008754D0"/>
    <w:rsid w:val="00877C69"/>
    <w:rsid w:val="00877D48"/>
    <w:rsid w:val="0088345B"/>
    <w:rsid w:val="00887C8E"/>
    <w:rsid w:val="00893702"/>
    <w:rsid w:val="008A16A5"/>
    <w:rsid w:val="008A5C57"/>
    <w:rsid w:val="008B26C8"/>
    <w:rsid w:val="008C0629"/>
    <w:rsid w:val="008D0EE0"/>
    <w:rsid w:val="008D346B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4"/>
    <w:rsid w:val="0094523D"/>
    <w:rsid w:val="009641D3"/>
    <w:rsid w:val="00976A63"/>
    <w:rsid w:val="00985AD1"/>
    <w:rsid w:val="009862D2"/>
    <w:rsid w:val="00987077"/>
    <w:rsid w:val="009A7EE3"/>
    <w:rsid w:val="009B2490"/>
    <w:rsid w:val="009B50E5"/>
    <w:rsid w:val="009C27EF"/>
    <w:rsid w:val="009C3431"/>
    <w:rsid w:val="009C5989"/>
    <w:rsid w:val="009C6A32"/>
    <w:rsid w:val="009D08DA"/>
    <w:rsid w:val="009F3CD9"/>
    <w:rsid w:val="00A06860"/>
    <w:rsid w:val="00A136F5"/>
    <w:rsid w:val="00A231E2"/>
    <w:rsid w:val="00A2377D"/>
    <w:rsid w:val="00A2550D"/>
    <w:rsid w:val="00A34483"/>
    <w:rsid w:val="00A378BE"/>
    <w:rsid w:val="00A379BB"/>
    <w:rsid w:val="00A4169B"/>
    <w:rsid w:val="00A47CD7"/>
    <w:rsid w:val="00A50D55"/>
    <w:rsid w:val="00A52FDA"/>
    <w:rsid w:val="00A565EC"/>
    <w:rsid w:val="00A56671"/>
    <w:rsid w:val="00A60961"/>
    <w:rsid w:val="00A64912"/>
    <w:rsid w:val="00A70A74"/>
    <w:rsid w:val="00A76BBA"/>
    <w:rsid w:val="00A835D7"/>
    <w:rsid w:val="00A9231A"/>
    <w:rsid w:val="00A94971"/>
    <w:rsid w:val="00A95BC7"/>
    <w:rsid w:val="00AA0343"/>
    <w:rsid w:val="00AA78CE"/>
    <w:rsid w:val="00AA7B26"/>
    <w:rsid w:val="00AB49F3"/>
    <w:rsid w:val="00AC767C"/>
    <w:rsid w:val="00AD3467"/>
    <w:rsid w:val="00AD5641"/>
    <w:rsid w:val="00AE1A70"/>
    <w:rsid w:val="00AF33DB"/>
    <w:rsid w:val="00AF673B"/>
    <w:rsid w:val="00B032D8"/>
    <w:rsid w:val="00B05D72"/>
    <w:rsid w:val="00B20990"/>
    <w:rsid w:val="00B238E2"/>
    <w:rsid w:val="00B23FAF"/>
    <w:rsid w:val="00B33B3C"/>
    <w:rsid w:val="00B37232"/>
    <w:rsid w:val="00B40D74"/>
    <w:rsid w:val="00B42649"/>
    <w:rsid w:val="00B46467"/>
    <w:rsid w:val="00B46491"/>
    <w:rsid w:val="00B47F43"/>
    <w:rsid w:val="00B50F11"/>
    <w:rsid w:val="00B51965"/>
    <w:rsid w:val="00B52663"/>
    <w:rsid w:val="00B56DCB"/>
    <w:rsid w:val="00B61728"/>
    <w:rsid w:val="00B770D2"/>
    <w:rsid w:val="00B93516"/>
    <w:rsid w:val="00B95729"/>
    <w:rsid w:val="00B96776"/>
    <w:rsid w:val="00B973E5"/>
    <w:rsid w:val="00BA47A3"/>
    <w:rsid w:val="00BA5026"/>
    <w:rsid w:val="00BA7B5B"/>
    <w:rsid w:val="00BB6E79"/>
    <w:rsid w:val="00BE2263"/>
    <w:rsid w:val="00BE42C5"/>
    <w:rsid w:val="00BE57C4"/>
    <w:rsid w:val="00BE719A"/>
    <w:rsid w:val="00BE720A"/>
    <w:rsid w:val="00BF0723"/>
    <w:rsid w:val="00BF6650"/>
    <w:rsid w:val="00C067E5"/>
    <w:rsid w:val="00C164CA"/>
    <w:rsid w:val="00C229FA"/>
    <w:rsid w:val="00C26051"/>
    <w:rsid w:val="00C41FB4"/>
    <w:rsid w:val="00C42BF8"/>
    <w:rsid w:val="00C44F97"/>
    <w:rsid w:val="00C460AE"/>
    <w:rsid w:val="00C50043"/>
    <w:rsid w:val="00C5015F"/>
    <w:rsid w:val="00C50A0F"/>
    <w:rsid w:val="00C50F4A"/>
    <w:rsid w:val="00C72D10"/>
    <w:rsid w:val="00C7468B"/>
    <w:rsid w:val="00C7573B"/>
    <w:rsid w:val="00C76CF3"/>
    <w:rsid w:val="00C93205"/>
    <w:rsid w:val="00C942C5"/>
    <w:rsid w:val="00C97F7F"/>
    <w:rsid w:val="00CA5CEF"/>
    <w:rsid w:val="00CA7844"/>
    <w:rsid w:val="00CB58EF"/>
    <w:rsid w:val="00CC0D1F"/>
    <w:rsid w:val="00CC3CEB"/>
    <w:rsid w:val="00CD53B2"/>
    <w:rsid w:val="00CE0A93"/>
    <w:rsid w:val="00CF0BB2"/>
    <w:rsid w:val="00D06E71"/>
    <w:rsid w:val="00D12B0D"/>
    <w:rsid w:val="00D13441"/>
    <w:rsid w:val="00D243A3"/>
    <w:rsid w:val="00D33440"/>
    <w:rsid w:val="00D37298"/>
    <w:rsid w:val="00D43D29"/>
    <w:rsid w:val="00D52EFE"/>
    <w:rsid w:val="00D56A0D"/>
    <w:rsid w:val="00D63EF6"/>
    <w:rsid w:val="00D66518"/>
    <w:rsid w:val="00D70DFB"/>
    <w:rsid w:val="00D71EEA"/>
    <w:rsid w:val="00D735CD"/>
    <w:rsid w:val="00D7583C"/>
    <w:rsid w:val="00D766DF"/>
    <w:rsid w:val="00D90841"/>
    <w:rsid w:val="00D946E1"/>
    <w:rsid w:val="00DA2439"/>
    <w:rsid w:val="00DA6F05"/>
    <w:rsid w:val="00DB2956"/>
    <w:rsid w:val="00DB64FC"/>
    <w:rsid w:val="00DC28AA"/>
    <w:rsid w:val="00DC76AC"/>
    <w:rsid w:val="00DD356B"/>
    <w:rsid w:val="00DE149E"/>
    <w:rsid w:val="00E034DB"/>
    <w:rsid w:val="00E05704"/>
    <w:rsid w:val="00E12F1A"/>
    <w:rsid w:val="00E22935"/>
    <w:rsid w:val="00E255FA"/>
    <w:rsid w:val="00E25DE3"/>
    <w:rsid w:val="00E54292"/>
    <w:rsid w:val="00E60191"/>
    <w:rsid w:val="00E70E39"/>
    <w:rsid w:val="00E7154C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596F"/>
    <w:rsid w:val="00EF6402"/>
    <w:rsid w:val="00F047E2"/>
    <w:rsid w:val="00F04D57"/>
    <w:rsid w:val="00F078DC"/>
    <w:rsid w:val="00F13E86"/>
    <w:rsid w:val="00F20B52"/>
    <w:rsid w:val="00F32FCB"/>
    <w:rsid w:val="00F33523"/>
    <w:rsid w:val="00F51DB0"/>
    <w:rsid w:val="00F5648A"/>
    <w:rsid w:val="00F56A24"/>
    <w:rsid w:val="00F677A9"/>
    <w:rsid w:val="00F70F3F"/>
    <w:rsid w:val="00F743CC"/>
    <w:rsid w:val="00F8121C"/>
    <w:rsid w:val="00F843C7"/>
    <w:rsid w:val="00F84CF5"/>
    <w:rsid w:val="00F8612E"/>
    <w:rsid w:val="00F90E69"/>
    <w:rsid w:val="00F94583"/>
    <w:rsid w:val="00FA420B"/>
    <w:rsid w:val="00FB1884"/>
    <w:rsid w:val="00FB5C03"/>
    <w:rsid w:val="00FB6AEE"/>
    <w:rsid w:val="00FC30F5"/>
    <w:rsid w:val="00FC3EAC"/>
    <w:rsid w:val="00FC691C"/>
    <w:rsid w:val="00FE3585"/>
    <w:rsid w:val="00FF0469"/>
    <w:rsid w:val="00FF39DE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E03C6"/>
  <w15:docId w15:val="{BF445434-4CCA-49AA-9210-726B9562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C41E9"/>
    <w:pPr>
      <w:autoSpaceDE w:val="0"/>
      <w:autoSpaceDN w:val="0"/>
      <w:adjustRightInd w:val="0"/>
      <w:spacing w:before="36" w:line="240" w:lineRule="auto"/>
      <w:ind w:left="970" w:hanging="852"/>
    </w:pPr>
    <w:rPr>
      <w:rFonts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C41E9"/>
    <w:rPr>
      <w:rFonts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C41E9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29BF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3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19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1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190"/>
    <w:rPr>
      <w:b/>
      <w:bCs/>
    </w:rPr>
  </w:style>
  <w:style w:type="paragraph" w:customStyle="1" w:styleId="notetext0">
    <w:name w:val="notetext"/>
    <w:basedOn w:val="Normal"/>
    <w:rsid w:val="008B26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para0">
    <w:name w:val="notepara"/>
    <w:basedOn w:val="Normal"/>
    <w:rsid w:val="008B26C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2F303E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421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4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0833\AppData\Local\Microsoft\Windows\INetCache\Content.Outlook\C53IHR2X\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D152F8F-F2D0-43E0-BE9C-FB5B9DC8BF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AC78F99DFD3C34881E5FD332D692C4A" ma:contentTypeVersion="" ma:contentTypeDescription="PDMS Document Site Content Type" ma:contentTypeScope="" ma:versionID="60bdd60efe6aa1857f2794da849b9d3d">
  <xsd:schema xmlns:xsd="http://www.w3.org/2001/XMLSchema" xmlns:xs="http://www.w3.org/2001/XMLSchema" xmlns:p="http://schemas.microsoft.com/office/2006/metadata/properties" xmlns:ns2="1D152F8F-F2D0-43E0-BE9C-FB5B9DC8BF51" targetNamespace="http://schemas.microsoft.com/office/2006/metadata/properties" ma:root="true" ma:fieldsID="0f262a2915ab1769354fad4e9ecf2095" ns2:_="">
    <xsd:import namespace="1D152F8F-F2D0-43E0-BE9C-FB5B9DC8BF5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52F8F-F2D0-43E0-BE9C-FB5B9DC8BF5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39AA4-6AB6-4367-9FAC-0187B26BC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FA9D2-1226-4122-8184-CAC55634923F}">
  <ds:schemaRefs>
    <ds:schemaRef ds:uri="http://schemas.microsoft.com/office/2006/metadata/properties"/>
    <ds:schemaRef ds:uri="http://schemas.microsoft.com/office/infopath/2007/PartnerControls"/>
    <ds:schemaRef ds:uri="1D152F8F-F2D0-43E0-BE9C-FB5B9DC8BF51"/>
  </ds:schemaRefs>
</ds:datastoreItem>
</file>

<file path=customXml/itemProps3.xml><?xml version="1.0" encoding="utf-8"?>
<ds:datastoreItem xmlns:ds="http://schemas.openxmlformats.org/officeDocument/2006/customXml" ds:itemID="{4D7BD9D1-0D6B-4972-BCA4-CDE5BBD61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52F8F-F2D0-43E0-BE9C-FB5B9DC8B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3C6F61-2A44-4D56-A488-CE24386A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Amending instrument</Template>
  <TotalTime>5</TotalTime>
  <Pages>6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Driels, Georgia</dc:creator>
  <cp:lastModifiedBy>Legal Services Branch</cp:lastModifiedBy>
  <cp:revision>4</cp:revision>
  <cp:lastPrinted>2021-11-01T01:19:00Z</cp:lastPrinted>
  <dcterms:created xsi:type="dcterms:W3CDTF">2021-11-08T23:43:00Z</dcterms:created>
  <dcterms:modified xsi:type="dcterms:W3CDTF">2021-11-08T23:47:00Z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0x010100266966F133664895A6EE3632470D45F500DAC78F99DFD3C34881E5FD332D692C4A</vt:lpwstr>
  </property>
</Properties>
</file>