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05B8C" w14:textId="243B0866" w:rsidR="00715914" w:rsidRPr="004F4CDE" w:rsidRDefault="00DA186E" w:rsidP="00715914">
      <w:pPr>
        <w:rPr>
          <w:sz w:val="28"/>
        </w:rPr>
      </w:pPr>
      <w:r w:rsidRPr="004F4CDE">
        <w:rPr>
          <w:noProof/>
          <w:lang w:eastAsia="en-AU"/>
        </w:rPr>
        <w:drawing>
          <wp:inline distT="0" distB="0" distL="0" distR="0" wp14:anchorId="2C613D7C" wp14:editId="43A236D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4F754" w14:textId="77777777" w:rsidR="00715914" w:rsidRPr="004F4CDE" w:rsidRDefault="00715914" w:rsidP="00715914">
      <w:pPr>
        <w:rPr>
          <w:sz w:val="19"/>
        </w:rPr>
      </w:pPr>
    </w:p>
    <w:p w14:paraId="26C139E5" w14:textId="5A143166" w:rsidR="00554826" w:rsidRPr="004F4CDE" w:rsidRDefault="003B20EE" w:rsidP="00554826">
      <w:pPr>
        <w:pStyle w:val="ShortT"/>
      </w:pPr>
      <w:r w:rsidRPr="004F4CDE">
        <w:rPr>
          <w:bCs/>
          <w:iCs/>
          <w:szCs w:val="40"/>
        </w:rPr>
        <w:t>Carbon Credits (Carbon Farming Initiative—Plantation Forestry—Revocation</w:t>
      </w:r>
      <w:r w:rsidR="00536B26">
        <w:rPr>
          <w:bCs/>
          <w:iCs/>
          <w:szCs w:val="40"/>
        </w:rPr>
        <w:t xml:space="preserve">) </w:t>
      </w:r>
      <w:r w:rsidR="00536B26" w:rsidRPr="004F4CDE">
        <w:rPr>
          <w:bCs/>
          <w:iCs/>
          <w:szCs w:val="40"/>
        </w:rPr>
        <w:t>Instrument 202</w:t>
      </w:r>
      <w:r w:rsidR="00472400">
        <w:rPr>
          <w:bCs/>
          <w:iCs/>
          <w:szCs w:val="40"/>
        </w:rPr>
        <w:t>2</w:t>
      </w:r>
      <w:r w:rsidR="005971A1">
        <w:rPr>
          <w:bCs/>
          <w:iCs/>
          <w:szCs w:val="40"/>
        </w:rPr>
        <w:t xml:space="preserve"> </w:t>
      </w:r>
    </w:p>
    <w:p w14:paraId="5DD6BAA4" w14:textId="2F488047" w:rsidR="00554826" w:rsidRDefault="00554826" w:rsidP="00554826">
      <w:pPr>
        <w:pStyle w:val="SignCoverPageStart"/>
        <w:spacing w:before="240"/>
        <w:ind w:right="91"/>
        <w:rPr>
          <w:lang w:val="en-US"/>
        </w:rPr>
      </w:pPr>
      <w:r w:rsidRPr="004F4CDE">
        <w:rPr>
          <w:szCs w:val="22"/>
        </w:rPr>
        <w:t xml:space="preserve">I, </w:t>
      </w:r>
      <w:r w:rsidR="003B20EE" w:rsidRPr="004F4CDE">
        <w:rPr>
          <w:lang w:val="en-US"/>
        </w:rPr>
        <w:t>Angus Taylor,</w:t>
      </w:r>
      <w:r w:rsidR="003B20EE" w:rsidRPr="004F4CDE">
        <w:rPr>
          <w:spacing w:val="34"/>
          <w:lang w:val="en-US"/>
        </w:rPr>
        <w:t xml:space="preserve"> </w:t>
      </w:r>
      <w:r w:rsidR="003B20EE" w:rsidRPr="004F4CDE">
        <w:rPr>
          <w:lang w:val="en-US"/>
        </w:rPr>
        <w:t>Minister</w:t>
      </w:r>
      <w:r w:rsidR="003B20EE" w:rsidRPr="004F4CDE">
        <w:rPr>
          <w:spacing w:val="35"/>
          <w:lang w:val="en-US"/>
        </w:rPr>
        <w:t xml:space="preserve"> </w:t>
      </w:r>
      <w:r w:rsidR="003B20EE" w:rsidRPr="004F4CDE">
        <w:rPr>
          <w:lang w:val="en-US"/>
        </w:rPr>
        <w:t>for</w:t>
      </w:r>
      <w:r w:rsidR="003B20EE" w:rsidRPr="004F4CDE">
        <w:rPr>
          <w:spacing w:val="34"/>
          <w:lang w:val="en-US"/>
        </w:rPr>
        <w:t xml:space="preserve"> </w:t>
      </w:r>
      <w:r w:rsidR="003B20EE" w:rsidRPr="004F4CDE">
        <w:rPr>
          <w:lang w:val="en-US"/>
        </w:rPr>
        <w:t>Industry, Energy and Emissions Reduction,</w:t>
      </w:r>
      <w:r w:rsidR="003B20EE" w:rsidRPr="004F4CDE">
        <w:rPr>
          <w:spacing w:val="37"/>
          <w:lang w:val="en-US"/>
        </w:rPr>
        <w:t xml:space="preserve"> </w:t>
      </w:r>
      <w:r w:rsidR="003B20EE" w:rsidRPr="004F4CDE">
        <w:rPr>
          <w:lang w:val="en-US"/>
        </w:rPr>
        <w:t>make</w:t>
      </w:r>
      <w:r w:rsidR="003B20EE" w:rsidRPr="004F4CDE">
        <w:rPr>
          <w:spacing w:val="34"/>
          <w:lang w:val="en-US"/>
        </w:rPr>
        <w:t xml:space="preserve"> </w:t>
      </w:r>
      <w:r w:rsidR="003B20EE" w:rsidRPr="004F4CDE">
        <w:rPr>
          <w:lang w:val="en-US"/>
        </w:rPr>
        <w:t>the</w:t>
      </w:r>
      <w:r w:rsidR="003B20EE" w:rsidRPr="004F4CDE">
        <w:rPr>
          <w:spacing w:val="34"/>
          <w:lang w:val="en-US"/>
        </w:rPr>
        <w:t xml:space="preserve"> </w:t>
      </w:r>
      <w:r w:rsidR="003B20EE" w:rsidRPr="004F4CDE">
        <w:rPr>
          <w:lang w:val="en-US"/>
        </w:rPr>
        <w:t>following</w:t>
      </w:r>
      <w:r w:rsidR="003B20EE" w:rsidRPr="004F4CDE">
        <w:rPr>
          <w:spacing w:val="34"/>
          <w:lang w:val="en-US"/>
        </w:rPr>
        <w:t xml:space="preserve"> </w:t>
      </w:r>
      <w:r w:rsidR="003B20EE" w:rsidRPr="004F4CDE">
        <w:rPr>
          <w:lang w:val="en-US"/>
        </w:rPr>
        <w:t>legislative</w:t>
      </w:r>
      <w:r w:rsidR="00DA0A28">
        <w:rPr>
          <w:lang w:val="en-US"/>
        </w:rPr>
        <w:t xml:space="preserve"> </w:t>
      </w:r>
      <w:r w:rsidR="003840C9">
        <w:rPr>
          <w:lang w:val="en-US"/>
        </w:rPr>
        <w:t>i</w:t>
      </w:r>
      <w:r w:rsidR="003B20EE" w:rsidRPr="004F4CDE">
        <w:rPr>
          <w:lang w:val="en-US"/>
        </w:rPr>
        <w:t>nstrument.</w:t>
      </w:r>
    </w:p>
    <w:p w14:paraId="6F67025E" w14:textId="09B72AF3" w:rsidR="00536B26" w:rsidRDefault="00554826" w:rsidP="00536B26">
      <w:pPr>
        <w:keepNext/>
        <w:spacing w:before="300" w:line="240" w:lineRule="atLeast"/>
        <w:ind w:right="397"/>
        <w:jc w:val="both"/>
        <w:rPr>
          <w:szCs w:val="22"/>
        </w:rPr>
      </w:pPr>
      <w:r w:rsidRPr="004F4CDE">
        <w:rPr>
          <w:szCs w:val="22"/>
        </w:rPr>
        <w:t>Dated</w:t>
      </w:r>
      <w:r w:rsidR="00DA0A28">
        <w:rPr>
          <w:szCs w:val="22"/>
        </w:rPr>
        <w:t xml:space="preserve"> </w:t>
      </w:r>
      <w:r w:rsidR="00DA0A28">
        <w:rPr>
          <w:szCs w:val="22"/>
        </w:rPr>
        <w:tab/>
        <w:t>2 January 202</w:t>
      </w:r>
      <w:r w:rsidR="00745010">
        <w:rPr>
          <w:szCs w:val="22"/>
        </w:rPr>
        <w:t>2</w:t>
      </w:r>
      <w:bookmarkStart w:id="0" w:name="_GoBack"/>
      <w:bookmarkEnd w:id="0"/>
    </w:p>
    <w:p w14:paraId="7A2E4E45" w14:textId="77777777" w:rsidR="00536B26" w:rsidRDefault="00536B26" w:rsidP="00536B26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3A951491" w14:textId="77777777" w:rsidR="00536B26" w:rsidRDefault="00536B26" w:rsidP="00536B26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151F9E9E" w14:textId="77777777" w:rsidR="00536B26" w:rsidRDefault="00536B26" w:rsidP="00536B26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2E0A2DBC" w14:textId="77777777" w:rsidR="00536B26" w:rsidRDefault="00536B26" w:rsidP="00536B26">
      <w:pPr>
        <w:keepNext/>
        <w:spacing w:before="300" w:line="240" w:lineRule="atLeast"/>
        <w:ind w:right="397"/>
        <w:jc w:val="both"/>
        <w:rPr>
          <w:rFonts w:eastAsia="Times New Roman" w:cs="Times New Roman"/>
          <w:lang w:val="en-US"/>
        </w:rPr>
      </w:pPr>
    </w:p>
    <w:p w14:paraId="01A7F3B8" w14:textId="26B2A254" w:rsidR="00554826" w:rsidRPr="00536B26" w:rsidRDefault="003B20EE" w:rsidP="00536B26">
      <w:pPr>
        <w:keepNext/>
        <w:spacing w:before="300" w:line="240" w:lineRule="atLeast"/>
        <w:ind w:right="397"/>
        <w:jc w:val="both"/>
        <w:rPr>
          <w:szCs w:val="22"/>
        </w:rPr>
      </w:pPr>
      <w:r w:rsidRPr="004F4CDE">
        <w:rPr>
          <w:rFonts w:eastAsia="Times New Roman" w:cs="Times New Roman"/>
          <w:lang w:val="en-US"/>
        </w:rPr>
        <w:t>Angus Taylor</w:t>
      </w:r>
      <w:r w:rsidRPr="004F4CDE">
        <w:rPr>
          <w:b/>
          <w:szCs w:val="22"/>
        </w:rPr>
        <w:t xml:space="preserve"> </w:t>
      </w:r>
    </w:p>
    <w:p w14:paraId="233D8694" w14:textId="77777777" w:rsidR="00554826" w:rsidRPr="004F4CDE" w:rsidRDefault="00FC42DC" w:rsidP="00554826">
      <w:pPr>
        <w:pStyle w:val="SignCoverPageEnd"/>
        <w:ind w:right="91"/>
        <w:rPr>
          <w:sz w:val="22"/>
        </w:rPr>
      </w:pPr>
      <w:r w:rsidRPr="004F4CDE">
        <w:rPr>
          <w:sz w:val="22"/>
        </w:rPr>
        <w:t>Minister for Industry, Energy and Emissions Reduction</w:t>
      </w:r>
    </w:p>
    <w:p w14:paraId="0A60A01B" w14:textId="77777777" w:rsidR="00554826" w:rsidRPr="004F4CDE" w:rsidRDefault="00554826" w:rsidP="00554826"/>
    <w:p w14:paraId="37EADD99" w14:textId="77777777" w:rsidR="00554826" w:rsidRPr="004F4CDE" w:rsidRDefault="00554826" w:rsidP="00554826"/>
    <w:p w14:paraId="4844181A" w14:textId="77777777" w:rsidR="00F6696E" w:rsidRPr="004F4CDE" w:rsidRDefault="00F6696E" w:rsidP="00F6696E"/>
    <w:p w14:paraId="775D739C" w14:textId="77777777" w:rsidR="00F6696E" w:rsidRPr="004F4CDE" w:rsidRDefault="00F6696E" w:rsidP="00F6696E">
      <w:pPr>
        <w:sectPr w:rsidR="00F6696E" w:rsidRPr="004F4CDE" w:rsidSect="002A0B1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1135" w:footer="989" w:gutter="0"/>
          <w:pgNumType w:start="1"/>
          <w:cols w:space="708"/>
          <w:titlePg/>
          <w:docGrid w:linePitch="360"/>
        </w:sectPr>
      </w:pPr>
    </w:p>
    <w:p w14:paraId="57292387" w14:textId="77777777" w:rsidR="007500C8" w:rsidRPr="004F4CDE" w:rsidRDefault="00715914" w:rsidP="00715914">
      <w:pPr>
        <w:outlineLvl w:val="0"/>
        <w:rPr>
          <w:sz w:val="36"/>
        </w:rPr>
      </w:pPr>
      <w:r w:rsidRPr="004F4CDE">
        <w:rPr>
          <w:sz w:val="36"/>
        </w:rPr>
        <w:lastRenderedPageBreak/>
        <w:t>Contents</w:t>
      </w:r>
    </w:p>
    <w:p w14:paraId="2707D311" w14:textId="03AD42DD" w:rsidR="009F66CF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4CDE">
        <w:fldChar w:fldCharType="begin"/>
      </w:r>
      <w:r w:rsidRPr="004F4CDE">
        <w:instrText xml:space="preserve"> TOC \o "1-9" </w:instrText>
      </w:r>
      <w:r w:rsidRPr="004F4CDE">
        <w:fldChar w:fldCharType="separate"/>
      </w:r>
      <w:r w:rsidR="009F66CF">
        <w:rPr>
          <w:noProof/>
        </w:rPr>
        <w:t>1  Name</w:t>
      </w:r>
      <w:r w:rsidR="009F66CF">
        <w:rPr>
          <w:noProof/>
        </w:rPr>
        <w:tab/>
      </w:r>
      <w:r w:rsidR="009F66CF">
        <w:rPr>
          <w:noProof/>
        </w:rPr>
        <w:fldChar w:fldCharType="begin"/>
      </w:r>
      <w:r w:rsidR="009F66CF">
        <w:rPr>
          <w:noProof/>
        </w:rPr>
        <w:instrText xml:space="preserve"> PAGEREF _Toc89706766 \h </w:instrText>
      </w:r>
      <w:r w:rsidR="009F66CF">
        <w:rPr>
          <w:noProof/>
        </w:rPr>
      </w:r>
      <w:r w:rsidR="009F66CF">
        <w:rPr>
          <w:noProof/>
        </w:rPr>
        <w:fldChar w:fldCharType="separate"/>
      </w:r>
      <w:r w:rsidR="003677B6">
        <w:rPr>
          <w:noProof/>
        </w:rPr>
        <w:t>1</w:t>
      </w:r>
      <w:r w:rsidR="009F66CF">
        <w:rPr>
          <w:noProof/>
        </w:rPr>
        <w:fldChar w:fldCharType="end"/>
      </w:r>
    </w:p>
    <w:p w14:paraId="7238E9A5" w14:textId="4FFFC763" w:rsidR="009F66CF" w:rsidRDefault="009F66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_Toc89706767 \h </w:instrText>
      </w:r>
      <w:r>
        <w:rPr>
          <w:noProof/>
        </w:rPr>
      </w:r>
      <w:r>
        <w:rPr>
          <w:noProof/>
        </w:rPr>
        <w:fldChar w:fldCharType="separate"/>
      </w:r>
      <w:r w:rsidR="003677B6">
        <w:rPr>
          <w:noProof/>
        </w:rPr>
        <w:t>1</w:t>
      </w:r>
      <w:r>
        <w:rPr>
          <w:noProof/>
        </w:rPr>
        <w:fldChar w:fldCharType="end"/>
      </w:r>
    </w:p>
    <w:p w14:paraId="0C68612C" w14:textId="2DD02F92" w:rsidR="009F66CF" w:rsidRDefault="009F66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_Toc89706768 \h </w:instrText>
      </w:r>
      <w:r>
        <w:rPr>
          <w:noProof/>
        </w:rPr>
      </w:r>
      <w:r>
        <w:rPr>
          <w:noProof/>
        </w:rPr>
        <w:fldChar w:fldCharType="separate"/>
      </w:r>
      <w:r w:rsidR="003677B6">
        <w:rPr>
          <w:noProof/>
        </w:rPr>
        <w:t>1</w:t>
      </w:r>
      <w:r>
        <w:rPr>
          <w:noProof/>
        </w:rPr>
        <w:fldChar w:fldCharType="end"/>
      </w:r>
    </w:p>
    <w:p w14:paraId="1B647CC6" w14:textId="59A16D25" w:rsidR="009F66CF" w:rsidRDefault="009F66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_Toc89706769 \h </w:instrText>
      </w:r>
      <w:r>
        <w:rPr>
          <w:noProof/>
        </w:rPr>
      </w:r>
      <w:r>
        <w:rPr>
          <w:noProof/>
        </w:rPr>
        <w:fldChar w:fldCharType="separate"/>
      </w:r>
      <w:r w:rsidR="003677B6">
        <w:rPr>
          <w:noProof/>
        </w:rPr>
        <w:t>1</w:t>
      </w:r>
      <w:r>
        <w:rPr>
          <w:noProof/>
        </w:rPr>
        <w:fldChar w:fldCharType="end"/>
      </w:r>
    </w:p>
    <w:p w14:paraId="79137CB6" w14:textId="0B6F082B" w:rsidR="009F66CF" w:rsidRDefault="009F66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5  </w:t>
      </w:r>
      <w:r w:rsidRPr="00853A21">
        <w:rPr>
          <w:bCs/>
          <w:noProof/>
        </w:rPr>
        <w:t>Revocation of methodology determination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_Toc89706770 \h </w:instrText>
      </w:r>
      <w:r>
        <w:rPr>
          <w:noProof/>
        </w:rPr>
      </w:r>
      <w:r>
        <w:rPr>
          <w:noProof/>
        </w:rPr>
        <w:fldChar w:fldCharType="separate"/>
      </w:r>
      <w:r w:rsidR="003677B6">
        <w:rPr>
          <w:noProof/>
        </w:rPr>
        <w:t>1</w:t>
      </w:r>
      <w:r>
        <w:rPr>
          <w:noProof/>
        </w:rPr>
        <w:fldChar w:fldCharType="end"/>
      </w:r>
    </w:p>
    <w:p w14:paraId="7D262564" w14:textId="77777777" w:rsidR="00F6696E" w:rsidRPr="004F4CDE" w:rsidRDefault="00B418CB" w:rsidP="00F6696E">
      <w:pPr>
        <w:outlineLvl w:val="0"/>
      </w:pPr>
      <w:r w:rsidRPr="004F4CDE">
        <w:fldChar w:fldCharType="end"/>
      </w:r>
    </w:p>
    <w:p w14:paraId="3B7574F3" w14:textId="77777777" w:rsidR="00F6696E" w:rsidRPr="004F4CDE" w:rsidRDefault="00F6696E" w:rsidP="00F6696E">
      <w:pPr>
        <w:outlineLvl w:val="0"/>
        <w:rPr>
          <w:sz w:val="20"/>
        </w:rPr>
      </w:pPr>
    </w:p>
    <w:p w14:paraId="24145F6D" w14:textId="77777777" w:rsidR="00F6696E" w:rsidRPr="004F4CDE" w:rsidRDefault="00F6696E" w:rsidP="00F6696E">
      <w:pPr>
        <w:sectPr w:rsidR="00F6696E" w:rsidRPr="004F4CDE" w:rsidSect="00A87A5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C9DA793" w14:textId="77777777" w:rsidR="00554826" w:rsidRPr="004F4CDE" w:rsidRDefault="00554826" w:rsidP="00554826">
      <w:pPr>
        <w:pStyle w:val="ActHead5"/>
      </w:pPr>
      <w:bookmarkStart w:id="1" w:name="_Toc89706766"/>
      <w:r w:rsidRPr="004F4CDE">
        <w:t>1  Name</w:t>
      </w:r>
      <w:bookmarkEnd w:id="1"/>
    </w:p>
    <w:p w14:paraId="0732771E" w14:textId="589D1C70" w:rsidR="00554826" w:rsidRPr="004F4CDE" w:rsidRDefault="00554826" w:rsidP="00554826">
      <w:pPr>
        <w:pStyle w:val="subsection"/>
      </w:pPr>
      <w:r w:rsidRPr="004F4CDE">
        <w:tab/>
      </w:r>
      <w:r w:rsidRPr="004F4CDE">
        <w:tab/>
        <w:t xml:space="preserve">This instrument is the </w:t>
      </w:r>
      <w:bookmarkStart w:id="2" w:name="BKCheck15B_3"/>
      <w:bookmarkStart w:id="3" w:name="_Hlk84925195"/>
      <w:bookmarkEnd w:id="2"/>
      <w:r w:rsidR="00FC42DC" w:rsidRPr="004F4CDE">
        <w:rPr>
          <w:i/>
          <w:iCs/>
        </w:rPr>
        <w:t>Carbon Credits (Carbon Farming Initiative—Plantation Forestry</w:t>
      </w:r>
      <w:r w:rsidR="00FC42DC" w:rsidRPr="004F4CDE">
        <w:rPr>
          <w:i/>
          <w:iCs/>
          <w:lang w:val="en-US"/>
        </w:rPr>
        <w:t>—</w:t>
      </w:r>
      <w:r w:rsidR="00FC42DC" w:rsidRPr="004F4CDE">
        <w:rPr>
          <w:i/>
          <w:iCs/>
        </w:rPr>
        <w:t xml:space="preserve"> Revocation) Instrument 202</w:t>
      </w:r>
      <w:bookmarkEnd w:id="3"/>
      <w:r w:rsidR="00D01E9D">
        <w:rPr>
          <w:i/>
          <w:iCs/>
        </w:rPr>
        <w:t>2</w:t>
      </w:r>
      <w:r w:rsidRPr="004F4CDE">
        <w:t>.</w:t>
      </w:r>
    </w:p>
    <w:p w14:paraId="36105CAB" w14:textId="77777777" w:rsidR="00554826" w:rsidRPr="004F4CDE" w:rsidRDefault="00554826" w:rsidP="00554826">
      <w:pPr>
        <w:pStyle w:val="ActHead5"/>
      </w:pPr>
      <w:bookmarkStart w:id="4" w:name="_Toc89706767"/>
      <w:r w:rsidRPr="004F4CDE">
        <w:t>2  Commencement</w:t>
      </w:r>
      <w:bookmarkEnd w:id="4"/>
    </w:p>
    <w:p w14:paraId="2CBFCA63" w14:textId="52BA582F" w:rsidR="00FC42DC" w:rsidRPr="004F4CDE" w:rsidRDefault="003767E2" w:rsidP="003767E2">
      <w:pPr>
        <w:pStyle w:val="subsection"/>
      </w:pPr>
      <w:r w:rsidRPr="004F4CDE">
        <w:tab/>
      </w:r>
      <w:r w:rsidRPr="004F4CDE">
        <w:tab/>
      </w:r>
      <w:r w:rsidR="00FC42DC" w:rsidRPr="004F4CDE">
        <w:t xml:space="preserve">This instrument commences </w:t>
      </w:r>
      <w:r w:rsidR="003677B6">
        <w:t>on</w:t>
      </w:r>
      <w:r w:rsidR="00FC42DC" w:rsidRPr="004F4CDE">
        <w:t xml:space="preserve"> </w:t>
      </w:r>
      <w:r w:rsidR="00472400">
        <w:t>28</w:t>
      </w:r>
      <w:r w:rsidR="00FC42DC" w:rsidRPr="004F4CDE">
        <w:t xml:space="preserve"> </w:t>
      </w:r>
      <w:r w:rsidR="00472400">
        <w:t>February</w:t>
      </w:r>
      <w:r w:rsidR="00FC42DC" w:rsidRPr="004F4CDE">
        <w:t xml:space="preserve"> 2022.</w:t>
      </w:r>
    </w:p>
    <w:p w14:paraId="54C40FA1" w14:textId="77777777" w:rsidR="00554826" w:rsidRPr="004F4CDE" w:rsidRDefault="00554826" w:rsidP="00554826">
      <w:pPr>
        <w:pStyle w:val="ActHead5"/>
      </w:pPr>
      <w:bookmarkStart w:id="5" w:name="_Toc89706768"/>
      <w:r w:rsidRPr="004F4CDE">
        <w:t>3  Authority</w:t>
      </w:r>
      <w:bookmarkEnd w:id="5"/>
    </w:p>
    <w:p w14:paraId="00988143" w14:textId="77777777" w:rsidR="00554826" w:rsidRPr="004F4CDE" w:rsidRDefault="00554826" w:rsidP="00554826">
      <w:pPr>
        <w:pStyle w:val="subsection"/>
      </w:pPr>
      <w:r w:rsidRPr="004F4CDE">
        <w:tab/>
      </w:r>
      <w:r w:rsidRPr="004F4CDE">
        <w:tab/>
        <w:t xml:space="preserve">This instrument is made under </w:t>
      </w:r>
      <w:r w:rsidR="00FC42DC" w:rsidRPr="004F4CDE">
        <w:t>subsection 123(1) of the </w:t>
      </w:r>
      <w:r w:rsidR="00FC42DC" w:rsidRPr="004F4CDE">
        <w:rPr>
          <w:i/>
          <w:iCs/>
        </w:rPr>
        <w:t>Carbon Credits (Carbon Farming Initiative) Act 2011</w:t>
      </w:r>
      <w:r w:rsidRPr="004F4CDE">
        <w:t>.</w:t>
      </w:r>
    </w:p>
    <w:p w14:paraId="75A39EC9" w14:textId="77777777" w:rsidR="00554826" w:rsidRPr="004F4CDE" w:rsidRDefault="00554826" w:rsidP="00554826">
      <w:pPr>
        <w:pStyle w:val="ActHead5"/>
      </w:pPr>
      <w:bookmarkStart w:id="6" w:name="_Toc89706769"/>
      <w:r w:rsidRPr="004F4CDE">
        <w:t>4  Definitions</w:t>
      </w:r>
      <w:bookmarkEnd w:id="6"/>
    </w:p>
    <w:p w14:paraId="210F6EBF" w14:textId="77777777" w:rsidR="00554826" w:rsidRPr="004F4CDE" w:rsidRDefault="00554826" w:rsidP="00554826">
      <w:pPr>
        <w:pStyle w:val="subsection"/>
      </w:pPr>
      <w:r w:rsidRPr="004F4CDE">
        <w:tab/>
      </w:r>
      <w:r w:rsidRPr="004F4CDE">
        <w:tab/>
        <w:t>In this instrument:</w:t>
      </w:r>
    </w:p>
    <w:p w14:paraId="68185FCA" w14:textId="77777777" w:rsidR="00554826" w:rsidRPr="004F4CDE" w:rsidRDefault="00554826" w:rsidP="00554826">
      <w:pPr>
        <w:pStyle w:val="Definition"/>
      </w:pPr>
      <w:r w:rsidRPr="004F4CDE">
        <w:rPr>
          <w:b/>
          <w:i/>
        </w:rPr>
        <w:t>Act</w:t>
      </w:r>
      <w:r w:rsidRPr="004F4CDE">
        <w:t xml:space="preserve"> means the </w:t>
      </w:r>
      <w:r w:rsidR="00FC42DC" w:rsidRPr="004F4CDE">
        <w:rPr>
          <w:i/>
        </w:rPr>
        <w:t>Carbon Credits (Carbon Farming Initiative) Act 2011</w:t>
      </w:r>
      <w:r w:rsidRPr="004F4CDE">
        <w:t>.</w:t>
      </w:r>
    </w:p>
    <w:p w14:paraId="0A1FB063" w14:textId="77777777" w:rsidR="00554826" w:rsidRPr="004F4CDE" w:rsidRDefault="00554826" w:rsidP="00554826">
      <w:pPr>
        <w:pStyle w:val="ActHead5"/>
      </w:pPr>
      <w:bookmarkStart w:id="7" w:name="_Toc454781205"/>
      <w:bookmarkStart w:id="8" w:name="_Toc89706770"/>
      <w:r w:rsidRPr="004F4CDE">
        <w:t xml:space="preserve">5  </w:t>
      </w:r>
      <w:bookmarkEnd w:id="7"/>
      <w:r w:rsidR="00FC42DC" w:rsidRPr="004F4CDE">
        <w:rPr>
          <w:bCs/>
        </w:rPr>
        <w:t>Revocation of methodology determination</w:t>
      </w:r>
      <w:bookmarkEnd w:id="8"/>
    </w:p>
    <w:p w14:paraId="7CBE7DEF" w14:textId="77777777" w:rsidR="00FC42DC" w:rsidRPr="004F4CDE" w:rsidRDefault="00554826" w:rsidP="00554826">
      <w:pPr>
        <w:pStyle w:val="subsection"/>
      </w:pPr>
      <w:r w:rsidRPr="004F4CDE">
        <w:tab/>
      </w:r>
      <w:r w:rsidRPr="004F4CDE">
        <w:tab/>
      </w:r>
      <w:r w:rsidR="00FC42DC" w:rsidRPr="004F4CDE">
        <w:t xml:space="preserve">The </w:t>
      </w:r>
      <w:r w:rsidR="00FC42DC" w:rsidRPr="004F4CDE">
        <w:rPr>
          <w:i/>
        </w:rPr>
        <w:t>Carbon Credits (Carbon Farming Initiative—Plantation Forestry) Methodology Determination 2017</w:t>
      </w:r>
      <w:r w:rsidR="00FC42DC" w:rsidRPr="004F4CDE">
        <w:t xml:space="preserve"> made under subsection 106(1) of the Act is revoked.</w:t>
      </w:r>
    </w:p>
    <w:p w14:paraId="122B90DE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</w:p>
    <w:sectPr w:rsidR="00554826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2FD02" w14:textId="77777777" w:rsidR="00CF6B32" w:rsidRDefault="00CF6B32" w:rsidP="00715914">
      <w:pPr>
        <w:spacing w:line="240" w:lineRule="auto"/>
      </w:pPr>
      <w:r>
        <w:separator/>
      </w:r>
    </w:p>
  </w:endnote>
  <w:endnote w:type="continuationSeparator" w:id="0">
    <w:p w14:paraId="34D7BE3E" w14:textId="77777777" w:rsidR="00CF6B32" w:rsidRDefault="00CF6B3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37DF8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5709465E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444453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FDE498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B2676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53756CA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5EA4AAF9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DD6CD3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6E4007DE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56875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2EA3A31E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654371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D93852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B2676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52556A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0D0AA656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6B5870B" w14:textId="77777777" w:rsidR="0072147A" w:rsidRDefault="0072147A" w:rsidP="00A369E3">
          <w:pPr>
            <w:rPr>
              <w:sz w:val="18"/>
            </w:rPr>
          </w:pPr>
        </w:p>
      </w:tc>
    </w:tr>
  </w:tbl>
  <w:p w14:paraId="6C9BF5F3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18FC9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747F51C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E95EFD5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1E81BC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6414D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371B79B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02921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56A2A817" w14:textId="77777777" w:rsidTr="00A87A58">
      <w:tc>
        <w:tcPr>
          <w:tcW w:w="365" w:type="pct"/>
        </w:tcPr>
        <w:p w14:paraId="34A6BFBD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C168CF3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B2676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82A3793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511F5BA7" w14:textId="77777777" w:rsidTr="00A87A58">
      <w:tc>
        <w:tcPr>
          <w:tcW w:w="5000" w:type="pct"/>
          <w:gridSpan w:val="3"/>
        </w:tcPr>
        <w:p w14:paraId="39176235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3B0BEBB0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D7B85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23FEC411" w14:textId="77777777" w:rsidTr="00A87A58">
      <w:tc>
        <w:tcPr>
          <w:tcW w:w="947" w:type="pct"/>
        </w:tcPr>
        <w:p w14:paraId="28787ECD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1A53E03" w14:textId="262D4894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45010">
            <w:rPr>
              <w:i/>
              <w:noProof/>
              <w:sz w:val="18"/>
            </w:rPr>
            <w:t>Carbon Credits (Carbon Farming Initiative—Plantation Forestry—Revocation)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B48D421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501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4A524D7E" w14:textId="77777777" w:rsidTr="00A87A58">
      <w:tc>
        <w:tcPr>
          <w:tcW w:w="5000" w:type="pct"/>
          <w:gridSpan w:val="3"/>
        </w:tcPr>
        <w:p w14:paraId="7FB47DFD" w14:textId="77777777" w:rsidR="00F6696E" w:rsidRDefault="00F6696E" w:rsidP="000850AC">
          <w:pPr>
            <w:rPr>
              <w:sz w:val="18"/>
            </w:rPr>
          </w:pPr>
        </w:p>
      </w:tc>
    </w:tr>
  </w:tbl>
  <w:p w14:paraId="5273BAE8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D570B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4EEF09A2" w14:textId="77777777" w:rsidTr="00A87A58">
      <w:tc>
        <w:tcPr>
          <w:tcW w:w="365" w:type="pct"/>
        </w:tcPr>
        <w:p w14:paraId="7DC11DC1" w14:textId="2965358E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49F705E" w14:textId="549F9F73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A71D0">
            <w:rPr>
              <w:i/>
              <w:noProof/>
              <w:sz w:val="18"/>
            </w:rPr>
            <w:t>Carbon Credits (Carbon Farming Initiative—Plantation Forestry—Revocation) Instrument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3A6BEB6" w14:textId="30AA9055" w:rsidR="008C2EAC" w:rsidRDefault="00827C8D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2571E092" w14:textId="77777777" w:rsidTr="00A87A58">
      <w:tc>
        <w:tcPr>
          <w:tcW w:w="5000" w:type="pct"/>
          <w:gridSpan w:val="3"/>
        </w:tcPr>
        <w:p w14:paraId="43516A90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1CC0F4BE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93A30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6B286999" w14:textId="77777777" w:rsidTr="00A87A58">
      <w:tc>
        <w:tcPr>
          <w:tcW w:w="947" w:type="pct"/>
        </w:tcPr>
        <w:p w14:paraId="67AA12C9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29F9093" w14:textId="1E7E7751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45010">
            <w:rPr>
              <w:i/>
              <w:noProof/>
              <w:sz w:val="18"/>
            </w:rPr>
            <w:t>Carbon Credits (Carbon Farming Initiative—Plantation Forestry—Revocation)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E7A0BED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501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1C211548" w14:textId="77777777" w:rsidTr="00A87A58">
      <w:tc>
        <w:tcPr>
          <w:tcW w:w="5000" w:type="pct"/>
          <w:gridSpan w:val="3"/>
        </w:tcPr>
        <w:p w14:paraId="08681603" w14:textId="77777777" w:rsidR="008C2EAC" w:rsidRDefault="008C2EAC" w:rsidP="000850AC">
          <w:pPr>
            <w:rPr>
              <w:sz w:val="18"/>
            </w:rPr>
          </w:pPr>
        </w:p>
      </w:tc>
    </w:tr>
  </w:tbl>
  <w:p w14:paraId="3C3A3ABB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052E2" w14:textId="77777777" w:rsidR="00CF6B32" w:rsidRDefault="00CF6B32" w:rsidP="00715914">
      <w:pPr>
        <w:spacing w:line="240" w:lineRule="auto"/>
      </w:pPr>
      <w:r>
        <w:separator/>
      </w:r>
    </w:p>
  </w:footnote>
  <w:footnote w:type="continuationSeparator" w:id="0">
    <w:p w14:paraId="238B7F70" w14:textId="77777777" w:rsidR="00CF6B32" w:rsidRDefault="00CF6B3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4E117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5BC34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7A64A" w14:textId="77777777" w:rsidR="00536B26" w:rsidRDefault="00536B2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FF910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27349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303F7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C98DF" w14:textId="77777777" w:rsidR="004E1307" w:rsidRDefault="004E1307" w:rsidP="00715914">
    <w:pPr>
      <w:rPr>
        <w:sz w:val="20"/>
      </w:rPr>
    </w:pPr>
  </w:p>
  <w:p w14:paraId="0C6178E2" w14:textId="77777777" w:rsidR="004E1307" w:rsidRDefault="004E1307" w:rsidP="00715914">
    <w:pPr>
      <w:rPr>
        <w:sz w:val="20"/>
      </w:rPr>
    </w:pPr>
  </w:p>
  <w:p w14:paraId="12672FB9" w14:textId="77777777" w:rsidR="004E1307" w:rsidRPr="007A1328" w:rsidRDefault="004E1307" w:rsidP="00715914">
    <w:pPr>
      <w:rPr>
        <w:sz w:val="20"/>
      </w:rPr>
    </w:pPr>
  </w:p>
  <w:p w14:paraId="1B9E99D6" w14:textId="77777777" w:rsidR="004E1307" w:rsidRPr="007A1328" w:rsidRDefault="004E1307" w:rsidP="00715914">
    <w:pPr>
      <w:rPr>
        <w:b/>
        <w:sz w:val="24"/>
      </w:rPr>
    </w:pPr>
  </w:p>
  <w:p w14:paraId="2E80611D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CC8C9" w14:textId="77777777" w:rsidR="004E1307" w:rsidRPr="007A1328" w:rsidRDefault="004E1307" w:rsidP="00715914">
    <w:pPr>
      <w:jc w:val="right"/>
      <w:rPr>
        <w:sz w:val="20"/>
      </w:rPr>
    </w:pPr>
  </w:p>
  <w:p w14:paraId="30BF915A" w14:textId="77777777" w:rsidR="004E1307" w:rsidRPr="007A1328" w:rsidRDefault="004E1307" w:rsidP="00715914">
    <w:pPr>
      <w:jc w:val="right"/>
      <w:rPr>
        <w:sz w:val="20"/>
      </w:rPr>
    </w:pPr>
  </w:p>
  <w:p w14:paraId="4037E45D" w14:textId="77777777" w:rsidR="004E1307" w:rsidRPr="007A1328" w:rsidRDefault="004E1307" w:rsidP="00715914">
    <w:pPr>
      <w:jc w:val="right"/>
      <w:rPr>
        <w:sz w:val="20"/>
      </w:rPr>
    </w:pPr>
  </w:p>
  <w:p w14:paraId="3B40A63E" w14:textId="77777777" w:rsidR="004E1307" w:rsidRPr="007A1328" w:rsidRDefault="004E1307" w:rsidP="00715914">
    <w:pPr>
      <w:jc w:val="right"/>
      <w:rPr>
        <w:b/>
        <w:sz w:val="24"/>
      </w:rPr>
    </w:pPr>
  </w:p>
  <w:p w14:paraId="3A3665ED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76"/>
    <w:rsid w:val="00004174"/>
    <w:rsid w:val="00004470"/>
    <w:rsid w:val="000136AF"/>
    <w:rsid w:val="000258B1"/>
    <w:rsid w:val="00040A89"/>
    <w:rsid w:val="000437C1"/>
    <w:rsid w:val="0004455A"/>
    <w:rsid w:val="0005365D"/>
    <w:rsid w:val="000566AE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9591D"/>
    <w:rsid w:val="001A4B96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0B18"/>
    <w:rsid w:val="002A7BCF"/>
    <w:rsid w:val="002B02D0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677B6"/>
    <w:rsid w:val="003767E2"/>
    <w:rsid w:val="0038049F"/>
    <w:rsid w:val="003840C9"/>
    <w:rsid w:val="003B20EE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400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4F4CDE"/>
    <w:rsid w:val="00505D3D"/>
    <w:rsid w:val="00506AF6"/>
    <w:rsid w:val="00516B8D"/>
    <w:rsid w:val="005303C8"/>
    <w:rsid w:val="00536B26"/>
    <w:rsid w:val="00537FBC"/>
    <w:rsid w:val="00554826"/>
    <w:rsid w:val="00562877"/>
    <w:rsid w:val="00584811"/>
    <w:rsid w:val="00585784"/>
    <w:rsid w:val="00593AA6"/>
    <w:rsid w:val="00594161"/>
    <w:rsid w:val="00594749"/>
    <w:rsid w:val="005971A1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19E2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45010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27C8D"/>
    <w:rsid w:val="00854D0B"/>
    <w:rsid w:val="00856A31"/>
    <w:rsid w:val="00860B4E"/>
    <w:rsid w:val="00867B37"/>
    <w:rsid w:val="008754D0"/>
    <w:rsid w:val="00875D13"/>
    <w:rsid w:val="008855C9"/>
    <w:rsid w:val="00886456"/>
    <w:rsid w:val="00886AE2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B2676"/>
    <w:rsid w:val="009C3413"/>
    <w:rsid w:val="009F66CF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90FD8"/>
    <w:rsid w:val="00AD53CC"/>
    <w:rsid w:val="00AD5641"/>
    <w:rsid w:val="00AE3610"/>
    <w:rsid w:val="00AF06CF"/>
    <w:rsid w:val="00B07CDB"/>
    <w:rsid w:val="00B16A31"/>
    <w:rsid w:val="00B170BB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A65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0235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CF6B32"/>
    <w:rsid w:val="00D01E9D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0A28"/>
    <w:rsid w:val="00DA186E"/>
    <w:rsid w:val="00DA4116"/>
    <w:rsid w:val="00DB251C"/>
    <w:rsid w:val="00DB4630"/>
    <w:rsid w:val="00DC2430"/>
    <w:rsid w:val="00DC4F88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A71D0"/>
    <w:rsid w:val="00FB5A08"/>
    <w:rsid w:val="00FB71A4"/>
    <w:rsid w:val="00FC42DC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8F5FA54"/>
  <w15:docId w15:val="{8F62F4F8-30DD-4C1B-8784-9D9193AF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qFormat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,n_to_Heading"/>
    <w:basedOn w:val="OPCParaBase"/>
    <w:qFormat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,t_Subpara,t_Subpara + Left:  -2.01 cm"/>
    <w:basedOn w:val="OPCParaBase"/>
    <w:qFormat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,Paragraph"/>
    <w:basedOn w:val="OPCParaBase"/>
    <w:link w:val="paragraphChar"/>
    <w:qFormat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FC42DC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ma\Work%20Folders\Downloads\template_-_principal_instrument_0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EFBE35A-2247-4BD3-AE4A-6287ACEB8C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D803B69088F3B4BB452B237C76FFFB2" ma:contentTypeVersion="" ma:contentTypeDescription="PDMS Document Site Content Type" ma:contentTypeScope="" ma:versionID="980f62522e57c74de3933b190de8704c">
  <xsd:schema xmlns:xsd="http://www.w3.org/2001/XMLSchema" xmlns:xs="http://www.w3.org/2001/XMLSchema" xmlns:p="http://schemas.microsoft.com/office/2006/metadata/properties" xmlns:ns2="8EFBE35A-2247-4BD3-AE4A-6287ACEB8C20" targetNamespace="http://schemas.microsoft.com/office/2006/metadata/properties" ma:root="true" ma:fieldsID="6f048e8043cb8059414958677918c1d0" ns2:_="">
    <xsd:import namespace="8EFBE35A-2247-4BD3-AE4A-6287ACEB8C2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BE35A-2247-4BD3-AE4A-6287ACEB8C2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5E6A3-0E74-4DE9-B83C-60DC75934E8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EFBE35A-2247-4BD3-AE4A-6287ACEB8C2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934C61-072C-4496-99A5-1568F863B8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0D683-6073-4DD4-9A73-23AFFD94D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BE35A-2247-4BD3-AE4A-6287ACEB8C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CBD5F6-82F9-4A4A-ABEB-3629B0079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 (3)</Template>
  <TotalTime>7</TotalTime>
  <Pages>5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Thompson, Marlowe</dc:creator>
  <cp:lastModifiedBy>Wade, Lisa</cp:lastModifiedBy>
  <cp:revision>6</cp:revision>
  <dcterms:created xsi:type="dcterms:W3CDTF">2022-01-19T02:43:00Z</dcterms:created>
  <dcterms:modified xsi:type="dcterms:W3CDTF">2022-01-19T03:09:00Z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iManageRef">
    <vt:lpwstr>Updated</vt:lpwstr>
  </property>
  <property fmtid="{D5CDD505-2E9C-101B-9397-08002B2CF9AE}" pid="6" name="LeadingLawyers">
    <vt:lpwstr>Removed</vt:lpwstr>
  </property>
  <property fmtid="{D5CDD505-2E9C-101B-9397-08002B2CF9AE}" pid="7" name="ContentTypeId">
    <vt:lpwstr>0x010100266966F133664895A6EE3632470D45F5006D803B69088F3B4BB452B237C76FFFB2</vt:lpwstr>
  </property>
  <property fmtid="{D5CDD505-2E9C-101B-9397-08002B2CF9AE}" pid="8" name="CER_FileKeywords">
    <vt:lpwstr/>
  </property>
  <property fmtid="{D5CDD505-2E9C-101B-9397-08002B2CF9AE}" pid="9" name="EDi_DocumentKeywords">
    <vt:lpwstr/>
  </property>
  <property fmtid="{D5CDD505-2E9C-101B-9397-08002B2CF9AE}" pid="10" name="CER_Scheme">
    <vt:lpwstr/>
  </property>
  <property fmtid="{D5CDD505-2E9C-101B-9397-08002B2CF9AE}" pid="11" name="CER_Client">
    <vt:lpwstr/>
  </property>
  <property fmtid="{D5CDD505-2E9C-101B-9397-08002B2CF9AE}" pid="12" name="CER_State">
    <vt:lpwstr/>
  </property>
  <property fmtid="{D5CDD505-2E9C-101B-9397-08002B2CF9AE}" pid="13" name="CER_Agency">
    <vt:lpwstr/>
  </property>
  <property fmtid="{D5CDD505-2E9C-101B-9397-08002B2CF9AE}" pid="14" name="_dlc_DocIdItemGuid">
    <vt:lpwstr>d262eacc-7851-444c-ba9f-01dfffe43ab1</vt:lpwstr>
  </property>
</Properties>
</file>