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1D98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67A6A07" wp14:editId="214254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26B2" w14:textId="77777777" w:rsidR="00715914" w:rsidRPr="00E500D4" w:rsidRDefault="00715914" w:rsidP="00715914">
      <w:pPr>
        <w:rPr>
          <w:sz w:val="19"/>
        </w:rPr>
      </w:pPr>
    </w:p>
    <w:p w14:paraId="1C7345AB" w14:textId="3B800E6D" w:rsidR="009E4305" w:rsidRPr="00E500D4" w:rsidRDefault="009E4305" w:rsidP="009E4305">
      <w:pPr>
        <w:pStyle w:val="ShortT"/>
      </w:pPr>
      <w:r>
        <w:t>Commercial Broadcasting</w:t>
      </w:r>
      <w:r w:rsidRPr="00DA182D">
        <w:t xml:space="preserve"> </w:t>
      </w:r>
      <w:r>
        <w:t xml:space="preserve">(Tax) (Transmitter Licence Tax Rebate) Rules </w:t>
      </w:r>
      <w:r w:rsidR="003E5B71" w:rsidRPr="00EA4FC1">
        <w:t>202</w:t>
      </w:r>
      <w:r w:rsidR="003E5B71" w:rsidRPr="003E5B71">
        <w:t>2</w:t>
      </w:r>
    </w:p>
    <w:p w14:paraId="0D448425" w14:textId="77777777" w:rsidR="009E4305" w:rsidRPr="00DA182D" w:rsidRDefault="009E4305" w:rsidP="009E4305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PAUL FLETCHER</w:t>
      </w:r>
      <w:r w:rsidRPr="00DA182D">
        <w:rPr>
          <w:szCs w:val="22"/>
        </w:rPr>
        <w:t xml:space="preserve">, </w:t>
      </w:r>
      <w:r>
        <w:rPr>
          <w:szCs w:val="22"/>
        </w:rPr>
        <w:t>Minister for Communications, Urban Infrastructure, Cities and the Arts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rules</w:t>
      </w:r>
      <w:r w:rsidRPr="00DA182D">
        <w:rPr>
          <w:szCs w:val="22"/>
        </w:rPr>
        <w:t>.</w:t>
      </w:r>
    </w:p>
    <w:p w14:paraId="188E3CCF" w14:textId="6500A00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858C6">
        <w:rPr>
          <w:szCs w:val="22"/>
        </w:rPr>
        <w:t>5 February 2022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3BFA1F9" w14:textId="7853E8B8" w:rsidR="00554826" w:rsidRDefault="009E430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</w:p>
    <w:p w14:paraId="09B59FF5" w14:textId="77777777" w:rsidR="009E4305" w:rsidRPr="008E0027" w:rsidRDefault="009E4305" w:rsidP="009E4305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Communications, Urban Infrastructure, Cities and the Arts</w:t>
      </w:r>
    </w:p>
    <w:p w14:paraId="17C62CF5" w14:textId="77777777" w:rsidR="00554826" w:rsidRDefault="00554826" w:rsidP="00554826"/>
    <w:p w14:paraId="28B77A43" w14:textId="77777777" w:rsidR="00554826" w:rsidRPr="00ED79B6" w:rsidRDefault="00554826" w:rsidP="00554826"/>
    <w:p w14:paraId="21DA2C37" w14:textId="77777777" w:rsidR="00F6696E" w:rsidRDefault="00F6696E" w:rsidP="00F6696E"/>
    <w:p w14:paraId="49DF059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BE6098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8CEEB57" w14:textId="753C312C" w:rsidR="00360B2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60B2E">
        <w:rPr>
          <w:noProof/>
        </w:rPr>
        <w:t>1  Name</w:t>
      </w:r>
      <w:r w:rsidR="00360B2E">
        <w:rPr>
          <w:noProof/>
        </w:rPr>
        <w:tab/>
      </w:r>
      <w:r w:rsidR="00360B2E">
        <w:rPr>
          <w:noProof/>
        </w:rPr>
        <w:fldChar w:fldCharType="begin"/>
      </w:r>
      <w:r w:rsidR="00360B2E">
        <w:rPr>
          <w:noProof/>
        </w:rPr>
        <w:instrText xml:space="preserve"> PAGEREF _Toc88780949 \h </w:instrText>
      </w:r>
      <w:r w:rsidR="00360B2E">
        <w:rPr>
          <w:noProof/>
        </w:rPr>
      </w:r>
      <w:r w:rsidR="00360B2E">
        <w:rPr>
          <w:noProof/>
        </w:rPr>
        <w:fldChar w:fldCharType="separate"/>
      </w:r>
      <w:r w:rsidR="00360B2E">
        <w:rPr>
          <w:noProof/>
        </w:rPr>
        <w:t>1</w:t>
      </w:r>
      <w:r w:rsidR="00360B2E">
        <w:rPr>
          <w:noProof/>
        </w:rPr>
        <w:fldChar w:fldCharType="end"/>
      </w:r>
    </w:p>
    <w:p w14:paraId="3527709A" w14:textId="29B04884" w:rsidR="00360B2E" w:rsidRDefault="00360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_Toc88780950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17917F" w14:textId="0EF334DA" w:rsidR="00360B2E" w:rsidRDefault="00360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_Toc88780951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358EE7" w14:textId="0E136EB9" w:rsidR="00360B2E" w:rsidRDefault="00360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_Toc88780952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B7FEA0" w14:textId="0D2FDE37" w:rsidR="00360B2E" w:rsidRDefault="00360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_Toc88780953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EAFF745" w14:textId="75251C43" w:rsidR="00360B2E" w:rsidRDefault="00360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Rebate of transmitter licence tax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_Toc88780954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FAE0648" w14:textId="670324BF" w:rsidR="00360B2E" w:rsidRDefault="00360B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_Toc88780955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33C782" w14:textId="6D0519C4" w:rsidR="00360B2E" w:rsidRDefault="00360B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_Toc88780956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7798769" w14:textId="1A013F05" w:rsidR="00360B2E" w:rsidRDefault="00360B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Commercial Broadcasting (Tax) Transmitter Licence Tax Rebate) Rules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_Toc88780957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06B6B41" w14:textId="3B1D944C" w:rsidR="00F6696E" w:rsidRDefault="00B418CB" w:rsidP="00F6696E">
      <w:pPr>
        <w:outlineLvl w:val="0"/>
      </w:pPr>
      <w:r>
        <w:fldChar w:fldCharType="end"/>
      </w:r>
    </w:p>
    <w:p w14:paraId="73FE69C9" w14:textId="77777777" w:rsidR="00F6696E" w:rsidRPr="00A802BC" w:rsidRDefault="00F6696E" w:rsidP="00F6696E">
      <w:pPr>
        <w:outlineLvl w:val="0"/>
        <w:rPr>
          <w:sz w:val="20"/>
        </w:rPr>
      </w:pPr>
    </w:p>
    <w:p w14:paraId="022D47AC" w14:textId="77777777" w:rsidR="00F6696E" w:rsidRDefault="00F6696E" w:rsidP="00F6696E">
      <w:pPr>
        <w:sectPr w:rsidR="00F6696E" w:rsidSect="00FD1CA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234A82" w14:textId="77777777" w:rsidR="00554826" w:rsidRPr="00554826" w:rsidRDefault="00554826" w:rsidP="00554826">
      <w:pPr>
        <w:pStyle w:val="ActHead5"/>
      </w:pPr>
      <w:bookmarkStart w:id="1" w:name="_Toc88780949"/>
      <w:proofErr w:type="gramStart"/>
      <w:r w:rsidRPr="00554826">
        <w:lastRenderedPageBreak/>
        <w:t>1  Name</w:t>
      </w:r>
      <w:bookmarkEnd w:id="1"/>
      <w:proofErr w:type="gramEnd"/>
    </w:p>
    <w:p w14:paraId="4AEE1979" w14:textId="7CC97469" w:rsidR="00554826" w:rsidRDefault="00554826" w:rsidP="009E4305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E4305">
        <w:rPr>
          <w:i/>
        </w:rPr>
        <w:t xml:space="preserve">Commercial Broadcasting (Tax) (Transmitter Licence Tax Rebate) Rules </w:t>
      </w:r>
      <w:r w:rsidR="003E5B71">
        <w:rPr>
          <w:i/>
        </w:rPr>
        <w:t>2022</w:t>
      </w:r>
      <w:r w:rsidR="009E4305" w:rsidRPr="009C2562">
        <w:t>.</w:t>
      </w:r>
    </w:p>
    <w:p w14:paraId="2B5402F0" w14:textId="77777777" w:rsidR="00554826" w:rsidRPr="00554826" w:rsidRDefault="00554826" w:rsidP="00554826">
      <w:pPr>
        <w:pStyle w:val="ActHead5"/>
      </w:pPr>
      <w:bookmarkStart w:id="3" w:name="_Toc88780950"/>
      <w:proofErr w:type="gramStart"/>
      <w:r w:rsidRPr="00554826">
        <w:t>2  Commencement</w:t>
      </w:r>
      <w:bookmarkEnd w:id="3"/>
      <w:proofErr w:type="gramEnd"/>
    </w:p>
    <w:p w14:paraId="51016BB5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E8DD346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7FC75FB" w14:textId="77777777" w:rsidTr="00E20D7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EEFA12" w14:textId="77777777" w:rsidR="003767E2" w:rsidRPr="003422B4" w:rsidRDefault="003767E2" w:rsidP="00E20D7C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BDF6420" w14:textId="77777777" w:rsidTr="00E20D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46F82D" w14:textId="77777777" w:rsidR="003767E2" w:rsidRPr="003422B4" w:rsidRDefault="003767E2" w:rsidP="00E20D7C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AB8F99" w14:textId="77777777" w:rsidR="003767E2" w:rsidRPr="003422B4" w:rsidRDefault="003767E2" w:rsidP="00E20D7C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B08B5E" w14:textId="77777777" w:rsidR="003767E2" w:rsidRPr="003422B4" w:rsidRDefault="003767E2" w:rsidP="00E20D7C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0C6BB9BF" w14:textId="77777777" w:rsidTr="00E20D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10E456" w14:textId="77777777" w:rsidR="003767E2" w:rsidRPr="003422B4" w:rsidRDefault="003767E2" w:rsidP="00E20D7C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4805F" w14:textId="77777777" w:rsidR="003767E2" w:rsidRPr="003422B4" w:rsidRDefault="003767E2" w:rsidP="00E20D7C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8DA125" w14:textId="77777777" w:rsidR="003767E2" w:rsidRPr="003422B4" w:rsidRDefault="003767E2" w:rsidP="00E20D7C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78BE0ED" w14:textId="77777777" w:rsidTr="00E20D7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C19BCC" w14:textId="1D84BD96" w:rsidR="003767E2" w:rsidRPr="003A6229" w:rsidRDefault="003767E2" w:rsidP="00E71AD2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E71AD2" w:rsidRPr="00E71AD2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82988E" w14:textId="392095CC" w:rsidR="003767E2" w:rsidRPr="00E71AD2" w:rsidRDefault="00E71AD2" w:rsidP="00E20D7C">
            <w:pPr>
              <w:pStyle w:val="Tabletext"/>
            </w:pPr>
            <w:r w:rsidRPr="00E71AD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23694F" w14:textId="2796B97A" w:rsidR="003767E2" w:rsidRPr="00B43C50" w:rsidRDefault="003767E2" w:rsidP="00E20D7C">
            <w:pPr>
              <w:pStyle w:val="Tabletext"/>
              <w:rPr>
                <w:i/>
              </w:rPr>
            </w:pPr>
          </w:p>
        </w:tc>
      </w:tr>
    </w:tbl>
    <w:p w14:paraId="2C40CD26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D0AF79B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8C9D61E" w14:textId="77777777" w:rsidR="00554826" w:rsidRPr="00554826" w:rsidRDefault="00554826" w:rsidP="00554826">
      <w:pPr>
        <w:pStyle w:val="ActHead5"/>
      </w:pPr>
      <w:bookmarkStart w:id="4" w:name="_Toc88780951"/>
      <w:proofErr w:type="gramStart"/>
      <w:r w:rsidRPr="00554826">
        <w:t>3  Authority</w:t>
      </w:r>
      <w:bookmarkEnd w:id="4"/>
      <w:proofErr w:type="gramEnd"/>
    </w:p>
    <w:p w14:paraId="32280A73" w14:textId="77777777" w:rsidR="00554826" w:rsidRPr="009C2562" w:rsidRDefault="00554826" w:rsidP="009E4305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E4305">
        <w:t xml:space="preserve">section 14 of the </w:t>
      </w:r>
      <w:r w:rsidR="009E4305">
        <w:rPr>
          <w:i/>
        </w:rPr>
        <w:t>Commercial Broadcasting (Tax) Act 2017</w:t>
      </w:r>
      <w:r w:rsidR="009E4305" w:rsidRPr="009C2562">
        <w:t>.</w:t>
      </w:r>
    </w:p>
    <w:p w14:paraId="4525B78B" w14:textId="77777777" w:rsidR="00554826" w:rsidRDefault="00554826" w:rsidP="00554826">
      <w:pPr>
        <w:pStyle w:val="ActHead5"/>
      </w:pPr>
      <w:bookmarkStart w:id="5" w:name="_Toc88780952"/>
      <w:proofErr w:type="gramStart"/>
      <w:r w:rsidRPr="00554826">
        <w:t>4  Definitions</w:t>
      </w:r>
      <w:bookmarkEnd w:id="5"/>
      <w:proofErr w:type="gramEnd"/>
    </w:p>
    <w:p w14:paraId="52FF1A33" w14:textId="77777777" w:rsidR="009E4305" w:rsidRPr="009C2562" w:rsidRDefault="009E4305" w:rsidP="009E4305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14:paraId="7252A0D9" w14:textId="60F5DFED" w:rsidR="004F22D5" w:rsidRDefault="009E4305" w:rsidP="009E4305">
      <w:pPr>
        <w:pStyle w:val="notepara"/>
      </w:pPr>
      <w:r w:rsidRPr="009C2562">
        <w:t>(a)</w:t>
      </w:r>
      <w:r w:rsidRPr="009C2562">
        <w:tab/>
      </w:r>
      <w:proofErr w:type="gramStart"/>
      <w:r w:rsidR="004F22D5">
        <w:t>associated</w:t>
      </w:r>
      <w:proofErr w:type="gramEnd"/>
      <w:r w:rsidR="004F22D5">
        <w:t xml:space="preserve"> with a commercial broadcasting licence; and</w:t>
      </w:r>
    </w:p>
    <w:p w14:paraId="1F9CF40A" w14:textId="54BF8ADF" w:rsidR="009E4305" w:rsidRDefault="004F22D5" w:rsidP="009E4305">
      <w:pPr>
        <w:pStyle w:val="notepara"/>
      </w:pPr>
      <w:r>
        <w:t>(b)</w:t>
      </w:r>
      <w:r>
        <w:tab/>
      </w:r>
      <w:proofErr w:type="gramStart"/>
      <w:r>
        <w:t>tax</w:t>
      </w:r>
      <w:proofErr w:type="gramEnd"/>
      <w:r w:rsidR="0003056B">
        <w:t>.</w:t>
      </w:r>
    </w:p>
    <w:p w14:paraId="634AF17B" w14:textId="77777777" w:rsidR="009E4305" w:rsidRPr="009C2562" w:rsidRDefault="009E4305" w:rsidP="009E4305">
      <w:pPr>
        <w:pStyle w:val="subsection"/>
      </w:pPr>
      <w:r w:rsidRPr="009C2562">
        <w:tab/>
      </w:r>
      <w:r w:rsidRPr="009C2562">
        <w:tab/>
        <w:t>In this instrument:</w:t>
      </w:r>
    </w:p>
    <w:p w14:paraId="1F40DDF1" w14:textId="6BF2F19A" w:rsidR="00355C2D" w:rsidRPr="00355C2D" w:rsidRDefault="009E4305" w:rsidP="00A6668F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Commercial Broadcasting (Tax) Act 2017</w:t>
      </w:r>
      <w:r>
        <w:t>.</w:t>
      </w:r>
    </w:p>
    <w:p w14:paraId="78F054C1" w14:textId="766E28AA" w:rsidR="0008746D" w:rsidRDefault="009E4305" w:rsidP="00722148">
      <w:pPr>
        <w:pStyle w:val="Definition"/>
      </w:pPr>
      <w:proofErr w:type="gramStart"/>
      <w:r>
        <w:rPr>
          <w:b/>
          <w:i/>
        </w:rPr>
        <w:t>rebate</w:t>
      </w:r>
      <w:proofErr w:type="gramEnd"/>
      <w:r>
        <w:rPr>
          <w:b/>
          <w:i/>
        </w:rPr>
        <w:t xml:space="preserve"> period</w:t>
      </w:r>
      <w:r w:rsidR="00E12ED6">
        <w:t xml:space="preserve"> </w:t>
      </w:r>
      <w:r w:rsidR="0008746D" w:rsidRPr="00722148">
        <w:rPr>
          <w:b/>
          <w:i/>
        </w:rPr>
        <w:t xml:space="preserve">1 </w:t>
      </w:r>
      <w:r w:rsidR="0008746D">
        <w:t xml:space="preserve">means the period </w:t>
      </w:r>
      <w:r w:rsidR="00E15833">
        <w:t xml:space="preserve">beginning at the start of </w:t>
      </w:r>
      <w:r w:rsidR="00DA06AC">
        <w:t>9 June 2022</w:t>
      </w:r>
      <w:r w:rsidR="00E15833">
        <w:t xml:space="preserve"> and ending on </w:t>
      </w:r>
      <w:r w:rsidR="003E5B71">
        <w:t>8</w:t>
      </w:r>
      <w:r w:rsidR="00C72A4A">
        <w:t xml:space="preserve"> June</w:t>
      </w:r>
      <w:r w:rsidR="00E15833">
        <w:t xml:space="preserve"> </w:t>
      </w:r>
      <w:r w:rsidR="003E5B71">
        <w:t>2023</w:t>
      </w:r>
      <w:r w:rsidR="0008746D">
        <w:t>.</w:t>
      </w:r>
    </w:p>
    <w:p w14:paraId="174F202B" w14:textId="6D116737" w:rsidR="00236363" w:rsidRPr="00236363" w:rsidRDefault="0008746D" w:rsidP="00722148">
      <w:pPr>
        <w:pStyle w:val="Definition"/>
      </w:pPr>
      <w:proofErr w:type="gramStart"/>
      <w:r>
        <w:rPr>
          <w:b/>
          <w:i/>
        </w:rPr>
        <w:t>rebate</w:t>
      </w:r>
      <w:proofErr w:type="gramEnd"/>
      <w:r>
        <w:rPr>
          <w:b/>
          <w:i/>
        </w:rPr>
        <w:t xml:space="preserve"> period 2 </w:t>
      </w:r>
      <w:r w:rsidRPr="00722148">
        <w:t>means the period beginning at the</w:t>
      </w:r>
      <w:r>
        <w:t xml:space="preserve"> </w:t>
      </w:r>
      <w:r w:rsidR="00E12ED6" w:rsidRPr="00236363">
        <w:t xml:space="preserve">start of </w:t>
      </w:r>
      <w:r w:rsidR="003E5B71">
        <w:t>9 June</w:t>
      </w:r>
      <w:r w:rsidR="00E12ED6" w:rsidRPr="00236363">
        <w:t xml:space="preserve"> </w:t>
      </w:r>
      <w:r w:rsidR="003E5B71" w:rsidRPr="00236363">
        <w:t>202</w:t>
      </w:r>
      <w:r w:rsidR="003E5B71">
        <w:t>3</w:t>
      </w:r>
      <w:r w:rsidR="003E5B71" w:rsidRPr="00236363">
        <w:t xml:space="preserve"> </w:t>
      </w:r>
      <w:r w:rsidR="00E12ED6" w:rsidRPr="00236363">
        <w:t xml:space="preserve">and ending on </w:t>
      </w:r>
      <w:r w:rsidR="00B92E8F">
        <w:t>1</w:t>
      </w:r>
      <w:r w:rsidR="006B5C85">
        <w:t xml:space="preserve"> June</w:t>
      </w:r>
      <w:r w:rsidR="00E12ED6" w:rsidRPr="00236363">
        <w:t xml:space="preserve"> </w:t>
      </w:r>
      <w:r w:rsidR="003E5B71" w:rsidRPr="00236363">
        <w:t>202</w:t>
      </w:r>
      <w:r w:rsidR="003E5B71">
        <w:t>4</w:t>
      </w:r>
      <w:r>
        <w:t>.</w:t>
      </w:r>
      <w:r w:rsidR="00A11747" w:rsidRPr="00236363">
        <w:t xml:space="preserve"> </w:t>
      </w:r>
    </w:p>
    <w:p w14:paraId="44D4B3A0" w14:textId="7DBDDC9E" w:rsidR="00B32037" w:rsidRPr="00B32037" w:rsidRDefault="00B32037" w:rsidP="009E4305">
      <w:pPr>
        <w:pStyle w:val="Definition"/>
        <w:rPr>
          <w:i/>
        </w:rPr>
      </w:pPr>
      <w:proofErr w:type="gramStart"/>
      <w:r>
        <w:rPr>
          <w:b/>
          <w:i/>
        </w:rPr>
        <w:t>transmitter</w:t>
      </w:r>
      <w:proofErr w:type="gramEnd"/>
      <w:r>
        <w:rPr>
          <w:b/>
          <w:i/>
        </w:rPr>
        <w:t xml:space="preserve"> licence </w:t>
      </w:r>
      <w:r w:rsidR="00F37918">
        <w:t>means a transmitter licence associated with a commercial broadcasting licence</w:t>
      </w:r>
      <w:r w:rsidR="006D5D09">
        <w:t>.</w:t>
      </w:r>
    </w:p>
    <w:p w14:paraId="1D41A8FF" w14:textId="016DF7B9" w:rsidR="009E4305" w:rsidRPr="00085DFE" w:rsidRDefault="009E4305" w:rsidP="009E4305">
      <w:pPr>
        <w:pStyle w:val="Definition"/>
      </w:pPr>
      <w:proofErr w:type="gramStart"/>
      <w:r>
        <w:rPr>
          <w:b/>
          <w:i/>
        </w:rPr>
        <w:t>transmitter</w:t>
      </w:r>
      <w:proofErr w:type="gramEnd"/>
      <w:r>
        <w:rPr>
          <w:b/>
          <w:i/>
        </w:rPr>
        <w:t xml:space="preserve"> licence tax</w:t>
      </w:r>
      <w:r>
        <w:t xml:space="preserve"> means tax imposed</w:t>
      </w:r>
      <w:r w:rsidR="00F94401">
        <w:t xml:space="preserve"> each financial year</w:t>
      </w:r>
      <w:r>
        <w:t xml:space="preserve"> under section 6 of the Act and calculated in accor</w:t>
      </w:r>
      <w:r w:rsidR="00D049A5">
        <w:t xml:space="preserve">dance with section </w:t>
      </w:r>
      <w:r w:rsidR="00FC36CD">
        <w:t xml:space="preserve">7 of the </w:t>
      </w:r>
      <w:r w:rsidR="00FC36CD" w:rsidRPr="004E66D0">
        <w:t>Act.</w:t>
      </w:r>
    </w:p>
    <w:p w14:paraId="5708FB60" w14:textId="77777777" w:rsidR="00554826" w:rsidRPr="00554826" w:rsidRDefault="00554826" w:rsidP="00554826">
      <w:pPr>
        <w:pStyle w:val="ActHead5"/>
      </w:pPr>
      <w:bookmarkStart w:id="6" w:name="_Toc454781205"/>
      <w:bookmarkStart w:id="7" w:name="_Toc88780953"/>
      <w:proofErr w:type="gramStart"/>
      <w:r w:rsidRPr="00554826">
        <w:lastRenderedPageBreak/>
        <w:t>5  Schedules</w:t>
      </w:r>
      <w:bookmarkEnd w:id="6"/>
      <w:bookmarkEnd w:id="7"/>
      <w:proofErr w:type="gramEnd"/>
    </w:p>
    <w:p w14:paraId="0EA079CE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D6D84D7" w14:textId="22C7B5BD" w:rsidR="00554826" w:rsidRPr="00B939F2" w:rsidRDefault="007A3C0D" w:rsidP="00C86F93">
      <w:pPr>
        <w:pStyle w:val="ActHead5"/>
        <w:ind w:left="0" w:firstLine="0"/>
      </w:pPr>
      <w:bookmarkStart w:id="8" w:name="_Toc88780954"/>
      <w:proofErr w:type="gramStart"/>
      <w:r>
        <w:t xml:space="preserve">6 </w:t>
      </w:r>
      <w:r w:rsidR="00554826" w:rsidRPr="00B939F2">
        <w:t xml:space="preserve"> </w:t>
      </w:r>
      <w:r w:rsidR="008973D7" w:rsidRPr="00B939F2">
        <w:t>Rebate</w:t>
      </w:r>
      <w:proofErr w:type="gramEnd"/>
      <w:r w:rsidR="008973D7" w:rsidRPr="00B939F2">
        <w:t xml:space="preserve"> of transmitter licence tax</w:t>
      </w:r>
      <w:bookmarkEnd w:id="8"/>
    </w:p>
    <w:p w14:paraId="1878447A" w14:textId="0F003A83" w:rsidR="00D049A5" w:rsidRDefault="00D049A5" w:rsidP="00EA4FC1">
      <w:pPr>
        <w:pStyle w:val="subsection"/>
        <w:numPr>
          <w:ilvl w:val="0"/>
          <w:numId w:val="14"/>
        </w:numPr>
      </w:pPr>
      <w:r>
        <w:t>For the purposes of section 14 of the Act</w:t>
      </w:r>
      <w:r w:rsidR="00B216E0">
        <w:t>,</w:t>
      </w:r>
      <w:r w:rsidR="0048709A">
        <w:t xml:space="preserve"> </w:t>
      </w:r>
      <w:r>
        <w:t>a</w:t>
      </w:r>
      <w:r w:rsidR="008973D7" w:rsidRPr="00B939F2">
        <w:t xml:space="preserve"> </w:t>
      </w:r>
      <w:r w:rsidR="0062624A">
        <w:t>company</w:t>
      </w:r>
      <w:r w:rsidR="008973D7" w:rsidRPr="00B939F2">
        <w:t xml:space="preserve"> </w:t>
      </w:r>
      <w:r w:rsidR="005A68B9" w:rsidRPr="00B939F2">
        <w:t xml:space="preserve">specified </w:t>
      </w:r>
      <w:r w:rsidR="00AF6DCE" w:rsidRPr="00B939F2">
        <w:t xml:space="preserve">in </w:t>
      </w:r>
      <w:r w:rsidR="005A68B9" w:rsidRPr="00B939F2">
        <w:t xml:space="preserve">an item in </w:t>
      </w:r>
      <w:r w:rsidR="00316B8D">
        <w:t xml:space="preserve">column </w:t>
      </w:r>
      <w:r w:rsidR="0062624A">
        <w:t>2</w:t>
      </w:r>
      <w:r w:rsidR="00316B8D">
        <w:t xml:space="preserve"> </w:t>
      </w:r>
      <w:r w:rsidR="005A68B9" w:rsidRPr="00B939F2">
        <w:t>of the</w:t>
      </w:r>
      <w:r>
        <w:t xml:space="preserve"> </w:t>
      </w:r>
      <w:r w:rsidR="00842A16">
        <w:t>table at section 7</w:t>
      </w:r>
      <w:r w:rsidR="008973D7" w:rsidRPr="00B939F2">
        <w:t xml:space="preserve"> is entitled to</w:t>
      </w:r>
      <w:r w:rsidR="00ED68A0">
        <w:t xml:space="preserve"> </w:t>
      </w:r>
      <w:r w:rsidR="008973D7" w:rsidRPr="00B939F2">
        <w:t xml:space="preserve">a rebate </w:t>
      </w:r>
      <w:r w:rsidR="00E50674" w:rsidRPr="00B939F2">
        <w:t>of the amount</w:t>
      </w:r>
      <w:r w:rsidR="00E50674">
        <w:t xml:space="preserve"> </w:t>
      </w:r>
      <w:r w:rsidR="00E50674" w:rsidRPr="00B939F2">
        <w:t xml:space="preserve">specified </w:t>
      </w:r>
      <w:r w:rsidR="00E50674">
        <w:t>for the</w:t>
      </w:r>
      <w:r w:rsidR="00E50674" w:rsidRPr="00B939F2">
        <w:t xml:space="preserve"> </w:t>
      </w:r>
      <w:r w:rsidR="00E50674">
        <w:t>item in column 3</w:t>
      </w:r>
      <w:r w:rsidR="00B216E0">
        <w:t xml:space="preserve"> of transmitter licence tax imposed</w:t>
      </w:r>
      <w:r w:rsidR="00ED68A0">
        <w:t xml:space="preserve"> </w:t>
      </w:r>
      <w:r w:rsidR="003E5B71">
        <w:t>during each of rebate period 1 and rebate period 2</w:t>
      </w:r>
      <w:r w:rsidR="00B216E0">
        <w:t>.</w:t>
      </w:r>
      <w:r w:rsidR="00CB7B53">
        <w:t xml:space="preserve"> </w:t>
      </w:r>
    </w:p>
    <w:p w14:paraId="0044875B" w14:textId="1614D714" w:rsidR="000C6B3F" w:rsidRDefault="000C6B3F">
      <w:pPr>
        <w:pStyle w:val="subsection"/>
        <w:numPr>
          <w:ilvl w:val="0"/>
          <w:numId w:val="14"/>
        </w:numPr>
      </w:pPr>
      <w:r>
        <w:t xml:space="preserve">A rebate under subsection (1) </w:t>
      </w:r>
      <w:r w:rsidR="002201A2">
        <w:t xml:space="preserve">is </w:t>
      </w:r>
      <w:r w:rsidR="008710FD">
        <w:t>applied</w:t>
      </w:r>
      <w:r w:rsidR="002201A2">
        <w:t xml:space="preserve"> </w:t>
      </w:r>
      <w:r>
        <w:t>as an offset against transmitter licence tax imposed</w:t>
      </w:r>
      <w:r w:rsidR="002201A2">
        <w:t>.</w:t>
      </w:r>
    </w:p>
    <w:p w14:paraId="57F3FBC6" w14:textId="2E48146B" w:rsidR="002201A2" w:rsidRDefault="003E5B71">
      <w:pPr>
        <w:pStyle w:val="subsection"/>
        <w:numPr>
          <w:ilvl w:val="0"/>
          <w:numId w:val="14"/>
        </w:numPr>
      </w:pPr>
      <w:r>
        <w:t>A</w:t>
      </w:r>
      <w:r w:rsidR="002201A2">
        <w:t xml:space="preserve"> rebate</w:t>
      </w:r>
      <w:r w:rsidR="008225DC">
        <w:t xml:space="preserve"> under subsection (1)</w:t>
      </w:r>
      <w:r w:rsidR="002201A2">
        <w:t xml:space="preserve"> is </w:t>
      </w:r>
      <w:r w:rsidR="008710FD">
        <w:t>applied</w:t>
      </w:r>
      <w:r w:rsidR="002201A2">
        <w:t>:</w:t>
      </w:r>
    </w:p>
    <w:p w14:paraId="7BB90105" w14:textId="2D13E850" w:rsidR="00D049A5" w:rsidRDefault="00772CCD" w:rsidP="002201A2">
      <w:pPr>
        <w:pStyle w:val="subsection"/>
        <w:numPr>
          <w:ilvl w:val="0"/>
          <w:numId w:val="26"/>
        </w:numPr>
      </w:pPr>
      <w:r>
        <w:t>if</w:t>
      </w:r>
      <w:r w:rsidR="00FE4F54">
        <w:t xml:space="preserve"> </w:t>
      </w:r>
      <w:r w:rsidR="002201A2">
        <w:t>the</w:t>
      </w:r>
      <w:r w:rsidR="000C6B3F">
        <w:t xml:space="preserve"> company </w:t>
      </w:r>
      <w:r w:rsidR="00FE4F54">
        <w:t>hold</w:t>
      </w:r>
      <w:r>
        <w:t>s</w:t>
      </w:r>
      <w:r w:rsidR="00FE4F54">
        <w:t xml:space="preserve"> only one transmitter licence </w:t>
      </w:r>
      <w:r w:rsidR="00D843D5">
        <w:t>–</w:t>
      </w:r>
      <w:r w:rsidR="00FE4F54">
        <w:t xml:space="preserve"> </w:t>
      </w:r>
      <w:r w:rsidR="00D843D5">
        <w:t xml:space="preserve">at the time that transmitter licence tax is imposed </w:t>
      </w:r>
      <w:r w:rsidR="00F42757">
        <w:t xml:space="preserve">during </w:t>
      </w:r>
      <w:r w:rsidR="00B216E0">
        <w:t>each of</w:t>
      </w:r>
      <w:r w:rsidR="00776375">
        <w:t xml:space="preserve"> </w:t>
      </w:r>
      <w:r w:rsidR="002201A2">
        <w:t xml:space="preserve">rebate period </w:t>
      </w:r>
      <w:r w:rsidR="00D734E2">
        <w:t>1</w:t>
      </w:r>
      <w:r w:rsidR="002201A2">
        <w:t xml:space="preserve"> and rebate period </w:t>
      </w:r>
      <w:r w:rsidR="00D734E2">
        <w:t>2</w:t>
      </w:r>
      <w:r w:rsidR="00ED2E53">
        <w:t xml:space="preserve">; </w:t>
      </w:r>
      <w:r w:rsidR="00C82D01">
        <w:t>or</w:t>
      </w:r>
    </w:p>
    <w:p w14:paraId="07C36CB4" w14:textId="7D907DFF" w:rsidR="00253592" w:rsidRDefault="00772CCD" w:rsidP="002201A2">
      <w:pPr>
        <w:pStyle w:val="subsection"/>
        <w:numPr>
          <w:ilvl w:val="0"/>
          <w:numId w:val="26"/>
        </w:numPr>
      </w:pPr>
      <w:r>
        <w:t>i</w:t>
      </w:r>
      <w:r w:rsidR="00612DFF">
        <w:t>f the</w:t>
      </w:r>
      <w:r w:rsidR="001C5CD5">
        <w:t xml:space="preserve"> company</w:t>
      </w:r>
      <w:r w:rsidR="00D049A5">
        <w:t xml:space="preserve"> hold</w:t>
      </w:r>
      <w:r>
        <w:t>s</w:t>
      </w:r>
      <w:r w:rsidR="00D049A5">
        <w:t xml:space="preserve"> mo</w:t>
      </w:r>
      <w:r w:rsidR="00ED2E53">
        <w:t>re than one transmitter licence</w:t>
      </w:r>
      <w:r w:rsidR="00253592">
        <w:t>:</w:t>
      </w:r>
    </w:p>
    <w:p w14:paraId="1766CC20" w14:textId="664258E5" w:rsidR="00253592" w:rsidRDefault="00F42757" w:rsidP="00253592">
      <w:pPr>
        <w:pStyle w:val="subsection"/>
        <w:numPr>
          <w:ilvl w:val="0"/>
          <w:numId w:val="25"/>
        </w:numPr>
      </w:pPr>
      <w:r>
        <w:t xml:space="preserve">at the time of </w:t>
      </w:r>
      <w:r w:rsidR="00253592">
        <w:t xml:space="preserve">the </w:t>
      </w:r>
      <w:r w:rsidR="00D843D5">
        <w:t>first imposition of transmitter licence tax</w:t>
      </w:r>
      <w:r w:rsidR="000E7913">
        <w:t xml:space="preserve"> on</w:t>
      </w:r>
      <w:r w:rsidR="00465516">
        <w:t xml:space="preserve"> </w:t>
      </w:r>
      <w:r w:rsidR="0071592F">
        <w:t xml:space="preserve">the </w:t>
      </w:r>
      <w:r w:rsidR="00465516">
        <w:t>transmitter licence</w:t>
      </w:r>
      <w:r w:rsidR="00387968">
        <w:t>s</w:t>
      </w:r>
      <w:r w:rsidR="006B295D">
        <w:t xml:space="preserve"> held by the company</w:t>
      </w:r>
      <w:r w:rsidR="00612DFF">
        <w:t xml:space="preserve"> </w:t>
      </w:r>
      <w:r>
        <w:t xml:space="preserve">during </w:t>
      </w:r>
      <w:r w:rsidR="00612DFF">
        <w:t xml:space="preserve">each of rebate period </w:t>
      </w:r>
      <w:r w:rsidR="00D734E2">
        <w:t xml:space="preserve">1 </w:t>
      </w:r>
      <w:r w:rsidR="00612DFF">
        <w:t xml:space="preserve">and rebate period </w:t>
      </w:r>
      <w:r w:rsidR="00D734E2">
        <w:t>2</w:t>
      </w:r>
      <w:r w:rsidR="00253592">
        <w:t>;</w:t>
      </w:r>
    </w:p>
    <w:p w14:paraId="38BA94E5" w14:textId="14CDDB4D" w:rsidR="00387968" w:rsidRDefault="00612DFF" w:rsidP="00387968">
      <w:pPr>
        <w:pStyle w:val="subsection"/>
        <w:numPr>
          <w:ilvl w:val="0"/>
          <w:numId w:val="25"/>
        </w:numPr>
      </w:pPr>
      <w:r>
        <w:t xml:space="preserve">only </w:t>
      </w:r>
      <w:r w:rsidR="00387968">
        <w:t xml:space="preserve">to the extent the amount of the rebate is equal to or less than </w:t>
      </w:r>
      <w:r w:rsidR="00DB25AE">
        <w:t xml:space="preserve">the </w:t>
      </w:r>
      <w:r w:rsidR="00387968">
        <w:t>transmitter licence tax imposed;</w:t>
      </w:r>
      <w:r>
        <w:t xml:space="preserve"> and</w:t>
      </w:r>
    </w:p>
    <w:p w14:paraId="0AB52580" w14:textId="393956BC" w:rsidR="00255366" w:rsidRDefault="00A911B4" w:rsidP="00255366">
      <w:pPr>
        <w:pStyle w:val="subsection"/>
        <w:numPr>
          <w:ilvl w:val="0"/>
          <w:numId w:val="25"/>
        </w:numPr>
      </w:pPr>
      <w:proofErr w:type="gramStart"/>
      <w:r w:rsidRPr="004E66D0">
        <w:t>if</w:t>
      </w:r>
      <w:proofErr w:type="gramEnd"/>
      <w:r w:rsidRPr="004E66D0">
        <w:t xml:space="preserve"> due to </w:t>
      </w:r>
      <w:r w:rsidR="00377A41">
        <w:t xml:space="preserve">subparagraph </w:t>
      </w:r>
      <w:r w:rsidRPr="004E66D0">
        <w:t>(ii) rebate is still payable</w:t>
      </w:r>
      <w:r>
        <w:t xml:space="preserve"> </w:t>
      </w:r>
      <w:r w:rsidR="00861C5C">
        <w:t>–</w:t>
      </w:r>
      <w:r>
        <w:t xml:space="preserve"> </w:t>
      </w:r>
      <w:r w:rsidR="00861C5C">
        <w:t xml:space="preserve">on </w:t>
      </w:r>
      <w:r w:rsidR="00253592">
        <w:t xml:space="preserve">each </w:t>
      </w:r>
      <w:r w:rsidR="00253592" w:rsidRPr="00C27EA6">
        <w:t>subsequent</w:t>
      </w:r>
      <w:r w:rsidR="008F5F1D">
        <w:t xml:space="preserve"> </w:t>
      </w:r>
      <w:r w:rsidR="00861C5C">
        <w:t>occasion</w:t>
      </w:r>
      <w:r w:rsidR="00D843D5">
        <w:t xml:space="preserve"> that tax is imposed</w:t>
      </w:r>
      <w:r w:rsidR="007C7727">
        <w:t xml:space="preserve"> </w:t>
      </w:r>
      <w:r w:rsidR="00B86782">
        <w:t xml:space="preserve">on </w:t>
      </w:r>
      <w:r w:rsidR="007C7727">
        <w:t>the other transmitter licences</w:t>
      </w:r>
      <w:r w:rsidR="00253592">
        <w:t xml:space="preserve"> </w:t>
      </w:r>
      <w:r w:rsidR="007C7727">
        <w:t>held by the company with</w:t>
      </w:r>
      <w:r w:rsidR="00612DFF">
        <w:t xml:space="preserve">in each of rebate period </w:t>
      </w:r>
      <w:r w:rsidR="00D734E2">
        <w:t xml:space="preserve">1 </w:t>
      </w:r>
      <w:r w:rsidR="00612DFF">
        <w:t xml:space="preserve">and rebate period </w:t>
      </w:r>
      <w:r w:rsidR="00D734E2">
        <w:t xml:space="preserve">2 </w:t>
      </w:r>
      <w:r w:rsidR="00253592">
        <w:t xml:space="preserve">until the </w:t>
      </w:r>
      <w:r w:rsidR="00D32DB1">
        <w:t xml:space="preserve">rebate </w:t>
      </w:r>
      <w:r w:rsidR="00253592">
        <w:t>amount in column 3</w:t>
      </w:r>
      <w:r w:rsidR="00134DF4">
        <w:t xml:space="preserve"> of the table in section 7</w:t>
      </w:r>
      <w:r w:rsidR="00253592">
        <w:t xml:space="preserve"> in respect of the</w:t>
      </w:r>
      <w:r w:rsidR="00D32DB1">
        <w:t xml:space="preserve"> </w:t>
      </w:r>
      <w:r w:rsidR="00387968">
        <w:t>company is reached</w:t>
      </w:r>
      <w:r w:rsidR="00612DFF">
        <w:t xml:space="preserve"> for that period</w:t>
      </w:r>
      <w:r w:rsidR="00D14290">
        <w:t>.</w:t>
      </w:r>
    </w:p>
    <w:p w14:paraId="0E1703DE" w14:textId="7FAC4DD8" w:rsidR="00255366" w:rsidRDefault="00255366" w:rsidP="00255366">
      <w:pPr>
        <w:pStyle w:val="notetext"/>
        <w:ind w:left="2880" w:hanging="1030"/>
      </w:pPr>
      <w:r>
        <w:t>Example 1:</w:t>
      </w:r>
      <w:r>
        <w:tab/>
        <w:t>Company A holds a transmitter licence with transmitter licence tax liability of $10,000, imposed on 14 August 2022 (the anniversary of the licence coming into force)</w:t>
      </w:r>
      <w:r w:rsidR="00B04392">
        <w:t>, and $10,000, imposed on 14 August 2023 (the following anniversary of the licence coming into force)</w:t>
      </w:r>
      <w:r>
        <w:t xml:space="preserve">. The rebate </w:t>
      </w:r>
      <w:r w:rsidR="00A911B4">
        <w:t>the company is entitled to according</w:t>
      </w:r>
      <w:r>
        <w:t xml:space="preserve"> to the table is $2000. This rebate will be </w:t>
      </w:r>
      <w:r w:rsidR="008710FD">
        <w:t>applied</w:t>
      </w:r>
      <w:r>
        <w:t xml:space="preserve"> as an offset </w:t>
      </w:r>
      <w:r w:rsidR="00D573F8">
        <w:t>against the amount of transmitter licence tax</w:t>
      </w:r>
      <w:r>
        <w:t xml:space="preserve"> </w:t>
      </w:r>
      <w:r w:rsidR="00D573F8">
        <w:t>(</w:t>
      </w:r>
      <w:r>
        <w:t>$10,000</w:t>
      </w:r>
      <w:r w:rsidR="00D573F8">
        <w:t>)</w:t>
      </w:r>
      <w:r>
        <w:t xml:space="preserve"> on </w:t>
      </w:r>
      <w:r w:rsidR="00B04392">
        <w:t xml:space="preserve">each of </w:t>
      </w:r>
      <w:r>
        <w:t xml:space="preserve">14 August 2022 and 14 August 2023, making a total transmitter licence tax liability for Company A of $8,000 on each of those dates. </w:t>
      </w:r>
    </w:p>
    <w:p w14:paraId="56B45E8F" w14:textId="67C13D64" w:rsidR="00255366" w:rsidRDefault="00255366" w:rsidP="00255366">
      <w:pPr>
        <w:pStyle w:val="notetext"/>
        <w:ind w:left="2880" w:hanging="1030"/>
      </w:pPr>
      <w:r w:rsidRPr="000A00F1">
        <w:t xml:space="preserve">Example 2: </w:t>
      </w:r>
      <w:r>
        <w:tab/>
      </w:r>
      <w:r w:rsidRPr="004E66D0">
        <w:t xml:space="preserve">Company B holds </w:t>
      </w:r>
      <w:r w:rsidR="00943D25" w:rsidRPr="004E66D0">
        <w:t xml:space="preserve">three </w:t>
      </w:r>
      <w:r w:rsidRPr="004E66D0">
        <w:t>transmitter licences (TL1</w:t>
      </w:r>
      <w:r w:rsidR="00943D25" w:rsidRPr="004E66D0">
        <w:t xml:space="preserve">, </w:t>
      </w:r>
      <w:r w:rsidRPr="004E66D0">
        <w:t>TL2</w:t>
      </w:r>
      <w:r w:rsidR="00943D25" w:rsidRPr="004E66D0">
        <w:t xml:space="preserve"> and TL3</w:t>
      </w:r>
      <w:r w:rsidRPr="004E66D0">
        <w:t xml:space="preserve">). </w:t>
      </w:r>
      <w:r w:rsidR="00943D25" w:rsidRPr="004E66D0">
        <w:t xml:space="preserve">For rebate period </w:t>
      </w:r>
      <w:r w:rsidR="00D734E2">
        <w:t>1</w:t>
      </w:r>
      <w:r w:rsidR="00943D25" w:rsidRPr="004E66D0">
        <w:t>, t</w:t>
      </w:r>
      <w:r w:rsidRPr="004E66D0">
        <w:t>he transmitter</w:t>
      </w:r>
      <w:r w:rsidR="003A12E2">
        <w:t xml:space="preserve"> licence</w:t>
      </w:r>
      <w:r w:rsidRPr="004E66D0">
        <w:t xml:space="preserve"> tax liability for TL1 is $10,000</w:t>
      </w:r>
      <w:r w:rsidR="00943D25" w:rsidRPr="004E66D0">
        <w:t xml:space="preserve"> imposed on 14 August 2022,</w:t>
      </w:r>
      <w:r w:rsidRPr="004E66D0">
        <w:t xml:space="preserve"> the transmitter </w:t>
      </w:r>
      <w:r w:rsidR="003A12E2">
        <w:t xml:space="preserve">licence </w:t>
      </w:r>
      <w:r w:rsidRPr="004E66D0">
        <w:t>tax liability</w:t>
      </w:r>
      <w:r w:rsidR="007F4E59" w:rsidRPr="004E66D0">
        <w:t xml:space="preserve"> </w:t>
      </w:r>
      <w:r w:rsidRPr="004E66D0">
        <w:t>for TL2 is $</w:t>
      </w:r>
      <w:r w:rsidR="00943D25" w:rsidRPr="004E66D0">
        <w:t>1</w:t>
      </w:r>
      <w:r w:rsidRPr="004E66D0">
        <w:t>0,000</w:t>
      </w:r>
      <w:r w:rsidR="00943D25" w:rsidRPr="004E66D0">
        <w:t xml:space="preserve"> imposed on</w:t>
      </w:r>
      <w:r w:rsidRPr="004E66D0">
        <w:t xml:space="preserve"> 3 May 2023</w:t>
      </w:r>
      <w:r w:rsidR="00943D25" w:rsidRPr="004E66D0">
        <w:t>, and the transmitter</w:t>
      </w:r>
      <w:r w:rsidR="003A12E2">
        <w:t xml:space="preserve"> licence</w:t>
      </w:r>
      <w:r w:rsidR="00943D25" w:rsidRPr="004E66D0">
        <w:t xml:space="preserve"> tax liability for TL3 is $60,000 imposed on </w:t>
      </w:r>
      <w:r w:rsidR="008E533D">
        <w:t>31 May</w:t>
      </w:r>
      <w:r w:rsidR="00943D25" w:rsidRPr="004E66D0">
        <w:t xml:space="preserve"> 2023</w:t>
      </w:r>
      <w:r w:rsidRPr="004E66D0">
        <w:t xml:space="preserve">. The rebate the company </w:t>
      </w:r>
      <w:r w:rsidR="00A911B4" w:rsidRPr="004E66D0">
        <w:t xml:space="preserve">is entitled to </w:t>
      </w:r>
      <w:r w:rsidRPr="004E66D0">
        <w:t xml:space="preserve">according to the table is $22,000. Accordingly, $10,000 of this rebate will be </w:t>
      </w:r>
      <w:r w:rsidR="008710FD" w:rsidRPr="004E66D0">
        <w:t>applied</w:t>
      </w:r>
      <w:r w:rsidRPr="004E66D0">
        <w:t xml:space="preserve"> as an offset against </w:t>
      </w:r>
      <w:r w:rsidR="003A12E2">
        <w:t xml:space="preserve">the </w:t>
      </w:r>
      <w:r w:rsidRPr="004E66D0">
        <w:t xml:space="preserve">transmitter </w:t>
      </w:r>
      <w:r w:rsidR="003A12E2">
        <w:t xml:space="preserve">licence </w:t>
      </w:r>
      <w:r w:rsidRPr="004E66D0">
        <w:t xml:space="preserve">tax liability </w:t>
      </w:r>
      <w:r w:rsidR="003A12E2">
        <w:t xml:space="preserve">for TL1 </w:t>
      </w:r>
      <w:r w:rsidRPr="004E66D0">
        <w:t xml:space="preserve">on 14 August 2022, </w:t>
      </w:r>
      <w:r w:rsidR="00943D25" w:rsidRPr="004E66D0">
        <w:t>$10,000 will be applied</w:t>
      </w:r>
      <w:r w:rsidR="003A12E2">
        <w:t xml:space="preserve"> as an offset against transmitter licence tax liability for TL2</w:t>
      </w:r>
      <w:r w:rsidR="00943D25" w:rsidRPr="004E66D0">
        <w:t xml:space="preserve"> on 3 May 2023, and the</w:t>
      </w:r>
      <w:r w:rsidRPr="004E66D0">
        <w:t xml:space="preserve"> remaining $2,000 will be </w:t>
      </w:r>
      <w:r w:rsidR="008710FD" w:rsidRPr="004E66D0">
        <w:t>applied</w:t>
      </w:r>
      <w:r w:rsidRPr="004E66D0">
        <w:t xml:space="preserve"> </w:t>
      </w:r>
      <w:r w:rsidR="007F4E59" w:rsidRPr="004E66D0">
        <w:t xml:space="preserve">as an offset against </w:t>
      </w:r>
      <w:r w:rsidR="003A12E2">
        <w:t xml:space="preserve">transmitter licence </w:t>
      </w:r>
      <w:r w:rsidR="007F4E59" w:rsidRPr="004E66D0">
        <w:t>tax liability</w:t>
      </w:r>
      <w:r w:rsidR="003A12E2">
        <w:t xml:space="preserve"> for TL3</w:t>
      </w:r>
      <w:r w:rsidR="007F4E59" w:rsidRPr="004E66D0">
        <w:t xml:space="preserve"> </w:t>
      </w:r>
      <w:r w:rsidRPr="004E66D0">
        <w:t xml:space="preserve">on </w:t>
      </w:r>
      <w:r w:rsidR="008E533D">
        <w:t>31 May</w:t>
      </w:r>
      <w:r w:rsidR="00943D25" w:rsidRPr="004E66D0">
        <w:t xml:space="preserve"> </w:t>
      </w:r>
      <w:r w:rsidRPr="004E66D0">
        <w:t>2023</w:t>
      </w:r>
      <w:r w:rsidR="00E81100">
        <w:t>; making a total transmitter tax liability of $58,000 for Company B in rebate period 1</w:t>
      </w:r>
      <w:r w:rsidRPr="004E66D0">
        <w:t xml:space="preserve">. </w:t>
      </w:r>
      <w:r w:rsidR="00AC67B2">
        <w:t xml:space="preserve">If the amount of </w:t>
      </w:r>
      <w:r w:rsidR="00AC67B2">
        <w:lastRenderedPageBreak/>
        <w:t>transmitter licence tax</w:t>
      </w:r>
      <w:r w:rsidR="003B4447">
        <w:t xml:space="preserve"> liability</w:t>
      </w:r>
      <w:r w:rsidR="00AC67B2">
        <w:t xml:space="preserve"> for TL1, TL2 and TL3 is the same in </w:t>
      </w:r>
      <w:r w:rsidR="00410B92">
        <w:t>rebate period 2</w:t>
      </w:r>
      <w:r w:rsidR="00AC67B2">
        <w:t xml:space="preserve">, </w:t>
      </w:r>
      <w:r w:rsidRPr="004E66D0">
        <w:t xml:space="preserve">$10,000 of this rebate will again be </w:t>
      </w:r>
      <w:r w:rsidR="008710FD" w:rsidRPr="004E66D0">
        <w:t>applied</w:t>
      </w:r>
      <w:r w:rsidRPr="004E66D0">
        <w:t xml:space="preserve"> as an offset against transmitter </w:t>
      </w:r>
      <w:r w:rsidR="008B1166">
        <w:t xml:space="preserve">licence </w:t>
      </w:r>
      <w:r w:rsidRPr="004E66D0">
        <w:t xml:space="preserve">tax liability on 14 August 2023, </w:t>
      </w:r>
      <w:r w:rsidR="00943D25" w:rsidRPr="004E66D0">
        <w:t xml:space="preserve">$10,000 on 3 </w:t>
      </w:r>
      <w:r w:rsidR="00B2371E" w:rsidRPr="004E66D0">
        <w:t>May 2024, and</w:t>
      </w:r>
      <w:r w:rsidRPr="004E66D0">
        <w:t xml:space="preserve"> $2,000 </w:t>
      </w:r>
      <w:r w:rsidRPr="00722148">
        <w:t xml:space="preserve">on </w:t>
      </w:r>
      <w:r w:rsidR="008E533D">
        <w:t>31 May</w:t>
      </w:r>
      <w:r w:rsidR="00B2371E" w:rsidRPr="004E66D0">
        <w:t xml:space="preserve"> </w:t>
      </w:r>
      <w:r w:rsidRPr="004E66D0">
        <w:t>2024</w:t>
      </w:r>
      <w:r w:rsidR="00E81100">
        <w:t>;</w:t>
      </w:r>
      <w:r w:rsidR="003B4447">
        <w:t xml:space="preserve"> making a</w:t>
      </w:r>
      <w:r w:rsidR="000E3DC8" w:rsidRPr="00E81100">
        <w:t xml:space="preserve"> total transmitter tax licence liability for Company B of $58,000 </w:t>
      </w:r>
      <w:r w:rsidR="00E81100" w:rsidRPr="00E81100">
        <w:t>i</w:t>
      </w:r>
      <w:r w:rsidR="00E81100">
        <w:t>n rebate period 2</w:t>
      </w:r>
      <w:r w:rsidR="000E3DC8">
        <w:t>.</w:t>
      </w:r>
    </w:p>
    <w:p w14:paraId="7B48B561" w14:textId="6F33455C" w:rsidR="00842A16" w:rsidRPr="00B939F2" w:rsidRDefault="00842A16" w:rsidP="00842A16">
      <w:pPr>
        <w:pStyle w:val="ActHead5"/>
      </w:pPr>
      <w:bookmarkStart w:id="9" w:name="_Toc88780955"/>
      <w:proofErr w:type="gramStart"/>
      <w:r>
        <w:t>7</w:t>
      </w:r>
      <w:r w:rsidRPr="00B939F2">
        <w:t xml:space="preserve">  </w:t>
      </w:r>
      <w:r>
        <w:t>Table</w:t>
      </w:r>
      <w:bookmarkEnd w:id="9"/>
      <w:proofErr w:type="gramEnd"/>
    </w:p>
    <w:p w14:paraId="5913995E" w14:textId="7F7E66C1" w:rsidR="00EE58A3" w:rsidRPr="00E50674" w:rsidRDefault="00EE58A3" w:rsidP="00E20D7C">
      <w:pPr>
        <w:pStyle w:val="subsection"/>
        <w:ind w:left="720" w:firstLine="0"/>
      </w:pPr>
    </w:p>
    <w:tbl>
      <w:tblPr>
        <w:tblpPr w:leftFromText="180" w:rightFromText="180" w:vertAnchor="text" w:horzAnchor="page" w:tblpX="2371" w:tblpY="4"/>
        <w:tblW w:w="839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4547"/>
        <w:gridCol w:w="2371"/>
      </w:tblGrid>
      <w:tr w:rsidR="0062624A" w:rsidRPr="00490F19" w14:paraId="10AEC743" w14:textId="77777777" w:rsidTr="00E71AD2">
        <w:trPr>
          <w:trHeight w:val="484"/>
          <w:tblHeader/>
        </w:trPr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358049" w14:textId="77777777" w:rsidR="0062624A" w:rsidRPr="00490F19" w:rsidRDefault="0062624A" w:rsidP="00E71AD2">
            <w:pPr>
              <w:pStyle w:val="TableHeading"/>
              <w:rPr>
                <w:color w:val="000000"/>
              </w:rPr>
            </w:pPr>
            <w:r w:rsidRPr="00490F19">
              <w:t>Column 1</w:t>
            </w:r>
            <w:r w:rsidRPr="00490F19">
              <w:br/>
              <w:t>Item no.</w:t>
            </w:r>
          </w:p>
        </w:tc>
        <w:tc>
          <w:tcPr>
            <w:tcW w:w="4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875ED1" w14:textId="77777777" w:rsidR="0062624A" w:rsidRPr="00490F19" w:rsidRDefault="0062624A" w:rsidP="00E71AD2">
            <w:pPr>
              <w:pStyle w:val="TableHeading"/>
            </w:pPr>
            <w:r>
              <w:t>Column 2</w:t>
            </w:r>
            <w:r>
              <w:br/>
              <w:t>Company</w:t>
            </w:r>
          </w:p>
        </w:tc>
        <w:tc>
          <w:tcPr>
            <w:tcW w:w="2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4D39CA" w14:textId="77777777" w:rsidR="0062624A" w:rsidRPr="00490F19" w:rsidRDefault="0062624A" w:rsidP="00E71AD2">
            <w:pPr>
              <w:pStyle w:val="TableHeading"/>
            </w:pPr>
            <w:r w:rsidRPr="00490F19">
              <w:t>Column 3</w:t>
            </w:r>
            <w:r w:rsidRPr="00490F19">
              <w:br/>
            </w:r>
            <w:r>
              <w:t>Rebate amount</w:t>
            </w:r>
          </w:p>
        </w:tc>
      </w:tr>
      <w:tr w:rsidR="006D136E" w:rsidRPr="00490F19" w14:paraId="1760F579" w14:textId="77777777" w:rsidTr="00E71AD2">
        <w:trPr>
          <w:trHeight w:val="268"/>
        </w:trPr>
        <w:tc>
          <w:tcPr>
            <w:tcW w:w="1472" w:type="dxa"/>
            <w:tcBorders>
              <w:top w:val="single" w:sz="12" w:space="0" w:color="auto"/>
            </w:tcBorders>
            <w:shd w:val="clear" w:color="auto" w:fill="auto"/>
          </w:tcPr>
          <w:p w14:paraId="1C1F16C1" w14:textId="77777777" w:rsidR="006D136E" w:rsidRPr="002B397E" w:rsidRDefault="006D136E" w:rsidP="00E71AD2">
            <w:pPr>
              <w:pStyle w:val="Tabletext"/>
            </w:pPr>
            <w:r w:rsidRPr="002B397E">
              <w:t>1</w:t>
            </w:r>
          </w:p>
        </w:tc>
        <w:tc>
          <w:tcPr>
            <w:tcW w:w="4547" w:type="dxa"/>
            <w:tcBorders>
              <w:top w:val="single" w:sz="12" w:space="0" w:color="auto"/>
            </w:tcBorders>
            <w:shd w:val="clear" w:color="auto" w:fill="auto"/>
          </w:tcPr>
          <w:p w14:paraId="6FB8B38A" w14:textId="77777777" w:rsidR="006D136E" w:rsidRPr="002B397E" w:rsidRDefault="006D136E" w:rsidP="00E71AD2">
            <w:pPr>
              <w:pStyle w:val="Tabletext"/>
            </w:pPr>
            <w:r w:rsidRPr="002B397E">
              <w:t>Australian Capital Television Pty Ltd</w:t>
            </w:r>
          </w:p>
        </w:tc>
        <w:tc>
          <w:tcPr>
            <w:tcW w:w="2371" w:type="dxa"/>
            <w:tcBorders>
              <w:top w:val="single" w:sz="12" w:space="0" w:color="auto"/>
            </w:tcBorders>
            <w:shd w:val="clear" w:color="auto" w:fill="auto"/>
          </w:tcPr>
          <w:p w14:paraId="1BCCB5A3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1,398,000</w:t>
            </w:r>
          </w:p>
        </w:tc>
      </w:tr>
      <w:tr w:rsidR="006D136E" w:rsidRPr="00490F19" w14:paraId="2DBBC07D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7DB5F2D4" w14:textId="77777777" w:rsidR="006D136E" w:rsidRPr="002B397E" w:rsidRDefault="006D136E" w:rsidP="00E71AD2">
            <w:pPr>
              <w:pStyle w:val="Tabletext"/>
            </w:pPr>
            <w:r w:rsidRPr="002B397E">
              <w:t>2</w:t>
            </w:r>
          </w:p>
        </w:tc>
        <w:tc>
          <w:tcPr>
            <w:tcW w:w="4547" w:type="dxa"/>
            <w:shd w:val="clear" w:color="auto" w:fill="auto"/>
          </w:tcPr>
          <w:p w14:paraId="4831A0FB" w14:textId="77777777" w:rsidR="006D136E" w:rsidRPr="002B397E" w:rsidRDefault="006D136E" w:rsidP="00E71AD2">
            <w:pPr>
              <w:pStyle w:val="Tabletext"/>
            </w:pPr>
            <w:r w:rsidRPr="002B397E">
              <w:t>Prime Television (Southern) Pty Limited</w:t>
            </w:r>
          </w:p>
        </w:tc>
        <w:tc>
          <w:tcPr>
            <w:tcW w:w="2371" w:type="dxa"/>
            <w:shd w:val="clear" w:color="auto" w:fill="auto"/>
          </w:tcPr>
          <w:p w14:paraId="32F9A1AA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945,000</w:t>
            </w:r>
          </w:p>
        </w:tc>
      </w:tr>
      <w:tr w:rsidR="006D136E" w:rsidRPr="00490F19" w14:paraId="2E224A46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16D44B10" w14:textId="77777777" w:rsidR="006D136E" w:rsidRPr="002B397E" w:rsidRDefault="006D136E" w:rsidP="00E71AD2">
            <w:pPr>
              <w:pStyle w:val="Tabletext"/>
            </w:pPr>
            <w:r w:rsidRPr="002B397E">
              <w:t>3</w:t>
            </w:r>
          </w:p>
        </w:tc>
        <w:tc>
          <w:tcPr>
            <w:tcW w:w="4547" w:type="dxa"/>
            <w:shd w:val="clear" w:color="auto" w:fill="auto"/>
          </w:tcPr>
          <w:p w14:paraId="69505B82" w14:textId="77777777" w:rsidR="006D136E" w:rsidRPr="002B397E" w:rsidRDefault="006D136E" w:rsidP="00E71AD2">
            <w:pPr>
              <w:pStyle w:val="Tabletext"/>
            </w:pPr>
            <w:r w:rsidRPr="002B397E">
              <w:t>Network Investments Pty Ltd</w:t>
            </w:r>
          </w:p>
        </w:tc>
        <w:tc>
          <w:tcPr>
            <w:tcW w:w="2371" w:type="dxa"/>
            <w:shd w:val="clear" w:color="auto" w:fill="auto"/>
          </w:tcPr>
          <w:p w14:paraId="4AD37AFE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819,000</w:t>
            </w:r>
          </w:p>
        </w:tc>
      </w:tr>
      <w:tr w:rsidR="006D136E" w:rsidRPr="00490F19" w14:paraId="3F5BCDDB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74883DC3" w14:textId="77777777" w:rsidR="006D136E" w:rsidRPr="002B397E" w:rsidRDefault="006D136E" w:rsidP="00E71AD2">
            <w:pPr>
              <w:pStyle w:val="Tabletext"/>
            </w:pPr>
            <w:r w:rsidRPr="002B397E">
              <w:t>4</w:t>
            </w:r>
          </w:p>
        </w:tc>
        <w:tc>
          <w:tcPr>
            <w:tcW w:w="4547" w:type="dxa"/>
            <w:shd w:val="clear" w:color="auto" w:fill="auto"/>
          </w:tcPr>
          <w:p w14:paraId="29B655FB" w14:textId="77777777" w:rsidR="006D136E" w:rsidRPr="002B397E" w:rsidRDefault="006D136E" w:rsidP="00E71AD2">
            <w:pPr>
              <w:pStyle w:val="Tabletext"/>
            </w:pPr>
            <w:r w:rsidRPr="002B397E">
              <w:t>WIN Television NSW Pty Limited</w:t>
            </w:r>
          </w:p>
        </w:tc>
        <w:tc>
          <w:tcPr>
            <w:tcW w:w="2371" w:type="dxa"/>
            <w:shd w:val="clear" w:color="auto" w:fill="auto"/>
          </w:tcPr>
          <w:p w14:paraId="530D46A3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1,331,000</w:t>
            </w:r>
          </w:p>
        </w:tc>
      </w:tr>
      <w:tr w:rsidR="006D136E" w:rsidRPr="00490F19" w14:paraId="4AC23844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3FF520F4" w14:textId="77777777" w:rsidR="006D136E" w:rsidRPr="002B397E" w:rsidRDefault="006D136E" w:rsidP="00E71AD2">
            <w:pPr>
              <w:pStyle w:val="Tabletext"/>
            </w:pPr>
            <w:r w:rsidRPr="002B397E">
              <w:t>5</w:t>
            </w:r>
          </w:p>
        </w:tc>
        <w:tc>
          <w:tcPr>
            <w:tcW w:w="4547" w:type="dxa"/>
            <w:shd w:val="clear" w:color="auto" w:fill="auto"/>
          </w:tcPr>
          <w:p w14:paraId="39FDF4AD" w14:textId="77777777" w:rsidR="006D136E" w:rsidRPr="002B397E" w:rsidRDefault="006D136E" w:rsidP="00E71AD2">
            <w:pPr>
              <w:pStyle w:val="Tabletext"/>
            </w:pPr>
            <w:r w:rsidRPr="002B397E">
              <w:t>Star Broadcasting Network Pty Ltd</w:t>
            </w:r>
          </w:p>
        </w:tc>
        <w:tc>
          <w:tcPr>
            <w:tcW w:w="2371" w:type="dxa"/>
            <w:shd w:val="clear" w:color="auto" w:fill="auto"/>
          </w:tcPr>
          <w:p w14:paraId="5EA067FD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3,000</w:t>
            </w:r>
          </w:p>
        </w:tc>
      </w:tr>
      <w:tr w:rsidR="006D136E" w:rsidRPr="00490F19" w14:paraId="4B76914F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17F55D00" w14:textId="77777777" w:rsidR="006D136E" w:rsidRPr="002B397E" w:rsidRDefault="006D136E" w:rsidP="00E71AD2">
            <w:pPr>
              <w:pStyle w:val="Tabletext"/>
            </w:pPr>
            <w:r w:rsidRPr="002B397E">
              <w:t>6</w:t>
            </w:r>
          </w:p>
        </w:tc>
        <w:tc>
          <w:tcPr>
            <w:tcW w:w="4547" w:type="dxa"/>
            <w:shd w:val="clear" w:color="auto" w:fill="auto"/>
          </w:tcPr>
          <w:p w14:paraId="3AFD89BD" w14:textId="77777777" w:rsidR="006D136E" w:rsidRPr="002B397E" w:rsidRDefault="006D136E" w:rsidP="00E71AD2">
            <w:pPr>
              <w:pStyle w:val="Tabletext"/>
            </w:pPr>
            <w:r w:rsidRPr="002B397E">
              <w:t>South Coast &amp; Tablelands Broadcasting Pty Ltd</w:t>
            </w:r>
          </w:p>
        </w:tc>
        <w:tc>
          <w:tcPr>
            <w:tcW w:w="2371" w:type="dxa"/>
            <w:shd w:val="clear" w:color="auto" w:fill="auto"/>
          </w:tcPr>
          <w:p w14:paraId="2B99EF1A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22,000</w:t>
            </w:r>
          </w:p>
        </w:tc>
      </w:tr>
      <w:tr w:rsidR="006D136E" w:rsidRPr="00490F19" w14:paraId="60722B7F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1EB16DE0" w14:textId="77777777" w:rsidR="006D136E" w:rsidRPr="002B397E" w:rsidRDefault="006D136E" w:rsidP="00E71AD2">
            <w:pPr>
              <w:pStyle w:val="Tabletext"/>
            </w:pPr>
            <w:r w:rsidRPr="002B397E">
              <w:t>7</w:t>
            </w:r>
          </w:p>
        </w:tc>
        <w:tc>
          <w:tcPr>
            <w:tcW w:w="4547" w:type="dxa"/>
            <w:shd w:val="clear" w:color="auto" w:fill="auto"/>
          </w:tcPr>
          <w:p w14:paraId="17D0EC9D" w14:textId="77777777" w:rsidR="006D136E" w:rsidRPr="002B397E" w:rsidRDefault="006D136E" w:rsidP="00E71AD2">
            <w:pPr>
              <w:pStyle w:val="Tabletext"/>
            </w:pPr>
            <w:r w:rsidRPr="002B397E">
              <w:t>Blue Mountains Broadcasters Pty Limited</w:t>
            </w:r>
          </w:p>
        </w:tc>
        <w:tc>
          <w:tcPr>
            <w:tcW w:w="2371" w:type="dxa"/>
            <w:shd w:val="clear" w:color="auto" w:fill="auto"/>
          </w:tcPr>
          <w:p w14:paraId="45120C64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2,000</w:t>
            </w:r>
          </w:p>
        </w:tc>
      </w:tr>
      <w:tr w:rsidR="006D136E" w:rsidRPr="00490F19" w14:paraId="64B3B0F6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16FB98CE" w14:textId="77777777" w:rsidR="006D136E" w:rsidRPr="002B397E" w:rsidRDefault="006D136E" w:rsidP="00E71AD2">
            <w:pPr>
              <w:pStyle w:val="Tabletext"/>
            </w:pPr>
            <w:r w:rsidRPr="002B397E">
              <w:t>8</w:t>
            </w:r>
          </w:p>
        </w:tc>
        <w:tc>
          <w:tcPr>
            <w:tcW w:w="4547" w:type="dxa"/>
            <w:shd w:val="clear" w:color="auto" w:fill="auto"/>
          </w:tcPr>
          <w:p w14:paraId="4D21DF5E" w14:textId="77777777" w:rsidR="006D136E" w:rsidRPr="002B397E" w:rsidRDefault="006D136E" w:rsidP="00E71AD2">
            <w:pPr>
              <w:pStyle w:val="Tabletext"/>
            </w:pPr>
            <w:r w:rsidRPr="002B397E">
              <w:t>Tweed Radio &amp; Broadcasting Co Pty Ltd</w:t>
            </w:r>
          </w:p>
        </w:tc>
        <w:tc>
          <w:tcPr>
            <w:tcW w:w="2371" w:type="dxa"/>
            <w:shd w:val="clear" w:color="auto" w:fill="auto"/>
          </w:tcPr>
          <w:p w14:paraId="2782EC65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2,000</w:t>
            </w:r>
          </w:p>
        </w:tc>
      </w:tr>
      <w:tr w:rsidR="006D136E" w:rsidRPr="00490F19" w14:paraId="1DD7B577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5C98B823" w14:textId="77777777" w:rsidR="006D136E" w:rsidRPr="002B397E" w:rsidRDefault="006D136E" w:rsidP="00E71AD2">
            <w:pPr>
              <w:pStyle w:val="Tabletext"/>
            </w:pPr>
            <w:r w:rsidRPr="002B397E">
              <w:t>9</w:t>
            </w:r>
          </w:p>
        </w:tc>
        <w:tc>
          <w:tcPr>
            <w:tcW w:w="4547" w:type="dxa"/>
            <w:shd w:val="clear" w:color="auto" w:fill="auto"/>
          </w:tcPr>
          <w:p w14:paraId="69DD10B2" w14:textId="77777777" w:rsidR="006D136E" w:rsidRPr="002B397E" w:rsidRDefault="006D136E" w:rsidP="00E71AD2">
            <w:pPr>
              <w:pStyle w:val="Tabletext"/>
            </w:pPr>
            <w:r w:rsidRPr="002B397E">
              <w:t>WIN Radio Pty Limited</w:t>
            </w:r>
          </w:p>
        </w:tc>
        <w:tc>
          <w:tcPr>
            <w:tcW w:w="2371" w:type="dxa"/>
            <w:shd w:val="clear" w:color="auto" w:fill="auto"/>
          </w:tcPr>
          <w:p w14:paraId="60D671C6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22,000</w:t>
            </w:r>
          </w:p>
        </w:tc>
      </w:tr>
      <w:tr w:rsidR="006D136E" w:rsidRPr="00490F19" w14:paraId="6965E85F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7759455B" w14:textId="77777777" w:rsidR="006D136E" w:rsidRPr="002B397E" w:rsidRDefault="006D136E" w:rsidP="00E71AD2">
            <w:pPr>
              <w:pStyle w:val="Tabletext"/>
            </w:pPr>
            <w:r w:rsidRPr="002B397E">
              <w:t>10</w:t>
            </w:r>
          </w:p>
        </w:tc>
        <w:tc>
          <w:tcPr>
            <w:tcW w:w="4547" w:type="dxa"/>
            <w:shd w:val="clear" w:color="auto" w:fill="auto"/>
          </w:tcPr>
          <w:p w14:paraId="36C6BDED" w14:textId="77777777" w:rsidR="006D136E" w:rsidRPr="002B397E" w:rsidRDefault="006D136E" w:rsidP="00E71AD2">
            <w:pPr>
              <w:pStyle w:val="Tabletext"/>
            </w:pPr>
            <w:r w:rsidRPr="002B397E">
              <w:t>Wollongong Broadcasters Pty Ltd</w:t>
            </w:r>
          </w:p>
        </w:tc>
        <w:tc>
          <w:tcPr>
            <w:tcW w:w="2371" w:type="dxa"/>
            <w:shd w:val="clear" w:color="auto" w:fill="auto"/>
          </w:tcPr>
          <w:p w14:paraId="01710F55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22,000</w:t>
            </w:r>
          </w:p>
        </w:tc>
      </w:tr>
      <w:tr w:rsidR="006D136E" w:rsidRPr="00490F19" w14:paraId="700A2FFB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05908312" w14:textId="77777777" w:rsidR="006D136E" w:rsidRPr="002B397E" w:rsidRDefault="006D136E" w:rsidP="00E71AD2">
            <w:pPr>
              <w:pStyle w:val="Tabletext"/>
            </w:pPr>
            <w:r w:rsidRPr="002B397E">
              <w:t>11</w:t>
            </w:r>
          </w:p>
        </w:tc>
        <w:tc>
          <w:tcPr>
            <w:tcW w:w="4547" w:type="dxa"/>
            <w:shd w:val="clear" w:color="auto" w:fill="auto"/>
          </w:tcPr>
          <w:p w14:paraId="14010077" w14:textId="77777777" w:rsidR="006D136E" w:rsidRPr="002B397E" w:rsidRDefault="006D136E" w:rsidP="00E71AD2">
            <w:pPr>
              <w:pStyle w:val="Tabletext"/>
            </w:pPr>
            <w:r w:rsidRPr="002B397E">
              <w:t>WIN Television Griffith Pty Ltd</w:t>
            </w:r>
          </w:p>
        </w:tc>
        <w:tc>
          <w:tcPr>
            <w:tcW w:w="2371" w:type="dxa"/>
            <w:shd w:val="clear" w:color="auto" w:fill="auto"/>
          </w:tcPr>
          <w:p w14:paraId="057B8E2E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16,000</w:t>
            </w:r>
          </w:p>
        </w:tc>
      </w:tr>
      <w:tr w:rsidR="006D136E" w:rsidRPr="00490F19" w14:paraId="0ADA5887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51DFB601" w14:textId="77777777" w:rsidR="006D136E" w:rsidRPr="002B397E" w:rsidRDefault="006D136E" w:rsidP="00E71AD2">
            <w:pPr>
              <w:pStyle w:val="Tabletext"/>
            </w:pPr>
            <w:r w:rsidRPr="002B397E">
              <w:t>12</w:t>
            </w:r>
          </w:p>
        </w:tc>
        <w:tc>
          <w:tcPr>
            <w:tcW w:w="4547" w:type="dxa"/>
            <w:shd w:val="clear" w:color="auto" w:fill="auto"/>
          </w:tcPr>
          <w:p w14:paraId="0E562E17" w14:textId="77777777" w:rsidR="006D136E" w:rsidRPr="002B397E" w:rsidRDefault="006D136E" w:rsidP="00E71AD2">
            <w:pPr>
              <w:pStyle w:val="Tabletext"/>
            </w:pPr>
            <w:r w:rsidRPr="002B397E">
              <w:t>WIN Television SA Pty Ltd</w:t>
            </w:r>
          </w:p>
        </w:tc>
        <w:tc>
          <w:tcPr>
            <w:tcW w:w="2371" w:type="dxa"/>
            <w:shd w:val="clear" w:color="auto" w:fill="auto"/>
          </w:tcPr>
          <w:p w14:paraId="1B32E726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66,000</w:t>
            </w:r>
          </w:p>
        </w:tc>
      </w:tr>
      <w:tr w:rsidR="006D136E" w:rsidRPr="00490F19" w14:paraId="18FC3BF1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7582DD99" w14:textId="77777777" w:rsidR="006D136E" w:rsidRPr="002B397E" w:rsidRDefault="006D136E" w:rsidP="00E71AD2">
            <w:pPr>
              <w:pStyle w:val="Tabletext"/>
            </w:pPr>
            <w:r w:rsidRPr="002B397E">
              <w:t>13</w:t>
            </w:r>
          </w:p>
        </w:tc>
        <w:tc>
          <w:tcPr>
            <w:tcW w:w="4547" w:type="dxa"/>
            <w:shd w:val="clear" w:color="auto" w:fill="auto"/>
          </w:tcPr>
          <w:p w14:paraId="387C3D61" w14:textId="77777777" w:rsidR="006D136E" w:rsidRPr="002B397E" w:rsidRDefault="006D136E" w:rsidP="00E71AD2">
            <w:pPr>
              <w:pStyle w:val="Tabletext"/>
            </w:pPr>
            <w:r w:rsidRPr="002B397E">
              <w:t>Rebel FM Stereo Pty Ltd</w:t>
            </w:r>
          </w:p>
        </w:tc>
        <w:tc>
          <w:tcPr>
            <w:tcW w:w="2371" w:type="dxa"/>
            <w:shd w:val="clear" w:color="auto" w:fill="auto"/>
          </w:tcPr>
          <w:p w14:paraId="114B8364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9,000</w:t>
            </w:r>
          </w:p>
        </w:tc>
      </w:tr>
      <w:tr w:rsidR="006D136E" w:rsidRPr="00490F19" w14:paraId="566D025F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1F945143" w14:textId="77777777" w:rsidR="006D136E" w:rsidRPr="002B397E" w:rsidRDefault="006D136E" w:rsidP="00E71AD2">
            <w:pPr>
              <w:pStyle w:val="Tabletext"/>
            </w:pPr>
            <w:r w:rsidRPr="002B397E">
              <w:t>14</w:t>
            </w:r>
          </w:p>
        </w:tc>
        <w:tc>
          <w:tcPr>
            <w:tcW w:w="4547" w:type="dxa"/>
            <w:shd w:val="clear" w:color="auto" w:fill="auto"/>
          </w:tcPr>
          <w:p w14:paraId="17FE4079" w14:textId="77777777" w:rsidR="006D136E" w:rsidRPr="002B397E" w:rsidRDefault="006D136E" w:rsidP="00E71AD2">
            <w:pPr>
              <w:pStyle w:val="Tabletext"/>
            </w:pPr>
            <w:r w:rsidRPr="002B397E">
              <w:t>Midwest Radio Network Pty Ltd</w:t>
            </w:r>
          </w:p>
        </w:tc>
        <w:tc>
          <w:tcPr>
            <w:tcW w:w="2371" w:type="dxa"/>
            <w:shd w:val="clear" w:color="auto" w:fill="auto"/>
          </w:tcPr>
          <w:p w14:paraId="0FFC203A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4,000</w:t>
            </w:r>
          </w:p>
        </w:tc>
      </w:tr>
      <w:tr w:rsidR="006D136E" w:rsidRPr="00490F19" w14:paraId="4370F34B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2F00E448" w14:textId="77777777" w:rsidR="006D136E" w:rsidRPr="002B397E" w:rsidRDefault="006D136E" w:rsidP="00E71AD2">
            <w:pPr>
              <w:pStyle w:val="Tabletext"/>
            </w:pPr>
            <w:r w:rsidRPr="002B397E">
              <w:t>15</w:t>
            </w:r>
          </w:p>
        </w:tc>
        <w:tc>
          <w:tcPr>
            <w:tcW w:w="4547" w:type="dxa"/>
            <w:shd w:val="clear" w:color="auto" w:fill="auto"/>
          </w:tcPr>
          <w:p w14:paraId="50427BF7" w14:textId="77777777" w:rsidR="006D136E" w:rsidRPr="002B397E" w:rsidRDefault="006D136E" w:rsidP="00E71AD2">
            <w:pPr>
              <w:pStyle w:val="Tabletext"/>
            </w:pPr>
            <w:r w:rsidRPr="002B397E">
              <w:t>Darwin Digital Television Pty Ltd</w:t>
            </w:r>
          </w:p>
        </w:tc>
        <w:tc>
          <w:tcPr>
            <w:tcW w:w="2371" w:type="dxa"/>
            <w:shd w:val="clear" w:color="auto" w:fill="auto"/>
          </w:tcPr>
          <w:p w14:paraId="219A9C75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6,000</w:t>
            </w:r>
          </w:p>
        </w:tc>
      </w:tr>
      <w:tr w:rsidR="006D136E" w:rsidRPr="00490F19" w14:paraId="0A96B856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5F326653" w14:textId="77777777" w:rsidR="006D136E" w:rsidRPr="002B397E" w:rsidRDefault="006D136E" w:rsidP="00E71AD2">
            <w:pPr>
              <w:pStyle w:val="Tabletext"/>
            </w:pPr>
            <w:r w:rsidRPr="002B397E">
              <w:t>16</w:t>
            </w:r>
          </w:p>
        </w:tc>
        <w:tc>
          <w:tcPr>
            <w:tcW w:w="4547" w:type="dxa"/>
            <w:shd w:val="clear" w:color="auto" w:fill="auto"/>
          </w:tcPr>
          <w:p w14:paraId="2B8C7571" w14:textId="77777777" w:rsidR="006D136E" w:rsidRPr="002B397E" w:rsidRDefault="006D136E" w:rsidP="00E71AD2">
            <w:pPr>
              <w:pStyle w:val="Tabletext"/>
            </w:pPr>
            <w:r w:rsidRPr="002B397E">
              <w:t>West Digital Television No.2 Pty Limited</w:t>
            </w:r>
          </w:p>
        </w:tc>
        <w:tc>
          <w:tcPr>
            <w:tcW w:w="2371" w:type="dxa"/>
            <w:shd w:val="clear" w:color="auto" w:fill="auto"/>
          </w:tcPr>
          <w:p w14:paraId="46822A1F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19,000</w:t>
            </w:r>
          </w:p>
        </w:tc>
      </w:tr>
      <w:tr w:rsidR="006D136E" w:rsidRPr="00490F19" w14:paraId="05D6FCC1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532A833F" w14:textId="77777777" w:rsidR="006D136E" w:rsidRPr="002B397E" w:rsidRDefault="006D136E" w:rsidP="00E71AD2">
            <w:pPr>
              <w:pStyle w:val="Tabletext"/>
            </w:pPr>
            <w:r w:rsidRPr="002B397E">
              <w:t>17</w:t>
            </w:r>
          </w:p>
        </w:tc>
        <w:tc>
          <w:tcPr>
            <w:tcW w:w="4547" w:type="dxa"/>
            <w:shd w:val="clear" w:color="auto" w:fill="auto"/>
          </w:tcPr>
          <w:p w14:paraId="20F9F715" w14:textId="77777777" w:rsidR="006D136E" w:rsidRPr="002B397E" w:rsidRDefault="006D136E" w:rsidP="00E71AD2">
            <w:pPr>
              <w:pStyle w:val="Tabletext"/>
            </w:pPr>
            <w:r w:rsidRPr="002B397E">
              <w:t>West Digital Television Pty Ltd</w:t>
            </w:r>
          </w:p>
        </w:tc>
        <w:tc>
          <w:tcPr>
            <w:tcW w:w="2371" w:type="dxa"/>
            <w:shd w:val="clear" w:color="auto" w:fill="auto"/>
          </w:tcPr>
          <w:p w14:paraId="3088A963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47,000</w:t>
            </w:r>
          </w:p>
        </w:tc>
      </w:tr>
      <w:tr w:rsidR="006D136E" w:rsidRPr="00490F19" w14:paraId="6F5D1F81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23AB3E06" w14:textId="77777777" w:rsidR="006D136E" w:rsidRPr="002B397E" w:rsidRDefault="006D136E" w:rsidP="00E71AD2">
            <w:pPr>
              <w:pStyle w:val="Tabletext"/>
            </w:pPr>
            <w:r w:rsidRPr="002B397E">
              <w:t>18</w:t>
            </w:r>
          </w:p>
        </w:tc>
        <w:tc>
          <w:tcPr>
            <w:tcW w:w="4547" w:type="dxa"/>
            <w:shd w:val="clear" w:color="auto" w:fill="auto"/>
          </w:tcPr>
          <w:p w14:paraId="7B7731B6" w14:textId="77777777" w:rsidR="006D136E" w:rsidRPr="002B397E" w:rsidRDefault="006D136E" w:rsidP="00E71AD2">
            <w:pPr>
              <w:pStyle w:val="Tabletext"/>
            </w:pPr>
            <w:r w:rsidRPr="002B397E">
              <w:t>Spencer Gulf Telecasters Pty Limited</w:t>
            </w:r>
          </w:p>
        </w:tc>
        <w:tc>
          <w:tcPr>
            <w:tcW w:w="2371" w:type="dxa"/>
            <w:shd w:val="clear" w:color="auto" w:fill="auto"/>
          </w:tcPr>
          <w:p w14:paraId="26BB028A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16,000</w:t>
            </w:r>
          </w:p>
        </w:tc>
      </w:tr>
      <w:tr w:rsidR="006D136E" w:rsidRPr="00490F19" w14:paraId="182C3007" w14:textId="77777777" w:rsidTr="00E71AD2">
        <w:trPr>
          <w:trHeight w:val="268"/>
        </w:trPr>
        <w:tc>
          <w:tcPr>
            <w:tcW w:w="1472" w:type="dxa"/>
            <w:shd w:val="clear" w:color="auto" w:fill="auto"/>
          </w:tcPr>
          <w:p w14:paraId="628E7A9E" w14:textId="77777777" w:rsidR="006D136E" w:rsidRPr="002B397E" w:rsidRDefault="006D136E" w:rsidP="00E71AD2">
            <w:pPr>
              <w:pStyle w:val="Tabletext"/>
            </w:pPr>
            <w:r w:rsidRPr="002B397E">
              <w:t>19</w:t>
            </w:r>
          </w:p>
        </w:tc>
        <w:tc>
          <w:tcPr>
            <w:tcW w:w="4547" w:type="dxa"/>
            <w:shd w:val="clear" w:color="auto" w:fill="auto"/>
          </w:tcPr>
          <w:p w14:paraId="0F02E8D3" w14:textId="77777777" w:rsidR="006D136E" w:rsidRPr="002B397E" w:rsidRDefault="006D136E" w:rsidP="00E71AD2">
            <w:pPr>
              <w:pStyle w:val="Tabletext"/>
            </w:pPr>
            <w:r w:rsidRPr="002B397E">
              <w:t>Mildura Digital Television Pty Ltd</w:t>
            </w:r>
          </w:p>
        </w:tc>
        <w:tc>
          <w:tcPr>
            <w:tcW w:w="2371" w:type="dxa"/>
            <w:shd w:val="clear" w:color="auto" w:fill="auto"/>
          </w:tcPr>
          <w:p w14:paraId="7DAAAFEE" w14:textId="77777777" w:rsidR="006D136E" w:rsidRPr="002B397E" w:rsidRDefault="006D136E" w:rsidP="00E71AD2">
            <w:pPr>
              <w:pStyle w:val="Tabletext"/>
              <w:tabs>
                <w:tab w:val="decimal" w:pos="1840"/>
              </w:tabs>
            </w:pPr>
            <w:r w:rsidRPr="002B397E">
              <w:t>15,000</w:t>
            </w:r>
          </w:p>
        </w:tc>
      </w:tr>
    </w:tbl>
    <w:p w14:paraId="723B4C0A" w14:textId="77777777" w:rsidR="0062624A" w:rsidRPr="00490F19" w:rsidRDefault="0062624A" w:rsidP="0062624A">
      <w:pPr>
        <w:pStyle w:val="Tabletext"/>
      </w:pPr>
    </w:p>
    <w:p w14:paraId="52E3B352" w14:textId="3911E74D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4633772" w14:textId="0D7CF62D" w:rsidR="00D6537E" w:rsidRPr="004E1307" w:rsidRDefault="004E1307" w:rsidP="00E71AD2">
      <w:pPr>
        <w:pStyle w:val="ActHead6"/>
        <w:ind w:left="0" w:firstLine="0"/>
      </w:pPr>
      <w:bookmarkStart w:id="10" w:name="_Toc88780956"/>
      <w:r>
        <w:lastRenderedPageBreak/>
        <w:t xml:space="preserve">Schedule </w:t>
      </w:r>
      <w:r w:rsidR="00D6537E" w:rsidRPr="004E1307">
        <w:t>1—Repeals</w:t>
      </w:r>
      <w:bookmarkEnd w:id="10"/>
    </w:p>
    <w:p w14:paraId="6D52BE0B" w14:textId="5167C77B" w:rsidR="00D6537E" w:rsidRPr="00D6537E" w:rsidRDefault="005E6C4F" w:rsidP="00D6537E">
      <w:pPr>
        <w:pStyle w:val="ActHead9"/>
      </w:pPr>
      <w:bookmarkStart w:id="11" w:name="_Toc88780957"/>
      <w:r>
        <w:t xml:space="preserve">Commercial Broadcasting (Tax) </w:t>
      </w:r>
      <w:r w:rsidR="00E21CDC">
        <w:t>(</w:t>
      </w:r>
      <w:r>
        <w:t>Transmitter Licence Tax Rebate) Rules 2020</w:t>
      </w:r>
      <w:bookmarkEnd w:id="11"/>
    </w:p>
    <w:p w14:paraId="1A519D97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48176B6B" w14:textId="5E46AA7B" w:rsidR="004E1307" w:rsidRDefault="00D6537E" w:rsidP="00D6537E">
      <w:pPr>
        <w:pStyle w:val="Item"/>
      </w:pPr>
      <w:r>
        <w:t>Repeal the instrument</w:t>
      </w:r>
      <w:r w:rsidR="00CE01F0">
        <w:t>.</w:t>
      </w:r>
    </w:p>
    <w:p w14:paraId="4580BF3D" w14:textId="77777777" w:rsidR="00554826" w:rsidRPr="00554826" w:rsidRDefault="00554826" w:rsidP="00554826"/>
    <w:p w14:paraId="481711D3" w14:textId="5FAC9A0D"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81A6" w16cex:dateUtc="2022-01-06T09:05:00Z"/>
  <w16cex:commentExtensible w16cex:durableId="25828278" w16cex:dateUtc="2022-01-06T2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B59D13" w16cid:durableId="258281A6"/>
  <w16cid:commentId w16cid:paraId="5AD881FC" w16cid:durableId="258282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E92A0" w14:textId="77777777" w:rsidR="00F416D9" w:rsidRDefault="00F416D9" w:rsidP="00715914">
      <w:pPr>
        <w:spacing w:line="240" w:lineRule="auto"/>
      </w:pPr>
      <w:r>
        <w:separator/>
      </w:r>
    </w:p>
  </w:endnote>
  <w:endnote w:type="continuationSeparator" w:id="0">
    <w:p w14:paraId="3F60577A" w14:textId="77777777" w:rsidR="00F416D9" w:rsidRDefault="00F416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3DBA" w14:textId="77777777" w:rsidR="00F416D9" w:rsidRPr="00E33C1C" w:rsidRDefault="00F416D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16D9" w14:paraId="394D567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F3CD47" w14:textId="77777777" w:rsidR="00F416D9" w:rsidRDefault="00F416D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170C4A" w14:textId="77777777" w:rsidR="00F416D9" w:rsidRPr="004E1307" w:rsidRDefault="00F416D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3F3126" w14:textId="77777777" w:rsidR="00F416D9" w:rsidRDefault="00F416D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416D9" w14:paraId="4C21F89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FB275D" w14:textId="77777777" w:rsidR="00F416D9" w:rsidRDefault="00F416D9" w:rsidP="00A369E3">
          <w:pPr>
            <w:jc w:val="right"/>
            <w:rPr>
              <w:sz w:val="18"/>
            </w:rPr>
          </w:pPr>
        </w:p>
      </w:tc>
    </w:tr>
  </w:tbl>
  <w:p w14:paraId="4E4AC8F1" w14:textId="77777777" w:rsidR="00F416D9" w:rsidRPr="00ED79B6" w:rsidRDefault="00F416D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09D79" w14:textId="77777777" w:rsidR="00F416D9" w:rsidRPr="00E33C1C" w:rsidRDefault="00F416D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416D9" w14:paraId="0D756B7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C5FBE1" w14:textId="77777777" w:rsidR="00F416D9" w:rsidRDefault="00F416D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5CC72C" w14:textId="77777777" w:rsidR="00F416D9" w:rsidRDefault="00F416D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51B40F" w14:textId="77777777" w:rsidR="00F416D9" w:rsidRDefault="00F416D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416D9" w14:paraId="0B531C0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A83055" w14:textId="77777777" w:rsidR="00F416D9" w:rsidRDefault="00F416D9" w:rsidP="00A369E3">
          <w:pPr>
            <w:rPr>
              <w:sz w:val="18"/>
            </w:rPr>
          </w:pPr>
        </w:p>
      </w:tc>
    </w:tr>
  </w:tbl>
  <w:p w14:paraId="0E65EDDE" w14:textId="77777777" w:rsidR="00F416D9" w:rsidRPr="00ED79B6" w:rsidRDefault="00F416D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80AC" w14:textId="77777777" w:rsidR="00F416D9" w:rsidRPr="00E33C1C" w:rsidRDefault="00F416D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416D9" w14:paraId="7E97691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8C0FFE" w14:textId="77777777" w:rsidR="00F416D9" w:rsidRDefault="00F416D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4E3E04" w14:textId="77777777" w:rsidR="00F416D9" w:rsidRDefault="00F416D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AE08E1" w14:textId="77777777" w:rsidR="00F416D9" w:rsidRDefault="00F416D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1A790E4" w14:textId="77777777" w:rsidR="00F416D9" w:rsidRPr="00ED79B6" w:rsidRDefault="00F416D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F0709" w14:textId="77777777" w:rsidR="00F416D9" w:rsidRPr="002B0EA5" w:rsidRDefault="00F416D9" w:rsidP="00E20D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416D9" w14:paraId="3DC45CD9" w14:textId="77777777" w:rsidTr="00E20D7C">
      <w:tc>
        <w:tcPr>
          <w:tcW w:w="365" w:type="pct"/>
        </w:tcPr>
        <w:p w14:paraId="023DD963" w14:textId="77777777" w:rsidR="00F416D9" w:rsidRDefault="00F416D9" w:rsidP="00E20D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9C95AD9" w14:textId="77777777" w:rsidR="00F416D9" w:rsidRDefault="00F416D9" w:rsidP="00E20D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AEECEE" w14:textId="77777777" w:rsidR="00F416D9" w:rsidRDefault="00F416D9" w:rsidP="00E20D7C">
          <w:pPr>
            <w:spacing w:line="0" w:lineRule="atLeast"/>
            <w:jc w:val="right"/>
            <w:rPr>
              <w:sz w:val="18"/>
            </w:rPr>
          </w:pPr>
        </w:p>
      </w:tc>
    </w:tr>
    <w:tr w:rsidR="00F416D9" w14:paraId="51A27AAC" w14:textId="77777777" w:rsidTr="00E20D7C">
      <w:tc>
        <w:tcPr>
          <w:tcW w:w="5000" w:type="pct"/>
          <w:gridSpan w:val="3"/>
        </w:tcPr>
        <w:p w14:paraId="312ACA5F" w14:textId="77777777" w:rsidR="00F416D9" w:rsidRDefault="00F416D9" w:rsidP="00E20D7C">
          <w:pPr>
            <w:jc w:val="right"/>
            <w:rPr>
              <w:sz w:val="18"/>
            </w:rPr>
          </w:pPr>
        </w:p>
      </w:tc>
    </w:tr>
  </w:tbl>
  <w:p w14:paraId="6149025B" w14:textId="77777777" w:rsidR="00F416D9" w:rsidRPr="00ED79B6" w:rsidRDefault="00F416D9" w:rsidP="00E20D7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9BA5" w14:textId="77777777" w:rsidR="00F416D9" w:rsidRPr="002B0EA5" w:rsidRDefault="00F416D9" w:rsidP="00E20D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416D9" w14:paraId="5D4DC367" w14:textId="77777777" w:rsidTr="00E20D7C">
      <w:tc>
        <w:tcPr>
          <w:tcW w:w="947" w:type="pct"/>
        </w:tcPr>
        <w:p w14:paraId="1A1EDA9E" w14:textId="77777777" w:rsidR="00F416D9" w:rsidRDefault="00F416D9" w:rsidP="00E20D7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CB5926D" w14:textId="3A6D4939" w:rsidR="00F416D9" w:rsidRDefault="00F416D9" w:rsidP="00E20D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58C6">
            <w:rPr>
              <w:i/>
              <w:noProof/>
              <w:sz w:val="18"/>
            </w:rPr>
            <w:t>Commercial Broadcasting (Tax) (Transmitter Licence Tax Rebate) Rules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CBF2DD3" w14:textId="228407C7" w:rsidR="00F416D9" w:rsidRDefault="00F416D9" w:rsidP="00E20D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58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416D9" w14:paraId="52E44B5C" w14:textId="77777777" w:rsidTr="00E20D7C">
      <w:tc>
        <w:tcPr>
          <w:tcW w:w="5000" w:type="pct"/>
          <w:gridSpan w:val="3"/>
        </w:tcPr>
        <w:p w14:paraId="0B4E38C3" w14:textId="77777777" w:rsidR="00F416D9" w:rsidRDefault="00F416D9" w:rsidP="00E20D7C">
          <w:pPr>
            <w:rPr>
              <w:sz w:val="18"/>
            </w:rPr>
          </w:pPr>
        </w:p>
      </w:tc>
    </w:tr>
  </w:tbl>
  <w:p w14:paraId="1B2BDCF2" w14:textId="77777777" w:rsidR="00F416D9" w:rsidRPr="00ED79B6" w:rsidRDefault="00F416D9" w:rsidP="00E20D7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D771B" w14:textId="77777777" w:rsidR="00F416D9" w:rsidRPr="002B0EA5" w:rsidRDefault="00F416D9" w:rsidP="00E20D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416D9" w14:paraId="0C833C14" w14:textId="77777777" w:rsidTr="00E20D7C">
      <w:tc>
        <w:tcPr>
          <w:tcW w:w="365" w:type="pct"/>
        </w:tcPr>
        <w:p w14:paraId="7FBEF63C" w14:textId="24D130AC" w:rsidR="00F416D9" w:rsidRDefault="00F416D9" w:rsidP="00E20D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1C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F95B2C" w14:textId="58D5BCC2" w:rsidR="00F416D9" w:rsidRDefault="00F416D9" w:rsidP="00E20D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D1CAE">
            <w:rPr>
              <w:i/>
              <w:noProof/>
              <w:sz w:val="18"/>
            </w:rPr>
            <w:t>Commercial Broadcasting (Tax) (Transmitter Licence Tax Rebate) Rules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2B9F19" w14:textId="77777777" w:rsidR="00F416D9" w:rsidRDefault="00F416D9" w:rsidP="00E20D7C">
          <w:pPr>
            <w:spacing w:line="0" w:lineRule="atLeast"/>
            <w:jc w:val="right"/>
            <w:rPr>
              <w:sz w:val="18"/>
            </w:rPr>
          </w:pPr>
        </w:p>
      </w:tc>
    </w:tr>
    <w:tr w:rsidR="00F416D9" w14:paraId="420329A4" w14:textId="77777777" w:rsidTr="00E20D7C">
      <w:tc>
        <w:tcPr>
          <w:tcW w:w="5000" w:type="pct"/>
          <w:gridSpan w:val="3"/>
        </w:tcPr>
        <w:p w14:paraId="21A4955F" w14:textId="77777777" w:rsidR="00F416D9" w:rsidRDefault="00F416D9" w:rsidP="00E20D7C">
          <w:pPr>
            <w:jc w:val="right"/>
            <w:rPr>
              <w:sz w:val="18"/>
            </w:rPr>
          </w:pPr>
        </w:p>
      </w:tc>
    </w:tr>
  </w:tbl>
  <w:p w14:paraId="0E61410A" w14:textId="77777777" w:rsidR="00F416D9" w:rsidRPr="00ED79B6" w:rsidRDefault="00F416D9" w:rsidP="00E20D7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4B41" w14:textId="77777777" w:rsidR="00F416D9" w:rsidRPr="002B0EA5" w:rsidRDefault="00F416D9" w:rsidP="00E20D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416D9" w14:paraId="3113E0DD" w14:textId="77777777" w:rsidTr="00E20D7C">
      <w:tc>
        <w:tcPr>
          <w:tcW w:w="947" w:type="pct"/>
        </w:tcPr>
        <w:p w14:paraId="1B7FC0A7" w14:textId="77777777" w:rsidR="00F416D9" w:rsidRDefault="00F416D9" w:rsidP="00E20D7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F0E7773" w14:textId="74272DD6" w:rsidR="00F416D9" w:rsidRDefault="00F416D9" w:rsidP="00E20D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858C6">
            <w:rPr>
              <w:i/>
              <w:noProof/>
              <w:sz w:val="18"/>
            </w:rPr>
            <w:t>Commercial Broadcasting (Tax) (Transmitter Licence Tax Rebate) Rules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90933C5" w14:textId="5BEC64DA" w:rsidR="00F416D9" w:rsidRDefault="00F416D9" w:rsidP="00E20D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58C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416D9" w14:paraId="1ECCA0A0" w14:textId="77777777" w:rsidTr="00E20D7C">
      <w:tc>
        <w:tcPr>
          <w:tcW w:w="5000" w:type="pct"/>
          <w:gridSpan w:val="3"/>
        </w:tcPr>
        <w:p w14:paraId="62A63F05" w14:textId="77777777" w:rsidR="00F416D9" w:rsidRDefault="00F416D9" w:rsidP="00E20D7C">
          <w:pPr>
            <w:rPr>
              <w:sz w:val="18"/>
            </w:rPr>
          </w:pPr>
        </w:p>
      </w:tc>
    </w:tr>
  </w:tbl>
  <w:p w14:paraId="2B3ACCA1" w14:textId="77777777" w:rsidR="00F416D9" w:rsidRPr="00ED79B6" w:rsidRDefault="00F416D9" w:rsidP="00E20D7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2236E" w14:textId="77777777" w:rsidR="00F416D9" w:rsidRDefault="00F416D9" w:rsidP="00715914">
      <w:pPr>
        <w:spacing w:line="240" w:lineRule="auto"/>
      </w:pPr>
      <w:r>
        <w:separator/>
      </w:r>
    </w:p>
  </w:footnote>
  <w:footnote w:type="continuationSeparator" w:id="0">
    <w:p w14:paraId="056DB25D" w14:textId="77777777" w:rsidR="00F416D9" w:rsidRDefault="00F416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D675" w14:textId="77777777" w:rsidR="00F416D9" w:rsidRPr="005F1388" w:rsidRDefault="00F416D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6161" w14:textId="77777777" w:rsidR="00F416D9" w:rsidRPr="005F1388" w:rsidRDefault="00F416D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B0E9F" w14:textId="77777777" w:rsidR="00F416D9" w:rsidRPr="00ED79B6" w:rsidRDefault="00F416D9" w:rsidP="00E20D7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5415" w14:textId="77777777" w:rsidR="00F416D9" w:rsidRPr="00ED79B6" w:rsidRDefault="00F416D9" w:rsidP="00E20D7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A4C3F" w14:textId="77777777" w:rsidR="00F416D9" w:rsidRPr="00ED79B6" w:rsidRDefault="00F416D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E675" w14:textId="77777777" w:rsidR="00F416D9" w:rsidRDefault="00F416D9" w:rsidP="00715914">
    <w:pPr>
      <w:rPr>
        <w:sz w:val="20"/>
      </w:rPr>
    </w:pPr>
  </w:p>
  <w:p w14:paraId="4F98E63A" w14:textId="77777777" w:rsidR="00F416D9" w:rsidRPr="007A1328" w:rsidRDefault="00F416D9" w:rsidP="00715914">
    <w:pPr>
      <w:rPr>
        <w:sz w:val="20"/>
      </w:rPr>
    </w:pPr>
  </w:p>
  <w:p w14:paraId="37C5231A" w14:textId="77777777" w:rsidR="00F416D9" w:rsidRPr="007A1328" w:rsidRDefault="00F416D9" w:rsidP="00715914">
    <w:pPr>
      <w:rPr>
        <w:b/>
        <w:sz w:val="24"/>
      </w:rPr>
    </w:pPr>
  </w:p>
  <w:p w14:paraId="20E062BB" w14:textId="77777777" w:rsidR="00F416D9" w:rsidRPr="007A1328" w:rsidRDefault="00F416D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CE1A" w14:textId="77777777" w:rsidR="00F416D9" w:rsidRPr="007A1328" w:rsidRDefault="00F416D9" w:rsidP="00715914">
    <w:pPr>
      <w:jc w:val="right"/>
      <w:rPr>
        <w:sz w:val="20"/>
      </w:rPr>
    </w:pPr>
  </w:p>
  <w:p w14:paraId="4AD0ABFD" w14:textId="77777777" w:rsidR="00F416D9" w:rsidRPr="007A1328" w:rsidRDefault="00F416D9" w:rsidP="00715914">
    <w:pPr>
      <w:jc w:val="right"/>
      <w:rPr>
        <w:sz w:val="20"/>
      </w:rPr>
    </w:pPr>
  </w:p>
  <w:p w14:paraId="4262DC01" w14:textId="77777777" w:rsidR="00F416D9" w:rsidRPr="007A1328" w:rsidRDefault="00F416D9" w:rsidP="00715914">
    <w:pPr>
      <w:jc w:val="right"/>
      <w:rPr>
        <w:b/>
        <w:sz w:val="24"/>
      </w:rPr>
    </w:pPr>
  </w:p>
  <w:p w14:paraId="659EFD0F" w14:textId="77777777" w:rsidR="00F416D9" w:rsidRPr="007A1328" w:rsidRDefault="00F416D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A66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32B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DEFC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040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424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A7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94F8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BAB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DA3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56A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D2904"/>
    <w:multiLevelType w:val="hybridMultilevel"/>
    <w:tmpl w:val="38461CB2"/>
    <w:lvl w:ilvl="0" w:tplc="BEA44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51458"/>
    <w:multiLevelType w:val="hybridMultilevel"/>
    <w:tmpl w:val="0D828180"/>
    <w:lvl w:ilvl="0" w:tplc="EB14090A">
      <w:start w:val="1"/>
      <w:numFmt w:val="lowerRoman"/>
      <w:lvlText w:val="(%1)"/>
      <w:lvlJc w:val="left"/>
      <w:pPr>
        <w:ind w:left="185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140824A8"/>
    <w:multiLevelType w:val="hybridMultilevel"/>
    <w:tmpl w:val="FC26DCEA"/>
    <w:lvl w:ilvl="0" w:tplc="0C09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CD23C5"/>
    <w:multiLevelType w:val="hybridMultilevel"/>
    <w:tmpl w:val="0B46FF2E"/>
    <w:lvl w:ilvl="0" w:tplc="54B051F2">
      <w:start w:val="1"/>
      <w:numFmt w:val="lowerRoman"/>
      <w:lvlText w:val="(%1)"/>
      <w:lvlJc w:val="left"/>
      <w:pPr>
        <w:ind w:left="1854" w:hanging="72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10F7801"/>
    <w:multiLevelType w:val="hybridMultilevel"/>
    <w:tmpl w:val="577E090E"/>
    <w:lvl w:ilvl="0" w:tplc="D37AAF08">
      <w:start w:val="1"/>
      <w:numFmt w:val="lowerRoman"/>
      <w:lvlText w:val="(%1)"/>
      <w:lvlJc w:val="left"/>
      <w:pPr>
        <w:ind w:left="25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7" w15:restartNumberingAfterBreak="0">
    <w:nsid w:val="213D463D"/>
    <w:multiLevelType w:val="hybridMultilevel"/>
    <w:tmpl w:val="9E6867DA"/>
    <w:lvl w:ilvl="0" w:tplc="0C090013">
      <w:start w:val="1"/>
      <w:numFmt w:val="upperRoman"/>
      <w:lvlText w:val="%1."/>
      <w:lvlJc w:val="right"/>
      <w:pPr>
        <w:ind w:left="2570" w:hanging="360"/>
      </w:pPr>
    </w:lvl>
    <w:lvl w:ilvl="1" w:tplc="0C090019" w:tentative="1">
      <w:start w:val="1"/>
      <w:numFmt w:val="lowerLetter"/>
      <w:lvlText w:val="%2."/>
      <w:lvlJc w:val="left"/>
      <w:pPr>
        <w:ind w:left="3290" w:hanging="360"/>
      </w:pPr>
    </w:lvl>
    <w:lvl w:ilvl="2" w:tplc="0C09001B" w:tentative="1">
      <w:start w:val="1"/>
      <w:numFmt w:val="lowerRoman"/>
      <w:lvlText w:val="%3."/>
      <w:lvlJc w:val="right"/>
      <w:pPr>
        <w:ind w:left="4010" w:hanging="180"/>
      </w:pPr>
    </w:lvl>
    <w:lvl w:ilvl="3" w:tplc="0C09000F" w:tentative="1">
      <w:start w:val="1"/>
      <w:numFmt w:val="decimal"/>
      <w:lvlText w:val="%4."/>
      <w:lvlJc w:val="left"/>
      <w:pPr>
        <w:ind w:left="4730" w:hanging="360"/>
      </w:pPr>
    </w:lvl>
    <w:lvl w:ilvl="4" w:tplc="0C090019" w:tentative="1">
      <w:start w:val="1"/>
      <w:numFmt w:val="lowerLetter"/>
      <w:lvlText w:val="%5."/>
      <w:lvlJc w:val="left"/>
      <w:pPr>
        <w:ind w:left="5450" w:hanging="360"/>
      </w:pPr>
    </w:lvl>
    <w:lvl w:ilvl="5" w:tplc="0C09001B" w:tentative="1">
      <w:start w:val="1"/>
      <w:numFmt w:val="lowerRoman"/>
      <w:lvlText w:val="%6."/>
      <w:lvlJc w:val="right"/>
      <w:pPr>
        <w:ind w:left="6170" w:hanging="180"/>
      </w:pPr>
    </w:lvl>
    <w:lvl w:ilvl="6" w:tplc="0C09000F" w:tentative="1">
      <w:start w:val="1"/>
      <w:numFmt w:val="decimal"/>
      <w:lvlText w:val="%7."/>
      <w:lvlJc w:val="left"/>
      <w:pPr>
        <w:ind w:left="6890" w:hanging="360"/>
      </w:pPr>
    </w:lvl>
    <w:lvl w:ilvl="7" w:tplc="0C090019" w:tentative="1">
      <w:start w:val="1"/>
      <w:numFmt w:val="lowerLetter"/>
      <w:lvlText w:val="%8."/>
      <w:lvlJc w:val="left"/>
      <w:pPr>
        <w:ind w:left="7610" w:hanging="360"/>
      </w:pPr>
    </w:lvl>
    <w:lvl w:ilvl="8" w:tplc="0C09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18" w15:restartNumberingAfterBreak="0">
    <w:nsid w:val="2269449A"/>
    <w:multiLevelType w:val="hybridMultilevel"/>
    <w:tmpl w:val="4B50A44E"/>
    <w:lvl w:ilvl="0" w:tplc="C84208FC">
      <w:start w:val="1"/>
      <w:numFmt w:val="lowerLetter"/>
      <w:lvlText w:val="(%1)"/>
      <w:lvlJc w:val="left"/>
      <w:pPr>
        <w:ind w:left="185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2EF24661"/>
    <w:multiLevelType w:val="hybridMultilevel"/>
    <w:tmpl w:val="9AAE7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5105"/>
    <w:multiLevelType w:val="hybridMultilevel"/>
    <w:tmpl w:val="8DC070E8"/>
    <w:lvl w:ilvl="0" w:tplc="8C9849B8">
      <w:start w:val="1"/>
      <w:numFmt w:val="lowerRoman"/>
      <w:lvlText w:val="(%1)"/>
      <w:lvlJc w:val="left"/>
      <w:pPr>
        <w:ind w:left="25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F7E0CC8"/>
    <w:multiLevelType w:val="hybridMultilevel"/>
    <w:tmpl w:val="74A09BD8"/>
    <w:lvl w:ilvl="0" w:tplc="21842E1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409A26E4"/>
    <w:multiLevelType w:val="hybridMultilevel"/>
    <w:tmpl w:val="82FA1D6A"/>
    <w:lvl w:ilvl="0" w:tplc="F284593E">
      <w:start w:val="1"/>
      <w:numFmt w:val="lowerLetter"/>
      <w:lvlText w:val="(%1)"/>
      <w:lvlJc w:val="left"/>
      <w:pPr>
        <w:ind w:left="185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41EF42DB"/>
    <w:multiLevelType w:val="hybridMultilevel"/>
    <w:tmpl w:val="A78C28BC"/>
    <w:lvl w:ilvl="0" w:tplc="8A44C4B4">
      <w:start w:val="1"/>
      <w:numFmt w:val="lowerRoman"/>
      <w:lvlText w:val="(%1)"/>
      <w:lvlJc w:val="left"/>
      <w:pPr>
        <w:ind w:left="257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43776C4E"/>
    <w:multiLevelType w:val="hybridMultilevel"/>
    <w:tmpl w:val="25DCB1D2"/>
    <w:lvl w:ilvl="0" w:tplc="DDDA82C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6" w15:restartNumberingAfterBreak="0">
    <w:nsid w:val="4A270107"/>
    <w:multiLevelType w:val="hybridMultilevel"/>
    <w:tmpl w:val="ADFE94A4"/>
    <w:lvl w:ilvl="0" w:tplc="51605A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EE5724"/>
    <w:multiLevelType w:val="hybridMultilevel"/>
    <w:tmpl w:val="0BBCA89A"/>
    <w:lvl w:ilvl="0" w:tplc="F2EC11F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8" w15:restartNumberingAfterBreak="0">
    <w:nsid w:val="5F4104E4"/>
    <w:multiLevelType w:val="hybridMultilevel"/>
    <w:tmpl w:val="118C9794"/>
    <w:lvl w:ilvl="0" w:tplc="F2EC11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626AAA"/>
    <w:multiLevelType w:val="hybridMultilevel"/>
    <w:tmpl w:val="90663782"/>
    <w:lvl w:ilvl="0" w:tplc="F4424A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A1556"/>
    <w:multiLevelType w:val="hybridMultilevel"/>
    <w:tmpl w:val="A78C28BC"/>
    <w:lvl w:ilvl="0" w:tplc="8A44C4B4">
      <w:start w:val="1"/>
      <w:numFmt w:val="lowerRoman"/>
      <w:lvlText w:val="(%1)"/>
      <w:lvlJc w:val="left"/>
      <w:pPr>
        <w:ind w:left="257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1" w15:restartNumberingAfterBreak="0">
    <w:nsid w:val="63115DD3"/>
    <w:multiLevelType w:val="hybridMultilevel"/>
    <w:tmpl w:val="0BBCA89A"/>
    <w:lvl w:ilvl="0" w:tplc="F2EC11F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6ECD78F7"/>
    <w:multiLevelType w:val="hybridMultilevel"/>
    <w:tmpl w:val="5A5A8136"/>
    <w:lvl w:ilvl="0" w:tplc="F1BEC49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3" w15:restartNumberingAfterBreak="0">
    <w:nsid w:val="739C03AD"/>
    <w:multiLevelType w:val="hybridMultilevel"/>
    <w:tmpl w:val="69B82050"/>
    <w:lvl w:ilvl="0" w:tplc="4E92CEFE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4" w15:restartNumberingAfterBreak="0">
    <w:nsid w:val="79A452F3"/>
    <w:multiLevelType w:val="hybridMultilevel"/>
    <w:tmpl w:val="7C6CA1F4"/>
    <w:lvl w:ilvl="0" w:tplc="7AD857FA">
      <w:start w:val="2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7D102FAE"/>
    <w:multiLevelType w:val="hybridMultilevel"/>
    <w:tmpl w:val="C5561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0"/>
  </w:num>
  <w:num w:numId="13">
    <w:abstractNumId w:val="14"/>
  </w:num>
  <w:num w:numId="14">
    <w:abstractNumId w:val="22"/>
  </w:num>
  <w:num w:numId="15">
    <w:abstractNumId w:val="12"/>
  </w:num>
  <w:num w:numId="16">
    <w:abstractNumId w:val="20"/>
  </w:num>
  <w:num w:numId="17">
    <w:abstractNumId w:val="34"/>
  </w:num>
  <w:num w:numId="18">
    <w:abstractNumId w:val="32"/>
  </w:num>
  <w:num w:numId="19">
    <w:abstractNumId w:val="18"/>
  </w:num>
  <w:num w:numId="20">
    <w:abstractNumId w:val="17"/>
  </w:num>
  <w:num w:numId="21">
    <w:abstractNumId w:val="24"/>
  </w:num>
  <w:num w:numId="22">
    <w:abstractNumId w:val="30"/>
  </w:num>
  <w:num w:numId="23">
    <w:abstractNumId w:val="15"/>
  </w:num>
  <w:num w:numId="24">
    <w:abstractNumId w:val="23"/>
  </w:num>
  <w:num w:numId="25">
    <w:abstractNumId w:val="16"/>
  </w:num>
  <w:num w:numId="26">
    <w:abstractNumId w:val="31"/>
  </w:num>
  <w:num w:numId="27">
    <w:abstractNumId w:val="33"/>
  </w:num>
  <w:num w:numId="28">
    <w:abstractNumId w:val="26"/>
  </w:num>
  <w:num w:numId="29">
    <w:abstractNumId w:val="27"/>
  </w:num>
  <w:num w:numId="30">
    <w:abstractNumId w:val="28"/>
  </w:num>
  <w:num w:numId="31">
    <w:abstractNumId w:val="19"/>
  </w:num>
  <w:num w:numId="32">
    <w:abstractNumId w:val="11"/>
  </w:num>
  <w:num w:numId="33">
    <w:abstractNumId w:val="35"/>
  </w:num>
  <w:num w:numId="34">
    <w:abstractNumId w:val="13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05"/>
    <w:rsid w:val="00004174"/>
    <w:rsid w:val="00004470"/>
    <w:rsid w:val="000136AF"/>
    <w:rsid w:val="00017BB7"/>
    <w:rsid w:val="000258B1"/>
    <w:rsid w:val="00025ED3"/>
    <w:rsid w:val="00026141"/>
    <w:rsid w:val="000304F9"/>
    <w:rsid w:val="0003056B"/>
    <w:rsid w:val="000344B0"/>
    <w:rsid w:val="00040A89"/>
    <w:rsid w:val="000437C1"/>
    <w:rsid w:val="0004455A"/>
    <w:rsid w:val="00052C95"/>
    <w:rsid w:val="0005365D"/>
    <w:rsid w:val="000614BF"/>
    <w:rsid w:val="00062340"/>
    <w:rsid w:val="0006709C"/>
    <w:rsid w:val="00074376"/>
    <w:rsid w:val="0008746D"/>
    <w:rsid w:val="000978F5"/>
    <w:rsid w:val="000A00F1"/>
    <w:rsid w:val="000A0F40"/>
    <w:rsid w:val="000A6AF7"/>
    <w:rsid w:val="000B15CD"/>
    <w:rsid w:val="000B35EB"/>
    <w:rsid w:val="000C6B3F"/>
    <w:rsid w:val="000D05EF"/>
    <w:rsid w:val="000E2261"/>
    <w:rsid w:val="000E3DC8"/>
    <w:rsid w:val="000E78B7"/>
    <w:rsid w:val="000E7913"/>
    <w:rsid w:val="000F21C1"/>
    <w:rsid w:val="0010745C"/>
    <w:rsid w:val="00116AD2"/>
    <w:rsid w:val="00132CEB"/>
    <w:rsid w:val="001339B0"/>
    <w:rsid w:val="00134DF4"/>
    <w:rsid w:val="00142B62"/>
    <w:rsid w:val="001441B7"/>
    <w:rsid w:val="001516CB"/>
    <w:rsid w:val="00152336"/>
    <w:rsid w:val="00157479"/>
    <w:rsid w:val="00157B8B"/>
    <w:rsid w:val="00166C2F"/>
    <w:rsid w:val="001715D0"/>
    <w:rsid w:val="001809D7"/>
    <w:rsid w:val="001939E1"/>
    <w:rsid w:val="00193E23"/>
    <w:rsid w:val="00194C3E"/>
    <w:rsid w:val="00195382"/>
    <w:rsid w:val="001B2CB6"/>
    <w:rsid w:val="001C5CD5"/>
    <w:rsid w:val="001C61C5"/>
    <w:rsid w:val="001C69C4"/>
    <w:rsid w:val="001D31A4"/>
    <w:rsid w:val="001D37EF"/>
    <w:rsid w:val="001E3590"/>
    <w:rsid w:val="001E7407"/>
    <w:rsid w:val="001F5D5E"/>
    <w:rsid w:val="001F6219"/>
    <w:rsid w:val="001F6CD4"/>
    <w:rsid w:val="00206C4D"/>
    <w:rsid w:val="00215373"/>
    <w:rsid w:val="00215AF1"/>
    <w:rsid w:val="002201A2"/>
    <w:rsid w:val="002321E8"/>
    <w:rsid w:val="00232984"/>
    <w:rsid w:val="00236363"/>
    <w:rsid w:val="0024010F"/>
    <w:rsid w:val="00240749"/>
    <w:rsid w:val="00243018"/>
    <w:rsid w:val="00253592"/>
    <w:rsid w:val="00255366"/>
    <w:rsid w:val="002564A4"/>
    <w:rsid w:val="0026736C"/>
    <w:rsid w:val="0027423B"/>
    <w:rsid w:val="00274262"/>
    <w:rsid w:val="00281308"/>
    <w:rsid w:val="00284719"/>
    <w:rsid w:val="00297ECB"/>
    <w:rsid w:val="002A245C"/>
    <w:rsid w:val="002A3734"/>
    <w:rsid w:val="002A7BCF"/>
    <w:rsid w:val="002B3FF4"/>
    <w:rsid w:val="002C3FD1"/>
    <w:rsid w:val="002D043A"/>
    <w:rsid w:val="002D266B"/>
    <w:rsid w:val="002D6224"/>
    <w:rsid w:val="00304F8B"/>
    <w:rsid w:val="00316B8D"/>
    <w:rsid w:val="003227A4"/>
    <w:rsid w:val="00333F8B"/>
    <w:rsid w:val="00335448"/>
    <w:rsid w:val="00335BC6"/>
    <w:rsid w:val="003415D3"/>
    <w:rsid w:val="00344338"/>
    <w:rsid w:val="00344701"/>
    <w:rsid w:val="00350A93"/>
    <w:rsid w:val="00352B0F"/>
    <w:rsid w:val="00355C2D"/>
    <w:rsid w:val="00360459"/>
    <w:rsid w:val="00360B2E"/>
    <w:rsid w:val="0037127F"/>
    <w:rsid w:val="003767E2"/>
    <w:rsid w:val="00377A41"/>
    <w:rsid w:val="0038049F"/>
    <w:rsid w:val="00387968"/>
    <w:rsid w:val="003A12E2"/>
    <w:rsid w:val="003A5EF5"/>
    <w:rsid w:val="003B4447"/>
    <w:rsid w:val="003C6231"/>
    <w:rsid w:val="003C7677"/>
    <w:rsid w:val="003D0648"/>
    <w:rsid w:val="003D0BFE"/>
    <w:rsid w:val="003D4808"/>
    <w:rsid w:val="003D5700"/>
    <w:rsid w:val="003D6E82"/>
    <w:rsid w:val="003E1FB6"/>
    <w:rsid w:val="003E341B"/>
    <w:rsid w:val="003E4D00"/>
    <w:rsid w:val="003E5B71"/>
    <w:rsid w:val="003F1C18"/>
    <w:rsid w:val="00407E58"/>
    <w:rsid w:val="00410B92"/>
    <w:rsid w:val="004116CD"/>
    <w:rsid w:val="00413FC3"/>
    <w:rsid w:val="00417EB9"/>
    <w:rsid w:val="00424CA9"/>
    <w:rsid w:val="004265BA"/>
    <w:rsid w:val="004276DF"/>
    <w:rsid w:val="00431E9B"/>
    <w:rsid w:val="004379E3"/>
    <w:rsid w:val="0044015E"/>
    <w:rsid w:val="0044291A"/>
    <w:rsid w:val="00454609"/>
    <w:rsid w:val="00465516"/>
    <w:rsid w:val="00467661"/>
    <w:rsid w:val="00472DBE"/>
    <w:rsid w:val="00474A19"/>
    <w:rsid w:val="00477830"/>
    <w:rsid w:val="0048709A"/>
    <w:rsid w:val="00487764"/>
    <w:rsid w:val="00496F97"/>
    <w:rsid w:val="004B16E7"/>
    <w:rsid w:val="004B6C48"/>
    <w:rsid w:val="004C0083"/>
    <w:rsid w:val="004C4E59"/>
    <w:rsid w:val="004C6809"/>
    <w:rsid w:val="004E063A"/>
    <w:rsid w:val="004E1307"/>
    <w:rsid w:val="004E66D0"/>
    <w:rsid w:val="004E7BEC"/>
    <w:rsid w:val="004F22D5"/>
    <w:rsid w:val="00505D3D"/>
    <w:rsid w:val="00506AF6"/>
    <w:rsid w:val="00516B8D"/>
    <w:rsid w:val="005243A2"/>
    <w:rsid w:val="005270C6"/>
    <w:rsid w:val="005303C8"/>
    <w:rsid w:val="00537FBC"/>
    <w:rsid w:val="00554826"/>
    <w:rsid w:val="00554BDA"/>
    <w:rsid w:val="00562877"/>
    <w:rsid w:val="00584811"/>
    <w:rsid w:val="00585784"/>
    <w:rsid w:val="005879A0"/>
    <w:rsid w:val="00593AA6"/>
    <w:rsid w:val="00594161"/>
    <w:rsid w:val="00594749"/>
    <w:rsid w:val="005A65D5"/>
    <w:rsid w:val="005A68B9"/>
    <w:rsid w:val="005B4067"/>
    <w:rsid w:val="005C3F41"/>
    <w:rsid w:val="005D1D92"/>
    <w:rsid w:val="005D2D09"/>
    <w:rsid w:val="005D3F59"/>
    <w:rsid w:val="005E05F1"/>
    <w:rsid w:val="005E6C4F"/>
    <w:rsid w:val="005F17E3"/>
    <w:rsid w:val="00600219"/>
    <w:rsid w:val="0060066E"/>
    <w:rsid w:val="00604F2A"/>
    <w:rsid w:val="00612DFF"/>
    <w:rsid w:val="00620076"/>
    <w:rsid w:val="00620508"/>
    <w:rsid w:val="00623FA3"/>
    <w:rsid w:val="0062624A"/>
    <w:rsid w:val="00627E0A"/>
    <w:rsid w:val="00646454"/>
    <w:rsid w:val="0065488B"/>
    <w:rsid w:val="00670EA1"/>
    <w:rsid w:val="00677CC2"/>
    <w:rsid w:val="006806C1"/>
    <w:rsid w:val="00681523"/>
    <w:rsid w:val="00684498"/>
    <w:rsid w:val="0068744B"/>
    <w:rsid w:val="006905DE"/>
    <w:rsid w:val="0069202E"/>
    <w:rsid w:val="0069207B"/>
    <w:rsid w:val="00693846"/>
    <w:rsid w:val="006A154F"/>
    <w:rsid w:val="006A42D1"/>
    <w:rsid w:val="006A437B"/>
    <w:rsid w:val="006B295D"/>
    <w:rsid w:val="006B5789"/>
    <w:rsid w:val="006B5C85"/>
    <w:rsid w:val="006B7328"/>
    <w:rsid w:val="006C30C5"/>
    <w:rsid w:val="006C7F8C"/>
    <w:rsid w:val="006D021B"/>
    <w:rsid w:val="006D136E"/>
    <w:rsid w:val="006D5D09"/>
    <w:rsid w:val="006D6D3A"/>
    <w:rsid w:val="006E2E1C"/>
    <w:rsid w:val="006E6246"/>
    <w:rsid w:val="006E69C2"/>
    <w:rsid w:val="006E6DCC"/>
    <w:rsid w:val="006F318F"/>
    <w:rsid w:val="006F7F86"/>
    <w:rsid w:val="0070017E"/>
    <w:rsid w:val="00700B2C"/>
    <w:rsid w:val="007050A2"/>
    <w:rsid w:val="007104BF"/>
    <w:rsid w:val="00710E2C"/>
    <w:rsid w:val="00713084"/>
    <w:rsid w:val="00714F20"/>
    <w:rsid w:val="0071590F"/>
    <w:rsid w:val="00715914"/>
    <w:rsid w:val="0071592F"/>
    <w:rsid w:val="0072147A"/>
    <w:rsid w:val="00722148"/>
    <w:rsid w:val="007232F8"/>
    <w:rsid w:val="00723791"/>
    <w:rsid w:val="007251F9"/>
    <w:rsid w:val="00731E00"/>
    <w:rsid w:val="007372AF"/>
    <w:rsid w:val="007440B7"/>
    <w:rsid w:val="007500C8"/>
    <w:rsid w:val="00756272"/>
    <w:rsid w:val="00762D38"/>
    <w:rsid w:val="007715C9"/>
    <w:rsid w:val="00771613"/>
    <w:rsid w:val="00772CCD"/>
    <w:rsid w:val="00774EDD"/>
    <w:rsid w:val="007757EC"/>
    <w:rsid w:val="00776375"/>
    <w:rsid w:val="00783E89"/>
    <w:rsid w:val="007858C6"/>
    <w:rsid w:val="00787831"/>
    <w:rsid w:val="00792717"/>
    <w:rsid w:val="00793915"/>
    <w:rsid w:val="007A3C0D"/>
    <w:rsid w:val="007C2253"/>
    <w:rsid w:val="007C7518"/>
    <w:rsid w:val="007C7727"/>
    <w:rsid w:val="007C7CDD"/>
    <w:rsid w:val="007D7911"/>
    <w:rsid w:val="007E163D"/>
    <w:rsid w:val="007E4231"/>
    <w:rsid w:val="007E667A"/>
    <w:rsid w:val="007E732C"/>
    <w:rsid w:val="007F28C9"/>
    <w:rsid w:val="007F3241"/>
    <w:rsid w:val="007F4E59"/>
    <w:rsid w:val="007F51B2"/>
    <w:rsid w:val="007F5FD4"/>
    <w:rsid w:val="007F6CF8"/>
    <w:rsid w:val="008040DD"/>
    <w:rsid w:val="008117E9"/>
    <w:rsid w:val="00815006"/>
    <w:rsid w:val="008225DC"/>
    <w:rsid w:val="00824498"/>
    <w:rsid w:val="00826BD1"/>
    <w:rsid w:val="00832EFF"/>
    <w:rsid w:val="00842A16"/>
    <w:rsid w:val="0084377E"/>
    <w:rsid w:val="00843B99"/>
    <w:rsid w:val="00854D0B"/>
    <w:rsid w:val="00856A31"/>
    <w:rsid w:val="00860B4E"/>
    <w:rsid w:val="00861C5C"/>
    <w:rsid w:val="00867B37"/>
    <w:rsid w:val="008710FD"/>
    <w:rsid w:val="008754D0"/>
    <w:rsid w:val="00875D13"/>
    <w:rsid w:val="008855C9"/>
    <w:rsid w:val="00886456"/>
    <w:rsid w:val="00896176"/>
    <w:rsid w:val="008973D7"/>
    <w:rsid w:val="008A46E1"/>
    <w:rsid w:val="008A4F43"/>
    <w:rsid w:val="008B1166"/>
    <w:rsid w:val="008B2706"/>
    <w:rsid w:val="008C2EAC"/>
    <w:rsid w:val="008D0EE0"/>
    <w:rsid w:val="008D4833"/>
    <w:rsid w:val="008D60F8"/>
    <w:rsid w:val="008E0027"/>
    <w:rsid w:val="008E533D"/>
    <w:rsid w:val="008E6067"/>
    <w:rsid w:val="008F54E7"/>
    <w:rsid w:val="008F5F1D"/>
    <w:rsid w:val="008F6442"/>
    <w:rsid w:val="00903422"/>
    <w:rsid w:val="00924659"/>
    <w:rsid w:val="009254C3"/>
    <w:rsid w:val="00932377"/>
    <w:rsid w:val="00937CD5"/>
    <w:rsid w:val="00941236"/>
    <w:rsid w:val="0094264D"/>
    <w:rsid w:val="0094346E"/>
    <w:rsid w:val="00943D25"/>
    <w:rsid w:val="00943FD5"/>
    <w:rsid w:val="00946563"/>
    <w:rsid w:val="00947D5A"/>
    <w:rsid w:val="009532A5"/>
    <w:rsid w:val="009545BD"/>
    <w:rsid w:val="00964CF0"/>
    <w:rsid w:val="00967A7E"/>
    <w:rsid w:val="00967B3F"/>
    <w:rsid w:val="00971A04"/>
    <w:rsid w:val="00977806"/>
    <w:rsid w:val="00982242"/>
    <w:rsid w:val="00983041"/>
    <w:rsid w:val="009868E9"/>
    <w:rsid w:val="009900A3"/>
    <w:rsid w:val="00994EEC"/>
    <w:rsid w:val="009A23FB"/>
    <w:rsid w:val="009C3413"/>
    <w:rsid w:val="009C4A02"/>
    <w:rsid w:val="009E1ABC"/>
    <w:rsid w:val="009E4305"/>
    <w:rsid w:val="00A0441E"/>
    <w:rsid w:val="00A0787B"/>
    <w:rsid w:val="00A11747"/>
    <w:rsid w:val="00A12128"/>
    <w:rsid w:val="00A22C98"/>
    <w:rsid w:val="00A231E2"/>
    <w:rsid w:val="00A31581"/>
    <w:rsid w:val="00A33E41"/>
    <w:rsid w:val="00A3400E"/>
    <w:rsid w:val="00A369E3"/>
    <w:rsid w:val="00A55A45"/>
    <w:rsid w:val="00A57600"/>
    <w:rsid w:val="00A64912"/>
    <w:rsid w:val="00A6668F"/>
    <w:rsid w:val="00A70A74"/>
    <w:rsid w:val="00A72FDB"/>
    <w:rsid w:val="00A75FE9"/>
    <w:rsid w:val="00A774C9"/>
    <w:rsid w:val="00A843CE"/>
    <w:rsid w:val="00A90E4F"/>
    <w:rsid w:val="00A911B4"/>
    <w:rsid w:val="00AC229F"/>
    <w:rsid w:val="00AC3672"/>
    <w:rsid w:val="00AC59DF"/>
    <w:rsid w:val="00AC67B2"/>
    <w:rsid w:val="00AD3138"/>
    <w:rsid w:val="00AD53CC"/>
    <w:rsid w:val="00AD5641"/>
    <w:rsid w:val="00AF06CF"/>
    <w:rsid w:val="00AF6DCE"/>
    <w:rsid w:val="00B04392"/>
    <w:rsid w:val="00B05EDC"/>
    <w:rsid w:val="00B07CDB"/>
    <w:rsid w:val="00B128A0"/>
    <w:rsid w:val="00B16A31"/>
    <w:rsid w:val="00B17DFD"/>
    <w:rsid w:val="00B216E0"/>
    <w:rsid w:val="00B23076"/>
    <w:rsid w:val="00B2371E"/>
    <w:rsid w:val="00B25306"/>
    <w:rsid w:val="00B27831"/>
    <w:rsid w:val="00B308FE"/>
    <w:rsid w:val="00B32037"/>
    <w:rsid w:val="00B33709"/>
    <w:rsid w:val="00B33862"/>
    <w:rsid w:val="00B33B3C"/>
    <w:rsid w:val="00B36392"/>
    <w:rsid w:val="00B37C19"/>
    <w:rsid w:val="00B418CB"/>
    <w:rsid w:val="00B47444"/>
    <w:rsid w:val="00B47C8E"/>
    <w:rsid w:val="00B50ADC"/>
    <w:rsid w:val="00B54259"/>
    <w:rsid w:val="00B566B1"/>
    <w:rsid w:val="00B63834"/>
    <w:rsid w:val="00B80199"/>
    <w:rsid w:val="00B8060B"/>
    <w:rsid w:val="00B83204"/>
    <w:rsid w:val="00B856E7"/>
    <w:rsid w:val="00B86782"/>
    <w:rsid w:val="00B92E8F"/>
    <w:rsid w:val="00B939F2"/>
    <w:rsid w:val="00B954FA"/>
    <w:rsid w:val="00BA220B"/>
    <w:rsid w:val="00BA3A57"/>
    <w:rsid w:val="00BA59BE"/>
    <w:rsid w:val="00BB1533"/>
    <w:rsid w:val="00BB4E1A"/>
    <w:rsid w:val="00BC015E"/>
    <w:rsid w:val="00BC76AC"/>
    <w:rsid w:val="00BD0ECB"/>
    <w:rsid w:val="00BD6CF3"/>
    <w:rsid w:val="00BE2155"/>
    <w:rsid w:val="00BE4EED"/>
    <w:rsid w:val="00BE719A"/>
    <w:rsid w:val="00BE720A"/>
    <w:rsid w:val="00BF0D73"/>
    <w:rsid w:val="00BF2465"/>
    <w:rsid w:val="00C16619"/>
    <w:rsid w:val="00C22F8F"/>
    <w:rsid w:val="00C25E7F"/>
    <w:rsid w:val="00C2746F"/>
    <w:rsid w:val="00C27EA6"/>
    <w:rsid w:val="00C3080B"/>
    <w:rsid w:val="00C323D6"/>
    <w:rsid w:val="00C324A0"/>
    <w:rsid w:val="00C42BF8"/>
    <w:rsid w:val="00C43A93"/>
    <w:rsid w:val="00C50043"/>
    <w:rsid w:val="00C5781F"/>
    <w:rsid w:val="00C668AE"/>
    <w:rsid w:val="00C72A4A"/>
    <w:rsid w:val="00C7573B"/>
    <w:rsid w:val="00C82D01"/>
    <w:rsid w:val="00C86F93"/>
    <w:rsid w:val="00C87822"/>
    <w:rsid w:val="00C97A54"/>
    <w:rsid w:val="00CA0EB0"/>
    <w:rsid w:val="00CA43D3"/>
    <w:rsid w:val="00CA5B23"/>
    <w:rsid w:val="00CA6E32"/>
    <w:rsid w:val="00CB43B7"/>
    <w:rsid w:val="00CB602E"/>
    <w:rsid w:val="00CB727C"/>
    <w:rsid w:val="00CB7B53"/>
    <w:rsid w:val="00CB7E90"/>
    <w:rsid w:val="00CC0D52"/>
    <w:rsid w:val="00CC62D5"/>
    <w:rsid w:val="00CE01F0"/>
    <w:rsid w:val="00CE051D"/>
    <w:rsid w:val="00CE1335"/>
    <w:rsid w:val="00CE493D"/>
    <w:rsid w:val="00CF07FA"/>
    <w:rsid w:val="00CF0BB2"/>
    <w:rsid w:val="00CF3EE8"/>
    <w:rsid w:val="00D049A5"/>
    <w:rsid w:val="00D13441"/>
    <w:rsid w:val="00D14290"/>
    <w:rsid w:val="00D150E7"/>
    <w:rsid w:val="00D32DB1"/>
    <w:rsid w:val="00D423A0"/>
    <w:rsid w:val="00D52DC2"/>
    <w:rsid w:val="00D53BCC"/>
    <w:rsid w:val="00D54C9E"/>
    <w:rsid w:val="00D573F8"/>
    <w:rsid w:val="00D6537E"/>
    <w:rsid w:val="00D65470"/>
    <w:rsid w:val="00D70DFB"/>
    <w:rsid w:val="00D72054"/>
    <w:rsid w:val="00D734E2"/>
    <w:rsid w:val="00D766DF"/>
    <w:rsid w:val="00D80273"/>
    <w:rsid w:val="00D8206C"/>
    <w:rsid w:val="00D843D5"/>
    <w:rsid w:val="00D84DA3"/>
    <w:rsid w:val="00D91F10"/>
    <w:rsid w:val="00DA06AC"/>
    <w:rsid w:val="00DA1284"/>
    <w:rsid w:val="00DA186E"/>
    <w:rsid w:val="00DA4116"/>
    <w:rsid w:val="00DB251C"/>
    <w:rsid w:val="00DB25AE"/>
    <w:rsid w:val="00DB4630"/>
    <w:rsid w:val="00DC4F88"/>
    <w:rsid w:val="00DC5B38"/>
    <w:rsid w:val="00DE107C"/>
    <w:rsid w:val="00DF2388"/>
    <w:rsid w:val="00DF5193"/>
    <w:rsid w:val="00E005F5"/>
    <w:rsid w:val="00E05704"/>
    <w:rsid w:val="00E07604"/>
    <w:rsid w:val="00E12ED6"/>
    <w:rsid w:val="00E13F29"/>
    <w:rsid w:val="00E15833"/>
    <w:rsid w:val="00E20D7C"/>
    <w:rsid w:val="00E21CDC"/>
    <w:rsid w:val="00E24EB2"/>
    <w:rsid w:val="00E26693"/>
    <w:rsid w:val="00E338EF"/>
    <w:rsid w:val="00E5066A"/>
    <w:rsid w:val="00E50674"/>
    <w:rsid w:val="00E544BB"/>
    <w:rsid w:val="00E6119D"/>
    <w:rsid w:val="00E64CCC"/>
    <w:rsid w:val="00E71AD2"/>
    <w:rsid w:val="00E7449B"/>
    <w:rsid w:val="00E74DC7"/>
    <w:rsid w:val="00E8075A"/>
    <w:rsid w:val="00E81100"/>
    <w:rsid w:val="00E901CF"/>
    <w:rsid w:val="00E90898"/>
    <w:rsid w:val="00E940D8"/>
    <w:rsid w:val="00E94D5E"/>
    <w:rsid w:val="00EA0F8E"/>
    <w:rsid w:val="00EA4FC1"/>
    <w:rsid w:val="00EA7100"/>
    <w:rsid w:val="00EA7F9F"/>
    <w:rsid w:val="00EB1274"/>
    <w:rsid w:val="00ED2BB6"/>
    <w:rsid w:val="00ED2E53"/>
    <w:rsid w:val="00ED34E1"/>
    <w:rsid w:val="00ED3B8D"/>
    <w:rsid w:val="00ED68A0"/>
    <w:rsid w:val="00EE58A3"/>
    <w:rsid w:val="00EE5E36"/>
    <w:rsid w:val="00EF2E3A"/>
    <w:rsid w:val="00F02C7C"/>
    <w:rsid w:val="00F06A01"/>
    <w:rsid w:val="00F072A7"/>
    <w:rsid w:val="00F078DC"/>
    <w:rsid w:val="00F143C2"/>
    <w:rsid w:val="00F15250"/>
    <w:rsid w:val="00F1725F"/>
    <w:rsid w:val="00F32BA8"/>
    <w:rsid w:val="00F32EE0"/>
    <w:rsid w:val="00F349F1"/>
    <w:rsid w:val="00F37918"/>
    <w:rsid w:val="00F416D9"/>
    <w:rsid w:val="00F4247F"/>
    <w:rsid w:val="00F42757"/>
    <w:rsid w:val="00F4350D"/>
    <w:rsid w:val="00F476FB"/>
    <w:rsid w:val="00F479C4"/>
    <w:rsid w:val="00F47EAD"/>
    <w:rsid w:val="00F567F7"/>
    <w:rsid w:val="00F6696E"/>
    <w:rsid w:val="00F73BD6"/>
    <w:rsid w:val="00F83989"/>
    <w:rsid w:val="00F85099"/>
    <w:rsid w:val="00F92B5B"/>
    <w:rsid w:val="00F936E2"/>
    <w:rsid w:val="00F9379C"/>
    <w:rsid w:val="00F93E74"/>
    <w:rsid w:val="00F94401"/>
    <w:rsid w:val="00F95568"/>
    <w:rsid w:val="00F95C7F"/>
    <w:rsid w:val="00F9632C"/>
    <w:rsid w:val="00FA1E52"/>
    <w:rsid w:val="00FA3F47"/>
    <w:rsid w:val="00FB1A5A"/>
    <w:rsid w:val="00FB5A08"/>
    <w:rsid w:val="00FC36CD"/>
    <w:rsid w:val="00FC6A80"/>
    <w:rsid w:val="00FD01AE"/>
    <w:rsid w:val="00FD1CAE"/>
    <w:rsid w:val="00FD7515"/>
    <w:rsid w:val="00FE4688"/>
    <w:rsid w:val="00FE4F5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8465C9"/>
  <w15:docId w15:val="{C52C833E-CA26-4BCB-A1F6-B2100F66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,(b) Table(a)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DF5193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6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50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2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B3F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khon\AppData\Local\Microsoft\Windows\INetCache\IE\28EZ2AO9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FD981984FDB58468C82BEC8FFFF4D3C" ma:contentTypeVersion="" ma:contentTypeDescription="PDMS Document Site Content Type" ma:contentTypeScope="" ma:versionID="7af01787c16fcdabd597b7a01fbbd21e">
  <xsd:schema xmlns:xsd="http://www.w3.org/2001/XMLSchema" xmlns:xs="http://www.w3.org/2001/XMLSchema" xmlns:p="http://schemas.microsoft.com/office/2006/metadata/properties" xmlns:ns2="68F082D9-C990-4C1C-8CD8-931AAEF8F2D9" targetNamespace="http://schemas.microsoft.com/office/2006/metadata/properties" ma:root="true" ma:fieldsID="75d2e64f0fc470f2c7696899bbc3a18a" ns2:_="">
    <xsd:import namespace="68F082D9-C990-4C1C-8CD8-931AAEF8F2D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82D9-C990-4C1C-8CD8-931AAEF8F2D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F082D9-C990-4C1C-8CD8-931AAEF8F2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7C38-43C4-42F4-A23E-A1B35302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082D9-C990-4C1C-8CD8-931AAEF8F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136D8-0DC4-406D-B171-29126663F30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8F082D9-C990-4C1C-8CD8-931AAEF8F2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32496E-4DAF-4587-8B58-DDC485C303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439A5-4F0F-4702-B461-72D8E989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2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CBT Rebate instrument draft 17 Jan (clean).docx</vt:lpstr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 Rebate instrument draft 17 Jan (clean).docx</dc:title>
  <dc:creator>Sekhon, Shireen</dc:creator>
  <cp:lastModifiedBy>O'DEA Michael</cp:lastModifiedBy>
  <cp:revision>3</cp:revision>
  <dcterms:created xsi:type="dcterms:W3CDTF">2022-02-07T03:11:00Z</dcterms:created>
  <dcterms:modified xsi:type="dcterms:W3CDTF">2022-02-07T03:19:00Z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0x010100266966F133664895A6EE3632470D45F5008FD981984FDB58468C82BEC8FFFF4D3C</vt:lpwstr>
  </property>
  <property fmtid="{D5CDD505-2E9C-101B-9397-08002B2CF9AE}" pid="3" name="TrimRevisionNumber">
    <vt:i4>1</vt:i4>
  </property>
</Properties>
</file>