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07B98" w14:textId="77777777" w:rsidR="0048364F" w:rsidRPr="000E1775" w:rsidRDefault="00193461" w:rsidP="0020300C">
      <w:pPr>
        <w:rPr>
          <w:sz w:val="28"/>
        </w:rPr>
      </w:pPr>
      <w:r w:rsidRPr="000E1775">
        <w:rPr>
          <w:noProof/>
          <w:lang w:eastAsia="en-AU"/>
        </w:rPr>
        <w:drawing>
          <wp:inline distT="0" distB="0" distL="0" distR="0" wp14:anchorId="3894A15D" wp14:editId="38FF322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26B1B" w14:textId="77777777" w:rsidR="0048364F" w:rsidRPr="000E1775" w:rsidRDefault="0048364F" w:rsidP="0048364F">
      <w:pPr>
        <w:rPr>
          <w:sz w:val="19"/>
        </w:rPr>
      </w:pPr>
    </w:p>
    <w:p w14:paraId="5FA3D26F" w14:textId="77777777" w:rsidR="0048364F" w:rsidRPr="000E1775" w:rsidRDefault="00E94570" w:rsidP="0048364F">
      <w:pPr>
        <w:pStyle w:val="ShortT"/>
      </w:pPr>
      <w:r w:rsidRPr="000E1775">
        <w:t xml:space="preserve">Migration </w:t>
      </w:r>
      <w:r w:rsidR="006F151E" w:rsidRPr="000E1775">
        <w:t>Amendment (</w:t>
      </w:r>
      <w:r w:rsidRPr="000E1775">
        <w:t xml:space="preserve">Extension of </w:t>
      </w:r>
      <w:r w:rsidR="00367CDA" w:rsidRPr="000E1775">
        <w:t xml:space="preserve">Temporary Graduate and Skilled Regional Provisional </w:t>
      </w:r>
      <w:r w:rsidRPr="000E1775">
        <w:t>Visas</w:t>
      </w:r>
      <w:r w:rsidR="006F151E" w:rsidRPr="000E1775">
        <w:t xml:space="preserve">) </w:t>
      </w:r>
      <w:r w:rsidR="00C875AF" w:rsidRPr="000E1775">
        <w:t>Regulations 2</w:t>
      </w:r>
      <w:r w:rsidR="006F151E" w:rsidRPr="000E1775">
        <w:t>022</w:t>
      </w:r>
    </w:p>
    <w:p w14:paraId="2ACCCE2F" w14:textId="77777777" w:rsidR="006F151E" w:rsidRPr="000E1775" w:rsidRDefault="006F151E" w:rsidP="00367CDA">
      <w:pPr>
        <w:pStyle w:val="SignCoverPageStart"/>
        <w:spacing w:before="240"/>
        <w:rPr>
          <w:szCs w:val="22"/>
        </w:rPr>
      </w:pPr>
      <w:r w:rsidRPr="000E1775">
        <w:rPr>
          <w:szCs w:val="22"/>
        </w:rPr>
        <w:t>I, General the Honourable David Hurley AC DSC (</w:t>
      </w:r>
      <w:proofErr w:type="spellStart"/>
      <w:r w:rsidRPr="000E1775">
        <w:rPr>
          <w:szCs w:val="22"/>
        </w:rPr>
        <w:t>Retd</w:t>
      </w:r>
      <w:proofErr w:type="spellEnd"/>
      <w:r w:rsidRPr="000E1775">
        <w:rPr>
          <w:szCs w:val="22"/>
        </w:rPr>
        <w:t>), Governor</w:t>
      </w:r>
      <w:r w:rsidR="000E1775">
        <w:rPr>
          <w:szCs w:val="22"/>
        </w:rPr>
        <w:noBreakHyphen/>
      </w:r>
      <w:r w:rsidRPr="000E1775">
        <w:rPr>
          <w:szCs w:val="22"/>
        </w:rPr>
        <w:t>General of the Commonwealth of Australia, acting with the advice of the Federal Executive Council, make the following regulations.</w:t>
      </w:r>
    </w:p>
    <w:p w14:paraId="0E0E9D18" w14:textId="574B2C0E" w:rsidR="006F151E" w:rsidRPr="000E1775" w:rsidRDefault="006F151E" w:rsidP="00367CDA">
      <w:pPr>
        <w:keepNext/>
        <w:spacing w:before="720" w:line="240" w:lineRule="atLeast"/>
        <w:ind w:right="397"/>
        <w:jc w:val="both"/>
        <w:rPr>
          <w:szCs w:val="22"/>
        </w:rPr>
      </w:pPr>
      <w:r w:rsidRPr="000E1775">
        <w:rPr>
          <w:szCs w:val="22"/>
        </w:rPr>
        <w:t xml:space="preserve">Dated </w:t>
      </w:r>
      <w:bookmarkStart w:id="0" w:name="BKCheck15B_1"/>
      <w:bookmarkEnd w:id="0"/>
      <w:r w:rsidRPr="000E1775">
        <w:rPr>
          <w:szCs w:val="22"/>
        </w:rPr>
        <w:fldChar w:fldCharType="begin"/>
      </w:r>
      <w:r w:rsidRPr="000E1775">
        <w:rPr>
          <w:szCs w:val="22"/>
        </w:rPr>
        <w:instrText xml:space="preserve"> DOCPROPERTY  DateMade </w:instrText>
      </w:r>
      <w:r w:rsidRPr="000E1775">
        <w:rPr>
          <w:szCs w:val="22"/>
        </w:rPr>
        <w:fldChar w:fldCharType="separate"/>
      </w:r>
      <w:r w:rsidR="00F00AC3">
        <w:rPr>
          <w:szCs w:val="22"/>
        </w:rPr>
        <w:t>17 February 2022</w:t>
      </w:r>
      <w:r w:rsidRPr="000E1775">
        <w:rPr>
          <w:szCs w:val="22"/>
        </w:rPr>
        <w:fldChar w:fldCharType="end"/>
      </w:r>
    </w:p>
    <w:p w14:paraId="61AD6826" w14:textId="77777777" w:rsidR="006F151E" w:rsidRPr="000E1775" w:rsidRDefault="006F151E" w:rsidP="00367CD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E1775">
        <w:rPr>
          <w:szCs w:val="22"/>
        </w:rPr>
        <w:t>David Hurley</w:t>
      </w:r>
    </w:p>
    <w:p w14:paraId="5481701E" w14:textId="77777777" w:rsidR="006F151E" w:rsidRPr="000E1775" w:rsidRDefault="006F151E" w:rsidP="00367CD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E1775">
        <w:rPr>
          <w:szCs w:val="22"/>
        </w:rPr>
        <w:t>Governor</w:t>
      </w:r>
      <w:r w:rsidR="000E1775">
        <w:rPr>
          <w:szCs w:val="22"/>
        </w:rPr>
        <w:noBreakHyphen/>
      </w:r>
      <w:r w:rsidRPr="000E1775">
        <w:rPr>
          <w:szCs w:val="22"/>
        </w:rPr>
        <w:t>General</w:t>
      </w:r>
    </w:p>
    <w:p w14:paraId="04B70179" w14:textId="77777777" w:rsidR="006F151E" w:rsidRPr="000E1775" w:rsidRDefault="006F151E" w:rsidP="00367CD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E1775">
        <w:rPr>
          <w:szCs w:val="22"/>
        </w:rPr>
        <w:t>By His Excellency’s Command</w:t>
      </w:r>
    </w:p>
    <w:p w14:paraId="7BC038E0" w14:textId="77777777" w:rsidR="00A664DB" w:rsidRPr="000E1775" w:rsidRDefault="00A664DB" w:rsidP="00A664D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E1775">
        <w:rPr>
          <w:szCs w:val="22"/>
        </w:rPr>
        <w:t>Alex Hawke</w:t>
      </w:r>
    </w:p>
    <w:p w14:paraId="1852D2E0" w14:textId="77777777" w:rsidR="006F151E" w:rsidRPr="000E1775" w:rsidRDefault="006F151E" w:rsidP="00367CDA">
      <w:pPr>
        <w:pStyle w:val="SignCoverPageEnd"/>
        <w:rPr>
          <w:szCs w:val="22"/>
        </w:rPr>
      </w:pPr>
      <w:r w:rsidRPr="000E1775">
        <w:rPr>
          <w:szCs w:val="22"/>
        </w:rPr>
        <w:t>Minister for Immigration, Citizenship, Migrant Services and Multicultural Affairs</w:t>
      </w:r>
    </w:p>
    <w:p w14:paraId="3C70ABA0" w14:textId="77777777" w:rsidR="006F151E" w:rsidRPr="000E1775" w:rsidRDefault="006F151E" w:rsidP="00367CDA"/>
    <w:p w14:paraId="4974E135" w14:textId="77777777" w:rsidR="006F151E" w:rsidRPr="000E1775" w:rsidRDefault="006F151E" w:rsidP="00367CDA"/>
    <w:p w14:paraId="23F07E0E" w14:textId="77777777" w:rsidR="006F151E" w:rsidRPr="000E1775" w:rsidRDefault="006F151E" w:rsidP="00367CDA"/>
    <w:p w14:paraId="5C20A3B8" w14:textId="77777777" w:rsidR="0048364F" w:rsidRPr="00101080" w:rsidRDefault="0048364F" w:rsidP="0048364F">
      <w:pPr>
        <w:pStyle w:val="Header"/>
        <w:tabs>
          <w:tab w:val="clear" w:pos="4150"/>
          <w:tab w:val="clear" w:pos="8307"/>
        </w:tabs>
      </w:pPr>
      <w:r w:rsidRPr="00101080">
        <w:rPr>
          <w:rStyle w:val="CharAmSchNo"/>
        </w:rPr>
        <w:t xml:space="preserve"> </w:t>
      </w:r>
      <w:r w:rsidRPr="00101080">
        <w:rPr>
          <w:rStyle w:val="CharAmSchText"/>
        </w:rPr>
        <w:t xml:space="preserve"> </w:t>
      </w:r>
    </w:p>
    <w:p w14:paraId="6B35B25E" w14:textId="77777777" w:rsidR="0048364F" w:rsidRPr="00101080" w:rsidRDefault="0048364F" w:rsidP="0048364F">
      <w:pPr>
        <w:pStyle w:val="Header"/>
        <w:tabs>
          <w:tab w:val="clear" w:pos="4150"/>
          <w:tab w:val="clear" w:pos="8307"/>
        </w:tabs>
      </w:pPr>
      <w:r w:rsidRPr="00101080">
        <w:rPr>
          <w:rStyle w:val="CharAmPartNo"/>
        </w:rPr>
        <w:t xml:space="preserve"> </w:t>
      </w:r>
      <w:r w:rsidRPr="00101080">
        <w:rPr>
          <w:rStyle w:val="CharAmPartText"/>
        </w:rPr>
        <w:t xml:space="preserve"> </w:t>
      </w:r>
    </w:p>
    <w:p w14:paraId="0608A8E7" w14:textId="77777777" w:rsidR="0048364F" w:rsidRPr="000E1775" w:rsidRDefault="0048364F" w:rsidP="0048364F">
      <w:pPr>
        <w:sectPr w:rsidR="0048364F" w:rsidRPr="000E1775" w:rsidSect="000567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5445700" w14:textId="77777777" w:rsidR="00220A0C" w:rsidRPr="000E1775" w:rsidRDefault="0048364F" w:rsidP="0048364F">
      <w:pPr>
        <w:outlineLvl w:val="0"/>
        <w:rPr>
          <w:sz w:val="36"/>
        </w:rPr>
      </w:pPr>
      <w:r w:rsidRPr="000E1775">
        <w:rPr>
          <w:sz w:val="36"/>
        </w:rPr>
        <w:lastRenderedPageBreak/>
        <w:t>Contents</w:t>
      </w:r>
    </w:p>
    <w:bookmarkStart w:id="1" w:name="BKCheck15B_2"/>
    <w:bookmarkEnd w:id="1"/>
    <w:p w14:paraId="79CA4D80" w14:textId="4177EB8D" w:rsidR="000E1775" w:rsidRPr="000E1775" w:rsidRDefault="000E17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1775">
        <w:fldChar w:fldCharType="begin"/>
      </w:r>
      <w:r w:rsidRPr="000E1775">
        <w:instrText xml:space="preserve"> TOC \o "1-9" </w:instrText>
      </w:r>
      <w:r w:rsidRPr="000E1775">
        <w:fldChar w:fldCharType="separate"/>
      </w:r>
      <w:r w:rsidRPr="000E1775">
        <w:rPr>
          <w:noProof/>
        </w:rPr>
        <w:t>1</w:t>
      </w:r>
      <w:r w:rsidRPr="000E1775">
        <w:rPr>
          <w:noProof/>
        </w:rPr>
        <w:tab/>
        <w:t>Name</w:t>
      </w:r>
      <w:r w:rsidRPr="000E1775">
        <w:rPr>
          <w:noProof/>
        </w:rPr>
        <w:tab/>
      </w:r>
      <w:r w:rsidRPr="000E1775">
        <w:rPr>
          <w:noProof/>
        </w:rPr>
        <w:fldChar w:fldCharType="begin"/>
      </w:r>
      <w:r w:rsidRPr="000E1775">
        <w:rPr>
          <w:noProof/>
        </w:rPr>
        <w:instrText xml:space="preserve"> PAGEREF _Toc93662401 \h </w:instrText>
      </w:r>
      <w:r w:rsidRPr="000E1775">
        <w:rPr>
          <w:noProof/>
        </w:rPr>
      </w:r>
      <w:r w:rsidRPr="000E1775">
        <w:rPr>
          <w:noProof/>
        </w:rPr>
        <w:fldChar w:fldCharType="separate"/>
      </w:r>
      <w:r w:rsidR="00F00AC3">
        <w:rPr>
          <w:noProof/>
        </w:rPr>
        <w:t>1</w:t>
      </w:r>
      <w:r w:rsidRPr="000E1775">
        <w:rPr>
          <w:noProof/>
        </w:rPr>
        <w:fldChar w:fldCharType="end"/>
      </w:r>
    </w:p>
    <w:p w14:paraId="610C11AC" w14:textId="483B735F" w:rsidR="000E1775" w:rsidRPr="000E1775" w:rsidRDefault="000E17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1775">
        <w:rPr>
          <w:noProof/>
        </w:rPr>
        <w:t>2</w:t>
      </w:r>
      <w:r w:rsidRPr="000E1775">
        <w:rPr>
          <w:noProof/>
        </w:rPr>
        <w:tab/>
        <w:t>Commencement</w:t>
      </w:r>
      <w:r w:rsidRPr="000E1775">
        <w:rPr>
          <w:noProof/>
        </w:rPr>
        <w:tab/>
      </w:r>
      <w:r w:rsidRPr="000E1775">
        <w:rPr>
          <w:noProof/>
        </w:rPr>
        <w:fldChar w:fldCharType="begin"/>
      </w:r>
      <w:r w:rsidRPr="000E1775">
        <w:rPr>
          <w:noProof/>
        </w:rPr>
        <w:instrText xml:space="preserve"> PAGEREF _Toc93662402 \h </w:instrText>
      </w:r>
      <w:r w:rsidRPr="000E1775">
        <w:rPr>
          <w:noProof/>
        </w:rPr>
      </w:r>
      <w:r w:rsidRPr="000E1775">
        <w:rPr>
          <w:noProof/>
        </w:rPr>
        <w:fldChar w:fldCharType="separate"/>
      </w:r>
      <w:r w:rsidR="00F00AC3">
        <w:rPr>
          <w:noProof/>
        </w:rPr>
        <w:t>1</w:t>
      </w:r>
      <w:r w:rsidRPr="000E1775">
        <w:rPr>
          <w:noProof/>
        </w:rPr>
        <w:fldChar w:fldCharType="end"/>
      </w:r>
    </w:p>
    <w:p w14:paraId="270EDC29" w14:textId="5E991096" w:rsidR="000E1775" w:rsidRPr="000E1775" w:rsidRDefault="000E17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1775">
        <w:rPr>
          <w:noProof/>
        </w:rPr>
        <w:t>3</w:t>
      </w:r>
      <w:r w:rsidRPr="000E1775">
        <w:rPr>
          <w:noProof/>
        </w:rPr>
        <w:tab/>
        <w:t>Authority</w:t>
      </w:r>
      <w:r w:rsidRPr="000E1775">
        <w:rPr>
          <w:noProof/>
        </w:rPr>
        <w:tab/>
      </w:r>
      <w:r w:rsidRPr="000E1775">
        <w:rPr>
          <w:noProof/>
        </w:rPr>
        <w:fldChar w:fldCharType="begin"/>
      </w:r>
      <w:r w:rsidRPr="000E1775">
        <w:rPr>
          <w:noProof/>
        </w:rPr>
        <w:instrText xml:space="preserve"> PAGEREF _Toc93662403 \h </w:instrText>
      </w:r>
      <w:r w:rsidRPr="000E1775">
        <w:rPr>
          <w:noProof/>
        </w:rPr>
      </w:r>
      <w:r w:rsidRPr="000E1775">
        <w:rPr>
          <w:noProof/>
        </w:rPr>
        <w:fldChar w:fldCharType="separate"/>
      </w:r>
      <w:r w:rsidR="00F00AC3">
        <w:rPr>
          <w:noProof/>
        </w:rPr>
        <w:t>1</w:t>
      </w:r>
      <w:r w:rsidRPr="000E1775">
        <w:rPr>
          <w:noProof/>
        </w:rPr>
        <w:fldChar w:fldCharType="end"/>
      </w:r>
    </w:p>
    <w:p w14:paraId="0020E139" w14:textId="6C05C6D1" w:rsidR="000E1775" w:rsidRPr="000E1775" w:rsidRDefault="000E17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1775">
        <w:rPr>
          <w:noProof/>
        </w:rPr>
        <w:t>4</w:t>
      </w:r>
      <w:r w:rsidRPr="000E1775">
        <w:rPr>
          <w:noProof/>
        </w:rPr>
        <w:tab/>
        <w:t>Schedules</w:t>
      </w:r>
      <w:r w:rsidRPr="000E1775">
        <w:rPr>
          <w:noProof/>
        </w:rPr>
        <w:tab/>
      </w:r>
      <w:r w:rsidRPr="000E1775">
        <w:rPr>
          <w:noProof/>
        </w:rPr>
        <w:fldChar w:fldCharType="begin"/>
      </w:r>
      <w:r w:rsidRPr="000E1775">
        <w:rPr>
          <w:noProof/>
        </w:rPr>
        <w:instrText xml:space="preserve"> PAGEREF _Toc93662404 \h </w:instrText>
      </w:r>
      <w:r w:rsidRPr="000E1775">
        <w:rPr>
          <w:noProof/>
        </w:rPr>
      </w:r>
      <w:r w:rsidRPr="000E1775">
        <w:rPr>
          <w:noProof/>
        </w:rPr>
        <w:fldChar w:fldCharType="separate"/>
      </w:r>
      <w:r w:rsidR="00F00AC3">
        <w:rPr>
          <w:noProof/>
        </w:rPr>
        <w:t>1</w:t>
      </w:r>
      <w:r w:rsidRPr="000E1775">
        <w:rPr>
          <w:noProof/>
        </w:rPr>
        <w:fldChar w:fldCharType="end"/>
      </w:r>
    </w:p>
    <w:p w14:paraId="086CF066" w14:textId="595F0291" w:rsidR="000E1775" w:rsidRPr="000E1775" w:rsidRDefault="000E17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E1775">
        <w:rPr>
          <w:noProof/>
        </w:rPr>
        <w:t>Schedule 1—Extension of certain Subclass 485 (Temporary Graduate) visas</w:t>
      </w:r>
      <w:r w:rsidRPr="000E1775">
        <w:rPr>
          <w:b w:val="0"/>
          <w:noProof/>
          <w:sz w:val="18"/>
        </w:rPr>
        <w:tab/>
      </w:r>
      <w:r w:rsidRPr="000E1775">
        <w:rPr>
          <w:b w:val="0"/>
          <w:noProof/>
          <w:sz w:val="18"/>
        </w:rPr>
        <w:fldChar w:fldCharType="begin"/>
      </w:r>
      <w:r w:rsidRPr="000E1775">
        <w:rPr>
          <w:b w:val="0"/>
          <w:noProof/>
          <w:sz w:val="18"/>
        </w:rPr>
        <w:instrText xml:space="preserve"> PAGEREF _Toc93662405 \h </w:instrText>
      </w:r>
      <w:r w:rsidRPr="000E1775">
        <w:rPr>
          <w:b w:val="0"/>
          <w:noProof/>
          <w:sz w:val="18"/>
        </w:rPr>
      </w:r>
      <w:r w:rsidRPr="000E1775">
        <w:rPr>
          <w:b w:val="0"/>
          <w:noProof/>
          <w:sz w:val="18"/>
        </w:rPr>
        <w:fldChar w:fldCharType="separate"/>
      </w:r>
      <w:r w:rsidR="00F00AC3">
        <w:rPr>
          <w:b w:val="0"/>
          <w:noProof/>
          <w:sz w:val="18"/>
        </w:rPr>
        <w:t>2</w:t>
      </w:r>
      <w:r w:rsidRPr="000E1775">
        <w:rPr>
          <w:b w:val="0"/>
          <w:noProof/>
          <w:sz w:val="18"/>
        </w:rPr>
        <w:fldChar w:fldCharType="end"/>
      </w:r>
    </w:p>
    <w:p w14:paraId="564F1E5F" w14:textId="6A8963C8" w:rsidR="000E1775" w:rsidRPr="000E1775" w:rsidRDefault="000E17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E1775">
        <w:rPr>
          <w:noProof/>
        </w:rPr>
        <w:t>Migration Regulations 1994</w:t>
      </w:r>
      <w:r w:rsidRPr="000E1775">
        <w:rPr>
          <w:i w:val="0"/>
          <w:noProof/>
          <w:sz w:val="18"/>
        </w:rPr>
        <w:tab/>
      </w:r>
      <w:r w:rsidRPr="000E1775">
        <w:rPr>
          <w:i w:val="0"/>
          <w:noProof/>
          <w:sz w:val="18"/>
        </w:rPr>
        <w:fldChar w:fldCharType="begin"/>
      </w:r>
      <w:r w:rsidRPr="000E1775">
        <w:rPr>
          <w:i w:val="0"/>
          <w:noProof/>
          <w:sz w:val="18"/>
        </w:rPr>
        <w:instrText xml:space="preserve"> PAGEREF _Toc93662406 \h </w:instrText>
      </w:r>
      <w:r w:rsidRPr="000E1775">
        <w:rPr>
          <w:i w:val="0"/>
          <w:noProof/>
          <w:sz w:val="18"/>
        </w:rPr>
      </w:r>
      <w:r w:rsidRPr="000E1775">
        <w:rPr>
          <w:i w:val="0"/>
          <w:noProof/>
          <w:sz w:val="18"/>
        </w:rPr>
        <w:fldChar w:fldCharType="separate"/>
      </w:r>
      <w:r w:rsidR="00F00AC3">
        <w:rPr>
          <w:i w:val="0"/>
          <w:noProof/>
          <w:sz w:val="18"/>
        </w:rPr>
        <w:t>2</w:t>
      </w:r>
      <w:r w:rsidRPr="000E1775">
        <w:rPr>
          <w:i w:val="0"/>
          <w:noProof/>
          <w:sz w:val="18"/>
        </w:rPr>
        <w:fldChar w:fldCharType="end"/>
      </w:r>
    </w:p>
    <w:p w14:paraId="344CF5E6" w14:textId="491A18EA" w:rsidR="000E1775" w:rsidRPr="000E1775" w:rsidRDefault="000E17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E1775">
        <w:rPr>
          <w:noProof/>
        </w:rPr>
        <w:t>Schedule 2—Skilled regional provisional visas</w:t>
      </w:r>
      <w:r w:rsidRPr="000E1775">
        <w:rPr>
          <w:b w:val="0"/>
          <w:noProof/>
          <w:sz w:val="18"/>
        </w:rPr>
        <w:tab/>
      </w:r>
      <w:r w:rsidRPr="000E1775">
        <w:rPr>
          <w:b w:val="0"/>
          <w:noProof/>
          <w:sz w:val="18"/>
        </w:rPr>
        <w:fldChar w:fldCharType="begin"/>
      </w:r>
      <w:r w:rsidRPr="000E1775">
        <w:rPr>
          <w:b w:val="0"/>
          <w:noProof/>
          <w:sz w:val="18"/>
        </w:rPr>
        <w:instrText xml:space="preserve"> PAGEREF _Toc93662410 \h </w:instrText>
      </w:r>
      <w:r w:rsidRPr="000E1775">
        <w:rPr>
          <w:b w:val="0"/>
          <w:noProof/>
          <w:sz w:val="18"/>
        </w:rPr>
      </w:r>
      <w:r w:rsidRPr="000E1775">
        <w:rPr>
          <w:b w:val="0"/>
          <w:noProof/>
          <w:sz w:val="18"/>
        </w:rPr>
        <w:fldChar w:fldCharType="separate"/>
      </w:r>
      <w:r w:rsidR="00F00AC3">
        <w:rPr>
          <w:b w:val="0"/>
          <w:noProof/>
          <w:sz w:val="18"/>
        </w:rPr>
        <w:t>4</w:t>
      </w:r>
      <w:r w:rsidRPr="000E1775">
        <w:rPr>
          <w:b w:val="0"/>
          <w:noProof/>
          <w:sz w:val="18"/>
        </w:rPr>
        <w:fldChar w:fldCharType="end"/>
      </w:r>
    </w:p>
    <w:p w14:paraId="0782497B" w14:textId="2C7A2E7E" w:rsidR="000E1775" w:rsidRPr="000E1775" w:rsidRDefault="000E177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1775">
        <w:rPr>
          <w:noProof/>
        </w:rPr>
        <w:t>Part 1—Subclass 489 (Skilled—Regional (Provisional)) visas</w:t>
      </w:r>
      <w:r w:rsidRPr="000E1775">
        <w:rPr>
          <w:noProof/>
          <w:sz w:val="18"/>
        </w:rPr>
        <w:tab/>
      </w:r>
      <w:r w:rsidRPr="000E1775">
        <w:rPr>
          <w:noProof/>
          <w:sz w:val="18"/>
        </w:rPr>
        <w:fldChar w:fldCharType="begin"/>
      </w:r>
      <w:r w:rsidRPr="000E1775">
        <w:rPr>
          <w:noProof/>
          <w:sz w:val="18"/>
        </w:rPr>
        <w:instrText xml:space="preserve"> PAGEREF _Toc93662411 \h </w:instrText>
      </w:r>
      <w:r w:rsidRPr="000E1775">
        <w:rPr>
          <w:noProof/>
          <w:sz w:val="18"/>
        </w:rPr>
      </w:r>
      <w:r w:rsidRPr="000E1775">
        <w:rPr>
          <w:noProof/>
          <w:sz w:val="18"/>
        </w:rPr>
        <w:fldChar w:fldCharType="separate"/>
      </w:r>
      <w:r w:rsidR="00F00AC3">
        <w:rPr>
          <w:noProof/>
          <w:sz w:val="18"/>
        </w:rPr>
        <w:t>4</w:t>
      </w:r>
      <w:r w:rsidRPr="000E1775">
        <w:rPr>
          <w:noProof/>
          <w:sz w:val="18"/>
        </w:rPr>
        <w:fldChar w:fldCharType="end"/>
      </w:r>
    </w:p>
    <w:p w14:paraId="2C49ADC1" w14:textId="1BCD572B" w:rsidR="000E1775" w:rsidRPr="000E1775" w:rsidRDefault="000E17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E1775">
        <w:rPr>
          <w:noProof/>
        </w:rPr>
        <w:t>Migration Regulations 1994</w:t>
      </w:r>
      <w:r w:rsidRPr="000E1775">
        <w:rPr>
          <w:i w:val="0"/>
          <w:noProof/>
          <w:sz w:val="18"/>
        </w:rPr>
        <w:tab/>
      </w:r>
      <w:r w:rsidRPr="000E1775">
        <w:rPr>
          <w:i w:val="0"/>
          <w:noProof/>
          <w:sz w:val="18"/>
        </w:rPr>
        <w:fldChar w:fldCharType="begin"/>
      </w:r>
      <w:r w:rsidRPr="000E1775">
        <w:rPr>
          <w:i w:val="0"/>
          <w:noProof/>
          <w:sz w:val="18"/>
        </w:rPr>
        <w:instrText xml:space="preserve"> PAGEREF _Toc93662412 \h </w:instrText>
      </w:r>
      <w:r w:rsidRPr="000E1775">
        <w:rPr>
          <w:i w:val="0"/>
          <w:noProof/>
          <w:sz w:val="18"/>
        </w:rPr>
      </w:r>
      <w:r w:rsidRPr="000E1775">
        <w:rPr>
          <w:i w:val="0"/>
          <w:noProof/>
          <w:sz w:val="18"/>
        </w:rPr>
        <w:fldChar w:fldCharType="separate"/>
      </w:r>
      <w:r w:rsidR="00F00AC3">
        <w:rPr>
          <w:i w:val="0"/>
          <w:noProof/>
          <w:sz w:val="18"/>
        </w:rPr>
        <w:t>4</w:t>
      </w:r>
      <w:r w:rsidRPr="000E1775">
        <w:rPr>
          <w:i w:val="0"/>
          <w:noProof/>
          <w:sz w:val="18"/>
        </w:rPr>
        <w:fldChar w:fldCharType="end"/>
      </w:r>
    </w:p>
    <w:p w14:paraId="219B9630" w14:textId="21C8D04C" w:rsidR="000E1775" w:rsidRPr="000E1775" w:rsidRDefault="000E177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1775">
        <w:rPr>
          <w:noProof/>
        </w:rPr>
        <w:t>Part 2—Subclass 491 (Skilled Work Regional (Provisional)) visas and Subclass 494 (Skilled Employer Sponsored Regional (Provisional)) visas</w:t>
      </w:r>
      <w:r w:rsidRPr="000E1775">
        <w:rPr>
          <w:noProof/>
          <w:sz w:val="18"/>
        </w:rPr>
        <w:tab/>
      </w:r>
      <w:r w:rsidRPr="000E1775">
        <w:rPr>
          <w:noProof/>
          <w:sz w:val="18"/>
        </w:rPr>
        <w:fldChar w:fldCharType="begin"/>
      </w:r>
      <w:r w:rsidRPr="000E1775">
        <w:rPr>
          <w:noProof/>
          <w:sz w:val="18"/>
        </w:rPr>
        <w:instrText xml:space="preserve"> PAGEREF _Toc93662414 \h </w:instrText>
      </w:r>
      <w:r w:rsidRPr="000E1775">
        <w:rPr>
          <w:noProof/>
          <w:sz w:val="18"/>
        </w:rPr>
      </w:r>
      <w:r w:rsidRPr="000E1775">
        <w:rPr>
          <w:noProof/>
          <w:sz w:val="18"/>
        </w:rPr>
        <w:fldChar w:fldCharType="separate"/>
      </w:r>
      <w:r w:rsidR="00F00AC3">
        <w:rPr>
          <w:noProof/>
          <w:sz w:val="18"/>
        </w:rPr>
        <w:t>5</w:t>
      </w:r>
      <w:r w:rsidRPr="000E1775">
        <w:rPr>
          <w:noProof/>
          <w:sz w:val="18"/>
        </w:rPr>
        <w:fldChar w:fldCharType="end"/>
      </w:r>
    </w:p>
    <w:p w14:paraId="68DD7771" w14:textId="7E9B26FB" w:rsidR="000E1775" w:rsidRPr="000E1775" w:rsidRDefault="000E17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E1775">
        <w:rPr>
          <w:noProof/>
        </w:rPr>
        <w:t>Migration Regulations 1994</w:t>
      </w:r>
      <w:r w:rsidRPr="000E1775">
        <w:rPr>
          <w:i w:val="0"/>
          <w:noProof/>
          <w:sz w:val="18"/>
        </w:rPr>
        <w:tab/>
      </w:r>
      <w:r w:rsidRPr="000E1775">
        <w:rPr>
          <w:i w:val="0"/>
          <w:noProof/>
          <w:sz w:val="18"/>
        </w:rPr>
        <w:fldChar w:fldCharType="begin"/>
      </w:r>
      <w:r w:rsidRPr="000E1775">
        <w:rPr>
          <w:i w:val="0"/>
          <w:noProof/>
          <w:sz w:val="18"/>
        </w:rPr>
        <w:instrText xml:space="preserve"> PAGEREF _Toc93662415 \h </w:instrText>
      </w:r>
      <w:r w:rsidRPr="000E1775">
        <w:rPr>
          <w:i w:val="0"/>
          <w:noProof/>
          <w:sz w:val="18"/>
        </w:rPr>
      </w:r>
      <w:r w:rsidRPr="000E1775">
        <w:rPr>
          <w:i w:val="0"/>
          <w:noProof/>
          <w:sz w:val="18"/>
        </w:rPr>
        <w:fldChar w:fldCharType="separate"/>
      </w:r>
      <w:r w:rsidR="00F00AC3">
        <w:rPr>
          <w:i w:val="0"/>
          <w:noProof/>
          <w:sz w:val="18"/>
        </w:rPr>
        <w:t>5</w:t>
      </w:r>
      <w:r w:rsidRPr="000E1775">
        <w:rPr>
          <w:i w:val="0"/>
          <w:noProof/>
          <w:sz w:val="18"/>
        </w:rPr>
        <w:fldChar w:fldCharType="end"/>
      </w:r>
    </w:p>
    <w:p w14:paraId="133C193F" w14:textId="77777777" w:rsidR="0048364F" w:rsidRPr="000E1775" w:rsidRDefault="000E1775" w:rsidP="0048364F">
      <w:r w:rsidRPr="000E1775">
        <w:fldChar w:fldCharType="end"/>
      </w:r>
    </w:p>
    <w:p w14:paraId="03A14EA5" w14:textId="77777777" w:rsidR="0048364F" w:rsidRPr="000E1775" w:rsidRDefault="0048364F" w:rsidP="0048364F">
      <w:pPr>
        <w:sectPr w:rsidR="0048364F" w:rsidRPr="000E1775" w:rsidSect="000567D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52D1BA" w14:textId="77777777" w:rsidR="0048364F" w:rsidRPr="000E1775" w:rsidRDefault="0048364F" w:rsidP="0048364F">
      <w:pPr>
        <w:pStyle w:val="ActHead5"/>
      </w:pPr>
      <w:bookmarkStart w:id="2" w:name="_Toc93662401"/>
      <w:r w:rsidRPr="00101080">
        <w:rPr>
          <w:rStyle w:val="CharSectno"/>
        </w:rPr>
        <w:lastRenderedPageBreak/>
        <w:t>1</w:t>
      </w:r>
      <w:r w:rsidRPr="000E1775">
        <w:t xml:space="preserve">  </w:t>
      </w:r>
      <w:r w:rsidR="004F676E" w:rsidRPr="000E1775">
        <w:t>Name</w:t>
      </w:r>
      <w:bookmarkEnd w:id="2"/>
    </w:p>
    <w:p w14:paraId="2A44B8D8" w14:textId="77777777" w:rsidR="0048364F" w:rsidRPr="000E1775" w:rsidRDefault="0048364F" w:rsidP="0048364F">
      <w:pPr>
        <w:pStyle w:val="subsection"/>
      </w:pPr>
      <w:r w:rsidRPr="000E1775">
        <w:tab/>
      </w:r>
      <w:r w:rsidRPr="000E1775">
        <w:tab/>
      </w:r>
      <w:r w:rsidR="006F151E" w:rsidRPr="000E1775">
        <w:t>This instrument is</w:t>
      </w:r>
      <w:r w:rsidRPr="000E1775">
        <w:t xml:space="preserve"> the </w:t>
      </w:r>
      <w:bookmarkStart w:id="3" w:name="BKCheck15B_3"/>
      <w:bookmarkEnd w:id="3"/>
      <w:r w:rsidR="00C875AF" w:rsidRPr="000E1775">
        <w:rPr>
          <w:i/>
          <w:noProof/>
        </w:rPr>
        <w:t>Migration Amendment (Extension of Temporary Graduate and Skilled Regional Provisional Visas) Regulations 2022</w:t>
      </w:r>
      <w:r w:rsidRPr="000E1775">
        <w:t>.</w:t>
      </w:r>
    </w:p>
    <w:p w14:paraId="2973FC01" w14:textId="77777777" w:rsidR="004F676E" w:rsidRPr="000E1775" w:rsidRDefault="0048364F" w:rsidP="005452CC">
      <w:pPr>
        <w:pStyle w:val="ActHead5"/>
      </w:pPr>
      <w:bookmarkStart w:id="4" w:name="_Toc93662402"/>
      <w:r w:rsidRPr="00101080">
        <w:rPr>
          <w:rStyle w:val="CharSectno"/>
        </w:rPr>
        <w:t>2</w:t>
      </w:r>
      <w:r w:rsidRPr="000E1775">
        <w:t xml:space="preserve">  Commencement</w:t>
      </w:r>
      <w:bookmarkEnd w:id="4"/>
    </w:p>
    <w:p w14:paraId="61977B6B" w14:textId="77777777" w:rsidR="005452CC" w:rsidRPr="000E1775" w:rsidRDefault="005452CC" w:rsidP="00367CDA">
      <w:pPr>
        <w:pStyle w:val="subsection"/>
      </w:pPr>
      <w:r w:rsidRPr="000E1775">
        <w:tab/>
        <w:t>(1)</w:t>
      </w:r>
      <w:r w:rsidRPr="000E1775">
        <w:tab/>
        <w:t xml:space="preserve">Each provision of </w:t>
      </w:r>
      <w:r w:rsidR="006F151E" w:rsidRPr="000E1775">
        <w:t>this instrument</w:t>
      </w:r>
      <w:r w:rsidRPr="000E1775">
        <w:t xml:space="preserve"> specified in column 1 of the table commences, or is taken to have commenced, in accordance with column 2 of the table. Any other statement in column 2 has effect according to its terms.</w:t>
      </w:r>
    </w:p>
    <w:p w14:paraId="0B669589" w14:textId="77777777" w:rsidR="005452CC" w:rsidRPr="000E1775" w:rsidRDefault="005452CC" w:rsidP="00367CD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E1775" w14:paraId="3FC16B32" w14:textId="77777777" w:rsidTr="006F15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835E31" w14:textId="77777777" w:rsidR="005452CC" w:rsidRPr="000E1775" w:rsidRDefault="005452CC" w:rsidP="00367CDA">
            <w:pPr>
              <w:pStyle w:val="TableHeading"/>
            </w:pPr>
            <w:r w:rsidRPr="000E1775">
              <w:t>Commencement information</w:t>
            </w:r>
          </w:p>
        </w:tc>
      </w:tr>
      <w:tr w:rsidR="005452CC" w:rsidRPr="000E1775" w14:paraId="5FF12AA3" w14:textId="77777777" w:rsidTr="006F15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3A3E7E" w14:textId="77777777" w:rsidR="005452CC" w:rsidRPr="000E1775" w:rsidRDefault="005452CC" w:rsidP="00367CDA">
            <w:pPr>
              <w:pStyle w:val="TableHeading"/>
            </w:pPr>
            <w:r w:rsidRPr="000E177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7C661B" w14:textId="77777777" w:rsidR="005452CC" w:rsidRPr="000E1775" w:rsidRDefault="005452CC" w:rsidP="00367CDA">
            <w:pPr>
              <w:pStyle w:val="TableHeading"/>
            </w:pPr>
            <w:r w:rsidRPr="000E177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65D6DF" w14:textId="77777777" w:rsidR="005452CC" w:rsidRPr="000E1775" w:rsidRDefault="005452CC" w:rsidP="00367CDA">
            <w:pPr>
              <w:pStyle w:val="TableHeading"/>
            </w:pPr>
            <w:r w:rsidRPr="000E1775">
              <w:t>Column 3</w:t>
            </w:r>
          </w:p>
        </w:tc>
      </w:tr>
      <w:tr w:rsidR="005452CC" w:rsidRPr="000E1775" w14:paraId="641C119C" w14:textId="77777777" w:rsidTr="006F15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FD9232" w14:textId="77777777" w:rsidR="005452CC" w:rsidRPr="000E1775" w:rsidRDefault="005452CC" w:rsidP="00367CDA">
            <w:pPr>
              <w:pStyle w:val="TableHeading"/>
            </w:pPr>
            <w:r w:rsidRPr="000E177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DE5FFB" w14:textId="77777777" w:rsidR="005452CC" w:rsidRPr="000E1775" w:rsidRDefault="005452CC" w:rsidP="00367CDA">
            <w:pPr>
              <w:pStyle w:val="TableHeading"/>
            </w:pPr>
            <w:r w:rsidRPr="000E177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4F586" w14:textId="77777777" w:rsidR="005452CC" w:rsidRPr="000E1775" w:rsidRDefault="005452CC" w:rsidP="00367CDA">
            <w:pPr>
              <w:pStyle w:val="TableHeading"/>
            </w:pPr>
            <w:r w:rsidRPr="000E1775">
              <w:t>Date/Details</w:t>
            </w:r>
          </w:p>
        </w:tc>
      </w:tr>
      <w:tr w:rsidR="006F151E" w:rsidRPr="000E1775" w14:paraId="0B80262D" w14:textId="77777777" w:rsidTr="006F151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23DC7826" w14:textId="77777777" w:rsidR="006F151E" w:rsidRPr="000E1775" w:rsidRDefault="006F151E" w:rsidP="00AD7252">
            <w:pPr>
              <w:pStyle w:val="Tabletext"/>
            </w:pPr>
            <w:r w:rsidRPr="000E1775">
              <w:t xml:space="preserve">1.  </w:t>
            </w:r>
            <w:r w:rsidR="008041F1" w:rsidRPr="000E1775">
              <w:t>Sections 1</w:t>
            </w:r>
            <w:r w:rsidRPr="000E1775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14:paraId="5BFA018D" w14:textId="77777777" w:rsidR="006F151E" w:rsidRPr="000E1775" w:rsidRDefault="00990B25" w:rsidP="006F151E">
            <w:pPr>
              <w:pStyle w:val="Tabletext"/>
            </w:pPr>
            <w:r w:rsidRPr="000E177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11A5D75" w14:textId="6AF398B7" w:rsidR="006F151E" w:rsidRPr="000E1775" w:rsidRDefault="00942C73">
            <w:pPr>
              <w:pStyle w:val="Tabletext"/>
            </w:pPr>
            <w:r w:rsidRPr="000E1775">
              <w:t>18 February 2022</w:t>
            </w:r>
            <w:bookmarkStart w:id="5" w:name="_GoBack"/>
            <w:bookmarkEnd w:id="5"/>
          </w:p>
        </w:tc>
      </w:tr>
      <w:tr w:rsidR="006F151E" w:rsidRPr="000E1775" w14:paraId="230E0D15" w14:textId="77777777" w:rsidTr="006F151E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4E454990" w14:textId="77777777" w:rsidR="006F151E" w:rsidRPr="000E1775" w:rsidRDefault="0032298E" w:rsidP="00AD7252">
            <w:pPr>
              <w:pStyle w:val="Tabletext"/>
            </w:pPr>
            <w:r w:rsidRPr="000E1775">
              <w:t>2</w:t>
            </w:r>
            <w:r w:rsidR="002D348C" w:rsidRPr="000E1775">
              <w:t>.  Schedule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53240283" w14:textId="77777777" w:rsidR="006F151E" w:rsidRPr="000E1775" w:rsidRDefault="002D348C" w:rsidP="005452CC">
            <w:pPr>
              <w:pStyle w:val="Tabletext"/>
            </w:pPr>
            <w:r w:rsidRPr="000E1775">
              <w:t>31 January 2020.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27813654" w14:textId="77777777" w:rsidR="006F151E" w:rsidRPr="000E1775" w:rsidRDefault="002D348C">
            <w:pPr>
              <w:pStyle w:val="Tabletext"/>
            </w:pPr>
            <w:r w:rsidRPr="000E1775">
              <w:t>31 January 2020</w:t>
            </w:r>
          </w:p>
        </w:tc>
      </w:tr>
      <w:tr w:rsidR="008041F1" w:rsidRPr="000E1775" w14:paraId="76C656B7" w14:textId="77777777" w:rsidTr="006F151E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6D18ACED" w14:textId="77777777" w:rsidR="008041F1" w:rsidRPr="000E1775" w:rsidRDefault="0032298E" w:rsidP="00AD7252">
            <w:pPr>
              <w:pStyle w:val="Tabletext"/>
            </w:pPr>
            <w:r w:rsidRPr="000E1775">
              <w:t>3</w:t>
            </w:r>
            <w:r w:rsidR="005C77F0" w:rsidRPr="000E1775">
              <w:t xml:space="preserve">.  </w:t>
            </w:r>
            <w:r w:rsidR="00544606" w:rsidRPr="000E1775">
              <w:t>Schedule 2</w:t>
            </w:r>
            <w:r w:rsidR="005C77F0" w:rsidRPr="000E1775">
              <w:t>, 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66AEF92E" w14:textId="77777777" w:rsidR="008041F1" w:rsidRPr="000E1775" w:rsidRDefault="005C77F0" w:rsidP="005452CC">
            <w:pPr>
              <w:pStyle w:val="Tabletext"/>
            </w:pPr>
            <w:r w:rsidRPr="000E1775">
              <w:t xml:space="preserve">Immediately after the commencement of the provisions covered by table </w:t>
            </w:r>
            <w:r w:rsidR="009C016C" w:rsidRPr="000E1775">
              <w:t>item 2</w:t>
            </w:r>
            <w:r w:rsidRPr="000E1775">
              <w:t>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619A47EE" w14:textId="77777777" w:rsidR="008041F1" w:rsidRPr="000E1775" w:rsidRDefault="005C77F0">
            <w:pPr>
              <w:pStyle w:val="Tabletext"/>
            </w:pPr>
            <w:r w:rsidRPr="000E1775">
              <w:t>31 January 2020</w:t>
            </w:r>
          </w:p>
        </w:tc>
      </w:tr>
      <w:tr w:rsidR="005452CC" w:rsidRPr="000E1775" w14:paraId="28BCBAFC" w14:textId="77777777" w:rsidTr="006F151E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1F9A1D8" w14:textId="77777777" w:rsidR="005452CC" w:rsidRPr="000E1775" w:rsidRDefault="0032298E" w:rsidP="00AD7252">
            <w:pPr>
              <w:pStyle w:val="Tabletext"/>
            </w:pPr>
            <w:r w:rsidRPr="000E1775">
              <w:t>4</w:t>
            </w:r>
            <w:r w:rsidR="005C77F0" w:rsidRPr="000E1775">
              <w:t xml:space="preserve">.  </w:t>
            </w:r>
            <w:r w:rsidR="00544606" w:rsidRPr="000E1775">
              <w:t>Schedule 2</w:t>
            </w:r>
            <w:r w:rsidR="005C77F0" w:rsidRPr="000E1775">
              <w:t>, 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0C29C95" w14:textId="77777777" w:rsidR="005452CC" w:rsidRPr="000E1775" w:rsidRDefault="00C875AF" w:rsidP="005452CC">
            <w:pPr>
              <w:pStyle w:val="Tabletext"/>
            </w:pPr>
            <w:r w:rsidRPr="000E1775">
              <w:t>18 February</w:t>
            </w:r>
            <w:r w:rsidR="005C77F0" w:rsidRPr="000E1775">
              <w:t xml:space="preserve"> 2022.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4FDD40C" w14:textId="77777777" w:rsidR="005452CC" w:rsidRPr="000E1775" w:rsidRDefault="00C875AF">
            <w:pPr>
              <w:pStyle w:val="Tabletext"/>
            </w:pPr>
            <w:r w:rsidRPr="000E1775">
              <w:t>18 February</w:t>
            </w:r>
            <w:r w:rsidR="005C77F0" w:rsidRPr="000E1775">
              <w:t xml:space="preserve"> 2022</w:t>
            </w:r>
          </w:p>
        </w:tc>
      </w:tr>
    </w:tbl>
    <w:p w14:paraId="6B5E1B3A" w14:textId="77777777" w:rsidR="005452CC" w:rsidRPr="000E1775" w:rsidRDefault="005452CC" w:rsidP="00367CDA">
      <w:pPr>
        <w:pStyle w:val="notetext"/>
      </w:pPr>
      <w:r w:rsidRPr="000E1775">
        <w:rPr>
          <w:snapToGrid w:val="0"/>
          <w:lang w:eastAsia="en-US"/>
        </w:rPr>
        <w:t>Note:</w:t>
      </w:r>
      <w:r w:rsidRPr="000E1775">
        <w:rPr>
          <w:snapToGrid w:val="0"/>
          <w:lang w:eastAsia="en-US"/>
        </w:rPr>
        <w:tab/>
        <w:t xml:space="preserve">This table relates only to the provisions of </w:t>
      </w:r>
      <w:r w:rsidR="006F151E" w:rsidRPr="000E1775">
        <w:rPr>
          <w:snapToGrid w:val="0"/>
          <w:lang w:eastAsia="en-US"/>
        </w:rPr>
        <w:t>this instrument</w:t>
      </w:r>
      <w:r w:rsidRPr="000E1775">
        <w:t xml:space="preserve"> </w:t>
      </w:r>
      <w:r w:rsidRPr="000E1775">
        <w:rPr>
          <w:snapToGrid w:val="0"/>
          <w:lang w:eastAsia="en-US"/>
        </w:rPr>
        <w:t xml:space="preserve">as originally made. It will not be amended to deal with any later amendments of </w:t>
      </w:r>
      <w:r w:rsidR="006F151E" w:rsidRPr="000E1775">
        <w:rPr>
          <w:snapToGrid w:val="0"/>
          <w:lang w:eastAsia="en-US"/>
        </w:rPr>
        <w:t>this instrument</w:t>
      </w:r>
      <w:r w:rsidRPr="000E1775">
        <w:rPr>
          <w:snapToGrid w:val="0"/>
          <w:lang w:eastAsia="en-US"/>
        </w:rPr>
        <w:t>.</w:t>
      </w:r>
    </w:p>
    <w:p w14:paraId="14477D6E" w14:textId="77777777" w:rsidR="005452CC" w:rsidRPr="000E1775" w:rsidRDefault="005452CC" w:rsidP="004F676E">
      <w:pPr>
        <w:pStyle w:val="subsection"/>
      </w:pPr>
      <w:r w:rsidRPr="000E1775">
        <w:tab/>
        <w:t>(2)</w:t>
      </w:r>
      <w:r w:rsidRPr="000E1775">
        <w:tab/>
        <w:t xml:space="preserve">Any information in column 3 of the table is not part of </w:t>
      </w:r>
      <w:r w:rsidR="006F151E" w:rsidRPr="000E1775">
        <w:t>this instrument</w:t>
      </w:r>
      <w:r w:rsidRPr="000E1775">
        <w:t xml:space="preserve">. Information may be inserted in this column, or information in it may be edited, in any published version of </w:t>
      </w:r>
      <w:r w:rsidR="006F151E" w:rsidRPr="000E1775">
        <w:t>this instrument</w:t>
      </w:r>
      <w:r w:rsidRPr="000E1775">
        <w:t>.</w:t>
      </w:r>
    </w:p>
    <w:p w14:paraId="15A39418" w14:textId="77777777" w:rsidR="00BF6650" w:rsidRPr="000E1775" w:rsidRDefault="00BF6650" w:rsidP="00BF6650">
      <w:pPr>
        <w:pStyle w:val="ActHead5"/>
      </w:pPr>
      <w:bookmarkStart w:id="6" w:name="_Toc93662403"/>
      <w:r w:rsidRPr="00101080">
        <w:rPr>
          <w:rStyle w:val="CharSectno"/>
        </w:rPr>
        <w:t>3</w:t>
      </w:r>
      <w:r w:rsidRPr="000E1775">
        <w:t xml:space="preserve">  Authority</w:t>
      </w:r>
      <w:bookmarkEnd w:id="6"/>
    </w:p>
    <w:p w14:paraId="3F7519DC" w14:textId="77777777" w:rsidR="00BF6650" w:rsidRPr="000E1775" w:rsidRDefault="00BF6650" w:rsidP="00BF6650">
      <w:pPr>
        <w:pStyle w:val="subsection"/>
      </w:pPr>
      <w:r w:rsidRPr="000E1775">
        <w:tab/>
      </w:r>
      <w:r w:rsidRPr="000E1775">
        <w:tab/>
      </w:r>
      <w:r w:rsidR="006F151E" w:rsidRPr="000E1775">
        <w:t>This instrument is</w:t>
      </w:r>
      <w:r w:rsidRPr="000E1775">
        <w:t xml:space="preserve"> made under the </w:t>
      </w:r>
      <w:r w:rsidR="006F151E" w:rsidRPr="000E1775">
        <w:rPr>
          <w:i/>
        </w:rPr>
        <w:t>Migration Act 1958</w:t>
      </w:r>
      <w:r w:rsidR="00546FA3" w:rsidRPr="000E1775">
        <w:t>.</w:t>
      </w:r>
    </w:p>
    <w:p w14:paraId="0A6DEF28" w14:textId="77777777" w:rsidR="00557C7A" w:rsidRPr="000E1775" w:rsidRDefault="00BF6650" w:rsidP="00557C7A">
      <w:pPr>
        <w:pStyle w:val="ActHead5"/>
      </w:pPr>
      <w:bookmarkStart w:id="7" w:name="_Toc93662404"/>
      <w:r w:rsidRPr="00101080">
        <w:rPr>
          <w:rStyle w:val="CharSectno"/>
        </w:rPr>
        <w:t>4</w:t>
      </w:r>
      <w:r w:rsidR="00557C7A" w:rsidRPr="000E1775">
        <w:t xml:space="preserve">  </w:t>
      </w:r>
      <w:r w:rsidR="00083F48" w:rsidRPr="000E1775">
        <w:t>Schedules</w:t>
      </w:r>
      <w:bookmarkEnd w:id="7"/>
    </w:p>
    <w:p w14:paraId="367C8A07" w14:textId="77777777" w:rsidR="00557C7A" w:rsidRPr="000E1775" w:rsidRDefault="00557C7A" w:rsidP="00557C7A">
      <w:pPr>
        <w:pStyle w:val="subsection"/>
      </w:pPr>
      <w:r w:rsidRPr="000E1775">
        <w:tab/>
      </w:r>
      <w:r w:rsidRPr="000E1775">
        <w:tab/>
      </w:r>
      <w:r w:rsidR="00083F48" w:rsidRPr="000E1775">
        <w:t xml:space="preserve">Each </w:t>
      </w:r>
      <w:r w:rsidR="00160BD7" w:rsidRPr="000E1775">
        <w:t>instrument</w:t>
      </w:r>
      <w:r w:rsidR="00083F48" w:rsidRPr="000E1775">
        <w:t xml:space="preserve"> that is specified in a Schedule to </w:t>
      </w:r>
      <w:r w:rsidR="006F151E" w:rsidRPr="000E1775">
        <w:t>this instrument</w:t>
      </w:r>
      <w:r w:rsidR="00083F48" w:rsidRPr="000E1775">
        <w:t xml:space="preserve"> is amended or repealed as set out in the applicable items in the Schedule concerned, and any other item in a Schedule to </w:t>
      </w:r>
      <w:r w:rsidR="006F151E" w:rsidRPr="000E1775">
        <w:t>this instrument</w:t>
      </w:r>
      <w:r w:rsidR="00083F48" w:rsidRPr="000E1775">
        <w:t xml:space="preserve"> has effect according to its terms.</w:t>
      </w:r>
    </w:p>
    <w:p w14:paraId="62C806BB" w14:textId="77777777" w:rsidR="002E6A1A" w:rsidRPr="000E1775" w:rsidRDefault="002B6BBB" w:rsidP="002E6A1A">
      <w:pPr>
        <w:pStyle w:val="ActHead6"/>
        <w:pageBreakBefore/>
      </w:pPr>
      <w:bookmarkStart w:id="8" w:name="_Toc93662405"/>
      <w:bookmarkStart w:id="9" w:name="opcAmSched"/>
      <w:r w:rsidRPr="00101080">
        <w:rPr>
          <w:rStyle w:val="CharAmSchNo"/>
        </w:rPr>
        <w:lastRenderedPageBreak/>
        <w:t>Schedule 1</w:t>
      </w:r>
      <w:r w:rsidRPr="000E1775">
        <w:t>—</w:t>
      </w:r>
      <w:r w:rsidR="002E6A1A" w:rsidRPr="00101080">
        <w:rPr>
          <w:rStyle w:val="CharAmSchText"/>
        </w:rPr>
        <w:t>Extension of certain Subclass 485 (Temporary Graduate) visas</w:t>
      </w:r>
      <w:bookmarkEnd w:id="8"/>
    </w:p>
    <w:bookmarkEnd w:id="9"/>
    <w:p w14:paraId="2EB72C1F" w14:textId="77777777" w:rsidR="002E6A1A" w:rsidRPr="00101080" w:rsidRDefault="002E6A1A" w:rsidP="002E6A1A">
      <w:pPr>
        <w:pStyle w:val="Header"/>
      </w:pPr>
      <w:r w:rsidRPr="00101080">
        <w:rPr>
          <w:rStyle w:val="CharAmPartNo"/>
        </w:rPr>
        <w:t xml:space="preserve"> </w:t>
      </w:r>
      <w:r w:rsidRPr="00101080">
        <w:rPr>
          <w:rStyle w:val="CharAmPartText"/>
        </w:rPr>
        <w:t xml:space="preserve"> </w:t>
      </w:r>
    </w:p>
    <w:p w14:paraId="4424623A" w14:textId="77777777" w:rsidR="002E6A1A" w:rsidRPr="000E1775" w:rsidRDefault="002E6A1A" w:rsidP="002E6A1A">
      <w:pPr>
        <w:pStyle w:val="ActHead9"/>
      </w:pPr>
      <w:bookmarkStart w:id="10" w:name="_Toc93662406"/>
      <w:r w:rsidRPr="000E1775">
        <w:t>Migration Regulations 1994</w:t>
      </w:r>
      <w:bookmarkEnd w:id="10"/>
    </w:p>
    <w:p w14:paraId="42D9110E" w14:textId="77777777" w:rsidR="002E6A1A" w:rsidRPr="000E1775" w:rsidRDefault="002E6A1A" w:rsidP="002E6A1A">
      <w:pPr>
        <w:pStyle w:val="ItemHead"/>
      </w:pPr>
      <w:r w:rsidRPr="000E1775">
        <w:t xml:space="preserve">1  At the end of Division 485.5 of </w:t>
      </w:r>
      <w:r w:rsidR="00544606" w:rsidRPr="000E1775">
        <w:t>Schedule 2</w:t>
      </w:r>
    </w:p>
    <w:p w14:paraId="1C701297" w14:textId="77777777" w:rsidR="002E6A1A" w:rsidRPr="000E1775" w:rsidRDefault="002E6A1A" w:rsidP="002E6A1A">
      <w:pPr>
        <w:pStyle w:val="Item"/>
      </w:pPr>
      <w:r w:rsidRPr="000E1775">
        <w:t>Add:</w:t>
      </w:r>
    </w:p>
    <w:p w14:paraId="1285EFCB" w14:textId="77777777" w:rsidR="002E6A1A" w:rsidRPr="000E1775" w:rsidRDefault="002E6A1A" w:rsidP="002E6A1A">
      <w:pPr>
        <w:pStyle w:val="ActHead5"/>
      </w:pPr>
      <w:bookmarkStart w:id="11" w:name="_Toc93662407"/>
      <w:r w:rsidRPr="00101080">
        <w:rPr>
          <w:rStyle w:val="CharSectno"/>
        </w:rPr>
        <w:t>485.514</w:t>
      </w:r>
      <w:bookmarkEnd w:id="11"/>
      <w:r w:rsidRPr="000E1775">
        <w:t xml:space="preserve">  </w:t>
      </w:r>
      <w:bookmarkStart w:id="12" w:name="BK_S3P2L7C10"/>
      <w:bookmarkEnd w:id="12"/>
    </w:p>
    <w:p w14:paraId="374CF66B" w14:textId="77777777" w:rsidR="002E6A1A" w:rsidRPr="000E1775" w:rsidRDefault="002E6A1A" w:rsidP="002E6A1A">
      <w:pPr>
        <w:pStyle w:val="subsection"/>
      </w:pPr>
      <w:r w:rsidRPr="000E1775">
        <w:tab/>
        <w:t>(1)</w:t>
      </w:r>
      <w:r w:rsidRPr="000E1775">
        <w:tab/>
        <w:t>Despite clauses 485.511, 485.512 and 485.513, a visa to which subclause (2) or (3) of this clause applies is a temporary visa permitting the holder to travel to, enter and remain in Australia until 30 September 2022.</w:t>
      </w:r>
    </w:p>
    <w:p w14:paraId="1E963F24" w14:textId="77777777" w:rsidR="002E6A1A" w:rsidRPr="000E1775" w:rsidRDefault="002E6A1A" w:rsidP="002E6A1A">
      <w:pPr>
        <w:pStyle w:val="subsection"/>
      </w:pPr>
      <w:r w:rsidRPr="000E1775">
        <w:tab/>
        <w:t>(2)</w:t>
      </w:r>
      <w:r w:rsidRPr="000E1775">
        <w:tab/>
        <w:t>This subclause applies to a Subclass 485 (Temporary Graduate) visa held by a person if:</w:t>
      </w:r>
    </w:p>
    <w:p w14:paraId="0500FA82" w14:textId="77777777" w:rsidR="002E6A1A" w:rsidRPr="000E1775" w:rsidRDefault="002E6A1A" w:rsidP="002E6A1A">
      <w:pPr>
        <w:pStyle w:val="paragraph"/>
      </w:pPr>
      <w:r w:rsidRPr="000E1775">
        <w:tab/>
        <w:t>(a)</w:t>
      </w:r>
      <w:r w:rsidRPr="000E1775">
        <w:tab/>
        <w:t>the visa was granted when the person was in Australia; and</w:t>
      </w:r>
    </w:p>
    <w:p w14:paraId="11970A12" w14:textId="77777777" w:rsidR="002E6A1A" w:rsidRPr="000E1775" w:rsidRDefault="002E6A1A" w:rsidP="002E6A1A">
      <w:pPr>
        <w:pStyle w:val="paragraph"/>
      </w:pPr>
      <w:r w:rsidRPr="000E1775">
        <w:tab/>
        <w:t>(b)</w:t>
      </w:r>
      <w:r w:rsidRPr="000E1775">
        <w:tab/>
        <w:t>the visa was granted on the basis that the person satisfied the primary criteria for the grant of the visa; and</w:t>
      </w:r>
    </w:p>
    <w:p w14:paraId="6A6A1AE5" w14:textId="77777777" w:rsidR="002E6A1A" w:rsidRPr="000E1775" w:rsidRDefault="002E6A1A" w:rsidP="002E6A1A">
      <w:pPr>
        <w:pStyle w:val="paragraph"/>
      </w:pPr>
      <w:r w:rsidRPr="000E1775">
        <w:tab/>
        <w:t>(c)</w:t>
      </w:r>
      <w:r w:rsidRPr="000E1775">
        <w:tab/>
        <w:t>the person is outside Australia on a day:</w:t>
      </w:r>
    </w:p>
    <w:p w14:paraId="0396B28A" w14:textId="77777777" w:rsidR="002E6A1A" w:rsidRPr="000E1775" w:rsidRDefault="002E6A1A" w:rsidP="002E6A1A">
      <w:pPr>
        <w:pStyle w:val="paragraphsub"/>
      </w:pPr>
      <w:r w:rsidRPr="000E1775">
        <w:tab/>
        <w:t>(i)</w:t>
      </w:r>
      <w:r w:rsidRPr="000E1775">
        <w:tab/>
        <w:t>occurring between 1 February 2020 and 14 December 2021; and</w:t>
      </w:r>
    </w:p>
    <w:p w14:paraId="474C0876" w14:textId="77777777" w:rsidR="002E6A1A" w:rsidRPr="000E1775" w:rsidRDefault="002E6A1A" w:rsidP="002E6A1A">
      <w:pPr>
        <w:pStyle w:val="paragraphsub"/>
      </w:pPr>
      <w:r w:rsidRPr="000E1775">
        <w:tab/>
        <w:t>(ii)</w:t>
      </w:r>
      <w:r w:rsidRPr="000E1775">
        <w:tab/>
        <w:t>on which the visa is in effect (disregarding this clause); and</w:t>
      </w:r>
    </w:p>
    <w:p w14:paraId="4AED76C6" w14:textId="77777777" w:rsidR="002E6A1A" w:rsidRPr="000E1775" w:rsidRDefault="002E6A1A" w:rsidP="002E6A1A">
      <w:pPr>
        <w:pStyle w:val="paragraph"/>
      </w:pPr>
      <w:r w:rsidRPr="000E1775">
        <w:tab/>
        <w:t>(d)</w:t>
      </w:r>
      <w:r w:rsidRPr="000E1775">
        <w:tab/>
        <w:t xml:space="preserve">the day (the </w:t>
      </w:r>
      <w:r w:rsidRPr="000E1775">
        <w:rPr>
          <w:b/>
          <w:i/>
        </w:rPr>
        <w:t>end day</w:t>
      </w:r>
      <w:r w:rsidRPr="000E1775">
        <w:t>) that is the last day on which, disregarding this clause, the person can travel to, enter and remain in Australia under the visa is before 1 October 2022; and</w:t>
      </w:r>
    </w:p>
    <w:p w14:paraId="12F276F4" w14:textId="77777777" w:rsidR="002E6A1A" w:rsidRPr="000E1775" w:rsidRDefault="002E6A1A" w:rsidP="002E6A1A">
      <w:pPr>
        <w:pStyle w:val="paragraph"/>
      </w:pPr>
      <w:r w:rsidRPr="000E1775">
        <w:tab/>
        <w:t>(e)</w:t>
      </w:r>
      <w:r w:rsidRPr="000E1775">
        <w:tab/>
        <w:t>the visa is not cancelled before the end day; and</w:t>
      </w:r>
    </w:p>
    <w:p w14:paraId="7ACA2D21" w14:textId="77777777" w:rsidR="002E6A1A" w:rsidRPr="000E1775" w:rsidRDefault="002E6A1A" w:rsidP="002E6A1A">
      <w:pPr>
        <w:pStyle w:val="paragraph"/>
      </w:pPr>
      <w:r w:rsidRPr="000E1775">
        <w:tab/>
        <w:t>(f)</w:t>
      </w:r>
      <w:r w:rsidRPr="000E1775">
        <w:tab/>
        <w:t>between the date of grant of the visa and the end day, no other substantive visa comes into effect for the person.</w:t>
      </w:r>
    </w:p>
    <w:p w14:paraId="3932378F" w14:textId="77777777" w:rsidR="002E6A1A" w:rsidRPr="000E1775" w:rsidRDefault="002E6A1A" w:rsidP="002E6A1A">
      <w:pPr>
        <w:pStyle w:val="subsection"/>
      </w:pPr>
      <w:r w:rsidRPr="000E1775">
        <w:tab/>
        <w:t>(3)</w:t>
      </w:r>
      <w:r w:rsidRPr="000E1775">
        <w:tab/>
        <w:t>This subclause applies to a Subclass 485 (Temporary Graduate) visa held by a person if:</w:t>
      </w:r>
    </w:p>
    <w:p w14:paraId="568A4A6E" w14:textId="77777777" w:rsidR="002E6A1A" w:rsidRPr="000E1775" w:rsidRDefault="002E6A1A" w:rsidP="002E6A1A">
      <w:pPr>
        <w:pStyle w:val="paragraph"/>
      </w:pPr>
      <w:r w:rsidRPr="000E1775">
        <w:tab/>
        <w:t>(a)</w:t>
      </w:r>
      <w:r w:rsidRPr="000E1775">
        <w:tab/>
        <w:t xml:space="preserve">the visa was granted on the basis that the person satisfied the secondary criteria for the grant of the visa as a member of the family unit of a person who holds a visa (the </w:t>
      </w:r>
      <w:r w:rsidRPr="000E1775">
        <w:rPr>
          <w:b/>
          <w:i/>
        </w:rPr>
        <w:t>primary visa</w:t>
      </w:r>
      <w:r w:rsidRPr="000E1775">
        <w:t>) granted on the basis of satisfying the primary criteria for the grant of a Subclass 485 (Temporary Graduate) visa; and</w:t>
      </w:r>
    </w:p>
    <w:p w14:paraId="125643DE" w14:textId="77777777" w:rsidR="002E6A1A" w:rsidRPr="000E1775" w:rsidRDefault="002E6A1A" w:rsidP="002E6A1A">
      <w:pPr>
        <w:pStyle w:val="paragraph"/>
      </w:pPr>
      <w:r w:rsidRPr="000E1775">
        <w:tab/>
        <w:t>(b)</w:t>
      </w:r>
      <w:r w:rsidRPr="000E1775">
        <w:tab/>
        <w:t>subclause (2) applies to the primary visa.</w:t>
      </w:r>
    </w:p>
    <w:p w14:paraId="12765053" w14:textId="77777777" w:rsidR="002E6A1A" w:rsidRPr="000E1775" w:rsidRDefault="002E6A1A" w:rsidP="002E6A1A">
      <w:pPr>
        <w:pStyle w:val="ItemHead"/>
      </w:pPr>
      <w:r w:rsidRPr="000E1775">
        <w:t>2  In the appropriate position in Schedule 13</w:t>
      </w:r>
    </w:p>
    <w:p w14:paraId="5FF44E3A" w14:textId="77777777" w:rsidR="002E6A1A" w:rsidRPr="000E1775" w:rsidRDefault="002E6A1A" w:rsidP="002E6A1A">
      <w:pPr>
        <w:pStyle w:val="Item"/>
      </w:pPr>
      <w:r w:rsidRPr="000E1775">
        <w:t>Insert:</w:t>
      </w:r>
    </w:p>
    <w:p w14:paraId="3A69EB40" w14:textId="77777777" w:rsidR="002E6A1A" w:rsidRPr="000E1775" w:rsidRDefault="002E6A1A" w:rsidP="002E6A1A">
      <w:pPr>
        <w:pStyle w:val="ActHead2"/>
      </w:pPr>
      <w:bookmarkStart w:id="13" w:name="_Toc93662408"/>
      <w:r w:rsidRPr="00101080">
        <w:rPr>
          <w:rStyle w:val="CharPartNo"/>
        </w:rPr>
        <w:lastRenderedPageBreak/>
        <w:t>Part 103</w:t>
      </w:r>
      <w:r w:rsidRPr="000E1775">
        <w:t>—</w:t>
      </w:r>
      <w:r w:rsidRPr="00101080">
        <w:rPr>
          <w:rStyle w:val="CharPartText"/>
        </w:rPr>
        <w:t xml:space="preserve">Amendments made by the Migration Amendment (Extension of Temporary Graduate and Skilled Regional Provisional Visas) </w:t>
      </w:r>
      <w:r w:rsidR="00C875AF" w:rsidRPr="00101080">
        <w:rPr>
          <w:rStyle w:val="CharPartText"/>
        </w:rPr>
        <w:t>Regulations 2</w:t>
      </w:r>
      <w:r w:rsidRPr="00101080">
        <w:rPr>
          <w:rStyle w:val="CharPartText"/>
        </w:rPr>
        <w:t>022</w:t>
      </w:r>
      <w:bookmarkEnd w:id="13"/>
    </w:p>
    <w:p w14:paraId="0C72CA79" w14:textId="77777777" w:rsidR="002E6A1A" w:rsidRPr="00101080" w:rsidRDefault="002E6A1A" w:rsidP="002E6A1A">
      <w:pPr>
        <w:pStyle w:val="Header"/>
      </w:pPr>
      <w:r w:rsidRPr="00101080">
        <w:rPr>
          <w:rStyle w:val="CharDivNo"/>
        </w:rPr>
        <w:t xml:space="preserve"> </w:t>
      </w:r>
      <w:r w:rsidRPr="00101080">
        <w:rPr>
          <w:rStyle w:val="CharDivText"/>
        </w:rPr>
        <w:t xml:space="preserve"> </w:t>
      </w:r>
    </w:p>
    <w:p w14:paraId="2ACE3DBA" w14:textId="77777777" w:rsidR="002E6A1A" w:rsidRPr="000E1775" w:rsidRDefault="002E6A1A" w:rsidP="002E6A1A">
      <w:pPr>
        <w:pStyle w:val="ActHead5"/>
      </w:pPr>
      <w:bookmarkStart w:id="14" w:name="_Toc93662409"/>
      <w:r w:rsidRPr="00101080">
        <w:rPr>
          <w:rStyle w:val="CharSectno"/>
        </w:rPr>
        <w:t>10301</w:t>
      </w:r>
      <w:r w:rsidRPr="000E1775">
        <w:t xml:space="preserve">  Operation of Schedule 1</w:t>
      </w:r>
      <w:bookmarkEnd w:id="14"/>
    </w:p>
    <w:p w14:paraId="4522E422" w14:textId="77777777" w:rsidR="002E6A1A" w:rsidRPr="000E1775" w:rsidRDefault="002E6A1A" w:rsidP="002E6A1A">
      <w:pPr>
        <w:pStyle w:val="subsection"/>
      </w:pPr>
      <w:r w:rsidRPr="000E1775">
        <w:tab/>
      </w:r>
      <w:r w:rsidRPr="000E1775">
        <w:tab/>
        <w:t xml:space="preserve">The amendments made by Schedule 1 to the </w:t>
      </w:r>
      <w:r w:rsidRPr="000E1775">
        <w:rPr>
          <w:i/>
        </w:rPr>
        <w:t xml:space="preserve">Migration Amendment (Extension of Temporary Graduate and Skilled Regional Provisional Visas) </w:t>
      </w:r>
      <w:r w:rsidR="00C875AF" w:rsidRPr="000E1775">
        <w:rPr>
          <w:i/>
        </w:rPr>
        <w:t>Regulations 2</w:t>
      </w:r>
      <w:r w:rsidRPr="000E1775">
        <w:rPr>
          <w:i/>
        </w:rPr>
        <w:t>022</w:t>
      </w:r>
      <w:r w:rsidRPr="000E1775">
        <w:t xml:space="preserve"> apply in relation to any Subclass 485 (Temporary Graduate) visa granted before, on or after 31 January 2020.</w:t>
      </w:r>
    </w:p>
    <w:p w14:paraId="6696C4D7" w14:textId="77777777" w:rsidR="002E6A1A" w:rsidRPr="000E1775" w:rsidRDefault="00544606" w:rsidP="002E6A1A">
      <w:pPr>
        <w:pStyle w:val="ActHead6"/>
        <w:pageBreakBefore/>
      </w:pPr>
      <w:bookmarkStart w:id="15" w:name="_Toc93662410"/>
      <w:bookmarkStart w:id="16" w:name="opcCurrentFind"/>
      <w:r w:rsidRPr="00101080">
        <w:rPr>
          <w:rStyle w:val="CharAmSchNo"/>
        </w:rPr>
        <w:lastRenderedPageBreak/>
        <w:t>Schedule 2</w:t>
      </w:r>
      <w:r w:rsidR="002E6A1A" w:rsidRPr="000E1775">
        <w:t>—</w:t>
      </w:r>
      <w:r w:rsidR="002E6A1A" w:rsidRPr="00101080">
        <w:rPr>
          <w:rStyle w:val="CharAmSchText"/>
        </w:rPr>
        <w:t>Skilled regional provisional visas</w:t>
      </w:r>
      <w:bookmarkEnd w:id="15"/>
    </w:p>
    <w:p w14:paraId="410A59CD" w14:textId="77777777" w:rsidR="002E6A1A" w:rsidRPr="000E1775" w:rsidRDefault="002E6A1A" w:rsidP="002E6A1A">
      <w:pPr>
        <w:pStyle w:val="ActHead7"/>
      </w:pPr>
      <w:bookmarkStart w:id="17" w:name="_Toc93662411"/>
      <w:bookmarkEnd w:id="16"/>
      <w:r w:rsidRPr="00101080">
        <w:rPr>
          <w:rStyle w:val="CharAmPartNo"/>
        </w:rPr>
        <w:t>Part 1</w:t>
      </w:r>
      <w:r w:rsidRPr="000E1775">
        <w:t>—</w:t>
      </w:r>
      <w:r w:rsidRPr="00101080">
        <w:rPr>
          <w:rStyle w:val="CharAmPartText"/>
        </w:rPr>
        <w:t>Subclass 489 (Skilled—Regional (Provisional)) visas</w:t>
      </w:r>
      <w:bookmarkEnd w:id="17"/>
    </w:p>
    <w:p w14:paraId="4523E451" w14:textId="77777777" w:rsidR="002E6A1A" w:rsidRPr="000E1775" w:rsidRDefault="002E6A1A" w:rsidP="002E6A1A">
      <w:pPr>
        <w:pStyle w:val="ActHead9"/>
      </w:pPr>
      <w:bookmarkStart w:id="18" w:name="_Toc93662412"/>
      <w:r w:rsidRPr="000E1775">
        <w:t>Migration Regulations 1994</w:t>
      </w:r>
      <w:bookmarkEnd w:id="18"/>
    </w:p>
    <w:p w14:paraId="0CFABEE9" w14:textId="77777777" w:rsidR="002E6A1A" w:rsidRPr="000E1775" w:rsidRDefault="002E6A1A" w:rsidP="002E6A1A">
      <w:pPr>
        <w:pStyle w:val="ItemHead"/>
      </w:pPr>
      <w:r w:rsidRPr="000E1775">
        <w:t xml:space="preserve">1  Clause 489.511 of </w:t>
      </w:r>
      <w:r w:rsidR="00544606" w:rsidRPr="000E1775">
        <w:t>Schedule 2</w:t>
      </w:r>
    </w:p>
    <w:p w14:paraId="0A7AAF10" w14:textId="77777777" w:rsidR="002E6A1A" w:rsidRPr="000E1775" w:rsidRDefault="002E6A1A" w:rsidP="002E6A1A">
      <w:pPr>
        <w:pStyle w:val="Item"/>
      </w:pPr>
      <w:r w:rsidRPr="000E1775">
        <w:t>Before “If”, insert “(1)”.</w:t>
      </w:r>
    </w:p>
    <w:p w14:paraId="1F9AB80E" w14:textId="77777777" w:rsidR="002E6A1A" w:rsidRPr="000E1775" w:rsidRDefault="002E6A1A" w:rsidP="002E6A1A">
      <w:pPr>
        <w:pStyle w:val="ItemHead"/>
      </w:pPr>
      <w:r w:rsidRPr="000E1775">
        <w:t xml:space="preserve">2  At the end of clause 489.511 of </w:t>
      </w:r>
      <w:r w:rsidR="00544606" w:rsidRPr="000E1775">
        <w:t>Schedule 2</w:t>
      </w:r>
    </w:p>
    <w:p w14:paraId="0D93B041" w14:textId="77777777" w:rsidR="002E6A1A" w:rsidRPr="000E1775" w:rsidRDefault="002E6A1A" w:rsidP="002E6A1A">
      <w:pPr>
        <w:pStyle w:val="Item"/>
      </w:pPr>
      <w:r w:rsidRPr="000E1775">
        <w:t>Add:</w:t>
      </w:r>
    </w:p>
    <w:p w14:paraId="75DD65CE" w14:textId="77777777" w:rsidR="002E6A1A" w:rsidRPr="000E1775" w:rsidRDefault="002E6A1A" w:rsidP="002E6A1A">
      <w:pPr>
        <w:pStyle w:val="subsection"/>
      </w:pPr>
      <w:r w:rsidRPr="000E1775">
        <w:tab/>
        <w:t>(2)</w:t>
      </w:r>
      <w:r w:rsidRPr="000E1775">
        <w:tab/>
        <w:t>However, if:</w:t>
      </w:r>
    </w:p>
    <w:p w14:paraId="499798E1" w14:textId="77777777" w:rsidR="002E6A1A" w:rsidRPr="000E1775" w:rsidRDefault="002E6A1A" w:rsidP="002E6A1A">
      <w:pPr>
        <w:pStyle w:val="paragraph"/>
      </w:pPr>
      <w:r w:rsidRPr="000E1775">
        <w:tab/>
        <w:t>(a)</w:t>
      </w:r>
      <w:r w:rsidRPr="000E1775">
        <w:tab/>
        <w:t>disregarding this subclause, the visa is in effect on any day between 1 February 2020 and 14 December 2021; and</w:t>
      </w:r>
    </w:p>
    <w:p w14:paraId="57D0D21E" w14:textId="77777777" w:rsidR="002E6A1A" w:rsidRPr="000E1775" w:rsidRDefault="002E6A1A" w:rsidP="002E6A1A">
      <w:pPr>
        <w:pStyle w:val="paragraph"/>
      </w:pPr>
      <w:r w:rsidRPr="000E1775">
        <w:tab/>
        <w:t>(b)</w:t>
      </w:r>
      <w:r w:rsidRPr="000E1775">
        <w:tab/>
        <w:t>the holder of the visa is outside Australia on that day;</w:t>
      </w:r>
    </w:p>
    <w:p w14:paraId="0119B5B3" w14:textId="77777777" w:rsidR="002E6A1A" w:rsidRPr="000E1775" w:rsidRDefault="002E6A1A" w:rsidP="002E6A1A">
      <w:pPr>
        <w:pStyle w:val="subsection2"/>
      </w:pPr>
      <w:r w:rsidRPr="000E1775">
        <w:t>the visa is a temporary visa permitting the holder to travel to, enter and remain in Australia for 7 years from the date of grant.</w:t>
      </w:r>
    </w:p>
    <w:p w14:paraId="525C3D9D" w14:textId="77777777" w:rsidR="002E6A1A" w:rsidRPr="000E1775" w:rsidRDefault="002E6A1A" w:rsidP="002E6A1A">
      <w:pPr>
        <w:pStyle w:val="ItemHead"/>
      </w:pPr>
      <w:r w:rsidRPr="000E1775">
        <w:t xml:space="preserve">3  Clause 489.512 of </w:t>
      </w:r>
      <w:r w:rsidR="00544606" w:rsidRPr="000E1775">
        <w:t>Schedule 2</w:t>
      </w:r>
    </w:p>
    <w:p w14:paraId="37B4829C" w14:textId="77777777" w:rsidR="002E6A1A" w:rsidRPr="000E1775" w:rsidRDefault="002E6A1A" w:rsidP="002E6A1A">
      <w:pPr>
        <w:pStyle w:val="Item"/>
      </w:pPr>
      <w:r w:rsidRPr="000E1775">
        <w:t>Before “If”, insert “(1)”.</w:t>
      </w:r>
    </w:p>
    <w:p w14:paraId="2303600F" w14:textId="77777777" w:rsidR="002E6A1A" w:rsidRPr="000E1775" w:rsidRDefault="002E6A1A" w:rsidP="002E6A1A">
      <w:pPr>
        <w:pStyle w:val="ItemHead"/>
      </w:pPr>
      <w:r w:rsidRPr="000E1775">
        <w:t xml:space="preserve">4  Clause 489.512 of </w:t>
      </w:r>
      <w:r w:rsidR="00544606" w:rsidRPr="000E1775">
        <w:t>Schedule 2</w:t>
      </w:r>
    </w:p>
    <w:p w14:paraId="5388DA91" w14:textId="77777777" w:rsidR="002E6A1A" w:rsidRPr="000E1775" w:rsidRDefault="002E6A1A" w:rsidP="002E6A1A">
      <w:pPr>
        <w:pStyle w:val="Item"/>
      </w:pPr>
      <w:r w:rsidRPr="000E1775">
        <w:t xml:space="preserve">After “date”, insert “(the </w:t>
      </w:r>
      <w:r w:rsidRPr="000E1775">
        <w:rPr>
          <w:b/>
          <w:i/>
        </w:rPr>
        <w:t>starting date</w:t>
      </w:r>
      <w:r w:rsidRPr="000E1775">
        <w:t>)”.</w:t>
      </w:r>
    </w:p>
    <w:p w14:paraId="4435D294" w14:textId="77777777" w:rsidR="002E6A1A" w:rsidRPr="000E1775" w:rsidRDefault="002E6A1A" w:rsidP="002E6A1A">
      <w:pPr>
        <w:pStyle w:val="ItemHead"/>
      </w:pPr>
      <w:r w:rsidRPr="000E1775">
        <w:t xml:space="preserve">5  At the end of clause 489.512 of </w:t>
      </w:r>
      <w:r w:rsidR="00544606" w:rsidRPr="000E1775">
        <w:t>Schedule 2</w:t>
      </w:r>
    </w:p>
    <w:p w14:paraId="5FDC52CD" w14:textId="77777777" w:rsidR="002E6A1A" w:rsidRPr="000E1775" w:rsidRDefault="002E6A1A" w:rsidP="002E6A1A">
      <w:pPr>
        <w:pStyle w:val="Item"/>
      </w:pPr>
      <w:r w:rsidRPr="000E1775">
        <w:t>Add:</w:t>
      </w:r>
    </w:p>
    <w:p w14:paraId="226176EA" w14:textId="77777777" w:rsidR="002E6A1A" w:rsidRPr="000E1775" w:rsidRDefault="002E6A1A" w:rsidP="002E6A1A">
      <w:pPr>
        <w:pStyle w:val="subsection"/>
      </w:pPr>
      <w:r w:rsidRPr="000E1775">
        <w:tab/>
        <w:t>(2)</w:t>
      </w:r>
      <w:r w:rsidRPr="000E1775">
        <w:tab/>
        <w:t>However, if:</w:t>
      </w:r>
    </w:p>
    <w:p w14:paraId="101BACD4" w14:textId="77777777" w:rsidR="002E6A1A" w:rsidRPr="000E1775" w:rsidRDefault="002E6A1A" w:rsidP="002E6A1A">
      <w:pPr>
        <w:pStyle w:val="paragraph"/>
      </w:pPr>
      <w:r w:rsidRPr="000E1775">
        <w:tab/>
        <w:t>(a)</w:t>
      </w:r>
      <w:r w:rsidRPr="000E1775">
        <w:tab/>
        <w:t>disregarding this subclause, the visa is in effect on any day between 1 February 2020 and 14 December 2021; and</w:t>
      </w:r>
    </w:p>
    <w:p w14:paraId="10C1EEE0" w14:textId="77777777" w:rsidR="002E6A1A" w:rsidRPr="000E1775" w:rsidRDefault="002E6A1A" w:rsidP="002E6A1A">
      <w:pPr>
        <w:pStyle w:val="paragraph"/>
      </w:pPr>
      <w:r w:rsidRPr="000E1775">
        <w:tab/>
        <w:t>(b)</w:t>
      </w:r>
      <w:r w:rsidRPr="000E1775">
        <w:tab/>
        <w:t>the holder of the visa is outside Australia on that day;</w:t>
      </w:r>
    </w:p>
    <w:p w14:paraId="7AF5C124" w14:textId="77777777" w:rsidR="002E6A1A" w:rsidRPr="000E1775" w:rsidRDefault="002E6A1A" w:rsidP="002E6A1A">
      <w:pPr>
        <w:pStyle w:val="subsection2"/>
      </w:pPr>
      <w:r w:rsidRPr="000E1775">
        <w:t>the visa is a temporary visa permitting the holder to travel to, enter and remain in Australia for 7 years after the starting date.</w:t>
      </w:r>
    </w:p>
    <w:p w14:paraId="40FF8401" w14:textId="77777777" w:rsidR="002E6A1A" w:rsidRPr="000E1775" w:rsidRDefault="002E6A1A" w:rsidP="002E6A1A">
      <w:pPr>
        <w:pStyle w:val="ItemHead"/>
      </w:pPr>
      <w:r w:rsidRPr="000E1775">
        <w:t>6  At the end of Part 103 of Schedule 13</w:t>
      </w:r>
    </w:p>
    <w:p w14:paraId="2577F301" w14:textId="77777777" w:rsidR="002E6A1A" w:rsidRPr="000E1775" w:rsidRDefault="002E6A1A" w:rsidP="002E6A1A">
      <w:pPr>
        <w:pStyle w:val="Item"/>
      </w:pPr>
      <w:r w:rsidRPr="000E1775">
        <w:t>Add:</w:t>
      </w:r>
    </w:p>
    <w:p w14:paraId="05B242A3" w14:textId="77777777" w:rsidR="002E6A1A" w:rsidRPr="000E1775" w:rsidRDefault="002E6A1A" w:rsidP="002E6A1A">
      <w:pPr>
        <w:pStyle w:val="ActHead5"/>
      </w:pPr>
      <w:bookmarkStart w:id="19" w:name="_Toc93662413"/>
      <w:r w:rsidRPr="00101080">
        <w:rPr>
          <w:rStyle w:val="CharSectno"/>
        </w:rPr>
        <w:t>10302</w:t>
      </w:r>
      <w:r w:rsidRPr="000E1775">
        <w:t xml:space="preserve">  Operation of </w:t>
      </w:r>
      <w:r w:rsidR="00544606" w:rsidRPr="000E1775">
        <w:t>Schedule 2</w:t>
      </w:r>
      <w:bookmarkEnd w:id="19"/>
    </w:p>
    <w:p w14:paraId="22B30F74" w14:textId="77777777" w:rsidR="002E6A1A" w:rsidRPr="000E1775" w:rsidRDefault="002E6A1A" w:rsidP="002E6A1A">
      <w:pPr>
        <w:pStyle w:val="subsection"/>
      </w:pPr>
      <w:r w:rsidRPr="000E1775">
        <w:tab/>
      </w:r>
      <w:r w:rsidRPr="000E1775">
        <w:tab/>
        <w:t xml:space="preserve">The amendments made by Part 1 of </w:t>
      </w:r>
      <w:r w:rsidR="00544606" w:rsidRPr="000E1775">
        <w:t>Schedule 2</w:t>
      </w:r>
      <w:r w:rsidRPr="000E1775">
        <w:t xml:space="preserve"> to the </w:t>
      </w:r>
      <w:r w:rsidRPr="000E1775">
        <w:rPr>
          <w:i/>
        </w:rPr>
        <w:t xml:space="preserve">Migration Amendment (Extension of Temporary Graduate and Skilled Regional Provisional Visas) </w:t>
      </w:r>
      <w:r w:rsidR="00C875AF" w:rsidRPr="000E1775">
        <w:rPr>
          <w:i/>
        </w:rPr>
        <w:t>Regulations 2</w:t>
      </w:r>
      <w:r w:rsidRPr="000E1775">
        <w:rPr>
          <w:i/>
        </w:rPr>
        <w:t>022</w:t>
      </w:r>
      <w:r w:rsidRPr="000E1775">
        <w:t xml:space="preserve"> apply in relation to any Subclass 489 (Skilled—Regional (Provisional)) visa granted before, on or after 31 January 2020, other than a visa that is cancelled before the earlier of:</w:t>
      </w:r>
    </w:p>
    <w:p w14:paraId="4A649D5F" w14:textId="77777777" w:rsidR="002E6A1A" w:rsidRPr="000E1775" w:rsidRDefault="002E6A1A" w:rsidP="002E6A1A">
      <w:pPr>
        <w:pStyle w:val="paragraph"/>
      </w:pPr>
      <w:r w:rsidRPr="000E1775">
        <w:tab/>
        <w:t>(a)</w:t>
      </w:r>
      <w:r w:rsidRPr="000E1775">
        <w:tab/>
      </w:r>
      <w:r w:rsidR="00C875AF" w:rsidRPr="000E1775">
        <w:t>18 February</w:t>
      </w:r>
      <w:r w:rsidRPr="000E1775">
        <w:t xml:space="preserve"> 2022; and</w:t>
      </w:r>
    </w:p>
    <w:p w14:paraId="10F62340" w14:textId="77777777" w:rsidR="002E6A1A" w:rsidRPr="000E1775" w:rsidRDefault="002E6A1A" w:rsidP="002E6A1A">
      <w:pPr>
        <w:pStyle w:val="paragraph"/>
      </w:pPr>
      <w:r w:rsidRPr="000E1775">
        <w:tab/>
        <w:t>(b)</w:t>
      </w:r>
      <w:r w:rsidRPr="000E1775">
        <w:tab/>
        <w:t>the last date on which, disregarding those amendments, the holder of the visa could travel to, enter and remain in Australia under the visa.</w:t>
      </w:r>
    </w:p>
    <w:p w14:paraId="4DB30AA4" w14:textId="77777777" w:rsidR="002E6A1A" w:rsidRPr="000E1775" w:rsidRDefault="002E6A1A" w:rsidP="002E6A1A">
      <w:pPr>
        <w:pStyle w:val="ActHead7"/>
        <w:pageBreakBefore/>
      </w:pPr>
      <w:bookmarkStart w:id="20" w:name="_Toc93662414"/>
      <w:r w:rsidRPr="00101080">
        <w:rPr>
          <w:rStyle w:val="CharAmPartNo"/>
        </w:rPr>
        <w:lastRenderedPageBreak/>
        <w:t>Part 2</w:t>
      </w:r>
      <w:r w:rsidRPr="000E1775">
        <w:t>—</w:t>
      </w:r>
      <w:r w:rsidRPr="00101080">
        <w:rPr>
          <w:rStyle w:val="CharAmPartText"/>
        </w:rPr>
        <w:t>Subclass 491 (Skilled Work Regional (Provisional)) visas and Subclass 494 (Skilled Employer Sponsored Regional (Provisional)) visas</w:t>
      </w:r>
      <w:bookmarkEnd w:id="20"/>
    </w:p>
    <w:p w14:paraId="68AC1EDA" w14:textId="77777777" w:rsidR="002E6A1A" w:rsidRPr="000E1775" w:rsidRDefault="002E6A1A" w:rsidP="002E6A1A">
      <w:pPr>
        <w:pStyle w:val="ActHead9"/>
      </w:pPr>
      <w:bookmarkStart w:id="21" w:name="_Toc93662415"/>
      <w:r w:rsidRPr="000E1775">
        <w:t>Migration Regulations 1994</w:t>
      </w:r>
      <w:bookmarkEnd w:id="21"/>
    </w:p>
    <w:p w14:paraId="2E2872E7" w14:textId="77777777" w:rsidR="002E6A1A" w:rsidRPr="000E1775" w:rsidRDefault="002E6A1A" w:rsidP="002E6A1A">
      <w:pPr>
        <w:pStyle w:val="ItemHead"/>
      </w:pPr>
      <w:r w:rsidRPr="000E1775">
        <w:t xml:space="preserve">7  Clause 491.511 of </w:t>
      </w:r>
      <w:r w:rsidR="00544606" w:rsidRPr="000E1775">
        <w:t>Schedule 2</w:t>
      </w:r>
    </w:p>
    <w:p w14:paraId="60CCDC5C" w14:textId="77777777" w:rsidR="002E6A1A" w:rsidRPr="000E1775" w:rsidRDefault="002E6A1A" w:rsidP="002E6A1A">
      <w:pPr>
        <w:pStyle w:val="Item"/>
      </w:pPr>
      <w:r w:rsidRPr="000E1775">
        <w:t>Before “If”, insert “(1)”.</w:t>
      </w:r>
    </w:p>
    <w:p w14:paraId="2E2EAA76" w14:textId="77777777" w:rsidR="002E6A1A" w:rsidRPr="000E1775" w:rsidRDefault="002E6A1A" w:rsidP="002E6A1A">
      <w:pPr>
        <w:pStyle w:val="ItemHead"/>
      </w:pPr>
      <w:r w:rsidRPr="000E1775">
        <w:t xml:space="preserve">8  At the end of clause 491.511 of </w:t>
      </w:r>
      <w:r w:rsidR="00544606" w:rsidRPr="000E1775">
        <w:t>Schedule 2</w:t>
      </w:r>
    </w:p>
    <w:p w14:paraId="4F4E4011" w14:textId="77777777" w:rsidR="002E6A1A" w:rsidRPr="000E1775" w:rsidRDefault="002E6A1A" w:rsidP="002E6A1A">
      <w:pPr>
        <w:pStyle w:val="Item"/>
      </w:pPr>
      <w:r w:rsidRPr="000E1775">
        <w:t>Add:</w:t>
      </w:r>
    </w:p>
    <w:p w14:paraId="07FCA5CB" w14:textId="77777777" w:rsidR="002E6A1A" w:rsidRPr="000E1775" w:rsidRDefault="002E6A1A" w:rsidP="002E6A1A">
      <w:pPr>
        <w:pStyle w:val="subsection"/>
      </w:pPr>
      <w:r w:rsidRPr="000E1775">
        <w:tab/>
        <w:t>(2)</w:t>
      </w:r>
      <w:r w:rsidRPr="000E1775">
        <w:tab/>
        <w:t>However, if:</w:t>
      </w:r>
    </w:p>
    <w:p w14:paraId="02711984" w14:textId="77777777" w:rsidR="002E6A1A" w:rsidRPr="000E1775" w:rsidRDefault="002E6A1A" w:rsidP="002E6A1A">
      <w:pPr>
        <w:pStyle w:val="paragraph"/>
      </w:pPr>
      <w:r w:rsidRPr="000E1775">
        <w:tab/>
        <w:t>(a)</w:t>
      </w:r>
      <w:r w:rsidRPr="000E1775">
        <w:tab/>
        <w:t>the visa is in effect on any day between 1 February 2020 and 14 December 2021; and</w:t>
      </w:r>
    </w:p>
    <w:p w14:paraId="47EC9C58" w14:textId="77777777" w:rsidR="002E6A1A" w:rsidRPr="000E1775" w:rsidRDefault="002E6A1A" w:rsidP="002E6A1A">
      <w:pPr>
        <w:pStyle w:val="paragraph"/>
      </w:pPr>
      <w:r w:rsidRPr="000E1775">
        <w:tab/>
        <w:t>(b)</w:t>
      </w:r>
      <w:r w:rsidRPr="000E1775">
        <w:tab/>
        <w:t>the holder of the visa is outside Australia on that day;</w:t>
      </w:r>
      <w:r w:rsidR="00A664DB" w:rsidRPr="000E1775">
        <w:t xml:space="preserve"> and</w:t>
      </w:r>
    </w:p>
    <w:p w14:paraId="5B36A912" w14:textId="77777777" w:rsidR="00A664DB" w:rsidRPr="000E1775" w:rsidRDefault="00A664DB" w:rsidP="002E6A1A">
      <w:pPr>
        <w:pStyle w:val="paragraph"/>
      </w:pPr>
      <w:r w:rsidRPr="000E1775">
        <w:tab/>
        <w:t>(c)</w:t>
      </w:r>
      <w:r w:rsidRPr="000E1775">
        <w:tab/>
        <w:t xml:space="preserve">disregarding this subclause, the visa is in effect on </w:t>
      </w:r>
      <w:r w:rsidR="00C875AF" w:rsidRPr="000E1775">
        <w:t>18 February</w:t>
      </w:r>
      <w:r w:rsidRPr="000E1775">
        <w:t xml:space="preserve"> 2022;</w:t>
      </w:r>
    </w:p>
    <w:p w14:paraId="5B0104DC" w14:textId="77777777" w:rsidR="002E6A1A" w:rsidRPr="000E1775" w:rsidRDefault="002E6A1A" w:rsidP="002E6A1A">
      <w:pPr>
        <w:pStyle w:val="subsection2"/>
      </w:pPr>
      <w:r w:rsidRPr="000E1775">
        <w:t>the visa is a temporary visa permitting the holder to travel to, enter and remain in Australia for 8 years from the date of grant.</w:t>
      </w:r>
    </w:p>
    <w:p w14:paraId="51244649" w14:textId="77777777" w:rsidR="002E6A1A" w:rsidRPr="000E1775" w:rsidRDefault="002E6A1A" w:rsidP="002E6A1A">
      <w:pPr>
        <w:pStyle w:val="ItemHead"/>
      </w:pPr>
      <w:r w:rsidRPr="000E1775">
        <w:t xml:space="preserve">9  Clause 491.512 of </w:t>
      </w:r>
      <w:r w:rsidR="00544606" w:rsidRPr="000E1775">
        <w:t>Schedule 2</w:t>
      </w:r>
    </w:p>
    <w:p w14:paraId="77A93A9A" w14:textId="77777777" w:rsidR="002E6A1A" w:rsidRPr="000E1775" w:rsidRDefault="002E6A1A" w:rsidP="002E6A1A">
      <w:pPr>
        <w:pStyle w:val="Item"/>
      </w:pPr>
      <w:r w:rsidRPr="000E1775">
        <w:t>Before “If”, insert “(1)”.</w:t>
      </w:r>
    </w:p>
    <w:p w14:paraId="323A2F37" w14:textId="77777777" w:rsidR="00C94DB1" w:rsidRPr="000E1775" w:rsidRDefault="00C94DB1" w:rsidP="00C94DB1">
      <w:pPr>
        <w:pStyle w:val="ItemHead"/>
      </w:pPr>
      <w:r w:rsidRPr="000E1775">
        <w:t>10  Paragraph 491.512(a) of Schedule 2</w:t>
      </w:r>
    </w:p>
    <w:p w14:paraId="7D3221D3" w14:textId="77777777" w:rsidR="00C94DB1" w:rsidRPr="000E1775" w:rsidRDefault="00C94DB1" w:rsidP="00C94DB1">
      <w:pPr>
        <w:pStyle w:val="Item"/>
      </w:pPr>
      <w:r w:rsidRPr="000E1775">
        <w:t xml:space="preserve">After “visa”, insert “(the </w:t>
      </w:r>
      <w:r w:rsidRPr="000E1775">
        <w:rPr>
          <w:b/>
          <w:i/>
        </w:rPr>
        <w:t>secondary visa</w:t>
      </w:r>
      <w:r w:rsidRPr="000E1775">
        <w:t>)”.</w:t>
      </w:r>
    </w:p>
    <w:p w14:paraId="07489B7C" w14:textId="77777777" w:rsidR="00C94DB1" w:rsidRPr="000E1775" w:rsidRDefault="00C94DB1" w:rsidP="00C94DB1">
      <w:pPr>
        <w:pStyle w:val="ItemHead"/>
      </w:pPr>
      <w:r w:rsidRPr="000E1775">
        <w:t>11  At the end of clause 491.512 of Schedule 2</w:t>
      </w:r>
    </w:p>
    <w:p w14:paraId="07819308" w14:textId="77777777" w:rsidR="00C94DB1" w:rsidRPr="000E1775" w:rsidRDefault="00C94DB1" w:rsidP="00C94DB1">
      <w:pPr>
        <w:pStyle w:val="Item"/>
      </w:pPr>
      <w:r w:rsidRPr="000E1775">
        <w:t>Add:</w:t>
      </w:r>
    </w:p>
    <w:p w14:paraId="10F2491D" w14:textId="77777777" w:rsidR="00C94DB1" w:rsidRPr="000E1775" w:rsidRDefault="00C94DB1" w:rsidP="00C94DB1">
      <w:pPr>
        <w:pStyle w:val="subsection"/>
      </w:pPr>
      <w:r w:rsidRPr="000E1775">
        <w:tab/>
        <w:t>(2)</w:t>
      </w:r>
      <w:r w:rsidRPr="000E1775">
        <w:tab/>
        <w:t>However, if:</w:t>
      </w:r>
    </w:p>
    <w:p w14:paraId="39EBA1A5" w14:textId="77777777" w:rsidR="00C94DB1" w:rsidRPr="000E1775" w:rsidRDefault="00C94DB1" w:rsidP="00C94DB1">
      <w:pPr>
        <w:pStyle w:val="paragraph"/>
      </w:pPr>
      <w:r w:rsidRPr="000E1775">
        <w:tab/>
        <w:t>(a)</w:t>
      </w:r>
      <w:r w:rsidRPr="000E1775">
        <w:tab/>
        <w:t>the primary visa holder’s visa is in effect on any day between 1 February 2020 and 14 December 2021; and</w:t>
      </w:r>
    </w:p>
    <w:p w14:paraId="1FA5150E" w14:textId="77777777" w:rsidR="00C94DB1" w:rsidRPr="000E1775" w:rsidRDefault="00C94DB1" w:rsidP="00C94DB1">
      <w:pPr>
        <w:pStyle w:val="paragraph"/>
      </w:pPr>
      <w:r w:rsidRPr="000E1775">
        <w:tab/>
        <w:t>(b)</w:t>
      </w:r>
      <w:r w:rsidRPr="000E1775">
        <w:tab/>
        <w:t>the primary visa holder is outside Australia on that day; and</w:t>
      </w:r>
    </w:p>
    <w:p w14:paraId="1B2572F6" w14:textId="77777777" w:rsidR="00C94DB1" w:rsidRPr="000E1775" w:rsidRDefault="00C94DB1" w:rsidP="00C94DB1">
      <w:pPr>
        <w:pStyle w:val="paragraph"/>
      </w:pPr>
      <w:r w:rsidRPr="000E1775">
        <w:tab/>
        <w:t>(c)</w:t>
      </w:r>
      <w:r w:rsidRPr="000E1775">
        <w:tab/>
        <w:t xml:space="preserve">the primary visa holder’s visa is in effect on </w:t>
      </w:r>
      <w:r w:rsidR="00C875AF" w:rsidRPr="000E1775">
        <w:t>18 February</w:t>
      </w:r>
      <w:r w:rsidRPr="000E1775">
        <w:t xml:space="preserve"> 2022; and</w:t>
      </w:r>
    </w:p>
    <w:p w14:paraId="06B7F5AD" w14:textId="77777777" w:rsidR="00412923" w:rsidRPr="000E1775" w:rsidRDefault="00FC49B8" w:rsidP="00A20886">
      <w:pPr>
        <w:pStyle w:val="paragraph"/>
      </w:pPr>
      <w:r w:rsidRPr="000E1775">
        <w:tab/>
        <w:t>(d)</w:t>
      </w:r>
      <w:r w:rsidRPr="000E1775">
        <w:tab/>
      </w:r>
      <w:r w:rsidR="00412923" w:rsidRPr="000E1775">
        <w:t>the secondary visa:</w:t>
      </w:r>
    </w:p>
    <w:p w14:paraId="5A58AB10" w14:textId="77777777" w:rsidR="00FC49B8" w:rsidRPr="000E1775" w:rsidRDefault="00412923" w:rsidP="00412923">
      <w:pPr>
        <w:pStyle w:val="paragraphsub"/>
      </w:pPr>
      <w:r w:rsidRPr="000E1775">
        <w:tab/>
        <w:t>(i)</w:t>
      </w:r>
      <w:r w:rsidRPr="000E1775">
        <w:tab/>
      </w:r>
      <w:r w:rsidR="00A20886" w:rsidRPr="000E1775">
        <w:t xml:space="preserve">is granted before </w:t>
      </w:r>
      <w:r w:rsidR="00C875AF" w:rsidRPr="000E1775">
        <w:t>18 February</w:t>
      </w:r>
      <w:r w:rsidR="00FC49B8" w:rsidRPr="000E1775">
        <w:t xml:space="preserve"> 2022</w:t>
      </w:r>
      <w:r w:rsidRPr="000E1775">
        <w:t xml:space="preserve"> and, </w:t>
      </w:r>
      <w:r w:rsidR="00FC49B8" w:rsidRPr="000E1775">
        <w:t xml:space="preserve">disregarding this subclause, </w:t>
      </w:r>
      <w:r w:rsidR="00A20886" w:rsidRPr="000E1775">
        <w:t>is</w:t>
      </w:r>
      <w:r w:rsidR="00FC49B8" w:rsidRPr="000E1775">
        <w:t xml:space="preserve"> in effect on </w:t>
      </w:r>
      <w:r w:rsidR="00C875AF" w:rsidRPr="000E1775">
        <w:t>18 February</w:t>
      </w:r>
      <w:r w:rsidR="00FC49B8" w:rsidRPr="000E1775">
        <w:t xml:space="preserve"> 2022;</w:t>
      </w:r>
      <w:r w:rsidRPr="000E1775">
        <w:t xml:space="preserve"> or</w:t>
      </w:r>
    </w:p>
    <w:p w14:paraId="16A76E04" w14:textId="77777777" w:rsidR="00412923" w:rsidRPr="000E1775" w:rsidRDefault="00412923" w:rsidP="00412923">
      <w:pPr>
        <w:pStyle w:val="paragraphsub"/>
      </w:pPr>
      <w:r w:rsidRPr="000E1775">
        <w:tab/>
        <w:t>(ii)</w:t>
      </w:r>
      <w:r w:rsidRPr="000E1775">
        <w:tab/>
        <w:t xml:space="preserve">is granted on or after </w:t>
      </w:r>
      <w:r w:rsidR="00C875AF" w:rsidRPr="000E1775">
        <w:t>18 February</w:t>
      </w:r>
      <w:r w:rsidRPr="000E1775">
        <w:t xml:space="preserve"> 2022;</w:t>
      </w:r>
    </w:p>
    <w:p w14:paraId="303443D4" w14:textId="77777777" w:rsidR="00C94DB1" w:rsidRPr="000E1775" w:rsidRDefault="00C94DB1" w:rsidP="00C94DB1">
      <w:pPr>
        <w:pStyle w:val="subsection2"/>
      </w:pPr>
      <w:r w:rsidRPr="000E1775">
        <w:t>the secondary visa is a temporary visa permitting the holder to travel to, enter and remain in Australia for 8 years from the date of grant of the primary visa holder’s visa.</w:t>
      </w:r>
    </w:p>
    <w:p w14:paraId="601AF494" w14:textId="77777777" w:rsidR="00C94DB1" w:rsidRPr="000E1775" w:rsidRDefault="00C94DB1" w:rsidP="00C94DB1">
      <w:pPr>
        <w:pStyle w:val="ItemHead"/>
      </w:pPr>
      <w:r w:rsidRPr="000E1775">
        <w:t>12  Clause 494.511 of Schedule 2</w:t>
      </w:r>
    </w:p>
    <w:p w14:paraId="0525C66F" w14:textId="77777777" w:rsidR="00C94DB1" w:rsidRPr="000E1775" w:rsidRDefault="00C94DB1" w:rsidP="00C94DB1">
      <w:pPr>
        <w:pStyle w:val="Item"/>
      </w:pPr>
      <w:r w:rsidRPr="000E1775">
        <w:t>Before “If”, insert “(1)”.</w:t>
      </w:r>
    </w:p>
    <w:p w14:paraId="153A3CAF" w14:textId="77777777" w:rsidR="00C94DB1" w:rsidRPr="000E1775" w:rsidRDefault="00C94DB1" w:rsidP="00C94DB1">
      <w:pPr>
        <w:pStyle w:val="ItemHead"/>
      </w:pPr>
      <w:r w:rsidRPr="000E1775">
        <w:t>13  At the end of clause 494.511 of Schedule 2</w:t>
      </w:r>
    </w:p>
    <w:p w14:paraId="7636CD6D" w14:textId="77777777" w:rsidR="00C94DB1" w:rsidRPr="000E1775" w:rsidRDefault="00C94DB1" w:rsidP="00C94DB1">
      <w:pPr>
        <w:pStyle w:val="Item"/>
      </w:pPr>
      <w:r w:rsidRPr="000E1775">
        <w:t>Add:</w:t>
      </w:r>
    </w:p>
    <w:p w14:paraId="2F73D638" w14:textId="77777777" w:rsidR="00C94DB1" w:rsidRPr="000E1775" w:rsidRDefault="00C94DB1" w:rsidP="00C94DB1">
      <w:pPr>
        <w:pStyle w:val="subsection"/>
      </w:pPr>
      <w:r w:rsidRPr="000E1775">
        <w:lastRenderedPageBreak/>
        <w:tab/>
        <w:t>(2)</w:t>
      </w:r>
      <w:r w:rsidRPr="000E1775">
        <w:tab/>
        <w:t>However, if:</w:t>
      </w:r>
    </w:p>
    <w:p w14:paraId="09EDF37F" w14:textId="77777777" w:rsidR="00C94DB1" w:rsidRPr="000E1775" w:rsidRDefault="00C94DB1" w:rsidP="00C94DB1">
      <w:pPr>
        <w:pStyle w:val="paragraph"/>
      </w:pPr>
      <w:r w:rsidRPr="000E1775">
        <w:tab/>
        <w:t>(a)</w:t>
      </w:r>
      <w:r w:rsidRPr="000E1775">
        <w:tab/>
        <w:t>the visa is in effect on any day between 1 February 2020 and 14 December 2021; and</w:t>
      </w:r>
    </w:p>
    <w:p w14:paraId="08A2F7C0" w14:textId="77777777" w:rsidR="00C94DB1" w:rsidRPr="000E1775" w:rsidRDefault="00C94DB1" w:rsidP="00C94DB1">
      <w:pPr>
        <w:pStyle w:val="paragraph"/>
      </w:pPr>
      <w:r w:rsidRPr="000E1775">
        <w:tab/>
        <w:t>(b)</w:t>
      </w:r>
      <w:r w:rsidRPr="000E1775">
        <w:tab/>
        <w:t>the holder of the visa is outside Australia on that day; and</w:t>
      </w:r>
    </w:p>
    <w:p w14:paraId="6F074575" w14:textId="77777777" w:rsidR="00C94DB1" w:rsidRPr="000E1775" w:rsidRDefault="00C94DB1" w:rsidP="00C94DB1">
      <w:pPr>
        <w:pStyle w:val="paragraph"/>
      </w:pPr>
      <w:r w:rsidRPr="000E1775">
        <w:tab/>
        <w:t>(c)</w:t>
      </w:r>
      <w:r w:rsidRPr="000E1775">
        <w:tab/>
        <w:t xml:space="preserve">disregarding this subclause, the visa is in effect on </w:t>
      </w:r>
      <w:r w:rsidR="00C875AF" w:rsidRPr="000E1775">
        <w:t>18 February</w:t>
      </w:r>
      <w:r w:rsidRPr="000E1775">
        <w:t xml:space="preserve"> 2022;</w:t>
      </w:r>
    </w:p>
    <w:p w14:paraId="05008900" w14:textId="77777777" w:rsidR="00C94DB1" w:rsidRPr="000E1775" w:rsidRDefault="00C94DB1" w:rsidP="00C94DB1">
      <w:pPr>
        <w:pStyle w:val="subsection2"/>
      </w:pPr>
      <w:r w:rsidRPr="000E1775">
        <w:t>the visa is a temporary visa permitting the holder to travel to, enter and remain in Australia for 8 years from the date of grant.</w:t>
      </w:r>
    </w:p>
    <w:p w14:paraId="00948345" w14:textId="77777777" w:rsidR="00C94DB1" w:rsidRPr="000E1775" w:rsidRDefault="00C94DB1" w:rsidP="00C94DB1">
      <w:pPr>
        <w:pStyle w:val="ItemHead"/>
      </w:pPr>
      <w:r w:rsidRPr="000E1775">
        <w:t>14  Clause 494.512 of Schedule 2</w:t>
      </w:r>
    </w:p>
    <w:p w14:paraId="5C7C9F5E" w14:textId="77777777" w:rsidR="00C94DB1" w:rsidRPr="000E1775" w:rsidRDefault="00C94DB1" w:rsidP="00C94DB1">
      <w:pPr>
        <w:pStyle w:val="Item"/>
      </w:pPr>
      <w:r w:rsidRPr="000E1775">
        <w:t>Before “If”, insert “(1)”.</w:t>
      </w:r>
    </w:p>
    <w:p w14:paraId="33FAC6EC" w14:textId="77777777" w:rsidR="00C94DB1" w:rsidRPr="000E1775" w:rsidRDefault="00C94DB1" w:rsidP="00C94DB1">
      <w:pPr>
        <w:pStyle w:val="ItemHead"/>
      </w:pPr>
      <w:r w:rsidRPr="000E1775">
        <w:t>15  Paragraph 494.512(a) of Schedule 2</w:t>
      </w:r>
    </w:p>
    <w:p w14:paraId="36AE0EA5" w14:textId="77777777" w:rsidR="00C94DB1" w:rsidRPr="000E1775" w:rsidRDefault="00C94DB1" w:rsidP="00C94DB1">
      <w:pPr>
        <w:pStyle w:val="Item"/>
      </w:pPr>
      <w:r w:rsidRPr="000E1775">
        <w:t xml:space="preserve">After “visa”, insert “(the </w:t>
      </w:r>
      <w:r w:rsidRPr="000E1775">
        <w:rPr>
          <w:b/>
          <w:i/>
        </w:rPr>
        <w:t>secondary visa</w:t>
      </w:r>
      <w:r w:rsidRPr="000E1775">
        <w:t>)”.</w:t>
      </w:r>
    </w:p>
    <w:p w14:paraId="4E74B1A6" w14:textId="77777777" w:rsidR="00C94DB1" w:rsidRPr="000E1775" w:rsidRDefault="00C94DB1" w:rsidP="00C94DB1">
      <w:pPr>
        <w:pStyle w:val="ItemHead"/>
      </w:pPr>
      <w:r w:rsidRPr="000E1775">
        <w:t>16  At the end of clause 494.512 of Schedule 2</w:t>
      </w:r>
    </w:p>
    <w:p w14:paraId="6DD001BF" w14:textId="77777777" w:rsidR="00C94DB1" w:rsidRPr="000E1775" w:rsidRDefault="00C94DB1" w:rsidP="00C94DB1">
      <w:pPr>
        <w:pStyle w:val="Item"/>
      </w:pPr>
      <w:r w:rsidRPr="000E1775">
        <w:t>Add:</w:t>
      </w:r>
    </w:p>
    <w:p w14:paraId="5FDFF16C" w14:textId="77777777" w:rsidR="00C94DB1" w:rsidRPr="000E1775" w:rsidRDefault="00C94DB1" w:rsidP="00C94DB1">
      <w:pPr>
        <w:pStyle w:val="subsection"/>
      </w:pPr>
      <w:r w:rsidRPr="000E1775">
        <w:tab/>
        <w:t>(2)</w:t>
      </w:r>
      <w:r w:rsidRPr="000E1775">
        <w:tab/>
        <w:t>However, if:</w:t>
      </w:r>
    </w:p>
    <w:p w14:paraId="2D3DB1F3" w14:textId="77777777" w:rsidR="00C94DB1" w:rsidRPr="000E1775" w:rsidRDefault="00C94DB1" w:rsidP="00C94DB1">
      <w:pPr>
        <w:pStyle w:val="paragraph"/>
      </w:pPr>
      <w:r w:rsidRPr="000E1775">
        <w:tab/>
        <w:t>(a)</w:t>
      </w:r>
      <w:r w:rsidRPr="000E1775">
        <w:tab/>
        <w:t>the primary visa holder’s visa is in effect on any day between 1 February 2020 and 14 December 2021; and</w:t>
      </w:r>
    </w:p>
    <w:p w14:paraId="32E07877" w14:textId="77777777" w:rsidR="00C94DB1" w:rsidRPr="000E1775" w:rsidRDefault="00C94DB1" w:rsidP="00C94DB1">
      <w:pPr>
        <w:pStyle w:val="paragraph"/>
      </w:pPr>
      <w:r w:rsidRPr="000E1775">
        <w:tab/>
        <w:t>(b)</w:t>
      </w:r>
      <w:r w:rsidRPr="000E1775">
        <w:tab/>
        <w:t>the primary visa holder is outside Australia on that day; and</w:t>
      </w:r>
    </w:p>
    <w:p w14:paraId="687A481E" w14:textId="77777777" w:rsidR="00C94DB1" w:rsidRPr="000E1775" w:rsidRDefault="00C94DB1" w:rsidP="00C94DB1">
      <w:pPr>
        <w:pStyle w:val="paragraph"/>
      </w:pPr>
      <w:r w:rsidRPr="000E1775">
        <w:tab/>
        <w:t>(c)</w:t>
      </w:r>
      <w:r w:rsidRPr="000E1775">
        <w:tab/>
        <w:t xml:space="preserve">the primary visa holder’s visa is in effect on </w:t>
      </w:r>
      <w:r w:rsidR="00C875AF" w:rsidRPr="000E1775">
        <w:t>18 February</w:t>
      </w:r>
      <w:r w:rsidRPr="000E1775">
        <w:t xml:space="preserve"> 2022; and</w:t>
      </w:r>
    </w:p>
    <w:p w14:paraId="362D8D67" w14:textId="77777777" w:rsidR="00412923" w:rsidRPr="000E1775" w:rsidRDefault="00412923" w:rsidP="00412923">
      <w:pPr>
        <w:pStyle w:val="paragraph"/>
      </w:pPr>
      <w:r w:rsidRPr="000E1775">
        <w:tab/>
        <w:t>(d)</w:t>
      </w:r>
      <w:r w:rsidRPr="000E1775">
        <w:tab/>
        <w:t>the secondary visa:</w:t>
      </w:r>
    </w:p>
    <w:p w14:paraId="0C966E7B" w14:textId="77777777" w:rsidR="00412923" w:rsidRPr="000E1775" w:rsidRDefault="00412923" w:rsidP="00412923">
      <w:pPr>
        <w:pStyle w:val="paragraphsub"/>
      </w:pPr>
      <w:r w:rsidRPr="000E1775">
        <w:tab/>
        <w:t>(i)</w:t>
      </w:r>
      <w:r w:rsidRPr="000E1775">
        <w:tab/>
        <w:t xml:space="preserve">is granted before </w:t>
      </w:r>
      <w:r w:rsidR="00C875AF" w:rsidRPr="000E1775">
        <w:t>18 February</w:t>
      </w:r>
      <w:r w:rsidRPr="000E1775">
        <w:t xml:space="preserve"> 2022 and, disregarding this subclause, is in effect on </w:t>
      </w:r>
      <w:r w:rsidR="00C875AF" w:rsidRPr="000E1775">
        <w:t>18 February</w:t>
      </w:r>
      <w:r w:rsidRPr="000E1775">
        <w:t xml:space="preserve"> 2022; or</w:t>
      </w:r>
    </w:p>
    <w:p w14:paraId="021911CB" w14:textId="77777777" w:rsidR="00412923" w:rsidRPr="000E1775" w:rsidRDefault="00412923" w:rsidP="00412923">
      <w:pPr>
        <w:pStyle w:val="paragraphsub"/>
      </w:pPr>
      <w:r w:rsidRPr="000E1775">
        <w:tab/>
        <w:t>(ii)</w:t>
      </w:r>
      <w:r w:rsidRPr="000E1775">
        <w:tab/>
        <w:t xml:space="preserve">is granted on or after </w:t>
      </w:r>
      <w:r w:rsidR="00C875AF" w:rsidRPr="000E1775">
        <w:t>18 February</w:t>
      </w:r>
      <w:r w:rsidRPr="000E1775">
        <w:t xml:space="preserve"> 2022;</w:t>
      </w:r>
    </w:p>
    <w:p w14:paraId="16CC5990" w14:textId="77777777" w:rsidR="00C94DB1" w:rsidRPr="000E1775" w:rsidRDefault="00C94DB1" w:rsidP="00C94DB1">
      <w:pPr>
        <w:pStyle w:val="subsection2"/>
      </w:pPr>
      <w:r w:rsidRPr="000E1775">
        <w:t>the secondary visa is a temporary visa permitting the holder to travel to, enter and remain in Australia for 8 years from the date of grant of the primary visa holder’s visa.</w:t>
      </w:r>
    </w:p>
    <w:sectPr w:rsidR="00C94DB1" w:rsidRPr="000E1775" w:rsidSect="000567D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1F6D6" w14:textId="77777777" w:rsidR="000E1775" w:rsidRDefault="000E1775" w:rsidP="0048364F">
      <w:pPr>
        <w:spacing w:line="240" w:lineRule="auto"/>
      </w:pPr>
      <w:r>
        <w:separator/>
      </w:r>
    </w:p>
  </w:endnote>
  <w:endnote w:type="continuationSeparator" w:id="0">
    <w:p w14:paraId="79C96BC3" w14:textId="77777777" w:rsidR="000E1775" w:rsidRDefault="000E177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922F1" w14:textId="77777777" w:rsidR="000E1775" w:rsidRPr="000567D5" w:rsidRDefault="000567D5" w:rsidP="000567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67D5">
      <w:rPr>
        <w:i/>
        <w:sz w:val="18"/>
      </w:rPr>
      <w:t>OPC65726 -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BA2A2" w14:textId="77777777" w:rsidR="000E1775" w:rsidRDefault="000E1775" w:rsidP="00E97334"/>
  <w:p w14:paraId="0EAAE0D8" w14:textId="77777777" w:rsidR="000E1775" w:rsidRPr="000567D5" w:rsidRDefault="000567D5" w:rsidP="000567D5">
    <w:pPr>
      <w:rPr>
        <w:rFonts w:cs="Times New Roman"/>
        <w:i/>
        <w:sz w:val="18"/>
      </w:rPr>
    </w:pPr>
    <w:r w:rsidRPr="000567D5">
      <w:rPr>
        <w:rFonts w:cs="Times New Roman"/>
        <w:i/>
        <w:sz w:val="18"/>
      </w:rPr>
      <w:t>OPC65726 -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5F1F9" w14:textId="77777777" w:rsidR="000E1775" w:rsidRPr="000567D5" w:rsidRDefault="000567D5" w:rsidP="000567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67D5">
      <w:rPr>
        <w:i/>
        <w:sz w:val="18"/>
      </w:rPr>
      <w:t>OPC65726 -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3ED79" w14:textId="77777777" w:rsidR="000E1775" w:rsidRPr="00E33C1C" w:rsidRDefault="000E177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1775" w14:paraId="03E846BD" w14:textId="77777777" w:rsidTr="001010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A9F867" w14:textId="77777777" w:rsidR="000E1775" w:rsidRDefault="000E1775" w:rsidP="00367C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AB38CC" w14:textId="79EC05EF" w:rsidR="000E1775" w:rsidRDefault="000E1775" w:rsidP="00367C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0AC3">
            <w:rPr>
              <w:i/>
              <w:sz w:val="18"/>
            </w:rPr>
            <w:t>Migration Amendment (Extension of Temporary Graduate and Skilled Regional Provisional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AEB87D" w14:textId="77777777" w:rsidR="000E1775" w:rsidRDefault="000E1775" w:rsidP="00367CDA">
          <w:pPr>
            <w:spacing w:line="0" w:lineRule="atLeast"/>
            <w:jc w:val="right"/>
            <w:rPr>
              <w:sz w:val="18"/>
            </w:rPr>
          </w:pPr>
        </w:p>
      </w:tc>
    </w:tr>
  </w:tbl>
  <w:p w14:paraId="00EE8467" w14:textId="77777777" w:rsidR="000E1775" w:rsidRPr="000567D5" w:rsidRDefault="000567D5" w:rsidP="000567D5">
    <w:pPr>
      <w:rPr>
        <w:rFonts w:cs="Times New Roman"/>
        <w:i/>
        <w:sz w:val="18"/>
      </w:rPr>
    </w:pPr>
    <w:r w:rsidRPr="000567D5">
      <w:rPr>
        <w:rFonts w:cs="Times New Roman"/>
        <w:i/>
        <w:sz w:val="18"/>
      </w:rPr>
      <w:t>OPC65726 -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71F1" w14:textId="77777777" w:rsidR="000E1775" w:rsidRPr="00E33C1C" w:rsidRDefault="000E177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E1775" w14:paraId="02DC7E18" w14:textId="77777777" w:rsidTr="0010108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C20EF4" w14:textId="77777777" w:rsidR="000E1775" w:rsidRDefault="000E1775" w:rsidP="00367C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C48FC3" w14:textId="4A52C1D1" w:rsidR="000E1775" w:rsidRDefault="000E1775" w:rsidP="00367C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0AC3">
            <w:rPr>
              <w:i/>
              <w:sz w:val="18"/>
            </w:rPr>
            <w:t>Migration Amendment (Extension of Temporary Graduate and Skilled Regional Provisional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0CC260D" w14:textId="77777777" w:rsidR="000E1775" w:rsidRDefault="000E1775" w:rsidP="00367C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DE0920" w14:textId="77777777" w:rsidR="000E1775" w:rsidRPr="000567D5" w:rsidRDefault="000567D5" w:rsidP="000567D5">
    <w:pPr>
      <w:rPr>
        <w:rFonts w:cs="Times New Roman"/>
        <w:i/>
        <w:sz w:val="18"/>
      </w:rPr>
    </w:pPr>
    <w:r w:rsidRPr="000567D5">
      <w:rPr>
        <w:rFonts w:cs="Times New Roman"/>
        <w:i/>
        <w:sz w:val="18"/>
      </w:rPr>
      <w:t>OPC65726 -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4D831" w14:textId="77777777" w:rsidR="000E1775" w:rsidRPr="00E33C1C" w:rsidRDefault="000E177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1775" w14:paraId="2DD892AE" w14:textId="77777777" w:rsidTr="001010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46A645" w14:textId="77777777" w:rsidR="000E1775" w:rsidRDefault="000E1775" w:rsidP="00367C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657012" w14:textId="3DBACFCB" w:rsidR="000E1775" w:rsidRDefault="000E1775" w:rsidP="00367C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0AC3">
            <w:rPr>
              <w:i/>
              <w:sz w:val="18"/>
            </w:rPr>
            <w:t>Migration Amendment (Extension of Temporary Graduate and Skilled Regional Provisional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89358F" w14:textId="77777777" w:rsidR="000E1775" w:rsidRDefault="000E1775" w:rsidP="00367CDA">
          <w:pPr>
            <w:spacing w:line="0" w:lineRule="atLeast"/>
            <w:jc w:val="right"/>
            <w:rPr>
              <w:sz w:val="18"/>
            </w:rPr>
          </w:pPr>
        </w:p>
      </w:tc>
    </w:tr>
  </w:tbl>
  <w:p w14:paraId="687FEDFB" w14:textId="77777777" w:rsidR="000E1775" w:rsidRPr="000567D5" w:rsidRDefault="000567D5" w:rsidP="000567D5">
    <w:pPr>
      <w:rPr>
        <w:rFonts w:cs="Times New Roman"/>
        <w:i/>
        <w:sz w:val="18"/>
      </w:rPr>
    </w:pPr>
    <w:r w:rsidRPr="000567D5">
      <w:rPr>
        <w:rFonts w:cs="Times New Roman"/>
        <w:i/>
        <w:sz w:val="18"/>
      </w:rPr>
      <w:t>OPC65726 -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D124F" w14:textId="77777777" w:rsidR="000E1775" w:rsidRPr="00E33C1C" w:rsidRDefault="000E177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E1775" w14:paraId="61FEE5E6" w14:textId="77777777" w:rsidTr="00367CD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544E53" w14:textId="77777777" w:rsidR="000E1775" w:rsidRDefault="000E1775" w:rsidP="00367C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4D6FA9" w14:textId="1E847BA0" w:rsidR="000E1775" w:rsidRDefault="000E1775" w:rsidP="00367C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0AC3">
            <w:rPr>
              <w:i/>
              <w:sz w:val="18"/>
            </w:rPr>
            <w:t>Migration Amendment (Extension of Temporary Graduate and Skilled Regional Provisional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C1985D" w14:textId="77777777" w:rsidR="000E1775" w:rsidRDefault="000E1775" w:rsidP="00367C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C698A7" w14:textId="77777777" w:rsidR="000E1775" w:rsidRPr="000567D5" w:rsidRDefault="000567D5" w:rsidP="000567D5">
    <w:pPr>
      <w:rPr>
        <w:rFonts w:cs="Times New Roman"/>
        <w:i/>
        <w:sz w:val="18"/>
      </w:rPr>
    </w:pPr>
    <w:r w:rsidRPr="000567D5">
      <w:rPr>
        <w:rFonts w:cs="Times New Roman"/>
        <w:i/>
        <w:sz w:val="18"/>
      </w:rPr>
      <w:t>OPC65726 -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027C" w14:textId="77777777" w:rsidR="000E1775" w:rsidRPr="00E33C1C" w:rsidRDefault="000E177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E1775" w14:paraId="05DE879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BB4B81" w14:textId="77777777" w:rsidR="000E1775" w:rsidRDefault="000E1775" w:rsidP="00367C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4C6277" w14:textId="173514DD" w:rsidR="000E1775" w:rsidRDefault="000E1775" w:rsidP="00367C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0AC3">
            <w:rPr>
              <w:i/>
              <w:sz w:val="18"/>
            </w:rPr>
            <w:t>Migration Amendment (Extension of Temporary Graduate and Skilled Regional Provisional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6A3777" w14:textId="77777777" w:rsidR="000E1775" w:rsidRDefault="000E1775" w:rsidP="00367C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0501B4" w14:textId="77777777" w:rsidR="000E1775" w:rsidRPr="000567D5" w:rsidRDefault="000567D5" w:rsidP="000567D5">
    <w:pPr>
      <w:rPr>
        <w:rFonts w:cs="Times New Roman"/>
        <w:i/>
        <w:sz w:val="18"/>
      </w:rPr>
    </w:pPr>
    <w:r w:rsidRPr="000567D5">
      <w:rPr>
        <w:rFonts w:cs="Times New Roman"/>
        <w:i/>
        <w:sz w:val="18"/>
      </w:rPr>
      <w:t>OPC65726 -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E1DEC" w14:textId="77777777" w:rsidR="000E1775" w:rsidRDefault="000E1775" w:rsidP="0048364F">
      <w:pPr>
        <w:spacing w:line="240" w:lineRule="auto"/>
      </w:pPr>
      <w:r>
        <w:separator/>
      </w:r>
    </w:p>
  </w:footnote>
  <w:footnote w:type="continuationSeparator" w:id="0">
    <w:p w14:paraId="53FE2D40" w14:textId="77777777" w:rsidR="000E1775" w:rsidRDefault="000E177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C6080" w14:textId="77777777" w:rsidR="000E1775" w:rsidRPr="005F1388" w:rsidRDefault="000E177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7B570" w14:textId="77777777" w:rsidR="000E1775" w:rsidRPr="005F1388" w:rsidRDefault="000E177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25A91" w14:textId="77777777" w:rsidR="000E1775" w:rsidRPr="005F1388" w:rsidRDefault="000E177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9C822" w14:textId="77777777" w:rsidR="000E1775" w:rsidRPr="00ED79B6" w:rsidRDefault="000E177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FECDC" w14:textId="77777777" w:rsidR="000E1775" w:rsidRPr="00ED79B6" w:rsidRDefault="000E177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5CA5C" w14:textId="77777777" w:rsidR="000E1775" w:rsidRPr="00ED79B6" w:rsidRDefault="000E177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7873" w14:textId="11FD4F49" w:rsidR="000E1775" w:rsidRPr="00A961C4" w:rsidRDefault="000E177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42C73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42C73">
      <w:rPr>
        <w:noProof/>
        <w:sz w:val="20"/>
      </w:rPr>
      <w:t>Skilled regional provisional visas</w:t>
    </w:r>
    <w:r>
      <w:rPr>
        <w:sz w:val="20"/>
      </w:rPr>
      <w:fldChar w:fldCharType="end"/>
    </w:r>
  </w:p>
  <w:p w14:paraId="7F7FD3AD" w14:textId="392A4232" w:rsidR="000E1775" w:rsidRPr="00A961C4" w:rsidRDefault="000E177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942C73">
      <w:rPr>
        <w:b/>
        <w:sz w:val="20"/>
      </w:rPr>
      <w:fldChar w:fldCharType="separate"/>
    </w:r>
    <w:r w:rsidR="00942C73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942C73">
      <w:rPr>
        <w:sz w:val="20"/>
      </w:rPr>
      <w:fldChar w:fldCharType="separate"/>
    </w:r>
    <w:r w:rsidR="00942C73">
      <w:rPr>
        <w:noProof/>
        <w:sz w:val="20"/>
      </w:rPr>
      <w:t>Subclass 491 (Skilled Work Regional (Provisional)) visas and Subclass 494 (Skilled Employer Sponsored Regional (Provisional)) visas</w:t>
    </w:r>
    <w:r>
      <w:rPr>
        <w:sz w:val="20"/>
      </w:rPr>
      <w:fldChar w:fldCharType="end"/>
    </w:r>
  </w:p>
  <w:p w14:paraId="65E8965F" w14:textId="77777777" w:rsidR="000E1775" w:rsidRPr="00A961C4" w:rsidRDefault="000E177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DF66F" w14:textId="4C70F8F8" w:rsidR="000E1775" w:rsidRPr="00A961C4" w:rsidRDefault="000E177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CE3D1EB" w14:textId="12225396" w:rsidR="000E1775" w:rsidRPr="00A961C4" w:rsidRDefault="000E177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AF91D27" w14:textId="77777777" w:rsidR="000E1775" w:rsidRPr="00A961C4" w:rsidRDefault="000E177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158B4" w14:textId="77777777" w:rsidR="000E1775" w:rsidRPr="00A961C4" w:rsidRDefault="000E177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1E"/>
    <w:rsid w:val="00000263"/>
    <w:rsid w:val="000113BC"/>
    <w:rsid w:val="000136AF"/>
    <w:rsid w:val="000266E1"/>
    <w:rsid w:val="00031BBD"/>
    <w:rsid w:val="00036E24"/>
    <w:rsid w:val="00037931"/>
    <w:rsid w:val="0004044E"/>
    <w:rsid w:val="00045AD9"/>
    <w:rsid w:val="00046F47"/>
    <w:rsid w:val="0005120E"/>
    <w:rsid w:val="00054577"/>
    <w:rsid w:val="000567D5"/>
    <w:rsid w:val="000614BF"/>
    <w:rsid w:val="00062FCB"/>
    <w:rsid w:val="0007169C"/>
    <w:rsid w:val="00077593"/>
    <w:rsid w:val="00083F48"/>
    <w:rsid w:val="000A191C"/>
    <w:rsid w:val="000A7DF9"/>
    <w:rsid w:val="000D05EF"/>
    <w:rsid w:val="000D5485"/>
    <w:rsid w:val="000E1775"/>
    <w:rsid w:val="000F21C1"/>
    <w:rsid w:val="00101080"/>
    <w:rsid w:val="00103438"/>
    <w:rsid w:val="00105D72"/>
    <w:rsid w:val="0010745C"/>
    <w:rsid w:val="00117277"/>
    <w:rsid w:val="00120FDA"/>
    <w:rsid w:val="00130643"/>
    <w:rsid w:val="00131F63"/>
    <w:rsid w:val="00140919"/>
    <w:rsid w:val="00160BD7"/>
    <w:rsid w:val="00163AA6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5BE"/>
    <w:rsid w:val="001A28E6"/>
    <w:rsid w:val="001A3B9F"/>
    <w:rsid w:val="001A65C0"/>
    <w:rsid w:val="001B6456"/>
    <w:rsid w:val="001B7A5D"/>
    <w:rsid w:val="001C69C4"/>
    <w:rsid w:val="001D3235"/>
    <w:rsid w:val="001E0A8D"/>
    <w:rsid w:val="001E180E"/>
    <w:rsid w:val="001E3590"/>
    <w:rsid w:val="001E38D4"/>
    <w:rsid w:val="001E7407"/>
    <w:rsid w:val="00201D27"/>
    <w:rsid w:val="0020300C"/>
    <w:rsid w:val="00211BFB"/>
    <w:rsid w:val="00220A0C"/>
    <w:rsid w:val="00223E4A"/>
    <w:rsid w:val="002302EA"/>
    <w:rsid w:val="00231E0C"/>
    <w:rsid w:val="00237E2C"/>
    <w:rsid w:val="00240749"/>
    <w:rsid w:val="002468D7"/>
    <w:rsid w:val="00285CDD"/>
    <w:rsid w:val="00291167"/>
    <w:rsid w:val="00297ECB"/>
    <w:rsid w:val="002B145D"/>
    <w:rsid w:val="002B6BBB"/>
    <w:rsid w:val="002C152A"/>
    <w:rsid w:val="002D043A"/>
    <w:rsid w:val="002D1A74"/>
    <w:rsid w:val="002D348C"/>
    <w:rsid w:val="002E6A1A"/>
    <w:rsid w:val="0031713F"/>
    <w:rsid w:val="00321913"/>
    <w:rsid w:val="0032298E"/>
    <w:rsid w:val="00324EE6"/>
    <w:rsid w:val="003316DC"/>
    <w:rsid w:val="00332E0D"/>
    <w:rsid w:val="00335DA7"/>
    <w:rsid w:val="003415D3"/>
    <w:rsid w:val="00342902"/>
    <w:rsid w:val="00346335"/>
    <w:rsid w:val="0035075D"/>
    <w:rsid w:val="00352B0F"/>
    <w:rsid w:val="00355054"/>
    <w:rsid w:val="003561B0"/>
    <w:rsid w:val="00362C05"/>
    <w:rsid w:val="00367960"/>
    <w:rsid w:val="00367CDA"/>
    <w:rsid w:val="003948E0"/>
    <w:rsid w:val="003A15AC"/>
    <w:rsid w:val="003A56EB"/>
    <w:rsid w:val="003B0627"/>
    <w:rsid w:val="003C5F2B"/>
    <w:rsid w:val="003D06FC"/>
    <w:rsid w:val="003D0BFE"/>
    <w:rsid w:val="003D5700"/>
    <w:rsid w:val="003E2ED1"/>
    <w:rsid w:val="003F0F5A"/>
    <w:rsid w:val="00400A30"/>
    <w:rsid w:val="004022CA"/>
    <w:rsid w:val="004116CD"/>
    <w:rsid w:val="00412923"/>
    <w:rsid w:val="00413629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3D20"/>
    <w:rsid w:val="004A53EA"/>
    <w:rsid w:val="004F1FAC"/>
    <w:rsid w:val="004F676E"/>
    <w:rsid w:val="00516B8D"/>
    <w:rsid w:val="0052686F"/>
    <w:rsid w:val="0052756C"/>
    <w:rsid w:val="00530230"/>
    <w:rsid w:val="00530CC9"/>
    <w:rsid w:val="00533827"/>
    <w:rsid w:val="00537FBC"/>
    <w:rsid w:val="00541D73"/>
    <w:rsid w:val="00543469"/>
    <w:rsid w:val="00544606"/>
    <w:rsid w:val="005452CC"/>
    <w:rsid w:val="00546FA3"/>
    <w:rsid w:val="00554243"/>
    <w:rsid w:val="00557C7A"/>
    <w:rsid w:val="00562A58"/>
    <w:rsid w:val="00565C36"/>
    <w:rsid w:val="00581211"/>
    <w:rsid w:val="00584811"/>
    <w:rsid w:val="0059233C"/>
    <w:rsid w:val="00593AA6"/>
    <w:rsid w:val="00594161"/>
    <w:rsid w:val="00594512"/>
    <w:rsid w:val="00594749"/>
    <w:rsid w:val="005A482B"/>
    <w:rsid w:val="005B4067"/>
    <w:rsid w:val="005C36E0"/>
    <w:rsid w:val="005C3F41"/>
    <w:rsid w:val="005C77F0"/>
    <w:rsid w:val="005D1606"/>
    <w:rsid w:val="005D168D"/>
    <w:rsid w:val="005D5EA1"/>
    <w:rsid w:val="005E61D3"/>
    <w:rsid w:val="005F7738"/>
    <w:rsid w:val="00600219"/>
    <w:rsid w:val="00613EAD"/>
    <w:rsid w:val="006158AC"/>
    <w:rsid w:val="00625F3D"/>
    <w:rsid w:val="00640402"/>
    <w:rsid w:val="00640F78"/>
    <w:rsid w:val="00646E7B"/>
    <w:rsid w:val="00655A7C"/>
    <w:rsid w:val="00655D6A"/>
    <w:rsid w:val="00656DE9"/>
    <w:rsid w:val="00677CC2"/>
    <w:rsid w:val="00685F42"/>
    <w:rsid w:val="006866A1"/>
    <w:rsid w:val="0069207B"/>
    <w:rsid w:val="00693A06"/>
    <w:rsid w:val="006A4309"/>
    <w:rsid w:val="006A4A17"/>
    <w:rsid w:val="006B0E55"/>
    <w:rsid w:val="006B7006"/>
    <w:rsid w:val="006C7F8C"/>
    <w:rsid w:val="006D64C3"/>
    <w:rsid w:val="006D7AB9"/>
    <w:rsid w:val="006F151E"/>
    <w:rsid w:val="00700B2C"/>
    <w:rsid w:val="00713084"/>
    <w:rsid w:val="007167E3"/>
    <w:rsid w:val="00720FC2"/>
    <w:rsid w:val="00731E00"/>
    <w:rsid w:val="00732E9D"/>
    <w:rsid w:val="0073491A"/>
    <w:rsid w:val="007440B7"/>
    <w:rsid w:val="00747993"/>
    <w:rsid w:val="0075371B"/>
    <w:rsid w:val="007634AD"/>
    <w:rsid w:val="007715C9"/>
    <w:rsid w:val="00774EDD"/>
    <w:rsid w:val="007757EC"/>
    <w:rsid w:val="007757F4"/>
    <w:rsid w:val="007A115D"/>
    <w:rsid w:val="007A35E6"/>
    <w:rsid w:val="007A6863"/>
    <w:rsid w:val="007A791A"/>
    <w:rsid w:val="007D45C1"/>
    <w:rsid w:val="007E7D4A"/>
    <w:rsid w:val="007F48ED"/>
    <w:rsid w:val="007F7947"/>
    <w:rsid w:val="008041F1"/>
    <w:rsid w:val="00804F46"/>
    <w:rsid w:val="00812F45"/>
    <w:rsid w:val="00823B55"/>
    <w:rsid w:val="0084172C"/>
    <w:rsid w:val="00843A09"/>
    <w:rsid w:val="00851EA9"/>
    <w:rsid w:val="00856A31"/>
    <w:rsid w:val="008664D1"/>
    <w:rsid w:val="008754D0"/>
    <w:rsid w:val="00877D48"/>
    <w:rsid w:val="008816F0"/>
    <w:rsid w:val="0088345B"/>
    <w:rsid w:val="008862B9"/>
    <w:rsid w:val="008925A3"/>
    <w:rsid w:val="008A16A5"/>
    <w:rsid w:val="008A3432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2636"/>
    <w:rsid w:val="00942C73"/>
    <w:rsid w:val="00943102"/>
    <w:rsid w:val="0094523D"/>
    <w:rsid w:val="009559E6"/>
    <w:rsid w:val="00971C97"/>
    <w:rsid w:val="00976A63"/>
    <w:rsid w:val="00977FD7"/>
    <w:rsid w:val="00983419"/>
    <w:rsid w:val="00990B25"/>
    <w:rsid w:val="00994821"/>
    <w:rsid w:val="009C016C"/>
    <w:rsid w:val="009C3431"/>
    <w:rsid w:val="009C5989"/>
    <w:rsid w:val="009D0606"/>
    <w:rsid w:val="009D08DA"/>
    <w:rsid w:val="00A06860"/>
    <w:rsid w:val="00A136F5"/>
    <w:rsid w:val="00A20886"/>
    <w:rsid w:val="00A231E2"/>
    <w:rsid w:val="00A243C4"/>
    <w:rsid w:val="00A2550D"/>
    <w:rsid w:val="00A4169B"/>
    <w:rsid w:val="00A445F2"/>
    <w:rsid w:val="00A50D55"/>
    <w:rsid w:val="00A5165B"/>
    <w:rsid w:val="00A52FDA"/>
    <w:rsid w:val="00A64912"/>
    <w:rsid w:val="00A664DB"/>
    <w:rsid w:val="00A70A74"/>
    <w:rsid w:val="00A71DF9"/>
    <w:rsid w:val="00A90EA8"/>
    <w:rsid w:val="00AA0343"/>
    <w:rsid w:val="00AA2A5C"/>
    <w:rsid w:val="00AB4E03"/>
    <w:rsid w:val="00AB78BB"/>
    <w:rsid w:val="00AB78E9"/>
    <w:rsid w:val="00AD3467"/>
    <w:rsid w:val="00AD5641"/>
    <w:rsid w:val="00AD7252"/>
    <w:rsid w:val="00AE0F9B"/>
    <w:rsid w:val="00AF55FF"/>
    <w:rsid w:val="00B032D8"/>
    <w:rsid w:val="00B05DFA"/>
    <w:rsid w:val="00B0668A"/>
    <w:rsid w:val="00B257AE"/>
    <w:rsid w:val="00B33B3C"/>
    <w:rsid w:val="00B40D74"/>
    <w:rsid w:val="00B52663"/>
    <w:rsid w:val="00B56DCB"/>
    <w:rsid w:val="00B7704C"/>
    <w:rsid w:val="00B770D2"/>
    <w:rsid w:val="00B87204"/>
    <w:rsid w:val="00B93C58"/>
    <w:rsid w:val="00B94F68"/>
    <w:rsid w:val="00BA47A3"/>
    <w:rsid w:val="00BA5026"/>
    <w:rsid w:val="00BB6E79"/>
    <w:rsid w:val="00BB7E03"/>
    <w:rsid w:val="00BC2CE6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05FE"/>
    <w:rsid w:val="00C813BE"/>
    <w:rsid w:val="00C875AF"/>
    <w:rsid w:val="00C94DB1"/>
    <w:rsid w:val="00CA4B84"/>
    <w:rsid w:val="00CA7844"/>
    <w:rsid w:val="00CB58EF"/>
    <w:rsid w:val="00CC50C0"/>
    <w:rsid w:val="00CE7D64"/>
    <w:rsid w:val="00CF0BB2"/>
    <w:rsid w:val="00D13441"/>
    <w:rsid w:val="00D20665"/>
    <w:rsid w:val="00D243A3"/>
    <w:rsid w:val="00D25C58"/>
    <w:rsid w:val="00D3200B"/>
    <w:rsid w:val="00D33440"/>
    <w:rsid w:val="00D3380D"/>
    <w:rsid w:val="00D33A90"/>
    <w:rsid w:val="00D4036B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68E1"/>
    <w:rsid w:val="00DB5CB4"/>
    <w:rsid w:val="00DC3B11"/>
    <w:rsid w:val="00DE10D5"/>
    <w:rsid w:val="00DE149E"/>
    <w:rsid w:val="00DF06F2"/>
    <w:rsid w:val="00E05704"/>
    <w:rsid w:val="00E12F1A"/>
    <w:rsid w:val="00E15561"/>
    <w:rsid w:val="00E176E1"/>
    <w:rsid w:val="00E21CFB"/>
    <w:rsid w:val="00E22935"/>
    <w:rsid w:val="00E54292"/>
    <w:rsid w:val="00E60191"/>
    <w:rsid w:val="00E674D8"/>
    <w:rsid w:val="00E74DC7"/>
    <w:rsid w:val="00E87699"/>
    <w:rsid w:val="00E92E27"/>
    <w:rsid w:val="00E94570"/>
    <w:rsid w:val="00E9586B"/>
    <w:rsid w:val="00E97334"/>
    <w:rsid w:val="00EA0D36"/>
    <w:rsid w:val="00ED4928"/>
    <w:rsid w:val="00EE2BF7"/>
    <w:rsid w:val="00EE3749"/>
    <w:rsid w:val="00EE6190"/>
    <w:rsid w:val="00EF2E3A"/>
    <w:rsid w:val="00EF6402"/>
    <w:rsid w:val="00F00AC3"/>
    <w:rsid w:val="00F025DF"/>
    <w:rsid w:val="00F047E2"/>
    <w:rsid w:val="00F04D57"/>
    <w:rsid w:val="00F078DC"/>
    <w:rsid w:val="00F13E86"/>
    <w:rsid w:val="00F32910"/>
    <w:rsid w:val="00F32FCB"/>
    <w:rsid w:val="00F6709F"/>
    <w:rsid w:val="00F677A9"/>
    <w:rsid w:val="00F723BD"/>
    <w:rsid w:val="00F732EA"/>
    <w:rsid w:val="00F74F1C"/>
    <w:rsid w:val="00F829C1"/>
    <w:rsid w:val="00F84CF5"/>
    <w:rsid w:val="00F8612E"/>
    <w:rsid w:val="00F95588"/>
    <w:rsid w:val="00FA420B"/>
    <w:rsid w:val="00FC49B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17FE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875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5A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5A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5A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5A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5A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5A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5A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5A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5A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75AF"/>
  </w:style>
  <w:style w:type="paragraph" w:customStyle="1" w:styleId="OPCParaBase">
    <w:name w:val="OPCParaBase"/>
    <w:qFormat/>
    <w:rsid w:val="00C875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75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75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75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75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75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875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75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75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75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75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75AF"/>
  </w:style>
  <w:style w:type="paragraph" w:customStyle="1" w:styleId="Blocks">
    <w:name w:val="Blocks"/>
    <w:aliases w:val="bb"/>
    <w:basedOn w:val="OPCParaBase"/>
    <w:qFormat/>
    <w:rsid w:val="00C875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75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75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75AF"/>
    <w:rPr>
      <w:i/>
    </w:rPr>
  </w:style>
  <w:style w:type="paragraph" w:customStyle="1" w:styleId="BoxList">
    <w:name w:val="BoxList"/>
    <w:aliases w:val="bl"/>
    <w:basedOn w:val="BoxText"/>
    <w:qFormat/>
    <w:rsid w:val="00C875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75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75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75AF"/>
    <w:pPr>
      <w:ind w:left="1985" w:hanging="851"/>
    </w:pPr>
  </w:style>
  <w:style w:type="character" w:customStyle="1" w:styleId="CharAmPartNo">
    <w:name w:val="CharAmPartNo"/>
    <w:basedOn w:val="OPCCharBase"/>
    <w:qFormat/>
    <w:rsid w:val="00C875AF"/>
  </w:style>
  <w:style w:type="character" w:customStyle="1" w:styleId="CharAmPartText">
    <w:name w:val="CharAmPartText"/>
    <w:basedOn w:val="OPCCharBase"/>
    <w:qFormat/>
    <w:rsid w:val="00C875AF"/>
  </w:style>
  <w:style w:type="character" w:customStyle="1" w:styleId="CharAmSchNo">
    <w:name w:val="CharAmSchNo"/>
    <w:basedOn w:val="OPCCharBase"/>
    <w:qFormat/>
    <w:rsid w:val="00C875AF"/>
  </w:style>
  <w:style w:type="character" w:customStyle="1" w:styleId="CharAmSchText">
    <w:name w:val="CharAmSchText"/>
    <w:basedOn w:val="OPCCharBase"/>
    <w:qFormat/>
    <w:rsid w:val="00C875AF"/>
  </w:style>
  <w:style w:type="character" w:customStyle="1" w:styleId="CharBoldItalic">
    <w:name w:val="CharBoldItalic"/>
    <w:basedOn w:val="OPCCharBase"/>
    <w:uiPriority w:val="1"/>
    <w:qFormat/>
    <w:rsid w:val="00C875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C875AF"/>
  </w:style>
  <w:style w:type="character" w:customStyle="1" w:styleId="CharChapText">
    <w:name w:val="CharChapText"/>
    <w:basedOn w:val="OPCCharBase"/>
    <w:uiPriority w:val="1"/>
    <w:qFormat/>
    <w:rsid w:val="00C875AF"/>
  </w:style>
  <w:style w:type="character" w:customStyle="1" w:styleId="CharDivNo">
    <w:name w:val="CharDivNo"/>
    <w:basedOn w:val="OPCCharBase"/>
    <w:uiPriority w:val="1"/>
    <w:qFormat/>
    <w:rsid w:val="00C875AF"/>
  </w:style>
  <w:style w:type="character" w:customStyle="1" w:styleId="CharDivText">
    <w:name w:val="CharDivText"/>
    <w:basedOn w:val="OPCCharBase"/>
    <w:uiPriority w:val="1"/>
    <w:qFormat/>
    <w:rsid w:val="00C875AF"/>
  </w:style>
  <w:style w:type="character" w:customStyle="1" w:styleId="CharItalic">
    <w:name w:val="CharItalic"/>
    <w:basedOn w:val="OPCCharBase"/>
    <w:uiPriority w:val="1"/>
    <w:qFormat/>
    <w:rsid w:val="00C875AF"/>
    <w:rPr>
      <w:i/>
    </w:rPr>
  </w:style>
  <w:style w:type="character" w:customStyle="1" w:styleId="CharPartNo">
    <w:name w:val="CharPartNo"/>
    <w:basedOn w:val="OPCCharBase"/>
    <w:uiPriority w:val="1"/>
    <w:qFormat/>
    <w:rsid w:val="00C875AF"/>
  </w:style>
  <w:style w:type="character" w:customStyle="1" w:styleId="CharPartText">
    <w:name w:val="CharPartText"/>
    <w:basedOn w:val="OPCCharBase"/>
    <w:uiPriority w:val="1"/>
    <w:qFormat/>
    <w:rsid w:val="00C875AF"/>
  </w:style>
  <w:style w:type="character" w:customStyle="1" w:styleId="CharSectno">
    <w:name w:val="CharSectno"/>
    <w:basedOn w:val="OPCCharBase"/>
    <w:qFormat/>
    <w:rsid w:val="00C875AF"/>
  </w:style>
  <w:style w:type="character" w:customStyle="1" w:styleId="CharSubdNo">
    <w:name w:val="CharSubdNo"/>
    <w:basedOn w:val="OPCCharBase"/>
    <w:uiPriority w:val="1"/>
    <w:qFormat/>
    <w:rsid w:val="00C875AF"/>
  </w:style>
  <w:style w:type="character" w:customStyle="1" w:styleId="CharSubdText">
    <w:name w:val="CharSubdText"/>
    <w:basedOn w:val="OPCCharBase"/>
    <w:uiPriority w:val="1"/>
    <w:qFormat/>
    <w:rsid w:val="00C875AF"/>
  </w:style>
  <w:style w:type="paragraph" w:customStyle="1" w:styleId="CTA--">
    <w:name w:val="CTA --"/>
    <w:basedOn w:val="OPCParaBase"/>
    <w:next w:val="Normal"/>
    <w:rsid w:val="00C875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75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75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75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75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75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75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75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75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75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75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75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75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75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875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75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875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875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875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875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75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75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75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75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75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75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75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75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75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75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75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75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75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75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75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875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75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75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75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75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75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75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75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75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75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75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75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75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75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75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75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75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75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75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75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875A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875A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875A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875A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875A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875A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875A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875A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875A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875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75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75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75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75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75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75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75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875AF"/>
    <w:rPr>
      <w:sz w:val="16"/>
    </w:rPr>
  </w:style>
  <w:style w:type="table" w:customStyle="1" w:styleId="CFlag">
    <w:name w:val="CFlag"/>
    <w:basedOn w:val="TableNormal"/>
    <w:uiPriority w:val="99"/>
    <w:rsid w:val="00C875A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87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7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875A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875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875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75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875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75A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875AF"/>
    <w:pPr>
      <w:spacing w:before="120"/>
    </w:pPr>
  </w:style>
  <w:style w:type="paragraph" w:customStyle="1" w:styleId="CompiledActNo">
    <w:name w:val="CompiledActNo"/>
    <w:basedOn w:val="OPCParaBase"/>
    <w:next w:val="Normal"/>
    <w:rsid w:val="00C875A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875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75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875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75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875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75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875A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875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875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75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75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75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75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75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875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75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75AF"/>
  </w:style>
  <w:style w:type="character" w:customStyle="1" w:styleId="CharSubPartNoCASA">
    <w:name w:val="CharSubPartNo(CASA)"/>
    <w:basedOn w:val="OPCCharBase"/>
    <w:uiPriority w:val="1"/>
    <w:rsid w:val="00C875AF"/>
  </w:style>
  <w:style w:type="paragraph" w:customStyle="1" w:styleId="ENoteTTIndentHeadingSub">
    <w:name w:val="ENoteTTIndentHeadingSub"/>
    <w:aliases w:val="enTTHis"/>
    <w:basedOn w:val="OPCParaBase"/>
    <w:rsid w:val="00C875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75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75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75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875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875A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75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75AF"/>
    <w:rPr>
      <w:sz w:val="22"/>
    </w:rPr>
  </w:style>
  <w:style w:type="paragraph" w:customStyle="1" w:styleId="SOTextNote">
    <w:name w:val="SO TextNote"/>
    <w:aliases w:val="sont"/>
    <w:basedOn w:val="SOText"/>
    <w:qFormat/>
    <w:rsid w:val="00C875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75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75AF"/>
    <w:rPr>
      <w:sz w:val="22"/>
    </w:rPr>
  </w:style>
  <w:style w:type="paragraph" w:customStyle="1" w:styleId="FileName">
    <w:name w:val="FileName"/>
    <w:basedOn w:val="Normal"/>
    <w:rsid w:val="00C875AF"/>
  </w:style>
  <w:style w:type="paragraph" w:customStyle="1" w:styleId="TableHeading">
    <w:name w:val="TableHeading"/>
    <w:aliases w:val="th"/>
    <w:basedOn w:val="OPCParaBase"/>
    <w:next w:val="Tabletext"/>
    <w:rsid w:val="00C875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75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75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75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75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75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75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75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75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75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75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75A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75A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875A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7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7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75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875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875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875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875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875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875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875AF"/>
  </w:style>
  <w:style w:type="character" w:customStyle="1" w:styleId="charlegsubtitle1">
    <w:name w:val="charlegsubtitle1"/>
    <w:basedOn w:val="DefaultParagraphFont"/>
    <w:rsid w:val="00C875A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875AF"/>
    <w:pPr>
      <w:ind w:left="240" w:hanging="240"/>
    </w:pPr>
  </w:style>
  <w:style w:type="paragraph" w:styleId="Index2">
    <w:name w:val="index 2"/>
    <w:basedOn w:val="Normal"/>
    <w:next w:val="Normal"/>
    <w:autoRedefine/>
    <w:rsid w:val="00C875AF"/>
    <w:pPr>
      <w:ind w:left="480" w:hanging="240"/>
    </w:pPr>
  </w:style>
  <w:style w:type="paragraph" w:styleId="Index3">
    <w:name w:val="index 3"/>
    <w:basedOn w:val="Normal"/>
    <w:next w:val="Normal"/>
    <w:autoRedefine/>
    <w:rsid w:val="00C875AF"/>
    <w:pPr>
      <w:ind w:left="720" w:hanging="240"/>
    </w:pPr>
  </w:style>
  <w:style w:type="paragraph" w:styleId="Index4">
    <w:name w:val="index 4"/>
    <w:basedOn w:val="Normal"/>
    <w:next w:val="Normal"/>
    <w:autoRedefine/>
    <w:rsid w:val="00C875AF"/>
    <w:pPr>
      <w:ind w:left="960" w:hanging="240"/>
    </w:pPr>
  </w:style>
  <w:style w:type="paragraph" w:styleId="Index5">
    <w:name w:val="index 5"/>
    <w:basedOn w:val="Normal"/>
    <w:next w:val="Normal"/>
    <w:autoRedefine/>
    <w:rsid w:val="00C875AF"/>
    <w:pPr>
      <w:ind w:left="1200" w:hanging="240"/>
    </w:pPr>
  </w:style>
  <w:style w:type="paragraph" w:styleId="Index6">
    <w:name w:val="index 6"/>
    <w:basedOn w:val="Normal"/>
    <w:next w:val="Normal"/>
    <w:autoRedefine/>
    <w:rsid w:val="00C875AF"/>
    <w:pPr>
      <w:ind w:left="1440" w:hanging="240"/>
    </w:pPr>
  </w:style>
  <w:style w:type="paragraph" w:styleId="Index7">
    <w:name w:val="index 7"/>
    <w:basedOn w:val="Normal"/>
    <w:next w:val="Normal"/>
    <w:autoRedefine/>
    <w:rsid w:val="00C875AF"/>
    <w:pPr>
      <w:ind w:left="1680" w:hanging="240"/>
    </w:pPr>
  </w:style>
  <w:style w:type="paragraph" w:styleId="Index8">
    <w:name w:val="index 8"/>
    <w:basedOn w:val="Normal"/>
    <w:next w:val="Normal"/>
    <w:autoRedefine/>
    <w:rsid w:val="00C875AF"/>
    <w:pPr>
      <w:ind w:left="1920" w:hanging="240"/>
    </w:pPr>
  </w:style>
  <w:style w:type="paragraph" w:styleId="Index9">
    <w:name w:val="index 9"/>
    <w:basedOn w:val="Normal"/>
    <w:next w:val="Normal"/>
    <w:autoRedefine/>
    <w:rsid w:val="00C875AF"/>
    <w:pPr>
      <w:ind w:left="2160" w:hanging="240"/>
    </w:pPr>
  </w:style>
  <w:style w:type="paragraph" w:styleId="NormalIndent">
    <w:name w:val="Normal Indent"/>
    <w:basedOn w:val="Normal"/>
    <w:rsid w:val="00C875AF"/>
    <w:pPr>
      <w:ind w:left="720"/>
    </w:pPr>
  </w:style>
  <w:style w:type="paragraph" w:styleId="FootnoteText">
    <w:name w:val="footnote text"/>
    <w:basedOn w:val="Normal"/>
    <w:link w:val="FootnoteTextChar"/>
    <w:rsid w:val="00C875A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875AF"/>
  </w:style>
  <w:style w:type="paragraph" w:styleId="CommentText">
    <w:name w:val="annotation text"/>
    <w:basedOn w:val="Normal"/>
    <w:link w:val="CommentTextChar"/>
    <w:rsid w:val="00C875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75AF"/>
  </w:style>
  <w:style w:type="paragraph" w:styleId="IndexHeading">
    <w:name w:val="index heading"/>
    <w:basedOn w:val="Normal"/>
    <w:next w:val="Index1"/>
    <w:rsid w:val="00C875A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875A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875AF"/>
    <w:pPr>
      <w:ind w:left="480" w:hanging="480"/>
    </w:pPr>
  </w:style>
  <w:style w:type="paragraph" w:styleId="EnvelopeAddress">
    <w:name w:val="envelope address"/>
    <w:basedOn w:val="Normal"/>
    <w:rsid w:val="00C875A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875A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875A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875AF"/>
    <w:rPr>
      <w:sz w:val="16"/>
      <w:szCs w:val="16"/>
    </w:rPr>
  </w:style>
  <w:style w:type="character" w:styleId="PageNumber">
    <w:name w:val="page number"/>
    <w:basedOn w:val="DefaultParagraphFont"/>
    <w:rsid w:val="00C875AF"/>
  </w:style>
  <w:style w:type="character" w:styleId="EndnoteReference">
    <w:name w:val="endnote reference"/>
    <w:basedOn w:val="DefaultParagraphFont"/>
    <w:rsid w:val="00C875AF"/>
    <w:rPr>
      <w:vertAlign w:val="superscript"/>
    </w:rPr>
  </w:style>
  <w:style w:type="paragraph" w:styleId="EndnoteText">
    <w:name w:val="endnote text"/>
    <w:basedOn w:val="Normal"/>
    <w:link w:val="EndnoteTextChar"/>
    <w:rsid w:val="00C875A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875AF"/>
  </w:style>
  <w:style w:type="paragraph" w:styleId="TableofAuthorities">
    <w:name w:val="table of authorities"/>
    <w:basedOn w:val="Normal"/>
    <w:next w:val="Normal"/>
    <w:rsid w:val="00C875AF"/>
    <w:pPr>
      <w:ind w:left="240" w:hanging="240"/>
    </w:pPr>
  </w:style>
  <w:style w:type="paragraph" w:styleId="MacroText">
    <w:name w:val="macro"/>
    <w:link w:val="MacroTextChar"/>
    <w:rsid w:val="00C875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875A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875A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875AF"/>
    <w:pPr>
      <w:ind w:left="283" w:hanging="283"/>
    </w:pPr>
  </w:style>
  <w:style w:type="paragraph" w:styleId="ListBullet">
    <w:name w:val="List Bullet"/>
    <w:basedOn w:val="Normal"/>
    <w:autoRedefine/>
    <w:rsid w:val="00C875A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875A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875AF"/>
    <w:pPr>
      <w:ind w:left="566" w:hanging="283"/>
    </w:pPr>
  </w:style>
  <w:style w:type="paragraph" w:styleId="List3">
    <w:name w:val="List 3"/>
    <w:basedOn w:val="Normal"/>
    <w:rsid w:val="00C875AF"/>
    <w:pPr>
      <w:ind w:left="849" w:hanging="283"/>
    </w:pPr>
  </w:style>
  <w:style w:type="paragraph" w:styleId="List4">
    <w:name w:val="List 4"/>
    <w:basedOn w:val="Normal"/>
    <w:rsid w:val="00C875AF"/>
    <w:pPr>
      <w:ind w:left="1132" w:hanging="283"/>
    </w:pPr>
  </w:style>
  <w:style w:type="paragraph" w:styleId="List5">
    <w:name w:val="List 5"/>
    <w:basedOn w:val="Normal"/>
    <w:rsid w:val="00C875AF"/>
    <w:pPr>
      <w:ind w:left="1415" w:hanging="283"/>
    </w:pPr>
  </w:style>
  <w:style w:type="paragraph" w:styleId="ListBullet2">
    <w:name w:val="List Bullet 2"/>
    <w:basedOn w:val="Normal"/>
    <w:autoRedefine/>
    <w:rsid w:val="00C875A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875A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875A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875A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875A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875A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875A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875A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875A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875A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875AF"/>
    <w:pPr>
      <w:ind w:left="4252"/>
    </w:pPr>
  </w:style>
  <w:style w:type="character" w:customStyle="1" w:styleId="ClosingChar">
    <w:name w:val="Closing Char"/>
    <w:basedOn w:val="DefaultParagraphFont"/>
    <w:link w:val="Closing"/>
    <w:rsid w:val="00C875AF"/>
    <w:rPr>
      <w:sz w:val="22"/>
    </w:rPr>
  </w:style>
  <w:style w:type="paragraph" w:styleId="Signature">
    <w:name w:val="Signature"/>
    <w:basedOn w:val="Normal"/>
    <w:link w:val="SignatureChar"/>
    <w:rsid w:val="00C875A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875AF"/>
    <w:rPr>
      <w:sz w:val="22"/>
    </w:rPr>
  </w:style>
  <w:style w:type="paragraph" w:styleId="BodyText">
    <w:name w:val="Body Text"/>
    <w:basedOn w:val="Normal"/>
    <w:link w:val="BodyTextChar"/>
    <w:rsid w:val="00C875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75AF"/>
    <w:rPr>
      <w:sz w:val="22"/>
    </w:rPr>
  </w:style>
  <w:style w:type="paragraph" w:styleId="BodyTextIndent">
    <w:name w:val="Body Text Indent"/>
    <w:basedOn w:val="Normal"/>
    <w:link w:val="BodyTextIndentChar"/>
    <w:rsid w:val="00C875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875AF"/>
    <w:rPr>
      <w:sz w:val="22"/>
    </w:rPr>
  </w:style>
  <w:style w:type="paragraph" w:styleId="ListContinue">
    <w:name w:val="List Continue"/>
    <w:basedOn w:val="Normal"/>
    <w:rsid w:val="00C875AF"/>
    <w:pPr>
      <w:spacing w:after="120"/>
      <w:ind w:left="283"/>
    </w:pPr>
  </w:style>
  <w:style w:type="paragraph" w:styleId="ListContinue2">
    <w:name w:val="List Continue 2"/>
    <w:basedOn w:val="Normal"/>
    <w:rsid w:val="00C875AF"/>
    <w:pPr>
      <w:spacing w:after="120"/>
      <w:ind w:left="566"/>
    </w:pPr>
  </w:style>
  <w:style w:type="paragraph" w:styleId="ListContinue3">
    <w:name w:val="List Continue 3"/>
    <w:basedOn w:val="Normal"/>
    <w:rsid w:val="00C875AF"/>
    <w:pPr>
      <w:spacing w:after="120"/>
      <w:ind w:left="849"/>
    </w:pPr>
  </w:style>
  <w:style w:type="paragraph" w:styleId="ListContinue4">
    <w:name w:val="List Continue 4"/>
    <w:basedOn w:val="Normal"/>
    <w:rsid w:val="00C875AF"/>
    <w:pPr>
      <w:spacing w:after="120"/>
      <w:ind w:left="1132"/>
    </w:pPr>
  </w:style>
  <w:style w:type="paragraph" w:styleId="ListContinue5">
    <w:name w:val="List Continue 5"/>
    <w:basedOn w:val="Normal"/>
    <w:rsid w:val="00C875A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875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875A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875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875A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875AF"/>
  </w:style>
  <w:style w:type="character" w:customStyle="1" w:styleId="SalutationChar">
    <w:name w:val="Salutation Char"/>
    <w:basedOn w:val="DefaultParagraphFont"/>
    <w:link w:val="Salutation"/>
    <w:rsid w:val="00C875AF"/>
    <w:rPr>
      <w:sz w:val="22"/>
    </w:rPr>
  </w:style>
  <w:style w:type="paragraph" w:styleId="Date">
    <w:name w:val="Date"/>
    <w:basedOn w:val="Normal"/>
    <w:next w:val="Normal"/>
    <w:link w:val="DateChar"/>
    <w:rsid w:val="00C875AF"/>
  </w:style>
  <w:style w:type="character" w:customStyle="1" w:styleId="DateChar">
    <w:name w:val="Date Char"/>
    <w:basedOn w:val="DefaultParagraphFont"/>
    <w:link w:val="Date"/>
    <w:rsid w:val="00C875AF"/>
    <w:rPr>
      <w:sz w:val="22"/>
    </w:rPr>
  </w:style>
  <w:style w:type="paragraph" w:styleId="BodyTextFirstIndent">
    <w:name w:val="Body Text First Indent"/>
    <w:basedOn w:val="BodyText"/>
    <w:link w:val="BodyTextFirstIndentChar"/>
    <w:rsid w:val="00C875A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875A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875A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875AF"/>
    <w:rPr>
      <w:sz w:val="22"/>
    </w:rPr>
  </w:style>
  <w:style w:type="paragraph" w:styleId="BodyText2">
    <w:name w:val="Body Text 2"/>
    <w:basedOn w:val="Normal"/>
    <w:link w:val="BodyText2Char"/>
    <w:rsid w:val="00C875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875AF"/>
    <w:rPr>
      <w:sz w:val="22"/>
    </w:rPr>
  </w:style>
  <w:style w:type="paragraph" w:styleId="BodyText3">
    <w:name w:val="Body Text 3"/>
    <w:basedOn w:val="Normal"/>
    <w:link w:val="BodyText3Char"/>
    <w:rsid w:val="00C875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875A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875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875AF"/>
    <w:rPr>
      <w:sz w:val="22"/>
    </w:rPr>
  </w:style>
  <w:style w:type="paragraph" w:styleId="BodyTextIndent3">
    <w:name w:val="Body Text Indent 3"/>
    <w:basedOn w:val="Normal"/>
    <w:link w:val="BodyTextIndent3Char"/>
    <w:rsid w:val="00C875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875AF"/>
    <w:rPr>
      <w:sz w:val="16"/>
      <w:szCs w:val="16"/>
    </w:rPr>
  </w:style>
  <w:style w:type="paragraph" w:styleId="BlockText">
    <w:name w:val="Block Text"/>
    <w:basedOn w:val="Normal"/>
    <w:rsid w:val="00C875AF"/>
    <w:pPr>
      <w:spacing w:after="120"/>
      <w:ind w:left="1440" w:right="1440"/>
    </w:pPr>
  </w:style>
  <w:style w:type="character" w:styleId="Hyperlink">
    <w:name w:val="Hyperlink"/>
    <w:basedOn w:val="DefaultParagraphFont"/>
    <w:rsid w:val="00C875AF"/>
    <w:rPr>
      <w:color w:val="0000FF"/>
      <w:u w:val="single"/>
    </w:rPr>
  </w:style>
  <w:style w:type="character" w:styleId="FollowedHyperlink">
    <w:name w:val="FollowedHyperlink"/>
    <w:basedOn w:val="DefaultParagraphFont"/>
    <w:rsid w:val="00C875AF"/>
    <w:rPr>
      <w:color w:val="800080"/>
      <w:u w:val="single"/>
    </w:rPr>
  </w:style>
  <w:style w:type="character" w:styleId="Strong">
    <w:name w:val="Strong"/>
    <w:basedOn w:val="DefaultParagraphFont"/>
    <w:qFormat/>
    <w:rsid w:val="00C875AF"/>
    <w:rPr>
      <w:b/>
      <w:bCs/>
    </w:rPr>
  </w:style>
  <w:style w:type="character" w:styleId="Emphasis">
    <w:name w:val="Emphasis"/>
    <w:basedOn w:val="DefaultParagraphFont"/>
    <w:qFormat/>
    <w:rsid w:val="00C875AF"/>
    <w:rPr>
      <w:i/>
      <w:iCs/>
    </w:rPr>
  </w:style>
  <w:style w:type="paragraph" w:styleId="DocumentMap">
    <w:name w:val="Document Map"/>
    <w:basedOn w:val="Normal"/>
    <w:link w:val="DocumentMapChar"/>
    <w:rsid w:val="00C875A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875A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875A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875A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875AF"/>
  </w:style>
  <w:style w:type="character" w:customStyle="1" w:styleId="E-mailSignatureChar">
    <w:name w:val="E-mail Signature Char"/>
    <w:basedOn w:val="DefaultParagraphFont"/>
    <w:link w:val="E-mailSignature"/>
    <w:rsid w:val="00C875AF"/>
    <w:rPr>
      <w:sz w:val="22"/>
    </w:rPr>
  </w:style>
  <w:style w:type="paragraph" w:styleId="NormalWeb">
    <w:name w:val="Normal (Web)"/>
    <w:basedOn w:val="Normal"/>
    <w:rsid w:val="00C875AF"/>
  </w:style>
  <w:style w:type="character" w:styleId="HTMLAcronym">
    <w:name w:val="HTML Acronym"/>
    <w:basedOn w:val="DefaultParagraphFont"/>
    <w:rsid w:val="00C875AF"/>
  </w:style>
  <w:style w:type="paragraph" w:styleId="HTMLAddress">
    <w:name w:val="HTML Address"/>
    <w:basedOn w:val="Normal"/>
    <w:link w:val="HTMLAddressChar"/>
    <w:rsid w:val="00C875A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875AF"/>
    <w:rPr>
      <w:i/>
      <w:iCs/>
      <w:sz w:val="22"/>
    </w:rPr>
  </w:style>
  <w:style w:type="character" w:styleId="HTMLCite">
    <w:name w:val="HTML Cite"/>
    <w:basedOn w:val="DefaultParagraphFont"/>
    <w:rsid w:val="00C875AF"/>
    <w:rPr>
      <w:i/>
      <w:iCs/>
    </w:rPr>
  </w:style>
  <w:style w:type="character" w:styleId="HTMLCode">
    <w:name w:val="HTML Code"/>
    <w:basedOn w:val="DefaultParagraphFont"/>
    <w:rsid w:val="00C875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875AF"/>
    <w:rPr>
      <w:i/>
      <w:iCs/>
    </w:rPr>
  </w:style>
  <w:style w:type="character" w:styleId="HTMLKeyboard">
    <w:name w:val="HTML Keyboard"/>
    <w:basedOn w:val="DefaultParagraphFont"/>
    <w:rsid w:val="00C875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875A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875AF"/>
    <w:rPr>
      <w:rFonts w:ascii="Courier New" w:hAnsi="Courier New" w:cs="Courier New"/>
    </w:rPr>
  </w:style>
  <w:style w:type="character" w:styleId="HTMLSample">
    <w:name w:val="HTML Sample"/>
    <w:basedOn w:val="DefaultParagraphFont"/>
    <w:rsid w:val="00C875A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875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875A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87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75AF"/>
    <w:rPr>
      <w:b/>
      <w:bCs/>
    </w:rPr>
  </w:style>
  <w:style w:type="numbering" w:styleId="1ai">
    <w:name w:val="Outline List 1"/>
    <w:basedOn w:val="NoList"/>
    <w:rsid w:val="00C875AF"/>
    <w:pPr>
      <w:numPr>
        <w:numId w:val="14"/>
      </w:numPr>
    </w:pPr>
  </w:style>
  <w:style w:type="numbering" w:styleId="111111">
    <w:name w:val="Outline List 2"/>
    <w:basedOn w:val="NoList"/>
    <w:rsid w:val="00C875AF"/>
    <w:pPr>
      <w:numPr>
        <w:numId w:val="15"/>
      </w:numPr>
    </w:pPr>
  </w:style>
  <w:style w:type="numbering" w:styleId="ArticleSection">
    <w:name w:val="Outline List 3"/>
    <w:basedOn w:val="NoList"/>
    <w:rsid w:val="00C875AF"/>
    <w:pPr>
      <w:numPr>
        <w:numId w:val="17"/>
      </w:numPr>
    </w:pPr>
  </w:style>
  <w:style w:type="table" w:styleId="TableSimple1">
    <w:name w:val="Table Simple 1"/>
    <w:basedOn w:val="TableNormal"/>
    <w:rsid w:val="00C875A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875A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875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875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875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875A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875A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875A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875A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875A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875A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875A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875A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875A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875A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875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875A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875A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875A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875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875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875A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875A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875A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875A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875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875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875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875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875A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875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875A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875A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875A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875A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875A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875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875A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875A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875A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875A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875A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875A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875A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1416</Words>
  <Characters>8074</Characters>
  <Application>Microsoft Office Word</Application>
  <DocSecurity>0</DocSecurity>
  <PresentationFormat/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(Extension of Temporary Graduate and Skilled Regional Provisional Visas) Regulations 2022</vt:lpstr>
    </vt:vector>
  </TitlesOfParts>
  <Manager/>
  <Company/>
  <LinksUpToDate>false</LinksUpToDate>
  <CharactersWithSpaces>9472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2022-02-17T03:48:00Z</dcterms:created>
  <dcterms:modified xsi:type="dcterms:W3CDTF">2022-02-17T03:48:00Z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Migration Amendment (Extension of Temporary Graduate and Skilled Regional Provisional Visas)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February 2022</vt:lpwstr>
  </property>
  <property fmtid="{D5CDD505-2E9C-101B-9397-08002B2CF9AE}" pid="10" name="ID">
    <vt:lpwstr>OPC65726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17 February 2022</vt:lpwstr>
  </property>
</Properties>
</file>