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23FBE" w14:textId="77777777" w:rsidR="00715914" w:rsidRPr="00883C3A" w:rsidRDefault="00DA186E" w:rsidP="00B05CF4">
      <w:pPr>
        <w:rPr>
          <w:sz w:val="28"/>
        </w:rPr>
      </w:pPr>
      <w:r w:rsidRPr="00883C3A">
        <w:rPr>
          <w:noProof/>
          <w:lang w:eastAsia="en-AU"/>
        </w:rPr>
        <w:drawing>
          <wp:inline distT="0" distB="0" distL="0" distR="0" wp14:anchorId="5BB61265" wp14:editId="72EC927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41078" w14:textId="77777777" w:rsidR="00715914" w:rsidRPr="00883C3A" w:rsidRDefault="00715914" w:rsidP="00715914">
      <w:pPr>
        <w:rPr>
          <w:sz w:val="19"/>
        </w:rPr>
      </w:pPr>
    </w:p>
    <w:p w14:paraId="3488D17E" w14:textId="77777777" w:rsidR="00715914" w:rsidRPr="00883C3A" w:rsidRDefault="00603409" w:rsidP="00715914">
      <w:pPr>
        <w:pStyle w:val="ShortT"/>
      </w:pPr>
      <w:r w:rsidRPr="00883C3A">
        <w:t>Criminal Code (Terrorist Organisation—Hay’at Tahrir al</w:t>
      </w:r>
      <w:r w:rsidR="00883C3A">
        <w:noBreakHyphen/>
      </w:r>
      <w:r w:rsidRPr="00883C3A">
        <w:t xml:space="preserve">Sham) </w:t>
      </w:r>
      <w:r w:rsidR="009D3DB2" w:rsidRPr="00883C3A">
        <w:t>Regulations 2</w:t>
      </w:r>
      <w:r w:rsidRPr="00883C3A">
        <w:t>022</w:t>
      </w:r>
    </w:p>
    <w:p w14:paraId="7FD99906" w14:textId="77777777" w:rsidR="006F6788" w:rsidRPr="00883C3A" w:rsidRDefault="006F6788" w:rsidP="00241140">
      <w:pPr>
        <w:pStyle w:val="SignCoverPageStart"/>
        <w:spacing w:before="240"/>
        <w:rPr>
          <w:szCs w:val="22"/>
        </w:rPr>
      </w:pPr>
      <w:r w:rsidRPr="00883C3A">
        <w:rPr>
          <w:szCs w:val="22"/>
        </w:rPr>
        <w:t>I, General the Honourable David Hurley AC DSC (Retd), Governor</w:t>
      </w:r>
      <w:r w:rsidR="00883C3A">
        <w:rPr>
          <w:szCs w:val="22"/>
        </w:rPr>
        <w:noBreakHyphen/>
      </w:r>
      <w:r w:rsidRPr="00883C3A">
        <w:rPr>
          <w:szCs w:val="22"/>
        </w:rPr>
        <w:t>General of the Commonwealth of Australia, acting with the advice of the Federal Executive Council, make the following regulations.</w:t>
      </w:r>
    </w:p>
    <w:p w14:paraId="59D07B9B" w14:textId="347A5E1F" w:rsidR="006F6788" w:rsidRPr="00883C3A" w:rsidRDefault="006F6788" w:rsidP="00241140">
      <w:pPr>
        <w:keepNext/>
        <w:spacing w:before="720" w:line="240" w:lineRule="atLeast"/>
        <w:ind w:right="397"/>
        <w:jc w:val="both"/>
        <w:rPr>
          <w:szCs w:val="22"/>
        </w:rPr>
      </w:pPr>
      <w:r w:rsidRPr="00883C3A">
        <w:rPr>
          <w:szCs w:val="22"/>
        </w:rPr>
        <w:t xml:space="preserve">Dated </w:t>
      </w:r>
      <w:bookmarkStart w:id="0" w:name="BKCheck15B_1"/>
      <w:bookmarkEnd w:id="0"/>
      <w:r w:rsidRPr="00883C3A">
        <w:rPr>
          <w:szCs w:val="22"/>
        </w:rPr>
        <w:fldChar w:fldCharType="begin"/>
      </w:r>
      <w:r w:rsidRPr="00883C3A">
        <w:rPr>
          <w:szCs w:val="22"/>
        </w:rPr>
        <w:instrText xml:space="preserve"> DOCPROPERTY  DateMade </w:instrText>
      </w:r>
      <w:r w:rsidRPr="00883C3A">
        <w:rPr>
          <w:szCs w:val="22"/>
        </w:rPr>
        <w:fldChar w:fldCharType="separate"/>
      </w:r>
      <w:r w:rsidR="00C87169">
        <w:rPr>
          <w:szCs w:val="22"/>
        </w:rPr>
        <w:t>17 February 2022</w:t>
      </w:r>
      <w:r w:rsidRPr="00883C3A">
        <w:rPr>
          <w:szCs w:val="22"/>
        </w:rPr>
        <w:fldChar w:fldCharType="end"/>
      </w:r>
    </w:p>
    <w:p w14:paraId="2E22D009" w14:textId="77777777" w:rsidR="006F6788" w:rsidRPr="00883C3A" w:rsidRDefault="006F6788" w:rsidP="0024114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83C3A">
        <w:rPr>
          <w:szCs w:val="22"/>
        </w:rPr>
        <w:t>David Hurley</w:t>
      </w:r>
    </w:p>
    <w:p w14:paraId="0893C43C" w14:textId="77777777" w:rsidR="006F6788" w:rsidRPr="00883C3A" w:rsidRDefault="006F6788" w:rsidP="0024114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83C3A">
        <w:rPr>
          <w:szCs w:val="22"/>
        </w:rPr>
        <w:t>Governor</w:t>
      </w:r>
      <w:r w:rsidR="00883C3A">
        <w:rPr>
          <w:szCs w:val="22"/>
        </w:rPr>
        <w:noBreakHyphen/>
      </w:r>
      <w:r w:rsidRPr="00883C3A">
        <w:rPr>
          <w:szCs w:val="22"/>
        </w:rPr>
        <w:t>General</w:t>
      </w:r>
    </w:p>
    <w:p w14:paraId="27DBF8E8" w14:textId="77777777" w:rsidR="006F6788" w:rsidRPr="00883C3A" w:rsidRDefault="006F6788" w:rsidP="0024114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83C3A">
        <w:rPr>
          <w:szCs w:val="22"/>
        </w:rPr>
        <w:t>By His Excellency’s Command</w:t>
      </w:r>
    </w:p>
    <w:p w14:paraId="3CE89E38" w14:textId="77777777" w:rsidR="006F6788" w:rsidRPr="00883C3A" w:rsidRDefault="006F6788" w:rsidP="0024114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83C3A">
        <w:rPr>
          <w:szCs w:val="22"/>
        </w:rPr>
        <w:t>Karen Andrews</w:t>
      </w:r>
    </w:p>
    <w:p w14:paraId="430A9E30" w14:textId="77777777" w:rsidR="006F6788" w:rsidRPr="00883C3A" w:rsidRDefault="006F6788" w:rsidP="00241140">
      <w:pPr>
        <w:pStyle w:val="SignCoverPageEnd"/>
        <w:rPr>
          <w:szCs w:val="22"/>
        </w:rPr>
      </w:pPr>
      <w:r w:rsidRPr="00883C3A">
        <w:rPr>
          <w:szCs w:val="22"/>
        </w:rPr>
        <w:t>Minister for Home Affairs</w:t>
      </w:r>
    </w:p>
    <w:p w14:paraId="09637B19" w14:textId="77777777" w:rsidR="006F6788" w:rsidRPr="00883C3A" w:rsidRDefault="006F6788" w:rsidP="00241140"/>
    <w:p w14:paraId="48761186" w14:textId="77777777" w:rsidR="006F6788" w:rsidRPr="00883C3A" w:rsidRDefault="006F6788" w:rsidP="00241140"/>
    <w:p w14:paraId="748B184B" w14:textId="77777777" w:rsidR="006F6788" w:rsidRPr="00883C3A" w:rsidRDefault="006F6788" w:rsidP="00241140"/>
    <w:p w14:paraId="172FF48D" w14:textId="77777777" w:rsidR="00715914" w:rsidRPr="00883C3A" w:rsidRDefault="00715914" w:rsidP="00715914">
      <w:pPr>
        <w:pStyle w:val="Header"/>
        <w:tabs>
          <w:tab w:val="clear" w:pos="4150"/>
          <w:tab w:val="clear" w:pos="8307"/>
        </w:tabs>
      </w:pPr>
      <w:r w:rsidRPr="00883C3A">
        <w:rPr>
          <w:rStyle w:val="CharChapNo"/>
        </w:rPr>
        <w:t xml:space="preserve"> </w:t>
      </w:r>
      <w:r w:rsidRPr="00883C3A">
        <w:rPr>
          <w:rStyle w:val="CharChapText"/>
        </w:rPr>
        <w:t xml:space="preserve"> </w:t>
      </w:r>
    </w:p>
    <w:p w14:paraId="25C59014" w14:textId="77777777" w:rsidR="00715914" w:rsidRPr="00883C3A" w:rsidRDefault="00715914" w:rsidP="00715914">
      <w:pPr>
        <w:pStyle w:val="Header"/>
        <w:tabs>
          <w:tab w:val="clear" w:pos="4150"/>
          <w:tab w:val="clear" w:pos="8307"/>
        </w:tabs>
      </w:pPr>
      <w:r w:rsidRPr="00883C3A">
        <w:rPr>
          <w:rStyle w:val="CharPartNo"/>
        </w:rPr>
        <w:t xml:space="preserve"> </w:t>
      </w:r>
      <w:r w:rsidRPr="00883C3A">
        <w:rPr>
          <w:rStyle w:val="CharPartText"/>
        </w:rPr>
        <w:t xml:space="preserve"> </w:t>
      </w:r>
    </w:p>
    <w:p w14:paraId="2735145A" w14:textId="77777777" w:rsidR="00715914" w:rsidRPr="00883C3A" w:rsidRDefault="00715914" w:rsidP="00715914">
      <w:pPr>
        <w:pStyle w:val="Header"/>
        <w:tabs>
          <w:tab w:val="clear" w:pos="4150"/>
          <w:tab w:val="clear" w:pos="8307"/>
        </w:tabs>
      </w:pPr>
      <w:r w:rsidRPr="00883C3A">
        <w:rPr>
          <w:rStyle w:val="CharDivNo"/>
        </w:rPr>
        <w:t xml:space="preserve"> </w:t>
      </w:r>
      <w:r w:rsidRPr="00883C3A">
        <w:rPr>
          <w:rStyle w:val="CharDivText"/>
        </w:rPr>
        <w:t xml:space="preserve"> </w:t>
      </w:r>
    </w:p>
    <w:p w14:paraId="3A5A864E" w14:textId="77777777" w:rsidR="00715914" w:rsidRPr="00883C3A" w:rsidRDefault="00715914" w:rsidP="00715914">
      <w:pPr>
        <w:sectPr w:rsidR="00715914" w:rsidRPr="00883C3A" w:rsidSect="004816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DDF2E5C" w14:textId="77777777" w:rsidR="00F67BCA" w:rsidRPr="00883C3A" w:rsidRDefault="00715914" w:rsidP="00715914">
      <w:pPr>
        <w:outlineLvl w:val="0"/>
        <w:rPr>
          <w:sz w:val="36"/>
        </w:rPr>
      </w:pPr>
      <w:r w:rsidRPr="00883C3A">
        <w:rPr>
          <w:sz w:val="36"/>
        </w:rPr>
        <w:lastRenderedPageBreak/>
        <w:t>Contents</w:t>
      </w:r>
    </w:p>
    <w:bookmarkStart w:id="1" w:name="BKCheck15B_2"/>
    <w:bookmarkEnd w:id="1"/>
    <w:p w14:paraId="360258F6" w14:textId="4E962925" w:rsidR="00883C3A" w:rsidRPr="00883C3A" w:rsidRDefault="00883C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3C3A">
        <w:fldChar w:fldCharType="begin"/>
      </w:r>
      <w:r w:rsidRPr="00883C3A">
        <w:instrText xml:space="preserve"> TOC \o "1-9" </w:instrText>
      </w:r>
      <w:r w:rsidRPr="00883C3A">
        <w:fldChar w:fldCharType="separate"/>
      </w:r>
      <w:r w:rsidRPr="00883C3A">
        <w:rPr>
          <w:noProof/>
        </w:rPr>
        <w:t>1</w:t>
      </w:r>
      <w:r w:rsidRPr="00883C3A">
        <w:rPr>
          <w:noProof/>
        </w:rPr>
        <w:tab/>
        <w:t>Name</w:t>
      </w:r>
      <w:r w:rsidRPr="00883C3A">
        <w:rPr>
          <w:noProof/>
        </w:rPr>
        <w:tab/>
      </w:r>
      <w:r w:rsidRPr="00883C3A">
        <w:rPr>
          <w:noProof/>
        </w:rPr>
        <w:fldChar w:fldCharType="begin"/>
      </w:r>
      <w:r w:rsidRPr="00883C3A">
        <w:rPr>
          <w:noProof/>
        </w:rPr>
        <w:instrText xml:space="preserve"> PAGEREF _Toc93318647 \h </w:instrText>
      </w:r>
      <w:r w:rsidRPr="00883C3A">
        <w:rPr>
          <w:noProof/>
        </w:rPr>
      </w:r>
      <w:r w:rsidRPr="00883C3A">
        <w:rPr>
          <w:noProof/>
        </w:rPr>
        <w:fldChar w:fldCharType="separate"/>
      </w:r>
      <w:r w:rsidR="00C87169">
        <w:rPr>
          <w:noProof/>
        </w:rPr>
        <w:t>1</w:t>
      </w:r>
      <w:r w:rsidRPr="00883C3A">
        <w:rPr>
          <w:noProof/>
        </w:rPr>
        <w:fldChar w:fldCharType="end"/>
      </w:r>
    </w:p>
    <w:p w14:paraId="131BB188" w14:textId="5162CFAD" w:rsidR="00883C3A" w:rsidRPr="00883C3A" w:rsidRDefault="00883C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3C3A">
        <w:rPr>
          <w:noProof/>
        </w:rPr>
        <w:t>2</w:t>
      </w:r>
      <w:r w:rsidRPr="00883C3A">
        <w:rPr>
          <w:noProof/>
        </w:rPr>
        <w:tab/>
        <w:t>Commencement</w:t>
      </w:r>
      <w:r w:rsidRPr="00883C3A">
        <w:rPr>
          <w:noProof/>
        </w:rPr>
        <w:tab/>
      </w:r>
      <w:r w:rsidRPr="00883C3A">
        <w:rPr>
          <w:noProof/>
        </w:rPr>
        <w:fldChar w:fldCharType="begin"/>
      </w:r>
      <w:r w:rsidRPr="00883C3A">
        <w:rPr>
          <w:noProof/>
        </w:rPr>
        <w:instrText xml:space="preserve"> PAGEREF _Toc93318648 \h </w:instrText>
      </w:r>
      <w:r w:rsidRPr="00883C3A">
        <w:rPr>
          <w:noProof/>
        </w:rPr>
      </w:r>
      <w:r w:rsidRPr="00883C3A">
        <w:rPr>
          <w:noProof/>
        </w:rPr>
        <w:fldChar w:fldCharType="separate"/>
      </w:r>
      <w:r w:rsidR="00C87169">
        <w:rPr>
          <w:noProof/>
        </w:rPr>
        <w:t>1</w:t>
      </w:r>
      <w:r w:rsidRPr="00883C3A">
        <w:rPr>
          <w:noProof/>
        </w:rPr>
        <w:fldChar w:fldCharType="end"/>
      </w:r>
    </w:p>
    <w:p w14:paraId="287671EB" w14:textId="02F4B307" w:rsidR="00883C3A" w:rsidRPr="00883C3A" w:rsidRDefault="00883C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3C3A">
        <w:rPr>
          <w:noProof/>
        </w:rPr>
        <w:t>3</w:t>
      </w:r>
      <w:r w:rsidRPr="00883C3A">
        <w:rPr>
          <w:noProof/>
        </w:rPr>
        <w:tab/>
        <w:t>Authority</w:t>
      </w:r>
      <w:r w:rsidRPr="00883C3A">
        <w:rPr>
          <w:noProof/>
        </w:rPr>
        <w:tab/>
      </w:r>
      <w:r w:rsidRPr="00883C3A">
        <w:rPr>
          <w:noProof/>
        </w:rPr>
        <w:fldChar w:fldCharType="begin"/>
      </w:r>
      <w:r w:rsidRPr="00883C3A">
        <w:rPr>
          <w:noProof/>
        </w:rPr>
        <w:instrText xml:space="preserve"> PAGEREF _Toc93318649 \h </w:instrText>
      </w:r>
      <w:r w:rsidRPr="00883C3A">
        <w:rPr>
          <w:noProof/>
        </w:rPr>
      </w:r>
      <w:r w:rsidRPr="00883C3A">
        <w:rPr>
          <w:noProof/>
        </w:rPr>
        <w:fldChar w:fldCharType="separate"/>
      </w:r>
      <w:r w:rsidR="00C87169">
        <w:rPr>
          <w:noProof/>
        </w:rPr>
        <w:t>1</w:t>
      </w:r>
      <w:r w:rsidRPr="00883C3A">
        <w:rPr>
          <w:noProof/>
        </w:rPr>
        <w:fldChar w:fldCharType="end"/>
      </w:r>
    </w:p>
    <w:p w14:paraId="62FD1119" w14:textId="028E8894" w:rsidR="00883C3A" w:rsidRPr="00883C3A" w:rsidRDefault="00883C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3C3A">
        <w:rPr>
          <w:noProof/>
        </w:rPr>
        <w:t>4</w:t>
      </w:r>
      <w:r w:rsidRPr="00883C3A">
        <w:rPr>
          <w:noProof/>
        </w:rPr>
        <w:tab/>
        <w:t>Schedules</w:t>
      </w:r>
      <w:r w:rsidRPr="00883C3A">
        <w:rPr>
          <w:noProof/>
        </w:rPr>
        <w:tab/>
      </w:r>
      <w:r w:rsidRPr="00883C3A">
        <w:rPr>
          <w:noProof/>
        </w:rPr>
        <w:fldChar w:fldCharType="begin"/>
      </w:r>
      <w:r w:rsidRPr="00883C3A">
        <w:rPr>
          <w:noProof/>
        </w:rPr>
        <w:instrText xml:space="preserve"> PAGEREF _Toc93318650 \h </w:instrText>
      </w:r>
      <w:r w:rsidRPr="00883C3A">
        <w:rPr>
          <w:noProof/>
        </w:rPr>
      </w:r>
      <w:r w:rsidRPr="00883C3A">
        <w:rPr>
          <w:noProof/>
        </w:rPr>
        <w:fldChar w:fldCharType="separate"/>
      </w:r>
      <w:r w:rsidR="00C87169">
        <w:rPr>
          <w:noProof/>
        </w:rPr>
        <w:t>1</w:t>
      </w:r>
      <w:r w:rsidRPr="00883C3A">
        <w:rPr>
          <w:noProof/>
        </w:rPr>
        <w:fldChar w:fldCharType="end"/>
      </w:r>
    </w:p>
    <w:p w14:paraId="2185C5EC" w14:textId="58BA84BC" w:rsidR="00883C3A" w:rsidRPr="00883C3A" w:rsidRDefault="00883C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3C3A">
        <w:rPr>
          <w:noProof/>
        </w:rPr>
        <w:t>5</w:t>
      </w:r>
      <w:r w:rsidRPr="00883C3A">
        <w:rPr>
          <w:noProof/>
        </w:rPr>
        <w:tab/>
        <w:t>Terrorist organisation—Hay’at Tahrir al</w:t>
      </w:r>
      <w:r>
        <w:rPr>
          <w:noProof/>
        </w:rPr>
        <w:noBreakHyphen/>
      </w:r>
      <w:r w:rsidRPr="00883C3A">
        <w:rPr>
          <w:noProof/>
        </w:rPr>
        <w:t>Sham</w:t>
      </w:r>
      <w:r w:rsidRPr="00883C3A">
        <w:rPr>
          <w:noProof/>
        </w:rPr>
        <w:tab/>
      </w:r>
      <w:r w:rsidRPr="00883C3A">
        <w:rPr>
          <w:noProof/>
        </w:rPr>
        <w:fldChar w:fldCharType="begin"/>
      </w:r>
      <w:r w:rsidRPr="00883C3A">
        <w:rPr>
          <w:noProof/>
        </w:rPr>
        <w:instrText xml:space="preserve"> PAGEREF _Toc93318651 \h </w:instrText>
      </w:r>
      <w:r w:rsidRPr="00883C3A">
        <w:rPr>
          <w:noProof/>
        </w:rPr>
      </w:r>
      <w:r w:rsidRPr="00883C3A">
        <w:rPr>
          <w:noProof/>
        </w:rPr>
        <w:fldChar w:fldCharType="separate"/>
      </w:r>
      <w:r w:rsidR="00C87169">
        <w:rPr>
          <w:noProof/>
        </w:rPr>
        <w:t>1</w:t>
      </w:r>
      <w:r w:rsidRPr="00883C3A">
        <w:rPr>
          <w:noProof/>
        </w:rPr>
        <w:fldChar w:fldCharType="end"/>
      </w:r>
    </w:p>
    <w:p w14:paraId="2406C069" w14:textId="69C7323A" w:rsidR="00883C3A" w:rsidRPr="00883C3A" w:rsidRDefault="00883C3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83C3A">
        <w:rPr>
          <w:noProof/>
        </w:rPr>
        <w:t>Schedule 1—Repeals</w:t>
      </w:r>
      <w:r w:rsidRPr="00883C3A">
        <w:rPr>
          <w:b w:val="0"/>
          <w:noProof/>
          <w:sz w:val="18"/>
        </w:rPr>
        <w:tab/>
      </w:r>
      <w:r w:rsidRPr="00883C3A">
        <w:rPr>
          <w:b w:val="0"/>
          <w:noProof/>
          <w:sz w:val="18"/>
        </w:rPr>
        <w:fldChar w:fldCharType="begin"/>
      </w:r>
      <w:r w:rsidRPr="00883C3A">
        <w:rPr>
          <w:b w:val="0"/>
          <w:noProof/>
          <w:sz w:val="18"/>
        </w:rPr>
        <w:instrText xml:space="preserve"> PAGEREF _Toc93318652 \h </w:instrText>
      </w:r>
      <w:r w:rsidRPr="00883C3A">
        <w:rPr>
          <w:b w:val="0"/>
          <w:noProof/>
          <w:sz w:val="18"/>
        </w:rPr>
      </w:r>
      <w:r w:rsidRPr="00883C3A">
        <w:rPr>
          <w:b w:val="0"/>
          <w:noProof/>
          <w:sz w:val="18"/>
        </w:rPr>
        <w:fldChar w:fldCharType="separate"/>
      </w:r>
      <w:r w:rsidR="00C87169">
        <w:rPr>
          <w:b w:val="0"/>
          <w:noProof/>
          <w:sz w:val="18"/>
        </w:rPr>
        <w:t>2</w:t>
      </w:r>
      <w:r w:rsidRPr="00883C3A">
        <w:rPr>
          <w:b w:val="0"/>
          <w:noProof/>
          <w:sz w:val="18"/>
        </w:rPr>
        <w:fldChar w:fldCharType="end"/>
      </w:r>
    </w:p>
    <w:p w14:paraId="32102F2C" w14:textId="15162389" w:rsidR="00883C3A" w:rsidRPr="00883C3A" w:rsidRDefault="00883C3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83C3A">
        <w:rPr>
          <w:noProof/>
        </w:rPr>
        <w:t>Criminal Code (Terrorist Organisation—Jabhat Fatah al</w:t>
      </w:r>
      <w:r>
        <w:rPr>
          <w:noProof/>
        </w:rPr>
        <w:noBreakHyphen/>
      </w:r>
      <w:r w:rsidRPr="00883C3A">
        <w:rPr>
          <w:noProof/>
        </w:rPr>
        <w:t>Sham) Regulations 2019</w:t>
      </w:r>
      <w:r w:rsidRPr="00883C3A">
        <w:rPr>
          <w:i w:val="0"/>
          <w:noProof/>
          <w:sz w:val="18"/>
        </w:rPr>
        <w:tab/>
      </w:r>
      <w:r w:rsidRPr="00883C3A">
        <w:rPr>
          <w:i w:val="0"/>
          <w:noProof/>
          <w:sz w:val="18"/>
        </w:rPr>
        <w:fldChar w:fldCharType="begin"/>
      </w:r>
      <w:r w:rsidRPr="00883C3A">
        <w:rPr>
          <w:i w:val="0"/>
          <w:noProof/>
          <w:sz w:val="18"/>
        </w:rPr>
        <w:instrText xml:space="preserve"> PAGEREF _Toc93318653 \h </w:instrText>
      </w:r>
      <w:r w:rsidRPr="00883C3A">
        <w:rPr>
          <w:i w:val="0"/>
          <w:noProof/>
          <w:sz w:val="18"/>
        </w:rPr>
      </w:r>
      <w:r w:rsidRPr="00883C3A">
        <w:rPr>
          <w:i w:val="0"/>
          <w:noProof/>
          <w:sz w:val="18"/>
        </w:rPr>
        <w:fldChar w:fldCharType="separate"/>
      </w:r>
      <w:r w:rsidR="00C87169">
        <w:rPr>
          <w:i w:val="0"/>
          <w:noProof/>
          <w:sz w:val="18"/>
        </w:rPr>
        <w:t>2</w:t>
      </w:r>
      <w:r w:rsidRPr="00883C3A">
        <w:rPr>
          <w:i w:val="0"/>
          <w:noProof/>
          <w:sz w:val="18"/>
        </w:rPr>
        <w:fldChar w:fldCharType="end"/>
      </w:r>
    </w:p>
    <w:p w14:paraId="31EE7936" w14:textId="77777777" w:rsidR="00670EA1" w:rsidRPr="00883C3A" w:rsidRDefault="00883C3A" w:rsidP="00715914">
      <w:r w:rsidRPr="00883C3A">
        <w:fldChar w:fldCharType="end"/>
      </w:r>
    </w:p>
    <w:p w14:paraId="24ACD85F" w14:textId="77777777" w:rsidR="00670EA1" w:rsidRPr="00883C3A" w:rsidRDefault="00670EA1" w:rsidP="00715914">
      <w:pPr>
        <w:sectPr w:rsidR="00670EA1" w:rsidRPr="00883C3A" w:rsidSect="0048164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5F5807E" w14:textId="77777777" w:rsidR="00715914" w:rsidRPr="00883C3A" w:rsidRDefault="00715914" w:rsidP="00715914">
      <w:pPr>
        <w:pStyle w:val="ActHead5"/>
      </w:pPr>
      <w:bookmarkStart w:id="2" w:name="_Toc93318647"/>
      <w:r w:rsidRPr="00883C3A">
        <w:rPr>
          <w:rStyle w:val="CharSectno"/>
        </w:rPr>
        <w:lastRenderedPageBreak/>
        <w:t>1</w:t>
      </w:r>
      <w:r w:rsidRPr="00883C3A">
        <w:t xml:space="preserve">  </w:t>
      </w:r>
      <w:r w:rsidR="00CE493D" w:rsidRPr="00883C3A">
        <w:t>Name</w:t>
      </w:r>
      <w:bookmarkEnd w:id="2"/>
    </w:p>
    <w:p w14:paraId="064F1C4C" w14:textId="77777777" w:rsidR="00715914" w:rsidRPr="00883C3A" w:rsidRDefault="00715914" w:rsidP="00715914">
      <w:pPr>
        <w:pStyle w:val="subsection"/>
      </w:pPr>
      <w:r w:rsidRPr="00883C3A">
        <w:tab/>
      </w:r>
      <w:r w:rsidRPr="00883C3A">
        <w:tab/>
      </w:r>
      <w:r w:rsidR="00603409" w:rsidRPr="00883C3A">
        <w:t>This instrument is</w:t>
      </w:r>
      <w:r w:rsidR="00CE493D" w:rsidRPr="00883C3A">
        <w:t xml:space="preserve"> the </w:t>
      </w:r>
      <w:bookmarkStart w:id="3" w:name="BKCheck15B_3"/>
      <w:bookmarkEnd w:id="3"/>
      <w:r w:rsidR="009D3DB2" w:rsidRPr="00883C3A">
        <w:rPr>
          <w:i/>
          <w:noProof/>
        </w:rPr>
        <w:t>Criminal Code (Terrorist Organisation—Hay’at Tahrir al</w:t>
      </w:r>
      <w:r w:rsidR="00883C3A">
        <w:rPr>
          <w:i/>
          <w:noProof/>
        </w:rPr>
        <w:noBreakHyphen/>
      </w:r>
      <w:r w:rsidR="009D3DB2" w:rsidRPr="00883C3A">
        <w:rPr>
          <w:i/>
          <w:noProof/>
        </w:rPr>
        <w:t>Sham) Regulations 2022</w:t>
      </w:r>
      <w:r w:rsidRPr="00883C3A">
        <w:t>.</w:t>
      </w:r>
    </w:p>
    <w:p w14:paraId="23FD3DC4" w14:textId="77777777" w:rsidR="00715914" w:rsidRPr="00883C3A" w:rsidRDefault="00715914" w:rsidP="00715914">
      <w:pPr>
        <w:pStyle w:val="ActHead5"/>
      </w:pPr>
      <w:bookmarkStart w:id="4" w:name="_Toc93318648"/>
      <w:r w:rsidRPr="00883C3A">
        <w:rPr>
          <w:rStyle w:val="CharSectno"/>
        </w:rPr>
        <w:t>2</w:t>
      </w:r>
      <w:r w:rsidRPr="00883C3A">
        <w:t xml:space="preserve">  Commencement</w:t>
      </w:r>
      <w:bookmarkEnd w:id="4"/>
    </w:p>
    <w:p w14:paraId="45375DD9" w14:textId="77777777" w:rsidR="00AE3652" w:rsidRPr="00883C3A" w:rsidRDefault="00807626" w:rsidP="00AE3652">
      <w:pPr>
        <w:pStyle w:val="subsection"/>
      </w:pPr>
      <w:bookmarkStart w:id="5" w:name="_GoBack"/>
      <w:r w:rsidRPr="00883C3A">
        <w:tab/>
      </w:r>
      <w:r w:rsidR="00AE3652" w:rsidRPr="00883C3A">
        <w:t>(1)</w:t>
      </w:r>
      <w:r w:rsidR="00AE3652" w:rsidRPr="00883C3A">
        <w:tab/>
        <w:t xml:space="preserve">Each provision of </w:t>
      </w:r>
      <w:r w:rsidR="00603409" w:rsidRPr="00883C3A">
        <w:t>this instrument</w:t>
      </w:r>
      <w:r w:rsidR="00AE3652" w:rsidRPr="00883C3A">
        <w:t xml:space="preserve"> specified in column 1 of the table commences, or is taken to have commenced, in accordance with column 2 of the table. Any other statement in column 2 has effect according to its terms.</w:t>
      </w:r>
      <w:bookmarkEnd w:id="5"/>
    </w:p>
    <w:p w14:paraId="781818E8" w14:textId="77777777" w:rsidR="00AE3652" w:rsidRPr="00883C3A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E3652" w:rsidRPr="00883C3A" w14:paraId="0F3A328A" w14:textId="77777777" w:rsidTr="000312A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F807CA2" w14:textId="77777777" w:rsidR="00AE3652" w:rsidRPr="00883C3A" w:rsidRDefault="00AE3652" w:rsidP="00241140">
            <w:pPr>
              <w:pStyle w:val="TableHeading"/>
            </w:pPr>
            <w:r w:rsidRPr="00883C3A">
              <w:t>Commencement information</w:t>
            </w:r>
          </w:p>
        </w:tc>
      </w:tr>
      <w:tr w:rsidR="00AE3652" w:rsidRPr="00883C3A" w14:paraId="026FA0FD" w14:textId="77777777" w:rsidTr="000312AB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6B189E3" w14:textId="77777777" w:rsidR="00AE3652" w:rsidRPr="00883C3A" w:rsidRDefault="00AE3652" w:rsidP="00241140">
            <w:pPr>
              <w:pStyle w:val="TableHeading"/>
            </w:pPr>
            <w:r w:rsidRPr="00883C3A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4039452" w14:textId="77777777" w:rsidR="00AE3652" w:rsidRPr="00883C3A" w:rsidRDefault="00AE3652" w:rsidP="00241140">
            <w:pPr>
              <w:pStyle w:val="TableHeading"/>
            </w:pPr>
            <w:r w:rsidRPr="00883C3A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5DD2E0" w14:textId="77777777" w:rsidR="00AE3652" w:rsidRPr="00883C3A" w:rsidRDefault="00AE3652" w:rsidP="00241140">
            <w:pPr>
              <w:pStyle w:val="TableHeading"/>
            </w:pPr>
            <w:r w:rsidRPr="00883C3A">
              <w:t>Column 3</w:t>
            </w:r>
          </w:p>
        </w:tc>
      </w:tr>
      <w:tr w:rsidR="00AE3652" w:rsidRPr="00883C3A" w14:paraId="7F9FB444" w14:textId="77777777" w:rsidTr="000312AB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7FB393" w14:textId="77777777" w:rsidR="00AE3652" w:rsidRPr="00883C3A" w:rsidRDefault="00AE3652" w:rsidP="00241140">
            <w:pPr>
              <w:pStyle w:val="TableHeading"/>
            </w:pPr>
            <w:r w:rsidRPr="00883C3A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18C195" w14:textId="77777777" w:rsidR="00AE3652" w:rsidRPr="00883C3A" w:rsidRDefault="00AE3652" w:rsidP="00241140">
            <w:pPr>
              <w:pStyle w:val="TableHeading"/>
            </w:pPr>
            <w:r w:rsidRPr="00883C3A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DC73DEF" w14:textId="77777777" w:rsidR="00AE3652" w:rsidRPr="00883C3A" w:rsidRDefault="00AE3652" w:rsidP="00241140">
            <w:pPr>
              <w:pStyle w:val="TableHeading"/>
            </w:pPr>
            <w:r w:rsidRPr="00883C3A">
              <w:t>Date/Details</w:t>
            </w:r>
          </w:p>
        </w:tc>
      </w:tr>
      <w:tr w:rsidR="00AE3652" w:rsidRPr="00883C3A" w14:paraId="6F3F6CC4" w14:textId="77777777" w:rsidTr="000312AB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D3889E" w14:textId="77777777" w:rsidR="00AE3652" w:rsidRPr="00883C3A" w:rsidRDefault="00AE3652" w:rsidP="00241140">
            <w:pPr>
              <w:pStyle w:val="Tabletext"/>
            </w:pPr>
            <w:r w:rsidRPr="00883C3A">
              <w:t xml:space="preserve">1.  The whole of </w:t>
            </w:r>
            <w:r w:rsidR="00603409" w:rsidRPr="00883C3A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A2CEF3D" w14:textId="77777777" w:rsidR="00AE3652" w:rsidRPr="00883C3A" w:rsidRDefault="005D6F70" w:rsidP="00241140">
            <w:pPr>
              <w:pStyle w:val="Tabletext"/>
            </w:pPr>
            <w:r w:rsidRPr="00883C3A">
              <w:t>9 April 2022.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E2C8D5" w14:textId="77777777" w:rsidR="00AE3652" w:rsidRPr="00883C3A" w:rsidRDefault="005D6F70" w:rsidP="00241140">
            <w:pPr>
              <w:pStyle w:val="Tabletext"/>
            </w:pPr>
            <w:r w:rsidRPr="00883C3A">
              <w:t>9 April 2022</w:t>
            </w:r>
          </w:p>
        </w:tc>
      </w:tr>
    </w:tbl>
    <w:p w14:paraId="6F3C8FCA" w14:textId="77777777" w:rsidR="00AE3652" w:rsidRPr="00883C3A" w:rsidRDefault="00AE3652" w:rsidP="00AE3652">
      <w:pPr>
        <w:pStyle w:val="notetext"/>
      </w:pPr>
      <w:r w:rsidRPr="00883C3A">
        <w:rPr>
          <w:snapToGrid w:val="0"/>
          <w:lang w:eastAsia="en-US"/>
        </w:rPr>
        <w:t>Note:</w:t>
      </w:r>
      <w:r w:rsidRPr="00883C3A">
        <w:rPr>
          <w:snapToGrid w:val="0"/>
          <w:lang w:eastAsia="en-US"/>
        </w:rPr>
        <w:tab/>
        <w:t xml:space="preserve">This table relates only to the provisions of </w:t>
      </w:r>
      <w:r w:rsidR="00603409" w:rsidRPr="00883C3A">
        <w:rPr>
          <w:snapToGrid w:val="0"/>
          <w:lang w:eastAsia="en-US"/>
        </w:rPr>
        <w:t>this instrument</w:t>
      </w:r>
      <w:r w:rsidRPr="00883C3A">
        <w:t xml:space="preserve"> </w:t>
      </w:r>
      <w:r w:rsidRPr="00883C3A">
        <w:rPr>
          <w:snapToGrid w:val="0"/>
          <w:lang w:eastAsia="en-US"/>
        </w:rPr>
        <w:t xml:space="preserve">as originally made. It will not be amended to deal with any later amendments of </w:t>
      </w:r>
      <w:r w:rsidR="00603409" w:rsidRPr="00883C3A">
        <w:rPr>
          <w:snapToGrid w:val="0"/>
          <w:lang w:eastAsia="en-US"/>
        </w:rPr>
        <w:t>this instrument</w:t>
      </w:r>
      <w:r w:rsidRPr="00883C3A">
        <w:rPr>
          <w:snapToGrid w:val="0"/>
          <w:lang w:eastAsia="en-US"/>
        </w:rPr>
        <w:t>.</w:t>
      </w:r>
    </w:p>
    <w:p w14:paraId="01652A81" w14:textId="77777777" w:rsidR="00807626" w:rsidRPr="00883C3A" w:rsidRDefault="00AE3652" w:rsidP="00AE3652">
      <w:pPr>
        <w:pStyle w:val="subsection"/>
      </w:pPr>
      <w:r w:rsidRPr="00883C3A">
        <w:tab/>
        <w:t>(2)</w:t>
      </w:r>
      <w:r w:rsidRPr="00883C3A">
        <w:tab/>
        <w:t xml:space="preserve">Any information in column 3 of the table is not part of </w:t>
      </w:r>
      <w:r w:rsidR="00603409" w:rsidRPr="00883C3A">
        <w:t>this instrument</w:t>
      </w:r>
      <w:r w:rsidRPr="00883C3A">
        <w:t xml:space="preserve">. Information may be inserted in this column, or information in it may be edited, in any published version of </w:t>
      </w:r>
      <w:r w:rsidR="00603409" w:rsidRPr="00883C3A">
        <w:t>this instrument</w:t>
      </w:r>
      <w:r w:rsidRPr="00883C3A">
        <w:t>.</w:t>
      </w:r>
    </w:p>
    <w:p w14:paraId="211C3C8E" w14:textId="77777777" w:rsidR="007500C8" w:rsidRPr="00883C3A" w:rsidRDefault="007500C8" w:rsidP="007500C8">
      <w:pPr>
        <w:pStyle w:val="ActHead5"/>
      </w:pPr>
      <w:bookmarkStart w:id="6" w:name="_Toc93318649"/>
      <w:r w:rsidRPr="00883C3A">
        <w:rPr>
          <w:rStyle w:val="CharSectno"/>
        </w:rPr>
        <w:t>3</w:t>
      </w:r>
      <w:r w:rsidRPr="00883C3A">
        <w:t xml:space="preserve">  Authority</w:t>
      </w:r>
      <w:bookmarkEnd w:id="6"/>
    </w:p>
    <w:p w14:paraId="534BD513" w14:textId="77777777" w:rsidR="00157B8B" w:rsidRPr="00883C3A" w:rsidRDefault="007500C8" w:rsidP="007E667A">
      <w:pPr>
        <w:pStyle w:val="subsection"/>
      </w:pPr>
      <w:r w:rsidRPr="00883C3A">
        <w:tab/>
      </w:r>
      <w:r w:rsidRPr="00883C3A">
        <w:tab/>
      </w:r>
      <w:r w:rsidR="00603409" w:rsidRPr="00883C3A">
        <w:t>This instrument is</w:t>
      </w:r>
      <w:r w:rsidRPr="00883C3A">
        <w:t xml:space="preserve"> made under the</w:t>
      </w:r>
      <w:r w:rsidR="006F6788" w:rsidRPr="00883C3A">
        <w:t xml:space="preserve"> </w:t>
      </w:r>
      <w:r w:rsidR="006F6788" w:rsidRPr="00883C3A">
        <w:rPr>
          <w:i/>
        </w:rPr>
        <w:t>Criminal Code Act 1995</w:t>
      </w:r>
      <w:r w:rsidR="00F4350D" w:rsidRPr="00883C3A">
        <w:t>.</w:t>
      </w:r>
    </w:p>
    <w:p w14:paraId="1F3A15CE" w14:textId="77777777" w:rsidR="006F6788" w:rsidRPr="00883C3A" w:rsidRDefault="006F6788" w:rsidP="006F6788">
      <w:pPr>
        <w:pStyle w:val="ActHead5"/>
      </w:pPr>
      <w:bookmarkStart w:id="7" w:name="_Toc93318650"/>
      <w:r w:rsidRPr="00883C3A">
        <w:rPr>
          <w:rStyle w:val="CharSectno"/>
        </w:rPr>
        <w:t>4</w:t>
      </w:r>
      <w:r w:rsidRPr="00883C3A">
        <w:t xml:space="preserve">  Schedules</w:t>
      </w:r>
      <w:bookmarkEnd w:id="7"/>
    </w:p>
    <w:p w14:paraId="12633E2E" w14:textId="77777777" w:rsidR="006F6788" w:rsidRPr="00883C3A" w:rsidRDefault="006F6788" w:rsidP="00241140">
      <w:pPr>
        <w:pStyle w:val="subsection"/>
      </w:pPr>
      <w:r w:rsidRPr="00883C3A">
        <w:tab/>
      </w:r>
      <w:r w:rsidRPr="00883C3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45522FC" w14:textId="77777777" w:rsidR="006F6788" w:rsidRPr="00883C3A" w:rsidRDefault="006F6788" w:rsidP="006F6788">
      <w:pPr>
        <w:pStyle w:val="ActHead5"/>
      </w:pPr>
      <w:bookmarkStart w:id="8" w:name="_Toc93318651"/>
      <w:r w:rsidRPr="00883C3A">
        <w:rPr>
          <w:rStyle w:val="CharSectno"/>
        </w:rPr>
        <w:t>5</w:t>
      </w:r>
      <w:r w:rsidRPr="00883C3A">
        <w:t xml:space="preserve">  Terrorist organisation—Hay’at Tahrir al</w:t>
      </w:r>
      <w:r w:rsidR="00883C3A">
        <w:noBreakHyphen/>
      </w:r>
      <w:r w:rsidRPr="00883C3A">
        <w:t>Sham</w:t>
      </w:r>
      <w:bookmarkEnd w:id="8"/>
    </w:p>
    <w:p w14:paraId="512BE0D5" w14:textId="77777777" w:rsidR="006F6788" w:rsidRPr="00883C3A" w:rsidRDefault="006F6788" w:rsidP="006F6788">
      <w:pPr>
        <w:pStyle w:val="subsection"/>
      </w:pPr>
      <w:r w:rsidRPr="00883C3A">
        <w:tab/>
        <w:t>(1)</w:t>
      </w:r>
      <w:r w:rsidRPr="00883C3A">
        <w:tab/>
        <w:t xml:space="preserve">For the purposes of paragraph (b) of the definition of </w:t>
      </w:r>
      <w:r w:rsidRPr="00883C3A">
        <w:rPr>
          <w:b/>
          <w:i/>
        </w:rPr>
        <w:t>terrorist organisation</w:t>
      </w:r>
      <w:r w:rsidRPr="00883C3A">
        <w:t xml:space="preserve"> in subsection 102.1(1) of the </w:t>
      </w:r>
      <w:r w:rsidRPr="00883C3A">
        <w:rPr>
          <w:i/>
        </w:rPr>
        <w:t>Criminal Code</w:t>
      </w:r>
      <w:r w:rsidRPr="00883C3A">
        <w:t>, the organisation known as Hay’at Tahrir al</w:t>
      </w:r>
      <w:r w:rsidR="00883C3A">
        <w:noBreakHyphen/>
      </w:r>
      <w:r w:rsidRPr="00883C3A">
        <w:t>Sham is specified.</w:t>
      </w:r>
    </w:p>
    <w:p w14:paraId="1B5D2991" w14:textId="77777777" w:rsidR="006F6788" w:rsidRPr="00883C3A" w:rsidRDefault="006F6788" w:rsidP="006F6788">
      <w:pPr>
        <w:pStyle w:val="subsection"/>
      </w:pPr>
      <w:r w:rsidRPr="00883C3A">
        <w:tab/>
        <w:t>(2)</w:t>
      </w:r>
      <w:r w:rsidRPr="00883C3A">
        <w:tab/>
        <w:t>Hay’at Tahrir al</w:t>
      </w:r>
      <w:r w:rsidR="00883C3A">
        <w:noBreakHyphen/>
      </w:r>
      <w:r w:rsidRPr="00883C3A">
        <w:t>Sham is also known by the following names:</w:t>
      </w:r>
    </w:p>
    <w:p w14:paraId="60105F83" w14:textId="77777777" w:rsidR="006F6788" w:rsidRPr="00883C3A" w:rsidRDefault="006F6788" w:rsidP="005D6F70">
      <w:pPr>
        <w:pStyle w:val="paragraph"/>
      </w:pPr>
      <w:r w:rsidRPr="00883C3A">
        <w:tab/>
        <w:t>(a)</w:t>
      </w:r>
      <w:r w:rsidRPr="00883C3A">
        <w:tab/>
      </w:r>
      <w:r w:rsidR="005D6F70" w:rsidRPr="00883C3A">
        <w:t>Tahrir al</w:t>
      </w:r>
      <w:r w:rsidR="00883C3A">
        <w:noBreakHyphen/>
      </w:r>
      <w:r w:rsidR="005D6F70" w:rsidRPr="00883C3A">
        <w:t>Sham</w:t>
      </w:r>
      <w:r w:rsidRPr="00883C3A">
        <w:t>;</w:t>
      </w:r>
    </w:p>
    <w:p w14:paraId="6F2D1B80" w14:textId="77777777" w:rsidR="005D6F70" w:rsidRPr="00883C3A" w:rsidRDefault="006F6788" w:rsidP="005D6F70">
      <w:pPr>
        <w:pStyle w:val="paragraph"/>
      </w:pPr>
      <w:r w:rsidRPr="00883C3A">
        <w:tab/>
        <w:t>(b)</w:t>
      </w:r>
      <w:r w:rsidRPr="00883C3A">
        <w:tab/>
      </w:r>
      <w:r w:rsidR="005D6F70" w:rsidRPr="00883C3A">
        <w:t>Organisation for the Liberation of the Levant</w:t>
      </w:r>
      <w:r w:rsidRPr="00883C3A">
        <w:t>.</w:t>
      </w:r>
    </w:p>
    <w:p w14:paraId="3084E175" w14:textId="77777777" w:rsidR="000312AB" w:rsidRPr="00883C3A" w:rsidRDefault="000312AB">
      <w:pPr>
        <w:sectPr w:rsidR="000312AB" w:rsidRPr="00883C3A" w:rsidSect="00481649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14:paraId="74CA04F7" w14:textId="77777777" w:rsidR="000312AB" w:rsidRPr="00883C3A" w:rsidRDefault="009D3DB2" w:rsidP="000312AB">
      <w:pPr>
        <w:pStyle w:val="ActHead6"/>
      </w:pPr>
      <w:bookmarkStart w:id="9" w:name="_Toc93318652"/>
      <w:bookmarkStart w:id="10" w:name="opcAmSched"/>
      <w:bookmarkStart w:id="11" w:name="opcCurrentFind"/>
      <w:r w:rsidRPr="00883C3A">
        <w:rPr>
          <w:rStyle w:val="CharAmSchNo"/>
        </w:rPr>
        <w:t>Schedule 1</w:t>
      </w:r>
      <w:r w:rsidR="000312AB" w:rsidRPr="00883C3A">
        <w:t>—</w:t>
      </w:r>
      <w:r w:rsidR="000312AB" w:rsidRPr="00883C3A">
        <w:rPr>
          <w:rStyle w:val="CharAmSchText"/>
        </w:rPr>
        <w:t>Repeals</w:t>
      </w:r>
      <w:bookmarkEnd w:id="9"/>
    </w:p>
    <w:bookmarkEnd w:id="10"/>
    <w:bookmarkEnd w:id="11"/>
    <w:p w14:paraId="052D722B" w14:textId="77777777" w:rsidR="000312AB" w:rsidRPr="00883C3A" w:rsidRDefault="000312AB">
      <w:pPr>
        <w:pStyle w:val="Header"/>
      </w:pPr>
      <w:r w:rsidRPr="00883C3A">
        <w:rPr>
          <w:rStyle w:val="CharAmPartNo"/>
        </w:rPr>
        <w:t xml:space="preserve"> </w:t>
      </w:r>
      <w:r w:rsidRPr="00883C3A">
        <w:rPr>
          <w:rStyle w:val="CharAmPartText"/>
        </w:rPr>
        <w:t xml:space="preserve"> </w:t>
      </w:r>
    </w:p>
    <w:p w14:paraId="3B81879B" w14:textId="77777777" w:rsidR="000312AB" w:rsidRPr="00883C3A" w:rsidRDefault="000312AB" w:rsidP="000312AB">
      <w:pPr>
        <w:pStyle w:val="ActHead9"/>
      </w:pPr>
      <w:bookmarkStart w:id="12" w:name="_Toc93318653"/>
      <w:r w:rsidRPr="00883C3A">
        <w:t>Criminal Code (Terrorist Organisation—Jabhat Fatah al</w:t>
      </w:r>
      <w:r w:rsidR="00883C3A">
        <w:noBreakHyphen/>
      </w:r>
      <w:r w:rsidRPr="00883C3A">
        <w:t xml:space="preserve">Sham) </w:t>
      </w:r>
      <w:r w:rsidR="009D3DB2" w:rsidRPr="00883C3A">
        <w:t>Regulations 2</w:t>
      </w:r>
      <w:r w:rsidRPr="00883C3A">
        <w:t>019</w:t>
      </w:r>
      <w:bookmarkEnd w:id="12"/>
    </w:p>
    <w:p w14:paraId="733C10AF" w14:textId="77777777" w:rsidR="000312AB" w:rsidRPr="00883C3A" w:rsidRDefault="000312AB" w:rsidP="00241140">
      <w:pPr>
        <w:pStyle w:val="ItemHead"/>
      </w:pPr>
      <w:r w:rsidRPr="00883C3A">
        <w:t>1  The whole of the instrument</w:t>
      </w:r>
    </w:p>
    <w:p w14:paraId="6258FF6F" w14:textId="77777777" w:rsidR="000312AB" w:rsidRPr="00883C3A" w:rsidRDefault="000312AB" w:rsidP="000312AB">
      <w:pPr>
        <w:pStyle w:val="Item"/>
      </w:pPr>
      <w:r w:rsidRPr="00883C3A">
        <w:t>Repeal the instrument.</w:t>
      </w:r>
    </w:p>
    <w:p w14:paraId="0B4C3AE4" w14:textId="77777777" w:rsidR="000312AB" w:rsidRPr="00883C3A" w:rsidRDefault="000312AB">
      <w:pPr>
        <w:sectPr w:rsidR="000312AB" w:rsidRPr="00883C3A" w:rsidSect="00481649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067BF015" w14:textId="77777777" w:rsidR="006F6788" w:rsidRPr="00883C3A" w:rsidRDefault="006F6788" w:rsidP="007E3B70">
      <w:bookmarkStart w:id="13" w:name="BK_S5P2L12C1"/>
      <w:bookmarkEnd w:id="13"/>
    </w:p>
    <w:sectPr w:rsidR="006F6788" w:rsidRPr="00883C3A" w:rsidSect="00481649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F6BC2" w14:textId="77777777" w:rsidR="00FC6CAA" w:rsidRDefault="00FC6CAA" w:rsidP="00715914">
      <w:pPr>
        <w:spacing w:line="240" w:lineRule="auto"/>
      </w:pPr>
      <w:r>
        <w:separator/>
      </w:r>
    </w:p>
  </w:endnote>
  <w:endnote w:type="continuationSeparator" w:id="0">
    <w:p w14:paraId="36D7B62B" w14:textId="77777777" w:rsidR="00FC6CAA" w:rsidRDefault="00FC6CA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99118" w14:textId="77777777" w:rsidR="00883C3A" w:rsidRPr="00481649" w:rsidRDefault="00481649" w:rsidP="00481649">
    <w:pPr>
      <w:pStyle w:val="Footer"/>
      <w:rPr>
        <w:i/>
        <w:sz w:val="18"/>
      </w:rPr>
    </w:pPr>
    <w:r w:rsidRPr="00481649">
      <w:rPr>
        <w:i/>
        <w:sz w:val="18"/>
      </w:rPr>
      <w:t>OPC65751 -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A4013" w14:textId="77777777" w:rsidR="00FC6CAA" w:rsidRPr="00D90ABA" w:rsidRDefault="00FC6CAA" w:rsidP="000312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FC6CAA" w14:paraId="1D7B0193" w14:textId="77777777" w:rsidTr="000312AB">
      <w:tc>
        <w:tcPr>
          <w:tcW w:w="942" w:type="pct"/>
        </w:tcPr>
        <w:p w14:paraId="1118E40F" w14:textId="77777777" w:rsidR="00FC6CAA" w:rsidRDefault="00FC6CAA" w:rsidP="00241140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02F1CE0C" w14:textId="2347A253" w:rsidR="00FC6CAA" w:rsidRDefault="00FC6CAA" w:rsidP="0024114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7169">
            <w:rPr>
              <w:i/>
              <w:sz w:val="18"/>
            </w:rPr>
            <w:t>Criminal Code (Terrorist Organisation—Hay’at Tahrir al-Sham)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117A577D" w14:textId="77777777" w:rsidR="00FC6CAA" w:rsidRDefault="00FC6CAA" w:rsidP="0024114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F8207F" w14:textId="77777777" w:rsidR="00FC6CAA" w:rsidRPr="00481649" w:rsidRDefault="00481649" w:rsidP="00481649">
    <w:pPr>
      <w:rPr>
        <w:rFonts w:cs="Times New Roman"/>
        <w:i/>
        <w:sz w:val="18"/>
      </w:rPr>
    </w:pPr>
    <w:r w:rsidRPr="00481649">
      <w:rPr>
        <w:rFonts w:cs="Times New Roman"/>
        <w:i/>
        <w:sz w:val="18"/>
      </w:rPr>
      <w:t>OPC65751 -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C13D2" w14:textId="77777777" w:rsidR="00FC6CAA" w:rsidRDefault="00FC6CAA">
    <w:pPr>
      <w:pBdr>
        <w:top w:val="single" w:sz="6" w:space="1" w:color="auto"/>
      </w:pBdr>
      <w:rPr>
        <w:sz w:val="18"/>
      </w:rPr>
    </w:pPr>
  </w:p>
  <w:p w14:paraId="00715A8D" w14:textId="6BB3428E" w:rsidR="00FC6CAA" w:rsidRDefault="00FC6CAA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C87169">
      <w:rPr>
        <w:i/>
        <w:noProof/>
        <w:sz w:val="18"/>
      </w:rPr>
      <w:t>Criminal Code (Terrorist Organisation—Hay’at Tahrir al-Sham) Regulations 2022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C87169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17AB7F0F" w14:textId="77777777" w:rsidR="00FC6CAA" w:rsidRPr="00481649" w:rsidRDefault="00481649" w:rsidP="00481649">
    <w:pPr>
      <w:rPr>
        <w:rFonts w:cs="Times New Roman"/>
        <w:i/>
        <w:sz w:val="18"/>
      </w:rPr>
    </w:pPr>
    <w:r w:rsidRPr="00481649">
      <w:rPr>
        <w:rFonts w:cs="Times New Roman"/>
        <w:i/>
        <w:sz w:val="18"/>
      </w:rPr>
      <w:t>OPC65751 -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C348A" w14:textId="77777777" w:rsidR="00FC6CAA" w:rsidRPr="00E33C1C" w:rsidRDefault="00FC6CAA" w:rsidP="000312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6CAA" w14:paraId="410547F6" w14:textId="77777777" w:rsidTr="00883C3A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07A86934" w14:textId="77777777" w:rsidR="00FC6CAA" w:rsidRDefault="00FC6CAA" w:rsidP="0024114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62D8A5EA" w14:textId="15837AC0" w:rsidR="00FC6CAA" w:rsidRDefault="00FC6CAA" w:rsidP="0024114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7169">
            <w:rPr>
              <w:i/>
              <w:sz w:val="18"/>
            </w:rPr>
            <w:t>Criminal Code (Terrorist Organisation—Hay’at Tahrir al-Sham)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2C61DA6D" w14:textId="77777777" w:rsidR="00FC6CAA" w:rsidRDefault="00FC6CAA" w:rsidP="00241140">
          <w:pPr>
            <w:spacing w:line="0" w:lineRule="atLeast"/>
            <w:jc w:val="right"/>
            <w:rPr>
              <w:sz w:val="18"/>
            </w:rPr>
          </w:pPr>
        </w:p>
      </w:tc>
    </w:tr>
  </w:tbl>
  <w:p w14:paraId="02A68356" w14:textId="77777777" w:rsidR="00FC6CAA" w:rsidRPr="00481649" w:rsidRDefault="00481649" w:rsidP="00481649">
    <w:pPr>
      <w:rPr>
        <w:rFonts w:cs="Times New Roman"/>
        <w:i/>
        <w:sz w:val="18"/>
      </w:rPr>
    </w:pPr>
    <w:r w:rsidRPr="00481649">
      <w:rPr>
        <w:rFonts w:cs="Times New Roman"/>
        <w:i/>
        <w:sz w:val="18"/>
      </w:rPr>
      <w:t>OPC65751 -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D1DD9" w14:textId="77777777" w:rsidR="00FC6CAA" w:rsidRPr="00E33C1C" w:rsidRDefault="00FC6CAA" w:rsidP="000312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6CAA" w14:paraId="20B4F3A4" w14:textId="77777777" w:rsidTr="00883C3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84EF8AD" w14:textId="77777777" w:rsidR="00FC6CAA" w:rsidRDefault="00FC6CAA" w:rsidP="00241140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08A705F4" w14:textId="502298C1" w:rsidR="00FC6CAA" w:rsidRDefault="00FC6CAA" w:rsidP="0024114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7169">
            <w:rPr>
              <w:i/>
              <w:sz w:val="18"/>
            </w:rPr>
            <w:t>Criminal Code (Terrorist Organisation—Hay’at Tahrir al-Sham)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0A9C13EC" w14:textId="77777777" w:rsidR="00FC6CAA" w:rsidRDefault="00FC6CAA" w:rsidP="0024114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8F3A92D" w14:textId="77777777" w:rsidR="00FC6CAA" w:rsidRPr="00481649" w:rsidRDefault="00481649" w:rsidP="00481649">
    <w:pPr>
      <w:rPr>
        <w:rFonts w:cs="Times New Roman"/>
        <w:i/>
        <w:sz w:val="18"/>
      </w:rPr>
    </w:pPr>
    <w:r w:rsidRPr="00481649">
      <w:rPr>
        <w:rFonts w:cs="Times New Roman"/>
        <w:i/>
        <w:sz w:val="18"/>
      </w:rPr>
      <w:t>OPC65751 -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375B4" w14:textId="77777777" w:rsidR="00FC6CAA" w:rsidRPr="00E33C1C" w:rsidRDefault="00FC6CA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6CAA" w14:paraId="674DDE0A" w14:textId="77777777" w:rsidTr="00883C3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0F475C1A" w14:textId="77777777" w:rsidR="00FC6CAA" w:rsidRDefault="00FC6CAA" w:rsidP="00241140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3FA4FF87" w14:textId="0D2AC6B7" w:rsidR="00FC6CAA" w:rsidRDefault="00FC6CAA" w:rsidP="0024114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7169">
            <w:rPr>
              <w:i/>
              <w:sz w:val="18"/>
            </w:rPr>
            <w:t>Criminal Code (Terrorist Organisation—Hay’at Tahrir al-Sham)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7EBACB8" w14:textId="77777777" w:rsidR="00FC6CAA" w:rsidRDefault="00FC6CAA" w:rsidP="0024114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14C259D" w14:textId="77777777" w:rsidR="00FC6CAA" w:rsidRPr="00481649" w:rsidRDefault="00481649" w:rsidP="00481649">
    <w:pPr>
      <w:rPr>
        <w:rFonts w:cs="Times New Roman"/>
        <w:i/>
        <w:sz w:val="18"/>
      </w:rPr>
    </w:pPr>
    <w:r w:rsidRPr="00481649">
      <w:rPr>
        <w:rFonts w:cs="Times New Roman"/>
        <w:i/>
        <w:sz w:val="18"/>
      </w:rPr>
      <w:t>OPC65751 -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84578" w14:textId="77777777" w:rsidR="00FC6CAA" w:rsidRDefault="00FC6CAA" w:rsidP="000312AB">
    <w:pPr>
      <w:pStyle w:val="Footer"/>
      <w:spacing w:before="120"/>
    </w:pPr>
  </w:p>
  <w:p w14:paraId="5A8DCD8E" w14:textId="77777777" w:rsidR="00FC6CAA" w:rsidRPr="00481649" w:rsidRDefault="00481649" w:rsidP="00481649">
    <w:pPr>
      <w:pStyle w:val="Footer"/>
      <w:rPr>
        <w:i/>
        <w:sz w:val="18"/>
      </w:rPr>
    </w:pPr>
    <w:r w:rsidRPr="00481649">
      <w:rPr>
        <w:i/>
        <w:sz w:val="18"/>
      </w:rPr>
      <w:t>OPC65751 -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CC9CF" w14:textId="77777777" w:rsidR="00FC6CAA" w:rsidRPr="00481649" w:rsidRDefault="00481649" w:rsidP="0048164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81649">
      <w:rPr>
        <w:i/>
        <w:sz w:val="18"/>
      </w:rPr>
      <w:t>OPC65751 -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46C11" w14:textId="77777777" w:rsidR="00FC6CAA" w:rsidRPr="00E33C1C" w:rsidRDefault="00FC6CAA" w:rsidP="000312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6CAA" w14:paraId="38DA9695" w14:textId="77777777" w:rsidTr="00883C3A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54527EDF" w14:textId="77777777" w:rsidR="00FC6CAA" w:rsidRDefault="00FC6CAA" w:rsidP="0024114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7BDA21C7" w14:textId="688162D0" w:rsidR="00FC6CAA" w:rsidRDefault="00FC6CAA" w:rsidP="0024114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7169">
            <w:rPr>
              <w:i/>
              <w:sz w:val="18"/>
            </w:rPr>
            <w:t>Criminal Code (Terrorist Organisation—Hay’at Tahrir al-Sham)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A4EB74A" w14:textId="77777777" w:rsidR="00FC6CAA" w:rsidRDefault="00FC6CAA" w:rsidP="00241140">
          <w:pPr>
            <w:spacing w:line="0" w:lineRule="atLeast"/>
            <w:jc w:val="right"/>
            <w:rPr>
              <w:sz w:val="18"/>
            </w:rPr>
          </w:pPr>
        </w:p>
      </w:tc>
    </w:tr>
  </w:tbl>
  <w:p w14:paraId="34CF9FFB" w14:textId="77777777" w:rsidR="00FC6CAA" w:rsidRPr="00481649" w:rsidRDefault="00481649" w:rsidP="00481649">
    <w:pPr>
      <w:rPr>
        <w:rFonts w:cs="Times New Roman"/>
        <w:i/>
        <w:sz w:val="18"/>
      </w:rPr>
    </w:pPr>
    <w:r w:rsidRPr="00481649">
      <w:rPr>
        <w:rFonts w:cs="Times New Roman"/>
        <w:i/>
        <w:sz w:val="18"/>
      </w:rPr>
      <w:t>OPC65751 -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E7C16" w14:textId="77777777" w:rsidR="00FC6CAA" w:rsidRPr="00E33C1C" w:rsidRDefault="00FC6CAA" w:rsidP="000312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FC6CAA" w14:paraId="1AB43AC1" w14:textId="77777777" w:rsidTr="00883C3A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14:paraId="6A4B3700" w14:textId="77777777" w:rsidR="00FC6CAA" w:rsidRDefault="00FC6CAA" w:rsidP="00241140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6289E120" w14:textId="6B030B73" w:rsidR="00FC6CAA" w:rsidRDefault="00FC6CAA" w:rsidP="0024114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7169">
            <w:rPr>
              <w:i/>
              <w:sz w:val="18"/>
            </w:rPr>
            <w:t>Criminal Code (Terrorist Organisation—Hay’at Tahrir al-Sham)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14:paraId="5E8E7891" w14:textId="77777777" w:rsidR="00FC6CAA" w:rsidRDefault="00FC6CAA" w:rsidP="0024114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3EBD0E" w14:textId="77777777" w:rsidR="00FC6CAA" w:rsidRPr="00481649" w:rsidRDefault="00481649" w:rsidP="00481649">
    <w:pPr>
      <w:rPr>
        <w:rFonts w:cs="Times New Roman"/>
        <w:i/>
        <w:sz w:val="18"/>
      </w:rPr>
    </w:pPr>
    <w:r w:rsidRPr="00481649">
      <w:rPr>
        <w:rFonts w:cs="Times New Roman"/>
        <w:i/>
        <w:sz w:val="18"/>
      </w:rPr>
      <w:t>OPC65751 -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4CA74" w14:textId="77777777" w:rsidR="00FC6CAA" w:rsidRPr="00D90ABA" w:rsidRDefault="00FC6CAA" w:rsidP="000312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C6CAA" w14:paraId="265406AA" w14:textId="77777777" w:rsidTr="000312AB">
      <w:tc>
        <w:tcPr>
          <w:tcW w:w="365" w:type="pct"/>
        </w:tcPr>
        <w:p w14:paraId="03679CEF" w14:textId="77777777" w:rsidR="00FC6CAA" w:rsidRDefault="00FC6CAA" w:rsidP="0024114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8FC39AB" w14:textId="5C7A73BA" w:rsidR="00FC6CAA" w:rsidRDefault="00FC6CAA" w:rsidP="0024114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7169">
            <w:rPr>
              <w:i/>
              <w:sz w:val="18"/>
            </w:rPr>
            <w:t>Criminal Code (Terrorist Organisation—Hay’at Tahrir al-Sham)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F3D1B7B" w14:textId="77777777" w:rsidR="00FC6CAA" w:rsidRDefault="00FC6CAA" w:rsidP="00241140">
          <w:pPr>
            <w:spacing w:line="0" w:lineRule="atLeast"/>
            <w:jc w:val="right"/>
            <w:rPr>
              <w:sz w:val="18"/>
            </w:rPr>
          </w:pPr>
        </w:p>
      </w:tc>
    </w:tr>
  </w:tbl>
  <w:p w14:paraId="00907E74" w14:textId="77777777" w:rsidR="00FC6CAA" w:rsidRPr="00481649" w:rsidRDefault="00481649" w:rsidP="00481649">
    <w:pPr>
      <w:rPr>
        <w:rFonts w:cs="Times New Roman"/>
        <w:i/>
        <w:sz w:val="18"/>
      </w:rPr>
    </w:pPr>
    <w:r w:rsidRPr="00481649">
      <w:rPr>
        <w:rFonts w:cs="Times New Roman"/>
        <w:i/>
        <w:sz w:val="18"/>
      </w:rPr>
      <w:t>OPC65751 -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1E399" w14:textId="77777777" w:rsidR="00FC6CAA" w:rsidRPr="00D90ABA" w:rsidRDefault="00FC6CAA" w:rsidP="000312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C6CAA" w14:paraId="2AED68CD" w14:textId="77777777" w:rsidTr="000312AB">
      <w:tc>
        <w:tcPr>
          <w:tcW w:w="947" w:type="pct"/>
        </w:tcPr>
        <w:p w14:paraId="30D52E8A" w14:textId="77777777" w:rsidR="00FC6CAA" w:rsidRDefault="00FC6CAA" w:rsidP="0024114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D672252" w14:textId="5E8DC7F0" w:rsidR="00FC6CAA" w:rsidRDefault="00FC6CAA" w:rsidP="0024114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7169">
            <w:rPr>
              <w:i/>
              <w:sz w:val="18"/>
            </w:rPr>
            <w:t>Criminal Code (Terrorist Organisation—Hay’at Tahrir al-Sham)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89C9AD9" w14:textId="77777777" w:rsidR="00FC6CAA" w:rsidRDefault="00FC6CAA" w:rsidP="0024114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DA3E96" w14:textId="77777777" w:rsidR="00FC6CAA" w:rsidRPr="00481649" w:rsidRDefault="00481649" w:rsidP="00481649">
    <w:pPr>
      <w:rPr>
        <w:rFonts w:cs="Times New Roman"/>
        <w:i/>
        <w:sz w:val="18"/>
      </w:rPr>
    </w:pPr>
    <w:r w:rsidRPr="00481649">
      <w:rPr>
        <w:rFonts w:cs="Times New Roman"/>
        <w:i/>
        <w:sz w:val="18"/>
      </w:rPr>
      <w:t>OPC65751 -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D7A24" w14:textId="77777777" w:rsidR="00FC6CAA" w:rsidRPr="00E33C1C" w:rsidRDefault="00FC6CAA" w:rsidP="000312A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6CAA" w14:paraId="6565712F" w14:textId="77777777" w:rsidTr="00883C3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0CA39438" w14:textId="77777777" w:rsidR="00FC6CAA" w:rsidRDefault="00FC6CAA" w:rsidP="000312AB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7A79D359" w14:textId="1F3F3766" w:rsidR="00FC6CAA" w:rsidRDefault="00FC6CAA" w:rsidP="000312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7169">
            <w:rPr>
              <w:i/>
              <w:sz w:val="18"/>
            </w:rPr>
            <w:t>Criminal Code (Terrorist Organisation—Hay’at Tahrir al-Sham)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2EAE0793" w14:textId="77777777" w:rsidR="00FC6CAA" w:rsidRDefault="00FC6CAA" w:rsidP="000312A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FB40FA8" w14:textId="77777777" w:rsidR="00FC6CAA" w:rsidRPr="00ED79B6" w:rsidRDefault="00FC6CAA" w:rsidP="000312AB">
    <w:pPr>
      <w:rPr>
        <w:i/>
        <w:sz w:val="18"/>
      </w:rPr>
    </w:pPr>
  </w:p>
  <w:p w14:paraId="39C99C57" w14:textId="77777777" w:rsidR="00FC6CAA" w:rsidRPr="00481649" w:rsidRDefault="00481649" w:rsidP="00481649">
    <w:pPr>
      <w:pStyle w:val="Footer"/>
      <w:rPr>
        <w:i/>
        <w:sz w:val="18"/>
      </w:rPr>
    </w:pPr>
    <w:r w:rsidRPr="00481649">
      <w:rPr>
        <w:i/>
        <w:sz w:val="18"/>
      </w:rPr>
      <w:t>OPC65751 -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3197F" w14:textId="77777777" w:rsidR="00FC6CAA" w:rsidRPr="00D90ABA" w:rsidRDefault="00FC6CAA" w:rsidP="000312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C6CAA" w14:paraId="108131D2" w14:textId="77777777" w:rsidTr="000312AB">
      <w:tc>
        <w:tcPr>
          <w:tcW w:w="365" w:type="pct"/>
        </w:tcPr>
        <w:p w14:paraId="55B5D4BC" w14:textId="77777777" w:rsidR="00FC6CAA" w:rsidRDefault="00FC6CAA" w:rsidP="0024114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BAF0198" w14:textId="2F2C5BF7" w:rsidR="00FC6CAA" w:rsidRDefault="00FC6CAA" w:rsidP="0024114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7169">
            <w:rPr>
              <w:i/>
              <w:sz w:val="18"/>
            </w:rPr>
            <w:t>Criminal Code (Terrorist Organisation—Hay’at Tahrir al-Sham)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3DD0121" w14:textId="77777777" w:rsidR="00FC6CAA" w:rsidRDefault="00FC6CAA" w:rsidP="00241140">
          <w:pPr>
            <w:spacing w:line="0" w:lineRule="atLeast"/>
            <w:jc w:val="right"/>
            <w:rPr>
              <w:sz w:val="18"/>
            </w:rPr>
          </w:pPr>
        </w:p>
      </w:tc>
    </w:tr>
  </w:tbl>
  <w:p w14:paraId="47610F2B" w14:textId="77777777" w:rsidR="00FC6CAA" w:rsidRPr="00481649" w:rsidRDefault="00481649" w:rsidP="00481649">
    <w:pPr>
      <w:rPr>
        <w:rFonts w:cs="Times New Roman"/>
        <w:i/>
        <w:sz w:val="18"/>
      </w:rPr>
    </w:pPr>
    <w:r w:rsidRPr="00481649">
      <w:rPr>
        <w:rFonts w:cs="Times New Roman"/>
        <w:i/>
        <w:sz w:val="18"/>
      </w:rPr>
      <w:t>OPC65751 -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4E72B" w14:textId="77777777" w:rsidR="00FC6CAA" w:rsidRDefault="00FC6CAA" w:rsidP="00715914">
      <w:pPr>
        <w:spacing w:line="240" w:lineRule="auto"/>
      </w:pPr>
      <w:r>
        <w:separator/>
      </w:r>
    </w:p>
  </w:footnote>
  <w:footnote w:type="continuationSeparator" w:id="0">
    <w:p w14:paraId="66DD8004" w14:textId="77777777" w:rsidR="00FC6CAA" w:rsidRDefault="00FC6CA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538AD" w14:textId="77777777" w:rsidR="00FC6CAA" w:rsidRPr="005F1388" w:rsidRDefault="00FC6CAA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FA8FA" w14:textId="3B7AD84A" w:rsidR="00FC6CAA" w:rsidRDefault="00FC6CA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87169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8716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5D2767B" w14:textId="73213538" w:rsidR="00FC6CAA" w:rsidRDefault="00FC6CAA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361829AC" w14:textId="77777777" w:rsidR="00FC6CAA" w:rsidRDefault="00FC6CAA" w:rsidP="000312AB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0FAF6" w14:textId="77777777" w:rsidR="00FC6CAA" w:rsidRDefault="00FC6CAA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25113" w14:textId="72E39610" w:rsidR="00FC6CAA" w:rsidRDefault="00FC6CA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89CFC8F" w14:textId="09562299" w:rsidR="00FC6CAA" w:rsidRDefault="00FC6CA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991FA69" w14:textId="5201C1BA" w:rsidR="00FC6CAA" w:rsidRPr="007A1328" w:rsidRDefault="00FC6CAA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0408B6D" w14:textId="77777777" w:rsidR="00FC6CAA" w:rsidRPr="007A1328" w:rsidRDefault="00FC6CAA" w:rsidP="00715914">
    <w:pPr>
      <w:rPr>
        <w:b/>
        <w:sz w:val="24"/>
      </w:rPr>
    </w:pPr>
  </w:p>
  <w:p w14:paraId="6731A30C" w14:textId="180511A5" w:rsidR="00FC6CAA" w:rsidRPr="007A1328" w:rsidRDefault="00FC6CAA" w:rsidP="000312AB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8716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87169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0536E" w14:textId="1DD68D33" w:rsidR="00FC6CAA" w:rsidRPr="007A1328" w:rsidRDefault="00FC6CA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B6D850B" w14:textId="27C047AF" w:rsidR="00FC6CAA" w:rsidRPr="007A1328" w:rsidRDefault="00FC6CA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395C7EA" w14:textId="3D778BA9" w:rsidR="00FC6CAA" w:rsidRPr="007A1328" w:rsidRDefault="00FC6CA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42362CE" w14:textId="77777777" w:rsidR="00FC6CAA" w:rsidRPr="007A1328" w:rsidRDefault="00FC6CAA" w:rsidP="00715914">
    <w:pPr>
      <w:jc w:val="right"/>
      <w:rPr>
        <w:b/>
        <w:sz w:val="24"/>
      </w:rPr>
    </w:pPr>
  </w:p>
  <w:p w14:paraId="6C9249FB" w14:textId="77D5192D" w:rsidR="00FC6CAA" w:rsidRPr="007A1328" w:rsidRDefault="00FC6CAA" w:rsidP="000312AB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8716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87169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3284A" w14:textId="77777777" w:rsidR="00FC6CAA" w:rsidRPr="007A1328" w:rsidRDefault="00FC6CAA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B1CE6" w14:textId="77777777" w:rsidR="00FC6CAA" w:rsidRPr="005F1388" w:rsidRDefault="00FC6CA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E1953" w14:textId="77777777" w:rsidR="00FC6CAA" w:rsidRPr="005F1388" w:rsidRDefault="00FC6CAA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A85F4" w14:textId="77777777" w:rsidR="00FC6CAA" w:rsidRPr="00ED79B6" w:rsidRDefault="00FC6CA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02722" w14:textId="77777777" w:rsidR="00FC6CAA" w:rsidRPr="00ED79B6" w:rsidRDefault="00FC6CA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8C0B4" w14:textId="77777777" w:rsidR="00FC6CAA" w:rsidRPr="00ED79B6" w:rsidRDefault="00FC6CA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D833F" w14:textId="37A83284" w:rsidR="00FC6CAA" w:rsidRDefault="00FC6CA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220F223" w14:textId="1D8F6F0C" w:rsidR="00FC6CAA" w:rsidRDefault="00FC6CA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4F5F1EC" w14:textId="7B0F0B79" w:rsidR="00FC6CAA" w:rsidRDefault="00FC6CA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A4EAFF8" w14:textId="77777777" w:rsidR="00FC6CAA" w:rsidRDefault="00FC6CAA">
    <w:pPr>
      <w:rPr>
        <w:b/>
        <w:sz w:val="24"/>
      </w:rPr>
    </w:pPr>
  </w:p>
  <w:p w14:paraId="17C190A4" w14:textId="02BBFAE3" w:rsidR="00FC6CAA" w:rsidRDefault="00FC6CAA" w:rsidP="000312AB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C87169">
      <w:rPr>
        <w:noProof/>
        <w:sz w:val="24"/>
      </w:rPr>
      <w:t>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8C2B7" w14:textId="5B21C007" w:rsidR="00FC6CAA" w:rsidRDefault="00FC6CA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0D29550" w14:textId="422CB4D3" w:rsidR="00FC6CAA" w:rsidRDefault="00FC6CAA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9B6E5B1" w14:textId="1C60C6FC" w:rsidR="00FC6CAA" w:rsidRDefault="00FC6CA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896B584" w14:textId="77777777" w:rsidR="00FC6CAA" w:rsidRDefault="00FC6CAA">
    <w:pPr>
      <w:jc w:val="right"/>
      <w:rPr>
        <w:b/>
        <w:sz w:val="24"/>
      </w:rPr>
    </w:pPr>
  </w:p>
  <w:p w14:paraId="48BE7513" w14:textId="712A66D6" w:rsidR="00FC6CAA" w:rsidRDefault="00FC6CAA" w:rsidP="000312AB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8D7F1A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9058A" w14:textId="1C3F99B1" w:rsidR="00FC6CAA" w:rsidRDefault="00FC6CA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F5C26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F5C26">
      <w:rPr>
        <w:noProof/>
        <w:sz w:val="20"/>
      </w:rPr>
      <w:t>Repeals</w:t>
    </w:r>
    <w:r>
      <w:rPr>
        <w:sz w:val="20"/>
      </w:rPr>
      <w:fldChar w:fldCharType="end"/>
    </w:r>
  </w:p>
  <w:p w14:paraId="20865C1F" w14:textId="6F22A7AE" w:rsidR="00FC6CAA" w:rsidRDefault="00FC6CA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D88D4B2" w14:textId="77777777" w:rsidR="00FC6CAA" w:rsidRDefault="00FC6CAA" w:rsidP="000312AB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03409"/>
    <w:rsid w:val="00004470"/>
    <w:rsid w:val="000136AF"/>
    <w:rsid w:val="000312AB"/>
    <w:rsid w:val="000437C1"/>
    <w:rsid w:val="0005365D"/>
    <w:rsid w:val="000614BF"/>
    <w:rsid w:val="000860E8"/>
    <w:rsid w:val="000B58FA"/>
    <w:rsid w:val="000B7E30"/>
    <w:rsid w:val="000D05EF"/>
    <w:rsid w:val="000E2261"/>
    <w:rsid w:val="000F21C1"/>
    <w:rsid w:val="0010745C"/>
    <w:rsid w:val="00111744"/>
    <w:rsid w:val="00132CEB"/>
    <w:rsid w:val="00142B62"/>
    <w:rsid w:val="00142FC6"/>
    <w:rsid w:val="0014539C"/>
    <w:rsid w:val="001474AA"/>
    <w:rsid w:val="00153893"/>
    <w:rsid w:val="00157B8B"/>
    <w:rsid w:val="00166C2F"/>
    <w:rsid w:val="001721AC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1367"/>
    <w:rsid w:val="002150FD"/>
    <w:rsid w:val="00215AF1"/>
    <w:rsid w:val="00226562"/>
    <w:rsid w:val="002321E8"/>
    <w:rsid w:val="00236EEC"/>
    <w:rsid w:val="0024010F"/>
    <w:rsid w:val="00240749"/>
    <w:rsid w:val="00241140"/>
    <w:rsid w:val="00243018"/>
    <w:rsid w:val="002564A4"/>
    <w:rsid w:val="002627CC"/>
    <w:rsid w:val="0026736C"/>
    <w:rsid w:val="00281308"/>
    <w:rsid w:val="00284719"/>
    <w:rsid w:val="00297ECB"/>
    <w:rsid w:val="002A7BCF"/>
    <w:rsid w:val="002C1876"/>
    <w:rsid w:val="002C4A40"/>
    <w:rsid w:val="002D043A"/>
    <w:rsid w:val="002D6224"/>
    <w:rsid w:val="002E3F4B"/>
    <w:rsid w:val="00303818"/>
    <w:rsid w:val="00304F8B"/>
    <w:rsid w:val="00324DA2"/>
    <w:rsid w:val="003354D2"/>
    <w:rsid w:val="00335BC6"/>
    <w:rsid w:val="003415D3"/>
    <w:rsid w:val="00344701"/>
    <w:rsid w:val="00352B0F"/>
    <w:rsid w:val="00356690"/>
    <w:rsid w:val="00360459"/>
    <w:rsid w:val="003B77A7"/>
    <w:rsid w:val="003C16B8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81649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5D6F70"/>
    <w:rsid w:val="00600219"/>
    <w:rsid w:val="00603409"/>
    <w:rsid w:val="00603DC4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D43F4"/>
    <w:rsid w:val="006E6246"/>
    <w:rsid w:val="006F318F"/>
    <w:rsid w:val="006F4226"/>
    <w:rsid w:val="006F6788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56BD9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3B70"/>
    <w:rsid w:val="007E667A"/>
    <w:rsid w:val="007F28C9"/>
    <w:rsid w:val="00803587"/>
    <w:rsid w:val="00807626"/>
    <w:rsid w:val="008117E9"/>
    <w:rsid w:val="00824498"/>
    <w:rsid w:val="00856A31"/>
    <w:rsid w:val="00863C86"/>
    <w:rsid w:val="00864B24"/>
    <w:rsid w:val="00867B37"/>
    <w:rsid w:val="008754D0"/>
    <w:rsid w:val="00883C3A"/>
    <w:rsid w:val="008855C9"/>
    <w:rsid w:val="00886456"/>
    <w:rsid w:val="008A46E1"/>
    <w:rsid w:val="008A4F43"/>
    <w:rsid w:val="008B2706"/>
    <w:rsid w:val="008D0EE0"/>
    <w:rsid w:val="008D7F1A"/>
    <w:rsid w:val="008E4576"/>
    <w:rsid w:val="008E6067"/>
    <w:rsid w:val="008F319D"/>
    <w:rsid w:val="008F54E7"/>
    <w:rsid w:val="008F5C26"/>
    <w:rsid w:val="00903422"/>
    <w:rsid w:val="00915DF9"/>
    <w:rsid w:val="009254C3"/>
    <w:rsid w:val="00932377"/>
    <w:rsid w:val="00947D5A"/>
    <w:rsid w:val="009532A5"/>
    <w:rsid w:val="00982242"/>
    <w:rsid w:val="009868E9"/>
    <w:rsid w:val="009B5AB3"/>
    <w:rsid w:val="009D3DB2"/>
    <w:rsid w:val="009E1604"/>
    <w:rsid w:val="009E5CFC"/>
    <w:rsid w:val="00A079CB"/>
    <w:rsid w:val="00A12128"/>
    <w:rsid w:val="00A22C98"/>
    <w:rsid w:val="00A231E2"/>
    <w:rsid w:val="00A64912"/>
    <w:rsid w:val="00A70A74"/>
    <w:rsid w:val="00AD5641"/>
    <w:rsid w:val="00AD7889"/>
    <w:rsid w:val="00AE3652"/>
    <w:rsid w:val="00AE53BB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865EB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87169"/>
    <w:rsid w:val="00C93C03"/>
    <w:rsid w:val="00CB2C8E"/>
    <w:rsid w:val="00CB602E"/>
    <w:rsid w:val="00CE051D"/>
    <w:rsid w:val="00CE1335"/>
    <w:rsid w:val="00CE1F50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67E8A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77DF9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B3EDF"/>
    <w:rsid w:val="00FC6CAA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6488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D3DB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DB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DB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3DB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3DB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3DB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3DB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D3DB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D3DB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D3DB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D3DB2"/>
  </w:style>
  <w:style w:type="paragraph" w:customStyle="1" w:styleId="OPCParaBase">
    <w:name w:val="OPCParaBase"/>
    <w:qFormat/>
    <w:rsid w:val="009D3DB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D3DB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D3DB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D3DB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D3DB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D3DB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D3DB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D3DB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D3DB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D3DB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D3DB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D3DB2"/>
  </w:style>
  <w:style w:type="paragraph" w:customStyle="1" w:styleId="Blocks">
    <w:name w:val="Blocks"/>
    <w:aliases w:val="bb"/>
    <w:basedOn w:val="OPCParaBase"/>
    <w:qFormat/>
    <w:rsid w:val="009D3DB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D3D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D3DB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D3DB2"/>
    <w:rPr>
      <w:i/>
    </w:rPr>
  </w:style>
  <w:style w:type="paragraph" w:customStyle="1" w:styleId="BoxList">
    <w:name w:val="BoxList"/>
    <w:aliases w:val="bl"/>
    <w:basedOn w:val="BoxText"/>
    <w:qFormat/>
    <w:rsid w:val="009D3DB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D3DB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D3DB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D3DB2"/>
    <w:pPr>
      <w:ind w:left="1985" w:hanging="851"/>
    </w:pPr>
  </w:style>
  <w:style w:type="character" w:customStyle="1" w:styleId="CharAmPartNo">
    <w:name w:val="CharAmPartNo"/>
    <w:basedOn w:val="OPCCharBase"/>
    <w:qFormat/>
    <w:rsid w:val="009D3DB2"/>
  </w:style>
  <w:style w:type="character" w:customStyle="1" w:styleId="CharAmPartText">
    <w:name w:val="CharAmPartText"/>
    <w:basedOn w:val="OPCCharBase"/>
    <w:qFormat/>
    <w:rsid w:val="009D3DB2"/>
  </w:style>
  <w:style w:type="character" w:customStyle="1" w:styleId="CharAmSchNo">
    <w:name w:val="CharAmSchNo"/>
    <w:basedOn w:val="OPCCharBase"/>
    <w:qFormat/>
    <w:rsid w:val="009D3DB2"/>
  </w:style>
  <w:style w:type="character" w:customStyle="1" w:styleId="CharAmSchText">
    <w:name w:val="CharAmSchText"/>
    <w:basedOn w:val="OPCCharBase"/>
    <w:qFormat/>
    <w:rsid w:val="009D3DB2"/>
  </w:style>
  <w:style w:type="character" w:customStyle="1" w:styleId="CharBoldItalic">
    <w:name w:val="CharBoldItalic"/>
    <w:basedOn w:val="OPCCharBase"/>
    <w:uiPriority w:val="1"/>
    <w:qFormat/>
    <w:rsid w:val="009D3DB2"/>
    <w:rPr>
      <w:b/>
      <w:i/>
    </w:rPr>
  </w:style>
  <w:style w:type="character" w:customStyle="1" w:styleId="CharChapNo">
    <w:name w:val="CharChapNo"/>
    <w:basedOn w:val="OPCCharBase"/>
    <w:uiPriority w:val="1"/>
    <w:qFormat/>
    <w:rsid w:val="009D3DB2"/>
  </w:style>
  <w:style w:type="character" w:customStyle="1" w:styleId="CharChapText">
    <w:name w:val="CharChapText"/>
    <w:basedOn w:val="OPCCharBase"/>
    <w:uiPriority w:val="1"/>
    <w:qFormat/>
    <w:rsid w:val="009D3DB2"/>
  </w:style>
  <w:style w:type="character" w:customStyle="1" w:styleId="CharDivNo">
    <w:name w:val="CharDivNo"/>
    <w:basedOn w:val="OPCCharBase"/>
    <w:uiPriority w:val="1"/>
    <w:qFormat/>
    <w:rsid w:val="009D3DB2"/>
  </w:style>
  <w:style w:type="character" w:customStyle="1" w:styleId="CharDivText">
    <w:name w:val="CharDivText"/>
    <w:basedOn w:val="OPCCharBase"/>
    <w:uiPriority w:val="1"/>
    <w:qFormat/>
    <w:rsid w:val="009D3DB2"/>
  </w:style>
  <w:style w:type="character" w:customStyle="1" w:styleId="CharItalic">
    <w:name w:val="CharItalic"/>
    <w:basedOn w:val="OPCCharBase"/>
    <w:uiPriority w:val="1"/>
    <w:qFormat/>
    <w:rsid w:val="009D3DB2"/>
    <w:rPr>
      <w:i/>
    </w:rPr>
  </w:style>
  <w:style w:type="character" w:customStyle="1" w:styleId="CharPartNo">
    <w:name w:val="CharPartNo"/>
    <w:basedOn w:val="OPCCharBase"/>
    <w:uiPriority w:val="1"/>
    <w:qFormat/>
    <w:rsid w:val="009D3DB2"/>
  </w:style>
  <w:style w:type="character" w:customStyle="1" w:styleId="CharPartText">
    <w:name w:val="CharPartText"/>
    <w:basedOn w:val="OPCCharBase"/>
    <w:uiPriority w:val="1"/>
    <w:qFormat/>
    <w:rsid w:val="009D3DB2"/>
  </w:style>
  <w:style w:type="character" w:customStyle="1" w:styleId="CharSectno">
    <w:name w:val="CharSectno"/>
    <w:basedOn w:val="OPCCharBase"/>
    <w:qFormat/>
    <w:rsid w:val="009D3DB2"/>
  </w:style>
  <w:style w:type="character" w:customStyle="1" w:styleId="CharSubdNo">
    <w:name w:val="CharSubdNo"/>
    <w:basedOn w:val="OPCCharBase"/>
    <w:uiPriority w:val="1"/>
    <w:qFormat/>
    <w:rsid w:val="009D3DB2"/>
  </w:style>
  <w:style w:type="character" w:customStyle="1" w:styleId="CharSubdText">
    <w:name w:val="CharSubdText"/>
    <w:basedOn w:val="OPCCharBase"/>
    <w:uiPriority w:val="1"/>
    <w:qFormat/>
    <w:rsid w:val="009D3DB2"/>
  </w:style>
  <w:style w:type="paragraph" w:customStyle="1" w:styleId="CTA--">
    <w:name w:val="CTA --"/>
    <w:basedOn w:val="OPCParaBase"/>
    <w:next w:val="Normal"/>
    <w:rsid w:val="009D3DB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D3DB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D3DB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D3DB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D3DB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D3DB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D3DB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D3DB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D3DB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D3DB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D3DB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D3DB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D3DB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D3DB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D3DB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D3DB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D3DB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D3D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D3D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D3D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D3DB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D3DB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D3DB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D3DB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D3DB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D3DB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D3DB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D3DB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D3DB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D3DB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D3DB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D3DB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D3DB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D3DB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D3DB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D3DB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D3DB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D3DB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D3DB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D3DB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D3DB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D3DB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D3DB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D3DB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D3DB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D3DB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D3DB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D3DB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D3DB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D3DB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D3DB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D3D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D3DB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D3DB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D3DB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D3DB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D3DB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D3DB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D3DB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D3DB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D3DB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D3DB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D3DB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D3DB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D3DB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D3DB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D3DB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D3DB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D3DB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D3DB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D3DB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D3DB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D3DB2"/>
    <w:rPr>
      <w:sz w:val="16"/>
    </w:rPr>
  </w:style>
  <w:style w:type="table" w:customStyle="1" w:styleId="CFlag">
    <w:name w:val="CFlag"/>
    <w:basedOn w:val="TableNormal"/>
    <w:uiPriority w:val="99"/>
    <w:rsid w:val="009D3DB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D3D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D3D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3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D3DB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D3DB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D3DB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D3DB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D3DB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D3DB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D3DB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D3DB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D3DB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D3DB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D3DB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D3DB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D3DB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D3DB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D3DB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D3DB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D3DB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D3DB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D3DB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D3DB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D3DB2"/>
  </w:style>
  <w:style w:type="character" w:customStyle="1" w:styleId="CharSubPartNoCASA">
    <w:name w:val="CharSubPartNo(CASA)"/>
    <w:basedOn w:val="OPCCharBase"/>
    <w:uiPriority w:val="1"/>
    <w:rsid w:val="009D3DB2"/>
  </w:style>
  <w:style w:type="paragraph" w:customStyle="1" w:styleId="ENoteTTIndentHeadingSub">
    <w:name w:val="ENoteTTIndentHeadingSub"/>
    <w:aliases w:val="enTTHis"/>
    <w:basedOn w:val="OPCParaBase"/>
    <w:rsid w:val="009D3DB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D3DB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D3DB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D3DB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D3DB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D3DB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D3D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D3DB2"/>
    <w:rPr>
      <w:sz w:val="22"/>
    </w:rPr>
  </w:style>
  <w:style w:type="paragraph" w:customStyle="1" w:styleId="SOTextNote">
    <w:name w:val="SO TextNote"/>
    <w:aliases w:val="sont"/>
    <w:basedOn w:val="SOText"/>
    <w:qFormat/>
    <w:rsid w:val="009D3DB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D3DB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D3DB2"/>
    <w:rPr>
      <w:sz w:val="22"/>
    </w:rPr>
  </w:style>
  <w:style w:type="paragraph" w:customStyle="1" w:styleId="FileName">
    <w:name w:val="FileName"/>
    <w:basedOn w:val="Normal"/>
    <w:rsid w:val="009D3DB2"/>
  </w:style>
  <w:style w:type="paragraph" w:customStyle="1" w:styleId="TableHeading">
    <w:name w:val="TableHeading"/>
    <w:aliases w:val="th"/>
    <w:basedOn w:val="OPCParaBase"/>
    <w:next w:val="Tabletext"/>
    <w:rsid w:val="009D3DB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D3DB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D3DB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D3DB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D3DB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D3DB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D3DB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D3DB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D3DB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D3D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D3DB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D3DB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D3DB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D3DB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D3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3D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3DB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D3DB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D3DB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D3DB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D3DB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D3DB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D3D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D3DB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D3DB2"/>
    <w:pPr>
      <w:ind w:left="240" w:hanging="240"/>
    </w:pPr>
  </w:style>
  <w:style w:type="paragraph" w:styleId="Index2">
    <w:name w:val="index 2"/>
    <w:basedOn w:val="Normal"/>
    <w:next w:val="Normal"/>
    <w:autoRedefine/>
    <w:rsid w:val="009D3DB2"/>
    <w:pPr>
      <w:ind w:left="480" w:hanging="240"/>
    </w:pPr>
  </w:style>
  <w:style w:type="paragraph" w:styleId="Index3">
    <w:name w:val="index 3"/>
    <w:basedOn w:val="Normal"/>
    <w:next w:val="Normal"/>
    <w:autoRedefine/>
    <w:rsid w:val="009D3DB2"/>
    <w:pPr>
      <w:ind w:left="720" w:hanging="240"/>
    </w:pPr>
  </w:style>
  <w:style w:type="paragraph" w:styleId="Index4">
    <w:name w:val="index 4"/>
    <w:basedOn w:val="Normal"/>
    <w:next w:val="Normal"/>
    <w:autoRedefine/>
    <w:rsid w:val="009D3DB2"/>
    <w:pPr>
      <w:ind w:left="960" w:hanging="240"/>
    </w:pPr>
  </w:style>
  <w:style w:type="paragraph" w:styleId="Index5">
    <w:name w:val="index 5"/>
    <w:basedOn w:val="Normal"/>
    <w:next w:val="Normal"/>
    <w:autoRedefine/>
    <w:rsid w:val="009D3DB2"/>
    <w:pPr>
      <w:ind w:left="1200" w:hanging="240"/>
    </w:pPr>
  </w:style>
  <w:style w:type="paragraph" w:styleId="Index6">
    <w:name w:val="index 6"/>
    <w:basedOn w:val="Normal"/>
    <w:next w:val="Normal"/>
    <w:autoRedefine/>
    <w:rsid w:val="009D3DB2"/>
    <w:pPr>
      <w:ind w:left="1440" w:hanging="240"/>
    </w:pPr>
  </w:style>
  <w:style w:type="paragraph" w:styleId="Index7">
    <w:name w:val="index 7"/>
    <w:basedOn w:val="Normal"/>
    <w:next w:val="Normal"/>
    <w:autoRedefine/>
    <w:rsid w:val="009D3DB2"/>
    <w:pPr>
      <w:ind w:left="1680" w:hanging="240"/>
    </w:pPr>
  </w:style>
  <w:style w:type="paragraph" w:styleId="Index8">
    <w:name w:val="index 8"/>
    <w:basedOn w:val="Normal"/>
    <w:next w:val="Normal"/>
    <w:autoRedefine/>
    <w:rsid w:val="009D3DB2"/>
    <w:pPr>
      <w:ind w:left="1920" w:hanging="240"/>
    </w:pPr>
  </w:style>
  <w:style w:type="paragraph" w:styleId="Index9">
    <w:name w:val="index 9"/>
    <w:basedOn w:val="Normal"/>
    <w:next w:val="Normal"/>
    <w:autoRedefine/>
    <w:rsid w:val="009D3DB2"/>
    <w:pPr>
      <w:ind w:left="2160" w:hanging="240"/>
    </w:pPr>
  </w:style>
  <w:style w:type="paragraph" w:styleId="NormalIndent">
    <w:name w:val="Normal Indent"/>
    <w:basedOn w:val="Normal"/>
    <w:rsid w:val="009D3DB2"/>
    <w:pPr>
      <w:ind w:left="720"/>
    </w:pPr>
  </w:style>
  <w:style w:type="paragraph" w:styleId="FootnoteText">
    <w:name w:val="footnote text"/>
    <w:basedOn w:val="Normal"/>
    <w:link w:val="FootnoteTextChar"/>
    <w:rsid w:val="009D3DB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D3DB2"/>
  </w:style>
  <w:style w:type="paragraph" w:styleId="CommentText">
    <w:name w:val="annotation text"/>
    <w:basedOn w:val="Normal"/>
    <w:link w:val="CommentTextChar"/>
    <w:rsid w:val="009D3DB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D3DB2"/>
  </w:style>
  <w:style w:type="paragraph" w:styleId="IndexHeading">
    <w:name w:val="index heading"/>
    <w:basedOn w:val="Normal"/>
    <w:next w:val="Index1"/>
    <w:rsid w:val="009D3DB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D3DB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D3DB2"/>
    <w:pPr>
      <w:ind w:left="480" w:hanging="480"/>
    </w:pPr>
  </w:style>
  <w:style w:type="paragraph" w:styleId="EnvelopeAddress">
    <w:name w:val="envelope address"/>
    <w:basedOn w:val="Normal"/>
    <w:rsid w:val="009D3D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D3DB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D3DB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D3DB2"/>
    <w:rPr>
      <w:sz w:val="16"/>
      <w:szCs w:val="16"/>
    </w:rPr>
  </w:style>
  <w:style w:type="character" w:styleId="PageNumber">
    <w:name w:val="page number"/>
    <w:basedOn w:val="DefaultParagraphFont"/>
    <w:rsid w:val="009D3DB2"/>
  </w:style>
  <w:style w:type="character" w:styleId="EndnoteReference">
    <w:name w:val="endnote reference"/>
    <w:basedOn w:val="DefaultParagraphFont"/>
    <w:rsid w:val="009D3DB2"/>
    <w:rPr>
      <w:vertAlign w:val="superscript"/>
    </w:rPr>
  </w:style>
  <w:style w:type="paragraph" w:styleId="EndnoteText">
    <w:name w:val="endnote text"/>
    <w:basedOn w:val="Normal"/>
    <w:link w:val="EndnoteTextChar"/>
    <w:rsid w:val="009D3DB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D3DB2"/>
  </w:style>
  <w:style w:type="paragraph" w:styleId="TableofAuthorities">
    <w:name w:val="table of authorities"/>
    <w:basedOn w:val="Normal"/>
    <w:next w:val="Normal"/>
    <w:rsid w:val="009D3DB2"/>
    <w:pPr>
      <w:ind w:left="240" w:hanging="240"/>
    </w:pPr>
  </w:style>
  <w:style w:type="paragraph" w:styleId="MacroText">
    <w:name w:val="macro"/>
    <w:link w:val="MacroTextChar"/>
    <w:rsid w:val="009D3D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D3DB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D3DB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D3DB2"/>
    <w:pPr>
      <w:ind w:left="283" w:hanging="283"/>
    </w:pPr>
  </w:style>
  <w:style w:type="paragraph" w:styleId="ListBullet">
    <w:name w:val="List Bullet"/>
    <w:basedOn w:val="Normal"/>
    <w:autoRedefine/>
    <w:rsid w:val="009D3DB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D3DB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D3DB2"/>
    <w:pPr>
      <w:ind w:left="566" w:hanging="283"/>
    </w:pPr>
  </w:style>
  <w:style w:type="paragraph" w:styleId="List3">
    <w:name w:val="List 3"/>
    <w:basedOn w:val="Normal"/>
    <w:rsid w:val="009D3DB2"/>
    <w:pPr>
      <w:ind w:left="849" w:hanging="283"/>
    </w:pPr>
  </w:style>
  <w:style w:type="paragraph" w:styleId="List4">
    <w:name w:val="List 4"/>
    <w:basedOn w:val="Normal"/>
    <w:rsid w:val="009D3DB2"/>
    <w:pPr>
      <w:ind w:left="1132" w:hanging="283"/>
    </w:pPr>
  </w:style>
  <w:style w:type="paragraph" w:styleId="List5">
    <w:name w:val="List 5"/>
    <w:basedOn w:val="Normal"/>
    <w:rsid w:val="009D3DB2"/>
    <w:pPr>
      <w:ind w:left="1415" w:hanging="283"/>
    </w:pPr>
  </w:style>
  <w:style w:type="paragraph" w:styleId="ListBullet2">
    <w:name w:val="List Bullet 2"/>
    <w:basedOn w:val="Normal"/>
    <w:autoRedefine/>
    <w:rsid w:val="009D3DB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D3DB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D3DB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D3DB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D3DB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D3DB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D3DB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D3DB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D3DB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D3DB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D3DB2"/>
    <w:pPr>
      <w:ind w:left="4252"/>
    </w:pPr>
  </w:style>
  <w:style w:type="character" w:customStyle="1" w:styleId="ClosingChar">
    <w:name w:val="Closing Char"/>
    <w:basedOn w:val="DefaultParagraphFont"/>
    <w:link w:val="Closing"/>
    <w:rsid w:val="009D3DB2"/>
    <w:rPr>
      <w:sz w:val="22"/>
    </w:rPr>
  </w:style>
  <w:style w:type="paragraph" w:styleId="Signature">
    <w:name w:val="Signature"/>
    <w:basedOn w:val="Normal"/>
    <w:link w:val="SignatureChar"/>
    <w:rsid w:val="009D3D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D3DB2"/>
    <w:rPr>
      <w:sz w:val="22"/>
    </w:rPr>
  </w:style>
  <w:style w:type="paragraph" w:styleId="BodyText">
    <w:name w:val="Body Text"/>
    <w:basedOn w:val="Normal"/>
    <w:link w:val="BodyTextChar"/>
    <w:rsid w:val="009D3D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3DB2"/>
    <w:rPr>
      <w:sz w:val="22"/>
    </w:rPr>
  </w:style>
  <w:style w:type="paragraph" w:styleId="BodyTextIndent">
    <w:name w:val="Body Text Indent"/>
    <w:basedOn w:val="Normal"/>
    <w:link w:val="BodyTextIndentChar"/>
    <w:rsid w:val="009D3D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D3DB2"/>
    <w:rPr>
      <w:sz w:val="22"/>
    </w:rPr>
  </w:style>
  <w:style w:type="paragraph" w:styleId="ListContinue">
    <w:name w:val="List Continue"/>
    <w:basedOn w:val="Normal"/>
    <w:rsid w:val="009D3DB2"/>
    <w:pPr>
      <w:spacing w:after="120"/>
      <w:ind w:left="283"/>
    </w:pPr>
  </w:style>
  <w:style w:type="paragraph" w:styleId="ListContinue2">
    <w:name w:val="List Continue 2"/>
    <w:basedOn w:val="Normal"/>
    <w:rsid w:val="009D3DB2"/>
    <w:pPr>
      <w:spacing w:after="120"/>
      <w:ind w:left="566"/>
    </w:pPr>
  </w:style>
  <w:style w:type="paragraph" w:styleId="ListContinue3">
    <w:name w:val="List Continue 3"/>
    <w:basedOn w:val="Normal"/>
    <w:rsid w:val="009D3DB2"/>
    <w:pPr>
      <w:spacing w:after="120"/>
      <w:ind w:left="849"/>
    </w:pPr>
  </w:style>
  <w:style w:type="paragraph" w:styleId="ListContinue4">
    <w:name w:val="List Continue 4"/>
    <w:basedOn w:val="Normal"/>
    <w:rsid w:val="009D3DB2"/>
    <w:pPr>
      <w:spacing w:after="120"/>
      <w:ind w:left="1132"/>
    </w:pPr>
  </w:style>
  <w:style w:type="paragraph" w:styleId="ListContinue5">
    <w:name w:val="List Continue 5"/>
    <w:basedOn w:val="Normal"/>
    <w:rsid w:val="009D3DB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D3D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D3DB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D3DB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D3DB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D3DB2"/>
  </w:style>
  <w:style w:type="character" w:customStyle="1" w:styleId="SalutationChar">
    <w:name w:val="Salutation Char"/>
    <w:basedOn w:val="DefaultParagraphFont"/>
    <w:link w:val="Salutation"/>
    <w:rsid w:val="009D3DB2"/>
    <w:rPr>
      <w:sz w:val="22"/>
    </w:rPr>
  </w:style>
  <w:style w:type="paragraph" w:styleId="Date">
    <w:name w:val="Date"/>
    <w:basedOn w:val="Normal"/>
    <w:next w:val="Normal"/>
    <w:link w:val="DateChar"/>
    <w:rsid w:val="009D3DB2"/>
  </w:style>
  <w:style w:type="character" w:customStyle="1" w:styleId="DateChar">
    <w:name w:val="Date Char"/>
    <w:basedOn w:val="DefaultParagraphFont"/>
    <w:link w:val="Date"/>
    <w:rsid w:val="009D3DB2"/>
    <w:rPr>
      <w:sz w:val="22"/>
    </w:rPr>
  </w:style>
  <w:style w:type="paragraph" w:styleId="BodyTextFirstIndent">
    <w:name w:val="Body Text First Indent"/>
    <w:basedOn w:val="BodyText"/>
    <w:link w:val="BodyTextFirstIndentChar"/>
    <w:rsid w:val="009D3DB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D3DB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D3D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D3DB2"/>
    <w:rPr>
      <w:sz w:val="22"/>
    </w:rPr>
  </w:style>
  <w:style w:type="paragraph" w:styleId="BodyText2">
    <w:name w:val="Body Text 2"/>
    <w:basedOn w:val="Normal"/>
    <w:link w:val="BodyText2Char"/>
    <w:rsid w:val="009D3D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D3DB2"/>
    <w:rPr>
      <w:sz w:val="22"/>
    </w:rPr>
  </w:style>
  <w:style w:type="paragraph" w:styleId="BodyText3">
    <w:name w:val="Body Text 3"/>
    <w:basedOn w:val="Normal"/>
    <w:link w:val="BodyText3Char"/>
    <w:rsid w:val="009D3DB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D3DB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D3D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D3DB2"/>
    <w:rPr>
      <w:sz w:val="22"/>
    </w:rPr>
  </w:style>
  <w:style w:type="paragraph" w:styleId="BodyTextIndent3">
    <w:name w:val="Body Text Indent 3"/>
    <w:basedOn w:val="Normal"/>
    <w:link w:val="BodyTextIndent3Char"/>
    <w:rsid w:val="009D3D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D3DB2"/>
    <w:rPr>
      <w:sz w:val="16"/>
      <w:szCs w:val="16"/>
    </w:rPr>
  </w:style>
  <w:style w:type="paragraph" w:styleId="BlockText">
    <w:name w:val="Block Text"/>
    <w:basedOn w:val="Normal"/>
    <w:rsid w:val="009D3DB2"/>
    <w:pPr>
      <w:spacing w:after="120"/>
      <w:ind w:left="1440" w:right="1440"/>
    </w:pPr>
  </w:style>
  <w:style w:type="character" w:styleId="Hyperlink">
    <w:name w:val="Hyperlink"/>
    <w:basedOn w:val="DefaultParagraphFont"/>
    <w:rsid w:val="009D3DB2"/>
    <w:rPr>
      <w:color w:val="0000FF"/>
      <w:u w:val="single"/>
    </w:rPr>
  </w:style>
  <w:style w:type="character" w:styleId="FollowedHyperlink">
    <w:name w:val="FollowedHyperlink"/>
    <w:basedOn w:val="DefaultParagraphFont"/>
    <w:rsid w:val="009D3DB2"/>
    <w:rPr>
      <w:color w:val="800080"/>
      <w:u w:val="single"/>
    </w:rPr>
  </w:style>
  <w:style w:type="character" w:styleId="Strong">
    <w:name w:val="Strong"/>
    <w:basedOn w:val="DefaultParagraphFont"/>
    <w:qFormat/>
    <w:rsid w:val="009D3DB2"/>
    <w:rPr>
      <w:b/>
      <w:bCs/>
    </w:rPr>
  </w:style>
  <w:style w:type="character" w:styleId="Emphasis">
    <w:name w:val="Emphasis"/>
    <w:basedOn w:val="DefaultParagraphFont"/>
    <w:qFormat/>
    <w:rsid w:val="009D3DB2"/>
    <w:rPr>
      <w:i/>
      <w:iCs/>
    </w:rPr>
  </w:style>
  <w:style w:type="paragraph" w:styleId="DocumentMap">
    <w:name w:val="Document Map"/>
    <w:basedOn w:val="Normal"/>
    <w:link w:val="DocumentMapChar"/>
    <w:rsid w:val="009D3DB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D3DB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D3DB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D3DB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D3DB2"/>
  </w:style>
  <w:style w:type="character" w:customStyle="1" w:styleId="E-mailSignatureChar">
    <w:name w:val="E-mail Signature Char"/>
    <w:basedOn w:val="DefaultParagraphFont"/>
    <w:link w:val="E-mailSignature"/>
    <w:rsid w:val="009D3DB2"/>
    <w:rPr>
      <w:sz w:val="22"/>
    </w:rPr>
  </w:style>
  <w:style w:type="paragraph" w:styleId="NormalWeb">
    <w:name w:val="Normal (Web)"/>
    <w:basedOn w:val="Normal"/>
    <w:rsid w:val="009D3DB2"/>
  </w:style>
  <w:style w:type="character" w:styleId="HTMLAcronym">
    <w:name w:val="HTML Acronym"/>
    <w:basedOn w:val="DefaultParagraphFont"/>
    <w:rsid w:val="009D3DB2"/>
  </w:style>
  <w:style w:type="paragraph" w:styleId="HTMLAddress">
    <w:name w:val="HTML Address"/>
    <w:basedOn w:val="Normal"/>
    <w:link w:val="HTMLAddressChar"/>
    <w:rsid w:val="009D3DB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D3DB2"/>
    <w:rPr>
      <w:i/>
      <w:iCs/>
      <w:sz w:val="22"/>
    </w:rPr>
  </w:style>
  <w:style w:type="character" w:styleId="HTMLCite">
    <w:name w:val="HTML Cite"/>
    <w:basedOn w:val="DefaultParagraphFont"/>
    <w:rsid w:val="009D3DB2"/>
    <w:rPr>
      <w:i/>
      <w:iCs/>
    </w:rPr>
  </w:style>
  <w:style w:type="character" w:styleId="HTMLCode">
    <w:name w:val="HTML Code"/>
    <w:basedOn w:val="DefaultParagraphFont"/>
    <w:rsid w:val="009D3D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D3DB2"/>
    <w:rPr>
      <w:i/>
      <w:iCs/>
    </w:rPr>
  </w:style>
  <w:style w:type="character" w:styleId="HTMLKeyboard">
    <w:name w:val="HTML Keyboard"/>
    <w:basedOn w:val="DefaultParagraphFont"/>
    <w:rsid w:val="009D3D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D3D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D3DB2"/>
    <w:rPr>
      <w:rFonts w:ascii="Courier New" w:hAnsi="Courier New" w:cs="Courier New"/>
    </w:rPr>
  </w:style>
  <w:style w:type="character" w:styleId="HTMLSample">
    <w:name w:val="HTML Sample"/>
    <w:basedOn w:val="DefaultParagraphFont"/>
    <w:rsid w:val="009D3DB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D3DB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D3DB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D3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3DB2"/>
    <w:rPr>
      <w:b/>
      <w:bCs/>
    </w:rPr>
  </w:style>
  <w:style w:type="numbering" w:styleId="1ai">
    <w:name w:val="Outline List 1"/>
    <w:basedOn w:val="NoList"/>
    <w:rsid w:val="009D3DB2"/>
    <w:pPr>
      <w:numPr>
        <w:numId w:val="14"/>
      </w:numPr>
    </w:pPr>
  </w:style>
  <w:style w:type="numbering" w:styleId="111111">
    <w:name w:val="Outline List 2"/>
    <w:basedOn w:val="NoList"/>
    <w:rsid w:val="009D3DB2"/>
    <w:pPr>
      <w:numPr>
        <w:numId w:val="15"/>
      </w:numPr>
    </w:pPr>
  </w:style>
  <w:style w:type="numbering" w:styleId="ArticleSection">
    <w:name w:val="Outline List 3"/>
    <w:basedOn w:val="NoList"/>
    <w:rsid w:val="009D3DB2"/>
    <w:pPr>
      <w:numPr>
        <w:numId w:val="17"/>
      </w:numPr>
    </w:pPr>
  </w:style>
  <w:style w:type="table" w:styleId="TableSimple1">
    <w:name w:val="Table Simple 1"/>
    <w:basedOn w:val="TableNormal"/>
    <w:rsid w:val="009D3DB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D3DB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D3D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D3D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D3D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D3DB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D3DB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D3DB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D3DB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D3DB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D3DB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D3DB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D3DB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D3DB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D3DB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D3D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D3DB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D3DB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D3DB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D3D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D3D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D3DB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D3DB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D3DB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D3DB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D3D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D3D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D3D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D3DB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D3DB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D3DB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D3DB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D3DB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D3DB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D3DB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D3DB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D3D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D3DB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D3DB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D3DB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D3DB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D3DB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D3DB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D3DB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D3D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D3DB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D3D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D3D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D3DB2"/>
  </w:style>
  <w:style w:type="paragraph" w:customStyle="1" w:styleId="Default">
    <w:name w:val="Default"/>
    <w:rsid w:val="000312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A12A1-2FAA-4E3B-8D7D-06696E96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411</Words>
  <Characters>2191</Characters>
  <Application>Microsoft Office Word</Application>
  <DocSecurity>0</DocSecurity>
  <PresentationFormat/>
  <Lines>84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Organisation—Hay’at Tahrir al-Sham) Regulations 2022</vt:lpstr>
    </vt:vector>
  </TitlesOfParts>
  <Manager/>
  <Company/>
  <LinksUpToDate>false</LinksUpToDate>
  <CharactersWithSpaces>2543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2022-02-10T23:06:00Z</dcterms:created>
  <dcterms:modified xsi:type="dcterms:W3CDTF">2022-02-10T23:06:00Z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Criminal Code (Terrorist Organisation—Hay’at Tahrir al-Sham) Regulations 2022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17 February 2022</vt:lpwstr>
  </property>
  <property fmtid="{D5CDD505-2E9C-101B-9397-08002B2CF9AE}" pid="10" name="Authority">
    <vt:lpwstr>Unk</vt:lpwstr>
  </property>
  <property fmtid="{D5CDD505-2E9C-101B-9397-08002B2CF9AE}" pid="11" name="ID">
    <vt:lpwstr>OPC65751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17 February 2022</vt:lpwstr>
  </property>
</Properties>
</file>