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56F23" w14:textId="77777777" w:rsidR="0048364F" w:rsidRPr="00A546E2" w:rsidRDefault="00193461" w:rsidP="0020300C">
      <w:pPr>
        <w:rPr>
          <w:sz w:val="28"/>
        </w:rPr>
      </w:pPr>
      <w:r w:rsidRPr="00A546E2">
        <w:rPr>
          <w:noProof/>
          <w:lang w:eastAsia="en-AU"/>
        </w:rPr>
        <w:drawing>
          <wp:inline distT="0" distB="0" distL="0" distR="0" wp14:anchorId="6FA0ABED" wp14:editId="01F09D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62B6" w14:textId="77777777" w:rsidR="0048364F" w:rsidRPr="00A546E2" w:rsidRDefault="0048364F" w:rsidP="0048364F">
      <w:pPr>
        <w:rPr>
          <w:sz w:val="19"/>
        </w:rPr>
      </w:pPr>
    </w:p>
    <w:p w14:paraId="4E48C785" w14:textId="22DDA8C6" w:rsidR="0048364F" w:rsidRPr="00A546E2" w:rsidRDefault="00297E51" w:rsidP="0048364F">
      <w:pPr>
        <w:pStyle w:val="ShortT"/>
      </w:pPr>
      <w:r w:rsidRPr="00A546E2">
        <w:t>Autonomous Sanctions (Designated Persons and Entities</w:t>
      </w:r>
      <w:r w:rsidR="00BB168B" w:rsidRPr="00A546E2">
        <w:t xml:space="preserve"> and Declared Persons</w:t>
      </w:r>
      <w:r w:rsidRPr="00A546E2">
        <w:t xml:space="preserve">—Democratic People’s Republic of Korea) Amendment (No. </w:t>
      </w:r>
      <w:r w:rsidR="004C79CA">
        <w:t>1</w:t>
      </w:r>
      <w:r w:rsidR="00F071E4">
        <w:t>)</w:t>
      </w:r>
      <w:r w:rsidRPr="00A546E2">
        <w:t xml:space="preserve"> Instrument </w:t>
      </w:r>
      <w:r w:rsidR="004C79CA">
        <w:t>2022</w:t>
      </w:r>
    </w:p>
    <w:p w14:paraId="591B0644" w14:textId="3D6A5142" w:rsidR="007760EB" w:rsidRPr="00A546E2" w:rsidRDefault="007760EB" w:rsidP="008929D9">
      <w:pPr>
        <w:pStyle w:val="SignCoverPageStart"/>
        <w:rPr>
          <w:szCs w:val="22"/>
        </w:rPr>
      </w:pPr>
      <w:r w:rsidRPr="00A546E2">
        <w:rPr>
          <w:szCs w:val="22"/>
        </w:rPr>
        <w:t xml:space="preserve">I, </w:t>
      </w:r>
      <w:r w:rsidR="007B2DE6">
        <w:rPr>
          <w:szCs w:val="22"/>
        </w:rPr>
        <w:t>MARISE PAYNE,</w:t>
      </w:r>
      <w:r w:rsidRPr="00A546E2">
        <w:rPr>
          <w:szCs w:val="22"/>
        </w:rPr>
        <w:t xml:space="preserve"> Minister for Foreign Affairs, make the following instrument.</w:t>
      </w:r>
    </w:p>
    <w:p w14:paraId="7CCC4D72" w14:textId="191DC4CA" w:rsidR="007760EB" w:rsidRPr="00A546E2" w:rsidRDefault="007760EB" w:rsidP="008929D9">
      <w:pPr>
        <w:keepNext/>
        <w:spacing w:before="300" w:line="240" w:lineRule="atLeast"/>
        <w:ind w:right="397"/>
        <w:jc w:val="both"/>
      </w:pPr>
      <w:r w:rsidRPr="00A546E2">
        <w:rPr>
          <w:szCs w:val="22"/>
        </w:rPr>
        <w:t>Dated</w:t>
      </w:r>
      <w:r w:rsidRPr="00A546E2">
        <w:rPr>
          <w:szCs w:val="22"/>
        </w:rPr>
        <w:tab/>
      </w:r>
      <w:r w:rsidRPr="00A546E2">
        <w:rPr>
          <w:szCs w:val="22"/>
        </w:rPr>
        <w:tab/>
      </w:r>
      <w:r w:rsidRPr="00A546E2">
        <w:rPr>
          <w:szCs w:val="22"/>
        </w:rPr>
        <w:tab/>
      </w:r>
      <w:r w:rsidR="00C51AD9">
        <w:rPr>
          <w:szCs w:val="22"/>
        </w:rPr>
        <w:t xml:space="preserve"> </w:t>
      </w:r>
      <w:r w:rsidR="00C51AD9">
        <w:rPr>
          <w:szCs w:val="22"/>
        </w:rPr>
        <w:t>1 March</w:t>
      </w:r>
      <w:r w:rsidR="00C51AD9">
        <w:rPr>
          <w:szCs w:val="22"/>
        </w:rPr>
        <w:t xml:space="preserve"> </w:t>
      </w:r>
      <w:r w:rsidR="004C79CA">
        <w:rPr>
          <w:szCs w:val="22"/>
        </w:rPr>
        <w:t>2022</w:t>
      </w:r>
    </w:p>
    <w:p w14:paraId="44C3FA16" w14:textId="0982C1D9" w:rsidR="007760EB" w:rsidRPr="00A546E2" w:rsidRDefault="007B2DE6" w:rsidP="008929D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MARISE PAYNE </w:t>
      </w:r>
    </w:p>
    <w:p w14:paraId="2D5DF895" w14:textId="77777777" w:rsidR="007760EB" w:rsidRPr="00A546E2" w:rsidRDefault="007760EB" w:rsidP="008929D9">
      <w:pPr>
        <w:pStyle w:val="SignCoverPageEnd"/>
        <w:rPr>
          <w:szCs w:val="22"/>
        </w:rPr>
      </w:pPr>
      <w:r w:rsidRPr="00A546E2">
        <w:rPr>
          <w:szCs w:val="22"/>
        </w:rPr>
        <w:t>Minister for Foreign Affairs</w:t>
      </w:r>
    </w:p>
    <w:p w14:paraId="601C725C" w14:textId="77777777" w:rsidR="0048364F" w:rsidRPr="00A546E2" w:rsidRDefault="0048364F" w:rsidP="0048364F">
      <w:pPr>
        <w:sectPr w:rsidR="0048364F" w:rsidRPr="00A546E2" w:rsidSect="00E973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E5C25C3" w14:textId="77777777" w:rsidR="00220A0C" w:rsidRPr="00A546E2" w:rsidRDefault="0048364F" w:rsidP="0048364F">
      <w:pPr>
        <w:outlineLvl w:val="0"/>
        <w:rPr>
          <w:sz w:val="36"/>
        </w:rPr>
      </w:pPr>
      <w:r w:rsidRPr="00A546E2">
        <w:rPr>
          <w:sz w:val="36"/>
        </w:rPr>
        <w:lastRenderedPageBreak/>
        <w:t>Contents</w:t>
      </w:r>
    </w:p>
    <w:bookmarkStart w:id="0" w:name="BKCheck15B_2"/>
    <w:bookmarkEnd w:id="0"/>
    <w:p w14:paraId="6FBF3DD1" w14:textId="15BB4672" w:rsidR="00C77E6B" w:rsidRPr="00BB6679" w:rsidRDefault="00CF42DB">
      <w:pPr>
        <w:pStyle w:val="TOC5"/>
        <w:rPr>
          <w:noProof/>
        </w:rPr>
      </w:pPr>
      <w:r w:rsidRPr="00A546E2">
        <w:fldChar w:fldCharType="begin"/>
      </w:r>
      <w:r w:rsidRPr="00A546E2">
        <w:instrText xml:space="preserve"> TOC \o "1-9" </w:instrText>
      </w:r>
      <w:r w:rsidRPr="00A546E2">
        <w:fldChar w:fldCharType="separate"/>
      </w:r>
      <w:r w:rsidR="00C77E6B">
        <w:rPr>
          <w:noProof/>
        </w:rPr>
        <w:t>1  Name</w:t>
      </w:r>
      <w:r w:rsidR="00BB6679">
        <w:rPr>
          <w:noProof/>
        </w:rPr>
        <w:tab/>
      </w:r>
      <w:r w:rsidR="00C77E6B">
        <w:rPr>
          <w:noProof/>
        </w:rPr>
        <w:tab/>
      </w:r>
      <w:r w:rsidR="00C77E6B">
        <w:rPr>
          <w:noProof/>
        </w:rPr>
        <w:fldChar w:fldCharType="begin"/>
      </w:r>
      <w:r w:rsidR="00C77E6B">
        <w:rPr>
          <w:noProof/>
        </w:rPr>
        <w:instrText xml:space="preserve"> PAGEREF _Toc94623954 \h </w:instrText>
      </w:r>
      <w:r w:rsidR="00C77E6B">
        <w:rPr>
          <w:noProof/>
        </w:rPr>
      </w:r>
      <w:r w:rsidR="00C77E6B">
        <w:rPr>
          <w:noProof/>
        </w:rPr>
        <w:fldChar w:fldCharType="separate"/>
      </w:r>
      <w:r w:rsidR="00C77E6B">
        <w:rPr>
          <w:noProof/>
        </w:rPr>
        <w:t>1</w:t>
      </w:r>
      <w:r w:rsidR="00C77E6B">
        <w:rPr>
          <w:noProof/>
        </w:rPr>
        <w:fldChar w:fldCharType="end"/>
      </w:r>
    </w:p>
    <w:p w14:paraId="16B37E21" w14:textId="0E85CCF4" w:rsidR="00C77E6B" w:rsidRDefault="00C77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_Toc94623955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EFA6D8F" w14:textId="55C3E94C" w:rsidR="00C77E6B" w:rsidRDefault="00C77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_Toc94623956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84A0247" w14:textId="48DF6D80" w:rsidR="00C77E6B" w:rsidRDefault="00C77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_Toc94623957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A465D65" w14:textId="450872C9" w:rsidR="00C77E6B" w:rsidRDefault="00C77E6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_Toc94623958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879D257" w14:textId="28B3DE9D" w:rsidR="00C77E6B" w:rsidRDefault="00C77E6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_Toc94623959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4874E1C" w14:textId="18768024" w:rsidR="00C77E6B" w:rsidRDefault="00C77E6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Autonomous Sanctions (Designated Persons and Entities and Declared Persons – Democratic People’s Republic of Korea) List 2012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_Toc94623960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85A0554" w14:textId="05CC87C7" w:rsidR="0048364F" w:rsidRPr="00A546E2" w:rsidRDefault="00CF42DB" w:rsidP="0048364F">
      <w:r w:rsidRPr="00A546E2">
        <w:fldChar w:fldCharType="end"/>
      </w:r>
    </w:p>
    <w:p w14:paraId="15354153" w14:textId="77777777" w:rsidR="0048364F" w:rsidRPr="00A546E2" w:rsidRDefault="0048364F" w:rsidP="0048364F"/>
    <w:p w14:paraId="3717D48F" w14:textId="77777777" w:rsidR="00496011" w:rsidRPr="00A546E2" w:rsidRDefault="00496011" w:rsidP="0048364F"/>
    <w:p w14:paraId="28424FC3" w14:textId="77777777" w:rsidR="00496011" w:rsidRPr="00A546E2" w:rsidRDefault="00496011" w:rsidP="0048364F">
      <w:pPr>
        <w:sectPr w:rsidR="00496011" w:rsidRPr="00A546E2" w:rsidSect="007F48E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2FAAF34" w14:textId="77777777" w:rsidR="0048364F" w:rsidRPr="00A546E2" w:rsidRDefault="0048364F" w:rsidP="0048364F">
      <w:pPr>
        <w:pStyle w:val="ActHead5"/>
      </w:pPr>
      <w:bookmarkStart w:id="1" w:name="_Toc94623954"/>
      <w:proofErr w:type="gramStart"/>
      <w:r w:rsidRPr="00A546E2">
        <w:rPr>
          <w:rStyle w:val="CharSectno"/>
        </w:rPr>
        <w:lastRenderedPageBreak/>
        <w:t>1</w:t>
      </w:r>
      <w:r w:rsidRPr="00A546E2">
        <w:t xml:space="preserve">  </w:t>
      </w:r>
      <w:r w:rsidR="004F676E" w:rsidRPr="00A546E2">
        <w:t>Name</w:t>
      </w:r>
      <w:bookmarkEnd w:id="1"/>
      <w:proofErr w:type="gramEnd"/>
    </w:p>
    <w:p w14:paraId="36201CAE" w14:textId="547A5027" w:rsidR="0048364F" w:rsidRPr="00A546E2" w:rsidRDefault="0048364F" w:rsidP="0048364F">
      <w:pPr>
        <w:pStyle w:val="subsection"/>
      </w:pPr>
      <w:r w:rsidRPr="00A546E2">
        <w:tab/>
      </w:r>
      <w:r w:rsidRPr="00A546E2">
        <w:tab/>
      </w:r>
      <w:r w:rsidR="00297E51" w:rsidRPr="00A546E2">
        <w:t>This instrument is</w:t>
      </w:r>
      <w:r w:rsidRPr="00A546E2">
        <w:t xml:space="preserve"> the </w:t>
      </w:r>
      <w:r w:rsidR="00F071E4" w:rsidRPr="00F071E4">
        <w:rPr>
          <w:i/>
        </w:rPr>
        <w:t>Autonomous Sanctions (Designated Persons and Entities and Declared Persons—Democratic People’s Republic of Korea) Amendment (No. 1</w:t>
      </w:r>
      <w:r w:rsidR="00F071E4">
        <w:rPr>
          <w:i/>
        </w:rPr>
        <w:t>)</w:t>
      </w:r>
      <w:r w:rsidR="00F071E4" w:rsidRPr="00F071E4">
        <w:rPr>
          <w:i/>
        </w:rPr>
        <w:t xml:space="preserve"> Instrument 2022</w:t>
      </w:r>
      <w:r w:rsidRPr="00A546E2">
        <w:t>.</w:t>
      </w:r>
    </w:p>
    <w:p w14:paraId="08F9214C" w14:textId="77777777" w:rsidR="004F676E" w:rsidRPr="00A546E2" w:rsidRDefault="0048364F" w:rsidP="005452CC">
      <w:pPr>
        <w:pStyle w:val="ActHead5"/>
      </w:pPr>
      <w:bookmarkStart w:id="2" w:name="_Toc94623955"/>
      <w:proofErr w:type="gramStart"/>
      <w:r w:rsidRPr="00A546E2">
        <w:rPr>
          <w:rStyle w:val="CharSectno"/>
        </w:rPr>
        <w:t>2</w:t>
      </w:r>
      <w:r w:rsidRPr="00A546E2">
        <w:t xml:space="preserve">  Commencement</w:t>
      </w:r>
      <w:bookmarkEnd w:id="2"/>
      <w:proofErr w:type="gramEnd"/>
    </w:p>
    <w:p w14:paraId="587F0B2B" w14:textId="77777777" w:rsidR="005452CC" w:rsidRPr="00A546E2" w:rsidRDefault="005452CC" w:rsidP="008929D9">
      <w:pPr>
        <w:pStyle w:val="subsection"/>
      </w:pPr>
      <w:r w:rsidRPr="00A546E2">
        <w:tab/>
        <w:t>(1)</w:t>
      </w:r>
      <w:r w:rsidRPr="00A546E2">
        <w:tab/>
        <w:t xml:space="preserve">Each provision of </w:t>
      </w:r>
      <w:r w:rsidR="00297E51" w:rsidRPr="00A546E2">
        <w:t>this instrument</w:t>
      </w:r>
      <w:r w:rsidRPr="00A546E2">
        <w:t xml:space="preserve"> specified in column 1 of the table commences, or is taken to have commenced, in accordance with column 2 of the table. Any other statement in column 2 has effect according to its terms.</w:t>
      </w:r>
    </w:p>
    <w:p w14:paraId="1CDC510E" w14:textId="77777777" w:rsidR="00327DD5" w:rsidRPr="00A546E2" w:rsidRDefault="00327DD5" w:rsidP="00327DD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27DD5" w:rsidRPr="004F682B" w14:paraId="660287E6" w14:textId="77777777" w:rsidTr="008929D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B1E5728" w14:textId="77777777" w:rsidR="00327DD5" w:rsidRPr="00F071E4" w:rsidRDefault="00327DD5" w:rsidP="008929D9">
            <w:pPr>
              <w:pStyle w:val="TableHeading"/>
            </w:pPr>
            <w:r w:rsidRPr="00F071E4">
              <w:t>Commencement information</w:t>
            </w:r>
          </w:p>
        </w:tc>
      </w:tr>
      <w:tr w:rsidR="00327DD5" w:rsidRPr="004F682B" w14:paraId="00463B5E" w14:textId="77777777" w:rsidTr="008929D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2471C0" w14:textId="77777777" w:rsidR="00327DD5" w:rsidRPr="00F071E4" w:rsidRDefault="00327DD5" w:rsidP="008929D9">
            <w:pPr>
              <w:pStyle w:val="TableHeading"/>
            </w:pPr>
            <w:r w:rsidRPr="00F071E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2C9B82" w14:textId="77777777" w:rsidR="00327DD5" w:rsidRPr="00F071E4" w:rsidRDefault="00327DD5" w:rsidP="008929D9">
            <w:pPr>
              <w:pStyle w:val="TableHeading"/>
            </w:pPr>
            <w:r w:rsidRPr="00F071E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568C03" w14:textId="77777777" w:rsidR="00327DD5" w:rsidRPr="00F071E4" w:rsidRDefault="00327DD5" w:rsidP="008929D9">
            <w:pPr>
              <w:pStyle w:val="TableHeading"/>
            </w:pPr>
            <w:r w:rsidRPr="00F071E4">
              <w:t>Column 3</w:t>
            </w:r>
          </w:p>
        </w:tc>
      </w:tr>
      <w:tr w:rsidR="00327DD5" w:rsidRPr="004F682B" w14:paraId="598A56F2" w14:textId="77777777" w:rsidTr="008929D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602452" w14:textId="77777777" w:rsidR="00327DD5" w:rsidRPr="00F071E4" w:rsidRDefault="00327DD5" w:rsidP="008929D9">
            <w:pPr>
              <w:pStyle w:val="TableHeading"/>
            </w:pPr>
            <w:r w:rsidRPr="00F071E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5E26DA" w14:textId="77777777" w:rsidR="00327DD5" w:rsidRPr="00F071E4" w:rsidRDefault="00327DD5" w:rsidP="008929D9">
            <w:pPr>
              <w:pStyle w:val="TableHeading"/>
            </w:pPr>
            <w:r w:rsidRPr="00F071E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051884" w14:textId="77777777" w:rsidR="00327DD5" w:rsidRPr="00F071E4" w:rsidRDefault="00327DD5" w:rsidP="008929D9">
            <w:pPr>
              <w:pStyle w:val="TableHeading"/>
            </w:pPr>
            <w:r w:rsidRPr="00F071E4">
              <w:t>Date/Details</w:t>
            </w:r>
          </w:p>
        </w:tc>
      </w:tr>
      <w:tr w:rsidR="00327DD5" w:rsidRPr="00A546E2" w14:paraId="08A47957" w14:textId="77777777" w:rsidTr="008929D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3665B8" w14:textId="77777777" w:rsidR="00327DD5" w:rsidRPr="00F071E4" w:rsidRDefault="00327DD5" w:rsidP="008929D9">
            <w:pPr>
              <w:pStyle w:val="Tabletext"/>
            </w:pPr>
            <w:r w:rsidRPr="00F071E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E91B95" w14:textId="3693A57C" w:rsidR="00327DD5" w:rsidRPr="00F071E4" w:rsidRDefault="00327DD5" w:rsidP="008929D9">
            <w:pPr>
              <w:pStyle w:val="Tabletext"/>
            </w:pPr>
            <w:r w:rsidRPr="00F071E4"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D417DD" w14:textId="77777777" w:rsidR="00327DD5" w:rsidRPr="00F071E4" w:rsidRDefault="00327DD5" w:rsidP="008929D9">
            <w:pPr>
              <w:pStyle w:val="Tabletext"/>
            </w:pPr>
          </w:p>
        </w:tc>
      </w:tr>
    </w:tbl>
    <w:p w14:paraId="28CFC258" w14:textId="77777777" w:rsidR="00327DD5" w:rsidRPr="00A546E2" w:rsidRDefault="00327DD5" w:rsidP="00327DD5">
      <w:pPr>
        <w:pStyle w:val="Tabletext"/>
      </w:pPr>
    </w:p>
    <w:p w14:paraId="71672C9D" w14:textId="77777777" w:rsidR="00327DD5" w:rsidRPr="00A546E2" w:rsidRDefault="00327DD5" w:rsidP="00327DD5">
      <w:pPr>
        <w:pStyle w:val="subsection"/>
      </w:pPr>
      <w:r w:rsidRPr="00A546E2">
        <w:tab/>
        <w:t>(2)</w:t>
      </w:r>
      <w:r w:rsidRPr="00A546E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A291E84" w14:textId="77777777" w:rsidR="00831C33" w:rsidRPr="00A546E2" w:rsidRDefault="00831C33" w:rsidP="00831C33">
      <w:pPr>
        <w:pStyle w:val="ActHead5"/>
      </w:pPr>
      <w:bookmarkStart w:id="3" w:name="_Toc94623956"/>
      <w:proofErr w:type="gramStart"/>
      <w:r w:rsidRPr="00A546E2">
        <w:rPr>
          <w:rStyle w:val="CharSectno"/>
        </w:rPr>
        <w:t>3</w:t>
      </w:r>
      <w:r w:rsidRPr="00A546E2">
        <w:t xml:space="preserve">  Authority</w:t>
      </w:r>
      <w:bookmarkEnd w:id="3"/>
      <w:proofErr w:type="gramEnd"/>
    </w:p>
    <w:p w14:paraId="5CAC4A3B" w14:textId="72BF592C" w:rsidR="00831C33" w:rsidRPr="00C77E6B" w:rsidRDefault="00831C33" w:rsidP="00C77E6B">
      <w:pPr>
        <w:pStyle w:val="subsection"/>
        <w:rPr>
          <w:i/>
        </w:rPr>
      </w:pPr>
      <w:r w:rsidRPr="00A546E2">
        <w:tab/>
      </w:r>
      <w:r w:rsidRPr="00A546E2">
        <w:tab/>
      </w:r>
      <w:r w:rsidRPr="00C77E6B">
        <w:t xml:space="preserve">This instrument is made under </w:t>
      </w:r>
      <w:r w:rsidR="00C77E6B" w:rsidRPr="00C77E6B">
        <w:t xml:space="preserve">paragraph 6(a) </w:t>
      </w:r>
      <w:r w:rsidRPr="00C77E6B">
        <w:t xml:space="preserve">of the </w:t>
      </w:r>
      <w:r w:rsidRPr="00C77E6B">
        <w:rPr>
          <w:i/>
        </w:rPr>
        <w:t>Autonomous Sanctions Regulations 2011.</w:t>
      </w:r>
    </w:p>
    <w:p w14:paraId="58A89FC9" w14:textId="77777777" w:rsidR="00557C7A" w:rsidRPr="00A546E2" w:rsidRDefault="00BF6650" w:rsidP="00557C7A">
      <w:pPr>
        <w:pStyle w:val="ActHead5"/>
      </w:pPr>
      <w:bookmarkStart w:id="4" w:name="_Toc94623957"/>
      <w:proofErr w:type="gramStart"/>
      <w:r w:rsidRPr="00A546E2">
        <w:t>4</w:t>
      </w:r>
      <w:r w:rsidR="00557C7A" w:rsidRPr="00A546E2">
        <w:t xml:space="preserve">  </w:t>
      </w:r>
      <w:r w:rsidR="00083F48" w:rsidRPr="00A546E2">
        <w:t>Schedules</w:t>
      </w:r>
      <w:bookmarkEnd w:id="4"/>
      <w:proofErr w:type="gramEnd"/>
    </w:p>
    <w:p w14:paraId="5806C081" w14:textId="77777777" w:rsidR="00557C7A" w:rsidRPr="00A546E2" w:rsidRDefault="00557C7A" w:rsidP="00557C7A">
      <w:pPr>
        <w:pStyle w:val="subsection"/>
      </w:pPr>
      <w:r w:rsidRPr="00A546E2">
        <w:tab/>
      </w:r>
      <w:r w:rsidRPr="00A546E2">
        <w:tab/>
      </w:r>
      <w:r w:rsidR="00083F48" w:rsidRPr="00A546E2">
        <w:t xml:space="preserve">Each </w:t>
      </w:r>
      <w:r w:rsidR="00160BD7" w:rsidRPr="00A546E2">
        <w:t>instrument</w:t>
      </w:r>
      <w:r w:rsidR="00083F48" w:rsidRPr="00A546E2">
        <w:t xml:space="preserve"> that is specified in a Schedule to </w:t>
      </w:r>
      <w:r w:rsidR="00297E51" w:rsidRPr="00A546E2">
        <w:t>this instrument</w:t>
      </w:r>
      <w:r w:rsidR="00083F48" w:rsidRPr="00A546E2">
        <w:t xml:space="preserve"> is amended or repealed as set out in the applicable items in the Schedule concerned, and any other item in a Schedule to </w:t>
      </w:r>
      <w:r w:rsidR="00297E51" w:rsidRPr="00A546E2">
        <w:t>this instrument</w:t>
      </w:r>
      <w:r w:rsidR="00083F48" w:rsidRPr="00A546E2">
        <w:t xml:space="preserve"> has effect according to its terms.</w:t>
      </w:r>
    </w:p>
    <w:p w14:paraId="1613F094" w14:textId="77777777" w:rsidR="0048364F" w:rsidRPr="00A546E2" w:rsidRDefault="001B6BF8" w:rsidP="009C5989">
      <w:pPr>
        <w:pStyle w:val="ActHead6"/>
        <w:pageBreakBefore/>
        <w:rPr>
          <w:rStyle w:val="CharAmSchText"/>
        </w:rPr>
      </w:pPr>
      <w:bookmarkStart w:id="5" w:name="BK_S3P3L1C1"/>
      <w:bookmarkStart w:id="6" w:name="_Toc94623958"/>
      <w:bookmarkStart w:id="7" w:name="opcAmSched"/>
      <w:bookmarkStart w:id="8" w:name="opcCurrentFind"/>
      <w:bookmarkEnd w:id="5"/>
      <w:r w:rsidRPr="00A546E2">
        <w:rPr>
          <w:rStyle w:val="CharAmSchNo"/>
        </w:rPr>
        <w:lastRenderedPageBreak/>
        <w:t>Schedule 1</w:t>
      </w:r>
      <w:r w:rsidR="0048364F" w:rsidRPr="00A546E2">
        <w:t>—</w:t>
      </w:r>
      <w:r w:rsidR="00460499" w:rsidRPr="00A546E2">
        <w:rPr>
          <w:rStyle w:val="CharAmSchText"/>
        </w:rPr>
        <w:t>Amendments</w:t>
      </w:r>
      <w:bookmarkEnd w:id="6"/>
    </w:p>
    <w:p w14:paraId="4BA7F464" w14:textId="77777777" w:rsidR="00C67569" w:rsidRPr="00A546E2" w:rsidRDefault="001B6BF8" w:rsidP="00C67569">
      <w:pPr>
        <w:pStyle w:val="ActHead7"/>
      </w:pPr>
      <w:bookmarkStart w:id="9" w:name="_Toc94623959"/>
      <w:bookmarkEnd w:id="7"/>
      <w:bookmarkEnd w:id="8"/>
      <w:r w:rsidRPr="00A546E2">
        <w:t>Part 1</w:t>
      </w:r>
      <w:r w:rsidR="00C67569" w:rsidRPr="00A546E2">
        <w:t>—Amendments</w:t>
      </w:r>
      <w:bookmarkEnd w:id="9"/>
    </w:p>
    <w:p w14:paraId="05576E1C" w14:textId="77777777" w:rsidR="00C67569" w:rsidRPr="00A546E2" w:rsidRDefault="00C67569" w:rsidP="00C67569">
      <w:pPr>
        <w:pStyle w:val="Header"/>
      </w:pPr>
      <w:r w:rsidRPr="00A546E2">
        <w:t xml:space="preserve">  </w:t>
      </w:r>
    </w:p>
    <w:p w14:paraId="0627CA1E" w14:textId="77777777" w:rsidR="0084172C" w:rsidRPr="00A546E2" w:rsidRDefault="00C67569" w:rsidP="00C67569">
      <w:pPr>
        <w:pStyle w:val="ActHead9"/>
      </w:pPr>
      <w:bookmarkStart w:id="10" w:name="BK_S3P3L17C1"/>
      <w:bookmarkStart w:id="11" w:name="_Toc94623960"/>
      <w:bookmarkEnd w:id="10"/>
      <w:r w:rsidRPr="00A546E2">
        <w:t>Autonomous Sanctions (Designated Persons and Entities</w:t>
      </w:r>
      <w:r w:rsidR="00FF0101" w:rsidRPr="00A546E2">
        <w:t xml:space="preserve"> and Declared Persons</w:t>
      </w:r>
      <w:r w:rsidRPr="00A546E2">
        <w:t xml:space="preserve"> – Democratic People’s Republic of Korea) List 2012</w:t>
      </w:r>
      <w:bookmarkEnd w:id="11"/>
    </w:p>
    <w:p w14:paraId="12D57F94" w14:textId="2DF4C1D8" w:rsidR="00AB4E2D" w:rsidRDefault="00AB4E2D" w:rsidP="00AB4E2D">
      <w:pPr>
        <w:pStyle w:val="ItemHead"/>
      </w:pPr>
      <w:proofErr w:type="gramStart"/>
      <w:r>
        <w:t xml:space="preserve">1  </w:t>
      </w:r>
      <w:r w:rsidR="00A0542C">
        <w:t>Subsection</w:t>
      </w:r>
      <w:proofErr w:type="gramEnd"/>
      <w:r w:rsidR="00BA0081">
        <w:t xml:space="preserve"> 3(1)</w:t>
      </w:r>
    </w:p>
    <w:p w14:paraId="25ECBE5F" w14:textId="6B3DFD43" w:rsidR="00AB4E2D" w:rsidRDefault="00AB4E2D" w:rsidP="00B23632">
      <w:pPr>
        <w:pStyle w:val="Item"/>
      </w:pPr>
      <w:r>
        <w:t>Omit “</w:t>
      </w:r>
      <w:r w:rsidR="0060673B">
        <w:t xml:space="preserve">paragraph </w:t>
      </w:r>
      <w:r w:rsidR="00E80D2A">
        <w:t>6</w:t>
      </w:r>
      <w:r w:rsidR="0060673B">
        <w:t xml:space="preserve"> </w:t>
      </w:r>
      <w:r>
        <w:t>(</w:t>
      </w:r>
      <w:r w:rsidR="00E80D2A">
        <w:t>1</w:t>
      </w:r>
      <w:r>
        <w:t>)</w:t>
      </w:r>
      <w:r w:rsidR="00C55D05">
        <w:t xml:space="preserve"> </w:t>
      </w:r>
      <w:r w:rsidR="00E80D2A">
        <w:t>(a)</w:t>
      </w:r>
      <w:r>
        <w:t>”, substitute “</w:t>
      </w:r>
      <w:r w:rsidR="0060673B">
        <w:t xml:space="preserve">paragraph </w:t>
      </w:r>
      <w:r w:rsidR="00A64F16">
        <w:t>6(a</w:t>
      </w:r>
      <w:r>
        <w:t>)”.</w:t>
      </w:r>
    </w:p>
    <w:p w14:paraId="635842D2" w14:textId="17B5D9C6" w:rsidR="00E80D2A" w:rsidRDefault="00E80D2A" w:rsidP="00E80D2A">
      <w:pPr>
        <w:pStyle w:val="ItemHead"/>
      </w:pPr>
      <w:proofErr w:type="gramStart"/>
      <w:r>
        <w:t xml:space="preserve">2  </w:t>
      </w:r>
      <w:r w:rsidR="00A0542C">
        <w:t>Subsection</w:t>
      </w:r>
      <w:proofErr w:type="gramEnd"/>
      <w:r w:rsidR="00A0542C">
        <w:t xml:space="preserve"> </w:t>
      </w:r>
      <w:r w:rsidR="00BA0081">
        <w:t xml:space="preserve">3(2) </w:t>
      </w:r>
    </w:p>
    <w:p w14:paraId="533E16D4" w14:textId="05E0CC02" w:rsidR="00E80D2A" w:rsidRDefault="00E80D2A" w:rsidP="00E80D2A">
      <w:pPr>
        <w:pStyle w:val="Item"/>
      </w:pPr>
      <w:r>
        <w:t xml:space="preserve">Omit </w:t>
      </w:r>
      <w:r w:rsidR="00C55D05">
        <w:t>“</w:t>
      </w:r>
      <w:r w:rsidR="0060673B">
        <w:t xml:space="preserve">paragraph </w:t>
      </w:r>
      <w:r w:rsidR="00C55D05">
        <w:t>6 (1)</w:t>
      </w:r>
      <w:r w:rsidR="006F4ED1">
        <w:t xml:space="preserve"> </w:t>
      </w:r>
      <w:r w:rsidR="00C55D05">
        <w:t xml:space="preserve">(b)”, </w:t>
      </w:r>
      <w:r>
        <w:t>substitute “</w:t>
      </w:r>
      <w:r w:rsidR="0060673B">
        <w:t xml:space="preserve">paragraph </w:t>
      </w:r>
      <w:r w:rsidR="006F4ED1">
        <w:t>6(b</w:t>
      </w:r>
      <w:r>
        <w:t>)”.</w:t>
      </w:r>
    </w:p>
    <w:p w14:paraId="65FE5BE3" w14:textId="09F0946C" w:rsidR="00F3449E" w:rsidRPr="00CC04C9" w:rsidRDefault="00764806" w:rsidP="00F3449E">
      <w:pPr>
        <w:pStyle w:val="ItemHead"/>
      </w:pPr>
      <w:proofErr w:type="gramStart"/>
      <w:r>
        <w:t>3</w:t>
      </w:r>
      <w:r w:rsidR="00882DB4" w:rsidRPr="00CC04C9">
        <w:t xml:space="preserve">  Part</w:t>
      </w:r>
      <w:proofErr w:type="gramEnd"/>
      <w:r w:rsidR="00882DB4" w:rsidRPr="00CC04C9">
        <w:t> 3</w:t>
      </w:r>
      <w:r w:rsidR="00F3449E" w:rsidRPr="00CC04C9">
        <w:t xml:space="preserve"> of </w:t>
      </w:r>
      <w:r w:rsidR="001B6BF8" w:rsidRPr="00CC04C9">
        <w:t>Schedule 1</w:t>
      </w:r>
      <w:r w:rsidR="00F3449E" w:rsidRPr="00CC04C9">
        <w:t xml:space="preserve"> (at the end of the table)</w:t>
      </w:r>
    </w:p>
    <w:p w14:paraId="6A17FE63" w14:textId="77777777" w:rsidR="00F3449E" w:rsidRPr="00A546E2" w:rsidRDefault="00F3449E" w:rsidP="00F3449E">
      <w:pPr>
        <w:pStyle w:val="Item"/>
      </w:pPr>
      <w:r w:rsidRPr="00CC04C9">
        <w:t>Add:</w:t>
      </w:r>
    </w:p>
    <w:p w14:paraId="3586FD86" w14:textId="77777777" w:rsidR="00F3449E" w:rsidRPr="00A546E2" w:rsidRDefault="00F3449E" w:rsidP="00F3449E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F3449E" w:rsidRPr="00A546E2" w14:paraId="3BDF84E2" w14:textId="77777777" w:rsidTr="00FE55A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B8C431" w14:textId="6A00467F" w:rsidR="00F3449E" w:rsidRPr="00A546E2" w:rsidRDefault="007B2DE6" w:rsidP="008929D9">
            <w:pPr>
              <w:pStyle w:val="Tabletext"/>
            </w:pPr>
            <w:r>
              <w:t>42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4B3C5B" w14:textId="77777777" w:rsidR="00F3449E" w:rsidRPr="00A546E2" w:rsidRDefault="00F3449E" w:rsidP="008929D9">
            <w:pPr>
              <w:pStyle w:val="Tabletext"/>
            </w:pPr>
            <w:r w:rsidRPr="00A546E2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573D82" w14:textId="74BC39B5" w:rsidR="00F3449E" w:rsidRPr="00A546E2" w:rsidRDefault="00FE55AA" w:rsidP="009B69D2">
            <w:pPr>
              <w:pStyle w:val="Tabletext"/>
            </w:pPr>
            <w:proofErr w:type="spellStart"/>
            <w:r>
              <w:t>Puhung</w:t>
            </w:r>
            <w:proofErr w:type="spellEnd"/>
            <w:r>
              <w:t xml:space="preserve"> </w:t>
            </w:r>
            <w:proofErr w:type="gramStart"/>
            <w:r>
              <w:t xml:space="preserve">Trading </w:t>
            </w:r>
            <w:r w:rsidR="009B69D2">
              <w:t xml:space="preserve"> Corporation</w:t>
            </w:r>
            <w:proofErr w:type="gramEnd"/>
          </w:p>
        </w:tc>
      </w:tr>
      <w:tr w:rsidR="00F3449E" w:rsidRPr="00A546E2" w14:paraId="3DD33C4A" w14:textId="77777777" w:rsidTr="00FE55A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8C2CF2D" w14:textId="77777777" w:rsidR="00F3449E" w:rsidRPr="00A546E2" w:rsidRDefault="00F3449E" w:rsidP="008929D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92BFB9" w14:textId="77777777" w:rsidR="00F3449E" w:rsidRPr="00A546E2" w:rsidRDefault="00F3449E" w:rsidP="008929D9">
            <w:pPr>
              <w:pStyle w:val="Tabletext"/>
            </w:pPr>
            <w:r w:rsidRPr="00A546E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CD1F5E6" w14:textId="04BBD159" w:rsidR="00F3449E" w:rsidRPr="00A546E2" w:rsidRDefault="00FE55AA" w:rsidP="008929D9">
            <w:pPr>
              <w:pStyle w:val="Tabletext"/>
            </w:pPr>
            <w:proofErr w:type="spellStart"/>
            <w:r w:rsidRPr="00FE55AA">
              <w:t>Pyongchon</w:t>
            </w:r>
            <w:proofErr w:type="spellEnd"/>
            <w:r w:rsidRPr="00FE55AA">
              <w:t xml:space="preserve"> District, </w:t>
            </w:r>
            <w:r w:rsidR="009B69D2">
              <w:t>Pyongyang, North Korea</w:t>
            </w:r>
          </w:p>
        </w:tc>
      </w:tr>
      <w:tr w:rsidR="00F3449E" w:rsidRPr="00A546E2" w14:paraId="73CEC80A" w14:textId="77777777" w:rsidTr="00FE55A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BCC483" w14:textId="77777777" w:rsidR="00F3449E" w:rsidRPr="00A546E2" w:rsidRDefault="00F3449E" w:rsidP="008929D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CBC96E" w14:textId="77777777" w:rsidR="00F3449E" w:rsidRPr="00A546E2" w:rsidRDefault="00F3449E" w:rsidP="008929D9">
            <w:pPr>
              <w:pStyle w:val="Tabletext"/>
            </w:pPr>
            <w:r w:rsidRPr="00A546E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BFB53E7" w14:textId="334390A2" w:rsidR="00F3449E" w:rsidRPr="00A546E2" w:rsidRDefault="003A4609" w:rsidP="008929D9">
            <w:pPr>
              <w:pStyle w:val="Tabletext"/>
            </w:pPr>
            <w:r w:rsidRPr="00F071E4">
              <w:rPr>
                <w:i/>
              </w:rPr>
              <w:t>Autonomous Sanctions (Designated Persons and Entities and Declared Persons—Democratic People’s Republic of Korea) Amendment (No. 1</w:t>
            </w:r>
            <w:r>
              <w:rPr>
                <w:i/>
              </w:rPr>
              <w:t>)</w:t>
            </w:r>
            <w:r w:rsidRPr="00F071E4">
              <w:rPr>
                <w:i/>
              </w:rPr>
              <w:t xml:space="preserve"> Instrument 2022</w:t>
            </w:r>
          </w:p>
        </w:tc>
      </w:tr>
      <w:tr w:rsidR="00F3449E" w:rsidRPr="00A546E2" w14:paraId="70328FB1" w14:textId="77777777" w:rsidTr="00FE55AA">
        <w:tc>
          <w:tcPr>
            <w:tcW w:w="98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EDD230A" w14:textId="77777777" w:rsidR="00F3449E" w:rsidRPr="00A546E2" w:rsidRDefault="00F3449E" w:rsidP="008929D9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49616C4" w14:textId="0674FB27" w:rsidR="00F3449E" w:rsidRPr="00A546E2" w:rsidRDefault="00F3449E" w:rsidP="008929D9">
            <w:pPr>
              <w:pStyle w:val="Tabletext"/>
            </w:pPr>
          </w:p>
        </w:tc>
        <w:tc>
          <w:tcPr>
            <w:tcW w:w="434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CF438C3" w14:textId="03293361" w:rsidR="00F3449E" w:rsidRPr="00A546E2" w:rsidRDefault="00F3449E" w:rsidP="008929D9">
            <w:pPr>
              <w:pStyle w:val="Tabletext"/>
            </w:pPr>
          </w:p>
        </w:tc>
      </w:tr>
      <w:tr w:rsidR="008E0862" w:rsidRPr="00A546E2" w14:paraId="18D20D2F" w14:textId="77777777" w:rsidTr="00AC4E7A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AA5A05" w14:textId="12144E90" w:rsidR="008E0862" w:rsidRPr="00A546E2" w:rsidRDefault="008E0862" w:rsidP="002370A6">
            <w:pPr>
              <w:pStyle w:val="Tabletext"/>
            </w:pPr>
            <w:r>
              <w:t>4</w:t>
            </w:r>
            <w:r w:rsidR="00FE55AA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C5C84" w14:textId="77777777" w:rsidR="008E0862" w:rsidRPr="00A546E2" w:rsidRDefault="008E0862" w:rsidP="002370A6">
            <w:pPr>
              <w:pStyle w:val="Tabletext"/>
            </w:pPr>
            <w:r w:rsidRPr="00A546E2">
              <w:t>Name of entity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86009A" w14:textId="31926A48" w:rsidR="008E0862" w:rsidRPr="00A546E2" w:rsidRDefault="009B69D2" w:rsidP="002370A6">
            <w:pPr>
              <w:pStyle w:val="Tabletext"/>
            </w:pPr>
            <w:proofErr w:type="spellStart"/>
            <w:r w:rsidRPr="009B69D2">
              <w:t>Profinet</w:t>
            </w:r>
            <w:proofErr w:type="spellEnd"/>
            <w:r w:rsidRPr="009B69D2">
              <w:t xml:space="preserve"> Pte Ltd</w:t>
            </w:r>
          </w:p>
        </w:tc>
      </w:tr>
      <w:tr w:rsidR="008E0862" w:rsidRPr="00A546E2" w14:paraId="22BF5EF9" w14:textId="77777777" w:rsidTr="00AC4E7A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93E4A0" w14:textId="77777777" w:rsidR="008E0862" w:rsidRPr="00A546E2" w:rsidRDefault="008E0862" w:rsidP="002370A6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69767" w14:textId="77777777" w:rsidR="008E0862" w:rsidRPr="00A546E2" w:rsidRDefault="008E0862" w:rsidP="002370A6">
            <w:pPr>
              <w:pStyle w:val="Tabletext"/>
            </w:pPr>
            <w:r w:rsidRPr="00A546E2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DB3CFD" w14:textId="2EB728A5" w:rsidR="008E0862" w:rsidRPr="00A546E2" w:rsidRDefault="009B69D2" w:rsidP="002370A6">
            <w:pPr>
              <w:pStyle w:val="Tabletext"/>
            </w:pPr>
            <w:r w:rsidRPr="009B69D2">
              <w:t xml:space="preserve">46 ul. </w:t>
            </w:r>
            <w:proofErr w:type="spellStart"/>
            <w:r w:rsidRPr="009B69D2">
              <w:t>Malinovskogo</w:t>
            </w:r>
            <w:proofErr w:type="spellEnd"/>
            <w:r w:rsidRPr="009B69D2">
              <w:t xml:space="preserve">, Nakhodka, 692919, </w:t>
            </w:r>
            <w:proofErr w:type="spellStart"/>
            <w:r w:rsidRPr="009B69D2">
              <w:t>Primorski</w:t>
            </w:r>
            <w:proofErr w:type="spellEnd"/>
            <w:r w:rsidRPr="009B69D2">
              <w:t xml:space="preserve"> Kr., Russia</w:t>
            </w:r>
          </w:p>
        </w:tc>
      </w:tr>
      <w:tr w:rsidR="008E0862" w:rsidRPr="00A546E2" w14:paraId="0E8B3D3C" w14:textId="77777777" w:rsidTr="00AC4E7A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AB3E9D" w14:textId="77777777" w:rsidR="008E0862" w:rsidRPr="00A546E2" w:rsidRDefault="008E0862" w:rsidP="002370A6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DE3CE" w14:textId="77777777" w:rsidR="008E0862" w:rsidRPr="00A546E2" w:rsidRDefault="008E0862" w:rsidP="002370A6">
            <w:pPr>
              <w:pStyle w:val="Tabletext"/>
            </w:pPr>
            <w:r w:rsidRPr="00A546E2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691659" w14:textId="77777777" w:rsidR="008E0862" w:rsidRPr="008E0862" w:rsidRDefault="008E0862" w:rsidP="002370A6">
            <w:pPr>
              <w:pStyle w:val="Tabletext"/>
              <w:rPr>
                <w:i/>
                <w:iCs/>
              </w:rPr>
            </w:pPr>
            <w:r w:rsidRPr="008E0862">
              <w:rPr>
                <w:i/>
                <w:iCs/>
              </w:rPr>
              <w:t>Autonomous Sanctions (Designated Persons and Entities and Declared Persons—Democratic People’s Republic of Korea) Amendment (No. 1) Instrument 2022</w:t>
            </w:r>
          </w:p>
        </w:tc>
      </w:tr>
      <w:tr w:rsidR="008E0862" w:rsidRPr="00A546E2" w14:paraId="2F51CDCA" w14:textId="77777777" w:rsidTr="00AC4E7A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EB8E5AA" w14:textId="77777777" w:rsidR="008E0862" w:rsidRPr="00A546E2" w:rsidRDefault="008E0862" w:rsidP="002370A6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4F6D71" w14:textId="5A37EE70" w:rsidR="008E0862" w:rsidRPr="00A546E2" w:rsidRDefault="008E0862" w:rsidP="002370A6">
            <w:pPr>
              <w:pStyle w:val="Tabletext"/>
            </w:pP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0267B38" w14:textId="5951D14E" w:rsidR="008E0862" w:rsidRPr="00A546E2" w:rsidRDefault="008E0862" w:rsidP="002370A6">
            <w:pPr>
              <w:pStyle w:val="Tabletext"/>
            </w:pPr>
          </w:p>
        </w:tc>
      </w:tr>
      <w:tr w:rsidR="00AC4E7A" w:rsidRPr="00A546E2" w14:paraId="112DDCED" w14:textId="77777777" w:rsidTr="00FE55AA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3CF3657" w14:textId="7292B34E" w:rsidR="00AC4E7A" w:rsidRPr="00A546E2" w:rsidRDefault="00AC4E7A" w:rsidP="00A06767">
            <w:pPr>
              <w:pStyle w:val="Tabletext"/>
            </w:pPr>
            <w:r>
              <w:t>4</w:t>
            </w:r>
            <w:r w:rsidR="00FE55AA"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6472B0" w14:textId="77777777" w:rsidR="00AC4E7A" w:rsidRPr="00A546E2" w:rsidRDefault="00AC4E7A" w:rsidP="00A06767">
            <w:pPr>
              <w:pStyle w:val="Tabletext"/>
            </w:pPr>
            <w:r w:rsidRPr="00A546E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B907D91" w14:textId="7310CA15" w:rsidR="00AC4E7A" w:rsidRPr="00A546E2" w:rsidRDefault="00AC4E7A" w:rsidP="00A06767">
            <w:pPr>
              <w:pStyle w:val="Tabletext"/>
            </w:pPr>
            <w:r w:rsidRPr="00AC4E7A">
              <w:t>Dandong Rich Earth Trading Company Limited</w:t>
            </w:r>
          </w:p>
        </w:tc>
      </w:tr>
      <w:tr w:rsidR="00AC4E7A" w:rsidRPr="00A546E2" w14:paraId="42E81A76" w14:textId="77777777" w:rsidTr="00FE55AA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10E7E8" w14:textId="77777777" w:rsidR="00AC4E7A" w:rsidRPr="00A546E2" w:rsidRDefault="00AC4E7A" w:rsidP="00A0676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D86F2" w14:textId="77777777" w:rsidR="00AC4E7A" w:rsidRPr="00A546E2" w:rsidRDefault="00AC4E7A" w:rsidP="00A06767">
            <w:pPr>
              <w:pStyle w:val="Tabletext"/>
            </w:pPr>
            <w:r w:rsidRPr="00A546E2"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4EDFAF" w14:textId="10BF424B" w:rsidR="00AC4E7A" w:rsidRPr="00A546E2" w:rsidRDefault="00AC4E7A" w:rsidP="00A06767">
            <w:pPr>
              <w:pStyle w:val="Tabletext"/>
            </w:pPr>
            <w:proofErr w:type="spellStart"/>
            <w:r w:rsidRPr="00AC4E7A">
              <w:t>Jiadi</w:t>
            </w:r>
            <w:proofErr w:type="spellEnd"/>
            <w:r w:rsidRPr="00AC4E7A">
              <w:t xml:space="preserve"> Square, Number 64, </w:t>
            </w:r>
            <w:proofErr w:type="spellStart"/>
            <w:r w:rsidRPr="00AC4E7A">
              <w:t>Binjiang</w:t>
            </w:r>
            <w:proofErr w:type="spellEnd"/>
            <w:r w:rsidRPr="00AC4E7A">
              <w:t xml:space="preserve"> Road, Room 1001, Building B, D</w:t>
            </w:r>
            <w:r>
              <w:t>andong City, Liaoning, China</w:t>
            </w:r>
          </w:p>
        </w:tc>
      </w:tr>
      <w:tr w:rsidR="00AC4E7A" w:rsidRPr="00A546E2" w14:paraId="7900AF29" w14:textId="77777777" w:rsidTr="00FE55AA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4BEB32" w14:textId="77777777" w:rsidR="00AC4E7A" w:rsidRPr="00A546E2" w:rsidRDefault="00AC4E7A" w:rsidP="00A0676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ABE32" w14:textId="77777777" w:rsidR="00AC4E7A" w:rsidRPr="00A546E2" w:rsidRDefault="00AC4E7A" w:rsidP="00A06767">
            <w:pPr>
              <w:pStyle w:val="Tabletext"/>
            </w:pPr>
            <w:r w:rsidRPr="00A546E2"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AF669F" w14:textId="77777777" w:rsidR="00AC4E7A" w:rsidRPr="00AC4E7A" w:rsidRDefault="00AC4E7A" w:rsidP="00A06767">
            <w:pPr>
              <w:pStyle w:val="Tabletext"/>
              <w:rPr>
                <w:i/>
              </w:rPr>
            </w:pPr>
            <w:r w:rsidRPr="00AC4E7A">
              <w:rPr>
                <w:i/>
              </w:rPr>
              <w:t>Autonomous Sanctions (Designated Persons and Entities and Declared Persons—Democratic People’s Republic of Korea) Amendment (No. 1) Instrument 2022</w:t>
            </w:r>
          </w:p>
        </w:tc>
      </w:tr>
      <w:tr w:rsidR="00AC4E7A" w:rsidRPr="00A546E2" w14:paraId="195CC62C" w14:textId="77777777" w:rsidTr="00FE55AA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A4CAA16" w14:textId="77777777" w:rsidR="00AC4E7A" w:rsidRPr="00A546E2" w:rsidRDefault="00AC4E7A" w:rsidP="00A0676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25E0F0" w14:textId="39E1DC46" w:rsidR="00AC4E7A" w:rsidRPr="00A546E2" w:rsidRDefault="00AC4E7A" w:rsidP="00A06767">
            <w:pPr>
              <w:pStyle w:val="Tabletext"/>
            </w:pP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A3333F2" w14:textId="6DDAE2AA" w:rsidR="00AC4E7A" w:rsidRPr="00A546E2" w:rsidRDefault="00AC4E7A" w:rsidP="00A06767">
            <w:pPr>
              <w:pStyle w:val="Tabletext"/>
            </w:pPr>
          </w:p>
        </w:tc>
      </w:tr>
    </w:tbl>
    <w:p w14:paraId="01A34527" w14:textId="6570D07A" w:rsidR="00587C9C" w:rsidRPr="00A546E2" w:rsidRDefault="00587C9C" w:rsidP="00587C9C">
      <w:pPr>
        <w:pStyle w:val="notedraft"/>
      </w:pPr>
    </w:p>
    <w:sectPr w:rsidR="00587C9C" w:rsidRPr="00A546E2" w:rsidSect="007F48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66189" w14:textId="77777777" w:rsidR="008B7CED" w:rsidRDefault="008B7CED" w:rsidP="0048364F">
      <w:pPr>
        <w:spacing w:line="240" w:lineRule="auto"/>
      </w:pPr>
      <w:r>
        <w:separator/>
      </w:r>
    </w:p>
  </w:endnote>
  <w:endnote w:type="continuationSeparator" w:id="0">
    <w:p w14:paraId="73672EB3" w14:textId="77777777" w:rsidR="008B7CED" w:rsidRDefault="008B7CE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27CC5" w14:textId="77777777" w:rsidR="0057496A" w:rsidRPr="005F1388" w:rsidRDefault="0057496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0B112EF" wp14:editId="243002B0">
              <wp:simplePos x="0" y="0"/>
              <wp:positionH relativeFrom="page">
                <wp:align>center</wp:align>
              </wp:positionH>
              <wp:positionV relativeFrom="paragraph">
                <wp:posOffset>48895</wp:posOffset>
              </wp:positionV>
              <wp:extent cx="5766179" cy="395785"/>
              <wp:effectExtent l="0" t="0" r="6350" b="4445"/>
              <wp:wrapNone/>
              <wp:docPr id="17" name="Text Box 17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6179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15098C" w14:textId="1FD4AEBF" w:rsidR="0057496A" w:rsidRPr="00CA663F" w:rsidRDefault="0057496A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112E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alt="Sec-Footerevenpage" style="position:absolute;left:0;text-align:left;margin-left:0;margin-top:3.85pt;width:454.05pt;height:31.15pt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" stroked="f" strokeweight=".5pt">
              <v:textbox>
                <w:txbxContent>
                  <w:p w14:paraId="1815098C" w14:textId="1FD4AEBF" w:rsidR="0057496A" w:rsidRPr="00CA663F" w:rsidRDefault="0057496A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i/>
        <w:noProof/>
        <w:sz w:val="18"/>
      </w:rPr>
      <w:t>I20RN171.v03.docx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24/5/2021 6:57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AD0A1" w14:textId="77777777" w:rsidR="0057496A" w:rsidRPr="00E97334" w:rsidRDefault="0057496A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63BCB" w14:textId="77777777" w:rsidR="0057496A" w:rsidRPr="00ED79B6" w:rsidRDefault="0057496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12B9C" w14:textId="77777777" w:rsidR="0057496A" w:rsidRPr="00E33C1C" w:rsidRDefault="0057496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039485FD" wp14:editId="73E4FEA4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65800" cy="393700"/>
              <wp:effectExtent l="0" t="0" r="6350" b="6350"/>
              <wp:wrapNone/>
              <wp:docPr id="21" name="Text Box 21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BF626" w14:textId="77777777" w:rsidR="0057496A" w:rsidRPr="00CA663F" w:rsidRDefault="0057496A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485FD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alt="Sec-Footerevenpage" style="position:absolute;margin-left:0;margin-top:0;width:454pt;height:31pt;z-index:-2516500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" stroked="f" strokeweight=".5pt">
              <v:textbox>
                <w:txbxContent>
                  <w:p w14:paraId="759BF626" w14:textId="77777777" w:rsidR="0057496A" w:rsidRPr="00CA663F" w:rsidRDefault="0057496A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7496A" w14:paraId="365C3D20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C2F131" w14:textId="77777777" w:rsidR="0057496A" w:rsidRDefault="0057496A" w:rsidP="008929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AB9F78" w14:textId="77777777" w:rsidR="0057496A" w:rsidRDefault="0057496A" w:rsidP="008929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Persons—Democratic People’s Republic of Korea) Amendment (No. [number]) Instrument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11A10C" w14:textId="77777777" w:rsidR="0057496A" w:rsidRDefault="0057496A" w:rsidP="008929D9">
          <w:pPr>
            <w:spacing w:line="0" w:lineRule="atLeast"/>
            <w:jc w:val="right"/>
            <w:rPr>
              <w:sz w:val="18"/>
            </w:rPr>
          </w:pPr>
        </w:p>
      </w:tc>
    </w:tr>
    <w:tr w:rsidR="0057496A" w14:paraId="5760F51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A1C075" w14:textId="77777777" w:rsidR="0057496A" w:rsidRDefault="0057496A" w:rsidP="008929D9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I20RN171.v03.docx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24/5/2021 6:57 PM</w:t>
          </w:r>
        </w:p>
      </w:tc>
    </w:tr>
  </w:tbl>
  <w:p w14:paraId="3DA729C1" w14:textId="77777777" w:rsidR="0057496A" w:rsidRPr="00ED79B6" w:rsidRDefault="0057496A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26CDA" w14:textId="509CE9E6" w:rsidR="0057496A" w:rsidRPr="00E33C1C" w:rsidRDefault="0057496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7496A" w14:paraId="29852926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F69DAC" w14:textId="77777777" w:rsidR="0057496A" w:rsidRDefault="0057496A" w:rsidP="008929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0B84FB" w14:textId="63EECA14" w:rsidR="0057496A" w:rsidRDefault="0057496A" w:rsidP="008929D9">
          <w:pPr>
            <w:spacing w:line="0" w:lineRule="atLeast"/>
            <w:jc w:val="center"/>
            <w:rPr>
              <w:sz w:val="18"/>
            </w:rPr>
          </w:pPr>
          <w:r w:rsidRPr="00C8087B">
            <w:rPr>
              <w:i/>
            </w:rPr>
            <w:t>Autonomous Sanctions (Designated Persons and Entities and Declared Persons—Democratic People’s Republic of Korea) Amendment (No. 1) Instrument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F9858C" w14:textId="7B42D814" w:rsidR="0057496A" w:rsidRDefault="0057496A" w:rsidP="008929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D8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7496A" w14:paraId="2C68546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884FBF" w14:textId="6E974E13" w:rsidR="0057496A" w:rsidRDefault="0057496A" w:rsidP="008929D9">
          <w:pPr>
            <w:rPr>
              <w:sz w:val="18"/>
            </w:rPr>
          </w:pPr>
        </w:p>
      </w:tc>
    </w:tr>
  </w:tbl>
  <w:p w14:paraId="397A3980" w14:textId="77777777" w:rsidR="0057496A" w:rsidRPr="00ED79B6" w:rsidRDefault="0057496A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0E2D2" w14:textId="2622504B" w:rsidR="0057496A" w:rsidRPr="00E33C1C" w:rsidRDefault="0057496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7496A" w14:paraId="2E36B217" w14:textId="77777777" w:rsidTr="007B2DE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AA5B0C" w14:textId="1FE979D7" w:rsidR="0057496A" w:rsidRDefault="0057496A" w:rsidP="007B2D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D8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739D25" w14:textId="40CB5069" w:rsidR="0057496A" w:rsidRDefault="0057496A" w:rsidP="007B2DE6">
          <w:pPr>
            <w:spacing w:line="0" w:lineRule="atLeast"/>
            <w:jc w:val="center"/>
            <w:rPr>
              <w:sz w:val="18"/>
            </w:rPr>
          </w:pPr>
          <w:r w:rsidRPr="00C77E6B">
            <w:rPr>
              <w:i/>
            </w:rPr>
            <w:t>Autonomous Sanctions (Designated Persons and Entities and Declared Persons—Democratic People’s Republic of Korea) Amendment (No. 1) Instrument 2022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6080B7" w14:textId="77777777" w:rsidR="0057496A" w:rsidRDefault="0057496A" w:rsidP="007B2DE6">
          <w:pPr>
            <w:spacing w:line="0" w:lineRule="atLeast"/>
            <w:jc w:val="right"/>
            <w:rPr>
              <w:sz w:val="18"/>
            </w:rPr>
          </w:pPr>
        </w:p>
      </w:tc>
    </w:tr>
    <w:tr w:rsidR="0057496A" w14:paraId="522B1E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5AEC62" w14:textId="3A77E634" w:rsidR="0057496A" w:rsidRDefault="0057496A" w:rsidP="008929D9">
          <w:pPr>
            <w:jc w:val="right"/>
            <w:rPr>
              <w:sz w:val="18"/>
            </w:rPr>
          </w:pPr>
        </w:p>
      </w:tc>
    </w:tr>
  </w:tbl>
  <w:p w14:paraId="5B489474" w14:textId="77777777" w:rsidR="0057496A" w:rsidRPr="00ED79B6" w:rsidRDefault="0057496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7362F" w14:textId="24C73C66" w:rsidR="0057496A" w:rsidRPr="00E33C1C" w:rsidRDefault="0057496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7496A" w14:paraId="77D2325A" w14:textId="77777777" w:rsidTr="008929D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065C8D" w14:textId="77777777" w:rsidR="0057496A" w:rsidRDefault="0057496A" w:rsidP="008929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195EE5" w14:textId="7F064DBD" w:rsidR="0057496A" w:rsidRDefault="0057496A" w:rsidP="008929D9">
          <w:pPr>
            <w:spacing w:line="0" w:lineRule="atLeast"/>
            <w:jc w:val="center"/>
            <w:rPr>
              <w:sz w:val="18"/>
            </w:rPr>
          </w:pPr>
          <w:r w:rsidRPr="00C77E6B">
            <w:rPr>
              <w:i/>
            </w:rPr>
            <w:t>Autonomous Sanctions (Designated Persons and Entities and Declared Persons—Democratic People’s Republic of Korea) Amendment (No. 1) Instrument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5A5094" w14:textId="3009C4E0" w:rsidR="0057496A" w:rsidRDefault="0057496A" w:rsidP="008929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D8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7496A" w14:paraId="710D2F9D" w14:textId="77777777" w:rsidTr="008929D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E298CF" w14:textId="7A552ED3" w:rsidR="0057496A" w:rsidRDefault="0057496A" w:rsidP="008929D9">
          <w:pPr>
            <w:rPr>
              <w:sz w:val="18"/>
            </w:rPr>
          </w:pPr>
        </w:p>
      </w:tc>
    </w:tr>
  </w:tbl>
  <w:p w14:paraId="21E881E3" w14:textId="77777777" w:rsidR="0057496A" w:rsidRPr="00ED79B6" w:rsidRDefault="0057496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5BACD" w14:textId="77777777" w:rsidR="0057496A" w:rsidRPr="00E33C1C" w:rsidRDefault="0057496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7496A" w14:paraId="4549378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6BFD46" w14:textId="77777777" w:rsidR="0057496A" w:rsidRDefault="0057496A" w:rsidP="008929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E0461C" w14:textId="77777777" w:rsidR="0057496A" w:rsidRDefault="0057496A" w:rsidP="008929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Persons—Democratic People’s Republic of Korea) Amendment (No. [number]) Instrument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EE9EA8" w14:textId="77777777" w:rsidR="0057496A" w:rsidRDefault="0057496A" w:rsidP="008929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7496A" w14:paraId="536628D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E3D4C4" w14:textId="77777777" w:rsidR="0057496A" w:rsidRDefault="0057496A" w:rsidP="008929D9">
          <w:pPr>
            <w:rPr>
              <w:sz w:val="18"/>
            </w:rPr>
          </w:pPr>
          <w:r>
            <w:rPr>
              <w:i/>
              <w:noProof/>
              <w:sz w:val="18"/>
            </w:rPr>
            <w:t>I20RN171.v03.docx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24/5/2021 6:57 PM</w:t>
          </w:r>
        </w:p>
      </w:tc>
    </w:tr>
  </w:tbl>
  <w:p w14:paraId="11388397" w14:textId="77777777" w:rsidR="0057496A" w:rsidRPr="00ED79B6" w:rsidRDefault="0057496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E19DC" w14:textId="77777777" w:rsidR="008B7CED" w:rsidRDefault="008B7CED" w:rsidP="0048364F">
      <w:pPr>
        <w:spacing w:line="240" w:lineRule="auto"/>
      </w:pPr>
      <w:r>
        <w:separator/>
      </w:r>
    </w:p>
  </w:footnote>
  <w:footnote w:type="continuationSeparator" w:id="0">
    <w:p w14:paraId="5EC1E52F" w14:textId="77777777" w:rsidR="008B7CED" w:rsidRDefault="008B7CE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65629" w14:textId="77777777" w:rsidR="0057496A" w:rsidRPr="005F1388" w:rsidRDefault="0057496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A986C0E" wp14:editId="1475FB7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6179" cy="395785"/>
              <wp:effectExtent l="0" t="0" r="6350" b="4445"/>
              <wp:wrapNone/>
              <wp:docPr id="16" name="Text Box 16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6179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7B4D1" w14:textId="097658F4" w:rsidR="0057496A" w:rsidRPr="00CA663F" w:rsidRDefault="0057496A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86C0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Sec-Headerevenpage" style="position:absolute;margin-left:0;margin-top:-25pt;width:454.0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" stroked="f" strokeweight=".5pt">
              <v:textbox>
                <w:txbxContent>
                  <w:p w14:paraId="6B27B4D1" w14:textId="097658F4" w:rsidR="0057496A" w:rsidRPr="00CA663F" w:rsidRDefault="0057496A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B4032" w14:textId="37C4F2B0" w:rsidR="0057496A" w:rsidRPr="005F1388" w:rsidRDefault="0057496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0AC64" w14:textId="77777777" w:rsidR="0057496A" w:rsidRPr="005F1388" w:rsidRDefault="0057496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9435C" w14:textId="77777777" w:rsidR="0057496A" w:rsidRPr="00ED79B6" w:rsidRDefault="0057496A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E4557C8" wp14:editId="45459EA6">
              <wp:simplePos x="863600" y="1397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65800" cy="393700"/>
              <wp:effectExtent l="0" t="0" r="6350" b="6350"/>
              <wp:wrapNone/>
              <wp:docPr id="20" name="Text Box 20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941A7A" w14:textId="77777777" w:rsidR="0057496A" w:rsidRPr="00CA663F" w:rsidRDefault="0057496A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557C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Sec-Headerevenpage" style="position:absolute;margin-left:0;margin-top:0;width:454pt;height:31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" stroked="f" strokeweight=".5pt">
              <v:textbox>
                <w:txbxContent>
                  <w:p w14:paraId="0D941A7A" w14:textId="77777777" w:rsidR="0057496A" w:rsidRPr="00CA663F" w:rsidRDefault="0057496A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AF69C" w14:textId="087A22FD" w:rsidR="0057496A" w:rsidRPr="00ED79B6" w:rsidRDefault="0057496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FBF4F" w14:textId="77777777" w:rsidR="0057496A" w:rsidRPr="00ED79B6" w:rsidRDefault="0057496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06BEB" w14:textId="1BD35E0E" w:rsidR="0057496A" w:rsidRPr="00A961C4" w:rsidRDefault="0057496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51AD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51AD9">
      <w:rPr>
        <w:noProof/>
        <w:sz w:val="20"/>
      </w:rPr>
      <w:t>Amendments</w:t>
    </w:r>
    <w:r w:rsidR="00C51AD9">
      <w:rPr>
        <w:noProof/>
        <w:sz w:val="20"/>
      </w:rPr>
      <w:cr/>
    </w:r>
    <w:r>
      <w:rPr>
        <w:sz w:val="2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D619D" w14:textId="51A69FEA" w:rsidR="0057496A" w:rsidRPr="00A961C4" w:rsidRDefault="0057496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C51AD9">
      <w:rPr>
        <w:noProof/>
        <w:sz w:val="20"/>
      </w:rPr>
      <w:t>Amendments</w:t>
    </w:r>
    <w:r w:rsidR="00C51AD9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51AD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526A477" w14:textId="5D310CE2" w:rsidR="0057496A" w:rsidRPr="00A961C4" w:rsidRDefault="0057496A" w:rsidP="0048364F">
    <w:pPr>
      <w:jc w:val="right"/>
      <w:rPr>
        <w:b/>
        <w:sz w:val="20"/>
      </w:rPr>
    </w:pPr>
  </w:p>
  <w:p w14:paraId="168060AB" w14:textId="77777777" w:rsidR="0057496A" w:rsidRPr="00A961C4" w:rsidRDefault="0057496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9010B" w14:textId="77777777" w:rsidR="0057496A" w:rsidRPr="00A961C4" w:rsidRDefault="0057496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51"/>
    <w:rsid w:val="00000263"/>
    <w:rsid w:val="000113BC"/>
    <w:rsid w:val="000136AF"/>
    <w:rsid w:val="0004044E"/>
    <w:rsid w:val="00046F47"/>
    <w:rsid w:val="0005120E"/>
    <w:rsid w:val="00054577"/>
    <w:rsid w:val="0005497D"/>
    <w:rsid w:val="000614BF"/>
    <w:rsid w:val="0007169C"/>
    <w:rsid w:val="00071958"/>
    <w:rsid w:val="00077593"/>
    <w:rsid w:val="00083F48"/>
    <w:rsid w:val="0008486F"/>
    <w:rsid w:val="000A6247"/>
    <w:rsid w:val="000A7DF9"/>
    <w:rsid w:val="000B1C98"/>
    <w:rsid w:val="000D05EF"/>
    <w:rsid w:val="000D5485"/>
    <w:rsid w:val="000F21C1"/>
    <w:rsid w:val="000F32FE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6BF8"/>
    <w:rsid w:val="001B7A5D"/>
    <w:rsid w:val="001C69C4"/>
    <w:rsid w:val="001E0A8D"/>
    <w:rsid w:val="001E3590"/>
    <w:rsid w:val="001E43DB"/>
    <w:rsid w:val="001E7407"/>
    <w:rsid w:val="001F66D9"/>
    <w:rsid w:val="00201D27"/>
    <w:rsid w:val="0020300C"/>
    <w:rsid w:val="00220A0C"/>
    <w:rsid w:val="00223E4A"/>
    <w:rsid w:val="002302EA"/>
    <w:rsid w:val="00240749"/>
    <w:rsid w:val="002445E1"/>
    <w:rsid w:val="002468D7"/>
    <w:rsid w:val="002667CA"/>
    <w:rsid w:val="00284056"/>
    <w:rsid w:val="00284F7B"/>
    <w:rsid w:val="00285CDD"/>
    <w:rsid w:val="00291167"/>
    <w:rsid w:val="00291BE2"/>
    <w:rsid w:val="00297C9C"/>
    <w:rsid w:val="00297E51"/>
    <w:rsid w:val="00297ECB"/>
    <w:rsid w:val="002C152A"/>
    <w:rsid w:val="002C4534"/>
    <w:rsid w:val="002C553C"/>
    <w:rsid w:val="002D043A"/>
    <w:rsid w:val="002D17BD"/>
    <w:rsid w:val="002F5A72"/>
    <w:rsid w:val="0031713F"/>
    <w:rsid w:val="00321913"/>
    <w:rsid w:val="00324EE6"/>
    <w:rsid w:val="00327DD5"/>
    <w:rsid w:val="003316DC"/>
    <w:rsid w:val="00332E0D"/>
    <w:rsid w:val="003415D3"/>
    <w:rsid w:val="00346335"/>
    <w:rsid w:val="003528E4"/>
    <w:rsid w:val="00352B0F"/>
    <w:rsid w:val="003561B0"/>
    <w:rsid w:val="00367960"/>
    <w:rsid w:val="00373F51"/>
    <w:rsid w:val="00386AE4"/>
    <w:rsid w:val="003A15AC"/>
    <w:rsid w:val="003A4609"/>
    <w:rsid w:val="003A5508"/>
    <w:rsid w:val="003A56EB"/>
    <w:rsid w:val="003B0627"/>
    <w:rsid w:val="003C3642"/>
    <w:rsid w:val="003C5F2B"/>
    <w:rsid w:val="003D0BFE"/>
    <w:rsid w:val="003D5700"/>
    <w:rsid w:val="003F0F5A"/>
    <w:rsid w:val="003F6525"/>
    <w:rsid w:val="003F6797"/>
    <w:rsid w:val="00400A30"/>
    <w:rsid w:val="004022CA"/>
    <w:rsid w:val="004116CD"/>
    <w:rsid w:val="00414ADE"/>
    <w:rsid w:val="00424CA9"/>
    <w:rsid w:val="00425126"/>
    <w:rsid w:val="004257BB"/>
    <w:rsid w:val="004261D9"/>
    <w:rsid w:val="00430984"/>
    <w:rsid w:val="0044291A"/>
    <w:rsid w:val="0044586B"/>
    <w:rsid w:val="00460499"/>
    <w:rsid w:val="00471430"/>
    <w:rsid w:val="00474835"/>
    <w:rsid w:val="004819C7"/>
    <w:rsid w:val="00481EEE"/>
    <w:rsid w:val="0048364F"/>
    <w:rsid w:val="00490F2E"/>
    <w:rsid w:val="00492B31"/>
    <w:rsid w:val="00496011"/>
    <w:rsid w:val="00496DB3"/>
    <w:rsid w:val="00496F97"/>
    <w:rsid w:val="004A53EA"/>
    <w:rsid w:val="004A6DCC"/>
    <w:rsid w:val="004C79CA"/>
    <w:rsid w:val="004D0F61"/>
    <w:rsid w:val="004E0829"/>
    <w:rsid w:val="004F1FAC"/>
    <w:rsid w:val="004F676E"/>
    <w:rsid w:val="004F682B"/>
    <w:rsid w:val="005122BB"/>
    <w:rsid w:val="0051230A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4952"/>
    <w:rsid w:val="0057496A"/>
    <w:rsid w:val="005800B0"/>
    <w:rsid w:val="00581211"/>
    <w:rsid w:val="00583FDE"/>
    <w:rsid w:val="00584811"/>
    <w:rsid w:val="00587C9C"/>
    <w:rsid w:val="00593AA6"/>
    <w:rsid w:val="00594161"/>
    <w:rsid w:val="00594365"/>
    <w:rsid w:val="00594749"/>
    <w:rsid w:val="005A482B"/>
    <w:rsid w:val="005A62EE"/>
    <w:rsid w:val="005B4067"/>
    <w:rsid w:val="005C36E0"/>
    <w:rsid w:val="005C3F41"/>
    <w:rsid w:val="005D168D"/>
    <w:rsid w:val="005D5EA1"/>
    <w:rsid w:val="005E61D3"/>
    <w:rsid w:val="005F7738"/>
    <w:rsid w:val="00600219"/>
    <w:rsid w:val="0060673B"/>
    <w:rsid w:val="00613EAD"/>
    <w:rsid w:val="006158AC"/>
    <w:rsid w:val="00640402"/>
    <w:rsid w:val="00640F78"/>
    <w:rsid w:val="00646E7B"/>
    <w:rsid w:val="00655D6A"/>
    <w:rsid w:val="00656DE9"/>
    <w:rsid w:val="00677072"/>
    <w:rsid w:val="00677CC2"/>
    <w:rsid w:val="00685F42"/>
    <w:rsid w:val="006866A1"/>
    <w:rsid w:val="006905D8"/>
    <w:rsid w:val="0069207B"/>
    <w:rsid w:val="006A2AEB"/>
    <w:rsid w:val="006A4309"/>
    <w:rsid w:val="006A55DF"/>
    <w:rsid w:val="006B0E55"/>
    <w:rsid w:val="006B7006"/>
    <w:rsid w:val="006C04FE"/>
    <w:rsid w:val="006C3FB6"/>
    <w:rsid w:val="006C7F8C"/>
    <w:rsid w:val="006D7AB9"/>
    <w:rsid w:val="006E23FB"/>
    <w:rsid w:val="006F3FEF"/>
    <w:rsid w:val="006F4ED1"/>
    <w:rsid w:val="006F72B7"/>
    <w:rsid w:val="00700B2C"/>
    <w:rsid w:val="00713084"/>
    <w:rsid w:val="00720FC2"/>
    <w:rsid w:val="00724297"/>
    <w:rsid w:val="00731E00"/>
    <w:rsid w:val="00732E9D"/>
    <w:rsid w:val="0073491A"/>
    <w:rsid w:val="00735A54"/>
    <w:rsid w:val="007440B7"/>
    <w:rsid w:val="00747993"/>
    <w:rsid w:val="007634AD"/>
    <w:rsid w:val="00764806"/>
    <w:rsid w:val="007715C9"/>
    <w:rsid w:val="00774EDD"/>
    <w:rsid w:val="007757EC"/>
    <w:rsid w:val="007760EB"/>
    <w:rsid w:val="0079207D"/>
    <w:rsid w:val="007A115D"/>
    <w:rsid w:val="007A35E6"/>
    <w:rsid w:val="007A6863"/>
    <w:rsid w:val="007B2DE6"/>
    <w:rsid w:val="007B5F64"/>
    <w:rsid w:val="007D45C1"/>
    <w:rsid w:val="007E7D4A"/>
    <w:rsid w:val="007F48ED"/>
    <w:rsid w:val="007F7947"/>
    <w:rsid w:val="00812F45"/>
    <w:rsid w:val="00821F1D"/>
    <w:rsid w:val="00831C33"/>
    <w:rsid w:val="00840BF7"/>
    <w:rsid w:val="0084172C"/>
    <w:rsid w:val="00854D88"/>
    <w:rsid w:val="0085682E"/>
    <w:rsid w:val="00856A31"/>
    <w:rsid w:val="008754D0"/>
    <w:rsid w:val="00877D48"/>
    <w:rsid w:val="008816F0"/>
    <w:rsid w:val="00882DB4"/>
    <w:rsid w:val="0088345B"/>
    <w:rsid w:val="008929D9"/>
    <w:rsid w:val="008A16A5"/>
    <w:rsid w:val="008B7CED"/>
    <w:rsid w:val="008C2B5D"/>
    <w:rsid w:val="008D0EE0"/>
    <w:rsid w:val="008D5B99"/>
    <w:rsid w:val="008D7A27"/>
    <w:rsid w:val="008E0862"/>
    <w:rsid w:val="008E4702"/>
    <w:rsid w:val="008E69AA"/>
    <w:rsid w:val="008F4F1C"/>
    <w:rsid w:val="00922764"/>
    <w:rsid w:val="00924863"/>
    <w:rsid w:val="00932377"/>
    <w:rsid w:val="009343CA"/>
    <w:rsid w:val="009408EA"/>
    <w:rsid w:val="00943102"/>
    <w:rsid w:val="0094523D"/>
    <w:rsid w:val="009559E6"/>
    <w:rsid w:val="00961765"/>
    <w:rsid w:val="009620E6"/>
    <w:rsid w:val="00964D9D"/>
    <w:rsid w:val="00965482"/>
    <w:rsid w:val="00976A63"/>
    <w:rsid w:val="00982A34"/>
    <w:rsid w:val="00983419"/>
    <w:rsid w:val="00992485"/>
    <w:rsid w:val="009B44D9"/>
    <w:rsid w:val="009B69D2"/>
    <w:rsid w:val="009C3431"/>
    <w:rsid w:val="009C5989"/>
    <w:rsid w:val="009D08DA"/>
    <w:rsid w:val="009F0268"/>
    <w:rsid w:val="009F6439"/>
    <w:rsid w:val="00A0542C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46E2"/>
    <w:rsid w:val="00A54F39"/>
    <w:rsid w:val="00A64912"/>
    <w:rsid w:val="00A64F16"/>
    <w:rsid w:val="00A70A74"/>
    <w:rsid w:val="00A773B8"/>
    <w:rsid w:val="00A81609"/>
    <w:rsid w:val="00AA0343"/>
    <w:rsid w:val="00AA2004"/>
    <w:rsid w:val="00AA2A5C"/>
    <w:rsid w:val="00AB4E2D"/>
    <w:rsid w:val="00AB78E9"/>
    <w:rsid w:val="00AC2580"/>
    <w:rsid w:val="00AC4E7A"/>
    <w:rsid w:val="00AD3467"/>
    <w:rsid w:val="00AD5641"/>
    <w:rsid w:val="00AD7252"/>
    <w:rsid w:val="00AE0F9B"/>
    <w:rsid w:val="00AF55FF"/>
    <w:rsid w:val="00B026B1"/>
    <w:rsid w:val="00B032D8"/>
    <w:rsid w:val="00B23632"/>
    <w:rsid w:val="00B33B3C"/>
    <w:rsid w:val="00B3777F"/>
    <w:rsid w:val="00B40D74"/>
    <w:rsid w:val="00B52663"/>
    <w:rsid w:val="00B56DCB"/>
    <w:rsid w:val="00B770D2"/>
    <w:rsid w:val="00BA0081"/>
    <w:rsid w:val="00BA47A3"/>
    <w:rsid w:val="00BA5026"/>
    <w:rsid w:val="00BB168B"/>
    <w:rsid w:val="00BB6679"/>
    <w:rsid w:val="00BB6E79"/>
    <w:rsid w:val="00BD0CB1"/>
    <w:rsid w:val="00BE3B31"/>
    <w:rsid w:val="00BE719A"/>
    <w:rsid w:val="00BE720A"/>
    <w:rsid w:val="00BF6650"/>
    <w:rsid w:val="00C067E5"/>
    <w:rsid w:val="00C10E93"/>
    <w:rsid w:val="00C164CA"/>
    <w:rsid w:val="00C233FE"/>
    <w:rsid w:val="00C42BF8"/>
    <w:rsid w:val="00C460AE"/>
    <w:rsid w:val="00C50043"/>
    <w:rsid w:val="00C503CA"/>
    <w:rsid w:val="00C50A0F"/>
    <w:rsid w:val="00C51AD9"/>
    <w:rsid w:val="00C55D05"/>
    <w:rsid w:val="00C67569"/>
    <w:rsid w:val="00C7573B"/>
    <w:rsid w:val="00C76CF3"/>
    <w:rsid w:val="00C77E6B"/>
    <w:rsid w:val="00C8087B"/>
    <w:rsid w:val="00CA663F"/>
    <w:rsid w:val="00CA7844"/>
    <w:rsid w:val="00CB58EF"/>
    <w:rsid w:val="00CC04C9"/>
    <w:rsid w:val="00CE172E"/>
    <w:rsid w:val="00CE7D64"/>
    <w:rsid w:val="00CF0BB2"/>
    <w:rsid w:val="00CF42DB"/>
    <w:rsid w:val="00D059F3"/>
    <w:rsid w:val="00D13441"/>
    <w:rsid w:val="00D14551"/>
    <w:rsid w:val="00D20665"/>
    <w:rsid w:val="00D243A3"/>
    <w:rsid w:val="00D3200B"/>
    <w:rsid w:val="00D33440"/>
    <w:rsid w:val="00D518EB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96886"/>
    <w:rsid w:val="00DB1645"/>
    <w:rsid w:val="00DB5CB4"/>
    <w:rsid w:val="00DC7E02"/>
    <w:rsid w:val="00DE149E"/>
    <w:rsid w:val="00E05704"/>
    <w:rsid w:val="00E12F1A"/>
    <w:rsid w:val="00E15561"/>
    <w:rsid w:val="00E21CFB"/>
    <w:rsid w:val="00E22935"/>
    <w:rsid w:val="00E238BD"/>
    <w:rsid w:val="00E45A66"/>
    <w:rsid w:val="00E54292"/>
    <w:rsid w:val="00E60191"/>
    <w:rsid w:val="00E74DC7"/>
    <w:rsid w:val="00E76ED9"/>
    <w:rsid w:val="00E80D2A"/>
    <w:rsid w:val="00E87699"/>
    <w:rsid w:val="00E92E27"/>
    <w:rsid w:val="00E9586B"/>
    <w:rsid w:val="00E97334"/>
    <w:rsid w:val="00E9788A"/>
    <w:rsid w:val="00EA0D36"/>
    <w:rsid w:val="00ED4928"/>
    <w:rsid w:val="00EE00D2"/>
    <w:rsid w:val="00EE3749"/>
    <w:rsid w:val="00EE6190"/>
    <w:rsid w:val="00EF2E3A"/>
    <w:rsid w:val="00EF6402"/>
    <w:rsid w:val="00F025DF"/>
    <w:rsid w:val="00F047E2"/>
    <w:rsid w:val="00F04D57"/>
    <w:rsid w:val="00F071E4"/>
    <w:rsid w:val="00F078DC"/>
    <w:rsid w:val="00F1005F"/>
    <w:rsid w:val="00F13E86"/>
    <w:rsid w:val="00F32FCB"/>
    <w:rsid w:val="00F3449E"/>
    <w:rsid w:val="00F3745E"/>
    <w:rsid w:val="00F53385"/>
    <w:rsid w:val="00F6307F"/>
    <w:rsid w:val="00F6709F"/>
    <w:rsid w:val="00F677A9"/>
    <w:rsid w:val="00F723BD"/>
    <w:rsid w:val="00F732EA"/>
    <w:rsid w:val="00F84CF5"/>
    <w:rsid w:val="00F8612E"/>
    <w:rsid w:val="00F94116"/>
    <w:rsid w:val="00FA420B"/>
    <w:rsid w:val="00FD18F5"/>
    <w:rsid w:val="00FD4F37"/>
    <w:rsid w:val="00FE0781"/>
    <w:rsid w:val="00FE55AA"/>
    <w:rsid w:val="00FF010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BBA9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B6B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BF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BF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BF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6BF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BF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6BF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6BF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6BF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6BF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B6BF8"/>
  </w:style>
  <w:style w:type="paragraph" w:customStyle="1" w:styleId="OPCParaBase">
    <w:name w:val="OPCParaBase"/>
    <w:qFormat/>
    <w:rsid w:val="001B6B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B6B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B6B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B6B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B6B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B6B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B6B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B6B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B6B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B6B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B6B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B6BF8"/>
  </w:style>
  <w:style w:type="paragraph" w:customStyle="1" w:styleId="Blocks">
    <w:name w:val="Blocks"/>
    <w:aliases w:val="bb"/>
    <w:basedOn w:val="OPCParaBase"/>
    <w:qFormat/>
    <w:rsid w:val="001B6B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B6B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B6BF8"/>
    <w:rPr>
      <w:i/>
    </w:rPr>
  </w:style>
  <w:style w:type="paragraph" w:customStyle="1" w:styleId="BoxList">
    <w:name w:val="BoxList"/>
    <w:aliases w:val="bl"/>
    <w:basedOn w:val="BoxText"/>
    <w:qFormat/>
    <w:rsid w:val="001B6B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B6B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B6B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B6BF8"/>
    <w:pPr>
      <w:ind w:left="1985" w:hanging="851"/>
    </w:pPr>
  </w:style>
  <w:style w:type="character" w:customStyle="1" w:styleId="CharAmPartNo">
    <w:name w:val="CharAmPartNo"/>
    <w:basedOn w:val="OPCCharBase"/>
    <w:qFormat/>
    <w:rsid w:val="001B6BF8"/>
  </w:style>
  <w:style w:type="character" w:customStyle="1" w:styleId="CharAmPartText">
    <w:name w:val="CharAmPartText"/>
    <w:basedOn w:val="OPCCharBase"/>
    <w:qFormat/>
    <w:rsid w:val="001B6BF8"/>
  </w:style>
  <w:style w:type="character" w:customStyle="1" w:styleId="CharAmSchNo">
    <w:name w:val="CharAmSchNo"/>
    <w:basedOn w:val="OPCCharBase"/>
    <w:qFormat/>
    <w:rsid w:val="001B6BF8"/>
  </w:style>
  <w:style w:type="character" w:customStyle="1" w:styleId="CharAmSchText">
    <w:name w:val="CharAmSchText"/>
    <w:basedOn w:val="OPCCharBase"/>
    <w:qFormat/>
    <w:rsid w:val="001B6BF8"/>
  </w:style>
  <w:style w:type="character" w:customStyle="1" w:styleId="CharBoldItalic">
    <w:name w:val="CharBoldItalic"/>
    <w:basedOn w:val="OPCCharBase"/>
    <w:uiPriority w:val="1"/>
    <w:qFormat/>
    <w:rsid w:val="001B6B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1B6BF8"/>
  </w:style>
  <w:style w:type="character" w:customStyle="1" w:styleId="CharChapText">
    <w:name w:val="CharChapText"/>
    <w:basedOn w:val="OPCCharBase"/>
    <w:uiPriority w:val="1"/>
    <w:qFormat/>
    <w:rsid w:val="001B6BF8"/>
  </w:style>
  <w:style w:type="character" w:customStyle="1" w:styleId="CharDivNo">
    <w:name w:val="CharDivNo"/>
    <w:basedOn w:val="OPCCharBase"/>
    <w:uiPriority w:val="1"/>
    <w:qFormat/>
    <w:rsid w:val="001B6BF8"/>
  </w:style>
  <w:style w:type="character" w:customStyle="1" w:styleId="CharDivText">
    <w:name w:val="CharDivText"/>
    <w:basedOn w:val="OPCCharBase"/>
    <w:uiPriority w:val="1"/>
    <w:qFormat/>
    <w:rsid w:val="001B6BF8"/>
  </w:style>
  <w:style w:type="character" w:customStyle="1" w:styleId="CharItalic">
    <w:name w:val="CharItalic"/>
    <w:basedOn w:val="OPCCharBase"/>
    <w:uiPriority w:val="1"/>
    <w:qFormat/>
    <w:rsid w:val="001B6BF8"/>
    <w:rPr>
      <w:i/>
    </w:rPr>
  </w:style>
  <w:style w:type="character" w:customStyle="1" w:styleId="CharPartNo">
    <w:name w:val="CharPartNo"/>
    <w:basedOn w:val="OPCCharBase"/>
    <w:uiPriority w:val="1"/>
    <w:qFormat/>
    <w:rsid w:val="001B6BF8"/>
  </w:style>
  <w:style w:type="character" w:customStyle="1" w:styleId="CharPartText">
    <w:name w:val="CharPartText"/>
    <w:basedOn w:val="OPCCharBase"/>
    <w:uiPriority w:val="1"/>
    <w:qFormat/>
    <w:rsid w:val="001B6BF8"/>
  </w:style>
  <w:style w:type="character" w:customStyle="1" w:styleId="CharSectno">
    <w:name w:val="CharSectno"/>
    <w:basedOn w:val="OPCCharBase"/>
    <w:qFormat/>
    <w:rsid w:val="001B6BF8"/>
  </w:style>
  <w:style w:type="character" w:customStyle="1" w:styleId="CharSubdNo">
    <w:name w:val="CharSubdNo"/>
    <w:basedOn w:val="OPCCharBase"/>
    <w:uiPriority w:val="1"/>
    <w:qFormat/>
    <w:rsid w:val="001B6BF8"/>
  </w:style>
  <w:style w:type="character" w:customStyle="1" w:styleId="CharSubdText">
    <w:name w:val="CharSubdText"/>
    <w:basedOn w:val="OPCCharBase"/>
    <w:uiPriority w:val="1"/>
    <w:qFormat/>
    <w:rsid w:val="001B6BF8"/>
  </w:style>
  <w:style w:type="paragraph" w:customStyle="1" w:styleId="CTA--">
    <w:name w:val="CTA --"/>
    <w:basedOn w:val="OPCParaBase"/>
    <w:next w:val="Normal"/>
    <w:rsid w:val="001B6B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B6B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B6B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B6B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B6B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B6B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B6B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B6B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B6B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B6B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B6B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B6B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B6B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B6B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B6B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B6BF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B6B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B6B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B6B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B6B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B6B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B6B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B6B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B6B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B6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B6B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B6B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B6B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B6B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B6B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B6B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B6B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B6B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B6B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B6B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B6B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B6B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B6B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B6B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B6B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B6B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B6B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B6B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B6B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B6B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B6B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B6B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B6B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B6B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B6B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B6B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B6B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B6B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B6B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B6B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B6B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B6B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B6B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B6BF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B6B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B6B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B6B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B6B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B6B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B6B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B6B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6B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B6BF8"/>
    <w:rPr>
      <w:sz w:val="16"/>
    </w:rPr>
  </w:style>
  <w:style w:type="table" w:customStyle="1" w:styleId="CFlag">
    <w:name w:val="CFlag"/>
    <w:basedOn w:val="TableNormal"/>
    <w:uiPriority w:val="99"/>
    <w:rsid w:val="001B6B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B6B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B6B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B6BF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B6B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B6BF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B6B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B6BF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B6BF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B6BF8"/>
    <w:pPr>
      <w:spacing w:before="120"/>
    </w:pPr>
  </w:style>
  <w:style w:type="paragraph" w:customStyle="1" w:styleId="CompiledActNo">
    <w:name w:val="CompiledActNo"/>
    <w:basedOn w:val="OPCParaBase"/>
    <w:next w:val="Normal"/>
    <w:rsid w:val="001B6BF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B6B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B6B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B6B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B6B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B6B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B6B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B6BF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B6B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B6B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B6B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B6B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B6BF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B6B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B6B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B6B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B6B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B6BF8"/>
  </w:style>
  <w:style w:type="character" w:customStyle="1" w:styleId="CharSubPartNoCASA">
    <w:name w:val="CharSubPartNo(CASA)"/>
    <w:basedOn w:val="OPCCharBase"/>
    <w:uiPriority w:val="1"/>
    <w:rsid w:val="001B6BF8"/>
  </w:style>
  <w:style w:type="paragraph" w:customStyle="1" w:styleId="ENoteTTIndentHeadingSub">
    <w:name w:val="ENoteTTIndentHeadingSub"/>
    <w:aliases w:val="enTTHis"/>
    <w:basedOn w:val="OPCParaBase"/>
    <w:rsid w:val="001B6B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B6B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B6B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B6B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B6B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B6BF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B6BF8"/>
    <w:rPr>
      <w:sz w:val="22"/>
    </w:rPr>
  </w:style>
  <w:style w:type="paragraph" w:customStyle="1" w:styleId="SOTextNote">
    <w:name w:val="SO TextNote"/>
    <w:aliases w:val="sont"/>
    <w:basedOn w:val="SOText"/>
    <w:qFormat/>
    <w:rsid w:val="001B6B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B6B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B6BF8"/>
    <w:rPr>
      <w:sz w:val="22"/>
    </w:rPr>
  </w:style>
  <w:style w:type="paragraph" w:customStyle="1" w:styleId="FileName">
    <w:name w:val="FileName"/>
    <w:basedOn w:val="Normal"/>
    <w:rsid w:val="001B6BF8"/>
  </w:style>
  <w:style w:type="paragraph" w:customStyle="1" w:styleId="TableHeading">
    <w:name w:val="TableHeading"/>
    <w:aliases w:val="th"/>
    <w:basedOn w:val="OPCParaBase"/>
    <w:next w:val="Tabletext"/>
    <w:rsid w:val="001B6B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B6B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B6B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B6B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B6B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B6B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B6B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B6B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B6B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B6B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B6B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B6BF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6BF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6BF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B6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B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B6B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B6B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B6B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6B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B6B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B6B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B6BF8"/>
  </w:style>
  <w:style w:type="character" w:customStyle="1" w:styleId="charlegsubtitle1">
    <w:name w:val="charlegsubtitle1"/>
    <w:basedOn w:val="DefaultParagraphFont"/>
    <w:rsid w:val="001B6BF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B6BF8"/>
    <w:pPr>
      <w:ind w:left="240" w:hanging="240"/>
    </w:pPr>
  </w:style>
  <w:style w:type="paragraph" w:styleId="Index2">
    <w:name w:val="index 2"/>
    <w:basedOn w:val="Normal"/>
    <w:next w:val="Normal"/>
    <w:autoRedefine/>
    <w:rsid w:val="001B6BF8"/>
    <w:pPr>
      <w:ind w:left="480" w:hanging="240"/>
    </w:pPr>
  </w:style>
  <w:style w:type="paragraph" w:styleId="Index3">
    <w:name w:val="index 3"/>
    <w:basedOn w:val="Normal"/>
    <w:next w:val="Normal"/>
    <w:autoRedefine/>
    <w:rsid w:val="001B6BF8"/>
    <w:pPr>
      <w:ind w:left="720" w:hanging="240"/>
    </w:pPr>
  </w:style>
  <w:style w:type="paragraph" w:styleId="Index4">
    <w:name w:val="index 4"/>
    <w:basedOn w:val="Normal"/>
    <w:next w:val="Normal"/>
    <w:autoRedefine/>
    <w:rsid w:val="001B6BF8"/>
    <w:pPr>
      <w:ind w:left="960" w:hanging="240"/>
    </w:pPr>
  </w:style>
  <w:style w:type="paragraph" w:styleId="Index5">
    <w:name w:val="index 5"/>
    <w:basedOn w:val="Normal"/>
    <w:next w:val="Normal"/>
    <w:autoRedefine/>
    <w:rsid w:val="001B6BF8"/>
    <w:pPr>
      <w:ind w:left="1200" w:hanging="240"/>
    </w:pPr>
  </w:style>
  <w:style w:type="paragraph" w:styleId="Index6">
    <w:name w:val="index 6"/>
    <w:basedOn w:val="Normal"/>
    <w:next w:val="Normal"/>
    <w:autoRedefine/>
    <w:rsid w:val="001B6BF8"/>
    <w:pPr>
      <w:ind w:left="1440" w:hanging="240"/>
    </w:pPr>
  </w:style>
  <w:style w:type="paragraph" w:styleId="Index7">
    <w:name w:val="index 7"/>
    <w:basedOn w:val="Normal"/>
    <w:next w:val="Normal"/>
    <w:autoRedefine/>
    <w:rsid w:val="001B6BF8"/>
    <w:pPr>
      <w:ind w:left="1680" w:hanging="240"/>
    </w:pPr>
  </w:style>
  <w:style w:type="paragraph" w:styleId="Index8">
    <w:name w:val="index 8"/>
    <w:basedOn w:val="Normal"/>
    <w:next w:val="Normal"/>
    <w:autoRedefine/>
    <w:rsid w:val="001B6BF8"/>
    <w:pPr>
      <w:ind w:left="1920" w:hanging="240"/>
    </w:pPr>
  </w:style>
  <w:style w:type="paragraph" w:styleId="Index9">
    <w:name w:val="index 9"/>
    <w:basedOn w:val="Normal"/>
    <w:next w:val="Normal"/>
    <w:autoRedefine/>
    <w:rsid w:val="001B6BF8"/>
    <w:pPr>
      <w:ind w:left="2160" w:hanging="240"/>
    </w:pPr>
  </w:style>
  <w:style w:type="paragraph" w:styleId="NormalIndent">
    <w:name w:val="Normal Indent"/>
    <w:basedOn w:val="Normal"/>
    <w:rsid w:val="001B6BF8"/>
    <w:pPr>
      <w:ind w:left="720"/>
    </w:pPr>
  </w:style>
  <w:style w:type="paragraph" w:styleId="FootnoteText">
    <w:name w:val="footnote text"/>
    <w:basedOn w:val="Normal"/>
    <w:link w:val="FootnoteTextChar"/>
    <w:rsid w:val="001B6BF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B6BF8"/>
  </w:style>
  <w:style w:type="paragraph" w:styleId="CommentText">
    <w:name w:val="annotation text"/>
    <w:basedOn w:val="Normal"/>
    <w:link w:val="CommentTextChar"/>
    <w:rsid w:val="001B6B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6BF8"/>
  </w:style>
  <w:style w:type="paragraph" w:styleId="IndexHeading">
    <w:name w:val="index heading"/>
    <w:basedOn w:val="Normal"/>
    <w:next w:val="Index1"/>
    <w:rsid w:val="001B6BF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B6BF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B6BF8"/>
    <w:pPr>
      <w:ind w:left="480" w:hanging="480"/>
    </w:pPr>
  </w:style>
  <w:style w:type="paragraph" w:styleId="EnvelopeAddress">
    <w:name w:val="envelope address"/>
    <w:basedOn w:val="Normal"/>
    <w:rsid w:val="001B6B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B6BF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B6BF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B6BF8"/>
    <w:rPr>
      <w:sz w:val="16"/>
      <w:szCs w:val="16"/>
    </w:rPr>
  </w:style>
  <w:style w:type="character" w:styleId="PageNumber">
    <w:name w:val="page number"/>
    <w:basedOn w:val="DefaultParagraphFont"/>
    <w:rsid w:val="001B6BF8"/>
  </w:style>
  <w:style w:type="character" w:styleId="EndnoteReference">
    <w:name w:val="endnote reference"/>
    <w:basedOn w:val="DefaultParagraphFont"/>
    <w:rsid w:val="001B6BF8"/>
    <w:rPr>
      <w:vertAlign w:val="superscript"/>
    </w:rPr>
  </w:style>
  <w:style w:type="paragraph" w:styleId="EndnoteText">
    <w:name w:val="endnote text"/>
    <w:basedOn w:val="Normal"/>
    <w:link w:val="EndnoteTextChar"/>
    <w:rsid w:val="001B6BF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B6BF8"/>
  </w:style>
  <w:style w:type="paragraph" w:styleId="TableofAuthorities">
    <w:name w:val="table of authorities"/>
    <w:basedOn w:val="Normal"/>
    <w:next w:val="Normal"/>
    <w:rsid w:val="001B6BF8"/>
    <w:pPr>
      <w:ind w:left="240" w:hanging="240"/>
    </w:pPr>
  </w:style>
  <w:style w:type="paragraph" w:styleId="MacroText">
    <w:name w:val="macro"/>
    <w:link w:val="MacroTextChar"/>
    <w:rsid w:val="001B6B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B6BF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B6BF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B6BF8"/>
    <w:pPr>
      <w:ind w:left="283" w:hanging="283"/>
    </w:pPr>
  </w:style>
  <w:style w:type="paragraph" w:styleId="ListBullet">
    <w:name w:val="List Bullet"/>
    <w:basedOn w:val="Normal"/>
    <w:autoRedefine/>
    <w:rsid w:val="001B6BF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B6BF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B6BF8"/>
    <w:pPr>
      <w:ind w:left="566" w:hanging="283"/>
    </w:pPr>
  </w:style>
  <w:style w:type="paragraph" w:styleId="List3">
    <w:name w:val="List 3"/>
    <w:basedOn w:val="Normal"/>
    <w:rsid w:val="001B6BF8"/>
    <w:pPr>
      <w:ind w:left="849" w:hanging="283"/>
    </w:pPr>
  </w:style>
  <w:style w:type="paragraph" w:styleId="List4">
    <w:name w:val="List 4"/>
    <w:basedOn w:val="Normal"/>
    <w:rsid w:val="001B6BF8"/>
    <w:pPr>
      <w:ind w:left="1132" w:hanging="283"/>
    </w:pPr>
  </w:style>
  <w:style w:type="paragraph" w:styleId="List5">
    <w:name w:val="List 5"/>
    <w:basedOn w:val="Normal"/>
    <w:rsid w:val="001B6BF8"/>
    <w:pPr>
      <w:ind w:left="1415" w:hanging="283"/>
    </w:pPr>
  </w:style>
  <w:style w:type="paragraph" w:styleId="ListBullet2">
    <w:name w:val="List Bullet 2"/>
    <w:basedOn w:val="Normal"/>
    <w:autoRedefine/>
    <w:rsid w:val="001B6BF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B6BF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B6BF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B6BF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B6BF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B6BF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B6BF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B6BF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B6BF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B6BF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B6BF8"/>
    <w:pPr>
      <w:ind w:left="4252"/>
    </w:pPr>
  </w:style>
  <w:style w:type="character" w:customStyle="1" w:styleId="ClosingChar">
    <w:name w:val="Closing Char"/>
    <w:basedOn w:val="DefaultParagraphFont"/>
    <w:link w:val="Closing"/>
    <w:rsid w:val="001B6BF8"/>
    <w:rPr>
      <w:sz w:val="22"/>
    </w:rPr>
  </w:style>
  <w:style w:type="paragraph" w:styleId="Signature">
    <w:name w:val="Signature"/>
    <w:basedOn w:val="Normal"/>
    <w:link w:val="SignatureChar"/>
    <w:rsid w:val="001B6BF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B6BF8"/>
    <w:rPr>
      <w:sz w:val="22"/>
    </w:rPr>
  </w:style>
  <w:style w:type="paragraph" w:styleId="BodyText">
    <w:name w:val="Body Text"/>
    <w:basedOn w:val="Normal"/>
    <w:link w:val="BodyTextChar"/>
    <w:rsid w:val="001B6B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6BF8"/>
    <w:rPr>
      <w:sz w:val="22"/>
    </w:rPr>
  </w:style>
  <w:style w:type="paragraph" w:styleId="BodyTextIndent">
    <w:name w:val="Body Text Indent"/>
    <w:basedOn w:val="Normal"/>
    <w:link w:val="BodyTextIndentChar"/>
    <w:rsid w:val="001B6B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B6BF8"/>
    <w:rPr>
      <w:sz w:val="22"/>
    </w:rPr>
  </w:style>
  <w:style w:type="paragraph" w:styleId="ListContinue">
    <w:name w:val="List Continue"/>
    <w:basedOn w:val="Normal"/>
    <w:rsid w:val="001B6BF8"/>
    <w:pPr>
      <w:spacing w:after="120"/>
      <w:ind w:left="283"/>
    </w:pPr>
  </w:style>
  <w:style w:type="paragraph" w:styleId="ListContinue2">
    <w:name w:val="List Continue 2"/>
    <w:basedOn w:val="Normal"/>
    <w:rsid w:val="001B6BF8"/>
    <w:pPr>
      <w:spacing w:after="120"/>
      <w:ind w:left="566"/>
    </w:pPr>
  </w:style>
  <w:style w:type="paragraph" w:styleId="ListContinue3">
    <w:name w:val="List Continue 3"/>
    <w:basedOn w:val="Normal"/>
    <w:rsid w:val="001B6BF8"/>
    <w:pPr>
      <w:spacing w:after="120"/>
      <w:ind w:left="849"/>
    </w:pPr>
  </w:style>
  <w:style w:type="paragraph" w:styleId="ListContinue4">
    <w:name w:val="List Continue 4"/>
    <w:basedOn w:val="Normal"/>
    <w:rsid w:val="001B6BF8"/>
    <w:pPr>
      <w:spacing w:after="120"/>
      <w:ind w:left="1132"/>
    </w:pPr>
  </w:style>
  <w:style w:type="paragraph" w:styleId="ListContinue5">
    <w:name w:val="List Continue 5"/>
    <w:basedOn w:val="Normal"/>
    <w:rsid w:val="001B6BF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B6B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B6BF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B6BF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B6BF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B6BF8"/>
  </w:style>
  <w:style w:type="character" w:customStyle="1" w:styleId="SalutationChar">
    <w:name w:val="Salutation Char"/>
    <w:basedOn w:val="DefaultParagraphFont"/>
    <w:link w:val="Salutation"/>
    <w:rsid w:val="001B6BF8"/>
    <w:rPr>
      <w:sz w:val="22"/>
    </w:rPr>
  </w:style>
  <w:style w:type="paragraph" w:styleId="Date">
    <w:name w:val="Date"/>
    <w:basedOn w:val="Normal"/>
    <w:next w:val="Normal"/>
    <w:link w:val="DateChar"/>
    <w:rsid w:val="001B6BF8"/>
  </w:style>
  <w:style w:type="character" w:customStyle="1" w:styleId="DateChar">
    <w:name w:val="Date Char"/>
    <w:basedOn w:val="DefaultParagraphFont"/>
    <w:link w:val="Date"/>
    <w:rsid w:val="001B6BF8"/>
    <w:rPr>
      <w:sz w:val="22"/>
    </w:rPr>
  </w:style>
  <w:style w:type="paragraph" w:styleId="BodyTextFirstIndent">
    <w:name w:val="Body Text First Indent"/>
    <w:basedOn w:val="BodyText"/>
    <w:link w:val="BodyTextFirstIndentChar"/>
    <w:rsid w:val="001B6BF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B6BF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B6BF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B6BF8"/>
    <w:rPr>
      <w:sz w:val="22"/>
    </w:rPr>
  </w:style>
  <w:style w:type="paragraph" w:styleId="BodyText2">
    <w:name w:val="Body Text 2"/>
    <w:basedOn w:val="Normal"/>
    <w:link w:val="BodyText2Char"/>
    <w:rsid w:val="001B6B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B6BF8"/>
    <w:rPr>
      <w:sz w:val="22"/>
    </w:rPr>
  </w:style>
  <w:style w:type="paragraph" w:styleId="BodyText3">
    <w:name w:val="Body Text 3"/>
    <w:basedOn w:val="Normal"/>
    <w:link w:val="BodyText3Char"/>
    <w:rsid w:val="001B6B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6BF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B6B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B6BF8"/>
    <w:rPr>
      <w:sz w:val="22"/>
    </w:rPr>
  </w:style>
  <w:style w:type="paragraph" w:styleId="BodyTextIndent3">
    <w:name w:val="Body Text Indent 3"/>
    <w:basedOn w:val="Normal"/>
    <w:link w:val="BodyTextIndent3Char"/>
    <w:rsid w:val="001B6B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B6BF8"/>
    <w:rPr>
      <w:sz w:val="16"/>
      <w:szCs w:val="16"/>
    </w:rPr>
  </w:style>
  <w:style w:type="paragraph" w:styleId="BlockText">
    <w:name w:val="Block Text"/>
    <w:basedOn w:val="Normal"/>
    <w:rsid w:val="001B6BF8"/>
    <w:pPr>
      <w:spacing w:after="120"/>
      <w:ind w:left="1440" w:right="1440"/>
    </w:pPr>
  </w:style>
  <w:style w:type="character" w:styleId="Hyperlink">
    <w:name w:val="Hyperlink"/>
    <w:basedOn w:val="DefaultParagraphFont"/>
    <w:rsid w:val="001B6BF8"/>
    <w:rPr>
      <w:color w:val="0000FF"/>
      <w:u w:val="single"/>
    </w:rPr>
  </w:style>
  <w:style w:type="character" w:styleId="FollowedHyperlink">
    <w:name w:val="FollowedHyperlink"/>
    <w:basedOn w:val="DefaultParagraphFont"/>
    <w:rsid w:val="001B6BF8"/>
    <w:rPr>
      <w:color w:val="800080"/>
      <w:u w:val="single"/>
    </w:rPr>
  </w:style>
  <w:style w:type="character" w:styleId="Strong">
    <w:name w:val="Strong"/>
    <w:basedOn w:val="DefaultParagraphFont"/>
    <w:qFormat/>
    <w:rsid w:val="001B6BF8"/>
    <w:rPr>
      <w:b/>
      <w:bCs/>
    </w:rPr>
  </w:style>
  <w:style w:type="character" w:styleId="Emphasis">
    <w:name w:val="Emphasis"/>
    <w:basedOn w:val="DefaultParagraphFont"/>
    <w:qFormat/>
    <w:rsid w:val="001B6BF8"/>
    <w:rPr>
      <w:i/>
      <w:iCs/>
    </w:rPr>
  </w:style>
  <w:style w:type="paragraph" w:styleId="DocumentMap">
    <w:name w:val="Document Map"/>
    <w:basedOn w:val="Normal"/>
    <w:link w:val="DocumentMapChar"/>
    <w:rsid w:val="001B6BF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B6BF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B6BF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B6BF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B6BF8"/>
  </w:style>
  <w:style w:type="character" w:customStyle="1" w:styleId="E-mailSignatureChar">
    <w:name w:val="E-mail Signature Char"/>
    <w:basedOn w:val="DefaultParagraphFont"/>
    <w:link w:val="E-mailSignature"/>
    <w:rsid w:val="001B6BF8"/>
    <w:rPr>
      <w:sz w:val="22"/>
    </w:rPr>
  </w:style>
  <w:style w:type="paragraph" w:styleId="NormalWeb">
    <w:name w:val="Normal (Web)"/>
    <w:basedOn w:val="Normal"/>
    <w:rsid w:val="001B6BF8"/>
  </w:style>
  <w:style w:type="character" w:styleId="HTMLAcronym">
    <w:name w:val="HTML Acronym"/>
    <w:basedOn w:val="DefaultParagraphFont"/>
    <w:rsid w:val="001B6BF8"/>
  </w:style>
  <w:style w:type="paragraph" w:styleId="HTMLAddress">
    <w:name w:val="HTML Address"/>
    <w:basedOn w:val="Normal"/>
    <w:link w:val="HTMLAddressChar"/>
    <w:rsid w:val="001B6BF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B6BF8"/>
    <w:rPr>
      <w:i/>
      <w:iCs/>
      <w:sz w:val="22"/>
    </w:rPr>
  </w:style>
  <w:style w:type="character" w:styleId="HTMLCite">
    <w:name w:val="HTML Cite"/>
    <w:basedOn w:val="DefaultParagraphFont"/>
    <w:rsid w:val="001B6BF8"/>
    <w:rPr>
      <w:i/>
      <w:iCs/>
    </w:rPr>
  </w:style>
  <w:style w:type="character" w:styleId="HTMLCode">
    <w:name w:val="HTML Code"/>
    <w:basedOn w:val="DefaultParagraphFont"/>
    <w:rsid w:val="001B6BF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B6BF8"/>
    <w:rPr>
      <w:i/>
      <w:iCs/>
    </w:rPr>
  </w:style>
  <w:style w:type="character" w:styleId="HTMLKeyboard">
    <w:name w:val="HTML Keyboard"/>
    <w:basedOn w:val="DefaultParagraphFont"/>
    <w:rsid w:val="001B6BF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B6BF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B6BF8"/>
    <w:rPr>
      <w:rFonts w:ascii="Courier New" w:hAnsi="Courier New" w:cs="Courier New"/>
    </w:rPr>
  </w:style>
  <w:style w:type="character" w:styleId="HTMLSample">
    <w:name w:val="HTML Sample"/>
    <w:basedOn w:val="DefaultParagraphFont"/>
    <w:rsid w:val="001B6BF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B6BF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B6BF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B6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6BF8"/>
    <w:rPr>
      <w:b/>
      <w:bCs/>
    </w:rPr>
  </w:style>
  <w:style w:type="numbering" w:styleId="1ai">
    <w:name w:val="Outline List 1"/>
    <w:basedOn w:val="NoList"/>
    <w:rsid w:val="001B6BF8"/>
    <w:pPr>
      <w:numPr>
        <w:numId w:val="14"/>
      </w:numPr>
    </w:pPr>
  </w:style>
  <w:style w:type="numbering" w:styleId="111111">
    <w:name w:val="Outline List 2"/>
    <w:basedOn w:val="NoList"/>
    <w:rsid w:val="001B6BF8"/>
    <w:pPr>
      <w:numPr>
        <w:numId w:val="15"/>
      </w:numPr>
    </w:pPr>
  </w:style>
  <w:style w:type="numbering" w:styleId="ArticleSection">
    <w:name w:val="Outline List 3"/>
    <w:basedOn w:val="NoList"/>
    <w:rsid w:val="001B6BF8"/>
    <w:pPr>
      <w:numPr>
        <w:numId w:val="17"/>
      </w:numPr>
    </w:pPr>
  </w:style>
  <w:style w:type="table" w:styleId="TableSimple1">
    <w:name w:val="Table Simple 1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B6BF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B6BF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B6BF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B6BF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B6BF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B6BF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B6BF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B6BF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B6BF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B6BF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B6BF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B6BF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B6BF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B6BF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B6B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B6BF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B6BF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B6BF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B6BF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B6BF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B6B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B6BF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B6BF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B6BF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B6BF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B6BF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B6BF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B6BF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444</Words>
  <Characters>2496</Characters>
  <Application>Microsoft Office Word</Application>
  <DocSecurity>6</DocSecurity>
  <PresentationFormat/>
  <Lines>114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[SEC=OFFICIAL]</cp:keywords>
  <dc:description/>
  <cp:lastModifiedBy/>
  <cp:revision>1</cp:revision>
  <cp:lastPrinted>2020-09-04T05:34:00Z</cp:lastPrinted>
  <dcterms:created xsi:type="dcterms:W3CDTF">2022-03-01T05:25:00Z</dcterms:created>
  <dcterms:modified xsi:type="dcterms:W3CDTF">2022-03-01T05:25:00Z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Autonomous Sanctions (Designated Persons and Entities and Declared Persons—Democratic People’s Republic of Korea) Amendment (No. [number]) Instrument [year]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2020</vt:lpwstr>
  </property>
  <property fmtid="{D5CDD505-2E9C-101B-9397-08002B2CF9AE}" pid="10" name="ID">
    <vt:lpwstr>OPC64821</vt:lpwstr>
  </property>
  <property fmtid="{D5CDD505-2E9C-101B-9397-08002B2CF9AE}" pid="11" name="Classification">
    <vt:lpwstr>OFFICIAL: Sensitive</vt:lpwstr>
  </property>
  <property fmtid="{D5CDD505-2E9C-101B-9397-08002B2CF9AE}" pid="12" name="DLM">
    <vt:lpwstr>Legal Privilege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PC:D21/7233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Caveats_Count">
    <vt:lpwstr>0</vt:lpwstr>
  </property>
  <property fmtid="{D5CDD505-2E9C-101B-9397-08002B2CF9AE}" pid="18" name="PM_DisplayValueSecClassificationWithQualifier">
    <vt:lpwstr>OFFICIAL</vt:lpwstr>
  </property>
  <property fmtid="{D5CDD505-2E9C-101B-9397-08002B2CF9AE}" pid="19" name="PM_Qualifier">
    <vt:lpwstr/>
  </property>
  <property fmtid="{D5CDD505-2E9C-101B-9397-08002B2CF9AE}" pid="20" name="PM_SecurityClassification">
    <vt:lpwstr>OFFICIAL</vt:lpwstr>
  </property>
  <property fmtid="{D5CDD505-2E9C-101B-9397-08002B2CF9AE}" pid="21" name="PM_InsertionValue">
    <vt:lpwstr>OFFICIAL</vt:lpwstr>
  </property>
  <property fmtid="{D5CDD505-2E9C-101B-9397-08002B2CF9AE}" pid="22" name="PM_Originating_FileId">
    <vt:lpwstr>ABF3EC75C1984014848BF94AD95A1ADD</vt:lpwstr>
  </property>
  <property fmtid="{D5CDD505-2E9C-101B-9397-08002B2CF9AE}" pid="23" name="PM_ProtectiveMarkingValue_Footer">
    <vt:lpwstr>OFFICIAL</vt:lpwstr>
  </property>
  <property fmtid="{D5CDD505-2E9C-101B-9397-08002B2CF9AE}" pid="24" name="PM_Originator_Hash_SHA1">
    <vt:lpwstr>66A47859A9662E95B1398596DDCC55B6A9D60A73</vt:lpwstr>
  </property>
  <property fmtid="{D5CDD505-2E9C-101B-9397-08002B2CF9AE}" pid="25" name="PM_OriginationTimeStamp">
    <vt:lpwstr>2022-03-01T05:21:01Z</vt:lpwstr>
  </property>
  <property fmtid="{D5CDD505-2E9C-101B-9397-08002B2CF9AE}" pid="26" name="PM_ProtectiveMarkingValue_Header">
    <vt:lpwstr>OFFICIAL</vt:lpwstr>
  </property>
  <property fmtid="{D5CDD505-2E9C-101B-9397-08002B2CF9AE}" pid="27" name="PM_ProtectiveMarkingImage_Footer">
    <vt:lpwstr>C:\Program Files (x86)\Common Files\janusNET Shared\janusSEAL\Images\DocumentSlashBlue.png</vt:lpwstr>
  </property>
  <property fmtid="{D5CDD505-2E9C-101B-9397-08002B2CF9AE}" pid="28" name="PM_Namespace">
    <vt:lpwstr>gov.au</vt:lpwstr>
  </property>
  <property fmtid="{D5CDD505-2E9C-101B-9397-08002B2CF9AE}" pid="29" name="PM_Version">
    <vt:lpwstr>2018.4</vt:lpwstr>
  </property>
  <property fmtid="{D5CDD505-2E9C-101B-9397-08002B2CF9AE}" pid="30" name="PM_Note">
    <vt:lpwstr/>
  </property>
  <property fmtid="{D5CDD505-2E9C-101B-9397-08002B2CF9AE}" pid="31" name="PM_Markers">
    <vt:lpwstr/>
  </property>
  <property fmtid="{D5CDD505-2E9C-101B-9397-08002B2CF9AE}" pid="32" name="PM_Hash_Version">
    <vt:lpwstr>2018.0</vt:lpwstr>
  </property>
  <property fmtid="{D5CDD505-2E9C-101B-9397-08002B2CF9AE}" pid="33" name="PM_Hash_Salt_Prev">
    <vt:lpwstr>6FCE297DDF5A93B528B67660D8C22B00</vt:lpwstr>
  </property>
  <property fmtid="{D5CDD505-2E9C-101B-9397-08002B2CF9AE}" pid="34" name="PM_Hash_Salt">
    <vt:lpwstr>CE7230A143BAFBDC6E74D33090F47921</vt:lpwstr>
  </property>
  <property fmtid="{D5CDD505-2E9C-101B-9397-08002B2CF9AE}" pid="35" name="PM_Hash_SHA1">
    <vt:lpwstr>A171ED4E1DEE525EEA97A981C71007CB004A5B1D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</Properties>
</file>