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CAD66" w14:textId="77777777" w:rsidR="00715914" w:rsidRPr="00252050" w:rsidRDefault="00DA186E" w:rsidP="00B05CF4">
      <w:pPr>
        <w:rPr>
          <w:sz w:val="28"/>
        </w:rPr>
      </w:pPr>
      <w:r w:rsidRPr="00252050">
        <w:rPr>
          <w:noProof/>
          <w:lang w:eastAsia="en-AU"/>
        </w:rPr>
        <w:drawing>
          <wp:inline distT="0" distB="0" distL="0" distR="0" wp14:anchorId="6ADA9349" wp14:editId="5E5136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FFF0" w14:textId="77777777" w:rsidR="00715914" w:rsidRPr="00252050" w:rsidRDefault="00715914" w:rsidP="00715914">
      <w:pPr>
        <w:rPr>
          <w:sz w:val="19"/>
        </w:rPr>
      </w:pPr>
    </w:p>
    <w:p w14:paraId="5E4B8AE1" w14:textId="77777777" w:rsidR="00715914" w:rsidRPr="00252050" w:rsidRDefault="006F13B8" w:rsidP="00715914">
      <w:pPr>
        <w:pStyle w:val="ShortT"/>
      </w:pPr>
      <w:r w:rsidRPr="00252050">
        <w:t>Biosecurity (Consequential Amendments and Transitional Provisions) (Extension of First Point</w:t>
      </w:r>
      <w:r w:rsidR="00060E22" w:rsidRPr="00252050">
        <w:t>s</w:t>
      </w:r>
      <w:r w:rsidRPr="00252050">
        <w:t xml:space="preserve"> of Entry</w:t>
      </w:r>
      <w:r w:rsidR="003F6EBD" w:rsidRPr="00252050">
        <w:t xml:space="preserve"> Determination</w:t>
      </w:r>
      <w:r w:rsidR="00060E22" w:rsidRPr="00252050">
        <w:t>s</w:t>
      </w:r>
      <w:r w:rsidR="003F6EBD" w:rsidRPr="00252050">
        <w:t>) Amendment (</w:t>
      </w:r>
      <w:r w:rsidR="00935C8E" w:rsidRPr="00252050">
        <w:t>Norfolk Island Airport</w:t>
      </w:r>
      <w:r w:rsidRPr="00252050">
        <w:t>)</w:t>
      </w:r>
      <w:r w:rsidR="003F6EBD" w:rsidRPr="00252050">
        <w:t xml:space="preserve"> </w:t>
      </w:r>
      <w:r w:rsidRPr="00252050">
        <w:t>Instrument 2022</w:t>
      </w:r>
    </w:p>
    <w:p w14:paraId="131BBAC6" w14:textId="77777777" w:rsidR="006F13B8" w:rsidRPr="00252050" w:rsidRDefault="006F13B8" w:rsidP="006F13B8">
      <w:pPr>
        <w:pStyle w:val="SignCoverPageStart"/>
        <w:rPr>
          <w:szCs w:val="22"/>
        </w:rPr>
      </w:pPr>
      <w:r w:rsidRPr="00252050">
        <w:rPr>
          <w:szCs w:val="22"/>
        </w:rPr>
        <w:t>I, Andrew Edgar Francis Metcalfe AO, Director of Biosecurity, make the following determination.</w:t>
      </w:r>
    </w:p>
    <w:p w14:paraId="29D8FA06" w14:textId="6E7D7439" w:rsidR="006F13B8" w:rsidRPr="00252050" w:rsidRDefault="006F13B8" w:rsidP="006F13B8">
      <w:pPr>
        <w:keepNext/>
        <w:spacing w:before="300" w:line="240" w:lineRule="atLeast"/>
        <w:ind w:right="397"/>
        <w:jc w:val="both"/>
        <w:rPr>
          <w:szCs w:val="22"/>
        </w:rPr>
      </w:pPr>
      <w:r w:rsidRPr="00252050">
        <w:rPr>
          <w:szCs w:val="22"/>
        </w:rPr>
        <w:t>Dated</w:t>
      </w:r>
      <w:r w:rsidR="00C62DA4">
        <w:rPr>
          <w:szCs w:val="22"/>
        </w:rPr>
        <w:t xml:space="preserve"> </w:t>
      </w:r>
      <w:r w:rsidRPr="00252050">
        <w:rPr>
          <w:szCs w:val="22"/>
        </w:rPr>
        <w:fldChar w:fldCharType="begin"/>
      </w:r>
      <w:r w:rsidRPr="00252050">
        <w:rPr>
          <w:szCs w:val="22"/>
        </w:rPr>
        <w:instrText xml:space="preserve"> DOCPROPERTY  DateMade </w:instrText>
      </w:r>
      <w:r w:rsidRPr="00252050">
        <w:rPr>
          <w:szCs w:val="22"/>
        </w:rPr>
        <w:fldChar w:fldCharType="separate"/>
      </w:r>
      <w:r w:rsidR="00C62DA4">
        <w:rPr>
          <w:szCs w:val="22"/>
        </w:rPr>
        <w:t>3 March 2022</w:t>
      </w:r>
      <w:r w:rsidRPr="00252050">
        <w:rPr>
          <w:szCs w:val="22"/>
        </w:rPr>
        <w:fldChar w:fldCharType="end"/>
      </w:r>
    </w:p>
    <w:p w14:paraId="03FC8596" w14:textId="77777777" w:rsidR="006F13B8" w:rsidRPr="00252050" w:rsidRDefault="006F13B8" w:rsidP="006F13B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52050">
        <w:rPr>
          <w:szCs w:val="22"/>
        </w:rPr>
        <w:t>Andrew Edgar Francis Metcalfe AO</w:t>
      </w:r>
    </w:p>
    <w:p w14:paraId="099D70F6" w14:textId="77777777" w:rsidR="006F13B8" w:rsidRPr="00252050" w:rsidRDefault="006F13B8" w:rsidP="006F13B8">
      <w:pPr>
        <w:pStyle w:val="SignCoverPageEnd"/>
        <w:rPr>
          <w:szCs w:val="22"/>
        </w:rPr>
      </w:pPr>
      <w:r w:rsidRPr="00252050">
        <w:rPr>
          <w:szCs w:val="22"/>
        </w:rPr>
        <w:t>Director of Biosecurity</w:t>
      </w:r>
    </w:p>
    <w:p w14:paraId="780339F2" w14:textId="77777777" w:rsidR="006F13B8" w:rsidRPr="00252050" w:rsidRDefault="006F13B8" w:rsidP="006F13B8"/>
    <w:p w14:paraId="2ED2FC0A" w14:textId="77777777" w:rsidR="003F6EBD" w:rsidRPr="00D01B8A" w:rsidRDefault="003F6EBD" w:rsidP="003F6EBD">
      <w:pPr>
        <w:pStyle w:val="Header"/>
        <w:tabs>
          <w:tab w:val="clear" w:pos="4150"/>
          <w:tab w:val="clear" w:pos="8307"/>
        </w:tabs>
      </w:pPr>
      <w:r w:rsidRPr="00D01B8A">
        <w:rPr>
          <w:rStyle w:val="CharAmSchNo"/>
        </w:rPr>
        <w:t xml:space="preserve"> </w:t>
      </w:r>
      <w:r w:rsidRPr="00D01B8A">
        <w:rPr>
          <w:rStyle w:val="CharAmSchText"/>
        </w:rPr>
        <w:t xml:space="preserve"> </w:t>
      </w:r>
    </w:p>
    <w:p w14:paraId="6F1BE0AD" w14:textId="77777777" w:rsidR="003F6EBD" w:rsidRPr="00D01B8A" w:rsidRDefault="003F6EBD" w:rsidP="003F6EBD">
      <w:pPr>
        <w:pStyle w:val="Header"/>
        <w:tabs>
          <w:tab w:val="clear" w:pos="4150"/>
          <w:tab w:val="clear" w:pos="8307"/>
        </w:tabs>
      </w:pPr>
      <w:r w:rsidRPr="00D01B8A">
        <w:rPr>
          <w:rStyle w:val="CharAmPartNo"/>
        </w:rPr>
        <w:t xml:space="preserve"> </w:t>
      </w:r>
      <w:r w:rsidRPr="00D01B8A">
        <w:rPr>
          <w:rStyle w:val="CharAmPartText"/>
        </w:rPr>
        <w:t xml:space="preserve"> </w:t>
      </w:r>
    </w:p>
    <w:p w14:paraId="1B872CE9" w14:textId="77777777" w:rsidR="003F6EBD" w:rsidRPr="00252050" w:rsidRDefault="003F6EBD" w:rsidP="003F6EBD">
      <w:pPr>
        <w:sectPr w:rsidR="003F6EBD" w:rsidRPr="00252050" w:rsidSect="00AB79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D29507" w14:textId="77777777" w:rsidR="00F67BCA" w:rsidRPr="00252050" w:rsidRDefault="00715914" w:rsidP="00715914">
      <w:pPr>
        <w:outlineLvl w:val="0"/>
        <w:rPr>
          <w:sz w:val="36"/>
        </w:rPr>
      </w:pPr>
      <w:r w:rsidRPr="00252050">
        <w:rPr>
          <w:sz w:val="36"/>
        </w:rPr>
        <w:lastRenderedPageBreak/>
        <w:t>Contents</w:t>
      </w:r>
    </w:p>
    <w:p w14:paraId="48ABF1BA" w14:textId="14E9FA9B" w:rsidR="00935C8E" w:rsidRPr="00252050" w:rsidRDefault="00935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2050">
        <w:fldChar w:fldCharType="begin"/>
      </w:r>
      <w:r w:rsidRPr="00252050">
        <w:instrText xml:space="preserve"> TOC \o "1-9" </w:instrText>
      </w:r>
      <w:r w:rsidRPr="00252050">
        <w:fldChar w:fldCharType="separate"/>
      </w:r>
      <w:r w:rsidRPr="00252050">
        <w:rPr>
          <w:noProof/>
        </w:rPr>
        <w:t>1</w:t>
      </w:r>
      <w:r w:rsidRPr="00252050">
        <w:rPr>
          <w:noProof/>
        </w:rPr>
        <w:tab/>
        <w:t>Name</w:t>
      </w:r>
      <w:r w:rsidRPr="00252050">
        <w:rPr>
          <w:noProof/>
        </w:rPr>
        <w:tab/>
      </w:r>
      <w:r w:rsidRPr="00252050">
        <w:rPr>
          <w:noProof/>
        </w:rPr>
        <w:fldChar w:fldCharType="begin"/>
      </w:r>
      <w:r w:rsidRPr="00252050">
        <w:rPr>
          <w:noProof/>
        </w:rPr>
        <w:instrText xml:space="preserve"> PAGEREF _Toc92958273 \h </w:instrText>
      </w:r>
      <w:r w:rsidRPr="00252050">
        <w:rPr>
          <w:noProof/>
        </w:rPr>
      </w:r>
      <w:r w:rsidRPr="00252050">
        <w:rPr>
          <w:noProof/>
        </w:rPr>
        <w:fldChar w:fldCharType="separate"/>
      </w:r>
      <w:r w:rsidR="00C62DA4">
        <w:rPr>
          <w:noProof/>
        </w:rPr>
        <w:t>1</w:t>
      </w:r>
      <w:r w:rsidRPr="00252050">
        <w:rPr>
          <w:noProof/>
        </w:rPr>
        <w:fldChar w:fldCharType="end"/>
      </w:r>
    </w:p>
    <w:p w14:paraId="076551A7" w14:textId="7E4835AF" w:rsidR="00935C8E" w:rsidRPr="00252050" w:rsidRDefault="00935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2050">
        <w:rPr>
          <w:noProof/>
        </w:rPr>
        <w:t>2</w:t>
      </w:r>
      <w:r w:rsidRPr="00252050">
        <w:rPr>
          <w:noProof/>
        </w:rPr>
        <w:tab/>
        <w:t>Commencement</w:t>
      </w:r>
      <w:r w:rsidRPr="00252050">
        <w:rPr>
          <w:noProof/>
        </w:rPr>
        <w:tab/>
      </w:r>
      <w:r w:rsidRPr="00252050">
        <w:rPr>
          <w:noProof/>
        </w:rPr>
        <w:fldChar w:fldCharType="begin"/>
      </w:r>
      <w:r w:rsidRPr="00252050">
        <w:rPr>
          <w:noProof/>
        </w:rPr>
        <w:instrText xml:space="preserve"> PAGEREF _Toc92958274 \h </w:instrText>
      </w:r>
      <w:r w:rsidRPr="00252050">
        <w:rPr>
          <w:noProof/>
        </w:rPr>
      </w:r>
      <w:r w:rsidRPr="00252050">
        <w:rPr>
          <w:noProof/>
        </w:rPr>
        <w:fldChar w:fldCharType="separate"/>
      </w:r>
      <w:r w:rsidR="00C62DA4">
        <w:rPr>
          <w:noProof/>
        </w:rPr>
        <w:t>1</w:t>
      </w:r>
      <w:r w:rsidRPr="00252050">
        <w:rPr>
          <w:noProof/>
        </w:rPr>
        <w:fldChar w:fldCharType="end"/>
      </w:r>
    </w:p>
    <w:p w14:paraId="54FA286B" w14:textId="4C1A7162" w:rsidR="00935C8E" w:rsidRPr="00252050" w:rsidRDefault="00935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2050">
        <w:rPr>
          <w:noProof/>
        </w:rPr>
        <w:t>3</w:t>
      </w:r>
      <w:r w:rsidRPr="00252050">
        <w:rPr>
          <w:noProof/>
        </w:rPr>
        <w:tab/>
        <w:t>Authority</w:t>
      </w:r>
      <w:r w:rsidRPr="00252050">
        <w:rPr>
          <w:noProof/>
        </w:rPr>
        <w:tab/>
      </w:r>
      <w:r w:rsidRPr="00252050">
        <w:rPr>
          <w:noProof/>
        </w:rPr>
        <w:fldChar w:fldCharType="begin"/>
      </w:r>
      <w:r w:rsidRPr="00252050">
        <w:rPr>
          <w:noProof/>
        </w:rPr>
        <w:instrText xml:space="preserve"> PAGEREF _Toc92958275 \h </w:instrText>
      </w:r>
      <w:r w:rsidRPr="00252050">
        <w:rPr>
          <w:noProof/>
        </w:rPr>
      </w:r>
      <w:r w:rsidRPr="00252050">
        <w:rPr>
          <w:noProof/>
        </w:rPr>
        <w:fldChar w:fldCharType="separate"/>
      </w:r>
      <w:r w:rsidR="00C62DA4">
        <w:rPr>
          <w:noProof/>
        </w:rPr>
        <w:t>1</w:t>
      </w:r>
      <w:r w:rsidRPr="00252050">
        <w:rPr>
          <w:noProof/>
        </w:rPr>
        <w:fldChar w:fldCharType="end"/>
      </w:r>
    </w:p>
    <w:p w14:paraId="1BED65EB" w14:textId="2161CAAE" w:rsidR="00935C8E" w:rsidRPr="00252050" w:rsidRDefault="00935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2050">
        <w:rPr>
          <w:noProof/>
        </w:rPr>
        <w:t>4</w:t>
      </w:r>
      <w:r w:rsidRPr="00252050">
        <w:rPr>
          <w:noProof/>
        </w:rPr>
        <w:tab/>
        <w:t>Schedules</w:t>
      </w:r>
      <w:r w:rsidRPr="00252050">
        <w:rPr>
          <w:noProof/>
        </w:rPr>
        <w:tab/>
      </w:r>
      <w:r w:rsidRPr="00252050">
        <w:rPr>
          <w:noProof/>
        </w:rPr>
        <w:fldChar w:fldCharType="begin"/>
      </w:r>
      <w:r w:rsidRPr="00252050">
        <w:rPr>
          <w:noProof/>
        </w:rPr>
        <w:instrText xml:space="preserve"> PAGEREF _Toc92958276 \h </w:instrText>
      </w:r>
      <w:r w:rsidRPr="00252050">
        <w:rPr>
          <w:noProof/>
        </w:rPr>
      </w:r>
      <w:r w:rsidRPr="00252050">
        <w:rPr>
          <w:noProof/>
        </w:rPr>
        <w:fldChar w:fldCharType="separate"/>
      </w:r>
      <w:r w:rsidR="00C62DA4">
        <w:rPr>
          <w:noProof/>
        </w:rPr>
        <w:t>1</w:t>
      </w:r>
      <w:r w:rsidRPr="00252050">
        <w:rPr>
          <w:noProof/>
        </w:rPr>
        <w:fldChar w:fldCharType="end"/>
      </w:r>
    </w:p>
    <w:p w14:paraId="7D6BA210" w14:textId="597C033C" w:rsidR="00935C8E" w:rsidRPr="00252050" w:rsidRDefault="00935C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52050">
        <w:rPr>
          <w:noProof/>
        </w:rPr>
        <w:t>Schedule 1—Amendments</w:t>
      </w:r>
      <w:r w:rsidRPr="00252050">
        <w:rPr>
          <w:b w:val="0"/>
          <w:noProof/>
          <w:sz w:val="18"/>
        </w:rPr>
        <w:tab/>
      </w:r>
      <w:r w:rsidRPr="00252050">
        <w:rPr>
          <w:b w:val="0"/>
          <w:noProof/>
          <w:sz w:val="18"/>
        </w:rPr>
        <w:fldChar w:fldCharType="begin"/>
      </w:r>
      <w:r w:rsidRPr="00252050">
        <w:rPr>
          <w:b w:val="0"/>
          <w:noProof/>
          <w:sz w:val="18"/>
        </w:rPr>
        <w:instrText xml:space="preserve"> PAGEREF _Toc92958277 \h </w:instrText>
      </w:r>
      <w:r w:rsidRPr="00252050">
        <w:rPr>
          <w:b w:val="0"/>
          <w:noProof/>
          <w:sz w:val="18"/>
        </w:rPr>
      </w:r>
      <w:r w:rsidRPr="00252050">
        <w:rPr>
          <w:b w:val="0"/>
          <w:noProof/>
          <w:sz w:val="18"/>
        </w:rPr>
        <w:fldChar w:fldCharType="separate"/>
      </w:r>
      <w:r w:rsidR="00C62DA4">
        <w:rPr>
          <w:b w:val="0"/>
          <w:noProof/>
          <w:sz w:val="18"/>
        </w:rPr>
        <w:t>1</w:t>
      </w:r>
      <w:r w:rsidRPr="00252050">
        <w:rPr>
          <w:b w:val="0"/>
          <w:noProof/>
          <w:sz w:val="18"/>
        </w:rPr>
        <w:fldChar w:fldCharType="end"/>
      </w:r>
    </w:p>
    <w:p w14:paraId="25353AC6" w14:textId="3FE6BA1E" w:rsidR="00935C8E" w:rsidRPr="00252050" w:rsidRDefault="00935C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2050">
        <w:rPr>
          <w:noProof/>
        </w:rPr>
        <w:t>Biosecurity (Consequential Amendments and Transitional Provisions) (Extension of First Points of Entry Determinations) Instrument 2021</w:t>
      </w:r>
      <w:r w:rsidRPr="00252050">
        <w:rPr>
          <w:i w:val="0"/>
          <w:noProof/>
          <w:sz w:val="18"/>
        </w:rPr>
        <w:tab/>
      </w:r>
      <w:r w:rsidRPr="00252050">
        <w:rPr>
          <w:i w:val="0"/>
          <w:noProof/>
          <w:sz w:val="18"/>
        </w:rPr>
        <w:fldChar w:fldCharType="begin"/>
      </w:r>
      <w:r w:rsidRPr="00252050">
        <w:rPr>
          <w:i w:val="0"/>
          <w:noProof/>
          <w:sz w:val="18"/>
        </w:rPr>
        <w:instrText xml:space="preserve"> PAGEREF _Toc92958278 \h </w:instrText>
      </w:r>
      <w:r w:rsidRPr="00252050">
        <w:rPr>
          <w:i w:val="0"/>
          <w:noProof/>
          <w:sz w:val="18"/>
        </w:rPr>
      </w:r>
      <w:r w:rsidRPr="00252050">
        <w:rPr>
          <w:i w:val="0"/>
          <w:noProof/>
          <w:sz w:val="18"/>
        </w:rPr>
        <w:fldChar w:fldCharType="separate"/>
      </w:r>
      <w:r w:rsidR="00C62DA4">
        <w:rPr>
          <w:i w:val="0"/>
          <w:noProof/>
          <w:sz w:val="18"/>
        </w:rPr>
        <w:t>1</w:t>
      </w:r>
      <w:r w:rsidRPr="00252050">
        <w:rPr>
          <w:i w:val="0"/>
          <w:noProof/>
          <w:sz w:val="18"/>
        </w:rPr>
        <w:fldChar w:fldCharType="end"/>
      </w:r>
    </w:p>
    <w:p w14:paraId="061C7442" w14:textId="77777777" w:rsidR="00670EA1" w:rsidRPr="00252050" w:rsidRDefault="00935C8E" w:rsidP="00715914">
      <w:r w:rsidRPr="00252050">
        <w:fldChar w:fldCharType="end"/>
      </w:r>
    </w:p>
    <w:p w14:paraId="0CA4AF8B" w14:textId="77777777" w:rsidR="003F6EBD" w:rsidRPr="00252050" w:rsidRDefault="003F6EBD" w:rsidP="003F6EBD">
      <w:pPr>
        <w:sectPr w:rsidR="003F6EBD" w:rsidRPr="00252050" w:rsidSect="00AB79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EF1761" w14:textId="77777777" w:rsidR="00715914" w:rsidRPr="00252050" w:rsidRDefault="00715914" w:rsidP="00715914">
      <w:pPr>
        <w:pStyle w:val="Header"/>
      </w:pPr>
      <w:r w:rsidRPr="00252050">
        <w:lastRenderedPageBreak/>
        <w:t xml:space="preserve">  </w:t>
      </w:r>
    </w:p>
    <w:p w14:paraId="03609A57" w14:textId="77777777" w:rsidR="00715914" w:rsidRPr="00252050" w:rsidRDefault="00715914" w:rsidP="00715914">
      <w:pPr>
        <w:pStyle w:val="ActHead5"/>
      </w:pPr>
      <w:bookmarkStart w:id="0" w:name="_Toc92958273"/>
      <w:r w:rsidRPr="00D01B8A">
        <w:rPr>
          <w:rStyle w:val="CharSectno"/>
        </w:rPr>
        <w:t>1</w:t>
      </w:r>
      <w:r w:rsidRPr="00252050">
        <w:t xml:space="preserve">  </w:t>
      </w:r>
      <w:r w:rsidR="00CE493D" w:rsidRPr="00252050">
        <w:t>Name</w:t>
      </w:r>
      <w:bookmarkEnd w:id="0"/>
    </w:p>
    <w:p w14:paraId="2C0DB4A1" w14:textId="77777777" w:rsidR="00715914" w:rsidRPr="00252050" w:rsidRDefault="00715914" w:rsidP="00715914">
      <w:pPr>
        <w:pStyle w:val="subsection"/>
      </w:pPr>
      <w:r w:rsidRPr="00252050">
        <w:tab/>
      </w:r>
      <w:r w:rsidRPr="00252050">
        <w:tab/>
      </w:r>
      <w:r w:rsidR="006F13B8" w:rsidRPr="00252050">
        <w:t>This instrument is</w:t>
      </w:r>
      <w:r w:rsidR="00CE493D" w:rsidRPr="00252050">
        <w:t xml:space="preserve"> the </w:t>
      </w:r>
      <w:r w:rsidR="00935C8E" w:rsidRPr="00252050">
        <w:rPr>
          <w:i/>
          <w:noProof/>
        </w:rPr>
        <w:t>Biosecurity (Consequential Amendments and Transitional Provisions) (Extension of First Points of Entry Determinations) Amendment (Norfolk Island Airport) Instrument 2022</w:t>
      </w:r>
      <w:r w:rsidRPr="00252050">
        <w:t>.</w:t>
      </w:r>
    </w:p>
    <w:p w14:paraId="24D740BC" w14:textId="77777777" w:rsidR="00715914" w:rsidRPr="00252050" w:rsidRDefault="00715914" w:rsidP="00715914">
      <w:pPr>
        <w:pStyle w:val="ActHead5"/>
      </w:pPr>
      <w:bookmarkStart w:id="1" w:name="_Toc92958274"/>
      <w:r w:rsidRPr="00D01B8A">
        <w:rPr>
          <w:rStyle w:val="CharSectno"/>
        </w:rPr>
        <w:t>2</w:t>
      </w:r>
      <w:r w:rsidRPr="00252050">
        <w:t xml:space="preserve">  Commencement</w:t>
      </w:r>
      <w:bookmarkEnd w:id="1"/>
    </w:p>
    <w:p w14:paraId="70DB2145" w14:textId="77777777" w:rsidR="00AE3652" w:rsidRPr="00252050" w:rsidRDefault="00807626" w:rsidP="00AE3652">
      <w:pPr>
        <w:pStyle w:val="subsection"/>
      </w:pPr>
      <w:r w:rsidRPr="00252050">
        <w:tab/>
      </w:r>
      <w:r w:rsidR="00AE3652" w:rsidRPr="00252050">
        <w:t>(1)</w:t>
      </w:r>
      <w:r w:rsidR="00AE3652" w:rsidRPr="00252050">
        <w:tab/>
        <w:t xml:space="preserve">Each provision of </w:t>
      </w:r>
      <w:r w:rsidR="006F13B8" w:rsidRPr="00252050">
        <w:t>this instrument</w:t>
      </w:r>
      <w:r w:rsidR="00AE3652" w:rsidRPr="00252050">
        <w:t xml:space="preserve"> specified in column 1 of the table commences, or is taken to have commenced, in accordance with column 2 of the table. Any other statement in column 2 has effect according to its terms.</w:t>
      </w:r>
    </w:p>
    <w:p w14:paraId="21983E04" w14:textId="77777777" w:rsidR="00AE3652" w:rsidRPr="00252050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252050" w14:paraId="75758E43" w14:textId="77777777" w:rsidTr="006F13B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88FF34C" w14:textId="77777777" w:rsidR="00AE3652" w:rsidRPr="00252050" w:rsidRDefault="00AE3652" w:rsidP="006F13B8">
            <w:pPr>
              <w:pStyle w:val="TableHeading"/>
            </w:pPr>
            <w:r w:rsidRPr="00252050">
              <w:t>Commencement information</w:t>
            </w:r>
          </w:p>
        </w:tc>
      </w:tr>
      <w:tr w:rsidR="00AE3652" w:rsidRPr="00252050" w14:paraId="300454D1" w14:textId="77777777" w:rsidTr="006F13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DF9082" w14:textId="77777777" w:rsidR="00AE3652" w:rsidRPr="00252050" w:rsidRDefault="00AE3652" w:rsidP="006F13B8">
            <w:pPr>
              <w:pStyle w:val="TableHeading"/>
            </w:pPr>
            <w:r w:rsidRPr="0025205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B7A1EB" w14:textId="77777777" w:rsidR="00AE3652" w:rsidRPr="00252050" w:rsidRDefault="00AE3652" w:rsidP="006F13B8">
            <w:pPr>
              <w:pStyle w:val="TableHeading"/>
            </w:pPr>
            <w:r w:rsidRPr="0025205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CB9448" w14:textId="77777777" w:rsidR="00AE3652" w:rsidRPr="00252050" w:rsidRDefault="00AE3652" w:rsidP="006F13B8">
            <w:pPr>
              <w:pStyle w:val="TableHeading"/>
            </w:pPr>
            <w:r w:rsidRPr="00252050">
              <w:t>Column 3</w:t>
            </w:r>
          </w:p>
        </w:tc>
      </w:tr>
      <w:tr w:rsidR="00AE3652" w:rsidRPr="00252050" w14:paraId="604D706B" w14:textId="77777777" w:rsidTr="006F13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36946B" w14:textId="77777777" w:rsidR="00AE3652" w:rsidRPr="00252050" w:rsidRDefault="00AE3652" w:rsidP="006F13B8">
            <w:pPr>
              <w:pStyle w:val="TableHeading"/>
            </w:pPr>
            <w:r w:rsidRPr="0025205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E89315" w14:textId="77777777" w:rsidR="00AE3652" w:rsidRPr="00252050" w:rsidRDefault="00AE3652" w:rsidP="006F13B8">
            <w:pPr>
              <w:pStyle w:val="TableHeading"/>
            </w:pPr>
            <w:r w:rsidRPr="0025205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5F47AD" w14:textId="77777777" w:rsidR="00AE3652" w:rsidRPr="00252050" w:rsidRDefault="00AE3652" w:rsidP="006F13B8">
            <w:pPr>
              <w:pStyle w:val="TableHeading"/>
            </w:pPr>
            <w:r w:rsidRPr="00252050">
              <w:t>Date/Details</w:t>
            </w:r>
          </w:p>
        </w:tc>
      </w:tr>
      <w:tr w:rsidR="00AE3652" w:rsidRPr="00252050" w14:paraId="0450878E" w14:textId="77777777" w:rsidTr="006F13B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DE9808" w14:textId="77777777" w:rsidR="00AE3652" w:rsidRPr="00252050" w:rsidRDefault="00AE3652" w:rsidP="006F13B8">
            <w:pPr>
              <w:pStyle w:val="Tabletext"/>
            </w:pPr>
            <w:r w:rsidRPr="00252050">
              <w:t xml:space="preserve">1.  The whole of </w:t>
            </w:r>
            <w:r w:rsidR="006F13B8" w:rsidRPr="0025205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7B389C" w14:textId="77777777" w:rsidR="00AE3652" w:rsidRPr="00252050" w:rsidRDefault="00AE3652" w:rsidP="006F13B8">
            <w:pPr>
              <w:pStyle w:val="Tabletext"/>
            </w:pPr>
            <w:r w:rsidRPr="00252050">
              <w:t xml:space="preserve">The day after </w:t>
            </w:r>
            <w:r w:rsidR="006F13B8" w:rsidRPr="00252050">
              <w:t>this instrument is</w:t>
            </w:r>
            <w:r w:rsidRPr="0025205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377A02" w14:textId="759947FD" w:rsidR="00AE3652" w:rsidRPr="00252050" w:rsidRDefault="00385D52" w:rsidP="006F13B8">
            <w:pPr>
              <w:pStyle w:val="Tabletext"/>
            </w:pPr>
            <w:r>
              <w:t>12 March 2022</w:t>
            </w:r>
            <w:bookmarkStart w:id="2" w:name="_GoBack"/>
            <w:bookmarkEnd w:id="2"/>
          </w:p>
        </w:tc>
      </w:tr>
    </w:tbl>
    <w:p w14:paraId="206D0A8F" w14:textId="77777777" w:rsidR="00AE3652" w:rsidRPr="00252050" w:rsidRDefault="00AE3652" w:rsidP="00AE3652">
      <w:pPr>
        <w:pStyle w:val="notetext"/>
      </w:pPr>
      <w:r w:rsidRPr="00252050">
        <w:rPr>
          <w:snapToGrid w:val="0"/>
          <w:lang w:eastAsia="en-US"/>
        </w:rPr>
        <w:t>Note:</w:t>
      </w:r>
      <w:r w:rsidRPr="00252050">
        <w:rPr>
          <w:snapToGrid w:val="0"/>
          <w:lang w:eastAsia="en-US"/>
        </w:rPr>
        <w:tab/>
        <w:t xml:space="preserve">This table relates only to the provisions of </w:t>
      </w:r>
      <w:r w:rsidR="006F13B8" w:rsidRPr="00252050">
        <w:rPr>
          <w:snapToGrid w:val="0"/>
          <w:lang w:eastAsia="en-US"/>
        </w:rPr>
        <w:t>this instrument</w:t>
      </w:r>
      <w:r w:rsidRPr="00252050">
        <w:t xml:space="preserve"> </w:t>
      </w:r>
      <w:r w:rsidRPr="00252050">
        <w:rPr>
          <w:snapToGrid w:val="0"/>
          <w:lang w:eastAsia="en-US"/>
        </w:rPr>
        <w:t xml:space="preserve">as originally made. It will not be amended to deal with any later amendments of </w:t>
      </w:r>
      <w:r w:rsidR="006F13B8" w:rsidRPr="00252050">
        <w:rPr>
          <w:snapToGrid w:val="0"/>
          <w:lang w:eastAsia="en-US"/>
        </w:rPr>
        <w:t>this instrument</w:t>
      </w:r>
      <w:r w:rsidRPr="00252050">
        <w:rPr>
          <w:snapToGrid w:val="0"/>
          <w:lang w:eastAsia="en-US"/>
        </w:rPr>
        <w:t>.</w:t>
      </w:r>
    </w:p>
    <w:p w14:paraId="123ADDBA" w14:textId="77777777" w:rsidR="00807626" w:rsidRPr="00252050" w:rsidRDefault="00AE3652" w:rsidP="00AE3652">
      <w:pPr>
        <w:pStyle w:val="subsection"/>
      </w:pPr>
      <w:r w:rsidRPr="00252050">
        <w:tab/>
        <w:t>(2)</w:t>
      </w:r>
      <w:r w:rsidRPr="00252050">
        <w:tab/>
        <w:t xml:space="preserve">Any information in column 3 of the table is not part of </w:t>
      </w:r>
      <w:r w:rsidR="006F13B8" w:rsidRPr="00252050">
        <w:t>this instrument</w:t>
      </w:r>
      <w:r w:rsidRPr="00252050">
        <w:t xml:space="preserve">. Information may be inserted in this column, or information in it may be edited, in any published version of </w:t>
      </w:r>
      <w:r w:rsidR="006F13B8" w:rsidRPr="00252050">
        <w:t>this instrument</w:t>
      </w:r>
      <w:r w:rsidRPr="00252050">
        <w:t>.</w:t>
      </w:r>
    </w:p>
    <w:p w14:paraId="7758F0E0" w14:textId="77777777" w:rsidR="007500C8" w:rsidRPr="00252050" w:rsidRDefault="007500C8" w:rsidP="007500C8">
      <w:pPr>
        <w:pStyle w:val="ActHead5"/>
      </w:pPr>
      <w:bookmarkStart w:id="3" w:name="_Toc92958275"/>
      <w:r w:rsidRPr="00D01B8A">
        <w:rPr>
          <w:rStyle w:val="CharSectno"/>
        </w:rPr>
        <w:t>3</w:t>
      </w:r>
      <w:r w:rsidRPr="00252050">
        <w:t xml:space="preserve">  Authority</w:t>
      </w:r>
      <w:bookmarkEnd w:id="3"/>
    </w:p>
    <w:p w14:paraId="2A1DA615" w14:textId="77777777" w:rsidR="00157B8B" w:rsidRPr="00252050" w:rsidRDefault="007500C8" w:rsidP="007E667A">
      <w:pPr>
        <w:pStyle w:val="subsection"/>
      </w:pPr>
      <w:r w:rsidRPr="00252050">
        <w:tab/>
      </w:r>
      <w:r w:rsidRPr="00252050">
        <w:tab/>
      </w:r>
      <w:r w:rsidR="006F13B8" w:rsidRPr="00252050">
        <w:t>This instrument is</w:t>
      </w:r>
      <w:r w:rsidRPr="00252050">
        <w:t xml:space="preserve"> made under </w:t>
      </w:r>
      <w:r w:rsidR="00954953" w:rsidRPr="00252050">
        <w:t>subitem 1</w:t>
      </w:r>
      <w:r w:rsidR="006F13B8" w:rsidRPr="00252050">
        <w:t xml:space="preserve">(4) of </w:t>
      </w:r>
      <w:r w:rsidR="00954953" w:rsidRPr="00252050">
        <w:t>Schedule 3</w:t>
      </w:r>
      <w:r w:rsidR="006F13B8" w:rsidRPr="00252050">
        <w:t xml:space="preserve"> to the </w:t>
      </w:r>
      <w:r w:rsidR="006F13B8" w:rsidRPr="00252050">
        <w:rPr>
          <w:i/>
        </w:rPr>
        <w:t>Biosecurity (Consequential Amendments and Transitional Provisions) Act 2015</w:t>
      </w:r>
      <w:r w:rsidR="00F4350D" w:rsidRPr="00252050">
        <w:t>.</w:t>
      </w:r>
    </w:p>
    <w:p w14:paraId="4E792BE6" w14:textId="77777777" w:rsidR="009E316F" w:rsidRPr="00252050" w:rsidRDefault="006F13B8" w:rsidP="009E316F">
      <w:pPr>
        <w:pStyle w:val="ActHead5"/>
      </w:pPr>
      <w:bookmarkStart w:id="4" w:name="_Toc92958276"/>
      <w:r w:rsidRPr="00D01B8A">
        <w:rPr>
          <w:rStyle w:val="CharSectno"/>
        </w:rPr>
        <w:t>4</w:t>
      </w:r>
      <w:r w:rsidRPr="00252050">
        <w:t xml:space="preserve">  </w:t>
      </w:r>
      <w:r w:rsidR="00954953" w:rsidRPr="00252050">
        <w:t>Schedules</w:t>
      </w:r>
      <w:bookmarkEnd w:id="4"/>
    </w:p>
    <w:p w14:paraId="19960035" w14:textId="77777777" w:rsidR="009E316F" w:rsidRPr="00252050" w:rsidRDefault="009E316F" w:rsidP="009E316F">
      <w:pPr>
        <w:pStyle w:val="subsection"/>
      </w:pPr>
      <w:r w:rsidRPr="00252050">
        <w:tab/>
      </w:r>
      <w:r w:rsidRPr="0025205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A92A914" w14:textId="77777777" w:rsidR="003F6EBD" w:rsidRPr="00252050" w:rsidRDefault="003F6EBD" w:rsidP="003F6EBD"/>
    <w:p w14:paraId="576D241A" w14:textId="77777777" w:rsidR="003F6EBD" w:rsidRPr="00252050" w:rsidRDefault="003F6EBD" w:rsidP="003F6EBD">
      <w:pPr>
        <w:sectPr w:rsidR="003F6EBD" w:rsidRPr="00252050" w:rsidSect="00AB797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110EF05C" w14:textId="77777777" w:rsidR="00954953" w:rsidRPr="00252050" w:rsidRDefault="00954953" w:rsidP="009E316F">
      <w:pPr>
        <w:pStyle w:val="ActHead6"/>
        <w:pageBreakBefore/>
      </w:pPr>
      <w:bookmarkStart w:id="5" w:name="_Toc92958277"/>
      <w:r w:rsidRPr="00D01B8A">
        <w:rPr>
          <w:rStyle w:val="CharAmSchNo"/>
        </w:rPr>
        <w:lastRenderedPageBreak/>
        <w:t>Schedule 1</w:t>
      </w:r>
      <w:r w:rsidRPr="00252050">
        <w:t>—</w:t>
      </w:r>
      <w:r w:rsidRPr="00D01B8A">
        <w:rPr>
          <w:rStyle w:val="CharAmSchText"/>
        </w:rPr>
        <w:t>Amendments</w:t>
      </w:r>
      <w:bookmarkEnd w:id="5"/>
    </w:p>
    <w:p w14:paraId="0527B704" w14:textId="77777777" w:rsidR="00954953" w:rsidRPr="00D01B8A" w:rsidRDefault="00954953" w:rsidP="00954953">
      <w:pPr>
        <w:pStyle w:val="Header"/>
      </w:pPr>
      <w:r w:rsidRPr="00D01B8A">
        <w:rPr>
          <w:rStyle w:val="CharAmPartNo"/>
        </w:rPr>
        <w:t xml:space="preserve"> </w:t>
      </w:r>
      <w:r w:rsidRPr="00D01B8A">
        <w:rPr>
          <w:rStyle w:val="CharAmPartText"/>
        </w:rPr>
        <w:t xml:space="preserve"> </w:t>
      </w:r>
    </w:p>
    <w:p w14:paraId="5FA4D3C4" w14:textId="77777777" w:rsidR="00954953" w:rsidRPr="00252050" w:rsidRDefault="00954953" w:rsidP="00954953">
      <w:pPr>
        <w:pStyle w:val="ActHead9"/>
      </w:pPr>
      <w:bookmarkStart w:id="6" w:name="_Toc92958278"/>
      <w:r w:rsidRPr="00252050">
        <w:t>Biosecurity (Consequential Amendments and Transitional Provisions) (Extension of First Points of Entry Determinations) Instrument 2021</w:t>
      </w:r>
      <w:bookmarkEnd w:id="6"/>
    </w:p>
    <w:p w14:paraId="515CF2B3" w14:textId="77777777" w:rsidR="00954953" w:rsidRPr="00252050" w:rsidRDefault="00954953" w:rsidP="00954953">
      <w:pPr>
        <w:pStyle w:val="ItemHead"/>
      </w:pPr>
      <w:r w:rsidRPr="00252050">
        <w:t>1  Section 5 (table item 2, column 2)</w:t>
      </w:r>
    </w:p>
    <w:p w14:paraId="75D79776" w14:textId="77777777" w:rsidR="003F6EBD" w:rsidRPr="00252050" w:rsidRDefault="00954953" w:rsidP="00A47722">
      <w:pPr>
        <w:pStyle w:val="Item"/>
      </w:pPr>
      <w:r w:rsidRPr="00252050">
        <w:t>Omit “15 March”, substitute “</w:t>
      </w:r>
      <w:r w:rsidR="00A21973" w:rsidRPr="00252050">
        <w:t>15 September</w:t>
      </w:r>
      <w:r w:rsidRPr="00252050">
        <w:t>”.</w:t>
      </w:r>
    </w:p>
    <w:sectPr w:rsidR="003F6EBD" w:rsidRPr="00252050" w:rsidSect="00AB797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17F8D" w14:textId="77777777" w:rsidR="00296496" w:rsidRDefault="00296496" w:rsidP="00715914">
      <w:pPr>
        <w:spacing w:line="240" w:lineRule="auto"/>
      </w:pPr>
      <w:r>
        <w:separator/>
      </w:r>
    </w:p>
  </w:endnote>
  <w:endnote w:type="continuationSeparator" w:id="0">
    <w:p w14:paraId="71B4FA23" w14:textId="77777777" w:rsidR="00296496" w:rsidRDefault="0029649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C7C8" w14:textId="77777777" w:rsidR="00296496" w:rsidRPr="00AB7975" w:rsidRDefault="00AB7975" w:rsidP="00AB79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7975">
      <w:rPr>
        <w:i/>
        <w:sz w:val="18"/>
      </w:rPr>
      <w:t>OPC65719 -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F8F01" w14:textId="77777777" w:rsidR="00296496" w:rsidRPr="00E33C1C" w:rsidRDefault="00296496" w:rsidP="00777A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6496" w14:paraId="6C7CED49" w14:textId="77777777" w:rsidTr="00777AD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EE0DBA" w14:textId="77777777" w:rsidR="00296496" w:rsidRDefault="00296496" w:rsidP="00777A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9175DB" w14:textId="389CB7DA" w:rsidR="00296496" w:rsidRDefault="00296496" w:rsidP="00777A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DA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6331DF" w14:textId="77777777" w:rsidR="00296496" w:rsidRDefault="00296496" w:rsidP="00777A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A7E8FB" w14:textId="77777777" w:rsidR="00296496" w:rsidRPr="00AB7975" w:rsidRDefault="00AB7975" w:rsidP="00AB7975">
    <w:pPr>
      <w:rPr>
        <w:rFonts w:cs="Times New Roman"/>
        <w:i/>
        <w:sz w:val="18"/>
      </w:rPr>
    </w:pPr>
    <w:r w:rsidRPr="00AB7975">
      <w:rPr>
        <w:rFonts w:cs="Times New Roman"/>
        <w:i/>
        <w:sz w:val="18"/>
      </w:rPr>
      <w:t>OPC65719 -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6A9E4" w14:textId="77777777" w:rsidR="00296496" w:rsidRPr="00E33C1C" w:rsidRDefault="0029649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6496" w14:paraId="56C90DF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8049E6" w14:textId="77777777" w:rsidR="00296496" w:rsidRDefault="00296496" w:rsidP="006F13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9FCDA1" w14:textId="6806D2C6" w:rsidR="00296496" w:rsidRDefault="00296496" w:rsidP="006F13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DA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A0617E" w14:textId="77777777" w:rsidR="00296496" w:rsidRDefault="00296496" w:rsidP="006F13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29ABD9" w14:textId="77777777" w:rsidR="00296496" w:rsidRPr="00AB7975" w:rsidRDefault="00AB7975" w:rsidP="00AB7975">
    <w:pPr>
      <w:rPr>
        <w:rFonts w:cs="Times New Roman"/>
        <w:i/>
        <w:sz w:val="18"/>
      </w:rPr>
    </w:pPr>
    <w:r w:rsidRPr="00AB7975">
      <w:rPr>
        <w:rFonts w:cs="Times New Roman"/>
        <w:i/>
        <w:sz w:val="18"/>
      </w:rPr>
      <w:t>OPC65719 -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3E7AC" w14:textId="77777777" w:rsidR="00296496" w:rsidRDefault="00296496" w:rsidP="00777AD4"/>
  <w:p w14:paraId="28EB7F56" w14:textId="77777777" w:rsidR="00296496" w:rsidRPr="00AB7975" w:rsidRDefault="00AB7975" w:rsidP="00AB7975">
    <w:pPr>
      <w:rPr>
        <w:rFonts w:cs="Times New Roman"/>
        <w:i/>
        <w:sz w:val="18"/>
      </w:rPr>
    </w:pPr>
    <w:r w:rsidRPr="00AB7975">
      <w:rPr>
        <w:rFonts w:cs="Times New Roman"/>
        <w:i/>
        <w:sz w:val="18"/>
      </w:rPr>
      <w:t>OPC65719 -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BB74C" w14:textId="77777777" w:rsidR="00296496" w:rsidRPr="00AB7975" w:rsidRDefault="00AB7975" w:rsidP="00AB79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7975">
      <w:rPr>
        <w:i/>
        <w:sz w:val="18"/>
      </w:rPr>
      <w:t>OPC65719 -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18118" w14:textId="77777777" w:rsidR="00296496" w:rsidRPr="00E33C1C" w:rsidRDefault="00296496" w:rsidP="00777A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6496" w14:paraId="2DE4FE43" w14:textId="77777777" w:rsidTr="00D01B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A271E0" w14:textId="77777777" w:rsidR="00296496" w:rsidRDefault="00296496" w:rsidP="00777A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F77765" w14:textId="25585445" w:rsidR="00296496" w:rsidRDefault="00296496" w:rsidP="00777A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DA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AC0913" w14:textId="77777777" w:rsidR="00296496" w:rsidRDefault="00296496" w:rsidP="00777AD4">
          <w:pPr>
            <w:spacing w:line="0" w:lineRule="atLeast"/>
            <w:jc w:val="right"/>
            <w:rPr>
              <w:sz w:val="18"/>
            </w:rPr>
          </w:pPr>
        </w:p>
      </w:tc>
    </w:tr>
  </w:tbl>
  <w:p w14:paraId="44FB1A72" w14:textId="77777777" w:rsidR="00296496" w:rsidRPr="00AB7975" w:rsidRDefault="00AB7975" w:rsidP="00AB7975">
    <w:pPr>
      <w:rPr>
        <w:rFonts w:cs="Times New Roman"/>
        <w:i/>
        <w:sz w:val="18"/>
      </w:rPr>
    </w:pPr>
    <w:r w:rsidRPr="00AB7975">
      <w:rPr>
        <w:rFonts w:cs="Times New Roman"/>
        <w:i/>
        <w:sz w:val="18"/>
      </w:rPr>
      <w:t>OPC65719 -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BC3F3" w14:textId="77777777" w:rsidR="00296496" w:rsidRPr="00E33C1C" w:rsidRDefault="00296496" w:rsidP="00777A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96496" w14:paraId="18CC3682" w14:textId="77777777" w:rsidTr="00D01B8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F5933FF" w14:textId="77777777" w:rsidR="00296496" w:rsidRDefault="00296496" w:rsidP="00777A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2C74A2" w14:textId="161A50FA" w:rsidR="00296496" w:rsidRDefault="00296496" w:rsidP="00777A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DA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0835122" w14:textId="77777777" w:rsidR="00296496" w:rsidRDefault="00296496" w:rsidP="00777A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53D2B2" w14:textId="77777777" w:rsidR="00296496" w:rsidRPr="00AB7975" w:rsidRDefault="00AB7975" w:rsidP="00AB7975">
    <w:pPr>
      <w:rPr>
        <w:rFonts w:cs="Times New Roman"/>
        <w:i/>
        <w:sz w:val="18"/>
      </w:rPr>
    </w:pPr>
    <w:r w:rsidRPr="00AB7975">
      <w:rPr>
        <w:rFonts w:cs="Times New Roman"/>
        <w:i/>
        <w:sz w:val="18"/>
      </w:rPr>
      <w:t>OPC65719 -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C8B9" w14:textId="77777777" w:rsidR="00296496" w:rsidRPr="00E33C1C" w:rsidRDefault="00296496" w:rsidP="00777A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6496" w14:paraId="2E5F50BA" w14:textId="77777777" w:rsidTr="00D01B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255438" w14:textId="77777777" w:rsidR="00296496" w:rsidRDefault="00296496" w:rsidP="00777A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1CE1A7" w14:textId="6ADA7014" w:rsidR="00296496" w:rsidRDefault="00296496" w:rsidP="00777A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DA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09A082" w14:textId="77777777" w:rsidR="00296496" w:rsidRDefault="00296496" w:rsidP="00777AD4">
          <w:pPr>
            <w:spacing w:line="0" w:lineRule="atLeast"/>
            <w:jc w:val="right"/>
            <w:rPr>
              <w:sz w:val="18"/>
            </w:rPr>
          </w:pPr>
        </w:p>
      </w:tc>
    </w:tr>
  </w:tbl>
  <w:p w14:paraId="19A8BD93" w14:textId="77777777" w:rsidR="00296496" w:rsidRPr="00AB7975" w:rsidRDefault="00AB7975" w:rsidP="00AB7975">
    <w:pPr>
      <w:rPr>
        <w:rFonts w:cs="Times New Roman"/>
        <w:i/>
        <w:sz w:val="18"/>
      </w:rPr>
    </w:pPr>
    <w:r w:rsidRPr="00AB7975">
      <w:rPr>
        <w:rFonts w:cs="Times New Roman"/>
        <w:i/>
        <w:sz w:val="18"/>
      </w:rPr>
      <w:t>OPC65719 -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DA97" w14:textId="77777777" w:rsidR="00296496" w:rsidRPr="00E33C1C" w:rsidRDefault="00296496" w:rsidP="00777A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6496" w14:paraId="2CFEBB4D" w14:textId="77777777" w:rsidTr="00777AD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44B2B1" w14:textId="77777777" w:rsidR="00296496" w:rsidRDefault="00296496" w:rsidP="00777A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87EFFE" w14:textId="07B89A6A" w:rsidR="00296496" w:rsidRDefault="00296496" w:rsidP="00777A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DA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0EA5E2" w14:textId="77777777" w:rsidR="00296496" w:rsidRDefault="00296496" w:rsidP="00777A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64378A" w14:textId="77777777" w:rsidR="00296496" w:rsidRPr="00AB7975" w:rsidRDefault="00AB7975" w:rsidP="00AB7975">
    <w:pPr>
      <w:rPr>
        <w:rFonts w:cs="Times New Roman"/>
        <w:i/>
        <w:sz w:val="18"/>
      </w:rPr>
    </w:pPr>
    <w:r w:rsidRPr="00AB7975">
      <w:rPr>
        <w:rFonts w:cs="Times New Roman"/>
        <w:i/>
        <w:sz w:val="18"/>
      </w:rPr>
      <w:t>OPC65719 -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E4011" w14:textId="77777777" w:rsidR="00296496" w:rsidRPr="00E33C1C" w:rsidRDefault="00296496" w:rsidP="00777AD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6496" w14:paraId="14A1DDBD" w14:textId="77777777" w:rsidTr="00777AD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4CA784" w14:textId="77777777" w:rsidR="00296496" w:rsidRDefault="00296496" w:rsidP="00777A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C3368B" w14:textId="720243F7" w:rsidR="00296496" w:rsidRDefault="00296496" w:rsidP="00777A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DA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01FD4" w14:textId="77777777" w:rsidR="00296496" w:rsidRDefault="00296496" w:rsidP="00777A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C44758" w14:textId="77777777" w:rsidR="00296496" w:rsidRPr="00AB7975" w:rsidRDefault="00AB7975" w:rsidP="00AB7975">
    <w:pPr>
      <w:rPr>
        <w:rFonts w:cs="Times New Roman"/>
        <w:i/>
        <w:sz w:val="18"/>
      </w:rPr>
    </w:pPr>
    <w:r w:rsidRPr="00AB7975">
      <w:rPr>
        <w:rFonts w:cs="Times New Roman"/>
        <w:i/>
        <w:sz w:val="18"/>
      </w:rPr>
      <w:t>OPC65719 -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1D08E" w14:textId="77777777" w:rsidR="00296496" w:rsidRPr="00E33C1C" w:rsidRDefault="00296496" w:rsidP="00777A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6496" w14:paraId="046844D1" w14:textId="77777777" w:rsidTr="00D01B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1AA36A" w14:textId="77777777" w:rsidR="00296496" w:rsidRDefault="00296496" w:rsidP="00777A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FBEC74" w14:textId="581F3C7F" w:rsidR="00296496" w:rsidRDefault="00296496" w:rsidP="00777A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DA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AAFAE7" w14:textId="77777777" w:rsidR="00296496" w:rsidRDefault="00296496" w:rsidP="00777AD4">
          <w:pPr>
            <w:spacing w:line="0" w:lineRule="atLeast"/>
            <w:jc w:val="right"/>
            <w:rPr>
              <w:sz w:val="18"/>
            </w:rPr>
          </w:pPr>
        </w:p>
      </w:tc>
    </w:tr>
  </w:tbl>
  <w:p w14:paraId="2F24B1AF" w14:textId="77777777" w:rsidR="00296496" w:rsidRPr="00AB7975" w:rsidRDefault="00AB7975" w:rsidP="00AB7975">
    <w:pPr>
      <w:rPr>
        <w:rFonts w:cs="Times New Roman"/>
        <w:i/>
        <w:sz w:val="18"/>
      </w:rPr>
    </w:pPr>
    <w:r w:rsidRPr="00AB7975">
      <w:rPr>
        <w:rFonts w:cs="Times New Roman"/>
        <w:i/>
        <w:sz w:val="18"/>
      </w:rPr>
      <w:t>OPC65719 -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B5BCF" w14:textId="77777777" w:rsidR="00296496" w:rsidRDefault="00296496" w:rsidP="00715914">
      <w:pPr>
        <w:spacing w:line="240" w:lineRule="auto"/>
      </w:pPr>
      <w:r>
        <w:separator/>
      </w:r>
    </w:p>
  </w:footnote>
  <w:footnote w:type="continuationSeparator" w:id="0">
    <w:p w14:paraId="7CA2BBCF" w14:textId="77777777" w:rsidR="00296496" w:rsidRDefault="0029649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62D2" w14:textId="77777777" w:rsidR="00296496" w:rsidRPr="005F1388" w:rsidRDefault="00296496" w:rsidP="00777AD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81B9" w14:textId="6ED15503" w:rsidR="00296496" w:rsidRPr="00A961C4" w:rsidRDefault="00296496" w:rsidP="00777AD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EAE8A32" w14:textId="33F710CF" w:rsidR="00296496" w:rsidRPr="00A961C4" w:rsidRDefault="00296496" w:rsidP="00777AD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8F880E5" w14:textId="77777777" w:rsidR="00296496" w:rsidRPr="00A961C4" w:rsidRDefault="00296496" w:rsidP="00777AD4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C2299" w14:textId="22353F10" w:rsidR="00296496" w:rsidRPr="00A961C4" w:rsidRDefault="00296496" w:rsidP="00777AD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85D52">
      <w:rPr>
        <w:sz w:val="20"/>
      </w:rPr>
      <w:fldChar w:fldCharType="separate"/>
    </w:r>
    <w:r w:rsidR="00385D5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85D52">
      <w:rPr>
        <w:b/>
        <w:sz w:val="20"/>
      </w:rPr>
      <w:fldChar w:fldCharType="separate"/>
    </w:r>
    <w:r w:rsidR="00385D5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C983846" w14:textId="4DE459C8" w:rsidR="00296496" w:rsidRPr="00A961C4" w:rsidRDefault="00296496" w:rsidP="00777AD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6B3B677" w14:textId="77777777" w:rsidR="00296496" w:rsidRPr="00A961C4" w:rsidRDefault="00296496" w:rsidP="00777AD4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BC1A6" w14:textId="77777777" w:rsidR="00296496" w:rsidRPr="007A1328" w:rsidRDefault="00296496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F6B2" w14:textId="77777777" w:rsidR="00296496" w:rsidRPr="005F1388" w:rsidRDefault="00296496" w:rsidP="00777AD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098A" w14:textId="77777777" w:rsidR="00296496" w:rsidRPr="005F1388" w:rsidRDefault="00296496" w:rsidP="00777AD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C324" w14:textId="77777777" w:rsidR="00296496" w:rsidRPr="00ED79B6" w:rsidRDefault="00296496" w:rsidP="00777AD4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13D20" w14:textId="77777777" w:rsidR="00296496" w:rsidRPr="00ED79B6" w:rsidRDefault="00296496" w:rsidP="00777AD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E419B" w14:textId="77777777" w:rsidR="00296496" w:rsidRPr="00ED79B6" w:rsidRDefault="00296496" w:rsidP="00777AD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FAF3" w14:textId="56344A70" w:rsidR="00296496" w:rsidRPr="00A961C4" w:rsidRDefault="00296496" w:rsidP="00777AD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1B2A3092" w14:textId="37953D56" w:rsidR="00296496" w:rsidRPr="00A961C4" w:rsidRDefault="00296496" w:rsidP="00777AD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C9600EB" w14:textId="77777777" w:rsidR="00296496" w:rsidRPr="00A961C4" w:rsidRDefault="00296496" w:rsidP="00777AD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BB1C3" w14:textId="03B1BDD5" w:rsidR="00296496" w:rsidRPr="00A961C4" w:rsidRDefault="00296496" w:rsidP="00777AD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31F6873" w14:textId="4F2C5E87" w:rsidR="00296496" w:rsidRPr="00A961C4" w:rsidRDefault="00296496" w:rsidP="00777AD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F6B8C0" w14:textId="77777777" w:rsidR="00296496" w:rsidRPr="00A961C4" w:rsidRDefault="00296496" w:rsidP="00777AD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91FC" w14:textId="77777777" w:rsidR="00296496" w:rsidRPr="00A961C4" w:rsidRDefault="00296496" w:rsidP="00777A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B8"/>
    <w:rsid w:val="00004470"/>
    <w:rsid w:val="000136AF"/>
    <w:rsid w:val="000437C1"/>
    <w:rsid w:val="0005365D"/>
    <w:rsid w:val="00060E22"/>
    <w:rsid w:val="000614BF"/>
    <w:rsid w:val="000B58FA"/>
    <w:rsid w:val="000B7875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6C2F"/>
    <w:rsid w:val="00171303"/>
    <w:rsid w:val="001721AC"/>
    <w:rsid w:val="001809D7"/>
    <w:rsid w:val="0018166D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2050"/>
    <w:rsid w:val="002564A4"/>
    <w:rsid w:val="0026736C"/>
    <w:rsid w:val="00281308"/>
    <w:rsid w:val="00284719"/>
    <w:rsid w:val="00296496"/>
    <w:rsid w:val="00297ECB"/>
    <w:rsid w:val="002A7BCF"/>
    <w:rsid w:val="002C4A40"/>
    <w:rsid w:val="002D043A"/>
    <w:rsid w:val="002D6224"/>
    <w:rsid w:val="002E3F4B"/>
    <w:rsid w:val="00304F8B"/>
    <w:rsid w:val="0030610B"/>
    <w:rsid w:val="003354D2"/>
    <w:rsid w:val="00335BC6"/>
    <w:rsid w:val="003415D3"/>
    <w:rsid w:val="00344701"/>
    <w:rsid w:val="00352B0F"/>
    <w:rsid w:val="00356690"/>
    <w:rsid w:val="00360459"/>
    <w:rsid w:val="00385D52"/>
    <w:rsid w:val="003B6DC1"/>
    <w:rsid w:val="003B77A7"/>
    <w:rsid w:val="003C6231"/>
    <w:rsid w:val="003D0BFE"/>
    <w:rsid w:val="003D5700"/>
    <w:rsid w:val="003E341B"/>
    <w:rsid w:val="003F6EBD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B0AC9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401EB"/>
    <w:rsid w:val="00554954"/>
    <w:rsid w:val="005574D1"/>
    <w:rsid w:val="00566AD7"/>
    <w:rsid w:val="00584811"/>
    <w:rsid w:val="00585784"/>
    <w:rsid w:val="00593AA6"/>
    <w:rsid w:val="00594161"/>
    <w:rsid w:val="00594749"/>
    <w:rsid w:val="0059699D"/>
    <w:rsid w:val="005B4067"/>
    <w:rsid w:val="005C3F41"/>
    <w:rsid w:val="005C57E5"/>
    <w:rsid w:val="005D2D09"/>
    <w:rsid w:val="00600219"/>
    <w:rsid w:val="00603DC4"/>
    <w:rsid w:val="00620076"/>
    <w:rsid w:val="00670EA1"/>
    <w:rsid w:val="00677CC2"/>
    <w:rsid w:val="006905DE"/>
    <w:rsid w:val="0069207B"/>
    <w:rsid w:val="00692966"/>
    <w:rsid w:val="006944A8"/>
    <w:rsid w:val="006B5789"/>
    <w:rsid w:val="006C30C5"/>
    <w:rsid w:val="006C7F8C"/>
    <w:rsid w:val="006D43F4"/>
    <w:rsid w:val="006E6246"/>
    <w:rsid w:val="006F13B8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57ADA"/>
    <w:rsid w:val="0076681A"/>
    <w:rsid w:val="007715C9"/>
    <w:rsid w:val="00771613"/>
    <w:rsid w:val="00774EDD"/>
    <w:rsid w:val="007757EC"/>
    <w:rsid w:val="00777AD4"/>
    <w:rsid w:val="00783E89"/>
    <w:rsid w:val="00787722"/>
    <w:rsid w:val="0079126A"/>
    <w:rsid w:val="00793915"/>
    <w:rsid w:val="00793E62"/>
    <w:rsid w:val="007A46FB"/>
    <w:rsid w:val="007C2253"/>
    <w:rsid w:val="007D4BAF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08B6"/>
    <w:rsid w:val="008855C9"/>
    <w:rsid w:val="00886456"/>
    <w:rsid w:val="008A46E1"/>
    <w:rsid w:val="008A4F43"/>
    <w:rsid w:val="008B2706"/>
    <w:rsid w:val="008D0EE0"/>
    <w:rsid w:val="008E6067"/>
    <w:rsid w:val="008E7761"/>
    <w:rsid w:val="008F319D"/>
    <w:rsid w:val="008F3C02"/>
    <w:rsid w:val="008F54E7"/>
    <w:rsid w:val="00903422"/>
    <w:rsid w:val="00915DF9"/>
    <w:rsid w:val="009254C3"/>
    <w:rsid w:val="00932377"/>
    <w:rsid w:val="00935C8E"/>
    <w:rsid w:val="00947D5A"/>
    <w:rsid w:val="009532A5"/>
    <w:rsid w:val="00954953"/>
    <w:rsid w:val="00982242"/>
    <w:rsid w:val="009868E9"/>
    <w:rsid w:val="009B330D"/>
    <w:rsid w:val="009B5AB3"/>
    <w:rsid w:val="009E1604"/>
    <w:rsid w:val="009E316F"/>
    <w:rsid w:val="009E5CFC"/>
    <w:rsid w:val="009F0D62"/>
    <w:rsid w:val="00A079CB"/>
    <w:rsid w:val="00A12128"/>
    <w:rsid w:val="00A21973"/>
    <w:rsid w:val="00A22C98"/>
    <w:rsid w:val="00A231E2"/>
    <w:rsid w:val="00A47722"/>
    <w:rsid w:val="00A64912"/>
    <w:rsid w:val="00A70A74"/>
    <w:rsid w:val="00AB7975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2651F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45BE"/>
    <w:rsid w:val="00BE2155"/>
    <w:rsid w:val="00BE2213"/>
    <w:rsid w:val="00BE719A"/>
    <w:rsid w:val="00BE720A"/>
    <w:rsid w:val="00BF0D73"/>
    <w:rsid w:val="00BF2465"/>
    <w:rsid w:val="00BF4CE4"/>
    <w:rsid w:val="00C25E7F"/>
    <w:rsid w:val="00C2746F"/>
    <w:rsid w:val="00C324A0"/>
    <w:rsid w:val="00C3300F"/>
    <w:rsid w:val="00C42BF8"/>
    <w:rsid w:val="00C50043"/>
    <w:rsid w:val="00C62DA4"/>
    <w:rsid w:val="00C7573B"/>
    <w:rsid w:val="00C93C03"/>
    <w:rsid w:val="00CB2C8E"/>
    <w:rsid w:val="00CB602E"/>
    <w:rsid w:val="00CC7765"/>
    <w:rsid w:val="00CE051D"/>
    <w:rsid w:val="00CE1335"/>
    <w:rsid w:val="00CE493D"/>
    <w:rsid w:val="00CF07FA"/>
    <w:rsid w:val="00CF0BB2"/>
    <w:rsid w:val="00CF3EE8"/>
    <w:rsid w:val="00D01B8A"/>
    <w:rsid w:val="00D050E6"/>
    <w:rsid w:val="00D13441"/>
    <w:rsid w:val="00D150E7"/>
    <w:rsid w:val="00D32F65"/>
    <w:rsid w:val="00D52DC2"/>
    <w:rsid w:val="00D531D5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81CD1"/>
    <w:rsid w:val="00E86B61"/>
    <w:rsid w:val="00E94D5E"/>
    <w:rsid w:val="00EA3963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45B21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F60C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77AD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AD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AD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AD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7AD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7AD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AD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7AD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7AD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7AD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7AD4"/>
  </w:style>
  <w:style w:type="paragraph" w:customStyle="1" w:styleId="OPCParaBase">
    <w:name w:val="OPCParaBase"/>
    <w:qFormat/>
    <w:rsid w:val="00777AD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7AD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7AD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7AD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7AD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7AD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77AD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7AD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7AD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7AD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7AD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7AD4"/>
  </w:style>
  <w:style w:type="paragraph" w:customStyle="1" w:styleId="Blocks">
    <w:name w:val="Blocks"/>
    <w:aliases w:val="bb"/>
    <w:basedOn w:val="OPCParaBase"/>
    <w:qFormat/>
    <w:rsid w:val="00777AD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7A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7AD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7AD4"/>
    <w:rPr>
      <w:i/>
    </w:rPr>
  </w:style>
  <w:style w:type="paragraph" w:customStyle="1" w:styleId="BoxList">
    <w:name w:val="BoxList"/>
    <w:aliases w:val="bl"/>
    <w:basedOn w:val="BoxText"/>
    <w:qFormat/>
    <w:rsid w:val="00777AD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7AD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7AD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7AD4"/>
    <w:pPr>
      <w:ind w:left="1985" w:hanging="851"/>
    </w:pPr>
  </w:style>
  <w:style w:type="character" w:customStyle="1" w:styleId="CharAmPartNo">
    <w:name w:val="CharAmPartNo"/>
    <w:basedOn w:val="OPCCharBase"/>
    <w:qFormat/>
    <w:rsid w:val="00777AD4"/>
  </w:style>
  <w:style w:type="character" w:customStyle="1" w:styleId="CharAmPartText">
    <w:name w:val="CharAmPartText"/>
    <w:basedOn w:val="OPCCharBase"/>
    <w:qFormat/>
    <w:rsid w:val="00777AD4"/>
  </w:style>
  <w:style w:type="character" w:customStyle="1" w:styleId="CharAmSchNo">
    <w:name w:val="CharAmSchNo"/>
    <w:basedOn w:val="OPCCharBase"/>
    <w:qFormat/>
    <w:rsid w:val="00777AD4"/>
  </w:style>
  <w:style w:type="character" w:customStyle="1" w:styleId="CharAmSchText">
    <w:name w:val="CharAmSchText"/>
    <w:basedOn w:val="OPCCharBase"/>
    <w:qFormat/>
    <w:rsid w:val="00777AD4"/>
  </w:style>
  <w:style w:type="character" w:customStyle="1" w:styleId="CharBoldItalic">
    <w:name w:val="CharBoldItalic"/>
    <w:basedOn w:val="OPCCharBase"/>
    <w:uiPriority w:val="1"/>
    <w:qFormat/>
    <w:rsid w:val="00777AD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7AD4"/>
  </w:style>
  <w:style w:type="character" w:customStyle="1" w:styleId="CharChapText">
    <w:name w:val="CharChapText"/>
    <w:basedOn w:val="OPCCharBase"/>
    <w:uiPriority w:val="1"/>
    <w:qFormat/>
    <w:rsid w:val="00777AD4"/>
  </w:style>
  <w:style w:type="character" w:customStyle="1" w:styleId="CharDivNo">
    <w:name w:val="CharDivNo"/>
    <w:basedOn w:val="OPCCharBase"/>
    <w:uiPriority w:val="1"/>
    <w:qFormat/>
    <w:rsid w:val="00777AD4"/>
  </w:style>
  <w:style w:type="character" w:customStyle="1" w:styleId="CharDivText">
    <w:name w:val="CharDivText"/>
    <w:basedOn w:val="OPCCharBase"/>
    <w:uiPriority w:val="1"/>
    <w:qFormat/>
    <w:rsid w:val="00777AD4"/>
  </w:style>
  <w:style w:type="character" w:customStyle="1" w:styleId="CharItalic">
    <w:name w:val="CharItalic"/>
    <w:basedOn w:val="OPCCharBase"/>
    <w:uiPriority w:val="1"/>
    <w:qFormat/>
    <w:rsid w:val="00777AD4"/>
    <w:rPr>
      <w:i/>
    </w:rPr>
  </w:style>
  <w:style w:type="character" w:customStyle="1" w:styleId="CharPartNo">
    <w:name w:val="CharPartNo"/>
    <w:basedOn w:val="OPCCharBase"/>
    <w:uiPriority w:val="1"/>
    <w:qFormat/>
    <w:rsid w:val="00777AD4"/>
  </w:style>
  <w:style w:type="character" w:customStyle="1" w:styleId="CharPartText">
    <w:name w:val="CharPartText"/>
    <w:basedOn w:val="OPCCharBase"/>
    <w:uiPriority w:val="1"/>
    <w:qFormat/>
    <w:rsid w:val="00777AD4"/>
  </w:style>
  <w:style w:type="character" w:customStyle="1" w:styleId="CharSectno">
    <w:name w:val="CharSectno"/>
    <w:basedOn w:val="OPCCharBase"/>
    <w:qFormat/>
    <w:rsid w:val="00777AD4"/>
  </w:style>
  <w:style w:type="character" w:customStyle="1" w:styleId="CharSubdNo">
    <w:name w:val="CharSubdNo"/>
    <w:basedOn w:val="OPCCharBase"/>
    <w:uiPriority w:val="1"/>
    <w:qFormat/>
    <w:rsid w:val="00777AD4"/>
  </w:style>
  <w:style w:type="character" w:customStyle="1" w:styleId="CharSubdText">
    <w:name w:val="CharSubdText"/>
    <w:basedOn w:val="OPCCharBase"/>
    <w:uiPriority w:val="1"/>
    <w:qFormat/>
    <w:rsid w:val="00777AD4"/>
  </w:style>
  <w:style w:type="paragraph" w:customStyle="1" w:styleId="CTA--">
    <w:name w:val="CTA --"/>
    <w:basedOn w:val="OPCParaBase"/>
    <w:next w:val="Normal"/>
    <w:rsid w:val="00777AD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7AD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7AD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7AD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7AD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7AD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7AD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7AD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7AD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7AD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7AD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7AD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7AD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7AD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7AD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7AD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77AD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7A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7A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7A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7AD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7AD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7AD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7AD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7AD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7AD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7AD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7AD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7AD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7AD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7AD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7AD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7AD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7AD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7AD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7AD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7AD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7AD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7AD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7AD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7AD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7AD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7AD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7AD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7AD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7AD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7AD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7AD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7AD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7AD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7AD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7A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7AD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7AD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7AD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7AD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7AD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77AD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77AD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77AD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77AD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77AD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77AD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77AD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77AD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7AD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7AD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7AD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7AD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7AD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7AD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7AD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77AD4"/>
    <w:rPr>
      <w:sz w:val="16"/>
    </w:rPr>
  </w:style>
  <w:style w:type="table" w:customStyle="1" w:styleId="CFlag">
    <w:name w:val="CFlag"/>
    <w:basedOn w:val="TableNormal"/>
    <w:uiPriority w:val="99"/>
    <w:rsid w:val="00777AD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77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7A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7AD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7AD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7AD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7AD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7AD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7AD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77AD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77AD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77AD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7AD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77AD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7AD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7AD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7AD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7AD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7AD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7AD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7AD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7A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7AD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7AD4"/>
  </w:style>
  <w:style w:type="character" w:customStyle="1" w:styleId="CharSubPartNoCASA">
    <w:name w:val="CharSubPartNo(CASA)"/>
    <w:basedOn w:val="OPCCharBase"/>
    <w:uiPriority w:val="1"/>
    <w:rsid w:val="00777AD4"/>
  </w:style>
  <w:style w:type="paragraph" w:customStyle="1" w:styleId="ENoteTTIndentHeadingSub">
    <w:name w:val="ENoteTTIndentHeadingSub"/>
    <w:aliases w:val="enTTHis"/>
    <w:basedOn w:val="OPCParaBase"/>
    <w:rsid w:val="00777AD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7AD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7AD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7AD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7AD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77AD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7A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7AD4"/>
    <w:rPr>
      <w:sz w:val="22"/>
    </w:rPr>
  </w:style>
  <w:style w:type="paragraph" w:customStyle="1" w:styleId="SOTextNote">
    <w:name w:val="SO TextNote"/>
    <w:aliases w:val="sont"/>
    <w:basedOn w:val="SOText"/>
    <w:qFormat/>
    <w:rsid w:val="00777AD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7AD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7AD4"/>
    <w:rPr>
      <w:sz w:val="22"/>
    </w:rPr>
  </w:style>
  <w:style w:type="paragraph" w:customStyle="1" w:styleId="FileName">
    <w:name w:val="FileName"/>
    <w:basedOn w:val="Normal"/>
    <w:rsid w:val="00777AD4"/>
  </w:style>
  <w:style w:type="paragraph" w:customStyle="1" w:styleId="TableHeading">
    <w:name w:val="TableHeading"/>
    <w:aliases w:val="th"/>
    <w:basedOn w:val="OPCParaBase"/>
    <w:next w:val="Tabletext"/>
    <w:rsid w:val="00777AD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7AD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7AD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7AD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7AD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7AD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7AD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7AD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7AD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7A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7AD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7AD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7AD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7AD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7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7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7AD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7AD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77AD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77AD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7AD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77A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77A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77AD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77AD4"/>
    <w:pPr>
      <w:ind w:left="240" w:hanging="240"/>
    </w:pPr>
  </w:style>
  <w:style w:type="paragraph" w:styleId="Index2">
    <w:name w:val="index 2"/>
    <w:basedOn w:val="Normal"/>
    <w:next w:val="Normal"/>
    <w:autoRedefine/>
    <w:rsid w:val="00777AD4"/>
    <w:pPr>
      <w:ind w:left="480" w:hanging="240"/>
    </w:pPr>
  </w:style>
  <w:style w:type="paragraph" w:styleId="Index3">
    <w:name w:val="index 3"/>
    <w:basedOn w:val="Normal"/>
    <w:next w:val="Normal"/>
    <w:autoRedefine/>
    <w:rsid w:val="00777AD4"/>
    <w:pPr>
      <w:ind w:left="720" w:hanging="240"/>
    </w:pPr>
  </w:style>
  <w:style w:type="paragraph" w:styleId="Index4">
    <w:name w:val="index 4"/>
    <w:basedOn w:val="Normal"/>
    <w:next w:val="Normal"/>
    <w:autoRedefine/>
    <w:rsid w:val="00777AD4"/>
    <w:pPr>
      <w:ind w:left="960" w:hanging="240"/>
    </w:pPr>
  </w:style>
  <w:style w:type="paragraph" w:styleId="Index5">
    <w:name w:val="index 5"/>
    <w:basedOn w:val="Normal"/>
    <w:next w:val="Normal"/>
    <w:autoRedefine/>
    <w:rsid w:val="00777AD4"/>
    <w:pPr>
      <w:ind w:left="1200" w:hanging="240"/>
    </w:pPr>
  </w:style>
  <w:style w:type="paragraph" w:styleId="Index6">
    <w:name w:val="index 6"/>
    <w:basedOn w:val="Normal"/>
    <w:next w:val="Normal"/>
    <w:autoRedefine/>
    <w:rsid w:val="00777AD4"/>
    <w:pPr>
      <w:ind w:left="1440" w:hanging="240"/>
    </w:pPr>
  </w:style>
  <w:style w:type="paragraph" w:styleId="Index7">
    <w:name w:val="index 7"/>
    <w:basedOn w:val="Normal"/>
    <w:next w:val="Normal"/>
    <w:autoRedefine/>
    <w:rsid w:val="00777AD4"/>
    <w:pPr>
      <w:ind w:left="1680" w:hanging="240"/>
    </w:pPr>
  </w:style>
  <w:style w:type="paragraph" w:styleId="Index8">
    <w:name w:val="index 8"/>
    <w:basedOn w:val="Normal"/>
    <w:next w:val="Normal"/>
    <w:autoRedefine/>
    <w:rsid w:val="00777AD4"/>
    <w:pPr>
      <w:ind w:left="1920" w:hanging="240"/>
    </w:pPr>
  </w:style>
  <w:style w:type="paragraph" w:styleId="Index9">
    <w:name w:val="index 9"/>
    <w:basedOn w:val="Normal"/>
    <w:next w:val="Normal"/>
    <w:autoRedefine/>
    <w:rsid w:val="00777AD4"/>
    <w:pPr>
      <w:ind w:left="2160" w:hanging="240"/>
    </w:pPr>
  </w:style>
  <w:style w:type="paragraph" w:styleId="NormalIndent">
    <w:name w:val="Normal Indent"/>
    <w:basedOn w:val="Normal"/>
    <w:rsid w:val="00777AD4"/>
    <w:pPr>
      <w:ind w:left="720"/>
    </w:pPr>
  </w:style>
  <w:style w:type="paragraph" w:styleId="FootnoteText">
    <w:name w:val="footnote text"/>
    <w:basedOn w:val="Normal"/>
    <w:link w:val="FootnoteTextChar"/>
    <w:rsid w:val="00777AD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77AD4"/>
  </w:style>
  <w:style w:type="paragraph" w:styleId="CommentText">
    <w:name w:val="annotation text"/>
    <w:basedOn w:val="Normal"/>
    <w:link w:val="CommentTextChar"/>
    <w:rsid w:val="00777AD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7AD4"/>
  </w:style>
  <w:style w:type="paragraph" w:styleId="IndexHeading">
    <w:name w:val="index heading"/>
    <w:basedOn w:val="Normal"/>
    <w:next w:val="Index1"/>
    <w:rsid w:val="00777AD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77AD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77AD4"/>
    <w:pPr>
      <w:ind w:left="480" w:hanging="480"/>
    </w:pPr>
  </w:style>
  <w:style w:type="paragraph" w:styleId="EnvelopeAddress">
    <w:name w:val="envelope address"/>
    <w:basedOn w:val="Normal"/>
    <w:rsid w:val="00777AD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7AD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77AD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77AD4"/>
    <w:rPr>
      <w:sz w:val="16"/>
      <w:szCs w:val="16"/>
    </w:rPr>
  </w:style>
  <w:style w:type="character" w:styleId="PageNumber">
    <w:name w:val="page number"/>
    <w:basedOn w:val="DefaultParagraphFont"/>
    <w:rsid w:val="00777AD4"/>
  </w:style>
  <w:style w:type="character" w:styleId="EndnoteReference">
    <w:name w:val="endnote reference"/>
    <w:basedOn w:val="DefaultParagraphFont"/>
    <w:rsid w:val="00777AD4"/>
    <w:rPr>
      <w:vertAlign w:val="superscript"/>
    </w:rPr>
  </w:style>
  <w:style w:type="paragraph" w:styleId="EndnoteText">
    <w:name w:val="endnote text"/>
    <w:basedOn w:val="Normal"/>
    <w:link w:val="EndnoteTextChar"/>
    <w:rsid w:val="00777AD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7AD4"/>
  </w:style>
  <w:style w:type="paragraph" w:styleId="TableofAuthorities">
    <w:name w:val="table of authorities"/>
    <w:basedOn w:val="Normal"/>
    <w:next w:val="Normal"/>
    <w:rsid w:val="00777AD4"/>
    <w:pPr>
      <w:ind w:left="240" w:hanging="240"/>
    </w:pPr>
  </w:style>
  <w:style w:type="paragraph" w:styleId="MacroText">
    <w:name w:val="macro"/>
    <w:link w:val="MacroTextChar"/>
    <w:rsid w:val="00777A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77AD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77AD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77AD4"/>
    <w:pPr>
      <w:ind w:left="283" w:hanging="283"/>
    </w:pPr>
  </w:style>
  <w:style w:type="paragraph" w:styleId="ListBullet">
    <w:name w:val="List Bullet"/>
    <w:basedOn w:val="Normal"/>
    <w:autoRedefine/>
    <w:rsid w:val="00777AD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77AD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77AD4"/>
    <w:pPr>
      <w:ind w:left="566" w:hanging="283"/>
    </w:pPr>
  </w:style>
  <w:style w:type="paragraph" w:styleId="List3">
    <w:name w:val="List 3"/>
    <w:basedOn w:val="Normal"/>
    <w:rsid w:val="00777AD4"/>
    <w:pPr>
      <w:ind w:left="849" w:hanging="283"/>
    </w:pPr>
  </w:style>
  <w:style w:type="paragraph" w:styleId="List4">
    <w:name w:val="List 4"/>
    <w:basedOn w:val="Normal"/>
    <w:rsid w:val="00777AD4"/>
    <w:pPr>
      <w:ind w:left="1132" w:hanging="283"/>
    </w:pPr>
  </w:style>
  <w:style w:type="paragraph" w:styleId="List5">
    <w:name w:val="List 5"/>
    <w:basedOn w:val="Normal"/>
    <w:rsid w:val="00777AD4"/>
    <w:pPr>
      <w:ind w:left="1415" w:hanging="283"/>
    </w:pPr>
  </w:style>
  <w:style w:type="paragraph" w:styleId="ListBullet2">
    <w:name w:val="List Bullet 2"/>
    <w:basedOn w:val="Normal"/>
    <w:autoRedefine/>
    <w:rsid w:val="00777AD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7AD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7AD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7AD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77AD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7AD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7AD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7AD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77AD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7AD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77AD4"/>
    <w:pPr>
      <w:ind w:left="4252"/>
    </w:pPr>
  </w:style>
  <w:style w:type="character" w:customStyle="1" w:styleId="ClosingChar">
    <w:name w:val="Closing Char"/>
    <w:basedOn w:val="DefaultParagraphFont"/>
    <w:link w:val="Closing"/>
    <w:rsid w:val="00777AD4"/>
    <w:rPr>
      <w:sz w:val="22"/>
    </w:rPr>
  </w:style>
  <w:style w:type="paragraph" w:styleId="Signature">
    <w:name w:val="Signature"/>
    <w:basedOn w:val="Normal"/>
    <w:link w:val="SignatureChar"/>
    <w:rsid w:val="00777AD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77AD4"/>
    <w:rPr>
      <w:sz w:val="22"/>
    </w:rPr>
  </w:style>
  <w:style w:type="paragraph" w:styleId="BodyText">
    <w:name w:val="Body Text"/>
    <w:basedOn w:val="Normal"/>
    <w:link w:val="BodyTextChar"/>
    <w:rsid w:val="00777A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D4"/>
    <w:rPr>
      <w:sz w:val="22"/>
    </w:rPr>
  </w:style>
  <w:style w:type="paragraph" w:styleId="BodyTextIndent">
    <w:name w:val="Body Text Indent"/>
    <w:basedOn w:val="Normal"/>
    <w:link w:val="BodyTextIndentChar"/>
    <w:rsid w:val="00777A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7AD4"/>
    <w:rPr>
      <w:sz w:val="22"/>
    </w:rPr>
  </w:style>
  <w:style w:type="paragraph" w:styleId="ListContinue">
    <w:name w:val="List Continue"/>
    <w:basedOn w:val="Normal"/>
    <w:rsid w:val="00777AD4"/>
    <w:pPr>
      <w:spacing w:after="120"/>
      <w:ind w:left="283"/>
    </w:pPr>
  </w:style>
  <w:style w:type="paragraph" w:styleId="ListContinue2">
    <w:name w:val="List Continue 2"/>
    <w:basedOn w:val="Normal"/>
    <w:rsid w:val="00777AD4"/>
    <w:pPr>
      <w:spacing w:after="120"/>
      <w:ind w:left="566"/>
    </w:pPr>
  </w:style>
  <w:style w:type="paragraph" w:styleId="ListContinue3">
    <w:name w:val="List Continue 3"/>
    <w:basedOn w:val="Normal"/>
    <w:rsid w:val="00777AD4"/>
    <w:pPr>
      <w:spacing w:after="120"/>
      <w:ind w:left="849"/>
    </w:pPr>
  </w:style>
  <w:style w:type="paragraph" w:styleId="ListContinue4">
    <w:name w:val="List Continue 4"/>
    <w:basedOn w:val="Normal"/>
    <w:rsid w:val="00777AD4"/>
    <w:pPr>
      <w:spacing w:after="120"/>
      <w:ind w:left="1132"/>
    </w:pPr>
  </w:style>
  <w:style w:type="paragraph" w:styleId="ListContinue5">
    <w:name w:val="List Continue 5"/>
    <w:basedOn w:val="Normal"/>
    <w:rsid w:val="00777AD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77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77AD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77AD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77AD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77AD4"/>
  </w:style>
  <w:style w:type="character" w:customStyle="1" w:styleId="SalutationChar">
    <w:name w:val="Salutation Char"/>
    <w:basedOn w:val="DefaultParagraphFont"/>
    <w:link w:val="Salutation"/>
    <w:rsid w:val="00777AD4"/>
    <w:rPr>
      <w:sz w:val="22"/>
    </w:rPr>
  </w:style>
  <w:style w:type="paragraph" w:styleId="Date">
    <w:name w:val="Date"/>
    <w:basedOn w:val="Normal"/>
    <w:next w:val="Normal"/>
    <w:link w:val="DateChar"/>
    <w:rsid w:val="00777AD4"/>
  </w:style>
  <w:style w:type="character" w:customStyle="1" w:styleId="DateChar">
    <w:name w:val="Date Char"/>
    <w:basedOn w:val="DefaultParagraphFont"/>
    <w:link w:val="Date"/>
    <w:rsid w:val="00777AD4"/>
    <w:rPr>
      <w:sz w:val="22"/>
    </w:rPr>
  </w:style>
  <w:style w:type="paragraph" w:styleId="BodyTextFirstIndent">
    <w:name w:val="Body Text First Indent"/>
    <w:basedOn w:val="BodyText"/>
    <w:link w:val="BodyTextFirstIndentChar"/>
    <w:rsid w:val="00777AD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77AD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77AD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7AD4"/>
    <w:rPr>
      <w:sz w:val="22"/>
    </w:rPr>
  </w:style>
  <w:style w:type="paragraph" w:styleId="BodyText2">
    <w:name w:val="Body Text 2"/>
    <w:basedOn w:val="Normal"/>
    <w:link w:val="BodyText2Char"/>
    <w:rsid w:val="00777A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7AD4"/>
    <w:rPr>
      <w:sz w:val="22"/>
    </w:rPr>
  </w:style>
  <w:style w:type="paragraph" w:styleId="BodyText3">
    <w:name w:val="Body Text 3"/>
    <w:basedOn w:val="Normal"/>
    <w:link w:val="BodyText3Char"/>
    <w:rsid w:val="00777A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7AD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77A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7AD4"/>
    <w:rPr>
      <w:sz w:val="22"/>
    </w:rPr>
  </w:style>
  <w:style w:type="paragraph" w:styleId="BodyTextIndent3">
    <w:name w:val="Body Text Indent 3"/>
    <w:basedOn w:val="Normal"/>
    <w:link w:val="BodyTextIndent3Char"/>
    <w:rsid w:val="00777A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7AD4"/>
    <w:rPr>
      <w:sz w:val="16"/>
      <w:szCs w:val="16"/>
    </w:rPr>
  </w:style>
  <w:style w:type="paragraph" w:styleId="BlockText">
    <w:name w:val="Block Text"/>
    <w:basedOn w:val="Normal"/>
    <w:rsid w:val="00777AD4"/>
    <w:pPr>
      <w:spacing w:after="120"/>
      <w:ind w:left="1440" w:right="1440"/>
    </w:pPr>
  </w:style>
  <w:style w:type="character" w:styleId="Hyperlink">
    <w:name w:val="Hyperlink"/>
    <w:basedOn w:val="DefaultParagraphFont"/>
    <w:rsid w:val="00777AD4"/>
    <w:rPr>
      <w:color w:val="0000FF"/>
      <w:u w:val="single"/>
    </w:rPr>
  </w:style>
  <w:style w:type="character" w:styleId="FollowedHyperlink">
    <w:name w:val="FollowedHyperlink"/>
    <w:basedOn w:val="DefaultParagraphFont"/>
    <w:rsid w:val="00777AD4"/>
    <w:rPr>
      <w:color w:val="800080"/>
      <w:u w:val="single"/>
    </w:rPr>
  </w:style>
  <w:style w:type="character" w:styleId="Strong">
    <w:name w:val="Strong"/>
    <w:basedOn w:val="DefaultParagraphFont"/>
    <w:qFormat/>
    <w:rsid w:val="00777AD4"/>
    <w:rPr>
      <w:b/>
      <w:bCs/>
    </w:rPr>
  </w:style>
  <w:style w:type="character" w:styleId="Emphasis">
    <w:name w:val="Emphasis"/>
    <w:basedOn w:val="DefaultParagraphFont"/>
    <w:qFormat/>
    <w:rsid w:val="00777AD4"/>
    <w:rPr>
      <w:i/>
      <w:iCs/>
    </w:rPr>
  </w:style>
  <w:style w:type="paragraph" w:styleId="DocumentMap">
    <w:name w:val="Document Map"/>
    <w:basedOn w:val="Normal"/>
    <w:link w:val="DocumentMapChar"/>
    <w:rsid w:val="00777AD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77AD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77AD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7AD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77AD4"/>
  </w:style>
  <w:style w:type="character" w:customStyle="1" w:styleId="E-mailSignatureChar">
    <w:name w:val="E-mail Signature Char"/>
    <w:basedOn w:val="DefaultParagraphFont"/>
    <w:link w:val="E-mailSignature"/>
    <w:rsid w:val="00777AD4"/>
    <w:rPr>
      <w:sz w:val="22"/>
    </w:rPr>
  </w:style>
  <w:style w:type="paragraph" w:styleId="NormalWeb">
    <w:name w:val="Normal (Web)"/>
    <w:basedOn w:val="Normal"/>
    <w:rsid w:val="00777AD4"/>
  </w:style>
  <w:style w:type="character" w:styleId="HTMLAcronym">
    <w:name w:val="HTML Acronym"/>
    <w:basedOn w:val="DefaultParagraphFont"/>
    <w:rsid w:val="00777AD4"/>
  </w:style>
  <w:style w:type="paragraph" w:styleId="HTMLAddress">
    <w:name w:val="HTML Address"/>
    <w:basedOn w:val="Normal"/>
    <w:link w:val="HTMLAddressChar"/>
    <w:rsid w:val="00777AD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77AD4"/>
    <w:rPr>
      <w:i/>
      <w:iCs/>
      <w:sz w:val="22"/>
    </w:rPr>
  </w:style>
  <w:style w:type="character" w:styleId="HTMLCite">
    <w:name w:val="HTML Cite"/>
    <w:basedOn w:val="DefaultParagraphFont"/>
    <w:rsid w:val="00777AD4"/>
    <w:rPr>
      <w:i/>
      <w:iCs/>
    </w:rPr>
  </w:style>
  <w:style w:type="character" w:styleId="HTMLCode">
    <w:name w:val="HTML Code"/>
    <w:basedOn w:val="DefaultParagraphFont"/>
    <w:rsid w:val="00777AD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7AD4"/>
    <w:rPr>
      <w:i/>
      <w:iCs/>
    </w:rPr>
  </w:style>
  <w:style w:type="character" w:styleId="HTMLKeyboard">
    <w:name w:val="HTML Keyboard"/>
    <w:basedOn w:val="DefaultParagraphFont"/>
    <w:rsid w:val="00777AD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7AD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7AD4"/>
    <w:rPr>
      <w:rFonts w:ascii="Courier New" w:hAnsi="Courier New" w:cs="Courier New"/>
    </w:rPr>
  </w:style>
  <w:style w:type="character" w:styleId="HTMLSample">
    <w:name w:val="HTML Sample"/>
    <w:basedOn w:val="DefaultParagraphFont"/>
    <w:rsid w:val="00777AD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7AD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7AD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77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7AD4"/>
    <w:rPr>
      <w:b/>
      <w:bCs/>
    </w:rPr>
  </w:style>
  <w:style w:type="numbering" w:styleId="1ai">
    <w:name w:val="Outline List 1"/>
    <w:basedOn w:val="NoList"/>
    <w:rsid w:val="00777AD4"/>
    <w:pPr>
      <w:numPr>
        <w:numId w:val="14"/>
      </w:numPr>
    </w:pPr>
  </w:style>
  <w:style w:type="numbering" w:styleId="111111">
    <w:name w:val="Outline List 2"/>
    <w:basedOn w:val="NoList"/>
    <w:rsid w:val="00777AD4"/>
    <w:pPr>
      <w:numPr>
        <w:numId w:val="15"/>
      </w:numPr>
    </w:pPr>
  </w:style>
  <w:style w:type="numbering" w:styleId="ArticleSection">
    <w:name w:val="Outline List 3"/>
    <w:basedOn w:val="NoList"/>
    <w:rsid w:val="00777AD4"/>
    <w:pPr>
      <w:numPr>
        <w:numId w:val="17"/>
      </w:numPr>
    </w:pPr>
  </w:style>
  <w:style w:type="table" w:styleId="TableSimple1">
    <w:name w:val="Table Simple 1"/>
    <w:basedOn w:val="TableNormal"/>
    <w:rsid w:val="00777AD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7AD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7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7AD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7AD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7AD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7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7AD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7AD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7AD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7AD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7AD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7AD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7AD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7AD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7AD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7AD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7AD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7AD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7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7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7AD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7AD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7AD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7AD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7AD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7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7AD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7AD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7AD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7AD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7AD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7AD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7AD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7AD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7AD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7AD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7AD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7AD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7AD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7AD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7AD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7AD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77AD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77A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7AD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7A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7A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7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1304-4F88-467E-B3DD-1FAF063A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365</Words>
  <Characters>2086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2022-03-10T23:31:00Z</dcterms:created>
  <dcterms:modified xsi:type="dcterms:W3CDTF">2022-03-10T23:31:00Z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(Consequential Amendments and Transitional Provisions) (Extension of First Points of Entry Determinations) Amendment (Norfolk Island Airport) Instrument 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OPC65719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3 March 2022</vt:lpwstr>
  </property>
</Properties>
</file>