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13CCB" w14:textId="77777777" w:rsidR="00715914" w:rsidRPr="00586939" w:rsidRDefault="00DA186E" w:rsidP="00B05CF4">
      <w:pPr>
        <w:rPr>
          <w:sz w:val="28"/>
        </w:rPr>
      </w:pPr>
      <w:r w:rsidRPr="00586939">
        <w:rPr>
          <w:noProof/>
          <w:lang w:eastAsia="en-AU"/>
        </w:rPr>
        <w:drawing>
          <wp:inline distT="0" distB="0" distL="0" distR="0" wp14:anchorId="43EB0D1B" wp14:editId="2B62AE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2405" w14:textId="77777777" w:rsidR="00715914" w:rsidRPr="00586939" w:rsidRDefault="00715914" w:rsidP="00715914">
      <w:pPr>
        <w:rPr>
          <w:sz w:val="19"/>
        </w:rPr>
      </w:pPr>
    </w:p>
    <w:p w14:paraId="08D0996E" w14:textId="77777777" w:rsidR="00610C52" w:rsidRPr="00586939" w:rsidRDefault="00610C52" w:rsidP="00610C52">
      <w:pPr>
        <w:pStyle w:val="ShortT"/>
      </w:pPr>
      <w:r w:rsidRPr="00586939">
        <w:t xml:space="preserve">National Emergency (2022 </w:t>
      </w:r>
      <w:r w:rsidR="00904A41" w:rsidRPr="00586939">
        <w:t>New South Wales</w:t>
      </w:r>
      <w:r w:rsidRPr="00586939">
        <w:t xml:space="preserve"> Floods) </w:t>
      </w:r>
      <w:r w:rsidR="00F87BA7" w:rsidRPr="00586939">
        <w:t>Declaration 2</w:t>
      </w:r>
      <w:r w:rsidRPr="00586939">
        <w:t>022</w:t>
      </w:r>
    </w:p>
    <w:p w14:paraId="459ABA9F" w14:textId="77777777" w:rsidR="00610C52" w:rsidRPr="00586939" w:rsidRDefault="00610C52" w:rsidP="00610C52">
      <w:pPr>
        <w:pStyle w:val="SignCoverPageStart"/>
        <w:spacing w:before="240"/>
        <w:rPr>
          <w:szCs w:val="22"/>
        </w:rPr>
      </w:pPr>
      <w:r w:rsidRPr="00586939">
        <w:rPr>
          <w:szCs w:val="22"/>
        </w:rPr>
        <w:t>I, General the Honourable David Hurley AC DSC (</w:t>
      </w:r>
      <w:proofErr w:type="spellStart"/>
      <w:r w:rsidRPr="00586939">
        <w:rPr>
          <w:szCs w:val="22"/>
        </w:rPr>
        <w:t>Retd</w:t>
      </w:r>
      <w:proofErr w:type="spellEnd"/>
      <w:r w:rsidRPr="00586939">
        <w:rPr>
          <w:szCs w:val="22"/>
        </w:rPr>
        <w:t>), Governor</w:t>
      </w:r>
      <w:r w:rsidR="00586939">
        <w:rPr>
          <w:szCs w:val="22"/>
        </w:rPr>
        <w:noBreakHyphen/>
      </w:r>
      <w:r w:rsidRPr="00586939">
        <w:rPr>
          <w:szCs w:val="22"/>
        </w:rPr>
        <w:t>General of the Commonwealth of Australia, acting with the advice of the Federal Executive Council, make the following declaration.</w:t>
      </w:r>
    </w:p>
    <w:p w14:paraId="5BF63F4D" w14:textId="3A5CCE77" w:rsidR="00610C52" w:rsidRPr="00586939" w:rsidRDefault="0096434D" w:rsidP="00610C52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11 March 2022</w:t>
      </w:r>
      <w:r>
        <w:rPr>
          <w:szCs w:val="22"/>
        </w:rPr>
        <w:fldChar w:fldCharType="end"/>
      </w:r>
    </w:p>
    <w:p w14:paraId="10E74923" w14:textId="77777777" w:rsidR="00610C52" w:rsidRPr="00586939" w:rsidRDefault="00610C52" w:rsidP="00610C5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86939">
        <w:rPr>
          <w:szCs w:val="22"/>
        </w:rPr>
        <w:t>David Hurley</w:t>
      </w:r>
    </w:p>
    <w:p w14:paraId="13ED873A" w14:textId="77777777" w:rsidR="00610C52" w:rsidRPr="00586939" w:rsidRDefault="00610C52" w:rsidP="00610C5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86939">
        <w:rPr>
          <w:szCs w:val="22"/>
        </w:rPr>
        <w:t>Governor</w:t>
      </w:r>
      <w:r w:rsidR="00586939">
        <w:rPr>
          <w:szCs w:val="22"/>
        </w:rPr>
        <w:noBreakHyphen/>
      </w:r>
      <w:r w:rsidRPr="00586939">
        <w:rPr>
          <w:szCs w:val="22"/>
        </w:rPr>
        <w:t>General</w:t>
      </w:r>
    </w:p>
    <w:p w14:paraId="1A6988CD" w14:textId="77777777" w:rsidR="00610C52" w:rsidRPr="00586939" w:rsidRDefault="00610C52" w:rsidP="00610C5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86939">
        <w:rPr>
          <w:szCs w:val="22"/>
        </w:rPr>
        <w:t>By His Excellency’s Command</w:t>
      </w:r>
    </w:p>
    <w:p w14:paraId="5DB1D3F2" w14:textId="77777777" w:rsidR="00610C52" w:rsidRPr="00586939" w:rsidRDefault="00610C52" w:rsidP="00610C5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586939">
        <w:rPr>
          <w:szCs w:val="22"/>
        </w:rPr>
        <w:t>Michaelia</w:t>
      </w:r>
      <w:proofErr w:type="spellEnd"/>
      <w:r w:rsidRPr="00586939">
        <w:rPr>
          <w:szCs w:val="22"/>
        </w:rPr>
        <w:t xml:space="preserve"> Cash</w:t>
      </w:r>
    </w:p>
    <w:p w14:paraId="0A1CE2F4" w14:textId="77777777" w:rsidR="00610C52" w:rsidRPr="00586939" w:rsidRDefault="00610C52" w:rsidP="00610C52">
      <w:pPr>
        <w:pStyle w:val="SignCoverPageEnd"/>
        <w:rPr>
          <w:szCs w:val="22"/>
        </w:rPr>
      </w:pPr>
      <w:r w:rsidRPr="00586939">
        <w:rPr>
          <w:szCs w:val="22"/>
        </w:rPr>
        <w:t>Attorney</w:t>
      </w:r>
      <w:r w:rsidR="00586939">
        <w:rPr>
          <w:szCs w:val="22"/>
        </w:rPr>
        <w:noBreakHyphen/>
      </w:r>
      <w:r w:rsidRPr="00586939">
        <w:rPr>
          <w:szCs w:val="22"/>
        </w:rPr>
        <w:t>General</w:t>
      </w:r>
    </w:p>
    <w:p w14:paraId="113B5DAC" w14:textId="77777777" w:rsidR="00610C52" w:rsidRPr="00586939" w:rsidRDefault="00610C52" w:rsidP="00610C52"/>
    <w:p w14:paraId="2D853759" w14:textId="77777777" w:rsidR="00610C52" w:rsidRPr="00586939" w:rsidRDefault="00610C52" w:rsidP="00610C52"/>
    <w:p w14:paraId="6AA91D15" w14:textId="77777777" w:rsidR="00610C52" w:rsidRPr="00586939" w:rsidRDefault="00610C52" w:rsidP="00610C52"/>
    <w:p w14:paraId="74CDA0F7" w14:textId="77777777" w:rsidR="00610C52" w:rsidRPr="00EC4D90" w:rsidRDefault="00610C52" w:rsidP="00610C52">
      <w:pPr>
        <w:pStyle w:val="Header"/>
        <w:tabs>
          <w:tab w:val="clear" w:pos="4150"/>
          <w:tab w:val="clear" w:pos="8307"/>
        </w:tabs>
      </w:pPr>
      <w:r w:rsidRPr="00EC4D90">
        <w:rPr>
          <w:rStyle w:val="CharChapNo"/>
        </w:rPr>
        <w:t xml:space="preserve"> </w:t>
      </w:r>
      <w:r w:rsidRPr="00EC4D90">
        <w:rPr>
          <w:rStyle w:val="CharChapText"/>
        </w:rPr>
        <w:t xml:space="preserve"> </w:t>
      </w:r>
    </w:p>
    <w:p w14:paraId="0FA52AFB" w14:textId="77777777" w:rsidR="00610C52" w:rsidRPr="00EC4D90" w:rsidRDefault="00610C52" w:rsidP="00610C52">
      <w:pPr>
        <w:pStyle w:val="Header"/>
        <w:tabs>
          <w:tab w:val="clear" w:pos="4150"/>
          <w:tab w:val="clear" w:pos="8307"/>
        </w:tabs>
      </w:pPr>
      <w:r w:rsidRPr="00EC4D90">
        <w:rPr>
          <w:rStyle w:val="CharPartNo"/>
        </w:rPr>
        <w:t xml:space="preserve"> </w:t>
      </w:r>
      <w:r w:rsidRPr="00EC4D90">
        <w:rPr>
          <w:rStyle w:val="CharPartText"/>
        </w:rPr>
        <w:t xml:space="preserve"> </w:t>
      </w:r>
    </w:p>
    <w:p w14:paraId="4E6E8D6A" w14:textId="77777777" w:rsidR="00610C52" w:rsidRPr="00EC4D90" w:rsidRDefault="00610C52" w:rsidP="00610C52">
      <w:pPr>
        <w:pStyle w:val="Header"/>
        <w:tabs>
          <w:tab w:val="clear" w:pos="4150"/>
          <w:tab w:val="clear" w:pos="8307"/>
        </w:tabs>
      </w:pPr>
      <w:r w:rsidRPr="00EC4D90">
        <w:rPr>
          <w:rStyle w:val="CharDivNo"/>
        </w:rPr>
        <w:t xml:space="preserve"> </w:t>
      </w:r>
      <w:r w:rsidRPr="00EC4D90">
        <w:rPr>
          <w:rStyle w:val="CharDivText"/>
        </w:rPr>
        <w:t xml:space="preserve"> </w:t>
      </w:r>
    </w:p>
    <w:p w14:paraId="0233F820" w14:textId="77777777" w:rsidR="00610C52" w:rsidRPr="00586939" w:rsidRDefault="00610C52" w:rsidP="00610C52">
      <w:pPr>
        <w:sectPr w:rsidR="00610C52" w:rsidRPr="00586939" w:rsidSect="002C68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C28439" w14:textId="77777777" w:rsidR="00610C52" w:rsidRPr="00586939" w:rsidRDefault="00610C52" w:rsidP="00610C52">
      <w:pPr>
        <w:outlineLvl w:val="0"/>
        <w:rPr>
          <w:sz w:val="36"/>
        </w:rPr>
      </w:pPr>
      <w:r w:rsidRPr="00586939">
        <w:rPr>
          <w:sz w:val="36"/>
        </w:rPr>
        <w:lastRenderedPageBreak/>
        <w:t>Contents</w:t>
      </w:r>
    </w:p>
    <w:p w14:paraId="275732B6" w14:textId="75553FDB" w:rsidR="00142693" w:rsidRPr="00586939" w:rsidRDefault="00142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6939">
        <w:fldChar w:fldCharType="begin"/>
      </w:r>
      <w:r w:rsidRPr="00586939">
        <w:instrText xml:space="preserve"> TOC \o "1-9" </w:instrText>
      </w:r>
      <w:r w:rsidRPr="00586939">
        <w:fldChar w:fldCharType="separate"/>
      </w:r>
      <w:r w:rsidRPr="00586939">
        <w:rPr>
          <w:noProof/>
        </w:rPr>
        <w:t>1</w:t>
      </w:r>
      <w:r w:rsidRPr="00586939">
        <w:rPr>
          <w:noProof/>
        </w:rPr>
        <w:tab/>
        <w:t>Name</w:t>
      </w:r>
      <w:r w:rsidRPr="00586939">
        <w:rPr>
          <w:noProof/>
        </w:rPr>
        <w:tab/>
      </w:r>
      <w:r w:rsidRPr="00586939">
        <w:rPr>
          <w:noProof/>
        </w:rPr>
        <w:fldChar w:fldCharType="begin"/>
      </w:r>
      <w:r w:rsidRPr="00586939">
        <w:rPr>
          <w:noProof/>
        </w:rPr>
        <w:instrText xml:space="preserve"> PAGEREF _Toc97900267 \h </w:instrText>
      </w:r>
      <w:r w:rsidRPr="00586939">
        <w:rPr>
          <w:noProof/>
        </w:rPr>
      </w:r>
      <w:r w:rsidRPr="00586939">
        <w:rPr>
          <w:noProof/>
        </w:rPr>
        <w:fldChar w:fldCharType="separate"/>
      </w:r>
      <w:r w:rsidR="0096434D">
        <w:rPr>
          <w:noProof/>
        </w:rPr>
        <w:t>1</w:t>
      </w:r>
      <w:r w:rsidRPr="00586939">
        <w:rPr>
          <w:noProof/>
        </w:rPr>
        <w:fldChar w:fldCharType="end"/>
      </w:r>
    </w:p>
    <w:p w14:paraId="57413CD8" w14:textId="55BCCBD0" w:rsidR="00142693" w:rsidRPr="00586939" w:rsidRDefault="00142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6939">
        <w:rPr>
          <w:noProof/>
        </w:rPr>
        <w:t>2</w:t>
      </w:r>
      <w:r w:rsidRPr="00586939">
        <w:rPr>
          <w:noProof/>
        </w:rPr>
        <w:tab/>
        <w:t>Commencement</w:t>
      </w:r>
      <w:r w:rsidRPr="00586939">
        <w:rPr>
          <w:noProof/>
        </w:rPr>
        <w:tab/>
      </w:r>
      <w:r w:rsidRPr="00586939">
        <w:rPr>
          <w:noProof/>
        </w:rPr>
        <w:fldChar w:fldCharType="begin"/>
      </w:r>
      <w:r w:rsidRPr="00586939">
        <w:rPr>
          <w:noProof/>
        </w:rPr>
        <w:instrText xml:space="preserve"> PAGEREF _Toc97900268 \h </w:instrText>
      </w:r>
      <w:r w:rsidRPr="00586939">
        <w:rPr>
          <w:noProof/>
        </w:rPr>
      </w:r>
      <w:r w:rsidRPr="00586939">
        <w:rPr>
          <w:noProof/>
        </w:rPr>
        <w:fldChar w:fldCharType="separate"/>
      </w:r>
      <w:r w:rsidR="0096434D">
        <w:rPr>
          <w:noProof/>
        </w:rPr>
        <w:t>1</w:t>
      </w:r>
      <w:r w:rsidRPr="00586939">
        <w:rPr>
          <w:noProof/>
        </w:rPr>
        <w:fldChar w:fldCharType="end"/>
      </w:r>
    </w:p>
    <w:p w14:paraId="7CC8044E" w14:textId="2D84B77A" w:rsidR="00142693" w:rsidRPr="00586939" w:rsidRDefault="00142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6939">
        <w:rPr>
          <w:noProof/>
        </w:rPr>
        <w:t>3</w:t>
      </w:r>
      <w:r w:rsidRPr="00586939">
        <w:rPr>
          <w:noProof/>
        </w:rPr>
        <w:tab/>
        <w:t>Authority</w:t>
      </w:r>
      <w:r w:rsidRPr="00586939">
        <w:rPr>
          <w:noProof/>
        </w:rPr>
        <w:tab/>
      </w:r>
      <w:r w:rsidRPr="00586939">
        <w:rPr>
          <w:noProof/>
        </w:rPr>
        <w:fldChar w:fldCharType="begin"/>
      </w:r>
      <w:r w:rsidRPr="00586939">
        <w:rPr>
          <w:noProof/>
        </w:rPr>
        <w:instrText xml:space="preserve"> PAGEREF _Toc97900269 \h </w:instrText>
      </w:r>
      <w:r w:rsidRPr="00586939">
        <w:rPr>
          <w:noProof/>
        </w:rPr>
      </w:r>
      <w:r w:rsidRPr="00586939">
        <w:rPr>
          <w:noProof/>
        </w:rPr>
        <w:fldChar w:fldCharType="separate"/>
      </w:r>
      <w:r w:rsidR="0096434D">
        <w:rPr>
          <w:noProof/>
        </w:rPr>
        <w:t>1</w:t>
      </w:r>
      <w:r w:rsidRPr="00586939">
        <w:rPr>
          <w:noProof/>
        </w:rPr>
        <w:fldChar w:fldCharType="end"/>
      </w:r>
    </w:p>
    <w:p w14:paraId="205A1C60" w14:textId="5239480B" w:rsidR="00142693" w:rsidRPr="00586939" w:rsidRDefault="00142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6939">
        <w:rPr>
          <w:noProof/>
        </w:rPr>
        <w:t>4</w:t>
      </w:r>
      <w:r w:rsidRPr="00586939">
        <w:rPr>
          <w:noProof/>
        </w:rPr>
        <w:tab/>
        <w:t>Emergency to which this instrument relates</w:t>
      </w:r>
      <w:r w:rsidRPr="00586939">
        <w:rPr>
          <w:noProof/>
        </w:rPr>
        <w:tab/>
      </w:r>
      <w:r w:rsidRPr="00586939">
        <w:rPr>
          <w:noProof/>
        </w:rPr>
        <w:fldChar w:fldCharType="begin"/>
      </w:r>
      <w:r w:rsidRPr="00586939">
        <w:rPr>
          <w:noProof/>
        </w:rPr>
        <w:instrText xml:space="preserve"> PAGEREF _Toc97900270 \h </w:instrText>
      </w:r>
      <w:r w:rsidRPr="00586939">
        <w:rPr>
          <w:noProof/>
        </w:rPr>
      </w:r>
      <w:r w:rsidRPr="00586939">
        <w:rPr>
          <w:noProof/>
        </w:rPr>
        <w:fldChar w:fldCharType="separate"/>
      </w:r>
      <w:r w:rsidR="0096434D">
        <w:rPr>
          <w:noProof/>
        </w:rPr>
        <w:t>1</w:t>
      </w:r>
      <w:r w:rsidRPr="00586939">
        <w:rPr>
          <w:noProof/>
        </w:rPr>
        <w:fldChar w:fldCharType="end"/>
      </w:r>
    </w:p>
    <w:p w14:paraId="3BFF420D" w14:textId="2AF045F0" w:rsidR="00142693" w:rsidRPr="00586939" w:rsidRDefault="00142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6939">
        <w:rPr>
          <w:noProof/>
        </w:rPr>
        <w:t>5</w:t>
      </w:r>
      <w:r w:rsidRPr="00586939">
        <w:rPr>
          <w:noProof/>
        </w:rPr>
        <w:tab/>
        <w:t>Nature of the emergency and circumstances that gave rise to it</w:t>
      </w:r>
      <w:r w:rsidRPr="00586939">
        <w:rPr>
          <w:noProof/>
        </w:rPr>
        <w:tab/>
      </w:r>
      <w:r w:rsidRPr="00586939">
        <w:rPr>
          <w:noProof/>
        </w:rPr>
        <w:fldChar w:fldCharType="begin"/>
      </w:r>
      <w:r w:rsidRPr="00586939">
        <w:rPr>
          <w:noProof/>
        </w:rPr>
        <w:instrText xml:space="preserve"> PAGEREF _Toc97900271 \h </w:instrText>
      </w:r>
      <w:r w:rsidRPr="00586939">
        <w:rPr>
          <w:noProof/>
        </w:rPr>
      </w:r>
      <w:r w:rsidRPr="00586939">
        <w:rPr>
          <w:noProof/>
        </w:rPr>
        <w:fldChar w:fldCharType="separate"/>
      </w:r>
      <w:r w:rsidR="0096434D">
        <w:rPr>
          <w:noProof/>
        </w:rPr>
        <w:t>1</w:t>
      </w:r>
      <w:r w:rsidRPr="00586939">
        <w:rPr>
          <w:noProof/>
        </w:rPr>
        <w:fldChar w:fldCharType="end"/>
      </w:r>
    </w:p>
    <w:p w14:paraId="4A95C8E2" w14:textId="4BC3A21E" w:rsidR="00142693" w:rsidRPr="00586939" w:rsidRDefault="00142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6939">
        <w:rPr>
          <w:noProof/>
        </w:rPr>
        <w:t>6</w:t>
      </w:r>
      <w:r w:rsidRPr="00586939">
        <w:rPr>
          <w:noProof/>
        </w:rPr>
        <w:tab/>
        <w:t>Period during which this instrument is in force</w:t>
      </w:r>
      <w:r w:rsidRPr="00586939">
        <w:rPr>
          <w:noProof/>
        </w:rPr>
        <w:tab/>
      </w:r>
      <w:r w:rsidRPr="00586939">
        <w:rPr>
          <w:noProof/>
        </w:rPr>
        <w:fldChar w:fldCharType="begin"/>
      </w:r>
      <w:r w:rsidRPr="00586939">
        <w:rPr>
          <w:noProof/>
        </w:rPr>
        <w:instrText xml:space="preserve"> PAGEREF _Toc97900272 \h </w:instrText>
      </w:r>
      <w:r w:rsidRPr="00586939">
        <w:rPr>
          <w:noProof/>
        </w:rPr>
      </w:r>
      <w:r w:rsidRPr="00586939">
        <w:rPr>
          <w:noProof/>
        </w:rPr>
        <w:fldChar w:fldCharType="separate"/>
      </w:r>
      <w:r w:rsidR="0096434D">
        <w:rPr>
          <w:noProof/>
        </w:rPr>
        <w:t>2</w:t>
      </w:r>
      <w:r w:rsidRPr="00586939">
        <w:rPr>
          <w:noProof/>
        </w:rPr>
        <w:fldChar w:fldCharType="end"/>
      </w:r>
    </w:p>
    <w:p w14:paraId="6F486FF9" w14:textId="77777777" w:rsidR="00610C52" w:rsidRPr="00586939" w:rsidRDefault="00142693" w:rsidP="00610C52">
      <w:r w:rsidRPr="00586939">
        <w:fldChar w:fldCharType="end"/>
      </w:r>
    </w:p>
    <w:p w14:paraId="48FC968C" w14:textId="77777777" w:rsidR="00610C52" w:rsidRPr="00586939" w:rsidRDefault="00610C52" w:rsidP="00610C52">
      <w:pPr>
        <w:sectPr w:rsidR="00610C52" w:rsidRPr="00586939" w:rsidSect="002C68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2852B3" w14:textId="77777777" w:rsidR="00610C52" w:rsidRPr="00586939" w:rsidRDefault="00610C52" w:rsidP="00610C52">
      <w:pPr>
        <w:pStyle w:val="ActHead5"/>
      </w:pPr>
      <w:bookmarkStart w:id="0" w:name="_Toc97900267"/>
      <w:r w:rsidRPr="00EC4D90">
        <w:rPr>
          <w:rStyle w:val="CharSectno"/>
        </w:rPr>
        <w:lastRenderedPageBreak/>
        <w:t>1</w:t>
      </w:r>
      <w:r w:rsidRPr="00586939">
        <w:t xml:space="preserve">  Name</w:t>
      </w:r>
      <w:bookmarkEnd w:id="0"/>
    </w:p>
    <w:p w14:paraId="2EF96EB3" w14:textId="77777777" w:rsidR="00610C52" w:rsidRPr="00586939" w:rsidRDefault="00610C52" w:rsidP="00610C52">
      <w:pPr>
        <w:pStyle w:val="subsection"/>
        <w:rPr>
          <w:i/>
          <w:noProof/>
        </w:rPr>
      </w:pPr>
      <w:r w:rsidRPr="00586939">
        <w:tab/>
      </w:r>
      <w:r w:rsidRPr="00586939">
        <w:tab/>
        <w:t xml:space="preserve">This instrument is the </w:t>
      </w:r>
      <w:r w:rsidRPr="00586939">
        <w:rPr>
          <w:i/>
          <w:noProof/>
        </w:rPr>
        <w:t xml:space="preserve">National Emergency (2022 </w:t>
      </w:r>
      <w:r w:rsidR="00904A41" w:rsidRPr="00586939">
        <w:rPr>
          <w:i/>
          <w:noProof/>
        </w:rPr>
        <w:t>New South Wales</w:t>
      </w:r>
      <w:r w:rsidRPr="00586939">
        <w:rPr>
          <w:i/>
          <w:noProof/>
        </w:rPr>
        <w:t xml:space="preserve"> Floods) </w:t>
      </w:r>
      <w:r w:rsidR="00F87BA7" w:rsidRPr="00586939">
        <w:rPr>
          <w:i/>
          <w:noProof/>
        </w:rPr>
        <w:t>Declaration 2</w:t>
      </w:r>
      <w:r w:rsidRPr="00586939">
        <w:rPr>
          <w:i/>
          <w:noProof/>
        </w:rPr>
        <w:t>022</w:t>
      </w:r>
      <w:r w:rsidRPr="00586939">
        <w:rPr>
          <w:noProof/>
        </w:rPr>
        <w:t>.</w:t>
      </w:r>
    </w:p>
    <w:p w14:paraId="3218A26B" w14:textId="77777777" w:rsidR="00610C52" w:rsidRPr="00586939" w:rsidRDefault="00610C52" w:rsidP="00610C52">
      <w:pPr>
        <w:pStyle w:val="ActHead5"/>
      </w:pPr>
      <w:bookmarkStart w:id="1" w:name="_Toc97900268"/>
      <w:r w:rsidRPr="00EC4D90">
        <w:rPr>
          <w:rStyle w:val="CharSectno"/>
        </w:rPr>
        <w:t>2</w:t>
      </w:r>
      <w:r w:rsidRPr="00586939">
        <w:t xml:space="preserve">  Commencement</w:t>
      </w:r>
      <w:bookmarkEnd w:id="1"/>
    </w:p>
    <w:p w14:paraId="761BB118" w14:textId="77777777" w:rsidR="00610C52" w:rsidRPr="00586939" w:rsidRDefault="00610C52" w:rsidP="00610C52">
      <w:pPr>
        <w:pStyle w:val="subsection"/>
      </w:pPr>
      <w:r w:rsidRPr="00586939">
        <w:tab/>
        <w:t>(1)</w:t>
      </w:r>
      <w:r w:rsidRPr="0058693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F65D7D6" w14:textId="77777777" w:rsidR="00610C52" w:rsidRPr="00586939" w:rsidRDefault="00610C52" w:rsidP="00610C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10C52" w:rsidRPr="00586939" w14:paraId="62F66B98" w14:textId="77777777" w:rsidTr="00462D1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15F8CC" w14:textId="77777777" w:rsidR="00610C52" w:rsidRPr="00586939" w:rsidRDefault="00610C52" w:rsidP="00462D14">
            <w:pPr>
              <w:pStyle w:val="TableHeading"/>
            </w:pPr>
            <w:r w:rsidRPr="00586939">
              <w:t>Commencement information</w:t>
            </w:r>
          </w:p>
        </w:tc>
      </w:tr>
      <w:tr w:rsidR="00610C52" w:rsidRPr="00586939" w14:paraId="705B6229" w14:textId="77777777" w:rsidTr="00462D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8A9CFB" w14:textId="77777777" w:rsidR="00610C52" w:rsidRPr="00586939" w:rsidRDefault="00610C52" w:rsidP="00462D14">
            <w:pPr>
              <w:pStyle w:val="TableHeading"/>
            </w:pPr>
            <w:r w:rsidRPr="0058693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B51F34" w14:textId="77777777" w:rsidR="00610C52" w:rsidRPr="00586939" w:rsidRDefault="00610C52" w:rsidP="00462D14">
            <w:pPr>
              <w:pStyle w:val="TableHeading"/>
            </w:pPr>
            <w:r w:rsidRPr="0058693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7AD572" w14:textId="77777777" w:rsidR="00610C52" w:rsidRPr="00586939" w:rsidRDefault="00610C52" w:rsidP="00462D14">
            <w:pPr>
              <w:pStyle w:val="TableHeading"/>
            </w:pPr>
            <w:r w:rsidRPr="00586939">
              <w:t>Column 3</w:t>
            </w:r>
          </w:p>
        </w:tc>
      </w:tr>
      <w:tr w:rsidR="00610C52" w:rsidRPr="00586939" w14:paraId="773D55B6" w14:textId="77777777" w:rsidTr="00462D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D1A05F" w14:textId="77777777" w:rsidR="00610C52" w:rsidRPr="00586939" w:rsidRDefault="00610C52" w:rsidP="00462D14">
            <w:pPr>
              <w:pStyle w:val="TableHeading"/>
            </w:pPr>
            <w:r w:rsidRPr="0058693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0268DB" w14:textId="77777777" w:rsidR="00610C52" w:rsidRPr="00586939" w:rsidRDefault="00610C52" w:rsidP="00462D14">
            <w:pPr>
              <w:pStyle w:val="TableHeading"/>
            </w:pPr>
            <w:r w:rsidRPr="0058693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7D5547" w14:textId="77777777" w:rsidR="00610C52" w:rsidRPr="00586939" w:rsidRDefault="00610C52" w:rsidP="00462D14">
            <w:pPr>
              <w:pStyle w:val="TableHeading"/>
            </w:pPr>
            <w:r w:rsidRPr="00586939">
              <w:t>Date/Details</w:t>
            </w:r>
          </w:p>
        </w:tc>
      </w:tr>
      <w:tr w:rsidR="00610C52" w:rsidRPr="00586939" w14:paraId="59440BEF" w14:textId="77777777" w:rsidTr="00462D1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0E2DEB" w14:textId="77777777" w:rsidR="00610C52" w:rsidRPr="00586939" w:rsidRDefault="00610C52" w:rsidP="00462D14">
            <w:pPr>
              <w:pStyle w:val="Tabletext"/>
            </w:pPr>
            <w:r w:rsidRPr="0058693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043B28" w14:textId="77777777" w:rsidR="00610C52" w:rsidRPr="00586939" w:rsidRDefault="00610C52" w:rsidP="00462D14">
            <w:pPr>
              <w:pStyle w:val="Tabletext"/>
            </w:pPr>
            <w:r w:rsidRPr="00586939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5E3C82" w14:textId="790E3A2F" w:rsidR="00610C52" w:rsidRPr="00586939" w:rsidRDefault="00E31FCD" w:rsidP="00462D14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25</w:t>
            </w:r>
            <w:r>
              <w:rPr>
                <w:color w:val="000000"/>
                <w:shd w:val="clear" w:color="auto" w:fill="FFFFFF"/>
              </w:rPr>
              <w:t> pm (A.C.T.)</w:t>
            </w:r>
            <w:r>
              <w:rPr>
                <w:color w:val="000000"/>
                <w:shd w:val="clear" w:color="auto" w:fill="FFFFFF"/>
              </w:rPr>
              <w:br/>
              <w:t>11 March</w:t>
            </w:r>
            <w:bookmarkStart w:id="2" w:name="_GoBack"/>
            <w:bookmarkEnd w:id="2"/>
            <w:r>
              <w:rPr>
                <w:color w:val="000000"/>
                <w:shd w:val="clear" w:color="auto" w:fill="FFFFFF"/>
              </w:rPr>
              <w:t xml:space="preserve"> 2022</w:t>
            </w:r>
          </w:p>
        </w:tc>
      </w:tr>
    </w:tbl>
    <w:p w14:paraId="228ABF52" w14:textId="77777777" w:rsidR="00610C52" w:rsidRPr="00586939" w:rsidRDefault="00610C52" w:rsidP="00610C52">
      <w:pPr>
        <w:pStyle w:val="notetext"/>
      </w:pPr>
      <w:r w:rsidRPr="00586939">
        <w:rPr>
          <w:snapToGrid w:val="0"/>
          <w:lang w:eastAsia="en-US"/>
        </w:rPr>
        <w:t>Note:</w:t>
      </w:r>
      <w:r w:rsidRPr="00586939">
        <w:rPr>
          <w:snapToGrid w:val="0"/>
          <w:lang w:eastAsia="en-US"/>
        </w:rPr>
        <w:tab/>
        <w:t>This table relates only to the provisions of this instrument</w:t>
      </w:r>
      <w:r w:rsidRPr="00586939">
        <w:t xml:space="preserve"> </w:t>
      </w:r>
      <w:r w:rsidRPr="00586939">
        <w:rPr>
          <w:snapToGrid w:val="0"/>
          <w:lang w:eastAsia="en-US"/>
        </w:rPr>
        <w:t>as originally made. It will not be amended to deal with any later amendments of this instrument.</w:t>
      </w:r>
    </w:p>
    <w:p w14:paraId="3FDA6B0E" w14:textId="77777777" w:rsidR="00610C52" w:rsidRPr="00586939" w:rsidRDefault="00610C52" w:rsidP="00610C52">
      <w:pPr>
        <w:pStyle w:val="subsection"/>
      </w:pPr>
      <w:r w:rsidRPr="00586939">
        <w:tab/>
        <w:t>(2)</w:t>
      </w:r>
      <w:r w:rsidRPr="0058693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949CFC1" w14:textId="77777777" w:rsidR="00610C52" w:rsidRPr="00586939" w:rsidRDefault="00610C52" w:rsidP="00610C52">
      <w:pPr>
        <w:pStyle w:val="ActHead5"/>
      </w:pPr>
      <w:bookmarkStart w:id="3" w:name="_Toc97900269"/>
      <w:r w:rsidRPr="00EC4D90">
        <w:rPr>
          <w:rStyle w:val="CharSectno"/>
        </w:rPr>
        <w:t>3</w:t>
      </w:r>
      <w:r w:rsidRPr="00586939">
        <w:t xml:space="preserve">  Authority</w:t>
      </w:r>
      <w:bookmarkEnd w:id="3"/>
    </w:p>
    <w:p w14:paraId="5FB3E685" w14:textId="77777777" w:rsidR="00610C52" w:rsidRPr="00586939" w:rsidRDefault="00610C52" w:rsidP="00610C52">
      <w:pPr>
        <w:pStyle w:val="subsection"/>
      </w:pPr>
      <w:r w:rsidRPr="00586939">
        <w:tab/>
      </w:r>
      <w:r w:rsidRPr="00586939">
        <w:tab/>
        <w:t>This instrument is made under</w:t>
      </w:r>
      <w:bookmarkStart w:id="4" w:name="_Hlk69208008"/>
      <w:r w:rsidRPr="00586939">
        <w:t xml:space="preserve"> section 11 of the </w:t>
      </w:r>
      <w:r w:rsidRPr="00586939">
        <w:rPr>
          <w:i/>
        </w:rPr>
        <w:t>National Emergency Declaration Act 2020</w:t>
      </w:r>
      <w:r w:rsidRPr="00586939">
        <w:t>.</w:t>
      </w:r>
    </w:p>
    <w:p w14:paraId="139F5A21" w14:textId="77777777" w:rsidR="00610C52" w:rsidRPr="00586939" w:rsidRDefault="00610C52" w:rsidP="00610C52">
      <w:pPr>
        <w:pStyle w:val="ActHead5"/>
      </w:pPr>
      <w:bookmarkStart w:id="5" w:name="_Toc97900270"/>
      <w:bookmarkEnd w:id="4"/>
      <w:r w:rsidRPr="00EC4D90">
        <w:rPr>
          <w:rStyle w:val="CharSectno"/>
        </w:rPr>
        <w:t>4</w:t>
      </w:r>
      <w:r w:rsidRPr="00586939">
        <w:t xml:space="preserve">  Emergency to which this instrument relates</w:t>
      </w:r>
      <w:bookmarkEnd w:id="5"/>
    </w:p>
    <w:p w14:paraId="63516759" w14:textId="77777777" w:rsidR="00610C52" w:rsidRPr="00586939" w:rsidRDefault="00610C52" w:rsidP="00610C52">
      <w:pPr>
        <w:pStyle w:val="subsection"/>
      </w:pPr>
      <w:r w:rsidRPr="00586939">
        <w:tab/>
      </w:r>
      <w:r w:rsidRPr="00586939">
        <w:tab/>
        <w:t xml:space="preserve">This instrument relates to the 2022 </w:t>
      </w:r>
      <w:r w:rsidR="00904A41" w:rsidRPr="00586939">
        <w:t>New South Wales</w:t>
      </w:r>
      <w:r w:rsidRPr="00586939">
        <w:t xml:space="preserve"> floods.</w:t>
      </w:r>
    </w:p>
    <w:p w14:paraId="44F6A67C" w14:textId="77777777" w:rsidR="00610C52" w:rsidRPr="00586939" w:rsidRDefault="00610C52" w:rsidP="00610C52">
      <w:pPr>
        <w:pStyle w:val="ActHead5"/>
      </w:pPr>
      <w:bookmarkStart w:id="6" w:name="_Toc97900271"/>
      <w:r w:rsidRPr="00EC4D90">
        <w:rPr>
          <w:rStyle w:val="CharSectno"/>
        </w:rPr>
        <w:t>5</w:t>
      </w:r>
      <w:r w:rsidRPr="00586939">
        <w:t xml:space="preserve">  Nature of the emergency and circumstances that gave rise to it</w:t>
      </w:r>
      <w:bookmarkEnd w:id="6"/>
    </w:p>
    <w:p w14:paraId="455DC521" w14:textId="77777777" w:rsidR="00462D14" w:rsidRPr="00586939" w:rsidRDefault="00610C52" w:rsidP="00610C52">
      <w:pPr>
        <w:pStyle w:val="subsection"/>
      </w:pPr>
      <w:r w:rsidRPr="00586939">
        <w:tab/>
      </w:r>
      <w:r w:rsidR="00CD029B" w:rsidRPr="00586939">
        <w:t>(1)</w:t>
      </w:r>
      <w:r w:rsidRPr="00586939">
        <w:tab/>
        <w:t xml:space="preserve">The 2022 </w:t>
      </w:r>
      <w:r w:rsidR="00904A41" w:rsidRPr="00586939">
        <w:t xml:space="preserve">New South Wales </w:t>
      </w:r>
      <w:r w:rsidRPr="00586939">
        <w:t xml:space="preserve">floods </w:t>
      </w:r>
      <w:r w:rsidR="003A29FA" w:rsidRPr="00586939">
        <w:t xml:space="preserve">involve </w:t>
      </w:r>
      <w:r w:rsidR="00462D14" w:rsidRPr="00586939">
        <w:t>widespread flooding that is currently severely impacting significant areas of New South Wales.</w:t>
      </w:r>
    </w:p>
    <w:p w14:paraId="396053E9" w14:textId="77777777" w:rsidR="00610C52" w:rsidRPr="00586939" w:rsidRDefault="00610C52" w:rsidP="00610C52">
      <w:pPr>
        <w:pStyle w:val="subsection"/>
      </w:pPr>
      <w:r w:rsidRPr="00586939">
        <w:tab/>
      </w:r>
      <w:bookmarkStart w:id="7" w:name="_Hlk97737033"/>
      <w:r w:rsidRPr="00586939">
        <w:t>(2)</w:t>
      </w:r>
      <w:r w:rsidRPr="00586939">
        <w:tab/>
        <w:t>In particular, the</w:t>
      </w:r>
      <w:r w:rsidR="00462D14" w:rsidRPr="00586939">
        <w:t xml:space="preserve"> floods</w:t>
      </w:r>
      <w:r w:rsidRPr="00586939">
        <w:t>:</w:t>
      </w:r>
    </w:p>
    <w:p w14:paraId="3F7FF214" w14:textId="77777777" w:rsidR="00610C52" w:rsidRPr="00586939" w:rsidRDefault="00CD029B" w:rsidP="00610C52">
      <w:pPr>
        <w:pStyle w:val="paragraph"/>
      </w:pPr>
      <w:r w:rsidRPr="00586939">
        <w:tab/>
      </w:r>
      <w:r w:rsidR="00610C52" w:rsidRPr="00586939">
        <w:t>(</w:t>
      </w:r>
      <w:r w:rsidRPr="00586939">
        <w:t>a</w:t>
      </w:r>
      <w:r w:rsidR="00610C52" w:rsidRPr="00586939">
        <w:t>)</w:t>
      </w:r>
      <w:r w:rsidR="00610C52" w:rsidRPr="00586939">
        <w:tab/>
        <w:t xml:space="preserve">are posing a severe and immediate threat to </w:t>
      </w:r>
      <w:r w:rsidR="00462D14" w:rsidRPr="00586939">
        <w:t xml:space="preserve">the life and health of individuals within those </w:t>
      </w:r>
      <w:r w:rsidR="00610C52" w:rsidRPr="00586939">
        <w:t>areas; and</w:t>
      </w:r>
    </w:p>
    <w:p w14:paraId="2A76BA57" w14:textId="77777777" w:rsidR="00462D14" w:rsidRPr="00586939" w:rsidRDefault="00462D14" w:rsidP="00462D14">
      <w:pPr>
        <w:pStyle w:val="paragraph"/>
      </w:pPr>
      <w:r w:rsidRPr="00586939">
        <w:tab/>
        <w:t>(</w:t>
      </w:r>
      <w:r w:rsidR="00CD029B" w:rsidRPr="00586939">
        <w:t>b</w:t>
      </w:r>
      <w:r w:rsidRPr="00586939">
        <w:t>)</w:t>
      </w:r>
      <w:r w:rsidRPr="00586939">
        <w:tab/>
        <w:t>are causing harm to animal and plant life in those areas; and</w:t>
      </w:r>
    </w:p>
    <w:p w14:paraId="27D7639D" w14:textId="77777777" w:rsidR="00610C52" w:rsidRPr="00586939" w:rsidRDefault="00610C52" w:rsidP="00610C52">
      <w:pPr>
        <w:pStyle w:val="paragraph"/>
      </w:pPr>
      <w:r w:rsidRPr="00586939">
        <w:tab/>
        <w:t>(</w:t>
      </w:r>
      <w:r w:rsidR="00CD029B" w:rsidRPr="00586939">
        <w:t>c</w:t>
      </w:r>
      <w:r w:rsidRPr="00586939">
        <w:t>)</w:t>
      </w:r>
      <w:r w:rsidRPr="00586939">
        <w:tab/>
        <w:t xml:space="preserve">are causing extensive </w:t>
      </w:r>
      <w:r w:rsidR="00462D14" w:rsidRPr="00586939">
        <w:t xml:space="preserve">damage to property, including infrastructure, </w:t>
      </w:r>
      <w:r w:rsidRPr="00586939">
        <w:t>in those areas; and</w:t>
      </w:r>
    </w:p>
    <w:p w14:paraId="0D1546DE" w14:textId="77777777" w:rsidR="00443BFA" w:rsidRPr="00586939" w:rsidRDefault="00443BFA" w:rsidP="00610C52">
      <w:pPr>
        <w:pStyle w:val="paragraph"/>
      </w:pPr>
      <w:r w:rsidRPr="00586939">
        <w:tab/>
        <w:t>(d)</w:t>
      </w:r>
      <w:r w:rsidRPr="00586939">
        <w:tab/>
        <w:t>are causing harm to the environment; and</w:t>
      </w:r>
    </w:p>
    <w:p w14:paraId="044C7B68" w14:textId="77777777" w:rsidR="00610C52" w:rsidRPr="00586939" w:rsidRDefault="00610C52" w:rsidP="00610C52">
      <w:pPr>
        <w:pStyle w:val="paragraph"/>
      </w:pPr>
      <w:r w:rsidRPr="00586939">
        <w:tab/>
        <w:t>(</w:t>
      </w:r>
      <w:r w:rsidR="00443BFA" w:rsidRPr="00586939">
        <w:t>e</w:t>
      </w:r>
      <w:r w:rsidRPr="00586939">
        <w:t>)</w:t>
      </w:r>
      <w:r w:rsidRPr="00586939">
        <w:tab/>
        <w:t>are causing significant disruptions to essential services in those areas</w:t>
      </w:r>
      <w:r w:rsidR="00CD029B" w:rsidRPr="00586939">
        <w:t xml:space="preserve">; </w:t>
      </w:r>
      <w:r w:rsidR="00443BFA" w:rsidRPr="00586939">
        <w:t>and</w:t>
      </w:r>
    </w:p>
    <w:p w14:paraId="05270692" w14:textId="77777777" w:rsidR="00CD029B" w:rsidRPr="00586939" w:rsidRDefault="00CD029B" w:rsidP="00CD029B">
      <w:pPr>
        <w:pStyle w:val="paragraph"/>
      </w:pPr>
      <w:r w:rsidRPr="00586939">
        <w:tab/>
        <w:t>(</w:t>
      </w:r>
      <w:r w:rsidR="00443BFA" w:rsidRPr="00586939">
        <w:t>f</w:t>
      </w:r>
      <w:r w:rsidRPr="00586939">
        <w:t>)</w:t>
      </w:r>
      <w:r w:rsidRPr="00586939">
        <w:tab/>
        <w:t>are having a significant national impact because of their scale and consequences.</w:t>
      </w:r>
    </w:p>
    <w:p w14:paraId="4533D4F2" w14:textId="77777777" w:rsidR="00610C52" w:rsidRPr="00586939" w:rsidRDefault="00610C52" w:rsidP="00610C52">
      <w:pPr>
        <w:pStyle w:val="ActHead5"/>
      </w:pPr>
      <w:bookmarkStart w:id="8" w:name="_Toc97900272"/>
      <w:bookmarkEnd w:id="7"/>
      <w:r w:rsidRPr="00EC4D90">
        <w:rPr>
          <w:rStyle w:val="CharSectno"/>
        </w:rPr>
        <w:lastRenderedPageBreak/>
        <w:t>6</w:t>
      </w:r>
      <w:r w:rsidRPr="00586939">
        <w:t xml:space="preserve">  Period during which this instrument is in force</w:t>
      </w:r>
      <w:bookmarkEnd w:id="8"/>
    </w:p>
    <w:p w14:paraId="707D33CF" w14:textId="77777777" w:rsidR="00610C52" w:rsidRPr="00586939" w:rsidRDefault="00610C52" w:rsidP="00610C52">
      <w:pPr>
        <w:pStyle w:val="subsection"/>
      </w:pPr>
      <w:r w:rsidRPr="00586939">
        <w:tab/>
      </w:r>
      <w:r w:rsidRPr="00586939">
        <w:tab/>
        <w:t xml:space="preserve">This declaration </w:t>
      </w:r>
      <w:r w:rsidR="00657448" w:rsidRPr="00586939">
        <w:t xml:space="preserve">is </w:t>
      </w:r>
      <w:r w:rsidRPr="00586939">
        <w:t>in force during the period:</w:t>
      </w:r>
    </w:p>
    <w:p w14:paraId="0E397B9F" w14:textId="77777777" w:rsidR="00610C52" w:rsidRPr="00586939" w:rsidRDefault="00610C52" w:rsidP="00610C52">
      <w:pPr>
        <w:pStyle w:val="paragraph"/>
      </w:pPr>
      <w:r w:rsidRPr="00586939">
        <w:tab/>
        <w:t>(a)</w:t>
      </w:r>
      <w:r w:rsidRPr="00586939">
        <w:tab/>
        <w:t>beginning when this instrument commences; and</w:t>
      </w:r>
    </w:p>
    <w:p w14:paraId="4E483A22" w14:textId="77777777" w:rsidR="00715914" w:rsidRPr="00586939" w:rsidRDefault="00610C52" w:rsidP="00610C52">
      <w:pPr>
        <w:pStyle w:val="paragraph"/>
      </w:pPr>
      <w:r w:rsidRPr="00586939">
        <w:tab/>
        <w:t>(b)</w:t>
      </w:r>
      <w:r w:rsidRPr="00586939">
        <w:tab/>
        <w:t xml:space="preserve">ending </w:t>
      </w:r>
      <w:r w:rsidR="00462D14" w:rsidRPr="00586939">
        <w:t>3 months after that commencement</w:t>
      </w:r>
      <w:r w:rsidRPr="00586939">
        <w:t>.</w:t>
      </w:r>
    </w:p>
    <w:sectPr w:rsidR="00715914" w:rsidRPr="00586939" w:rsidSect="002C68A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0A369" w14:textId="77777777" w:rsidR="00462D14" w:rsidRDefault="00462D14" w:rsidP="00715914">
      <w:pPr>
        <w:spacing w:line="240" w:lineRule="auto"/>
      </w:pPr>
      <w:r>
        <w:separator/>
      </w:r>
    </w:p>
  </w:endnote>
  <w:endnote w:type="continuationSeparator" w:id="0">
    <w:p w14:paraId="7309D06C" w14:textId="77777777" w:rsidR="00462D14" w:rsidRDefault="00462D1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EDB4B" w14:textId="77777777" w:rsidR="00EC4D90" w:rsidRPr="002C68A8" w:rsidRDefault="002C68A8" w:rsidP="002C68A8">
    <w:pPr>
      <w:pStyle w:val="Footer"/>
      <w:rPr>
        <w:i/>
        <w:sz w:val="18"/>
      </w:rPr>
    </w:pPr>
    <w:r w:rsidRPr="002C68A8">
      <w:rPr>
        <w:i/>
        <w:sz w:val="18"/>
      </w:rPr>
      <w:t>OPC65856 -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B637" w14:textId="77777777" w:rsidR="00462D14" w:rsidRDefault="00462D14" w:rsidP="007500C8">
    <w:pPr>
      <w:pStyle w:val="Footer"/>
    </w:pPr>
  </w:p>
  <w:p w14:paraId="76582795" w14:textId="77777777" w:rsidR="00462D14" w:rsidRPr="002C68A8" w:rsidRDefault="002C68A8" w:rsidP="002C68A8">
    <w:pPr>
      <w:pStyle w:val="Footer"/>
      <w:rPr>
        <w:i/>
        <w:sz w:val="18"/>
      </w:rPr>
    </w:pPr>
    <w:r w:rsidRPr="002C68A8">
      <w:rPr>
        <w:i/>
        <w:sz w:val="18"/>
      </w:rPr>
      <w:t>OPC65856 -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E509" w14:textId="77777777" w:rsidR="00462D14" w:rsidRPr="002C68A8" w:rsidRDefault="002C68A8" w:rsidP="002C68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68A8">
      <w:rPr>
        <w:i/>
        <w:sz w:val="18"/>
      </w:rPr>
      <w:t>OPC65856 -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BA4CE" w14:textId="77777777" w:rsidR="00462D14" w:rsidRPr="00E33C1C" w:rsidRDefault="00462D1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2D14" w14:paraId="0549D6C3" w14:textId="77777777" w:rsidTr="00462D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6E366C" w14:textId="77777777" w:rsidR="00462D14" w:rsidRDefault="00462D14" w:rsidP="00462D1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2AA0ED" w14:textId="6A242DF1" w:rsidR="00462D14" w:rsidRDefault="00462D14" w:rsidP="00462D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434D">
            <w:rPr>
              <w:i/>
              <w:sz w:val="18"/>
            </w:rPr>
            <w:t>National Emergency (2022 New South Wales Floods)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6CA02D" w14:textId="77777777" w:rsidR="00462D14" w:rsidRDefault="00462D14" w:rsidP="00462D14">
          <w:pPr>
            <w:spacing w:line="0" w:lineRule="atLeast"/>
            <w:jc w:val="right"/>
            <w:rPr>
              <w:sz w:val="18"/>
            </w:rPr>
          </w:pPr>
        </w:p>
      </w:tc>
    </w:tr>
  </w:tbl>
  <w:p w14:paraId="7CC0A66A" w14:textId="77777777" w:rsidR="00462D14" w:rsidRPr="002C68A8" w:rsidRDefault="002C68A8" w:rsidP="002C68A8">
    <w:pPr>
      <w:rPr>
        <w:rFonts w:cs="Times New Roman"/>
        <w:i/>
        <w:sz w:val="18"/>
      </w:rPr>
    </w:pPr>
    <w:r w:rsidRPr="002C68A8">
      <w:rPr>
        <w:rFonts w:cs="Times New Roman"/>
        <w:i/>
        <w:sz w:val="18"/>
      </w:rPr>
      <w:t>OPC65856 -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9914F" w14:textId="77777777" w:rsidR="00462D14" w:rsidRPr="00E33C1C" w:rsidRDefault="00462D1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62D14" w14:paraId="7A2520D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484C61" w14:textId="77777777" w:rsidR="00462D14" w:rsidRDefault="00462D14" w:rsidP="00462D1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CA7066C" w14:textId="55107752" w:rsidR="00462D14" w:rsidRDefault="00462D14" w:rsidP="00462D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434D">
            <w:rPr>
              <w:i/>
              <w:sz w:val="18"/>
            </w:rPr>
            <w:t>National Emergency (2022 New South Wales Floods)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AE2743" w14:textId="77777777" w:rsidR="00462D14" w:rsidRDefault="00462D14" w:rsidP="00462D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6A8AEF" w14:textId="77777777" w:rsidR="00462D14" w:rsidRPr="002C68A8" w:rsidRDefault="002C68A8" w:rsidP="002C68A8">
    <w:pPr>
      <w:rPr>
        <w:rFonts w:cs="Times New Roman"/>
        <w:i/>
        <w:sz w:val="18"/>
      </w:rPr>
    </w:pPr>
    <w:r w:rsidRPr="002C68A8">
      <w:rPr>
        <w:rFonts w:cs="Times New Roman"/>
        <w:i/>
        <w:sz w:val="18"/>
      </w:rPr>
      <w:t>OPC65856 -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B000" w14:textId="77777777" w:rsidR="00462D14" w:rsidRPr="00E33C1C" w:rsidRDefault="00462D1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2D14" w14:paraId="06D94C49" w14:textId="77777777" w:rsidTr="008D59F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10D886" w14:textId="77777777" w:rsidR="00462D14" w:rsidRDefault="00462D14" w:rsidP="00462D1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4F756E" w14:textId="6320943C" w:rsidR="00462D14" w:rsidRDefault="00462D14" w:rsidP="00462D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434D">
            <w:rPr>
              <w:i/>
              <w:sz w:val="18"/>
            </w:rPr>
            <w:t>National Emergency (2022 New South Wales Floods)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58D467" w14:textId="77777777" w:rsidR="00462D14" w:rsidRDefault="00462D14" w:rsidP="00462D14">
          <w:pPr>
            <w:spacing w:line="0" w:lineRule="atLeast"/>
            <w:jc w:val="right"/>
            <w:rPr>
              <w:sz w:val="18"/>
            </w:rPr>
          </w:pPr>
        </w:p>
      </w:tc>
    </w:tr>
  </w:tbl>
  <w:p w14:paraId="59505054" w14:textId="77777777" w:rsidR="00462D14" w:rsidRPr="002C68A8" w:rsidRDefault="002C68A8" w:rsidP="002C68A8">
    <w:pPr>
      <w:rPr>
        <w:rFonts w:cs="Times New Roman"/>
        <w:i/>
        <w:sz w:val="18"/>
      </w:rPr>
    </w:pPr>
    <w:r w:rsidRPr="002C68A8">
      <w:rPr>
        <w:rFonts w:cs="Times New Roman"/>
        <w:i/>
        <w:sz w:val="18"/>
      </w:rPr>
      <w:t>OPC65856 -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3B41" w14:textId="77777777" w:rsidR="00462D14" w:rsidRPr="00E33C1C" w:rsidRDefault="00462D1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2D14" w14:paraId="5F1B6A05" w14:textId="77777777" w:rsidTr="00462D1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E6FFDC" w14:textId="77777777" w:rsidR="00462D14" w:rsidRDefault="00462D14" w:rsidP="00462D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F26D31" w14:textId="17FDBC93" w:rsidR="00462D14" w:rsidRDefault="00462D14" w:rsidP="00462D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434D">
            <w:rPr>
              <w:i/>
              <w:sz w:val="18"/>
            </w:rPr>
            <w:t>National Emergency (2022 New South Wales Floods)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3DB93" w14:textId="77777777" w:rsidR="00462D14" w:rsidRDefault="00462D14" w:rsidP="00462D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BF36EE" w14:textId="77777777" w:rsidR="00462D14" w:rsidRPr="002C68A8" w:rsidRDefault="002C68A8" w:rsidP="002C68A8">
    <w:pPr>
      <w:rPr>
        <w:rFonts w:cs="Times New Roman"/>
        <w:i/>
        <w:sz w:val="18"/>
      </w:rPr>
    </w:pPr>
    <w:r w:rsidRPr="002C68A8">
      <w:rPr>
        <w:rFonts w:cs="Times New Roman"/>
        <w:i/>
        <w:sz w:val="18"/>
      </w:rPr>
      <w:t>OPC65856 -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F951E" w14:textId="77777777" w:rsidR="00462D14" w:rsidRPr="00E33C1C" w:rsidRDefault="00462D1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2D14" w14:paraId="6719A1A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785B3D" w14:textId="77777777" w:rsidR="00462D14" w:rsidRDefault="00462D14" w:rsidP="00462D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12DF8" w14:textId="572D6610" w:rsidR="00462D14" w:rsidRDefault="00462D14" w:rsidP="00462D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434D">
            <w:rPr>
              <w:i/>
              <w:sz w:val="18"/>
            </w:rPr>
            <w:t>National Emergency (2022 New South Wales Floods)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5D51D9" w14:textId="77777777" w:rsidR="00462D14" w:rsidRDefault="00462D14" w:rsidP="00462D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5ABFB5" w14:textId="77777777" w:rsidR="00462D14" w:rsidRPr="002C68A8" w:rsidRDefault="002C68A8" w:rsidP="002C68A8">
    <w:pPr>
      <w:rPr>
        <w:rFonts w:cs="Times New Roman"/>
        <w:i/>
        <w:sz w:val="18"/>
      </w:rPr>
    </w:pPr>
    <w:r w:rsidRPr="002C68A8">
      <w:rPr>
        <w:rFonts w:cs="Times New Roman"/>
        <w:i/>
        <w:sz w:val="18"/>
      </w:rPr>
      <w:t>OPC65856 -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35CC0" w14:textId="77777777" w:rsidR="00462D14" w:rsidRDefault="00462D14" w:rsidP="00715914">
      <w:pPr>
        <w:spacing w:line="240" w:lineRule="auto"/>
      </w:pPr>
      <w:r>
        <w:separator/>
      </w:r>
    </w:p>
  </w:footnote>
  <w:footnote w:type="continuationSeparator" w:id="0">
    <w:p w14:paraId="4A8171BC" w14:textId="77777777" w:rsidR="00462D14" w:rsidRDefault="00462D1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1243" w14:textId="77777777" w:rsidR="00462D14" w:rsidRPr="005F1388" w:rsidRDefault="00462D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8E35" w14:textId="77777777" w:rsidR="00462D14" w:rsidRPr="005F1388" w:rsidRDefault="00462D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E4188" w14:textId="77777777" w:rsidR="00462D14" w:rsidRPr="005F1388" w:rsidRDefault="00462D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C68" w14:textId="77777777" w:rsidR="00462D14" w:rsidRPr="00ED79B6" w:rsidRDefault="00462D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D3FE8" w14:textId="77777777" w:rsidR="00462D14" w:rsidRPr="00ED79B6" w:rsidRDefault="00462D1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FB130" w14:textId="77777777" w:rsidR="00462D14" w:rsidRPr="00ED79B6" w:rsidRDefault="00462D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E9D8" w14:textId="53B56062" w:rsidR="00462D14" w:rsidRDefault="00462D1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867DC8E" w14:textId="224C183A" w:rsidR="00462D14" w:rsidRDefault="00462D1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38532AA" w14:textId="38B12256" w:rsidR="00462D14" w:rsidRPr="007A1328" w:rsidRDefault="00462D1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7F57FFE" w14:textId="77777777" w:rsidR="00462D14" w:rsidRPr="007A1328" w:rsidRDefault="00462D14" w:rsidP="00715914">
    <w:pPr>
      <w:rPr>
        <w:b/>
        <w:sz w:val="24"/>
      </w:rPr>
    </w:pPr>
  </w:p>
  <w:p w14:paraId="503C241D" w14:textId="6B7A5FC0" w:rsidR="00462D14" w:rsidRPr="007A1328" w:rsidRDefault="00462D14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6434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1FC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3E14" w14:textId="351D82D7" w:rsidR="00462D14" w:rsidRPr="007A1328" w:rsidRDefault="00462D1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103536A" w14:textId="732F9C52" w:rsidR="00462D14" w:rsidRPr="007A1328" w:rsidRDefault="00462D1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7A3F4A8" w14:textId="562C3FBA" w:rsidR="00462D14" w:rsidRPr="007A1328" w:rsidRDefault="00462D1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7EDA147" w14:textId="77777777" w:rsidR="00462D14" w:rsidRPr="007A1328" w:rsidRDefault="00462D14" w:rsidP="00715914">
    <w:pPr>
      <w:jc w:val="right"/>
      <w:rPr>
        <w:b/>
        <w:sz w:val="24"/>
      </w:rPr>
    </w:pPr>
  </w:p>
  <w:p w14:paraId="52510F3D" w14:textId="5A5BC5C5" w:rsidR="00462D14" w:rsidRPr="007A1328" w:rsidRDefault="00462D14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6434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1FC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DBFA" w14:textId="77777777" w:rsidR="00462D14" w:rsidRPr="007A1328" w:rsidRDefault="00462D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52"/>
    <w:rsid w:val="00004470"/>
    <w:rsid w:val="000136AF"/>
    <w:rsid w:val="000437C1"/>
    <w:rsid w:val="0005365D"/>
    <w:rsid w:val="000614BF"/>
    <w:rsid w:val="000B58FA"/>
    <w:rsid w:val="000B7E30"/>
    <w:rsid w:val="000C7A26"/>
    <w:rsid w:val="000D05EF"/>
    <w:rsid w:val="000E2261"/>
    <w:rsid w:val="000F21C1"/>
    <w:rsid w:val="0010745C"/>
    <w:rsid w:val="001273C4"/>
    <w:rsid w:val="00132CEB"/>
    <w:rsid w:val="00142693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C68A8"/>
    <w:rsid w:val="002D0179"/>
    <w:rsid w:val="002D043A"/>
    <w:rsid w:val="002D6224"/>
    <w:rsid w:val="002E09C3"/>
    <w:rsid w:val="002E3F4B"/>
    <w:rsid w:val="003007AF"/>
    <w:rsid w:val="00304F8B"/>
    <w:rsid w:val="003354D2"/>
    <w:rsid w:val="00335BC6"/>
    <w:rsid w:val="003415D3"/>
    <w:rsid w:val="00344701"/>
    <w:rsid w:val="00352B0F"/>
    <w:rsid w:val="00354E40"/>
    <w:rsid w:val="00356690"/>
    <w:rsid w:val="00360459"/>
    <w:rsid w:val="003A29FA"/>
    <w:rsid w:val="003B77A7"/>
    <w:rsid w:val="003C6231"/>
    <w:rsid w:val="003D0BFE"/>
    <w:rsid w:val="003D5700"/>
    <w:rsid w:val="003E117E"/>
    <w:rsid w:val="003E341B"/>
    <w:rsid w:val="004116CD"/>
    <w:rsid w:val="004144EC"/>
    <w:rsid w:val="00417EB9"/>
    <w:rsid w:val="00424CA9"/>
    <w:rsid w:val="00431E9B"/>
    <w:rsid w:val="00433A2D"/>
    <w:rsid w:val="004379E3"/>
    <w:rsid w:val="00437E5C"/>
    <w:rsid w:val="0044015E"/>
    <w:rsid w:val="0044291A"/>
    <w:rsid w:val="00443BFA"/>
    <w:rsid w:val="00444ABD"/>
    <w:rsid w:val="00461C81"/>
    <w:rsid w:val="00462D14"/>
    <w:rsid w:val="00467661"/>
    <w:rsid w:val="004705B7"/>
    <w:rsid w:val="00472DBE"/>
    <w:rsid w:val="00474A19"/>
    <w:rsid w:val="00496F97"/>
    <w:rsid w:val="004C6AE8"/>
    <w:rsid w:val="004D11AA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86939"/>
    <w:rsid w:val="00593AA6"/>
    <w:rsid w:val="00594161"/>
    <w:rsid w:val="00594749"/>
    <w:rsid w:val="005B4067"/>
    <w:rsid w:val="005C3F41"/>
    <w:rsid w:val="005D2D09"/>
    <w:rsid w:val="005F6348"/>
    <w:rsid w:val="00600219"/>
    <w:rsid w:val="00603DC4"/>
    <w:rsid w:val="00610C52"/>
    <w:rsid w:val="00620076"/>
    <w:rsid w:val="00652B69"/>
    <w:rsid w:val="00657448"/>
    <w:rsid w:val="00670EA1"/>
    <w:rsid w:val="00677CC2"/>
    <w:rsid w:val="006905DE"/>
    <w:rsid w:val="0069207B"/>
    <w:rsid w:val="006944A8"/>
    <w:rsid w:val="006B5789"/>
    <w:rsid w:val="006C30C5"/>
    <w:rsid w:val="006C4982"/>
    <w:rsid w:val="006C57CD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FD0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9C9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59F2"/>
    <w:rsid w:val="008E4ACB"/>
    <w:rsid w:val="008E6067"/>
    <w:rsid w:val="008F319D"/>
    <w:rsid w:val="008F3667"/>
    <w:rsid w:val="008F54E7"/>
    <w:rsid w:val="00903422"/>
    <w:rsid w:val="00904A41"/>
    <w:rsid w:val="0091114E"/>
    <w:rsid w:val="00915DF9"/>
    <w:rsid w:val="009254C3"/>
    <w:rsid w:val="0093177A"/>
    <w:rsid w:val="00931C35"/>
    <w:rsid w:val="00932377"/>
    <w:rsid w:val="00947D5A"/>
    <w:rsid w:val="009532A5"/>
    <w:rsid w:val="0096434D"/>
    <w:rsid w:val="00982242"/>
    <w:rsid w:val="009868E9"/>
    <w:rsid w:val="009B5AB3"/>
    <w:rsid w:val="009D19E7"/>
    <w:rsid w:val="009E1604"/>
    <w:rsid w:val="009E5CFC"/>
    <w:rsid w:val="00A079CB"/>
    <w:rsid w:val="00A12128"/>
    <w:rsid w:val="00A22C98"/>
    <w:rsid w:val="00A231E2"/>
    <w:rsid w:val="00A25F6D"/>
    <w:rsid w:val="00A64912"/>
    <w:rsid w:val="00A70A74"/>
    <w:rsid w:val="00AD5641"/>
    <w:rsid w:val="00AD7889"/>
    <w:rsid w:val="00AE3652"/>
    <w:rsid w:val="00AF021B"/>
    <w:rsid w:val="00AF06CF"/>
    <w:rsid w:val="00B01E1E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6B90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029B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7839"/>
    <w:rsid w:val="00D50A48"/>
    <w:rsid w:val="00D52DC2"/>
    <w:rsid w:val="00D53BCC"/>
    <w:rsid w:val="00D633AC"/>
    <w:rsid w:val="00D67E8A"/>
    <w:rsid w:val="00D70DFB"/>
    <w:rsid w:val="00D766DF"/>
    <w:rsid w:val="00D82295"/>
    <w:rsid w:val="00DA186E"/>
    <w:rsid w:val="00DA4116"/>
    <w:rsid w:val="00DB1105"/>
    <w:rsid w:val="00DB251C"/>
    <w:rsid w:val="00DB4630"/>
    <w:rsid w:val="00DC4F88"/>
    <w:rsid w:val="00DF7796"/>
    <w:rsid w:val="00E05704"/>
    <w:rsid w:val="00E11E44"/>
    <w:rsid w:val="00E31FCD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57F9"/>
    <w:rsid w:val="00EB6AD0"/>
    <w:rsid w:val="00EC4D9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56F9B"/>
    <w:rsid w:val="00F62036"/>
    <w:rsid w:val="00F65B52"/>
    <w:rsid w:val="00F67BCA"/>
    <w:rsid w:val="00F73BD6"/>
    <w:rsid w:val="00F83989"/>
    <w:rsid w:val="00F85099"/>
    <w:rsid w:val="00F87BA7"/>
    <w:rsid w:val="00F9379C"/>
    <w:rsid w:val="00F95744"/>
    <w:rsid w:val="00F9632C"/>
    <w:rsid w:val="00FA1E52"/>
    <w:rsid w:val="00FB1409"/>
    <w:rsid w:val="00FD2C9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5674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8693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93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93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93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693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693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693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693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693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693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6939"/>
  </w:style>
  <w:style w:type="paragraph" w:customStyle="1" w:styleId="OPCParaBase">
    <w:name w:val="OPCParaBase"/>
    <w:qFormat/>
    <w:rsid w:val="005869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69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69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69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69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69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869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69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69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69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69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6939"/>
  </w:style>
  <w:style w:type="paragraph" w:customStyle="1" w:styleId="Blocks">
    <w:name w:val="Blocks"/>
    <w:aliases w:val="bb"/>
    <w:basedOn w:val="OPCParaBase"/>
    <w:qFormat/>
    <w:rsid w:val="005869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69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69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6939"/>
    <w:rPr>
      <w:i/>
    </w:rPr>
  </w:style>
  <w:style w:type="paragraph" w:customStyle="1" w:styleId="BoxList">
    <w:name w:val="BoxList"/>
    <w:aliases w:val="bl"/>
    <w:basedOn w:val="BoxText"/>
    <w:qFormat/>
    <w:rsid w:val="005869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69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69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6939"/>
    <w:pPr>
      <w:ind w:left="1985" w:hanging="851"/>
    </w:pPr>
  </w:style>
  <w:style w:type="character" w:customStyle="1" w:styleId="CharAmPartNo">
    <w:name w:val="CharAmPartNo"/>
    <w:basedOn w:val="OPCCharBase"/>
    <w:qFormat/>
    <w:rsid w:val="00586939"/>
  </w:style>
  <w:style w:type="character" w:customStyle="1" w:styleId="CharAmPartText">
    <w:name w:val="CharAmPartText"/>
    <w:basedOn w:val="OPCCharBase"/>
    <w:qFormat/>
    <w:rsid w:val="00586939"/>
  </w:style>
  <w:style w:type="character" w:customStyle="1" w:styleId="CharAmSchNo">
    <w:name w:val="CharAmSchNo"/>
    <w:basedOn w:val="OPCCharBase"/>
    <w:qFormat/>
    <w:rsid w:val="00586939"/>
  </w:style>
  <w:style w:type="character" w:customStyle="1" w:styleId="CharAmSchText">
    <w:name w:val="CharAmSchText"/>
    <w:basedOn w:val="OPCCharBase"/>
    <w:qFormat/>
    <w:rsid w:val="00586939"/>
  </w:style>
  <w:style w:type="character" w:customStyle="1" w:styleId="CharBoldItalic">
    <w:name w:val="CharBoldItalic"/>
    <w:basedOn w:val="OPCCharBase"/>
    <w:uiPriority w:val="1"/>
    <w:qFormat/>
    <w:rsid w:val="005869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6939"/>
  </w:style>
  <w:style w:type="character" w:customStyle="1" w:styleId="CharChapText">
    <w:name w:val="CharChapText"/>
    <w:basedOn w:val="OPCCharBase"/>
    <w:uiPriority w:val="1"/>
    <w:qFormat/>
    <w:rsid w:val="00586939"/>
  </w:style>
  <w:style w:type="character" w:customStyle="1" w:styleId="CharDivNo">
    <w:name w:val="CharDivNo"/>
    <w:basedOn w:val="OPCCharBase"/>
    <w:uiPriority w:val="1"/>
    <w:qFormat/>
    <w:rsid w:val="00586939"/>
  </w:style>
  <w:style w:type="character" w:customStyle="1" w:styleId="CharDivText">
    <w:name w:val="CharDivText"/>
    <w:basedOn w:val="OPCCharBase"/>
    <w:uiPriority w:val="1"/>
    <w:qFormat/>
    <w:rsid w:val="00586939"/>
  </w:style>
  <w:style w:type="character" w:customStyle="1" w:styleId="CharItalic">
    <w:name w:val="CharItalic"/>
    <w:basedOn w:val="OPCCharBase"/>
    <w:uiPriority w:val="1"/>
    <w:qFormat/>
    <w:rsid w:val="00586939"/>
    <w:rPr>
      <w:i/>
    </w:rPr>
  </w:style>
  <w:style w:type="character" w:customStyle="1" w:styleId="CharPartNo">
    <w:name w:val="CharPartNo"/>
    <w:basedOn w:val="OPCCharBase"/>
    <w:uiPriority w:val="1"/>
    <w:qFormat/>
    <w:rsid w:val="00586939"/>
  </w:style>
  <w:style w:type="character" w:customStyle="1" w:styleId="CharPartText">
    <w:name w:val="CharPartText"/>
    <w:basedOn w:val="OPCCharBase"/>
    <w:uiPriority w:val="1"/>
    <w:qFormat/>
    <w:rsid w:val="00586939"/>
  </w:style>
  <w:style w:type="character" w:customStyle="1" w:styleId="CharSectno">
    <w:name w:val="CharSectno"/>
    <w:basedOn w:val="OPCCharBase"/>
    <w:qFormat/>
    <w:rsid w:val="00586939"/>
  </w:style>
  <w:style w:type="character" w:customStyle="1" w:styleId="CharSubdNo">
    <w:name w:val="CharSubdNo"/>
    <w:basedOn w:val="OPCCharBase"/>
    <w:uiPriority w:val="1"/>
    <w:qFormat/>
    <w:rsid w:val="00586939"/>
  </w:style>
  <w:style w:type="character" w:customStyle="1" w:styleId="CharSubdText">
    <w:name w:val="CharSubdText"/>
    <w:basedOn w:val="OPCCharBase"/>
    <w:uiPriority w:val="1"/>
    <w:qFormat/>
    <w:rsid w:val="00586939"/>
  </w:style>
  <w:style w:type="paragraph" w:customStyle="1" w:styleId="CTA--">
    <w:name w:val="CTA --"/>
    <w:basedOn w:val="OPCParaBase"/>
    <w:next w:val="Normal"/>
    <w:rsid w:val="005869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69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69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69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69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69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69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69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69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69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69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69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69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69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869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693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869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69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869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69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69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69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69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69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69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869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69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69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69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69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69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869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69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69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69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869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69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69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69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69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69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69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69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69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69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69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69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69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69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69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69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69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69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69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69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8693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8693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8693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8693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8693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8693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8693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8693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8693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869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69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69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69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69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69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69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69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86939"/>
    <w:rPr>
      <w:sz w:val="16"/>
    </w:rPr>
  </w:style>
  <w:style w:type="table" w:customStyle="1" w:styleId="CFlag">
    <w:name w:val="CFlag"/>
    <w:basedOn w:val="TableNormal"/>
    <w:uiPriority w:val="99"/>
    <w:rsid w:val="0058693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86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9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8693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869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693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869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69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693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8693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8693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869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69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8693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8693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869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869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869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69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869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869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869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8693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86939"/>
  </w:style>
  <w:style w:type="character" w:customStyle="1" w:styleId="CharSubPartNoCASA">
    <w:name w:val="CharSubPartNo(CASA)"/>
    <w:basedOn w:val="OPCCharBase"/>
    <w:uiPriority w:val="1"/>
    <w:rsid w:val="00586939"/>
  </w:style>
  <w:style w:type="paragraph" w:customStyle="1" w:styleId="ENoteTTIndentHeadingSub">
    <w:name w:val="ENoteTTIndentHeadingSub"/>
    <w:aliases w:val="enTTHis"/>
    <w:basedOn w:val="OPCParaBase"/>
    <w:rsid w:val="005869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869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869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8693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869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8693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869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86939"/>
    <w:rPr>
      <w:sz w:val="22"/>
    </w:rPr>
  </w:style>
  <w:style w:type="paragraph" w:customStyle="1" w:styleId="SOTextNote">
    <w:name w:val="SO TextNote"/>
    <w:aliases w:val="sont"/>
    <w:basedOn w:val="SOText"/>
    <w:qFormat/>
    <w:rsid w:val="005869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869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86939"/>
    <w:rPr>
      <w:sz w:val="22"/>
    </w:rPr>
  </w:style>
  <w:style w:type="paragraph" w:customStyle="1" w:styleId="FileName">
    <w:name w:val="FileName"/>
    <w:basedOn w:val="Normal"/>
    <w:rsid w:val="00586939"/>
  </w:style>
  <w:style w:type="paragraph" w:customStyle="1" w:styleId="TableHeading">
    <w:name w:val="TableHeading"/>
    <w:aliases w:val="th"/>
    <w:basedOn w:val="OPCParaBase"/>
    <w:next w:val="Tabletext"/>
    <w:rsid w:val="0058693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869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869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869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869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869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869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869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869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869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8693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8693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69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69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6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6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69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869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69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869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869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869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869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8693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86939"/>
    <w:pPr>
      <w:ind w:left="240" w:hanging="240"/>
    </w:pPr>
  </w:style>
  <w:style w:type="paragraph" w:styleId="Index2">
    <w:name w:val="index 2"/>
    <w:basedOn w:val="Normal"/>
    <w:next w:val="Normal"/>
    <w:autoRedefine/>
    <w:rsid w:val="00586939"/>
    <w:pPr>
      <w:ind w:left="480" w:hanging="240"/>
    </w:pPr>
  </w:style>
  <w:style w:type="paragraph" w:styleId="Index3">
    <w:name w:val="index 3"/>
    <w:basedOn w:val="Normal"/>
    <w:next w:val="Normal"/>
    <w:autoRedefine/>
    <w:rsid w:val="00586939"/>
    <w:pPr>
      <w:ind w:left="720" w:hanging="240"/>
    </w:pPr>
  </w:style>
  <w:style w:type="paragraph" w:styleId="Index4">
    <w:name w:val="index 4"/>
    <w:basedOn w:val="Normal"/>
    <w:next w:val="Normal"/>
    <w:autoRedefine/>
    <w:rsid w:val="00586939"/>
    <w:pPr>
      <w:ind w:left="960" w:hanging="240"/>
    </w:pPr>
  </w:style>
  <w:style w:type="paragraph" w:styleId="Index5">
    <w:name w:val="index 5"/>
    <w:basedOn w:val="Normal"/>
    <w:next w:val="Normal"/>
    <w:autoRedefine/>
    <w:rsid w:val="00586939"/>
    <w:pPr>
      <w:ind w:left="1200" w:hanging="240"/>
    </w:pPr>
  </w:style>
  <w:style w:type="paragraph" w:styleId="Index6">
    <w:name w:val="index 6"/>
    <w:basedOn w:val="Normal"/>
    <w:next w:val="Normal"/>
    <w:autoRedefine/>
    <w:rsid w:val="00586939"/>
    <w:pPr>
      <w:ind w:left="1440" w:hanging="240"/>
    </w:pPr>
  </w:style>
  <w:style w:type="paragraph" w:styleId="Index7">
    <w:name w:val="index 7"/>
    <w:basedOn w:val="Normal"/>
    <w:next w:val="Normal"/>
    <w:autoRedefine/>
    <w:rsid w:val="00586939"/>
    <w:pPr>
      <w:ind w:left="1680" w:hanging="240"/>
    </w:pPr>
  </w:style>
  <w:style w:type="paragraph" w:styleId="Index8">
    <w:name w:val="index 8"/>
    <w:basedOn w:val="Normal"/>
    <w:next w:val="Normal"/>
    <w:autoRedefine/>
    <w:rsid w:val="00586939"/>
    <w:pPr>
      <w:ind w:left="1920" w:hanging="240"/>
    </w:pPr>
  </w:style>
  <w:style w:type="paragraph" w:styleId="Index9">
    <w:name w:val="index 9"/>
    <w:basedOn w:val="Normal"/>
    <w:next w:val="Normal"/>
    <w:autoRedefine/>
    <w:rsid w:val="00586939"/>
    <w:pPr>
      <w:ind w:left="2160" w:hanging="240"/>
    </w:pPr>
  </w:style>
  <w:style w:type="paragraph" w:styleId="NormalIndent">
    <w:name w:val="Normal Indent"/>
    <w:basedOn w:val="Normal"/>
    <w:rsid w:val="00586939"/>
    <w:pPr>
      <w:ind w:left="720"/>
    </w:pPr>
  </w:style>
  <w:style w:type="paragraph" w:styleId="FootnoteText">
    <w:name w:val="footnote text"/>
    <w:basedOn w:val="Normal"/>
    <w:link w:val="FootnoteTextChar"/>
    <w:rsid w:val="005869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6939"/>
  </w:style>
  <w:style w:type="paragraph" w:styleId="CommentText">
    <w:name w:val="annotation text"/>
    <w:basedOn w:val="Normal"/>
    <w:link w:val="CommentTextChar"/>
    <w:rsid w:val="005869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6939"/>
  </w:style>
  <w:style w:type="paragraph" w:styleId="IndexHeading">
    <w:name w:val="index heading"/>
    <w:basedOn w:val="Normal"/>
    <w:next w:val="Index1"/>
    <w:rsid w:val="0058693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8693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86939"/>
    <w:pPr>
      <w:ind w:left="480" w:hanging="480"/>
    </w:pPr>
  </w:style>
  <w:style w:type="paragraph" w:styleId="EnvelopeAddress">
    <w:name w:val="envelope address"/>
    <w:basedOn w:val="Normal"/>
    <w:rsid w:val="0058693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8693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8693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86939"/>
    <w:rPr>
      <w:sz w:val="16"/>
      <w:szCs w:val="16"/>
    </w:rPr>
  </w:style>
  <w:style w:type="character" w:styleId="PageNumber">
    <w:name w:val="page number"/>
    <w:basedOn w:val="DefaultParagraphFont"/>
    <w:rsid w:val="00586939"/>
  </w:style>
  <w:style w:type="character" w:styleId="EndnoteReference">
    <w:name w:val="endnote reference"/>
    <w:basedOn w:val="DefaultParagraphFont"/>
    <w:rsid w:val="00586939"/>
    <w:rPr>
      <w:vertAlign w:val="superscript"/>
    </w:rPr>
  </w:style>
  <w:style w:type="paragraph" w:styleId="EndnoteText">
    <w:name w:val="endnote text"/>
    <w:basedOn w:val="Normal"/>
    <w:link w:val="EndnoteTextChar"/>
    <w:rsid w:val="005869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6939"/>
  </w:style>
  <w:style w:type="paragraph" w:styleId="TableofAuthorities">
    <w:name w:val="table of authorities"/>
    <w:basedOn w:val="Normal"/>
    <w:next w:val="Normal"/>
    <w:rsid w:val="00586939"/>
    <w:pPr>
      <w:ind w:left="240" w:hanging="240"/>
    </w:pPr>
  </w:style>
  <w:style w:type="paragraph" w:styleId="MacroText">
    <w:name w:val="macro"/>
    <w:link w:val="MacroTextChar"/>
    <w:rsid w:val="005869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8693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8693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86939"/>
    <w:pPr>
      <w:ind w:left="283" w:hanging="283"/>
    </w:pPr>
  </w:style>
  <w:style w:type="paragraph" w:styleId="ListBullet">
    <w:name w:val="List Bullet"/>
    <w:basedOn w:val="Normal"/>
    <w:autoRedefine/>
    <w:rsid w:val="0058693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8693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86939"/>
    <w:pPr>
      <w:ind w:left="566" w:hanging="283"/>
    </w:pPr>
  </w:style>
  <w:style w:type="paragraph" w:styleId="List3">
    <w:name w:val="List 3"/>
    <w:basedOn w:val="Normal"/>
    <w:rsid w:val="00586939"/>
    <w:pPr>
      <w:ind w:left="849" w:hanging="283"/>
    </w:pPr>
  </w:style>
  <w:style w:type="paragraph" w:styleId="List4">
    <w:name w:val="List 4"/>
    <w:basedOn w:val="Normal"/>
    <w:rsid w:val="00586939"/>
    <w:pPr>
      <w:ind w:left="1132" w:hanging="283"/>
    </w:pPr>
  </w:style>
  <w:style w:type="paragraph" w:styleId="List5">
    <w:name w:val="List 5"/>
    <w:basedOn w:val="Normal"/>
    <w:rsid w:val="00586939"/>
    <w:pPr>
      <w:ind w:left="1415" w:hanging="283"/>
    </w:pPr>
  </w:style>
  <w:style w:type="paragraph" w:styleId="ListBullet2">
    <w:name w:val="List Bullet 2"/>
    <w:basedOn w:val="Normal"/>
    <w:autoRedefine/>
    <w:rsid w:val="0058693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8693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8693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8693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8693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8693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8693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8693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8693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8693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86939"/>
    <w:pPr>
      <w:ind w:left="4252"/>
    </w:pPr>
  </w:style>
  <w:style w:type="character" w:customStyle="1" w:styleId="ClosingChar">
    <w:name w:val="Closing Char"/>
    <w:basedOn w:val="DefaultParagraphFont"/>
    <w:link w:val="Closing"/>
    <w:rsid w:val="00586939"/>
    <w:rPr>
      <w:sz w:val="22"/>
    </w:rPr>
  </w:style>
  <w:style w:type="paragraph" w:styleId="Signature">
    <w:name w:val="Signature"/>
    <w:basedOn w:val="Normal"/>
    <w:link w:val="SignatureChar"/>
    <w:rsid w:val="0058693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86939"/>
    <w:rPr>
      <w:sz w:val="22"/>
    </w:rPr>
  </w:style>
  <w:style w:type="paragraph" w:styleId="BodyText">
    <w:name w:val="Body Text"/>
    <w:basedOn w:val="Normal"/>
    <w:link w:val="BodyTextChar"/>
    <w:rsid w:val="005869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6939"/>
    <w:rPr>
      <w:sz w:val="22"/>
    </w:rPr>
  </w:style>
  <w:style w:type="paragraph" w:styleId="BodyTextIndent">
    <w:name w:val="Body Text Indent"/>
    <w:basedOn w:val="Normal"/>
    <w:link w:val="BodyTextIndentChar"/>
    <w:rsid w:val="005869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6939"/>
    <w:rPr>
      <w:sz w:val="22"/>
    </w:rPr>
  </w:style>
  <w:style w:type="paragraph" w:styleId="ListContinue">
    <w:name w:val="List Continue"/>
    <w:basedOn w:val="Normal"/>
    <w:rsid w:val="00586939"/>
    <w:pPr>
      <w:spacing w:after="120"/>
      <w:ind w:left="283"/>
    </w:pPr>
  </w:style>
  <w:style w:type="paragraph" w:styleId="ListContinue2">
    <w:name w:val="List Continue 2"/>
    <w:basedOn w:val="Normal"/>
    <w:rsid w:val="00586939"/>
    <w:pPr>
      <w:spacing w:after="120"/>
      <w:ind w:left="566"/>
    </w:pPr>
  </w:style>
  <w:style w:type="paragraph" w:styleId="ListContinue3">
    <w:name w:val="List Continue 3"/>
    <w:basedOn w:val="Normal"/>
    <w:rsid w:val="00586939"/>
    <w:pPr>
      <w:spacing w:after="120"/>
      <w:ind w:left="849"/>
    </w:pPr>
  </w:style>
  <w:style w:type="paragraph" w:styleId="ListContinue4">
    <w:name w:val="List Continue 4"/>
    <w:basedOn w:val="Normal"/>
    <w:rsid w:val="00586939"/>
    <w:pPr>
      <w:spacing w:after="120"/>
      <w:ind w:left="1132"/>
    </w:pPr>
  </w:style>
  <w:style w:type="paragraph" w:styleId="ListContinue5">
    <w:name w:val="List Continue 5"/>
    <w:basedOn w:val="Normal"/>
    <w:rsid w:val="0058693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869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8693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8693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8693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86939"/>
  </w:style>
  <w:style w:type="character" w:customStyle="1" w:styleId="SalutationChar">
    <w:name w:val="Salutation Char"/>
    <w:basedOn w:val="DefaultParagraphFont"/>
    <w:link w:val="Salutation"/>
    <w:rsid w:val="00586939"/>
    <w:rPr>
      <w:sz w:val="22"/>
    </w:rPr>
  </w:style>
  <w:style w:type="paragraph" w:styleId="Date">
    <w:name w:val="Date"/>
    <w:basedOn w:val="Normal"/>
    <w:next w:val="Normal"/>
    <w:link w:val="DateChar"/>
    <w:rsid w:val="00586939"/>
  </w:style>
  <w:style w:type="character" w:customStyle="1" w:styleId="DateChar">
    <w:name w:val="Date Char"/>
    <w:basedOn w:val="DefaultParagraphFont"/>
    <w:link w:val="Date"/>
    <w:rsid w:val="00586939"/>
    <w:rPr>
      <w:sz w:val="22"/>
    </w:rPr>
  </w:style>
  <w:style w:type="paragraph" w:styleId="BodyTextFirstIndent">
    <w:name w:val="Body Text First Indent"/>
    <w:basedOn w:val="BodyText"/>
    <w:link w:val="BodyTextFirstIndentChar"/>
    <w:rsid w:val="0058693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8693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8693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6939"/>
    <w:rPr>
      <w:sz w:val="22"/>
    </w:rPr>
  </w:style>
  <w:style w:type="paragraph" w:styleId="BodyText2">
    <w:name w:val="Body Text 2"/>
    <w:basedOn w:val="Normal"/>
    <w:link w:val="BodyText2Char"/>
    <w:rsid w:val="005869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6939"/>
    <w:rPr>
      <w:sz w:val="22"/>
    </w:rPr>
  </w:style>
  <w:style w:type="paragraph" w:styleId="BodyText3">
    <w:name w:val="Body Text 3"/>
    <w:basedOn w:val="Normal"/>
    <w:link w:val="BodyText3Char"/>
    <w:rsid w:val="005869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693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869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6939"/>
    <w:rPr>
      <w:sz w:val="22"/>
    </w:rPr>
  </w:style>
  <w:style w:type="paragraph" w:styleId="BodyTextIndent3">
    <w:name w:val="Body Text Indent 3"/>
    <w:basedOn w:val="Normal"/>
    <w:link w:val="BodyTextIndent3Char"/>
    <w:rsid w:val="005869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6939"/>
    <w:rPr>
      <w:sz w:val="16"/>
      <w:szCs w:val="16"/>
    </w:rPr>
  </w:style>
  <w:style w:type="paragraph" w:styleId="BlockText">
    <w:name w:val="Block Text"/>
    <w:basedOn w:val="Normal"/>
    <w:rsid w:val="00586939"/>
    <w:pPr>
      <w:spacing w:after="120"/>
      <w:ind w:left="1440" w:right="1440"/>
    </w:pPr>
  </w:style>
  <w:style w:type="character" w:styleId="Hyperlink">
    <w:name w:val="Hyperlink"/>
    <w:basedOn w:val="DefaultParagraphFont"/>
    <w:rsid w:val="00586939"/>
    <w:rPr>
      <w:color w:val="0000FF"/>
      <w:u w:val="single"/>
    </w:rPr>
  </w:style>
  <w:style w:type="character" w:styleId="FollowedHyperlink">
    <w:name w:val="FollowedHyperlink"/>
    <w:basedOn w:val="DefaultParagraphFont"/>
    <w:rsid w:val="00586939"/>
    <w:rPr>
      <w:color w:val="800080"/>
      <w:u w:val="single"/>
    </w:rPr>
  </w:style>
  <w:style w:type="character" w:styleId="Strong">
    <w:name w:val="Strong"/>
    <w:basedOn w:val="DefaultParagraphFont"/>
    <w:qFormat/>
    <w:rsid w:val="00586939"/>
    <w:rPr>
      <w:b/>
      <w:bCs/>
    </w:rPr>
  </w:style>
  <w:style w:type="character" w:styleId="Emphasis">
    <w:name w:val="Emphasis"/>
    <w:basedOn w:val="DefaultParagraphFont"/>
    <w:qFormat/>
    <w:rsid w:val="00586939"/>
    <w:rPr>
      <w:i/>
      <w:iCs/>
    </w:rPr>
  </w:style>
  <w:style w:type="paragraph" w:styleId="DocumentMap">
    <w:name w:val="Document Map"/>
    <w:basedOn w:val="Normal"/>
    <w:link w:val="DocumentMapChar"/>
    <w:rsid w:val="0058693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8693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8693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8693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86939"/>
  </w:style>
  <w:style w:type="character" w:customStyle="1" w:styleId="E-mailSignatureChar">
    <w:name w:val="E-mail Signature Char"/>
    <w:basedOn w:val="DefaultParagraphFont"/>
    <w:link w:val="E-mailSignature"/>
    <w:rsid w:val="00586939"/>
    <w:rPr>
      <w:sz w:val="22"/>
    </w:rPr>
  </w:style>
  <w:style w:type="paragraph" w:styleId="NormalWeb">
    <w:name w:val="Normal (Web)"/>
    <w:basedOn w:val="Normal"/>
    <w:rsid w:val="00586939"/>
  </w:style>
  <w:style w:type="character" w:styleId="HTMLAcronym">
    <w:name w:val="HTML Acronym"/>
    <w:basedOn w:val="DefaultParagraphFont"/>
    <w:rsid w:val="00586939"/>
  </w:style>
  <w:style w:type="paragraph" w:styleId="HTMLAddress">
    <w:name w:val="HTML Address"/>
    <w:basedOn w:val="Normal"/>
    <w:link w:val="HTMLAddressChar"/>
    <w:rsid w:val="0058693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86939"/>
    <w:rPr>
      <w:i/>
      <w:iCs/>
      <w:sz w:val="22"/>
    </w:rPr>
  </w:style>
  <w:style w:type="character" w:styleId="HTMLCite">
    <w:name w:val="HTML Cite"/>
    <w:basedOn w:val="DefaultParagraphFont"/>
    <w:rsid w:val="00586939"/>
    <w:rPr>
      <w:i/>
      <w:iCs/>
    </w:rPr>
  </w:style>
  <w:style w:type="character" w:styleId="HTMLCode">
    <w:name w:val="HTML Code"/>
    <w:basedOn w:val="DefaultParagraphFont"/>
    <w:rsid w:val="0058693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86939"/>
    <w:rPr>
      <w:i/>
      <w:iCs/>
    </w:rPr>
  </w:style>
  <w:style w:type="character" w:styleId="HTMLKeyboard">
    <w:name w:val="HTML Keyboard"/>
    <w:basedOn w:val="DefaultParagraphFont"/>
    <w:rsid w:val="0058693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8693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86939"/>
    <w:rPr>
      <w:rFonts w:ascii="Courier New" w:hAnsi="Courier New" w:cs="Courier New"/>
    </w:rPr>
  </w:style>
  <w:style w:type="character" w:styleId="HTMLSample">
    <w:name w:val="HTML Sample"/>
    <w:basedOn w:val="DefaultParagraphFont"/>
    <w:rsid w:val="0058693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8693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8693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86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939"/>
    <w:rPr>
      <w:b/>
      <w:bCs/>
    </w:rPr>
  </w:style>
  <w:style w:type="numbering" w:styleId="1ai">
    <w:name w:val="Outline List 1"/>
    <w:basedOn w:val="NoList"/>
    <w:rsid w:val="00586939"/>
    <w:pPr>
      <w:numPr>
        <w:numId w:val="14"/>
      </w:numPr>
    </w:pPr>
  </w:style>
  <w:style w:type="numbering" w:styleId="111111">
    <w:name w:val="Outline List 2"/>
    <w:basedOn w:val="NoList"/>
    <w:rsid w:val="00586939"/>
    <w:pPr>
      <w:numPr>
        <w:numId w:val="15"/>
      </w:numPr>
    </w:pPr>
  </w:style>
  <w:style w:type="numbering" w:styleId="ArticleSection">
    <w:name w:val="Outline List 3"/>
    <w:basedOn w:val="NoList"/>
    <w:rsid w:val="00586939"/>
    <w:pPr>
      <w:numPr>
        <w:numId w:val="17"/>
      </w:numPr>
    </w:pPr>
  </w:style>
  <w:style w:type="table" w:styleId="TableSimple1">
    <w:name w:val="Table Simple 1"/>
    <w:basedOn w:val="TableNormal"/>
    <w:rsid w:val="0058693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8693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869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869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69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693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693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8693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8693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8693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8693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693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693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693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693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869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8693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693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693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69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869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693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8693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8693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8693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869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869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869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869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8693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869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8693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8693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8693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8693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8693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69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8693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8693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8693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8693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8693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8693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8693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869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69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69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69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8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DD71-BD72-4BFA-BB11-CB00FFA5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486</Words>
  <Characters>2399</Characters>
  <Application>Microsoft Office Word</Application>
  <DocSecurity>0</DocSecurity>
  <PresentationFormat/>
  <Lines>199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2022-03-11T11:29:00Z</dcterms:created>
  <dcterms:modified xsi:type="dcterms:W3CDTF">2022-03-11T11:29:00Z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National Emergency (2022 New South Wales Floods) Declaration 2022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11 March 2022</vt:lpwstr>
  </property>
  <property fmtid="{D5CDD505-2E9C-101B-9397-08002B2CF9AE}" pid="10" name="Authority">
    <vt:lpwstr>Unk</vt:lpwstr>
  </property>
  <property fmtid="{D5CDD505-2E9C-101B-9397-08002B2CF9AE}" pid="11" name="ID">
    <vt:lpwstr>OPC65856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ExcoDate">
    <vt:lpwstr>11 March 2022</vt:lpwstr>
  </property>
</Properties>
</file>